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B76" w:rsidRDefault="00C65B76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F33FA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33F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33FAF" w:rsidRPr="00F33F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21.12.2023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33F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1721</w:t>
            </w:r>
          </w:p>
        </w:tc>
      </w:tr>
    </w:tbl>
    <w:p w:rsidR="005F6D36" w:rsidRPr="00F53C93" w:rsidRDefault="005F6D36">
      <w:pPr>
        <w:rPr>
          <w:rFonts w:ascii="PT Astra Serif" w:hAnsi="PT Astra Serif" w:cs="PT Astra Serif"/>
          <w:sz w:val="20"/>
          <w:szCs w:val="20"/>
        </w:rPr>
      </w:pPr>
    </w:p>
    <w:p w:rsidR="00CF55F7" w:rsidRPr="00637B5A" w:rsidRDefault="00CF55F7" w:rsidP="00811F51">
      <w:pPr>
        <w:jc w:val="center"/>
        <w:rPr>
          <w:rFonts w:ascii="PT Astra Serif" w:hAnsi="PT Astra Serif"/>
          <w:b/>
          <w:sz w:val="10"/>
          <w:szCs w:val="10"/>
        </w:rPr>
      </w:pPr>
    </w:p>
    <w:p w:rsidR="00E83FE6" w:rsidRPr="00637B5A" w:rsidRDefault="00637B5A" w:rsidP="00637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37B5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637B5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637B5A">
        <w:rPr>
          <w:rFonts w:ascii="PT Astra Serif" w:hAnsi="PT Astra Serif"/>
          <w:b/>
          <w:sz w:val="28"/>
          <w:szCs w:val="28"/>
        </w:rPr>
        <w:t xml:space="preserve">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bookmarkEnd w:id="0"/>
    </w:p>
    <w:p w:rsidR="00CF55F7" w:rsidRPr="00F53C93" w:rsidRDefault="00CF55F7">
      <w:pPr>
        <w:rPr>
          <w:rFonts w:ascii="PT Astra Serif" w:hAnsi="PT Astra Serif" w:cs="PT Astra Serif"/>
          <w:sz w:val="20"/>
          <w:szCs w:val="20"/>
        </w:rPr>
      </w:pPr>
    </w:p>
    <w:p w:rsidR="00637B5A" w:rsidRPr="00637B5A" w:rsidRDefault="00637B5A" w:rsidP="00637B5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37B5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37B5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37B5A">
        <w:rPr>
          <w:rFonts w:ascii="PT Astra Serif" w:hAnsi="PT Astra Serif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</w:t>
      </w:r>
      <w:proofErr w:type="spellStart"/>
      <w:r w:rsidRPr="00637B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37B5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637B5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37B5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637B5A" w:rsidRPr="00637B5A" w:rsidRDefault="00637B5A" w:rsidP="00637B5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37B5A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Pr="00637B5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37B5A">
        <w:rPr>
          <w:rFonts w:ascii="PT Astra Serif" w:hAnsi="PT Astra Serif"/>
          <w:sz w:val="28"/>
          <w:szCs w:val="28"/>
        </w:rPr>
        <w:t xml:space="preserve">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37B5A" w:rsidRPr="00637B5A" w:rsidRDefault="00637B5A" w:rsidP="00637B5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37B5A">
        <w:rPr>
          <w:rFonts w:ascii="PT Astra Serif" w:hAnsi="PT Astra Serif"/>
          <w:sz w:val="28"/>
          <w:szCs w:val="28"/>
        </w:rPr>
        <w:t>2. Настоящее п</w:t>
      </w:r>
      <w:r w:rsidRPr="00637B5A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</w:t>
      </w:r>
      <w:proofErr w:type="spellStart"/>
      <w:r w:rsidRPr="00637B5A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37B5A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637B5A" w:rsidRPr="00637B5A" w:rsidRDefault="00637B5A" w:rsidP="00637B5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37B5A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637B5A">
        <w:rPr>
          <w:rFonts w:ascii="PT Astra Serif" w:hAnsi="PT Astra Serif"/>
          <w:sz w:val="28"/>
          <w:szCs w:val="28"/>
        </w:rPr>
        <w:t>Настоящее п</w:t>
      </w:r>
      <w:r w:rsidRPr="00637B5A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  29.11.2023.</w:t>
      </w:r>
    </w:p>
    <w:p w:rsidR="00F53C93" w:rsidRDefault="00F53C93" w:rsidP="00637B5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0"/>
          <w:szCs w:val="20"/>
        </w:rPr>
      </w:pPr>
    </w:p>
    <w:p w:rsidR="00637B5A" w:rsidRPr="00637B5A" w:rsidRDefault="00637B5A" w:rsidP="00637B5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F53C93" w:rsidRPr="00276E92" w:rsidTr="00637B5A">
        <w:trPr>
          <w:trHeight w:val="229"/>
        </w:trPr>
        <w:tc>
          <w:tcPr>
            <w:tcW w:w="2288" w:type="pct"/>
          </w:tcPr>
          <w:p w:rsidR="00F53C93" w:rsidRPr="008C3903" w:rsidRDefault="00F53C93" w:rsidP="00637B5A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F53C93" w:rsidRPr="008C3903" w:rsidRDefault="00F53C93" w:rsidP="00637B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F53C93" w:rsidRPr="008C3903" w:rsidRDefault="00F53C93" w:rsidP="00637B5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37B5A" w:rsidRPr="00637B5A" w:rsidTr="00637B5A">
        <w:trPr>
          <w:trHeight w:val="1846"/>
        </w:trPr>
        <w:tc>
          <w:tcPr>
            <w:tcW w:w="4482" w:type="dxa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37B5A" w:rsidRPr="00637B5A" w:rsidRDefault="00637B5A" w:rsidP="00F33F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F33FAF" w:rsidRPr="00F33FAF">
              <w:rPr>
                <w:rFonts w:ascii="PT Astra Serif" w:hAnsi="PT Astra Serif"/>
                <w:sz w:val="28"/>
                <w:szCs w:val="28"/>
                <w:lang w:eastAsia="ru-RU"/>
              </w:rPr>
              <w:t>21.12.2023</w:t>
            </w:r>
            <w:r w:rsidR="00F33FA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F33FAF">
              <w:rPr>
                <w:rFonts w:ascii="PT Astra Serif" w:hAnsi="PT Astra Serif"/>
                <w:sz w:val="28"/>
                <w:szCs w:val="28"/>
                <w:lang w:eastAsia="ru-RU"/>
              </w:rPr>
              <w:t>12 – 1721</w:t>
            </w:r>
          </w:p>
        </w:tc>
      </w:tr>
      <w:tr w:rsidR="00637B5A" w:rsidRPr="00637B5A" w:rsidTr="00637B5A">
        <w:trPr>
          <w:trHeight w:val="303"/>
        </w:trPr>
        <w:tc>
          <w:tcPr>
            <w:tcW w:w="4482" w:type="dxa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37B5A" w:rsidRPr="00637B5A" w:rsidTr="00637B5A">
        <w:trPr>
          <w:trHeight w:val="1846"/>
        </w:trPr>
        <w:tc>
          <w:tcPr>
            <w:tcW w:w="4482" w:type="dxa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37B5A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637B5A" w:rsidRPr="00637B5A" w:rsidRDefault="00637B5A" w:rsidP="00637B5A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F59DD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  <w:sectPr w:rsidR="00BF59DD" w:rsidSect="00637B5A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37B5A" w:rsidRPr="00637B5A" w:rsidRDefault="00637B5A" w:rsidP="0063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37B5A" w:rsidRPr="00637B5A" w:rsidRDefault="00637B5A" w:rsidP="00637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637B5A" w:rsidRPr="00637B5A" w:rsidTr="00637B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637B5A" w:rsidRPr="00637B5A" w:rsidTr="00637B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637B5A" w:rsidRPr="00637B5A" w:rsidTr="00637B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637B5A">
              <w:rPr>
                <w:rFonts w:ascii="PT Astra Serif" w:hAnsi="PT Astra Serif"/>
                <w:b/>
                <w:lang w:eastAsia="en-US"/>
              </w:rPr>
              <w:t>:</w:t>
            </w:r>
            <w:r w:rsidRPr="00637B5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b/>
                <w:u w:val="single"/>
                <w:lang w:eastAsia="en-US"/>
              </w:rPr>
              <w:t>Всего – 1183457,3</w:t>
            </w:r>
            <w:r w:rsidRPr="00637B5A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637B5A">
              <w:rPr>
                <w:rFonts w:ascii="PT Astra Serif" w:hAnsi="PT Astra Serif"/>
                <w:lang w:eastAsia="en-US"/>
              </w:rPr>
              <w:t>.,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2022 год – 122780,6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2023 год – 193405,1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2024 год – 159827,1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2025 год – 162737,5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2026 год – 108941,4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2027 год – 108941,4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2028 год – 108941,4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2029 год – 108941,4 тыс. руб.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2030 год – 108941,4 тыс. руб.</w:t>
            </w:r>
          </w:p>
        </w:tc>
      </w:tr>
    </w:tbl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637B5A" w:rsidRPr="00637B5A" w:rsidSect="00637B5A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Показатели</w:t>
      </w:r>
      <w:r w:rsidRPr="00637B5A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637B5A" w:rsidRPr="00637B5A" w:rsidRDefault="00637B5A" w:rsidP="0063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637B5A" w:rsidRPr="00637B5A" w:rsidTr="00637B5A">
        <w:trPr>
          <w:jc w:val="center"/>
        </w:trPr>
        <w:tc>
          <w:tcPr>
            <w:tcW w:w="744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Наименование структурного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  <w:vMerge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16105" w:type="dxa"/>
            <w:gridSpan w:val="1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Цель 1: </w:t>
            </w:r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637B5A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1.1.3</w:t>
            </w:r>
          </w:p>
        </w:tc>
        <w:tc>
          <w:tcPr>
            <w:tcW w:w="172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3: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1:</w:t>
            </w:r>
          </w:p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1:</w:t>
            </w:r>
          </w:p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1:</w:t>
            </w:r>
          </w:p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Развитие и 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учреждений, 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710" w:type="dxa"/>
            <w:gridSpan w:val="3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1:</w:t>
            </w:r>
          </w:p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2: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1:</w:t>
            </w:r>
          </w:p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Щекинском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14,0</w:t>
            </w:r>
          </w:p>
        </w:tc>
      </w:tr>
      <w:tr w:rsidR="00637B5A" w:rsidRPr="00637B5A" w:rsidTr="00637B5A">
        <w:trPr>
          <w:jc w:val="center"/>
        </w:trPr>
        <w:tc>
          <w:tcPr>
            <w:tcW w:w="74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2.2.2</w:t>
            </w:r>
          </w:p>
        </w:tc>
        <w:tc>
          <w:tcPr>
            <w:tcW w:w="1771" w:type="dxa"/>
            <w:gridSpan w:val="2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Задача 2:</w:t>
            </w:r>
          </w:p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637B5A" w:rsidRPr="00637B5A" w:rsidRDefault="00637B5A" w:rsidP="00637B5A">
      <w:pPr>
        <w:suppressAutoHyphens w:val="0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97"/>
        <w:gridCol w:w="96"/>
        <w:gridCol w:w="3503"/>
        <w:gridCol w:w="4111"/>
      </w:tblGrid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637B5A" w:rsidRPr="00637B5A" w:rsidTr="00637B5A">
        <w:trPr>
          <w:trHeight w:val="163"/>
        </w:trPr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капитальному ремонту учреждений культуры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637B5A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электронных и других видах носителей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637B5A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637B5A" w:rsidRPr="00637B5A" w:rsidTr="00637B5A">
        <w:tc>
          <w:tcPr>
            <w:tcW w:w="7282" w:type="dxa"/>
            <w:gridSpan w:val="2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637B5A" w:rsidRPr="00637B5A" w:rsidTr="00637B5A">
        <w:trPr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637B5A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37B5A" w:rsidRPr="00637B5A" w:rsidTr="00637B5A">
        <w:tc>
          <w:tcPr>
            <w:tcW w:w="7282" w:type="dxa"/>
            <w:gridSpan w:val="2"/>
            <w:shd w:val="clear" w:color="auto" w:fill="FFFFFF" w:themeFill="background1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FFFFFF" w:themeFill="background1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637B5A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111" w:type="dxa"/>
            <w:shd w:val="clear" w:color="auto" w:fill="FFFFFF" w:themeFill="background1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637B5A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637B5A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637B5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системы художественного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дополнительных предпрофессиональных общеобразовательных программ в области иску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Щекинском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районе.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Создание необходимых условий для эффективной реализации муниципальной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Программы, достижение ее целей и задач.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637B5A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637B5A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по интересам и иных мероприятий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 w:cs="Arial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Обеспечение сохранности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637B5A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637B5A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637B5A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 технический и авторский надзор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 слоев населения</w:t>
            </w: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637B5A" w:rsidRPr="00637B5A" w:rsidTr="00637B5A">
        <w:tc>
          <w:tcPr>
            <w:tcW w:w="14992" w:type="dxa"/>
            <w:gridSpan w:val="5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</w:tr>
      <w:tr w:rsidR="00637B5A" w:rsidRPr="00637B5A" w:rsidTr="00637B5A">
        <w:tc>
          <w:tcPr>
            <w:tcW w:w="7378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37B5A" w:rsidRPr="00637B5A" w:rsidTr="00637B5A">
        <w:trPr>
          <w:trHeight w:val="1311"/>
        </w:trPr>
        <w:tc>
          <w:tcPr>
            <w:tcW w:w="308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Созданию условий для организации досуга и обеспечения жителей поселения услугами организаций культуры.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37B5A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637B5A" w:rsidRPr="00637B5A" w:rsidTr="00637B5A">
        <w:tc>
          <w:tcPr>
            <w:tcW w:w="365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637B5A" w:rsidRPr="00637B5A" w:rsidTr="00637B5A">
        <w:tc>
          <w:tcPr>
            <w:tcW w:w="365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7B5A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193405,1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159827,1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162737,5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1183457,3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38431,3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</w:t>
            </w:r>
            <w:r w:rsidRPr="00637B5A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11633,3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13782,9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637B5A">
              <w:rPr>
                <w:rFonts w:ascii="PT Astra Serif" w:hAnsi="PT Astra Serif"/>
                <w:lang w:val="en-GB" w:eastAsia="ru-RU"/>
              </w:rPr>
              <w:t>62642.9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142420,8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148193,7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148954,6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1082383,1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637B5A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1735,6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54316,8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14118,0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2481,6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3260,1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637B5A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637B5A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637B5A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637B5A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18124,1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17174,0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18166,5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492,6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2116,2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15750,4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15151,5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4263"/>
            <w:r w:rsidRPr="00637B5A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637B5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76119,0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70640,9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74148,7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644581,1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9410,6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69669,9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68739,7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635170,5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637B5A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637B5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8692,3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103535,7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8692,3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103535,7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7B5A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637B5A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637B5A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637B5A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7B5A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189"/>
            <w:r w:rsidRPr="00637B5A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637B5A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3182,5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3372,9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5266,3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3182,5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3372,9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7B5A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637B5A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637B5A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7B5A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5842,1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5642,5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5971,8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49421,1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528,5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557,6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2188,9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5189,3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47232,2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41418,2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48424,0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44107,5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133949,7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11261,2</w:t>
            </w:r>
          </w:p>
        </w:tc>
      </w:tr>
      <w:tr w:rsidR="00637B5A" w:rsidRPr="00637B5A" w:rsidTr="00637B5A">
        <w:tc>
          <w:tcPr>
            <w:tcW w:w="365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38191,4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44529,5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39967,6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122688,5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637B5A" w:rsidRPr="00637B5A" w:rsidSect="00637B5A">
          <w:headerReference w:type="default" r:id="rId11"/>
          <w:headerReference w:type="first" r:id="rId12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3686"/>
        <w:gridCol w:w="992"/>
        <w:gridCol w:w="1134"/>
        <w:gridCol w:w="1276"/>
        <w:gridCol w:w="1276"/>
        <w:gridCol w:w="1559"/>
      </w:tblGrid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54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594" w:type="dxa"/>
            <w:gridSpan w:val="7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637B5A" w:rsidRPr="00637B5A" w:rsidTr="00637B5A">
        <w:trPr>
          <w:trHeight w:val="276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439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637B5A" w:rsidRPr="00637B5A" w:rsidTr="00637B5A">
        <w:trPr>
          <w:trHeight w:val="439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950,4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637B5A" w:rsidRPr="00637B5A" w:rsidTr="00637B5A">
        <w:trPr>
          <w:trHeight w:val="483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637B5A">
              <w:rPr>
                <w:rFonts w:ascii="PT Astra Serif" w:hAnsi="PT Astra Serif"/>
                <w:lang w:eastAsia="ru-RU"/>
              </w:rPr>
              <w:t>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637B5A" w:rsidRPr="00637B5A" w:rsidTr="00637B5A">
        <w:trPr>
          <w:trHeight w:val="517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637B5A" w:rsidRPr="00637B5A" w:rsidTr="00637B5A">
        <w:trPr>
          <w:trHeight w:val="273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594" w:type="dxa"/>
            <w:gridSpan w:val="7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637B5A" w:rsidRPr="00637B5A" w:rsidTr="00637B5A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8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594" w:type="dxa"/>
            <w:gridSpan w:val="7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637B5A" w:rsidRPr="00637B5A" w:rsidTr="00637B5A">
        <w:trPr>
          <w:trHeight w:val="539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594" w:type="dxa"/>
            <w:gridSpan w:val="7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37B5A" w:rsidRPr="00637B5A" w:rsidTr="00637B5A">
        <w:trPr>
          <w:trHeight w:val="989"/>
        </w:trPr>
        <w:tc>
          <w:tcPr>
            <w:tcW w:w="54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bookmarkEnd w:id="7"/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151042,4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17326,4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18124,1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17174,0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18166,5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16050,3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16050,3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16050,3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16050,3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16050,3 тыс. руб.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637B5A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15023,0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15861,9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15861,9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14795,8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14795,8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33,4</w:t>
            </w:r>
          </w:p>
        </w:tc>
      </w:tr>
      <w:bookmarkEnd w:id="9"/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300,9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300,9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637B5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637B5A" w:rsidRPr="00637B5A" w:rsidTr="00637B5A">
        <w:tc>
          <w:tcPr>
            <w:tcW w:w="6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637B5A" w:rsidRPr="00637B5A" w:rsidTr="00637B5A">
        <w:tc>
          <w:tcPr>
            <w:tcW w:w="6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339,7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textWrapping" w:clear="all"/>
      </w:r>
      <w:r w:rsidRPr="00637B5A">
        <w:rPr>
          <w:rFonts w:ascii="PT Astra Serif" w:hAnsi="PT Astra Serif"/>
          <w:b/>
          <w:lang w:eastAsia="ru-RU"/>
        </w:rPr>
        <w:br w:type="page"/>
        <w:t xml:space="preserve">                                             </w:t>
      </w:r>
      <w:r w:rsidR="00902C2D">
        <w:rPr>
          <w:rFonts w:ascii="PT Astra Serif" w:hAnsi="PT Astra Serif"/>
          <w:b/>
          <w:lang w:eastAsia="ru-RU"/>
        </w:rPr>
        <w:t xml:space="preserve">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637B5A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637B5A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637B5A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644581,1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65460,5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73119,0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70640,9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74148,7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72242,4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72242,4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72242,4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72242,4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72242,4 тыс. руб.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14560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69570,4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69570,4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68403,5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68403,5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308,4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308,4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637B5A" w:rsidRPr="00637B5A" w:rsidSect="00637B5A">
          <w:headerReference w:type="even" r:id="rId13"/>
          <w:headerReference w:type="default" r:id="rId14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637B5A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103535,7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8150,5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8692,3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11891,5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12466,9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12466,9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12466,9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12466,9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12466,9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12466,9 тыс. руб.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8725,8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8725,8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488,3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488,3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3068,2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3068,2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3294,7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637B5A" w:rsidRPr="00637B5A" w:rsidSect="00637B5A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4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12000,5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2573,5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2427,0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1000,0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1000,0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1000,0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1000,0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1000,0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1000,0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1000,0 тыс. руб.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14560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637B5A" w:rsidRPr="00637B5A" w:rsidSect="00637B5A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5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 xml:space="preserve">Сохранение и развитие культурного потенциала и культурного наследия </w:t>
            </w:r>
            <w:proofErr w:type="spellStart"/>
            <w:r w:rsidRPr="00637B5A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37B5A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17493,2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5671,5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5266,3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3182,5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3372,9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559"/>
      </w:tblGrid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03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15134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902,8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902,8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  <w:tr w:rsidR="00637B5A" w:rsidRPr="00637B5A" w:rsidTr="00637B5A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0,0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637B5A">
        <w:rPr>
          <w:rFonts w:ascii="PT Astra Serif" w:hAnsi="PT Astra Serif"/>
          <w:b/>
          <w:lang w:val="en-US" w:eastAsia="ru-RU"/>
        </w:rPr>
        <w:br w:type="textWrapping" w:clear="all"/>
      </w: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6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637B5A" w:rsidRPr="00637B5A" w:rsidRDefault="00637B5A" w:rsidP="00902C2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559"/>
      </w:tblGrid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12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14992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района на </w:t>
            </w:r>
            <w:r w:rsidRPr="00637B5A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637B5A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637B5A" w:rsidRPr="00637B5A" w:rsidTr="00637B5A">
        <w:tc>
          <w:tcPr>
            <w:tcW w:w="606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637B5A" w:rsidRPr="00637B5A" w:rsidTr="00637B5A">
        <w:tc>
          <w:tcPr>
            <w:tcW w:w="606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1178,4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902C2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7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49421,1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2022 – 4893,7 </w:t>
            </w:r>
            <w:bookmarkStart w:id="14" w:name="_Hlk93417374"/>
            <w:r w:rsidRPr="00637B5A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5842,1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5642,5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5971,8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5414,2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5414,2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5414,2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5414,2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5414,2 тыс. руб.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637B5A" w:rsidRPr="00637B5A" w:rsidTr="00637B5A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637B5A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637B5A" w:rsidRPr="00637B5A" w:rsidTr="00637B5A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637B5A" w:rsidRPr="00637B5A" w:rsidTr="00637B5A">
        <w:tc>
          <w:tcPr>
            <w:tcW w:w="15134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5325,9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5325,9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5114,0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637B5A" w:rsidRPr="00637B5A" w:rsidTr="00637B5A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10,0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18,0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637B5A">
        <w:rPr>
          <w:rFonts w:ascii="PT Astra Serif" w:hAnsi="PT Astra Serif"/>
          <w:b/>
          <w:lang w:val="en-US" w:eastAsia="ru-RU"/>
        </w:rPr>
        <w:br w:type="textWrapping" w:clear="all"/>
      </w: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02C2D" w:rsidRPr="00637B5A" w:rsidRDefault="00902C2D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8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637B5A" w:rsidRPr="00637B5A" w:rsidTr="00637B5A">
        <w:tc>
          <w:tcPr>
            <w:tcW w:w="28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Всего 133949,7 тыс. руб., в том числе по годам: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 – 41418,2 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 – 48424,0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 – 44107,5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637B5A" w:rsidRPr="00637B5A" w:rsidRDefault="00637B5A" w:rsidP="00637B5A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637B5A" w:rsidRPr="00637B5A" w:rsidRDefault="00637B5A" w:rsidP="00637B5A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637B5A" w:rsidRPr="00637B5A" w:rsidRDefault="00637B5A" w:rsidP="00902C2D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637B5A">
        <w:rPr>
          <w:rFonts w:ascii="PT Astra Serif" w:hAnsi="PT Astra Serif"/>
          <w:b/>
          <w:lang w:eastAsia="ru-RU"/>
        </w:rPr>
        <w:br w:type="page"/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637B5A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637B5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№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37B5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637B5A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637B5A" w:rsidRPr="00637B5A" w:rsidTr="00637B5A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Бюджет МО Щекин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637B5A" w:rsidRPr="00637B5A" w:rsidTr="00637B5A">
        <w:tc>
          <w:tcPr>
            <w:tcW w:w="14709" w:type="dxa"/>
            <w:gridSpan w:val="8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12327,0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12327,0</w:t>
            </w:r>
          </w:p>
        </w:tc>
      </w:tr>
      <w:tr w:rsidR="00637B5A" w:rsidRPr="00637B5A" w:rsidTr="00637B5A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22031,9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22031,9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17453,7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jc w:val="center"/>
            </w:pPr>
            <w:r w:rsidRPr="00637B5A">
              <w:t>17453,7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637B5A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15075,8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15075,8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20497,5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20497,5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21513,9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21513,9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B5A" w:rsidRPr="00637B5A" w:rsidRDefault="00637B5A" w:rsidP="00637B5A">
            <w:r w:rsidRPr="00637B5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  <w:tr w:rsidR="00637B5A" w:rsidRPr="00637B5A" w:rsidTr="00637B5A">
        <w:tc>
          <w:tcPr>
            <w:tcW w:w="540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lang w:eastAsia="ru-RU"/>
              </w:rPr>
              <w:t>0,0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637B5A" w:rsidRPr="00637B5A" w:rsidTr="00637B5A">
        <w:tc>
          <w:tcPr>
            <w:tcW w:w="4614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Приложение № 9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637B5A" w:rsidRPr="00637B5A" w:rsidRDefault="00637B5A" w:rsidP="00637B5A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7B5A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637B5A" w:rsidRPr="00637B5A" w:rsidRDefault="00637B5A" w:rsidP="00637B5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7B5A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637B5A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637B5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637B5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637B5A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637B5A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637B5A">
              <w:rPr>
                <w:rFonts w:ascii="PT Astra Serif" w:hAnsi="PT Astra Serif"/>
                <w:lang w:eastAsia="ru-RU"/>
              </w:rPr>
              <w:t>Щекинском</w:t>
            </w:r>
            <w:proofErr w:type="spellEnd"/>
            <w:r w:rsidRPr="00637B5A">
              <w:rPr>
                <w:rFonts w:ascii="PT Astra Serif" w:hAnsi="PT Astra Serif"/>
                <w:lang w:eastAsia="ru-RU"/>
              </w:rPr>
              <w:t xml:space="preserve"> районе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те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637B5A">
              <w:rPr>
                <w:rFonts w:ascii="PT Astra Serif" w:hAnsi="PT Astra Serif"/>
                <w:lang w:eastAsia="en-US"/>
              </w:rPr>
              <w:t xml:space="preserve"> в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люч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о, о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637B5A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637B5A">
              <w:rPr>
                <w:rFonts w:ascii="PT Astra Serif" w:hAnsi="PT Astra Serif"/>
                <w:lang w:eastAsia="en-US"/>
              </w:rPr>
              <w:t>ч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637B5A">
              <w:rPr>
                <w:rFonts w:ascii="PT Astra Serif" w:hAnsi="PT Astra Serif"/>
                <w:lang w:eastAsia="en-US"/>
              </w:rPr>
              <w:t>щ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lang w:eastAsia="en-US"/>
              </w:rPr>
              <w:t xml:space="preserve">я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о до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ол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ым 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обр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ов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637B5A">
              <w:rPr>
                <w:rFonts w:ascii="PT Astra Serif" w:hAnsi="PT Astra Serif"/>
                <w:lang w:eastAsia="en-US"/>
              </w:rPr>
              <w:t xml:space="preserve">ым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рогр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мм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м в об</w:t>
            </w:r>
            <w:r w:rsidRPr="00637B5A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ти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637B5A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637B5A">
              <w:rPr>
                <w:rFonts w:ascii="PT Astra Serif" w:hAnsi="PT Astra Serif"/>
                <w:lang w:eastAsia="en-US"/>
              </w:rPr>
              <w:t xml:space="preserve">тв 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д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роф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637B5A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637B5A">
              <w:rPr>
                <w:rFonts w:ascii="PT Astra Serif" w:hAnsi="PT Astra Serif"/>
                <w:lang w:eastAsia="en-US"/>
              </w:rPr>
              <w:t>м и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в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в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ющ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м) к 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 xml:space="preserve">му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ол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ч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637B5A">
              <w:rPr>
                <w:rFonts w:ascii="PT Astra Serif" w:hAnsi="PT Astra Serif"/>
                <w:lang w:eastAsia="en-US"/>
              </w:rPr>
              <w:t>тву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д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й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д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637B5A">
              <w:rPr>
                <w:rFonts w:ascii="PT Astra Serif" w:hAnsi="PT Astra Serif"/>
                <w:lang w:eastAsia="en-US"/>
              </w:rPr>
              <w:t>ого во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та</w:t>
            </w:r>
            <w:r w:rsidRPr="00637B5A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37B5A">
              <w:rPr>
                <w:rFonts w:ascii="PT Astra Serif" w:hAnsi="PT Astra Serif"/>
                <w:lang w:eastAsia="en-US"/>
              </w:rPr>
              <w:t>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637B5A">
              <w:rPr>
                <w:rFonts w:ascii="PT Astra Serif" w:hAnsi="PT Astra Serif"/>
                <w:lang w:eastAsia="en-US"/>
              </w:rPr>
              <w:t xml:space="preserve"> 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637B5A">
              <w:rPr>
                <w:rFonts w:ascii="PT Astra Serif" w:hAnsi="PT Astra Serif"/>
                <w:lang w:eastAsia="en-US"/>
              </w:rPr>
              <w:t>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е</w:t>
            </w:r>
          </w:p>
          <w:p w:rsidR="00637B5A" w:rsidRPr="00637B5A" w:rsidRDefault="00637B5A" w:rsidP="00637B5A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637B5A" w:rsidRPr="00637B5A" w:rsidRDefault="00637B5A" w:rsidP="00637B5A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те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от 5 до 18 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т в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люч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о, о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637B5A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637B5A">
              <w:rPr>
                <w:rFonts w:ascii="PT Astra Serif" w:hAnsi="PT Astra Serif"/>
                <w:lang w:eastAsia="en-US"/>
              </w:rPr>
              <w:t>ч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637B5A">
              <w:rPr>
                <w:rFonts w:ascii="PT Astra Serif" w:hAnsi="PT Astra Serif"/>
                <w:lang w:eastAsia="en-US"/>
              </w:rPr>
              <w:t>щ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lang w:eastAsia="en-US"/>
              </w:rPr>
              <w:t xml:space="preserve">я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о до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ол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ым 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обр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ов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637B5A">
              <w:rPr>
                <w:rFonts w:ascii="PT Astra Serif" w:hAnsi="PT Astra Serif"/>
                <w:lang w:eastAsia="en-US"/>
              </w:rPr>
              <w:t xml:space="preserve">ым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рогр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мм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м в об</w:t>
            </w:r>
            <w:r w:rsidRPr="00637B5A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ти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637B5A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637B5A">
              <w:rPr>
                <w:rFonts w:ascii="PT Astra Serif" w:hAnsi="PT Astra Serif"/>
                <w:lang w:eastAsia="en-US"/>
              </w:rPr>
              <w:t xml:space="preserve">тв 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д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637B5A">
              <w:rPr>
                <w:rFonts w:ascii="PT Astra Serif" w:hAnsi="PT Astra Serif"/>
                <w:lang w:eastAsia="en-US"/>
              </w:rPr>
              <w:t>роф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637B5A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637B5A">
              <w:rPr>
                <w:rFonts w:ascii="PT Astra Serif" w:hAnsi="PT Astra Serif"/>
                <w:lang w:eastAsia="en-US"/>
              </w:rPr>
              <w:t>м и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в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в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lang w:eastAsia="en-US"/>
              </w:rPr>
              <w:t>ющ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м)</w:t>
            </w:r>
          </w:p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КД – общ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637B5A">
              <w:rPr>
                <w:rFonts w:ascii="PT Astra Serif" w:hAnsi="PT Astra Serif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ол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ч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637B5A">
              <w:rPr>
                <w:rFonts w:ascii="PT Astra Serif" w:hAnsi="PT Astra Serif"/>
                <w:lang w:eastAsia="en-US"/>
              </w:rPr>
              <w:t>тво детей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в во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637B5A">
              <w:rPr>
                <w:rFonts w:ascii="PT Astra Serif" w:hAnsi="PT Astra Serif"/>
                <w:lang w:eastAsia="en-US"/>
              </w:rPr>
              <w:t>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637B5A">
              <w:rPr>
                <w:rFonts w:ascii="PT Astra Serif" w:hAnsi="PT Astra Serif"/>
                <w:lang w:eastAsia="en-US"/>
              </w:rPr>
              <w:t>те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от 5 до 18 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т в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люч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637B5A">
              <w:rPr>
                <w:rFonts w:ascii="PT Astra Serif" w:hAnsi="PT Astra Serif"/>
                <w:lang w:eastAsia="en-US"/>
              </w:rPr>
              <w:t>т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lang w:eastAsia="en-US"/>
              </w:rPr>
              <w:t>л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о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37B5A">
              <w:rPr>
                <w:rFonts w:ascii="PT Astra Serif" w:hAnsi="PT Astra Serif"/>
                <w:lang w:eastAsia="en-US"/>
              </w:rPr>
              <w:t>Щ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637B5A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637B5A">
              <w:rPr>
                <w:rFonts w:ascii="PT Astra Serif" w:hAnsi="PT Astra Serif"/>
                <w:lang w:eastAsia="en-US"/>
              </w:rPr>
              <w:t xml:space="preserve"> р</w:t>
            </w:r>
            <w:r w:rsidRPr="00637B5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637B5A">
              <w:rPr>
                <w:rFonts w:ascii="PT Astra Serif" w:hAnsi="PT Astra Serif"/>
                <w:lang w:eastAsia="en-US"/>
              </w:rPr>
              <w:t>о</w:t>
            </w:r>
            <w:r w:rsidRPr="00637B5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637B5A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637B5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1-ДШИ.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637B5A">
              <w:rPr>
                <w:rFonts w:ascii="PT Astra Serif" w:hAnsi="PT Astra Serif" w:cs="PT Astra Serif"/>
                <w:lang w:eastAsia="ru-RU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637B5A">
              <w:rPr>
                <w:rFonts w:ascii="PT Astra Serif" w:hAnsi="PT Astra Serif" w:cs="PT Astra Serif"/>
                <w:lang w:eastAsia="ru-RU"/>
              </w:rPr>
              <w:t>значению</w:t>
            </w:r>
            <w:proofErr w:type="gramEnd"/>
            <w:r w:rsidRPr="00637B5A">
              <w:rPr>
                <w:rFonts w:ascii="PT Astra Serif" w:hAnsi="PT Astra Serif" w:cs="PT Astra Serif"/>
                <w:lang w:eastAsia="ru-RU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637B5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637B5A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637B5A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637B5A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637B5A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637B5A" w:rsidRPr="00637B5A" w:rsidTr="00637B5A">
        <w:trPr>
          <w:jc w:val="center"/>
        </w:trPr>
        <w:tc>
          <w:tcPr>
            <w:tcW w:w="3202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637B5A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637B5A" w:rsidRPr="00637B5A" w:rsidRDefault="00637B5A" w:rsidP="00637B5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637B5A" w:rsidRPr="00637B5A" w:rsidRDefault="00637B5A" w:rsidP="00637B5A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637B5A" w:rsidRPr="00637B5A" w:rsidRDefault="00637B5A" w:rsidP="00637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37B5A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637B5A" w:rsidRPr="00637B5A" w:rsidRDefault="00637B5A" w:rsidP="00637B5A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37B5A" w:rsidRPr="00637B5A" w:rsidRDefault="00637B5A" w:rsidP="00637B5A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637B5A">
        <w:rPr>
          <w:rFonts w:ascii="PT Astra Serif" w:hAnsi="PT Astra Serif"/>
          <w:b/>
          <w:lang w:eastAsia="ru-RU"/>
        </w:rPr>
        <w:t>_____________________________________________________________</w:t>
      </w:r>
    </w:p>
    <w:p w:rsidR="006547D5" w:rsidRPr="00052DB4" w:rsidRDefault="006547D5" w:rsidP="00EE45E7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902C2D">
      <w:headerReference w:type="defaul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46" w:rsidRDefault="003B6546">
      <w:r>
        <w:separator/>
      </w:r>
    </w:p>
  </w:endnote>
  <w:endnote w:type="continuationSeparator" w:id="0">
    <w:p w:rsidR="003B6546" w:rsidRDefault="003B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46" w:rsidRDefault="003B6546">
      <w:r>
        <w:separator/>
      </w:r>
    </w:p>
  </w:footnote>
  <w:footnote w:type="continuationSeparator" w:id="0">
    <w:p w:rsidR="003B6546" w:rsidRDefault="003B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D" w:rsidRPr="00BF59DD" w:rsidRDefault="00BF59DD" w:rsidP="00BF59DD">
    <w:pPr>
      <w:pStyle w:val="af2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A" w:rsidRPr="0006218D" w:rsidRDefault="00637B5A">
    <w:pPr>
      <w:pStyle w:val="af2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F33FAF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637B5A" w:rsidRDefault="00637B5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A" w:rsidRDefault="00637B5A">
    <w:pPr>
      <w:pStyle w:val="af2"/>
      <w:jc w:val="center"/>
    </w:pPr>
  </w:p>
  <w:p w:rsidR="00637B5A" w:rsidRDefault="00637B5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5A" w:rsidRDefault="00637B5A" w:rsidP="00637B5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637B5A" w:rsidRDefault="00637B5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37B5A" w:rsidRPr="0006218D" w:rsidRDefault="00637B5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F33FAF">
          <w:rPr>
            <w:rFonts w:ascii="PT Astra Serif" w:hAnsi="PT Astra Serif"/>
            <w:noProof/>
            <w:sz w:val="28"/>
            <w:szCs w:val="28"/>
          </w:rPr>
          <w:t>26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37B5A" w:rsidRPr="00CF55F7" w:rsidRDefault="00637B5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F33FAF">
          <w:rPr>
            <w:rFonts w:ascii="PT Astra Serif" w:hAnsi="PT Astra Serif"/>
            <w:noProof/>
            <w:sz w:val="28"/>
            <w:szCs w:val="28"/>
          </w:rPr>
          <w:t>42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37B5A" w:rsidRDefault="00637B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50B7"/>
    <w:multiLevelType w:val="hybridMultilevel"/>
    <w:tmpl w:val="6A944B3C"/>
    <w:lvl w:ilvl="0" w:tplc="409E53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2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4464"/>
    <w:rsid w:val="0004561B"/>
    <w:rsid w:val="00052DB4"/>
    <w:rsid w:val="00087FE7"/>
    <w:rsid w:val="00093929"/>
    <w:rsid w:val="00096C09"/>
    <w:rsid w:val="00097D31"/>
    <w:rsid w:val="000D05A0"/>
    <w:rsid w:val="000E6231"/>
    <w:rsid w:val="000F03B2"/>
    <w:rsid w:val="000F1693"/>
    <w:rsid w:val="00115CE3"/>
    <w:rsid w:val="0011670F"/>
    <w:rsid w:val="00121FF1"/>
    <w:rsid w:val="00140632"/>
    <w:rsid w:val="0016136D"/>
    <w:rsid w:val="00165E6C"/>
    <w:rsid w:val="00174B1C"/>
    <w:rsid w:val="00174BF8"/>
    <w:rsid w:val="0019440F"/>
    <w:rsid w:val="001A5FBD"/>
    <w:rsid w:val="001A708C"/>
    <w:rsid w:val="001C0906"/>
    <w:rsid w:val="001C32A8"/>
    <w:rsid w:val="001C40C5"/>
    <w:rsid w:val="001C7CE2"/>
    <w:rsid w:val="001E53E5"/>
    <w:rsid w:val="002013D6"/>
    <w:rsid w:val="0021412F"/>
    <w:rsid w:val="002147F8"/>
    <w:rsid w:val="00236560"/>
    <w:rsid w:val="002419C2"/>
    <w:rsid w:val="0025692C"/>
    <w:rsid w:val="00260B37"/>
    <w:rsid w:val="00266549"/>
    <w:rsid w:val="00270C3B"/>
    <w:rsid w:val="002816B0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2F266B"/>
    <w:rsid w:val="00303DF6"/>
    <w:rsid w:val="00322635"/>
    <w:rsid w:val="00344B5A"/>
    <w:rsid w:val="0035608B"/>
    <w:rsid w:val="00384C39"/>
    <w:rsid w:val="003A2384"/>
    <w:rsid w:val="003A4E0E"/>
    <w:rsid w:val="003B6546"/>
    <w:rsid w:val="003C3A0B"/>
    <w:rsid w:val="003D216B"/>
    <w:rsid w:val="003E52DB"/>
    <w:rsid w:val="00435F19"/>
    <w:rsid w:val="00474DD3"/>
    <w:rsid w:val="0048387B"/>
    <w:rsid w:val="0048655F"/>
    <w:rsid w:val="004964FF"/>
    <w:rsid w:val="004A3E4D"/>
    <w:rsid w:val="004B54E3"/>
    <w:rsid w:val="004C74A2"/>
    <w:rsid w:val="004D6CDC"/>
    <w:rsid w:val="004E7C83"/>
    <w:rsid w:val="005041D7"/>
    <w:rsid w:val="00527B97"/>
    <w:rsid w:val="0055077B"/>
    <w:rsid w:val="005559E7"/>
    <w:rsid w:val="00580340"/>
    <w:rsid w:val="00593446"/>
    <w:rsid w:val="005B2800"/>
    <w:rsid w:val="005B3753"/>
    <w:rsid w:val="005C6B9A"/>
    <w:rsid w:val="005E223B"/>
    <w:rsid w:val="005F6D36"/>
    <w:rsid w:val="005F7562"/>
    <w:rsid w:val="005F7DEF"/>
    <w:rsid w:val="00631C5C"/>
    <w:rsid w:val="00637B5A"/>
    <w:rsid w:val="006547D5"/>
    <w:rsid w:val="006670A5"/>
    <w:rsid w:val="00693938"/>
    <w:rsid w:val="006F2075"/>
    <w:rsid w:val="006F67F4"/>
    <w:rsid w:val="007112E3"/>
    <w:rsid w:val="007143EE"/>
    <w:rsid w:val="00724E8F"/>
    <w:rsid w:val="00735804"/>
    <w:rsid w:val="00750ABC"/>
    <w:rsid w:val="00751008"/>
    <w:rsid w:val="007704EC"/>
    <w:rsid w:val="00795A93"/>
    <w:rsid w:val="00796661"/>
    <w:rsid w:val="007A70A3"/>
    <w:rsid w:val="007D05C3"/>
    <w:rsid w:val="007F12CE"/>
    <w:rsid w:val="007F21E0"/>
    <w:rsid w:val="007F4F01"/>
    <w:rsid w:val="00811F51"/>
    <w:rsid w:val="00826211"/>
    <w:rsid w:val="0083223B"/>
    <w:rsid w:val="0084225F"/>
    <w:rsid w:val="00850080"/>
    <w:rsid w:val="00870DB8"/>
    <w:rsid w:val="00886A38"/>
    <w:rsid w:val="008A457D"/>
    <w:rsid w:val="008C07C8"/>
    <w:rsid w:val="008F2E0C"/>
    <w:rsid w:val="00902C2D"/>
    <w:rsid w:val="00903282"/>
    <w:rsid w:val="009110D2"/>
    <w:rsid w:val="00924A38"/>
    <w:rsid w:val="00944EB3"/>
    <w:rsid w:val="00965722"/>
    <w:rsid w:val="00982A74"/>
    <w:rsid w:val="009A7968"/>
    <w:rsid w:val="009B5B6E"/>
    <w:rsid w:val="009D3626"/>
    <w:rsid w:val="009E192E"/>
    <w:rsid w:val="009F41DD"/>
    <w:rsid w:val="00A21288"/>
    <w:rsid w:val="00A24EB9"/>
    <w:rsid w:val="00A333F8"/>
    <w:rsid w:val="00A532D1"/>
    <w:rsid w:val="00AB3755"/>
    <w:rsid w:val="00AC790E"/>
    <w:rsid w:val="00AD1D92"/>
    <w:rsid w:val="00AF10EE"/>
    <w:rsid w:val="00B0593F"/>
    <w:rsid w:val="00B504D1"/>
    <w:rsid w:val="00B562C1"/>
    <w:rsid w:val="00B56C71"/>
    <w:rsid w:val="00B62D3E"/>
    <w:rsid w:val="00B63641"/>
    <w:rsid w:val="00B86E87"/>
    <w:rsid w:val="00B97622"/>
    <w:rsid w:val="00BA4658"/>
    <w:rsid w:val="00BD2261"/>
    <w:rsid w:val="00BE43F9"/>
    <w:rsid w:val="00BF59DD"/>
    <w:rsid w:val="00C555A6"/>
    <w:rsid w:val="00C62002"/>
    <w:rsid w:val="00C65B76"/>
    <w:rsid w:val="00C727E5"/>
    <w:rsid w:val="00C81A4D"/>
    <w:rsid w:val="00C9770A"/>
    <w:rsid w:val="00CC4111"/>
    <w:rsid w:val="00CE781D"/>
    <w:rsid w:val="00CF1462"/>
    <w:rsid w:val="00CF25B5"/>
    <w:rsid w:val="00CF3559"/>
    <w:rsid w:val="00CF55F7"/>
    <w:rsid w:val="00D05B94"/>
    <w:rsid w:val="00D32BAE"/>
    <w:rsid w:val="00D42FC0"/>
    <w:rsid w:val="00DA6184"/>
    <w:rsid w:val="00DC066D"/>
    <w:rsid w:val="00E03E77"/>
    <w:rsid w:val="00E06FAE"/>
    <w:rsid w:val="00E11B07"/>
    <w:rsid w:val="00E1291C"/>
    <w:rsid w:val="00E41E47"/>
    <w:rsid w:val="00E4200A"/>
    <w:rsid w:val="00E4425B"/>
    <w:rsid w:val="00E54A33"/>
    <w:rsid w:val="00E727C9"/>
    <w:rsid w:val="00E83FE6"/>
    <w:rsid w:val="00EA1005"/>
    <w:rsid w:val="00ED5D69"/>
    <w:rsid w:val="00EE45E7"/>
    <w:rsid w:val="00F30807"/>
    <w:rsid w:val="00F33FAF"/>
    <w:rsid w:val="00F53C93"/>
    <w:rsid w:val="00F63BDF"/>
    <w:rsid w:val="00F737E5"/>
    <w:rsid w:val="00F769DB"/>
    <w:rsid w:val="00F805BB"/>
    <w:rsid w:val="00F825D0"/>
    <w:rsid w:val="00F96022"/>
    <w:rsid w:val="00FA06D2"/>
    <w:rsid w:val="00FC3D2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link w:val="1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link w:val="17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0">
    <w:name w:val="footnote text"/>
    <w:basedOn w:val="a"/>
    <w:link w:val="aff1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6547D5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5">
    <w:name w:val="Нижний колонтитул Знак"/>
    <w:basedOn w:val="a0"/>
    <w:link w:val="af4"/>
    <w:uiPriority w:val="99"/>
    <w:rsid w:val="006547D5"/>
    <w:rPr>
      <w:sz w:val="24"/>
      <w:szCs w:val="24"/>
      <w:lang w:eastAsia="zh-CN"/>
    </w:rPr>
  </w:style>
  <w:style w:type="paragraph" w:customStyle="1" w:styleId="24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7B5A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37B5A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37B5A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37B5A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37B5A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37B5A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37B5A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37B5A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37B5A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637B5A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37B5A"/>
    <w:rPr>
      <w:sz w:val="32"/>
      <w:szCs w:val="24"/>
      <w:lang w:eastAsia="zh-CN"/>
    </w:rPr>
  </w:style>
  <w:style w:type="character" w:customStyle="1" w:styleId="15">
    <w:name w:val="Текст выноски Знак1"/>
    <w:basedOn w:val="a0"/>
    <w:link w:val="af6"/>
    <w:rsid w:val="00637B5A"/>
    <w:rPr>
      <w:rFonts w:ascii="Tahoma" w:hAnsi="Tahoma" w:cs="Tahoma"/>
      <w:sz w:val="16"/>
      <w:szCs w:val="16"/>
      <w:lang w:eastAsia="zh-CN"/>
    </w:rPr>
  </w:style>
  <w:style w:type="paragraph" w:styleId="aff3">
    <w:name w:val="annotation text"/>
    <w:basedOn w:val="a"/>
    <w:link w:val="1a"/>
    <w:uiPriority w:val="99"/>
    <w:semiHidden/>
    <w:unhideWhenUsed/>
    <w:rsid w:val="00637B5A"/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637B5A"/>
    <w:rPr>
      <w:lang w:eastAsia="zh-CN"/>
    </w:rPr>
  </w:style>
  <w:style w:type="character" w:customStyle="1" w:styleId="17">
    <w:name w:val="Тема примечания Знак1"/>
    <w:basedOn w:val="1a"/>
    <w:link w:val="af7"/>
    <w:rsid w:val="00637B5A"/>
    <w:rPr>
      <w:b/>
      <w:bCs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637B5A"/>
  </w:style>
  <w:style w:type="paragraph" w:styleId="HTML">
    <w:name w:val="HTML Preformatted"/>
    <w:basedOn w:val="a"/>
    <w:link w:val="HTML0"/>
    <w:uiPriority w:val="99"/>
    <w:rsid w:val="0063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B5A"/>
    <w:rPr>
      <w:rFonts w:ascii="Courier New" w:eastAsia="Calibri" w:hAnsi="Courier New"/>
    </w:rPr>
  </w:style>
  <w:style w:type="paragraph" w:customStyle="1" w:styleId="25">
    <w:name w:val="Знак Знак2"/>
    <w:basedOn w:val="a"/>
    <w:rsid w:val="00637B5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1"/>
    <w:basedOn w:val="a"/>
    <w:rsid w:val="00637B5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637B5A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37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637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637B5A"/>
    <w:rPr>
      <w:rFonts w:ascii="Arial" w:hAnsi="Arial" w:cs="Arial"/>
    </w:rPr>
  </w:style>
  <w:style w:type="character" w:customStyle="1" w:styleId="grame">
    <w:name w:val="grame"/>
    <w:rsid w:val="00637B5A"/>
  </w:style>
  <w:style w:type="paragraph" w:styleId="aff4">
    <w:name w:val="Normal (Web)"/>
    <w:basedOn w:val="a"/>
    <w:rsid w:val="00637B5A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63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637B5A"/>
    <w:rPr>
      <w:rFonts w:ascii="Consolas" w:hAnsi="Consolas" w:cs="Consolas"/>
    </w:rPr>
  </w:style>
  <w:style w:type="paragraph" w:styleId="26">
    <w:name w:val="Body Text 2"/>
    <w:basedOn w:val="a"/>
    <w:link w:val="27"/>
    <w:uiPriority w:val="99"/>
    <w:unhideWhenUsed/>
    <w:rsid w:val="00637B5A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637B5A"/>
    <w:rPr>
      <w:sz w:val="24"/>
      <w:szCs w:val="24"/>
    </w:rPr>
  </w:style>
  <w:style w:type="table" w:customStyle="1" w:styleId="1c">
    <w:name w:val="Сетка таблицы1"/>
    <w:basedOn w:val="a1"/>
    <w:next w:val="aff"/>
    <w:rsid w:val="0063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637B5A"/>
    <w:rPr>
      <w:color w:val="800080"/>
      <w:u w:val="single"/>
    </w:rPr>
  </w:style>
  <w:style w:type="table" w:customStyle="1" w:styleId="110">
    <w:name w:val="Сетка таблицы11"/>
    <w:basedOn w:val="a1"/>
    <w:next w:val="aff"/>
    <w:uiPriority w:val="59"/>
    <w:rsid w:val="0063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"/>
    <w:uiPriority w:val="59"/>
    <w:rsid w:val="0063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Просмотренная гиперссылка2"/>
    <w:basedOn w:val="a0"/>
    <w:uiPriority w:val="99"/>
    <w:semiHidden/>
    <w:unhideWhenUsed/>
    <w:rsid w:val="00637B5A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rsid w:val="00637B5A"/>
    <w:rPr>
      <w:rFonts w:ascii="Arial" w:hAnsi="Arial" w:cs="Arial"/>
    </w:rPr>
  </w:style>
  <w:style w:type="character" w:styleId="aff5">
    <w:name w:val="FollowedHyperlink"/>
    <w:basedOn w:val="a0"/>
    <w:uiPriority w:val="99"/>
    <w:semiHidden/>
    <w:unhideWhenUsed/>
    <w:rsid w:val="00637B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link w:val="1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link w:val="17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0">
    <w:name w:val="footnote text"/>
    <w:basedOn w:val="a"/>
    <w:link w:val="aff1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6547D5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5">
    <w:name w:val="Нижний колонтитул Знак"/>
    <w:basedOn w:val="a0"/>
    <w:link w:val="af4"/>
    <w:uiPriority w:val="99"/>
    <w:rsid w:val="006547D5"/>
    <w:rPr>
      <w:sz w:val="24"/>
      <w:szCs w:val="24"/>
      <w:lang w:eastAsia="zh-CN"/>
    </w:rPr>
  </w:style>
  <w:style w:type="paragraph" w:customStyle="1" w:styleId="24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7B5A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37B5A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37B5A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37B5A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37B5A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37B5A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37B5A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37B5A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37B5A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637B5A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37B5A"/>
    <w:rPr>
      <w:sz w:val="32"/>
      <w:szCs w:val="24"/>
      <w:lang w:eastAsia="zh-CN"/>
    </w:rPr>
  </w:style>
  <w:style w:type="character" w:customStyle="1" w:styleId="15">
    <w:name w:val="Текст выноски Знак1"/>
    <w:basedOn w:val="a0"/>
    <w:link w:val="af6"/>
    <w:rsid w:val="00637B5A"/>
    <w:rPr>
      <w:rFonts w:ascii="Tahoma" w:hAnsi="Tahoma" w:cs="Tahoma"/>
      <w:sz w:val="16"/>
      <w:szCs w:val="16"/>
      <w:lang w:eastAsia="zh-CN"/>
    </w:rPr>
  </w:style>
  <w:style w:type="paragraph" w:styleId="aff3">
    <w:name w:val="annotation text"/>
    <w:basedOn w:val="a"/>
    <w:link w:val="1a"/>
    <w:uiPriority w:val="99"/>
    <w:semiHidden/>
    <w:unhideWhenUsed/>
    <w:rsid w:val="00637B5A"/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637B5A"/>
    <w:rPr>
      <w:lang w:eastAsia="zh-CN"/>
    </w:rPr>
  </w:style>
  <w:style w:type="character" w:customStyle="1" w:styleId="17">
    <w:name w:val="Тема примечания Знак1"/>
    <w:basedOn w:val="1a"/>
    <w:link w:val="af7"/>
    <w:rsid w:val="00637B5A"/>
    <w:rPr>
      <w:b/>
      <w:bCs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637B5A"/>
  </w:style>
  <w:style w:type="paragraph" w:styleId="HTML">
    <w:name w:val="HTML Preformatted"/>
    <w:basedOn w:val="a"/>
    <w:link w:val="HTML0"/>
    <w:uiPriority w:val="99"/>
    <w:rsid w:val="0063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B5A"/>
    <w:rPr>
      <w:rFonts w:ascii="Courier New" w:eastAsia="Calibri" w:hAnsi="Courier New"/>
    </w:rPr>
  </w:style>
  <w:style w:type="paragraph" w:customStyle="1" w:styleId="25">
    <w:name w:val="Знак Знак2"/>
    <w:basedOn w:val="a"/>
    <w:rsid w:val="00637B5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1"/>
    <w:basedOn w:val="a"/>
    <w:rsid w:val="00637B5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637B5A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37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637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637B5A"/>
    <w:rPr>
      <w:rFonts w:ascii="Arial" w:hAnsi="Arial" w:cs="Arial"/>
    </w:rPr>
  </w:style>
  <w:style w:type="character" w:customStyle="1" w:styleId="grame">
    <w:name w:val="grame"/>
    <w:rsid w:val="00637B5A"/>
  </w:style>
  <w:style w:type="paragraph" w:styleId="aff4">
    <w:name w:val="Normal (Web)"/>
    <w:basedOn w:val="a"/>
    <w:rsid w:val="00637B5A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63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637B5A"/>
    <w:rPr>
      <w:rFonts w:ascii="Consolas" w:hAnsi="Consolas" w:cs="Consolas"/>
    </w:rPr>
  </w:style>
  <w:style w:type="paragraph" w:styleId="26">
    <w:name w:val="Body Text 2"/>
    <w:basedOn w:val="a"/>
    <w:link w:val="27"/>
    <w:uiPriority w:val="99"/>
    <w:unhideWhenUsed/>
    <w:rsid w:val="00637B5A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637B5A"/>
    <w:rPr>
      <w:sz w:val="24"/>
      <w:szCs w:val="24"/>
    </w:rPr>
  </w:style>
  <w:style w:type="table" w:customStyle="1" w:styleId="1c">
    <w:name w:val="Сетка таблицы1"/>
    <w:basedOn w:val="a1"/>
    <w:next w:val="aff"/>
    <w:rsid w:val="0063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637B5A"/>
    <w:rPr>
      <w:color w:val="800080"/>
      <w:u w:val="single"/>
    </w:rPr>
  </w:style>
  <w:style w:type="table" w:customStyle="1" w:styleId="110">
    <w:name w:val="Сетка таблицы11"/>
    <w:basedOn w:val="a1"/>
    <w:next w:val="aff"/>
    <w:uiPriority w:val="59"/>
    <w:rsid w:val="0063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"/>
    <w:uiPriority w:val="59"/>
    <w:rsid w:val="0063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Просмотренная гиперссылка2"/>
    <w:basedOn w:val="a0"/>
    <w:uiPriority w:val="99"/>
    <w:semiHidden/>
    <w:unhideWhenUsed/>
    <w:rsid w:val="00637B5A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rsid w:val="00637B5A"/>
    <w:rPr>
      <w:rFonts w:ascii="Arial" w:hAnsi="Arial" w:cs="Arial"/>
    </w:rPr>
  </w:style>
  <w:style w:type="character" w:styleId="aff5">
    <w:name w:val="FollowedHyperlink"/>
    <w:basedOn w:val="a0"/>
    <w:uiPriority w:val="99"/>
    <w:semiHidden/>
    <w:unhideWhenUsed/>
    <w:rsid w:val="00637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10FE-B799-48C3-8E7C-DD53082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43</Pages>
  <Words>8181</Words>
  <Characters>46637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2023-01-30T09:46:00Z</cp:lastPrinted>
  <dcterms:created xsi:type="dcterms:W3CDTF">2023-12-21T15:25:00Z</dcterms:created>
  <dcterms:modified xsi:type="dcterms:W3CDTF">2023-12-21T15:25:00Z</dcterms:modified>
</cp:coreProperties>
</file>