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60BBE" w:rsidRPr="00F341F8" w:rsidRDefault="00060BBE" w:rsidP="00060BBE">
      <w:pPr>
        <w:jc w:val="center"/>
        <w:rPr>
          <w:rFonts w:ascii="PT Astra Serif" w:hAnsi="PT Astra Serif"/>
          <w:b/>
          <w:sz w:val="28"/>
          <w:szCs w:val="28"/>
        </w:rPr>
      </w:pPr>
      <w:r w:rsidRPr="00F341F8">
        <w:rPr>
          <w:rFonts w:ascii="PT Astra Serif" w:hAnsi="PT Astra Serif"/>
          <w:b/>
          <w:sz w:val="28"/>
          <w:szCs w:val="28"/>
        </w:rPr>
        <w:t xml:space="preserve">Об утверждении плана-графика составления проекта </w:t>
      </w:r>
    </w:p>
    <w:p w:rsidR="00060BBE" w:rsidRPr="00F341F8" w:rsidRDefault="00060BBE" w:rsidP="00060BBE">
      <w:pPr>
        <w:jc w:val="center"/>
        <w:rPr>
          <w:rFonts w:ascii="PT Astra Serif" w:hAnsi="PT Astra Serif"/>
          <w:b/>
          <w:sz w:val="28"/>
          <w:szCs w:val="28"/>
        </w:rPr>
      </w:pPr>
      <w:r w:rsidRPr="00F341F8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spellStart"/>
      <w:r w:rsidRPr="00F341F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341F8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060BBE" w:rsidRPr="00F341F8" w:rsidRDefault="000F69B0" w:rsidP="00060BB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060BBE" w:rsidRPr="00F341F8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="00060BBE" w:rsidRPr="00F341F8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="00060BBE" w:rsidRPr="00F341F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60BBE" w:rsidRPr="00F341F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proofErr w:type="gramStart"/>
      <w:r w:rsidRPr="00F341F8">
        <w:rPr>
          <w:rFonts w:ascii="PT Astra Serif" w:hAnsi="PT Astra Serif"/>
          <w:szCs w:val="28"/>
        </w:rPr>
        <w:t xml:space="preserve">В целях организации работы по составлению проекта консолидированного бюджета </w:t>
      </w:r>
      <w:proofErr w:type="spellStart"/>
      <w:r w:rsidRPr="00F341F8">
        <w:rPr>
          <w:rFonts w:ascii="PT Astra Serif" w:hAnsi="PT Astra Serif"/>
          <w:szCs w:val="28"/>
        </w:rPr>
        <w:t>Щекинского</w:t>
      </w:r>
      <w:proofErr w:type="spellEnd"/>
      <w:r w:rsidRPr="00F341F8">
        <w:rPr>
          <w:rFonts w:ascii="PT Astra Serif" w:hAnsi="PT Astra Serif"/>
          <w:szCs w:val="28"/>
        </w:rPr>
        <w:t xml:space="preserve"> района и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</w:t>
      </w:r>
      <w:r w:rsidR="000F69B0">
        <w:rPr>
          <w:rFonts w:ascii="PT Astra Serif" w:hAnsi="PT Astra Serif"/>
          <w:szCs w:val="28"/>
        </w:rPr>
        <w:t>на 2024 год и на плановый период 2025 и 2026</w:t>
      </w:r>
      <w:r w:rsidRPr="00F341F8">
        <w:rPr>
          <w:rFonts w:ascii="PT Astra Serif" w:hAnsi="PT Astra Serif"/>
          <w:szCs w:val="28"/>
        </w:rPr>
        <w:t xml:space="preserve"> годов, в соответствии с Бюджетным кодексом Российской Федерации, решением Собрания представителей </w:t>
      </w:r>
      <w:proofErr w:type="spellStart"/>
      <w:r w:rsidRPr="00F341F8">
        <w:rPr>
          <w:rFonts w:ascii="PT Astra Serif" w:hAnsi="PT Astra Serif"/>
          <w:szCs w:val="28"/>
        </w:rPr>
        <w:t>Щекинского</w:t>
      </w:r>
      <w:proofErr w:type="spellEnd"/>
      <w:r w:rsidRPr="00F341F8">
        <w:rPr>
          <w:rFonts w:ascii="PT Astra Serif" w:hAnsi="PT Astra Serif"/>
          <w:szCs w:val="28"/>
        </w:rPr>
        <w:t xml:space="preserve"> р</w:t>
      </w:r>
      <w:r w:rsidR="00D44BD8">
        <w:rPr>
          <w:rFonts w:ascii="PT Astra Serif" w:hAnsi="PT Astra Serif"/>
          <w:szCs w:val="28"/>
        </w:rPr>
        <w:t>айона от 9 сентября 2008 года № </w:t>
      </w:r>
      <w:r w:rsidRPr="00F341F8">
        <w:rPr>
          <w:rFonts w:ascii="PT Astra Serif" w:hAnsi="PT Astra Serif"/>
          <w:szCs w:val="28"/>
        </w:rPr>
        <w:t xml:space="preserve">44/464 «Об утверждении Положения о бюджетном процессе в муниципальном образовании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район», на основании</w:t>
      </w:r>
      <w:proofErr w:type="gramEnd"/>
      <w:r w:rsidRPr="00F341F8">
        <w:rPr>
          <w:rFonts w:ascii="PT Astra Serif" w:hAnsi="PT Astra Serif"/>
          <w:szCs w:val="28"/>
        </w:rPr>
        <w:t xml:space="preserve"> Устава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 xml:space="preserve"> </w:t>
      </w:r>
      <w:r w:rsidRPr="00F341F8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ПОСТАНОВЛЯЕТ:</w:t>
      </w:r>
    </w:p>
    <w:p w:rsidR="00060BBE" w:rsidRPr="00F341F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 xml:space="preserve">1. Утвердить план-график составления проекта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</w:t>
      </w:r>
      <w:r w:rsidR="000F69B0">
        <w:rPr>
          <w:rFonts w:ascii="PT Astra Serif" w:hAnsi="PT Astra Serif"/>
          <w:szCs w:val="28"/>
        </w:rPr>
        <w:t>на 2024 год и на плановый период 2025</w:t>
      </w:r>
      <w:r>
        <w:rPr>
          <w:rFonts w:ascii="PT Astra Serif" w:hAnsi="PT Astra Serif"/>
          <w:szCs w:val="28"/>
        </w:rPr>
        <w:t xml:space="preserve"> и 20</w:t>
      </w:r>
      <w:r w:rsidR="000F69B0">
        <w:rPr>
          <w:rFonts w:ascii="PT Astra Serif" w:hAnsi="PT Astra Serif"/>
          <w:szCs w:val="28"/>
        </w:rPr>
        <w:t>26</w:t>
      </w:r>
      <w:r w:rsidRPr="00F341F8">
        <w:rPr>
          <w:rFonts w:ascii="PT Astra Serif" w:hAnsi="PT Astra Serif"/>
          <w:szCs w:val="28"/>
        </w:rPr>
        <w:t xml:space="preserve"> годов (приложение).</w:t>
      </w:r>
    </w:p>
    <w:p w:rsidR="00060BBE" w:rsidRPr="00F341F8" w:rsidRDefault="001928AC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05pt;margin-top:773.1pt;width:56.45pt;height:37.2pt;z-index:-251658752;mso-position-vertical-relative:page">
            <v:imagedata r:id="rId10" o:title=""/>
            <w10:wrap anchory="page"/>
          </v:shape>
          <o:OLEObject Type="Embed" ProgID="Word.Picture.8" ShapeID="_x0000_s1026" DrawAspect="Content" ObjectID="_1742643723" r:id="rId11"/>
        </w:pict>
      </w:r>
      <w:r w:rsidR="00060BBE" w:rsidRPr="00F341F8">
        <w:rPr>
          <w:rFonts w:ascii="PT Astra Serif" w:hAnsi="PT Astra Serif"/>
          <w:szCs w:val="28"/>
        </w:rPr>
        <w:t xml:space="preserve">2. Финансовому управлению администрации муниципального образования </w:t>
      </w:r>
      <w:proofErr w:type="spellStart"/>
      <w:r w:rsidR="00060BBE" w:rsidRPr="00F341F8">
        <w:rPr>
          <w:rFonts w:ascii="PT Astra Serif" w:hAnsi="PT Astra Serif"/>
          <w:szCs w:val="28"/>
        </w:rPr>
        <w:t>Щекинский</w:t>
      </w:r>
      <w:proofErr w:type="spellEnd"/>
      <w:r w:rsidR="00060BBE" w:rsidRPr="00F341F8">
        <w:rPr>
          <w:rFonts w:ascii="PT Astra Serif" w:hAnsi="PT Astra Serif"/>
          <w:szCs w:val="28"/>
        </w:rPr>
        <w:t xml:space="preserve"> район:</w:t>
      </w:r>
    </w:p>
    <w:p w:rsidR="00060BBE" w:rsidRPr="00996F6E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 xml:space="preserve">2.1. Принять за основу формирования проекта консолидированного бюджета </w:t>
      </w:r>
      <w:proofErr w:type="spellStart"/>
      <w:r w:rsidRPr="00F341F8">
        <w:rPr>
          <w:rFonts w:ascii="PT Astra Serif" w:hAnsi="PT Astra Serif"/>
          <w:szCs w:val="28"/>
        </w:rPr>
        <w:t>Щекинского</w:t>
      </w:r>
      <w:proofErr w:type="spellEnd"/>
      <w:r w:rsidRPr="00F341F8">
        <w:rPr>
          <w:rFonts w:ascii="PT Astra Serif" w:hAnsi="PT Astra Serif"/>
          <w:szCs w:val="28"/>
        </w:rPr>
        <w:t xml:space="preserve"> района и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</w:t>
      </w:r>
      <w:r w:rsidR="000F69B0">
        <w:rPr>
          <w:rFonts w:ascii="PT Astra Serif" w:hAnsi="PT Astra Serif"/>
          <w:szCs w:val="28"/>
        </w:rPr>
        <w:t>на 2024</w:t>
      </w:r>
      <w:r>
        <w:rPr>
          <w:rFonts w:ascii="PT Astra Serif" w:hAnsi="PT Astra Serif"/>
          <w:szCs w:val="28"/>
        </w:rPr>
        <w:t xml:space="preserve"> год и на плановый период 202</w:t>
      </w:r>
      <w:r w:rsidR="000F69B0">
        <w:rPr>
          <w:rFonts w:ascii="PT Astra Serif" w:hAnsi="PT Astra Serif"/>
          <w:szCs w:val="28"/>
        </w:rPr>
        <w:t>5</w:t>
      </w:r>
      <w:r w:rsidRPr="00F341F8">
        <w:rPr>
          <w:rFonts w:ascii="PT Astra Serif" w:hAnsi="PT Astra Serif"/>
          <w:szCs w:val="28"/>
        </w:rPr>
        <w:t xml:space="preserve"> </w:t>
      </w:r>
      <w:r w:rsidR="000F69B0">
        <w:rPr>
          <w:rFonts w:ascii="PT Astra Serif" w:hAnsi="PT Astra Serif"/>
          <w:szCs w:val="28"/>
        </w:rPr>
        <w:t>и 2026</w:t>
      </w:r>
      <w:r w:rsidRPr="00F341F8">
        <w:rPr>
          <w:rFonts w:ascii="PT Astra Serif" w:hAnsi="PT Astra Serif"/>
          <w:szCs w:val="28"/>
        </w:rPr>
        <w:t xml:space="preserve"> годов</w:t>
      </w:r>
      <w:r>
        <w:rPr>
          <w:rFonts w:ascii="PT Astra Serif" w:hAnsi="PT Astra Serif"/>
          <w:szCs w:val="28"/>
        </w:rPr>
        <w:t>:</w:t>
      </w:r>
    </w:p>
    <w:p w:rsidR="00060BBE" w:rsidRPr="00F341F8" w:rsidRDefault="000F69B0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696880">
        <w:rPr>
          <w:rFonts w:ascii="PT Astra Serif" w:hAnsi="PT Astra Serif"/>
          <w:szCs w:val="28"/>
        </w:rPr>
        <w:t>1)</w:t>
      </w:r>
      <w:r w:rsidR="00060BBE" w:rsidRPr="00696880">
        <w:rPr>
          <w:rFonts w:ascii="PT Astra Serif" w:hAnsi="PT Astra Serif"/>
          <w:szCs w:val="28"/>
        </w:rPr>
        <w:t xml:space="preserve"> прогноз социально-экономического развития муниципального образования </w:t>
      </w:r>
      <w:proofErr w:type="spellStart"/>
      <w:r w:rsidR="00060BBE" w:rsidRPr="00696880">
        <w:rPr>
          <w:rFonts w:ascii="PT Astra Serif" w:hAnsi="PT Astra Serif"/>
          <w:szCs w:val="28"/>
        </w:rPr>
        <w:t>Щекинский</w:t>
      </w:r>
      <w:proofErr w:type="spellEnd"/>
      <w:r w:rsidR="00060BBE" w:rsidRPr="00696880">
        <w:rPr>
          <w:rFonts w:ascii="PT Astra Serif" w:hAnsi="PT Astra Serif"/>
          <w:szCs w:val="28"/>
        </w:rPr>
        <w:t xml:space="preserve"> район </w:t>
      </w:r>
      <w:r w:rsidR="005054E9" w:rsidRPr="00696880">
        <w:rPr>
          <w:rFonts w:ascii="PT Astra Serif" w:hAnsi="PT Astra Serif"/>
          <w:szCs w:val="28"/>
        </w:rPr>
        <w:t>на 2024 год и на плановый период 2025</w:t>
      </w:r>
      <w:r w:rsidR="00060BBE" w:rsidRPr="00696880">
        <w:rPr>
          <w:rFonts w:ascii="PT Astra Serif" w:hAnsi="PT Astra Serif"/>
          <w:szCs w:val="28"/>
        </w:rPr>
        <w:t xml:space="preserve"> </w:t>
      </w:r>
      <w:r w:rsidR="005054E9" w:rsidRPr="00696880">
        <w:rPr>
          <w:rFonts w:ascii="PT Astra Serif" w:hAnsi="PT Astra Serif"/>
          <w:szCs w:val="28"/>
        </w:rPr>
        <w:t>и 2026</w:t>
      </w:r>
      <w:r w:rsidR="00060BBE" w:rsidRPr="00696880">
        <w:rPr>
          <w:rFonts w:ascii="PT Astra Serif" w:hAnsi="PT Astra Serif"/>
          <w:szCs w:val="28"/>
        </w:rPr>
        <w:t xml:space="preserve"> годов;</w:t>
      </w:r>
    </w:p>
    <w:p w:rsidR="00060BBE" w:rsidRPr="00F341F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2)</w:t>
      </w:r>
      <w:r w:rsidRPr="00F341F8">
        <w:rPr>
          <w:rFonts w:ascii="PT Astra Serif" w:hAnsi="PT Astra Serif"/>
          <w:szCs w:val="28"/>
        </w:rPr>
        <w:t xml:space="preserve"> основные направления бюджетной и налоговой политики Тульской области </w:t>
      </w:r>
      <w:r w:rsidR="000F69B0">
        <w:rPr>
          <w:rFonts w:ascii="PT Astra Serif" w:hAnsi="PT Astra Serif"/>
          <w:szCs w:val="28"/>
        </w:rPr>
        <w:t>на 2024</w:t>
      </w:r>
      <w:r w:rsidR="00D44BD8">
        <w:rPr>
          <w:rFonts w:ascii="PT Astra Serif" w:hAnsi="PT Astra Serif"/>
          <w:szCs w:val="28"/>
        </w:rPr>
        <w:t xml:space="preserve"> год и на плановый период 2025</w:t>
      </w:r>
      <w:r w:rsidRPr="00F341F8">
        <w:rPr>
          <w:rFonts w:ascii="PT Astra Serif" w:hAnsi="PT Astra Serif"/>
          <w:szCs w:val="28"/>
        </w:rPr>
        <w:t xml:space="preserve"> </w:t>
      </w:r>
      <w:r w:rsidR="00D44BD8">
        <w:rPr>
          <w:rFonts w:ascii="PT Astra Serif" w:hAnsi="PT Astra Serif"/>
          <w:szCs w:val="28"/>
        </w:rPr>
        <w:t>и 2026</w:t>
      </w:r>
      <w:r w:rsidRPr="00F341F8">
        <w:rPr>
          <w:rFonts w:ascii="PT Astra Serif" w:hAnsi="PT Astra Serif"/>
          <w:szCs w:val="28"/>
        </w:rPr>
        <w:t xml:space="preserve"> годов;</w:t>
      </w:r>
    </w:p>
    <w:p w:rsidR="00060BBE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</w:t>
      </w:r>
      <w:r w:rsidR="00060BBE" w:rsidRPr="00F341F8">
        <w:rPr>
          <w:rFonts w:ascii="PT Astra Serif" w:hAnsi="PT Astra Serif"/>
          <w:szCs w:val="28"/>
        </w:rPr>
        <w:t xml:space="preserve"> основные направления бюджетной и налоговой политики муниципального образования </w:t>
      </w:r>
      <w:proofErr w:type="spellStart"/>
      <w:r w:rsidR="00060BBE" w:rsidRPr="00F341F8">
        <w:rPr>
          <w:rFonts w:ascii="PT Astra Serif" w:hAnsi="PT Astra Serif"/>
          <w:szCs w:val="28"/>
        </w:rPr>
        <w:t>Щекинский</w:t>
      </w:r>
      <w:proofErr w:type="spellEnd"/>
      <w:r w:rsidR="00060BBE" w:rsidRPr="00F341F8">
        <w:rPr>
          <w:rFonts w:ascii="PT Astra Serif" w:hAnsi="PT Astra Serif"/>
          <w:szCs w:val="28"/>
        </w:rPr>
        <w:t xml:space="preserve"> район на </w:t>
      </w:r>
      <w:r>
        <w:rPr>
          <w:rFonts w:ascii="PT Astra Serif" w:hAnsi="PT Astra Serif"/>
          <w:szCs w:val="28"/>
        </w:rPr>
        <w:t>2024</w:t>
      </w:r>
      <w:r w:rsidR="00060BBE">
        <w:rPr>
          <w:rFonts w:ascii="PT Astra Serif" w:hAnsi="PT Astra Serif"/>
          <w:szCs w:val="28"/>
        </w:rPr>
        <w:t xml:space="preserve"> год и на плановый период</w:t>
      </w:r>
      <w:r>
        <w:rPr>
          <w:rFonts w:ascii="PT Astra Serif" w:hAnsi="PT Astra Serif"/>
          <w:szCs w:val="28"/>
        </w:rPr>
        <w:t xml:space="preserve"> 2025</w:t>
      </w:r>
      <w:r w:rsidR="00060BBE" w:rsidRPr="00F341F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 2026</w:t>
      </w:r>
      <w:r w:rsidR="00060BBE" w:rsidRPr="00F341F8">
        <w:rPr>
          <w:rFonts w:ascii="PT Astra Serif" w:hAnsi="PT Astra Serif"/>
          <w:szCs w:val="28"/>
        </w:rPr>
        <w:t xml:space="preserve"> годов</w:t>
      </w:r>
      <w:r w:rsidR="00060BBE">
        <w:rPr>
          <w:rFonts w:ascii="PT Astra Serif" w:hAnsi="PT Astra Serif"/>
          <w:szCs w:val="28"/>
        </w:rPr>
        <w:t>;</w:t>
      </w:r>
    </w:p>
    <w:p w:rsidR="00060BBE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 </w:t>
      </w:r>
      <w:r w:rsidR="00060BBE">
        <w:rPr>
          <w:rFonts w:ascii="PT Astra Serif" w:hAnsi="PT Astra Serif"/>
          <w:szCs w:val="28"/>
        </w:rPr>
        <w:t xml:space="preserve">муниципальные программы (проекты муниципальных программ, проекты изменений </w:t>
      </w:r>
      <w:proofErr w:type="gramStart"/>
      <w:r w:rsidR="00060BBE">
        <w:rPr>
          <w:rFonts w:ascii="PT Astra Serif" w:hAnsi="PT Astra Serif"/>
          <w:szCs w:val="28"/>
        </w:rPr>
        <w:t>в</w:t>
      </w:r>
      <w:proofErr w:type="gramEnd"/>
      <w:r w:rsidR="00060BBE">
        <w:rPr>
          <w:rFonts w:ascii="PT Astra Serif" w:hAnsi="PT Astra Serif"/>
          <w:szCs w:val="28"/>
        </w:rPr>
        <w:t xml:space="preserve"> </w:t>
      </w:r>
      <w:proofErr w:type="gramStart"/>
      <w:r w:rsidR="00060BBE">
        <w:rPr>
          <w:rFonts w:ascii="PT Astra Serif" w:hAnsi="PT Astra Serif"/>
          <w:szCs w:val="28"/>
        </w:rPr>
        <w:t>указанных</w:t>
      </w:r>
      <w:proofErr w:type="gramEnd"/>
      <w:r w:rsidR="00060BBE">
        <w:rPr>
          <w:rFonts w:ascii="PT Astra Serif" w:hAnsi="PT Astra Serif"/>
          <w:szCs w:val="28"/>
        </w:rPr>
        <w:t xml:space="preserve"> программ) муниципального образования </w:t>
      </w:r>
      <w:proofErr w:type="spellStart"/>
      <w:r w:rsidR="00060BBE">
        <w:rPr>
          <w:rFonts w:ascii="PT Astra Serif" w:hAnsi="PT Astra Serif"/>
          <w:szCs w:val="28"/>
        </w:rPr>
        <w:t>Щекинский</w:t>
      </w:r>
      <w:proofErr w:type="spellEnd"/>
      <w:r w:rsidR="00060BBE">
        <w:rPr>
          <w:rFonts w:ascii="PT Astra Serif" w:hAnsi="PT Astra Serif"/>
          <w:szCs w:val="28"/>
        </w:rPr>
        <w:t xml:space="preserve"> район;</w:t>
      </w:r>
    </w:p>
    <w:p w:rsidR="00060BBE" w:rsidRPr="00F341F8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5) </w:t>
      </w:r>
      <w:r w:rsidR="00060BBE">
        <w:rPr>
          <w:rFonts w:ascii="PT Astra Serif" w:hAnsi="PT Astra Serif"/>
          <w:szCs w:val="28"/>
        </w:rPr>
        <w:t>достижение целей и реализация мероприятий, предусмотренных Указом Президента Российской Ф</w:t>
      </w:r>
      <w:r>
        <w:rPr>
          <w:rFonts w:ascii="PT Astra Serif" w:hAnsi="PT Astra Serif"/>
          <w:szCs w:val="28"/>
        </w:rPr>
        <w:t>едерации от 7 мая 2018 № </w:t>
      </w:r>
      <w:r w:rsidR="00060BBE">
        <w:rPr>
          <w:rFonts w:ascii="PT Astra Serif" w:hAnsi="PT Astra Serif"/>
          <w:szCs w:val="28"/>
        </w:rPr>
        <w:t xml:space="preserve">204 </w:t>
      </w:r>
      <w:r>
        <w:rPr>
          <w:rFonts w:ascii="PT Astra Serif" w:hAnsi="PT Astra Serif"/>
          <w:szCs w:val="28"/>
        </w:rPr>
        <w:t xml:space="preserve">                   </w:t>
      </w:r>
      <w:r w:rsidR="00060BBE">
        <w:rPr>
          <w:rFonts w:ascii="PT Astra Serif" w:hAnsi="PT Astra Serif"/>
          <w:szCs w:val="28"/>
        </w:rPr>
        <w:t>«О национальных целях и стратегических задачах развития Российской Федерации на период до 2024 года», реализация приоритетных региональных проектов.</w:t>
      </w:r>
    </w:p>
    <w:p w:rsidR="00060BBE" w:rsidRPr="00060BBE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 xml:space="preserve">2.2. Обеспечить при разработке проекта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на </w:t>
      </w:r>
      <w:r w:rsidR="00D44BD8">
        <w:rPr>
          <w:rFonts w:ascii="PT Astra Serif" w:hAnsi="PT Astra Serif"/>
          <w:szCs w:val="28"/>
        </w:rPr>
        <w:t>2024 год и на плановый период 2025</w:t>
      </w:r>
      <w:r w:rsidRPr="00F341F8">
        <w:rPr>
          <w:rFonts w:ascii="PT Astra Serif" w:hAnsi="PT Astra Serif"/>
          <w:szCs w:val="28"/>
        </w:rPr>
        <w:t xml:space="preserve"> </w:t>
      </w:r>
      <w:r w:rsidR="00D44BD8">
        <w:rPr>
          <w:rFonts w:ascii="PT Astra Serif" w:hAnsi="PT Astra Serif"/>
          <w:szCs w:val="28"/>
        </w:rPr>
        <w:t>и 2026</w:t>
      </w:r>
      <w:r w:rsidRPr="00F341F8">
        <w:rPr>
          <w:rFonts w:ascii="PT Astra Serif" w:hAnsi="PT Astra Serif"/>
          <w:szCs w:val="28"/>
        </w:rPr>
        <w:t xml:space="preserve"> годов</w:t>
      </w:r>
      <w:r>
        <w:rPr>
          <w:rFonts w:ascii="PT Astra Serif" w:hAnsi="PT Astra Serif"/>
          <w:szCs w:val="28"/>
        </w:rPr>
        <w:t xml:space="preserve"> достижение следующих целей:</w:t>
      </w:r>
    </w:p>
    <w:p w:rsidR="00060BBE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996F6E">
        <w:rPr>
          <w:rFonts w:ascii="PT Astra Serif" w:hAnsi="PT Astra Serif"/>
          <w:szCs w:val="28"/>
        </w:rPr>
        <w:t>1)</w:t>
      </w:r>
      <w:r w:rsidR="00D44BD8">
        <w:rPr>
          <w:rFonts w:ascii="PT Astra Serif" w:hAnsi="PT Astra Serif"/>
          <w:szCs w:val="28"/>
        </w:rPr>
        <w:t> </w:t>
      </w:r>
      <w:r w:rsidRPr="00F341F8">
        <w:rPr>
          <w:rFonts w:ascii="PT Astra Serif" w:hAnsi="PT Astra Serif"/>
          <w:szCs w:val="28"/>
        </w:rPr>
        <w:t>сбалансированности бюджета муниципально</w:t>
      </w:r>
      <w:r>
        <w:rPr>
          <w:rFonts w:ascii="PT Astra Serif" w:hAnsi="PT Astra Serif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район;</w:t>
      </w:r>
    </w:p>
    <w:p w:rsidR="00060BBE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r w:rsidR="00060BBE" w:rsidRPr="00F341F8">
        <w:rPr>
          <w:rFonts w:ascii="PT Astra Serif" w:hAnsi="PT Astra Serif"/>
          <w:szCs w:val="28"/>
        </w:rPr>
        <w:t xml:space="preserve"> формирования расходов бюджета муниципального образования </w:t>
      </w:r>
      <w:proofErr w:type="spellStart"/>
      <w:r w:rsidR="00060BBE" w:rsidRPr="00F341F8">
        <w:rPr>
          <w:rFonts w:ascii="PT Astra Serif" w:hAnsi="PT Astra Serif"/>
          <w:szCs w:val="28"/>
        </w:rPr>
        <w:t>Щекинский</w:t>
      </w:r>
      <w:proofErr w:type="spellEnd"/>
      <w:r w:rsidR="00060BBE" w:rsidRPr="00F341F8">
        <w:rPr>
          <w:rFonts w:ascii="PT Astra Serif" w:hAnsi="PT Astra Serif"/>
          <w:szCs w:val="28"/>
        </w:rPr>
        <w:t xml:space="preserve"> район в объеме, позволяющем обеспечить уровень социальных услуг не ниже уровня </w:t>
      </w:r>
      <w:r>
        <w:rPr>
          <w:rFonts w:ascii="PT Astra Serif" w:hAnsi="PT Astra Serif"/>
          <w:szCs w:val="28"/>
        </w:rPr>
        <w:t>2023</w:t>
      </w:r>
      <w:r w:rsidR="00060BBE">
        <w:rPr>
          <w:rFonts w:ascii="PT Astra Serif" w:hAnsi="PT Astra Serif"/>
          <w:szCs w:val="28"/>
        </w:rPr>
        <w:t xml:space="preserve"> года;</w:t>
      </w:r>
    </w:p>
    <w:p w:rsidR="00060BBE" w:rsidRPr="00F341F8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 </w:t>
      </w:r>
      <w:r w:rsidR="00060BBE">
        <w:rPr>
          <w:rFonts w:ascii="PT Astra Serif" w:hAnsi="PT Astra Serif"/>
          <w:szCs w:val="28"/>
        </w:rPr>
        <w:t xml:space="preserve">формирования программного бюджета с учетом конкретных целей, задач и показателей для достижения </w:t>
      </w:r>
      <w:proofErr w:type="gramStart"/>
      <w:r w:rsidR="00060BBE">
        <w:rPr>
          <w:rFonts w:ascii="PT Astra Serif" w:hAnsi="PT Astra Serif"/>
          <w:szCs w:val="28"/>
        </w:rPr>
        <w:t>результатов деятельности главных распорядителей средств бюджета муниципального образования</w:t>
      </w:r>
      <w:proofErr w:type="gramEnd"/>
      <w:r w:rsidR="00060BBE">
        <w:rPr>
          <w:rFonts w:ascii="PT Astra Serif" w:hAnsi="PT Astra Serif"/>
          <w:szCs w:val="28"/>
        </w:rPr>
        <w:t xml:space="preserve"> </w:t>
      </w:r>
      <w:proofErr w:type="spellStart"/>
      <w:r w:rsidR="00060BBE">
        <w:rPr>
          <w:rFonts w:ascii="PT Astra Serif" w:hAnsi="PT Astra Serif"/>
          <w:szCs w:val="28"/>
        </w:rPr>
        <w:t>Щекинский</w:t>
      </w:r>
      <w:proofErr w:type="spellEnd"/>
      <w:r w:rsidR="00060BBE">
        <w:rPr>
          <w:rFonts w:ascii="PT Astra Serif" w:hAnsi="PT Astra Serif"/>
          <w:szCs w:val="28"/>
        </w:rPr>
        <w:t xml:space="preserve"> район по реализации муниципальных программ муниципального образования </w:t>
      </w:r>
      <w:proofErr w:type="spellStart"/>
      <w:r w:rsidR="00060BBE">
        <w:rPr>
          <w:rFonts w:ascii="PT Astra Serif" w:hAnsi="PT Astra Serif"/>
          <w:szCs w:val="28"/>
        </w:rPr>
        <w:t>Щекинский</w:t>
      </w:r>
      <w:proofErr w:type="spellEnd"/>
      <w:r w:rsidR="00060BBE">
        <w:rPr>
          <w:rFonts w:ascii="PT Astra Serif" w:hAnsi="PT Astra Serif"/>
          <w:szCs w:val="28"/>
        </w:rPr>
        <w:t xml:space="preserve"> район и региональных проектов.</w:t>
      </w:r>
    </w:p>
    <w:p w:rsidR="00060BBE" w:rsidRPr="00F341F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 xml:space="preserve">2.3. Определить объемы финансовой помощи из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муниципальным образованиям поселений </w:t>
      </w:r>
      <w:proofErr w:type="spellStart"/>
      <w:r w:rsidRPr="00F341F8">
        <w:rPr>
          <w:rFonts w:ascii="PT Astra Serif" w:hAnsi="PT Astra Serif"/>
          <w:szCs w:val="28"/>
        </w:rPr>
        <w:t>Щекинского</w:t>
      </w:r>
      <w:proofErr w:type="spellEnd"/>
      <w:r w:rsidRPr="00F341F8">
        <w:rPr>
          <w:rFonts w:ascii="PT Astra Serif" w:hAnsi="PT Astra Serif"/>
          <w:szCs w:val="28"/>
        </w:rPr>
        <w:t xml:space="preserve"> района.</w:t>
      </w:r>
    </w:p>
    <w:p w:rsidR="00060BBE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 xml:space="preserve">2.4. До </w:t>
      </w:r>
      <w:r>
        <w:rPr>
          <w:rFonts w:ascii="PT Astra Serif" w:hAnsi="PT Astra Serif"/>
          <w:szCs w:val="28"/>
        </w:rPr>
        <w:t>14</w:t>
      </w:r>
      <w:r w:rsidRPr="00F341F8">
        <w:rPr>
          <w:rFonts w:ascii="PT Astra Serif" w:hAnsi="PT Astra Serif"/>
          <w:szCs w:val="28"/>
        </w:rPr>
        <w:t xml:space="preserve"> ноября </w:t>
      </w:r>
      <w:r w:rsidR="00D44BD8">
        <w:rPr>
          <w:rFonts w:ascii="PT Astra Serif" w:hAnsi="PT Astra Serif"/>
          <w:szCs w:val="28"/>
        </w:rPr>
        <w:t>2023</w:t>
      </w:r>
      <w:r w:rsidRPr="00F341F8">
        <w:rPr>
          <w:rFonts w:ascii="PT Astra Serif" w:hAnsi="PT Astra Serif"/>
          <w:szCs w:val="28"/>
        </w:rPr>
        <w:t xml:space="preserve"> года подготовить и представить на рассмотрение администрации </w:t>
      </w:r>
      <w:proofErr w:type="spellStart"/>
      <w:r w:rsidRPr="00F341F8">
        <w:rPr>
          <w:rFonts w:ascii="PT Astra Serif" w:hAnsi="PT Astra Serif"/>
          <w:szCs w:val="28"/>
        </w:rPr>
        <w:t>Щекинского</w:t>
      </w:r>
      <w:proofErr w:type="spellEnd"/>
      <w:r w:rsidRPr="00F341F8">
        <w:rPr>
          <w:rFonts w:ascii="PT Astra Serif" w:hAnsi="PT Astra Serif"/>
          <w:szCs w:val="28"/>
        </w:rPr>
        <w:t xml:space="preserve"> района проект бюджета муниципального образования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</w:t>
      </w:r>
      <w:r w:rsidR="00D44BD8">
        <w:rPr>
          <w:rFonts w:ascii="PT Astra Serif" w:hAnsi="PT Astra Serif"/>
          <w:szCs w:val="28"/>
        </w:rPr>
        <w:t>на 2024 год и на плановый период 2025</w:t>
      </w:r>
      <w:r w:rsidRPr="00F341F8">
        <w:rPr>
          <w:rFonts w:ascii="PT Astra Serif" w:hAnsi="PT Astra Serif"/>
          <w:szCs w:val="28"/>
        </w:rPr>
        <w:t xml:space="preserve"> </w:t>
      </w:r>
      <w:r w:rsidR="00D44BD8">
        <w:rPr>
          <w:rFonts w:ascii="PT Astra Serif" w:hAnsi="PT Astra Serif"/>
          <w:szCs w:val="28"/>
        </w:rPr>
        <w:t>и 2026</w:t>
      </w:r>
      <w:r w:rsidRPr="00F341F8">
        <w:rPr>
          <w:rFonts w:ascii="PT Astra Serif" w:hAnsi="PT Astra Serif"/>
          <w:szCs w:val="28"/>
        </w:rPr>
        <w:t xml:space="preserve"> годов.</w:t>
      </w:r>
    </w:p>
    <w:p w:rsidR="00060BBE" w:rsidRDefault="00D44BD8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2.5. </w:t>
      </w:r>
      <w:r w:rsidR="00060BBE" w:rsidRPr="00F341F8">
        <w:rPr>
          <w:rFonts w:ascii="PT Astra Serif" w:hAnsi="PT Astra Serif"/>
          <w:szCs w:val="28"/>
        </w:rPr>
        <w:t xml:space="preserve">До 15 ноября </w:t>
      </w:r>
      <w:r>
        <w:rPr>
          <w:rFonts w:ascii="PT Astra Serif" w:hAnsi="PT Astra Serif"/>
          <w:szCs w:val="28"/>
        </w:rPr>
        <w:t>2023</w:t>
      </w:r>
      <w:r w:rsidR="00060BBE" w:rsidRPr="00F341F8">
        <w:rPr>
          <w:rFonts w:ascii="PT Astra Serif" w:hAnsi="PT Astra Serif"/>
          <w:szCs w:val="28"/>
        </w:rPr>
        <w:t xml:space="preserve"> года внести на рассмотрение Собрания представителей </w:t>
      </w:r>
      <w:proofErr w:type="spellStart"/>
      <w:r w:rsidR="00060BBE" w:rsidRPr="00F341F8">
        <w:rPr>
          <w:rFonts w:ascii="PT Astra Serif" w:hAnsi="PT Astra Serif"/>
          <w:szCs w:val="28"/>
        </w:rPr>
        <w:t>Щекинского</w:t>
      </w:r>
      <w:proofErr w:type="spellEnd"/>
      <w:r w:rsidR="00060BBE" w:rsidRPr="00F341F8">
        <w:rPr>
          <w:rFonts w:ascii="PT Astra Serif" w:hAnsi="PT Astra Serif"/>
          <w:szCs w:val="28"/>
        </w:rPr>
        <w:t xml:space="preserve"> района проект решения о бюджете муниципального образования </w:t>
      </w:r>
      <w:proofErr w:type="spellStart"/>
      <w:r w:rsidR="00060BBE" w:rsidRPr="00F341F8">
        <w:rPr>
          <w:rFonts w:ascii="PT Astra Serif" w:hAnsi="PT Astra Serif"/>
          <w:szCs w:val="28"/>
        </w:rPr>
        <w:t>Щекинский</w:t>
      </w:r>
      <w:proofErr w:type="spellEnd"/>
      <w:r w:rsidR="00060BBE" w:rsidRPr="00F341F8">
        <w:rPr>
          <w:rFonts w:ascii="PT Astra Serif" w:hAnsi="PT Astra Serif"/>
          <w:szCs w:val="28"/>
        </w:rPr>
        <w:t xml:space="preserve"> район </w:t>
      </w:r>
      <w:r>
        <w:rPr>
          <w:rFonts w:ascii="PT Astra Serif" w:hAnsi="PT Astra Serif"/>
          <w:szCs w:val="28"/>
        </w:rPr>
        <w:t>на 2024</w:t>
      </w:r>
      <w:r w:rsidR="00060BBE" w:rsidRPr="00F341F8">
        <w:rPr>
          <w:rFonts w:ascii="PT Astra Serif" w:hAnsi="PT Astra Serif"/>
          <w:szCs w:val="28"/>
        </w:rPr>
        <w:t xml:space="preserve"> год и на плановый период 202</w:t>
      </w:r>
      <w:r>
        <w:rPr>
          <w:rFonts w:ascii="PT Astra Serif" w:hAnsi="PT Astra Serif"/>
          <w:szCs w:val="28"/>
        </w:rPr>
        <w:t>5 и 2026</w:t>
      </w:r>
      <w:r w:rsidR="00060BBE" w:rsidRPr="00F341F8">
        <w:rPr>
          <w:rFonts w:ascii="PT Astra Serif" w:hAnsi="PT Astra Serif"/>
          <w:szCs w:val="28"/>
        </w:rPr>
        <w:t xml:space="preserve"> годов.</w:t>
      </w:r>
    </w:p>
    <w:p w:rsidR="00060BBE" w:rsidRPr="00F341F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>2.</w:t>
      </w:r>
      <w:r>
        <w:rPr>
          <w:rFonts w:ascii="PT Astra Serif" w:hAnsi="PT Astra Serif"/>
          <w:szCs w:val="28"/>
        </w:rPr>
        <w:t>6</w:t>
      </w:r>
      <w:r w:rsidRPr="00F341F8">
        <w:rPr>
          <w:rFonts w:ascii="PT Astra Serif" w:hAnsi="PT Astra Serif"/>
          <w:szCs w:val="28"/>
        </w:rPr>
        <w:t xml:space="preserve">. Осуществлять методическое обеспечение и мониторинг </w:t>
      </w:r>
      <w:proofErr w:type="gramStart"/>
      <w:r w:rsidRPr="00F341F8">
        <w:rPr>
          <w:rFonts w:ascii="PT Astra Serif" w:hAnsi="PT Astra Serif"/>
          <w:szCs w:val="28"/>
        </w:rPr>
        <w:t xml:space="preserve">исполнения плана-графика составления проекта бюджета муниципального </w:t>
      </w:r>
      <w:r w:rsidRPr="00F341F8">
        <w:rPr>
          <w:rFonts w:ascii="PT Astra Serif" w:hAnsi="PT Astra Serif"/>
          <w:szCs w:val="28"/>
        </w:rPr>
        <w:lastRenderedPageBreak/>
        <w:t>образования</w:t>
      </w:r>
      <w:proofErr w:type="gramEnd"/>
      <w:r w:rsidRPr="00F341F8">
        <w:rPr>
          <w:rFonts w:ascii="PT Astra Serif" w:hAnsi="PT Astra Serif"/>
          <w:szCs w:val="28"/>
        </w:rPr>
        <w:t xml:space="preserve"> </w:t>
      </w:r>
      <w:proofErr w:type="spellStart"/>
      <w:r w:rsidRPr="00F341F8">
        <w:rPr>
          <w:rFonts w:ascii="PT Astra Serif" w:hAnsi="PT Astra Serif"/>
          <w:szCs w:val="28"/>
        </w:rPr>
        <w:t>Щекинский</w:t>
      </w:r>
      <w:proofErr w:type="spellEnd"/>
      <w:r w:rsidRPr="00F341F8">
        <w:rPr>
          <w:rFonts w:ascii="PT Astra Serif" w:hAnsi="PT Astra Serif"/>
          <w:szCs w:val="28"/>
        </w:rPr>
        <w:t xml:space="preserve"> район </w:t>
      </w:r>
      <w:r w:rsidR="00D44BD8">
        <w:rPr>
          <w:rFonts w:ascii="PT Astra Serif" w:hAnsi="PT Astra Serif"/>
          <w:szCs w:val="28"/>
        </w:rPr>
        <w:t>на 2024 год и на плановый период 2025</w:t>
      </w:r>
      <w:r w:rsidRPr="00F341F8">
        <w:rPr>
          <w:rFonts w:ascii="PT Astra Serif" w:hAnsi="PT Astra Serif"/>
          <w:szCs w:val="28"/>
        </w:rPr>
        <w:t xml:space="preserve"> </w:t>
      </w:r>
      <w:r w:rsidR="00D44BD8">
        <w:rPr>
          <w:rFonts w:ascii="PT Astra Serif" w:hAnsi="PT Astra Serif"/>
          <w:szCs w:val="28"/>
        </w:rPr>
        <w:t>и 2026</w:t>
      </w:r>
      <w:r w:rsidRPr="00F341F8">
        <w:rPr>
          <w:rFonts w:ascii="PT Astra Serif" w:hAnsi="PT Astra Serif"/>
          <w:szCs w:val="28"/>
        </w:rPr>
        <w:t xml:space="preserve"> годов.</w:t>
      </w:r>
    </w:p>
    <w:p w:rsidR="00060BBE" w:rsidRPr="00D66A6C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541EDC">
        <w:rPr>
          <w:rFonts w:ascii="PT Astra Serif" w:hAnsi="PT Astra Serif"/>
          <w:szCs w:val="28"/>
        </w:rPr>
        <w:t>3. </w:t>
      </w:r>
      <w:proofErr w:type="gramStart"/>
      <w:r w:rsidRPr="00541EDC">
        <w:rPr>
          <w:rFonts w:ascii="PT Astra Serif" w:hAnsi="PT Astra Serif"/>
          <w:szCs w:val="28"/>
        </w:rPr>
        <w:t>Контроль за</w:t>
      </w:r>
      <w:proofErr w:type="gramEnd"/>
      <w:r w:rsidRPr="00541EDC">
        <w:rPr>
          <w:rFonts w:ascii="PT Astra Serif" w:hAnsi="PT Astra Serif"/>
          <w:szCs w:val="28"/>
        </w:rPr>
        <w:t xml:space="preserve"> выполнением настоящего постановления оставляю за собой.</w:t>
      </w:r>
    </w:p>
    <w:p w:rsidR="00060BBE" w:rsidRPr="00F341F8" w:rsidRDefault="00D44BD8" w:rsidP="0009117D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060BBE" w:rsidRPr="00F341F8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060BBE" w:rsidRPr="00F341F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60BBE" w:rsidRPr="00F341F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060BBE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  <w:r w:rsidRPr="00F341F8">
        <w:rPr>
          <w:rFonts w:ascii="PT Astra Serif" w:hAnsi="PT Astra Serif"/>
          <w:szCs w:val="28"/>
        </w:rPr>
        <w:t>5. Постановление вступает в силу со дня п</w:t>
      </w:r>
      <w:r w:rsidR="0009117D">
        <w:rPr>
          <w:rFonts w:ascii="PT Astra Serif" w:hAnsi="PT Astra Serif"/>
          <w:szCs w:val="28"/>
        </w:rPr>
        <w:t>одписания.</w:t>
      </w:r>
    </w:p>
    <w:p w:rsidR="0009117D" w:rsidRDefault="0009117D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</w:p>
    <w:p w:rsidR="0009117D" w:rsidRDefault="0009117D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09117D">
      <w:pPr>
        <w:pStyle w:val="ab"/>
        <w:spacing w:line="360" w:lineRule="atLeast"/>
        <w:ind w:firstLine="709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09117D" w:rsidRDefault="0009117D">
      <w:pPr>
        <w:rPr>
          <w:rFonts w:ascii="PT Astra Serif" w:hAnsi="PT Astra Serif" w:cs="PT Astra Serif"/>
          <w:sz w:val="28"/>
          <w:szCs w:val="28"/>
        </w:rPr>
      </w:pPr>
    </w:p>
    <w:p w:rsidR="00F45C13" w:rsidRDefault="00F45C13" w:rsidP="000F69B0">
      <w:pPr>
        <w:shd w:val="clear" w:color="auto" w:fill="FFFFFF"/>
        <w:tabs>
          <w:tab w:val="right" w:pos="9354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F45C13" w:rsidRDefault="00F45C13" w:rsidP="000F69B0">
      <w:pPr>
        <w:shd w:val="clear" w:color="auto" w:fill="FFFFFF"/>
        <w:tabs>
          <w:tab w:val="right" w:pos="9354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F45C13" w:rsidRDefault="00F45C13" w:rsidP="00C8703C">
      <w:pPr>
        <w:rPr>
          <w:rFonts w:ascii="PT Astra Serif" w:hAnsi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C8703C">
          <w:headerReference w:type="default" r:id="rId12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09117D" w:rsidRPr="00F341F8" w:rsidRDefault="0009117D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  <w:r w:rsidRPr="00F341F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9117D" w:rsidRPr="00F341F8" w:rsidRDefault="0009117D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  <w:r w:rsidRPr="00F341F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9117D" w:rsidRPr="00F341F8" w:rsidRDefault="0009117D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  <w:r w:rsidRPr="00F341F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9117D" w:rsidRPr="00F341F8" w:rsidRDefault="0009117D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  <w:proofErr w:type="spellStart"/>
      <w:r w:rsidRPr="00F341F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41F8">
        <w:rPr>
          <w:rFonts w:ascii="PT Astra Serif" w:hAnsi="PT Astra Serif"/>
          <w:sz w:val="28"/>
          <w:szCs w:val="28"/>
        </w:rPr>
        <w:t xml:space="preserve"> район</w:t>
      </w:r>
    </w:p>
    <w:p w:rsidR="0009117D" w:rsidRPr="00F341F8" w:rsidRDefault="0009117D" w:rsidP="000F69B0">
      <w:pPr>
        <w:ind w:left="9781"/>
        <w:jc w:val="center"/>
        <w:rPr>
          <w:rFonts w:ascii="PT Astra Serif" w:hAnsi="PT Astra Serif"/>
          <w:sz w:val="28"/>
          <w:szCs w:val="28"/>
        </w:rPr>
      </w:pPr>
      <w:r w:rsidRPr="00F341F8">
        <w:rPr>
          <w:rFonts w:ascii="PT Astra Serif" w:hAnsi="PT Astra Serif"/>
          <w:sz w:val="28"/>
          <w:szCs w:val="28"/>
        </w:rPr>
        <w:t>от  ____________   №____</w:t>
      </w:r>
    </w:p>
    <w:p w:rsidR="0009117D" w:rsidRPr="00F341F8" w:rsidRDefault="0009117D" w:rsidP="0009117D">
      <w:pPr>
        <w:jc w:val="right"/>
        <w:rPr>
          <w:rFonts w:ascii="PT Astra Serif" w:hAnsi="PT Astra Serif"/>
          <w:sz w:val="28"/>
          <w:szCs w:val="28"/>
        </w:rPr>
      </w:pPr>
    </w:p>
    <w:p w:rsidR="0009117D" w:rsidRPr="00F341F8" w:rsidRDefault="0009117D" w:rsidP="0009117D">
      <w:pPr>
        <w:rPr>
          <w:rFonts w:ascii="PT Astra Serif" w:hAnsi="PT Astra Serif"/>
          <w:sz w:val="28"/>
          <w:szCs w:val="28"/>
        </w:rPr>
      </w:pPr>
    </w:p>
    <w:p w:rsidR="0009117D" w:rsidRPr="00F341F8" w:rsidRDefault="0009117D" w:rsidP="0009117D">
      <w:pPr>
        <w:jc w:val="center"/>
        <w:rPr>
          <w:rFonts w:ascii="PT Astra Serif" w:hAnsi="PT Astra Serif"/>
          <w:b/>
          <w:sz w:val="28"/>
          <w:szCs w:val="28"/>
        </w:rPr>
      </w:pPr>
      <w:r w:rsidRPr="00F341F8">
        <w:rPr>
          <w:rFonts w:ascii="PT Astra Serif" w:hAnsi="PT Astra Serif"/>
          <w:b/>
          <w:sz w:val="28"/>
          <w:szCs w:val="28"/>
        </w:rPr>
        <w:t xml:space="preserve">ПЛАН-ГРАФИК </w:t>
      </w:r>
    </w:p>
    <w:p w:rsidR="0009117D" w:rsidRPr="00F341F8" w:rsidRDefault="0009117D" w:rsidP="0009117D">
      <w:pPr>
        <w:jc w:val="center"/>
        <w:rPr>
          <w:rFonts w:ascii="PT Astra Serif" w:hAnsi="PT Astra Serif"/>
          <w:b/>
          <w:sz w:val="28"/>
          <w:szCs w:val="28"/>
        </w:rPr>
      </w:pPr>
      <w:r w:rsidRPr="00F341F8">
        <w:rPr>
          <w:rFonts w:ascii="PT Astra Serif" w:hAnsi="PT Astra Serif"/>
          <w:b/>
          <w:sz w:val="28"/>
          <w:szCs w:val="28"/>
        </w:rPr>
        <w:t xml:space="preserve">составления проекта бюджета муниципального образования </w:t>
      </w:r>
      <w:proofErr w:type="spellStart"/>
      <w:r w:rsidRPr="00F341F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341F8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09117D" w:rsidRPr="00F341F8" w:rsidRDefault="005054E9" w:rsidP="0009117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 год и на плановый период 2025 и 2026</w:t>
      </w:r>
      <w:r w:rsidR="0009117D" w:rsidRPr="00F341F8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9117D" w:rsidRPr="00F341F8" w:rsidRDefault="0009117D" w:rsidP="000911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71"/>
        <w:gridCol w:w="2127"/>
        <w:gridCol w:w="2976"/>
      </w:tblGrid>
      <w:tr w:rsidR="0009117D" w:rsidRPr="000F69B0" w:rsidTr="009428D3">
        <w:trPr>
          <w:trHeight w:val="390"/>
        </w:trPr>
        <w:tc>
          <w:tcPr>
            <w:tcW w:w="2551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  <w:b/>
              </w:rPr>
            </w:pPr>
            <w:r w:rsidRPr="000F69B0">
              <w:rPr>
                <w:rFonts w:ascii="PT Astra Serif" w:hAnsi="PT Astra Serif"/>
                <w:b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  <w:b/>
              </w:rPr>
            </w:pPr>
            <w:r w:rsidRPr="000F69B0">
              <w:rPr>
                <w:rFonts w:ascii="PT Astra Serif" w:hAnsi="PT Astra Serif"/>
                <w:b/>
              </w:rPr>
              <w:t>Материалы и документы</w:t>
            </w:r>
          </w:p>
        </w:tc>
        <w:tc>
          <w:tcPr>
            <w:tcW w:w="2127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  <w:b/>
              </w:rPr>
            </w:pPr>
            <w:r w:rsidRPr="000F69B0">
              <w:rPr>
                <w:rFonts w:ascii="PT Astra Serif" w:hAnsi="PT Astra Serif"/>
                <w:b/>
              </w:rPr>
              <w:t>Срок представления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  <w:b/>
              </w:rPr>
            </w:pPr>
            <w:r w:rsidRPr="000F69B0">
              <w:rPr>
                <w:rFonts w:ascii="PT Astra Serif" w:hAnsi="PT Astra Serif"/>
                <w:b/>
              </w:rPr>
              <w:t>Уполномоченный орган, в адрес которого представляются материалы и документы</w:t>
            </w:r>
          </w:p>
        </w:tc>
      </w:tr>
    </w:tbl>
    <w:p w:rsidR="0009117D" w:rsidRPr="000F69B0" w:rsidRDefault="0009117D" w:rsidP="0009117D">
      <w:pPr>
        <w:jc w:val="center"/>
        <w:rPr>
          <w:rFonts w:ascii="PT Astra Serif" w:hAnsi="PT Astra Serif"/>
        </w:rPr>
      </w:pPr>
    </w:p>
    <w:tbl>
      <w:tblPr>
        <w:tblW w:w="15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1"/>
        <w:gridCol w:w="2126"/>
        <w:gridCol w:w="2976"/>
      </w:tblGrid>
      <w:tr w:rsidR="0009117D" w:rsidRPr="000F69B0" w:rsidTr="009428D3">
        <w:trPr>
          <w:trHeight w:val="390"/>
          <w:tblHeader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jc w:val="center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9428D3">
            <w:pPr>
              <w:pStyle w:val="ab"/>
              <w:ind w:firstLine="709"/>
              <w:jc w:val="center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jc w:val="center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4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Предварительный прогноз индекса потребительских цен </w:t>
            </w:r>
            <w:r w:rsidR="005054E9">
              <w:rPr>
                <w:rFonts w:ascii="PT Astra Serif" w:hAnsi="PT Astra Serif"/>
                <w:sz w:val="24"/>
              </w:rPr>
              <w:t>на 2024 год и на плановый период 2025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5054E9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годов;</w:t>
            </w:r>
          </w:p>
          <w:p w:rsidR="0009117D" w:rsidRPr="000F69B0" w:rsidRDefault="0009117D" w:rsidP="00763194">
            <w:pPr>
              <w:ind w:firstLine="709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прогнозируемые на 202</w:t>
            </w:r>
            <w:r w:rsidR="005054E9">
              <w:rPr>
                <w:rFonts w:ascii="PT Astra Serif" w:hAnsi="PT Astra Serif"/>
              </w:rPr>
              <w:t>4</w:t>
            </w:r>
            <w:r w:rsidRPr="000F69B0">
              <w:rPr>
                <w:rFonts w:ascii="PT Astra Serif" w:hAnsi="PT Astra Serif"/>
              </w:rPr>
              <w:t xml:space="preserve"> год и на плановый период 202</w:t>
            </w:r>
            <w:r w:rsidR="005054E9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5054E9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09117D" w:rsidRPr="000F69B0" w:rsidRDefault="0009117D" w:rsidP="00763194">
            <w:pPr>
              <w:ind w:firstLine="709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утвержденный перечень муниципальных программ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До 12 июля 2</w:t>
            </w:r>
            <w:r w:rsidR="00763194">
              <w:rPr>
                <w:rFonts w:ascii="PT Astra Serif" w:hAnsi="PT Astra Serif"/>
              </w:rPr>
              <w:t>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61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Отраслевые (функциональные) органы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ind w:firstLine="709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Проекты постановлений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о вновь принимаемых муниципальных программах, намечаемых к финансированию из бюджета муниципального об</w:t>
            </w:r>
            <w:r w:rsidR="00763194">
              <w:rPr>
                <w:rFonts w:ascii="PT Astra Serif" w:hAnsi="PT Astra Serif"/>
              </w:rPr>
              <w:t xml:space="preserve">разования </w:t>
            </w:r>
            <w:proofErr w:type="spellStart"/>
            <w:r w:rsidR="00763194">
              <w:rPr>
                <w:rFonts w:ascii="PT Astra Serif" w:hAnsi="PT Astra Serif"/>
              </w:rPr>
              <w:t>Щекинский</w:t>
            </w:r>
            <w:proofErr w:type="spellEnd"/>
            <w:r w:rsidR="00763194">
              <w:rPr>
                <w:rFonts w:ascii="PT Astra Serif" w:hAnsi="PT Astra Serif"/>
              </w:rPr>
              <w:t xml:space="preserve"> район в 2024</w:t>
            </w:r>
            <w:r w:rsidRPr="000F69B0">
              <w:rPr>
                <w:rFonts w:ascii="PT Astra Serif" w:hAnsi="PT Astra Serif"/>
              </w:rPr>
              <w:t xml:space="preserve"> – 202</w:t>
            </w:r>
            <w:r w:rsidR="00763194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годах 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12 июля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Шекинского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</w:t>
            </w:r>
          </w:p>
        </w:tc>
      </w:tr>
      <w:tr w:rsidR="0009117D" w:rsidRPr="000F69B0" w:rsidTr="009428D3">
        <w:trPr>
          <w:trHeight w:val="1423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Сектор по мобилизационной подготовке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Прогнозируемый объем ассигнований на выполнение работ мобилизационного назначения в разрезе мероприятий по мобилизационной подготовке экономики </w:t>
            </w:r>
            <w:r w:rsidR="00763194">
              <w:rPr>
                <w:rFonts w:ascii="PT Astra Serif" w:hAnsi="PT Astra Serif"/>
                <w:sz w:val="24"/>
              </w:rPr>
              <w:t>на 2024</w:t>
            </w:r>
            <w:r w:rsidRPr="000F69B0">
              <w:rPr>
                <w:rFonts w:ascii="PT Astra Serif" w:hAnsi="PT Astra Serif"/>
                <w:sz w:val="24"/>
              </w:rPr>
              <w:t xml:space="preserve"> год и н</w:t>
            </w:r>
            <w:r w:rsidR="00763194">
              <w:rPr>
                <w:rFonts w:ascii="PT Astra Serif" w:hAnsi="PT Astra Serif"/>
                <w:sz w:val="24"/>
              </w:rPr>
              <w:t>а плановый период 2025 и 2026</w:t>
            </w:r>
            <w:r w:rsidRPr="000F69B0">
              <w:rPr>
                <w:rFonts w:ascii="PT Astra Serif" w:hAnsi="PT Astra Serif"/>
                <w:sz w:val="24"/>
              </w:rPr>
              <w:t xml:space="preserve"> годов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30 июля </w:t>
            </w:r>
            <w:r w:rsidR="00763194">
              <w:rPr>
                <w:rFonts w:ascii="PT Astra Serif" w:hAnsi="PT Astra Serif"/>
              </w:rPr>
              <w:t xml:space="preserve">2023 </w:t>
            </w:r>
            <w:r w:rsidRPr="000F69B0">
              <w:rPr>
                <w:rFonts w:ascii="PT Astra Serif" w:hAnsi="PT Astra Serif"/>
              </w:rPr>
              <w:t>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524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На </w:t>
            </w:r>
            <w:r w:rsidR="00935CD8">
              <w:rPr>
                <w:rFonts w:ascii="PT Astra Serif" w:hAnsi="PT Astra Serif"/>
                <w:sz w:val="24"/>
              </w:rPr>
              <w:t>2024 год и на плановый период 2025</w:t>
            </w:r>
            <w:r w:rsidRPr="000F69B0">
              <w:rPr>
                <w:rFonts w:ascii="PT Astra Serif" w:hAnsi="PT Astra Serif"/>
                <w:sz w:val="24"/>
              </w:rPr>
              <w:t xml:space="preserve"> </w:t>
            </w:r>
            <w:r w:rsidR="00935CD8">
              <w:rPr>
                <w:rFonts w:ascii="PT Astra Serif" w:hAnsi="PT Astra Serif"/>
                <w:sz w:val="24"/>
              </w:rPr>
              <w:t>и 2026</w:t>
            </w:r>
            <w:r w:rsidRPr="000F69B0">
              <w:rPr>
                <w:rFonts w:ascii="PT Astra Serif" w:hAnsi="PT Astra Serif"/>
                <w:sz w:val="24"/>
              </w:rPr>
              <w:t xml:space="preserve">  годов, в том числе в разрезе поселений: 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Доходы в виде прибыли, приходящейся на долю  уставных (складочных) капиталах, хозяйственных товариществ и обществ, или дивидендов по акциям, принадлежащим муниципальным районам;         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прогнозируемое поступление доходов, получаемых в виде арендной платы за земельные участки,  государственная собственность на которые не  разграничена и которые расположены в границах поселений,  а так же средства от  продажи права на заключение договоров аренды  указанных земельных участков;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прогнозируемое поступление доходов от сдачи в аренду имущества, находящегося в оперативном управлении органов  управления муниципальных районов и созданных ими учреждений (за исключением имущества муниципальных автономных учреждений);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>прогнозируемые доходы от реализации  иного имущества,  находящегося в  собственности муниципальных районов, 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казенных, в части реализации основных средств по указанному имуществу;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прогнозируемые доходы от продажи земельных участков,  государственная  собственность на которые не разграничена и которые расположены в границах поселений;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 прочих поступлений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прогнозируемое поступление доходов от продажи материальных и нематериальных активов;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 прочих поступлений от  использования имущества, находящегося в муниципальной собственности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проект программы приватизации имущества муниципального района;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предложение о размерах перечисляемой муниципальными предприятиями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в бюджет района  части прибыли, остающейся после уплаты налогов и других обязательных платежей и сборов, и предполагаемые суммы поступлений в бюджет района;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прогнозируемое поступление доходов, получаемых в виде арендной платы, а также средства от продажи права на заключения договоров аренды за земли, находящиеся в собственности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(за исключением земельных участков бюджетных и автономных учреждений)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прогнозируемое поступление средств от продажи акций и иных форм участия в капитале, находящихся в собственности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09117D" w:rsidRPr="000F69B0" w:rsidRDefault="0009117D" w:rsidP="00763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</w:rPr>
            </w:pPr>
            <w:r w:rsidRPr="000F69B0">
              <w:rPr>
                <w:rFonts w:ascii="PT Astra Serif" w:eastAsia="Calibri" w:hAnsi="PT Astra Serif"/>
              </w:rPr>
              <w:lastRenderedPageBreak/>
              <w:t xml:space="preserve"> прогнозируемое поступление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поселений;</w:t>
            </w:r>
          </w:p>
          <w:p w:rsidR="0009117D" w:rsidRPr="000F69B0" w:rsidRDefault="0009117D" w:rsidP="00763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</w:rPr>
            </w:pPr>
            <w:r w:rsidRPr="000F69B0">
              <w:rPr>
                <w:rFonts w:ascii="PT Astra Serif" w:eastAsia="Calibri" w:hAnsi="PT Astra Serif"/>
              </w:rPr>
              <w:t>прогнозируемое поступление платы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</w:t>
            </w:r>
          </w:p>
          <w:p w:rsidR="0009117D" w:rsidRPr="000F69B0" w:rsidRDefault="0009117D" w:rsidP="00763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</w:rPr>
            </w:pPr>
            <w:r w:rsidRPr="000F69B0">
              <w:rPr>
                <w:rFonts w:ascii="PT Astra Serif" w:eastAsia="Calibri" w:hAnsi="PT Astra Serif"/>
              </w:rPr>
              <w:t>прогнозируемое поступление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      </w:r>
          </w:p>
          <w:p w:rsidR="0009117D" w:rsidRPr="000F69B0" w:rsidRDefault="0009117D" w:rsidP="007631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eastAsia="Calibri" w:hAnsi="PT Astra Serif"/>
              </w:rPr>
              <w:t>прогнозируемое поступление платы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До 30 июля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>Отдел по ГО, ЧС и охране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5B45C5" w:rsidP="00763194">
            <w:pPr>
              <w:pStyle w:val="ab"/>
              <w:ind w:firstLine="74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2024 год и на плановый период 2025</w:t>
            </w:r>
            <w:r w:rsidR="0009117D" w:rsidRPr="000F69B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 2026</w:t>
            </w:r>
            <w:r w:rsidR="0009117D" w:rsidRPr="000F69B0">
              <w:rPr>
                <w:rFonts w:ascii="PT Astra Serif" w:hAnsi="PT Astra Serif"/>
                <w:sz w:val="24"/>
              </w:rPr>
              <w:t xml:space="preserve"> годов прогнозируемые данные по плате за негативное воздействие на окружающую среду.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30 июля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</w:t>
            </w:r>
            <w:r w:rsidRPr="000F69B0">
              <w:rPr>
                <w:rFonts w:ascii="PT Astra Serif" w:hAnsi="PT Astra Serif"/>
              </w:rPr>
              <w:lastRenderedPageBreak/>
              <w:t>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Главные администраторы доходов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 и бюджетов муниципальных образований поселений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района, органы исполнительной власти Тульской области, администрация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район, финансовое управление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pStyle w:val="ab"/>
              <w:ind w:firstLine="742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30 июля 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582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Прогнозируемые поступления по прочим неналоговым доходам на 202</w:t>
            </w:r>
            <w:r w:rsidR="005B45C5">
              <w:rPr>
                <w:rFonts w:ascii="PT Astra Serif" w:hAnsi="PT Astra Serif"/>
              </w:rPr>
              <w:t>4</w:t>
            </w:r>
            <w:r w:rsidRPr="000F69B0">
              <w:rPr>
                <w:rFonts w:ascii="PT Astra Serif" w:hAnsi="PT Astra Serif"/>
              </w:rPr>
              <w:t xml:space="preserve"> год и на плановый период 202</w:t>
            </w:r>
            <w:r w:rsidR="005B45C5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5B45C5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 июля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423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Комитет по образованию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район, МКУ «УКС», комитет культуры, спорта и молодежной политики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район, Управление архитектуры, земельных и имущественных отношений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Прогнозируемые поступления доходов от оказания платных услуг (работ) и компен</w:t>
            </w:r>
            <w:r w:rsidR="005B45C5">
              <w:rPr>
                <w:rFonts w:ascii="PT Astra Serif" w:hAnsi="PT Astra Serif"/>
                <w:sz w:val="24"/>
              </w:rPr>
              <w:t>сации затрат бюджетов на 2024 год и на плановый период 2025</w:t>
            </w:r>
            <w:r w:rsidRPr="000F69B0">
              <w:rPr>
                <w:rFonts w:ascii="PT Astra Serif" w:hAnsi="PT Astra Serif"/>
                <w:sz w:val="24"/>
              </w:rPr>
              <w:t xml:space="preserve"> </w:t>
            </w:r>
            <w:r w:rsidR="005B45C5">
              <w:rPr>
                <w:rFonts w:ascii="PT Astra Serif" w:hAnsi="PT Astra Serif"/>
                <w:sz w:val="24"/>
              </w:rPr>
              <w:t>и 2026</w:t>
            </w:r>
            <w:r w:rsidRPr="000F69B0">
              <w:rPr>
                <w:rFonts w:ascii="PT Astra Serif" w:hAnsi="PT Astra Serif"/>
                <w:sz w:val="24"/>
              </w:rPr>
              <w:t xml:space="preserve"> годов;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от реализации иного имущества, находящегося в собственности муниципальных районов (за исключением имущества муниципальных,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 июля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  <w:highlight w:val="yellow"/>
              </w:rPr>
            </w:pPr>
            <w:r w:rsidRPr="000F69B0">
              <w:rPr>
                <w:rFonts w:ascii="PT Astra Serif" w:hAnsi="PT Astra Serif"/>
              </w:rPr>
              <w:t xml:space="preserve">Ответственные исполнители (соисполнители) муниципальных программ (подпрограмм)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ind w:firstLine="742"/>
              <w:jc w:val="both"/>
              <w:rPr>
                <w:rFonts w:ascii="PT Astra Serif" w:hAnsi="PT Astra Serif"/>
                <w:highlight w:val="yellow"/>
              </w:rPr>
            </w:pPr>
            <w:r w:rsidRPr="000F69B0">
              <w:rPr>
                <w:rFonts w:ascii="PT Astra Serif" w:hAnsi="PT Astra Serif"/>
              </w:rPr>
              <w:t xml:space="preserve">Отчет о выполнении муниципальных программ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по состоянию на 1 июля </w:t>
            </w:r>
            <w:r w:rsidR="005054E9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 и оценка ожидаемого исполнения мероприятий в рамках муниципальных программ за </w:t>
            </w:r>
            <w:r w:rsidR="00DE7067" w:rsidRPr="00DE7067">
              <w:rPr>
                <w:rFonts w:ascii="PT Astra Serif" w:hAnsi="PT Astra Serif"/>
              </w:rPr>
              <w:t>202</w:t>
            </w:r>
            <w:r w:rsidR="00DE7067">
              <w:rPr>
                <w:rFonts w:ascii="PT Astra Serif" w:hAnsi="PT Astra Serif"/>
              </w:rPr>
              <w:t>3</w:t>
            </w:r>
            <w:r w:rsidRPr="000F69B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30 июля </w:t>
            </w:r>
            <w:r w:rsidR="005054E9" w:rsidRPr="000B1A38">
              <w:rPr>
                <w:rFonts w:ascii="PT Astra Serif" w:hAnsi="PT Astra Serif"/>
              </w:rPr>
              <w:t>2023</w:t>
            </w:r>
            <w:r w:rsidR="005054E9">
              <w:rPr>
                <w:rFonts w:ascii="PT Astra Serif" w:hAnsi="PT Astra Serif"/>
              </w:rPr>
              <w:t xml:space="preserve"> </w:t>
            </w:r>
            <w:r w:rsidRPr="000F69B0">
              <w:rPr>
                <w:rFonts w:ascii="PT Astra Serif" w:hAnsi="PT Astra Serif"/>
              </w:rPr>
              <w:t>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70"/>
        </w:trPr>
        <w:tc>
          <w:tcPr>
            <w:tcW w:w="2552" w:type="dxa"/>
            <w:shd w:val="clear" w:color="auto" w:fill="auto"/>
          </w:tcPr>
          <w:p w:rsidR="00763194" w:rsidRDefault="00763194" w:rsidP="009428D3">
            <w:pPr>
              <w:rPr>
                <w:rFonts w:ascii="PT Astra Serif" w:hAnsi="PT Astra Serif"/>
              </w:rPr>
            </w:pP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</w:t>
            </w:r>
            <w:proofErr w:type="spellStart"/>
            <w:r w:rsidRPr="000F69B0">
              <w:rPr>
                <w:rFonts w:ascii="PT Astra Serif" w:hAnsi="PT Astra Serif"/>
              </w:rPr>
              <w:lastRenderedPageBreak/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763194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           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Методика планирования бюджетных ассигнований бюджета муниципального образования 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 на 202</w:t>
            </w:r>
            <w:r w:rsidR="00DE7067">
              <w:rPr>
                <w:rFonts w:ascii="PT Astra Serif" w:hAnsi="PT Astra Serif"/>
              </w:rPr>
              <w:t>4</w:t>
            </w:r>
            <w:r w:rsidRPr="000F69B0">
              <w:rPr>
                <w:rFonts w:ascii="PT Astra Serif" w:hAnsi="PT Astra Serif"/>
              </w:rPr>
              <w:t xml:space="preserve"> год и на плановый период 202</w:t>
            </w:r>
            <w:r w:rsidR="00DE7067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DE7067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:rsidR="00763194" w:rsidRDefault="00763194" w:rsidP="009428D3">
            <w:pPr>
              <w:jc w:val="both"/>
              <w:rPr>
                <w:rFonts w:ascii="PT Astra Serif" w:hAnsi="PT Astra Serif"/>
              </w:rPr>
            </w:pPr>
          </w:p>
          <w:p w:rsidR="0009117D" w:rsidRPr="000F69B0" w:rsidRDefault="0009117D" w:rsidP="009428D3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6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763194" w:rsidRDefault="00763194" w:rsidP="009428D3">
            <w:pPr>
              <w:rPr>
                <w:rFonts w:ascii="PT Astra Serif" w:hAnsi="PT Astra Serif"/>
              </w:rPr>
            </w:pP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Главные распорядители (получатели) средств бюджета муниципального </w:t>
            </w:r>
            <w:r w:rsidRPr="000F69B0">
              <w:rPr>
                <w:rFonts w:ascii="PT Astra Serif" w:hAnsi="PT Astra Serif"/>
              </w:rPr>
              <w:lastRenderedPageBreak/>
              <w:t xml:space="preserve">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район; муниципальные образования поселений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</w:tr>
      <w:tr w:rsidR="0009117D" w:rsidRPr="000F69B0" w:rsidTr="009428D3">
        <w:trPr>
          <w:trHeight w:val="316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Главные распорядители (получатели) средств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Общероссийский базовый (отраслевой) перечень (классификатор) муниципальных услуг, оказываемых физическим лицам, и работ;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 w:rsidRPr="000F69B0">
              <w:rPr>
                <w:rFonts w:ascii="PT Astra Serif" w:hAnsi="PT Astra Serif"/>
                <w:sz w:val="24"/>
              </w:rPr>
              <w:t>региональный перечень (классификатор) муниципальных услуг, не включенных в общероссийский базовый (отраслевой) перечень (классификатор) муниципальных услуг, оказываемых физическим лицам, и работ;</w:t>
            </w:r>
            <w:proofErr w:type="gramEnd"/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предварительные объемы муниципальных заданий на оказание муниципальных услуг (выполнение работ) муниципальными учреждениями с учетом оценки потребности в оказании муниципальных услуг (выполнении работ) на согласование;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проекты приказов о  выделении целевых субсидий (субсидий на иные цели) на 202</w:t>
            </w:r>
            <w:r w:rsidR="00DE7067">
              <w:rPr>
                <w:rFonts w:ascii="PT Astra Serif" w:hAnsi="PT Astra Serif"/>
              </w:rPr>
              <w:t>4</w:t>
            </w:r>
            <w:r w:rsidRPr="000F69B0">
              <w:rPr>
                <w:rFonts w:ascii="PT Astra Serif" w:hAnsi="PT Astra Serif"/>
              </w:rPr>
              <w:t xml:space="preserve"> год и плановый период  202</w:t>
            </w:r>
            <w:r w:rsidR="00DE7067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DE7067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годов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в рамках реализации муниципальных программ;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перечень особо ценного имущества.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Отчет о выполнении муниципального задания по состоянию на 1 июля </w:t>
            </w:r>
            <w:r w:rsidR="00DE7067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 и оценка ожидаемого исполнения за </w:t>
            </w:r>
            <w:r w:rsidR="00DE7067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 объемов субсидий на выполнение муниципального задания по  бюджетным и автономным учреждениям.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13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454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Рекомендовать Управлению Федеральной налоговой службы Российской </w:t>
            </w:r>
            <w:r w:rsidRPr="000F69B0">
              <w:rPr>
                <w:rFonts w:ascii="PT Astra Serif" w:hAnsi="PT Astra Serif"/>
              </w:rPr>
              <w:lastRenderedPageBreak/>
              <w:t xml:space="preserve">Федерации по Тульской области  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Сведения в разрезе кодов бюджетной классификации об ожидаемом поступлении штрафов, взыскиваемых налоговыми органами в </w:t>
            </w:r>
            <w:r w:rsidR="00DF388B">
              <w:rPr>
                <w:rFonts w:ascii="PT Astra Serif" w:hAnsi="PT Astra Serif"/>
                <w:sz w:val="24"/>
              </w:rPr>
              <w:t>2023</w:t>
            </w:r>
            <w:r w:rsidRPr="000F69B0">
              <w:rPr>
                <w:rFonts w:ascii="PT Astra Serif" w:hAnsi="PT Astra Serif"/>
                <w:sz w:val="24"/>
              </w:rPr>
              <w:t xml:space="preserve"> году и по прогнозу на 202</w:t>
            </w:r>
            <w:r w:rsidR="00DF388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DF388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DF388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годов; 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сведения о налоговой базе и структуре начислений по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lastRenderedPageBreak/>
              <w:t>Щекинскому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району за 202</w:t>
            </w:r>
            <w:r w:rsidR="00DF388B">
              <w:rPr>
                <w:rFonts w:ascii="PT Astra Serif" w:hAnsi="PT Astra Serif"/>
                <w:sz w:val="24"/>
              </w:rPr>
              <w:t>3</w:t>
            </w:r>
            <w:r w:rsidRPr="000F69B0">
              <w:rPr>
                <w:rFonts w:ascii="PT Astra Serif" w:hAnsi="PT Astra Serif"/>
                <w:sz w:val="24"/>
              </w:rPr>
              <w:t xml:space="preserve"> год: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налогу на доходы физических лиц;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единому налогу, уплачиваемому в связи с применением упрощенной системы налогообложения;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налогу на имущество организаций, в том числе по налогу на имущество организаций, не входящих в Единую систему газоснабжения;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налогу на имущество физических лиц;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земельному налогу;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- по единому сельскохозяйственному налогу;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 w:rsidRPr="000F69B0">
              <w:rPr>
                <w:rFonts w:ascii="PT Astra Serif" w:hAnsi="PT Astra Serif"/>
                <w:sz w:val="24"/>
              </w:rPr>
              <w:t xml:space="preserve">сведения о фактически предоставленных  в 1 полугодии </w:t>
            </w:r>
            <w:r w:rsidR="00DF388B">
              <w:rPr>
                <w:rFonts w:ascii="PT Astra Serif" w:hAnsi="PT Astra Serif"/>
                <w:sz w:val="24"/>
              </w:rPr>
              <w:t>2023</w:t>
            </w:r>
            <w:r w:rsidRPr="000F69B0">
              <w:rPr>
                <w:rFonts w:ascii="PT Astra Serif" w:hAnsi="PT Astra Serif"/>
                <w:sz w:val="24"/>
              </w:rPr>
              <w:t xml:space="preserve"> года льготам по платежам в бюджет района по налогу на имущество организаций по муниципальным образованиям (поселениям) в соответствии с Законом Тульской области от 6 февраля 2010 года №1390-ЗТО «О льготном налогообложении при осуществлении инвестиционной деятельности в форме капитальных вложений на территории Тульской области»;</w:t>
            </w:r>
            <w:proofErr w:type="gramEnd"/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сведения о налоговой базе и структуре начислений по каждому муниципальному образованию за 1 полугодие </w:t>
            </w:r>
            <w:r w:rsidR="00DF388B">
              <w:rPr>
                <w:rFonts w:ascii="PT Astra Serif" w:hAnsi="PT Astra Serif"/>
                <w:sz w:val="24"/>
              </w:rPr>
              <w:t>2023</w:t>
            </w:r>
            <w:r w:rsidRPr="000F69B0">
              <w:rPr>
                <w:rFonts w:ascii="PT Astra Serif" w:hAnsi="PT Astra Serif"/>
                <w:sz w:val="24"/>
              </w:rPr>
              <w:t xml:space="preserve"> года по показателям: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по налогу на доходы физических лиц;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по единому налогу, уплачиваемому в связи с применением упрощенной системы налогообложения;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по налогу на имущество организаций, в том числе по налогу на имущество организаций, входящих в Единую систему газоснабжения;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по налогу на имущество физических лиц; по земельному налогу;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по единому сельскохозяйственному налогу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До 20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Главные распорядители (получатели) средств бюджета </w:t>
            </w:r>
            <w:r w:rsidRPr="000F69B0">
              <w:rPr>
                <w:rFonts w:ascii="PT Astra Serif" w:hAnsi="PT Astra Serif"/>
              </w:rPr>
              <w:lastRenderedPageBreak/>
              <w:t xml:space="preserve">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 w:rsidRPr="000F69B0">
              <w:rPr>
                <w:rFonts w:ascii="PT Astra Serif" w:hAnsi="PT Astra Serif"/>
                <w:sz w:val="24"/>
              </w:rPr>
              <w:lastRenderedPageBreak/>
              <w:t>Предложения по объемам бюджетных ассигнований на 202</w:t>
            </w:r>
            <w:r w:rsidR="00DF388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DF388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DF388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годов, включая муниципальные программы по разделам, подразделам, целевым статьям, группам и подгруппам видов  расходов классификации </w:t>
            </w:r>
            <w:r w:rsidRPr="000F69B0">
              <w:rPr>
                <w:rFonts w:ascii="PT Astra Serif" w:hAnsi="PT Astra Serif"/>
                <w:sz w:val="24"/>
              </w:rPr>
              <w:lastRenderedPageBreak/>
              <w:t>расходов бюджетов,  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</w:t>
            </w:r>
            <w:proofErr w:type="gramEnd"/>
            <w:r w:rsidRPr="000F69B0">
              <w:rPr>
                <w:rFonts w:ascii="PT Astra Serif" w:hAnsi="PT Astra Serif"/>
                <w:sz w:val="24"/>
              </w:rPr>
              <w:t xml:space="preserve"> изменений;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перечень подведомственных казенных, бюджетных и автономных учреждений (раздельно по типам учреждений);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принятые правовые акты об утверждении  нормативных затрат на обеспечение функций муниципальных органов (включая подведомственные казенные учреждения);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принятые правовые акты об утверждении требований к закупаемым отдельным видам товаров, работ, услуг (в том числе предельные цены товаров, работ, услуг) для  обеспечения нужд муниципальных органов (включая подведомственные казенные учреждения);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перечень получателей бюджетных средств на очередной финансовый год;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сведения о предельной штатной численности муниципальных служащих и </w:t>
            </w:r>
            <w:proofErr w:type="gramStart"/>
            <w:r w:rsidRPr="000F69B0">
              <w:rPr>
                <w:rFonts w:ascii="PT Astra Serif" w:hAnsi="PT Astra Serif"/>
                <w:sz w:val="24"/>
              </w:rPr>
              <w:t>работников</w:t>
            </w:r>
            <w:proofErr w:type="gramEnd"/>
            <w:r w:rsidRPr="000F69B0">
              <w:rPr>
                <w:rFonts w:ascii="PT Astra Serif" w:hAnsi="PT Astra Serif"/>
                <w:sz w:val="24"/>
              </w:rPr>
              <w:t xml:space="preserve"> казенных и бюджетных учреждений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09117D" w:rsidRPr="000F69B0" w:rsidRDefault="0009117D" w:rsidP="00763194">
            <w:pPr>
              <w:pStyle w:val="ab"/>
              <w:shd w:val="clear" w:color="auto" w:fill="FFFFFF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штатные расписания по подведомственным учреждениям по состоянию на </w:t>
            </w:r>
            <w:r w:rsidRPr="000F69B0">
              <w:rPr>
                <w:rFonts w:ascii="PT Astra Serif" w:hAnsi="PT Astra Serif"/>
                <w:sz w:val="24"/>
                <w:shd w:val="clear" w:color="auto" w:fill="FFFFFF"/>
              </w:rPr>
              <w:t>01.07.</w:t>
            </w:r>
            <w:r w:rsidR="00DF388B">
              <w:rPr>
                <w:rFonts w:ascii="PT Astra Serif" w:hAnsi="PT Astra Serif"/>
                <w:sz w:val="24"/>
                <w:shd w:val="clear" w:color="auto" w:fill="FFFFFF"/>
              </w:rPr>
              <w:t>2023</w:t>
            </w:r>
            <w:r w:rsidRPr="000F69B0">
              <w:rPr>
                <w:rFonts w:ascii="PT Astra Serif" w:hAnsi="PT Astra Serif"/>
                <w:sz w:val="24"/>
                <w:shd w:val="clear" w:color="auto" w:fill="FFFFFF"/>
              </w:rPr>
              <w:t xml:space="preserve"> и пр</w:t>
            </w:r>
            <w:r w:rsidR="00DF388B">
              <w:rPr>
                <w:rFonts w:ascii="PT Astra Serif" w:hAnsi="PT Astra Serif"/>
                <w:sz w:val="24"/>
                <w:shd w:val="clear" w:color="auto" w:fill="FFFFFF"/>
              </w:rPr>
              <w:t>оекты штатных расписаний на 2024</w:t>
            </w:r>
            <w:r w:rsidRPr="000F69B0">
              <w:rPr>
                <w:rFonts w:ascii="PT Astra Serif" w:hAnsi="PT Astra Serif"/>
                <w:sz w:val="24"/>
                <w:shd w:val="clear" w:color="auto" w:fill="FFFFFF"/>
              </w:rPr>
              <w:t xml:space="preserve"> год;</w:t>
            </w:r>
          </w:p>
          <w:p w:rsidR="0009117D" w:rsidRPr="000F69B0" w:rsidRDefault="0009117D" w:rsidP="00763194">
            <w:pPr>
              <w:pStyle w:val="ab"/>
              <w:shd w:val="clear" w:color="auto" w:fill="FFFFFF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перечень объектов капитального ремонта подведомственных учреждений;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сведения о поступлении доходов от сдачи в аренду имущества, согласованные с Управлением архитектуры, земельных и имущественных отношений;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 средств, получаемых от приносящей доход </w:t>
            </w:r>
            <w:r w:rsidRPr="000F69B0">
              <w:rPr>
                <w:rFonts w:ascii="PT Astra Serif" w:hAnsi="PT Astra Serif"/>
                <w:sz w:val="24"/>
              </w:rPr>
              <w:lastRenderedPageBreak/>
              <w:t>деятельности, с указанием направления использования в разрезе кодов классификации расходов бюджетов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(раздельно по типам учреждений);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расчеты расходов на реализацию Указа № 597 Президента Российской Федерации;</w:t>
            </w:r>
          </w:p>
          <w:p w:rsidR="0009117D" w:rsidRPr="000F69B0" w:rsidRDefault="0009117D" w:rsidP="00763194">
            <w:pPr>
              <w:ind w:firstLine="709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иные материалы, необходимые для составления проекта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До 20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</w:t>
            </w:r>
            <w:r w:rsidRPr="000F69B0">
              <w:rPr>
                <w:rFonts w:ascii="PT Astra Serif" w:hAnsi="PT Astra Serif"/>
              </w:rPr>
              <w:lastRenderedPageBreak/>
              <w:t>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Отраслевые (функциональные) органы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DF388B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Перечень постановлений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в 20</w:t>
            </w:r>
            <w:r w:rsidR="00DF388B">
              <w:rPr>
                <w:rFonts w:ascii="PT Astra Serif" w:hAnsi="PT Astra Serif"/>
                <w:sz w:val="24"/>
              </w:rPr>
              <w:t>24</w:t>
            </w:r>
            <w:r w:rsidRPr="000F69B0">
              <w:rPr>
                <w:rFonts w:ascii="PT Astra Serif" w:hAnsi="PT Astra Serif"/>
                <w:sz w:val="24"/>
              </w:rPr>
              <w:t xml:space="preserve"> – 202</w:t>
            </w:r>
            <w:r w:rsidR="00DF388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годах (с объемами их финансирования)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20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</w:tr>
      <w:tr w:rsidR="0009117D" w:rsidRPr="000F69B0" w:rsidTr="009428D3">
        <w:trPr>
          <w:trHeight w:val="60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На 202</w:t>
            </w:r>
            <w:r w:rsidR="00DF388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DF388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DF388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годов: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- прогнозируемое поступление доходов от сдачи в социальный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найм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жилого фонда, находящегося в собственности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- расчет потребности в бюджетных ассигнованиях на финансирование расходов, связанных с решением вопросов местного значения  поселений в соответствии с Федеральным законом от 06.10.2003 №131-ФЗ «Об общих принципах организации местного самоуправления в Российской Федерации»  в разрезе муниципальных образований (поселений)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20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723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Управление по вопросам жизнеобеспечения, строительства и дорожно-транспортному хозяйству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- исходные данные и расчет потребности в бюджетных ассигнованиях на финансирование расходов, связанных с решением вопросов местного значения поселений в соответствии с Федеральным законом от 06.10.2003 №131-ФЗ «Об общих принципах организации местного самоуправления в Российской Федерации»  в разрезе муниципальных образований (поселений)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района;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20 августа </w:t>
            </w:r>
            <w:r w:rsidR="00763194">
              <w:rPr>
                <w:rFonts w:ascii="PT Astra Serif" w:hAnsi="PT Astra Serif"/>
              </w:rPr>
              <w:t>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582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Рекомендовать Собранию представителей </w:t>
            </w:r>
            <w:proofErr w:type="spellStart"/>
            <w:r w:rsidRPr="000F69B0">
              <w:rPr>
                <w:rFonts w:ascii="PT Astra Serif" w:hAnsi="PT Astra Serif"/>
              </w:rPr>
              <w:lastRenderedPageBreak/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района, Контрольно-счетной комиссии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         Проекты бюджетных смет на 20</w:t>
            </w:r>
            <w:r w:rsidR="00BF75BD">
              <w:rPr>
                <w:rFonts w:ascii="PT Astra Serif" w:hAnsi="PT Astra Serif"/>
              </w:rPr>
              <w:t>24</w:t>
            </w:r>
            <w:r w:rsidRPr="000F69B0">
              <w:rPr>
                <w:rFonts w:ascii="PT Astra Serif" w:hAnsi="PT Astra Serif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BF75BD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 годов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20 августа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</w:t>
            </w:r>
            <w:r w:rsidRPr="000F69B0">
              <w:rPr>
                <w:rFonts w:ascii="PT Astra Serif" w:hAnsi="PT Astra Serif"/>
              </w:rPr>
              <w:lastRenderedPageBreak/>
              <w:t xml:space="preserve">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421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Рекомендовать Контрольно-счетной комиссии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Предложения по методике и расчету объемов бюджетных ассигнований на исполнение полномочия по  осуществлению внешнего муниципального финансового контроля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20 </w:t>
            </w:r>
            <w:r w:rsidR="00763194">
              <w:rPr>
                <w:rFonts w:ascii="PT Astra Serif" w:hAnsi="PT Astra Serif"/>
              </w:rPr>
              <w:t>августа 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421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 Перечень постановлений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о действующих муниципальных программах, подлежащих к финансированию из бюджета муниципального об</w:t>
            </w:r>
            <w:r w:rsidR="00BF75BD">
              <w:rPr>
                <w:rFonts w:ascii="PT Astra Serif" w:hAnsi="PT Astra Serif"/>
              </w:rPr>
              <w:t xml:space="preserve">разования </w:t>
            </w:r>
            <w:proofErr w:type="spellStart"/>
            <w:r w:rsidR="00BF75BD">
              <w:rPr>
                <w:rFonts w:ascii="PT Astra Serif" w:hAnsi="PT Astra Serif"/>
              </w:rPr>
              <w:t>Щекинский</w:t>
            </w:r>
            <w:proofErr w:type="spellEnd"/>
            <w:r w:rsidR="00BF75BD">
              <w:rPr>
                <w:rFonts w:ascii="PT Astra Serif" w:hAnsi="PT Astra Serif"/>
              </w:rPr>
              <w:t xml:space="preserve"> район в 2024 – 2026</w:t>
            </w:r>
            <w:r w:rsidRPr="000F69B0">
              <w:rPr>
                <w:rFonts w:ascii="PT Astra Serif" w:hAnsi="PT Astra Serif"/>
              </w:rPr>
              <w:t xml:space="preserve"> годах (с объемами их  финансирования);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 проект перечня муниципальных программ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До 27 августа 2</w:t>
            </w:r>
            <w:r w:rsidR="00763194">
              <w:rPr>
                <w:rFonts w:ascii="PT Astra Serif" w:hAnsi="PT Astra Serif"/>
              </w:rPr>
              <w:t>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184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7371" w:type="dxa"/>
            <w:shd w:val="clear" w:color="auto" w:fill="auto"/>
          </w:tcPr>
          <w:p w:rsidR="0009117D" w:rsidRPr="00BF75BD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 численности населения на </w:t>
            </w:r>
            <w:r w:rsidR="005054E9" w:rsidRPr="00BF75BD">
              <w:rPr>
                <w:rFonts w:ascii="PT Astra Serif" w:hAnsi="PT Astra Serif"/>
                <w:sz w:val="24"/>
              </w:rPr>
              <w:t>2024 год и на плановый период 2025 и 2026</w:t>
            </w:r>
            <w:r w:rsidRPr="00BF75BD">
              <w:rPr>
                <w:rFonts w:ascii="PT Astra Serif" w:hAnsi="PT Astra Serif"/>
                <w:sz w:val="24"/>
              </w:rPr>
              <w:t xml:space="preserve"> годов по муниципальным образованиям </w:t>
            </w:r>
            <w:proofErr w:type="spellStart"/>
            <w:r w:rsidRPr="00BF75BD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BF75BD"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BF75BD">
              <w:rPr>
                <w:rFonts w:ascii="PT Astra Serif" w:hAnsi="PT Astra Serif"/>
                <w:sz w:val="24"/>
              </w:rPr>
              <w:t xml:space="preserve">численность населения </w:t>
            </w:r>
            <w:proofErr w:type="spellStart"/>
            <w:r w:rsidRPr="00BF75BD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BF75BD">
              <w:rPr>
                <w:rFonts w:ascii="PT Astra Serif" w:hAnsi="PT Astra Serif"/>
                <w:sz w:val="24"/>
              </w:rPr>
              <w:t xml:space="preserve"> района на 1 января 2023</w:t>
            </w:r>
            <w:r w:rsidRPr="000F69B0">
              <w:rPr>
                <w:rFonts w:ascii="PT Astra Serif" w:hAnsi="PT Astra Serif"/>
                <w:sz w:val="24"/>
              </w:rPr>
              <w:t xml:space="preserve"> года по муниципальным образованиям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прогноз социально-экономического развития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на 202</w:t>
            </w:r>
            <w:r w:rsidR="00BF75BD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BF75BD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основные направления бюджетной и налоговой политики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на 202</w:t>
            </w:r>
            <w:r w:rsidR="00BF75BD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BF75BD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  (в части налоговой политики).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1 </w:t>
            </w:r>
            <w:r w:rsidR="00763194">
              <w:rPr>
                <w:rFonts w:ascii="PT Astra Serif" w:hAnsi="PT Astra Serif"/>
              </w:rPr>
              <w:t>сентября 2023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Управление архитектуры, земельных и имущественных </w:t>
            </w:r>
            <w:r w:rsidRPr="000F69B0">
              <w:rPr>
                <w:rFonts w:ascii="PT Astra Serif" w:hAnsi="PT Astra Serif"/>
              </w:rPr>
              <w:lastRenderedPageBreak/>
              <w:t xml:space="preserve">отношений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Перечень муниципальных учреждений района, иных юридических и физических лиц, во владении и пользовании которых находится муниципальное имущество района, включающий наименование, адрес и стоимость основных фондов, являющихся </w:t>
            </w:r>
            <w:r w:rsidRPr="000F69B0">
              <w:rPr>
                <w:rFonts w:ascii="PT Astra Serif" w:hAnsi="PT Astra Serif"/>
                <w:sz w:val="24"/>
              </w:rPr>
              <w:lastRenderedPageBreak/>
              <w:t>собственностью района;</w:t>
            </w:r>
          </w:p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перечень муниципальных предприятий и учреждений, планируемых к созданию в 202</w:t>
            </w:r>
            <w:r w:rsidR="00BF75BD">
              <w:rPr>
                <w:rFonts w:ascii="PT Astra Serif" w:hAnsi="PT Astra Serif"/>
              </w:rPr>
              <w:t>4</w:t>
            </w:r>
            <w:r w:rsidRPr="000F69B0">
              <w:rPr>
                <w:rFonts w:ascii="PT Astra Serif" w:hAnsi="PT Astra Serif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</w:rPr>
              <w:t>5</w:t>
            </w:r>
            <w:r w:rsidRPr="000F69B0">
              <w:rPr>
                <w:rFonts w:ascii="PT Astra Serif" w:hAnsi="PT Astra Serif"/>
              </w:rPr>
              <w:t xml:space="preserve"> и 202</w:t>
            </w:r>
            <w:r w:rsidR="00BF75BD">
              <w:rPr>
                <w:rFonts w:ascii="PT Astra Serif" w:hAnsi="PT Astra Serif"/>
              </w:rPr>
              <w:t>6</w:t>
            </w:r>
            <w:r w:rsidRPr="000F69B0">
              <w:rPr>
                <w:rFonts w:ascii="PT Astra Serif" w:hAnsi="PT Astra Serif"/>
              </w:rPr>
              <w:t xml:space="preserve">  годов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До 10 сентября </w:t>
            </w:r>
          </w:p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</w:t>
            </w:r>
            <w:r w:rsidRPr="000F69B0">
              <w:rPr>
                <w:rFonts w:ascii="PT Astra Serif" w:hAnsi="PT Astra Serif"/>
              </w:rPr>
              <w:lastRenderedPageBreak/>
              <w:t>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Комитет экономического развития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Предварительные итоги социально-экономического развития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</w:t>
            </w:r>
            <w:r w:rsidR="00BF75BD">
              <w:rPr>
                <w:rFonts w:ascii="PT Astra Serif" w:hAnsi="PT Astra Serif"/>
                <w:sz w:val="24"/>
              </w:rPr>
              <w:t>инского</w:t>
            </w:r>
            <w:proofErr w:type="spellEnd"/>
            <w:r w:rsidR="00BF75BD">
              <w:rPr>
                <w:rFonts w:ascii="PT Astra Serif" w:hAnsi="PT Astra Serif"/>
                <w:sz w:val="24"/>
              </w:rPr>
              <w:t xml:space="preserve"> района за 6 месяцев 2023</w:t>
            </w:r>
            <w:r w:rsidRPr="000F69B0">
              <w:rPr>
                <w:rFonts w:ascii="PT Astra Serif" w:hAnsi="PT Astra Serif"/>
                <w:sz w:val="24"/>
              </w:rPr>
              <w:t xml:space="preserve"> года;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ожидаемые итоги социально-экономического ра</w:t>
            </w:r>
            <w:r w:rsidR="00BF75BD">
              <w:rPr>
                <w:rFonts w:ascii="PT Astra Serif" w:hAnsi="PT Astra Serif"/>
                <w:sz w:val="24"/>
              </w:rPr>
              <w:t xml:space="preserve">звития </w:t>
            </w:r>
            <w:proofErr w:type="spellStart"/>
            <w:r w:rsidR="00BF75BD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="00BF75BD">
              <w:rPr>
                <w:rFonts w:ascii="PT Astra Serif" w:hAnsi="PT Astra Serif"/>
                <w:sz w:val="24"/>
              </w:rPr>
              <w:t xml:space="preserve"> района за 2022</w:t>
            </w:r>
            <w:r w:rsidRPr="000F69B0">
              <w:rPr>
                <w:rFonts w:ascii="PT Astra Serif" w:hAnsi="PT Astra Serif"/>
                <w:sz w:val="24"/>
              </w:rPr>
              <w:t xml:space="preserve"> год;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расчет суммы предполагаемых потерь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в связи с предоставлением налоговых льгот по категориям налогоплательщиков и налогов на 202</w:t>
            </w:r>
            <w:r w:rsidR="00BF75BD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BF75BD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оценка потерь бюджета муниципального образования </w:t>
            </w:r>
            <w:r w:rsidR="00BF75BD">
              <w:rPr>
                <w:rFonts w:ascii="PT Astra Serif" w:hAnsi="PT Astra Serif"/>
                <w:sz w:val="24"/>
              </w:rPr>
              <w:t>от предоставленных льгот в  2023</w:t>
            </w:r>
            <w:r w:rsidRPr="000F69B0">
              <w:rPr>
                <w:rFonts w:ascii="PT Astra Serif" w:hAnsi="PT Astra Serif"/>
                <w:sz w:val="24"/>
              </w:rPr>
              <w:t xml:space="preserve"> году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10 сентября </w:t>
            </w:r>
          </w:p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745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Отдел по муниципальной службе и кадрам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Отдел по бухгалтерскому учету и отчетности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Сведения о среднем размере ежемесячной доплаты к  пенсиям лиц, замещавших муниципальные  должности, и численности получателей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по со</w:t>
            </w:r>
            <w:r w:rsidR="00BF75BD">
              <w:rPr>
                <w:rFonts w:ascii="PT Astra Serif" w:hAnsi="PT Astra Serif"/>
                <w:sz w:val="24"/>
              </w:rPr>
              <w:t>стоянию на 1 сентября 2023</w:t>
            </w:r>
            <w:r w:rsidRPr="000F69B0">
              <w:rPr>
                <w:rFonts w:ascii="PT Astra Serif" w:hAnsi="PT Astra Serif"/>
                <w:sz w:val="24"/>
              </w:rPr>
              <w:t xml:space="preserve"> года, а также прогноз на 202</w:t>
            </w:r>
            <w:r w:rsidR="00BF75BD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BF75BD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годов;</w:t>
            </w:r>
          </w:p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сведения о среднем размере ежемесячной выплаты пенсии за выслугу лет муниципальным служащим и о численности муниципальных служащих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район, имеющих право на назначение пенсии за выслугу лет в 202</w:t>
            </w:r>
            <w:r w:rsidR="00BF75BD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BF75BD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BF75BD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До 10 сентября </w:t>
            </w:r>
          </w:p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09117D" w:rsidRPr="000F69B0">
              <w:rPr>
                <w:rFonts w:ascii="PT Astra Serif" w:hAnsi="PT Astra Serif"/>
              </w:rPr>
              <w:t xml:space="preserve"> года </w:t>
            </w:r>
          </w:p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184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Органы местного самоуправления муниципальных образований (поселений)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района, Управление архитектуры, </w:t>
            </w:r>
            <w:r w:rsidRPr="000F69B0">
              <w:rPr>
                <w:rFonts w:ascii="PT Astra Serif" w:hAnsi="PT Astra Serif"/>
              </w:rPr>
              <w:lastRenderedPageBreak/>
              <w:t xml:space="preserve">земельных и имущественных отношений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района, Управление по вопросам жизнеобеспечения, строительства и дорожно-транспортному хозяйству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42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>Предложения по методике и расчету объемов бюджетных ассигнований на исполнение полномочий, связанных с решением вопросов местного значения поселений в соответствии с 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09117D" w:rsidRPr="000F69B0" w:rsidRDefault="0009117D" w:rsidP="00763194">
            <w:pPr>
              <w:pStyle w:val="ab"/>
              <w:ind w:firstLine="601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Исходные данные для расчета объемов бюджетных ассигнований на исполнение полномочий, связанных с решением </w:t>
            </w:r>
            <w:r w:rsidRPr="000F69B0">
              <w:rPr>
                <w:rFonts w:ascii="PT Astra Serif" w:hAnsi="PT Astra Serif"/>
                <w:sz w:val="24"/>
              </w:rPr>
              <w:lastRenderedPageBreak/>
              <w:t>вопросов местного значения поселений в соответствии с 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09117D" w:rsidRPr="000F69B0" w:rsidRDefault="0009117D" w:rsidP="00763194">
            <w:pPr>
              <w:pStyle w:val="ab"/>
              <w:ind w:firstLine="742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Решения органов местного самоуправления поселений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о передаче органам местного самоуправления МО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осуществления части полномочий по решению вопросов местного значения;</w:t>
            </w:r>
          </w:p>
          <w:p w:rsidR="0009117D" w:rsidRPr="000F69B0" w:rsidRDefault="0009117D" w:rsidP="00763194">
            <w:pPr>
              <w:pStyle w:val="ab"/>
              <w:ind w:firstLine="601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Исходные данные для расчета межбюджетных трансфертов в форме дотаций бюджетам муниципальных образований на поддержку мер по обеспечению сбалансированности бюджетов </w:t>
            </w:r>
          </w:p>
          <w:p w:rsidR="0009117D" w:rsidRPr="000F69B0" w:rsidRDefault="0009117D" w:rsidP="00763194">
            <w:pPr>
              <w:ind w:firstLine="459"/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Исходные данные для расчета межбюджетных трансфертов в форме дотаций на выравнивание бюджетной обеспеченности поселений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1184"/>
        </w:trPr>
        <w:tc>
          <w:tcPr>
            <w:tcW w:w="2552" w:type="dxa"/>
            <w:shd w:val="clear" w:color="auto" w:fill="auto"/>
          </w:tcPr>
          <w:p w:rsidR="0009117D" w:rsidRPr="000F69B0" w:rsidRDefault="0009117D" w:rsidP="009428D3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7371" w:type="dxa"/>
            <w:shd w:val="clear" w:color="auto" w:fill="auto"/>
          </w:tcPr>
          <w:p w:rsidR="0009117D" w:rsidRPr="000F69B0" w:rsidRDefault="0009117D" w:rsidP="00763194">
            <w:pPr>
              <w:pStyle w:val="ab"/>
              <w:ind w:firstLine="709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>Прогнозируемые объемы бюджетных ассигнований на 202</w:t>
            </w:r>
            <w:r w:rsidR="000E0BC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0E0BC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0E0BC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7 октября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Главные распорядители (получатели) бюджетных средств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 Объемы финансовой помощи из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 бюджетам поселений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До 7 октября 202</w:t>
            </w:r>
            <w:r w:rsidR="00763194">
              <w:rPr>
                <w:rFonts w:ascii="PT Astra Serif" w:hAnsi="PT Astra Serif"/>
              </w:rPr>
              <w:t>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Муниципальные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Комитет по правовой работе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 Решение Собрания представителей 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о передаче органам местного самоуправления поселений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осуществления части полномочий по решению вопросов местного 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До 7 октября 202</w:t>
            </w:r>
            <w:r w:rsidR="00763194">
              <w:rPr>
                <w:rFonts w:ascii="PT Astra Serif" w:hAnsi="PT Astra Serif"/>
              </w:rPr>
              <w:t>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Главные распорядители </w:t>
            </w:r>
            <w:r w:rsidRPr="000F69B0">
              <w:rPr>
                <w:rFonts w:ascii="PT Astra Serif" w:hAnsi="PT Astra Serif"/>
              </w:rPr>
              <w:lastRenderedPageBreak/>
              <w:t xml:space="preserve">(получатели) бюджетных средств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               На 202</w:t>
            </w:r>
            <w:r w:rsidR="000E0BC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0E0BC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0E0BC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годов: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проект ведомственной классификации расходов бюджета </w:t>
            </w: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района по разделам, подразделам, целевым статьям, группам и подгруппам </w:t>
            </w:r>
            <w:proofErr w:type="gramStart"/>
            <w:r w:rsidRPr="000F69B0">
              <w:rPr>
                <w:rFonts w:ascii="PT Astra Serif" w:hAnsi="PT Astra Serif"/>
                <w:sz w:val="24"/>
              </w:rPr>
              <w:t>видов расходов классификации расходов бюджетов Российской Федерации</w:t>
            </w:r>
            <w:proofErr w:type="gramEnd"/>
            <w:r w:rsidRPr="000F69B0">
              <w:rPr>
                <w:rFonts w:ascii="PT Astra Serif" w:hAnsi="PT Astra Serif"/>
                <w:sz w:val="24"/>
              </w:rPr>
              <w:t>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перечень публичных нормативных обязательств, подлежащих исполнению за счет средств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район, объем бюджетных ассигнований, направляемых на реализацию публичных нормативных обязательств, и расчеты по ним;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реестр расходных обязательств; 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паспорта (проекты изменений в указанные паспорта) муниципальных программ, подлежащих к финансированию из бюджета муниципального об</w:t>
            </w:r>
            <w:r w:rsidR="000E0BCB">
              <w:rPr>
                <w:rFonts w:ascii="PT Astra Serif" w:hAnsi="PT Astra Serif"/>
                <w:sz w:val="24"/>
              </w:rPr>
              <w:t xml:space="preserve">разования </w:t>
            </w:r>
            <w:proofErr w:type="spellStart"/>
            <w:r w:rsidR="000E0BCB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="000E0BCB">
              <w:rPr>
                <w:rFonts w:ascii="PT Astra Serif" w:hAnsi="PT Astra Serif"/>
                <w:sz w:val="24"/>
              </w:rPr>
              <w:t xml:space="preserve"> район в 2024 – 2026</w:t>
            </w:r>
            <w:r w:rsidRPr="000F69B0">
              <w:rPr>
                <w:rFonts w:ascii="PT Astra Serif" w:hAnsi="PT Astra Serif"/>
                <w:sz w:val="24"/>
              </w:rPr>
              <w:t xml:space="preserve"> годах;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пояснительная записка к проекту решения Собрания представителей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«О бюджете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на 202</w:t>
            </w:r>
            <w:r w:rsidR="000E0BC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0E0BC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0E0BC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результаты проведенной оценки потребности в предоставлении муниципальных услуг, выполнении работ и (или) исполнении муниципальных функций муниципальными учреждениями (казенными, бюджетными, автономными) на 202</w:t>
            </w:r>
            <w:r w:rsidR="000E0BCB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0E0BCB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0E0BCB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 годов с пояснениями и обоснованиями проведенной оценки;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 согласованный перечень и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    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lastRenderedPageBreak/>
              <w:t xml:space="preserve">              перечень законодательных актов, действие которых отменяется или приостанавливается в 202</w:t>
            </w:r>
            <w:r w:rsidR="00EF6FB2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EF6FB2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EF6FB2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 в связи с тем, что в проекте бюджета на 202</w:t>
            </w:r>
            <w:r w:rsidR="00EF6FB2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EF6FB2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EF6FB2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 не предусмотрены бюджетные ассигнования на их реализацию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15 октября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</w:t>
            </w:r>
            <w:r w:rsidRPr="000F69B0">
              <w:rPr>
                <w:rFonts w:ascii="PT Astra Serif" w:hAnsi="PT Astra Serif"/>
              </w:rPr>
              <w:lastRenderedPageBreak/>
              <w:t xml:space="preserve">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lastRenderedPageBreak/>
              <w:t xml:space="preserve">Комитет по правовой работе администрации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jc w:val="both"/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            Проекты Соглашений с органами местного самоуправления поселений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 о передаче органам местного самоуправления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 осуществления части полномочий по решению вопросов местного 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>До 15 октября 202</w:t>
            </w:r>
            <w:r w:rsidR="00763194">
              <w:rPr>
                <w:rFonts w:ascii="PT Astra Serif" w:hAnsi="PT Astra Serif"/>
              </w:rPr>
              <w:t>3</w:t>
            </w:r>
            <w:r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</w:tr>
      <w:tr w:rsidR="0009117D" w:rsidRPr="000F69B0" w:rsidTr="009428D3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          Проект постановления администрации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«О мерах по реализации решения Собрания </w:t>
            </w:r>
          </w:p>
          <w:p w:rsidR="0009117D" w:rsidRPr="000F69B0" w:rsidRDefault="0009117D" w:rsidP="00763194">
            <w:pPr>
              <w:pStyle w:val="ab"/>
              <w:rPr>
                <w:rFonts w:ascii="PT Astra Serif" w:hAnsi="PT Astra Serif"/>
                <w:sz w:val="24"/>
              </w:rPr>
            </w:pPr>
            <w:r w:rsidRPr="000F69B0">
              <w:rPr>
                <w:rFonts w:ascii="PT Astra Serif" w:hAnsi="PT Astra Serif"/>
                <w:sz w:val="24"/>
              </w:rPr>
              <w:t xml:space="preserve">представителей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района «О бюджете муниципального образования </w:t>
            </w:r>
            <w:proofErr w:type="spellStart"/>
            <w:r w:rsidRPr="000F69B0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  <w:sz w:val="24"/>
              </w:rPr>
              <w:t xml:space="preserve"> район на 202</w:t>
            </w:r>
            <w:r w:rsidR="000B1A38">
              <w:rPr>
                <w:rFonts w:ascii="PT Astra Serif" w:hAnsi="PT Astra Serif"/>
                <w:sz w:val="24"/>
              </w:rPr>
              <w:t>4</w:t>
            </w:r>
            <w:r w:rsidRPr="000F69B0">
              <w:rPr>
                <w:rFonts w:ascii="PT Astra Serif" w:hAnsi="PT Astra Serif"/>
                <w:sz w:val="24"/>
              </w:rPr>
              <w:t xml:space="preserve"> год и на плановый период 202</w:t>
            </w:r>
            <w:r w:rsidR="000B1A38">
              <w:rPr>
                <w:rFonts w:ascii="PT Astra Serif" w:hAnsi="PT Astra Serif"/>
                <w:sz w:val="24"/>
              </w:rPr>
              <w:t>5</w:t>
            </w:r>
            <w:r w:rsidRPr="000F69B0">
              <w:rPr>
                <w:rFonts w:ascii="PT Astra Serif" w:hAnsi="PT Astra Serif"/>
                <w:sz w:val="24"/>
              </w:rPr>
              <w:t xml:space="preserve"> и 202</w:t>
            </w:r>
            <w:r w:rsidR="000B1A38">
              <w:rPr>
                <w:rFonts w:ascii="PT Astra Serif" w:hAnsi="PT Astra Serif"/>
                <w:sz w:val="24"/>
              </w:rPr>
              <w:t>6</w:t>
            </w:r>
            <w:r w:rsidRPr="000F69B0">
              <w:rPr>
                <w:rFonts w:ascii="PT Astra Serif" w:hAnsi="PT Astra Serif"/>
                <w:sz w:val="24"/>
              </w:rPr>
              <w:t xml:space="preserve"> годов»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763194" w:rsidP="009428D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марта 2023</w:t>
            </w:r>
            <w:r w:rsidR="0009117D" w:rsidRPr="000F69B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7D" w:rsidRPr="000F69B0" w:rsidRDefault="0009117D" w:rsidP="009428D3">
            <w:pPr>
              <w:rPr>
                <w:rFonts w:ascii="PT Astra Serif" w:hAnsi="PT Astra Serif"/>
              </w:rPr>
            </w:pPr>
            <w:r w:rsidRPr="000F69B0">
              <w:rPr>
                <w:rFonts w:ascii="PT Astra Serif" w:hAnsi="PT Astra Serif"/>
              </w:rPr>
              <w:t xml:space="preserve">Главные распорядители (получатели) бюджетных средств бюджета муниципального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Щекинский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район; муниципальные образования </w:t>
            </w:r>
            <w:proofErr w:type="spellStart"/>
            <w:r w:rsidRPr="000F69B0">
              <w:rPr>
                <w:rFonts w:ascii="PT Astra Serif" w:hAnsi="PT Astra Serif"/>
              </w:rPr>
              <w:t>Щекинского</w:t>
            </w:r>
            <w:proofErr w:type="spellEnd"/>
            <w:r w:rsidRPr="000F69B0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09117D" w:rsidRDefault="0009117D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C8703C" w:rsidRDefault="00C8703C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</w:t>
      </w:r>
      <w:bookmarkStart w:id="0" w:name="_GoBack"/>
      <w:bookmarkEnd w:id="0"/>
    </w:p>
    <w:sectPr w:rsidR="00C8703C" w:rsidSect="00C8703C">
      <w:pgSz w:w="16838" w:h="11906" w:orient="landscape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AC" w:rsidRDefault="001928AC">
      <w:r>
        <w:separator/>
      </w:r>
    </w:p>
  </w:endnote>
  <w:endnote w:type="continuationSeparator" w:id="0">
    <w:p w:rsidR="001928AC" w:rsidRDefault="0019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AC" w:rsidRDefault="001928AC">
      <w:r>
        <w:separator/>
      </w:r>
    </w:p>
  </w:footnote>
  <w:footnote w:type="continuationSeparator" w:id="0">
    <w:p w:rsidR="001928AC" w:rsidRDefault="0019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BBE"/>
    <w:rsid w:val="0009117D"/>
    <w:rsid w:val="00097D31"/>
    <w:rsid w:val="000B1A38"/>
    <w:rsid w:val="000D05A0"/>
    <w:rsid w:val="000E0BCB"/>
    <w:rsid w:val="000E6231"/>
    <w:rsid w:val="000F03B2"/>
    <w:rsid w:val="000F1693"/>
    <w:rsid w:val="000F69B0"/>
    <w:rsid w:val="00115CE3"/>
    <w:rsid w:val="0011670F"/>
    <w:rsid w:val="00140632"/>
    <w:rsid w:val="0016136D"/>
    <w:rsid w:val="00174B1C"/>
    <w:rsid w:val="00174BF8"/>
    <w:rsid w:val="001928A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F7667"/>
    <w:rsid w:val="0048387B"/>
    <w:rsid w:val="004964FF"/>
    <w:rsid w:val="004A3E4D"/>
    <w:rsid w:val="004C74A2"/>
    <w:rsid w:val="005054E9"/>
    <w:rsid w:val="00527B97"/>
    <w:rsid w:val="005B2800"/>
    <w:rsid w:val="005B3753"/>
    <w:rsid w:val="005B45C5"/>
    <w:rsid w:val="005B75FD"/>
    <w:rsid w:val="005C6B9A"/>
    <w:rsid w:val="005F6D36"/>
    <w:rsid w:val="005F7562"/>
    <w:rsid w:val="005F7DEF"/>
    <w:rsid w:val="00631C5C"/>
    <w:rsid w:val="00696880"/>
    <w:rsid w:val="006F2075"/>
    <w:rsid w:val="007112E3"/>
    <w:rsid w:val="007143EE"/>
    <w:rsid w:val="00724E8F"/>
    <w:rsid w:val="00735804"/>
    <w:rsid w:val="00750ABC"/>
    <w:rsid w:val="00751008"/>
    <w:rsid w:val="00763194"/>
    <w:rsid w:val="00796661"/>
    <w:rsid w:val="007F12CE"/>
    <w:rsid w:val="007F4F01"/>
    <w:rsid w:val="008233EB"/>
    <w:rsid w:val="00826211"/>
    <w:rsid w:val="0083223B"/>
    <w:rsid w:val="00886A38"/>
    <w:rsid w:val="008A457D"/>
    <w:rsid w:val="008F2E0C"/>
    <w:rsid w:val="009110D2"/>
    <w:rsid w:val="00935CD8"/>
    <w:rsid w:val="00944631"/>
    <w:rsid w:val="009A7968"/>
    <w:rsid w:val="00A24EB9"/>
    <w:rsid w:val="00A333F8"/>
    <w:rsid w:val="00B0593F"/>
    <w:rsid w:val="00B562C1"/>
    <w:rsid w:val="00B63641"/>
    <w:rsid w:val="00BA4658"/>
    <w:rsid w:val="00BD2261"/>
    <w:rsid w:val="00BF75BD"/>
    <w:rsid w:val="00C8703C"/>
    <w:rsid w:val="00CC4111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8E38-90F4-42B9-9DAB-F895A008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138</TotalTime>
  <Pages>18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15</cp:revision>
  <cp:lastPrinted>2022-06-08T10:52:00Z</cp:lastPrinted>
  <dcterms:created xsi:type="dcterms:W3CDTF">2023-04-10T08:51:00Z</dcterms:created>
  <dcterms:modified xsi:type="dcterms:W3CDTF">2023-04-10T11:56:00Z</dcterms:modified>
</cp:coreProperties>
</file>