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5970" w:rsidRPr="0083223B" w:rsidRDefault="00E727C9" w:rsidP="00075970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75970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5C5EAB" wp14:editId="18A8B1C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70" w:rsidRDefault="00075970" w:rsidP="00075970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75970" w:rsidRDefault="00075970" w:rsidP="00075970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75970" w:rsidRDefault="00075970" w:rsidP="0007597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075970" w:rsidRDefault="00075970" w:rsidP="0007597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75970" w:rsidRPr="004964FF" w:rsidRDefault="00075970" w:rsidP="0007597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75970" w:rsidRDefault="00075970" w:rsidP="0007597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75970" w:rsidRPr="007648B2" w:rsidTr="00075970">
        <w:trPr>
          <w:trHeight w:val="146"/>
        </w:trPr>
        <w:tc>
          <w:tcPr>
            <w:tcW w:w="5846" w:type="dxa"/>
            <w:shd w:val="clear" w:color="auto" w:fill="auto"/>
          </w:tcPr>
          <w:p w:rsidR="00075970" w:rsidRPr="006F2075" w:rsidRDefault="00075970" w:rsidP="0007597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D0C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D0C39" w:rsidRPr="00CD0C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21.07.2023</w:t>
            </w:r>
          </w:p>
        </w:tc>
        <w:tc>
          <w:tcPr>
            <w:tcW w:w="2409" w:type="dxa"/>
            <w:shd w:val="clear" w:color="auto" w:fill="auto"/>
          </w:tcPr>
          <w:p w:rsidR="00075970" w:rsidRPr="006F2075" w:rsidRDefault="00075970" w:rsidP="0007597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D0C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7 – 977</w:t>
            </w:r>
          </w:p>
        </w:tc>
      </w:tr>
    </w:tbl>
    <w:p w:rsidR="00075970" w:rsidRDefault="00075970" w:rsidP="00075970">
      <w:pPr>
        <w:rPr>
          <w:rFonts w:ascii="PT Astra Serif" w:hAnsi="PT Astra Serif" w:cs="PT Astra Serif"/>
          <w:sz w:val="28"/>
          <w:szCs w:val="28"/>
        </w:rPr>
      </w:pPr>
    </w:p>
    <w:p w:rsidR="00CF305E" w:rsidRDefault="00DB497A" w:rsidP="00075970">
      <w:pPr>
        <w:jc w:val="center"/>
        <w:rPr>
          <w:rFonts w:ascii="PT Astra Serif" w:hAnsi="PT Astra Serif"/>
          <w:b/>
          <w:sz w:val="28"/>
        </w:rPr>
      </w:pPr>
      <w:bookmarkStart w:id="0" w:name="_GoBack"/>
      <w:r w:rsidRPr="00E014E0">
        <w:rPr>
          <w:rFonts w:ascii="PT Astra Serif" w:hAnsi="PT Astra Serif"/>
          <w:b/>
          <w:sz w:val="28"/>
        </w:rPr>
        <w:t xml:space="preserve">Об утверждении размера платы за содержание </w:t>
      </w:r>
      <w:r>
        <w:rPr>
          <w:rFonts w:ascii="PT Astra Serif" w:hAnsi="PT Astra Serif"/>
          <w:b/>
          <w:sz w:val="28"/>
        </w:rPr>
        <w:t>и</w:t>
      </w:r>
      <w:r w:rsidR="00CF305E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ремонт </w:t>
      </w:r>
    </w:p>
    <w:p w:rsidR="00B771AF" w:rsidRDefault="00DB497A" w:rsidP="0007597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общего имущества в многоквартирном доме </w:t>
      </w:r>
      <w:r w:rsidRPr="00E014E0">
        <w:rPr>
          <w:rFonts w:ascii="PT Astra Serif" w:hAnsi="PT Astra Serif"/>
          <w:b/>
          <w:sz w:val="28"/>
        </w:rPr>
        <w:t>для собственн</w:t>
      </w:r>
      <w:r>
        <w:rPr>
          <w:rFonts w:ascii="PT Astra Serif" w:hAnsi="PT Astra Serif"/>
          <w:b/>
          <w:sz w:val="28"/>
        </w:rPr>
        <w:t>иков помещений, не принявших</w:t>
      </w:r>
      <w:r w:rsidRPr="00E014E0">
        <w:rPr>
          <w:rFonts w:ascii="PT Astra Serif" w:hAnsi="PT Astra Serif"/>
          <w:b/>
          <w:sz w:val="28"/>
        </w:rPr>
        <w:t xml:space="preserve"> решение о</w:t>
      </w:r>
      <w:r>
        <w:rPr>
          <w:rFonts w:ascii="PT Astra Serif" w:hAnsi="PT Astra Serif"/>
          <w:b/>
          <w:sz w:val="28"/>
        </w:rPr>
        <w:t>б</w:t>
      </w:r>
      <w:r w:rsidRPr="00E014E0">
        <w:rPr>
          <w:rFonts w:ascii="PT Astra Serif" w:hAnsi="PT Astra Serif"/>
          <w:b/>
          <w:sz w:val="28"/>
        </w:rPr>
        <w:t xml:space="preserve"> установлении размера платы </w:t>
      </w:r>
    </w:p>
    <w:p w:rsidR="00DB497A" w:rsidRPr="00B771AF" w:rsidRDefault="00DB497A" w:rsidP="00075970">
      <w:pPr>
        <w:jc w:val="center"/>
        <w:rPr>
          <w:rFonts w:ascii="PT Astra Serif" w:hAnsi="PT Astra Serif"/>
          <w:b/>
          <w:sz w:val="28"/>
        </w:rPr>
      </w:pPr>
      <w:r w:rsidRPr="00E014E0">
        <w:rPr>
          <w:rFonts w:ascii="PT Astra Serif" w:hAnsi="PT Astra Serif"/>
          <w:b/>
          <w:sz w:val="28"/>
        </w:rPr>
        <w:t xml:space="preserve">за содержание </w:t>
      </w:r>
      <w:r>
        <w:rPr>
          <w:rFonts w:ascii="PT Astra Serif" w:hAnsi="PT Astra Serif"/>
          <w:b/>
          <w:sz w:val="28"/>
        </w:rPr>
        <w:t>и ремонт общего им</w:t>
      </w:r>
      <w:r w:rsidR="00BA3705">
        <w:rPr>
          <w:rFonts w:ascii="PT Astra Serif" w:hAnsi="PT Astra Serif"/>
          <w:b/>
          <w:sz w:val="28"/>
        </w:rPr>
        <w:t>ущества в многоквартирном доме</w:t>
      </w:r>
      <w:bookmarkEnd w:id="0"/>
    </w:p>
    <w:p w:rsidR="00B135B8" w:rsidRPr="00BA3705" w:rsidRDefault="00B135B8" w:rsidP="00B135B8">
      <w:pPr>
        <w:ind w:firstLine="709"/>
        <w:jc w:val="both"/>
        <w:rPr>
          <w:sz w:val="28"/>
          <w:szCs w:val="28"/>
        </w:rPr>
      </w:pPr>
    </w:p>
    <w:p w:rsidR="00B135B8" w:rsidRDefault="000A683E" w:rsidP="00075970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683E">
        <w:rPr>
          <w:rFonts w:ascii="PT Astra Serif" w:hAnsi="PT Astra Serif"/>
          <w:sz w:val="28"/>
          <w:szCs w:val="28"/>
        </w:rPr>
        <w:t xml:space="preserve">В соответствии с ч. 4 статьи 158 Жилищного кодекса Российской </w:t>
      </w:r>
      <w:proofErr w:type="gramStart"/>
      <w:r w:rsidRPr="000A683E">
        <w:rPr>
          <w:rFonts w:ascii="PT Astra Serif" w:hAnsi="PT Astra Serif"/>
          <w:sz w:val="28"/>
          <w:szCs w:val="28"/>
        </w:rPr>
        <w:t xml:space="preserve">Федерации, Федеральным законом Российской Федерации от 06.10.2003 </w:t>
      </w:r>
      <w:r w:rsidR="00EC2D22">
        <w:rPr>
          <w:rFonts w:ascii="PT Astra Serif" w:hAnsi="PT Astra Serif"/>
          <w:sz w:val="28"/>
          <w:szCs w:val="28"/>
        </w:rPr>
        <w:t xml:space="preserve">      </w:t>
      </w:r>
      <w:r w:rsidRPr="000A683E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расчетом размера платы за содержание и ремонт общего имущества собственников помещений в многоквартирных домах</w:t>
      </w:r>
      <w:proofErr w:type="gramEnd"/>
      <w:r w:rsidRPr="000A683E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0A683E">
        <w:rPr>
          <w:rFonts w:ascii="PT Astra Serif" w:hAnsi="PT Astra Serif"/>
          <w:sz w:val="28"/>
          <w:szCs w:val="28"/>
        </w:rPr>
        <w:t>выполненным</w:t>
      </w:r>
      <w:proofErr w:type="gramEnd"/>
      <w:r w:rsidRPr="000A683E">
        <w:rPr>
          <w:rFonts w:ascii="PT Astra Serif" w:hAnsi="PT Astra Serif"/>
          <w:sz w:val="28"/>
          <w:szCs w:val="28"/>
        </w:rPr>
        <w:t xml:space="preserve"> ИП </w:t>
      </w:r>
      <w:proofErr w:type="spellStart"/>
      <w:r w:rsidRPr="000A683E">
        <w:rPr>
          <w:rFonts w:ascii="PT Astra Serif" w:hAnsi="PT Astra Serif"/>
          <w:sz w:val="28"/>
          <w:szCs w:val="28"/>
        </w:rPr>
        <w:t>Калининой</w:t>
      </w:r>
      <w:proofErr w:type="spellEnd"/>
      <w:r w:rsidRPr="000A683E">
        <w:rPr>
          <w:rFonts w:ascii="PT Astra Serif" w:hAnsi="PT Astra Serif"/>
          <w:sz w:val="28"/>
          <w:szCs w:val="28"/>
        </w:rPr>
        <w:t xml:space="preserve"> Я.В. в рамках муниципального</w:t>
      </w:r>
      <w:r w:rsidRPr="00C36688">
        <w:rPr>
          <w:rFonts w:ascii="PT Astra Serif" w:hAnsi="PT Astra Serif"/>
          <w:sz w:val="28"/>
          <w:szCs w:val="28"/>
        </w:rPr>
        <w:t xml:space="preserve"> контракта от 11.0</w:t>
      </w:r>
      <w:r w:rsidR="003D3180" w:rsidRPr="00C36688">
        <w:rPr>
          <w:rFonts w:ascii="PT Astra Serif" w:hAnsi="PT Astra Serif"/>
          <w:sz w:val="28"/>
          <w:szCs w:val="28"/>
        </w:rPr>
        <w:t>7</w:t>
      </w:r>
      <w:r w:rsidRPr="00C36688">
        <w:rPr>
          <w:rFonts w:ascii="PT Astra Serif" w:hAnsi="PT Astra Serif"/>
          <w:sz w:val="28"/>
          <w:szCs w:val="28"/>
        </w:rPr>
        <w:t xml:space="preserve">.2023 № </w:t>
      </w:r>
      <w:r w:rsidR="003D3180" w:rsidRPr="00C36688">
        <w:rPr>
          <w:rFonts w:ascii="PT Astra Serif" w:hAnsi="PT Astra Serif"/>
          <w:sz w:val="28"/>
          <w:szCs w:val="28"/>
          <w:lang w:eastAsia="ru-RU"/>
        </w:rPr>
        <w:t>0166300001023000103</w:t>
      </w:r>
      <w:r w:rsidRPr="00C36688">
        <w:rPr>
          <w:rFonts w:ascii="PT Astra Serif" w:hAnsi="PT Astra Serif"/>
          <w:sz w:val="28"/>
          <w:szCs w:val="28"/>
        </w:rPr>
        <w:t>, на</w:t>
      </w:r>
      <w:r w:rsidRPr="000A683E">
        <w:rPr>
          <w:rFonts w:ascii="PT Astra Serif" w:hAnsi="PT Astra Serif"/>
          <w:sz w:val="28"/>
          <w:szCs w:val="28"/>
        </w:rPr>
        <w:t xml:space="preserve"> основании Устава муниципального образования </w:t>
      </w:r>
      <w:proofErr w:type="spellStart"/>
      <w:r w:rsidRPr="000A68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A683E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0A68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A683E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B135B8" w:rsidRPr="008A7495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="00B135B8" w:rsidRPr="008A7495">
        <w:rPr>
          <w:rFonts w:ascii="PT Astra Serif" w:hAnsi="PT Astra Serif"/>
          <w:sz w:val="28"/>
          <w:szCs w:val="28"/>
        </w:rPr>
        <w:t>Щекинск</w:t>
      </w:r>
      <w:r w:rsidR="00075970">
        <w:rPr>
          <w:rFonts w:ascii="PT Astra Serif" w:hAnsi="PT Astra Serif"/>
          <w:sz w:val="28"/>
          <w:szCs w:val="28"/>
        </w:rPr>
        <w:t>ого</w:t>
      </w:r>
      <w:proofErr w:type="spellEnd"/>
      <w:r w:rsidR="00B135B8" w:rsidRPr="008A7495">
        <w:rPr>
          <w:rFonts w:ascii="PT Astra Serif" w:hAnsi="PT Astra Serif"/>
          <w:sz w:val="28"/>
          <w:szCs w:val="28"/>
        </w:rPr>
        <w:t xml:space="preserve"> район</w:t>
      </w:r>
      <w:r w:rsidR="00075970">
        <w:rPr>
          <w:rFonts w:ascii="PT Astra Serif" w:hAnsi="PT Astra Serif"/>
          <w:sz w:val="28"/>
          <w:szCs w:val="28"/>
        </w:rPr>
        <w:t>а</w:t>
      </w:r>
      <w:r w:rsidR="00B135B8" w:rsidRPr="008A7495">
        <w:rPr>
          <w:rFonts w:ascii="PT Astra Serif" w:hAnsi="PT Astra Serif"/>
          <w:sz w:val="28"/>
          <w:szCs w:val="28"/>
        </w:rPr>
        <w:t xml:space="preserve"> ПОСТАНОВЛЯЕТ:</w:t>
      </w:r>
    </w:p>
    <w:p w:rsidR="00B135B8" w:rsidRDefault="00B135B8" w:rsidP="000759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7495">
        <w:rPr>
          <w:rFonts w:ascii="PT Astra Serif" w:hAnsi="PT Astra Serif"/>
          <w:sz w:val="28"/>
          <w:szCs w:val="28"/>
        </w:rPr>
        <w:t>1.</w:t>
      </w:r>
      <w:r w:rsidR="0007597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Утвердить </w:t>
      </w:r>
      <w:r w:rsidR="005A4C1E">
        <w:rPr>
          <w:rFonts w:ascii="PT Astra Serif" w:hAnsi="PT Astra Serif"/>
          <w:sz w:val="28"/>
          <w:szCs w:val="28"/>
        </w:rPr>
        <w:t xml:space="preserve">указанные в приложении </w:t>
      </w:r>
      <w:r>
        <w:rPr>
          <w:rFonts w:ascii="PT Astra Serif" w:hAnsi="PT Astra Serif"/>
          <w:sz w:val="28"/>
          <w:szCs w:val="28"/>
        </w:rPr>
        <w:t>размер</w:t>
      </w:r>
      <w:r w:rsidR="005C5148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</w:t>
      </w:r>
      <w:r w:rsidRPr="00462275">
        <w:rPr>
          <w:rFonts w:ascii="PT Astra Serif" w:hAnsi="PT Astra Serif"/>
          <w:sz w:val="28"/>
          <w:szCs w:val="28"/>
        </w:rPr>
        <w:t xml:space="preserve">платы за содержание </w:t>
      </w:r>
      <w:r w:rsidR="00DB497A">
        <w:rPr>
          <w:rFonts w:ascii="PT Astra Serif" w:hAnsi="PT Astra Serif"/>
          <w:sz w:val="28"/>
          <w:szCs w:val="28"/>
        </w:rPr>
        <w:t>и ремонт общего имущества в многоквартирн</w:t>
      </w:r>
      <w:r w:rsidR="005A4C1E">
        <w:rPr>
          <w:rFonts w:ascii="PT Astra Serif" w:hAnsi="PT Astra Serif"/>
          <w:sz w:val="28"/>
          <w:szCs w:val="28"/>
        </w:rPr>
        <w:t>ом</w:t>
      </w:r>
      <w:r w:rsidR="00DB497A">
        <w:rPr>
          <w:rFonts w:ascii="PT Astra Serif" w:hAnsi="PT Astra Serif"/>
          <w:sz w:val="28"/>
          <w:szCs w:val="28"/>
        </w:rPr>
        <w:t xml:space="preserve"> дом</w:t>
      </w:r>
      <w:r w:rsidR="005A4C1E">
        <w:rPr>
          <w:rFonts w:ascii="PT Astra Serif" w:hAnsi="PT Astra Serif"/>
          <w:sz w:val="28"/>
          <w:szCs w:val="28"/>
        </w:rPr>
        <w:t>е</w:t>
      </w:r>
      <w:r w:rsidR="00DB497A">
        <w:rPr>
          <w:rFonts w:ascii="PT Astra Serif" w:hAnsi="PT Astra Serif"/>
          <w:sz w:val="28"/>
          <w:szCs w:val="28"/>
        </w:rPr>
        <w:t xml:space="preserve"> для собственников</w:t>
      </w:r>
      <w:r w:rsidRPr="00462275">
        <w:rPr>
          <w:rFonts w:ascii="PT Astra Serif" w:hAnsi="PT Astra Serif"/>
          <w:sz w:val="28"/>
          <w:szCs w:val="28"/>
        </w:rPr>
        <w:t xml:space="preserve"> </w:t>
      </w:r>
      <w:r w:rsidR="00DB497A">
        <w:rPr>
          <w:rFonts w:ascii="PT Astra Serif" w:hAnsi="PT Astra Serif"/>
          <w:sz w:val="28"/>
          <w:szCs w:val="28"/>
        </w:rPr>
        <w:t>помещений, не принявших решение об установлении размер</w:t>
      </w:r>
      <w:r w:rsidR="002E7355">
        <w:rPr>
          <w:rFonts w:ascii="PT Astra Serif" w:hAnsi="PT Astra Serif"/>
          <w:sz w:val="28"/>
          <w:szCs w:val="28"/>
        </w:rPr>
        <w:t>а</w:t>
      </w:r>
      <w:r w:rsidR="00DB497A">
        <w:rPr>
          <w:rFonts w:ascii="PT Astra Serif" w:hAnsi="PT Astra Serif"/>
          <w:sz w:val="28"/>
          <w:szCs w:val="28"/>
        </w:rPr>
        <w:t xml:space="preserve"> </w:t>
      </w:r>
      <w:r w:rsidR="00DB497A" w:rsidRPr="00462275">
        <w:rPr>
          <w:rFonts w:ascii="PT Astra Serif" w:hAnsi="PT Astra Serif"/>
          <w:sz w:val="28"/>
          <w:szCs w:val="28"/>
        </w:rPr>
        <w:t xml:space="preserve">платы за содержание </w:t>
      </w:r>
      <w:r w:rsidR="00DB497A">
        <w:rPr>
          <w:rFonts w:ascii="PT Astra Serif" w:hAnsi="PT Astra Serif"/>
          <w:sz w:val="28"/>
          <w:szCs w:val="28"/>
        </w:rPr>
        <w:t>и ремонт общего имущества в многоквартирн</w:t>
      </w:r>
      <w:r w:rsidR="005A4C1E">
        <w:rPr>
          <w:rFonts w:ascii="PT Astra Serif" w:hAnsi="PT Astra Serif"/>
          <w:sz w:val="28"/>
          <w:szCs w:val="28"/>
        </w:rPr>
        <w:t>ом</w:t>
      </w:r>
      <w:r w:rsidR="00DB497A">
        <w:rPr>
          <w:rFonts w:ascii="PT Astra Serif" w:hAnsi="PT Astra Serif"/>
          <w:sz w:val="28"/>
          <w:szCs w:val="28"/>
        </w:rPr>
        <w:t xml:space="preserve"> дом</w:t>
      </w:r>
      <w:r w:rsidR="005A4C1E">
        <w:rPr>
          <w:rFonts w:ascii="PT Astra Serif" w:hAnsi="PT Astra Serif"/>
          <w:sz w:val="28"/>
          <w:szCs w:val="28"/>
        </w:rPr>
        <w:t>е.</w:t>
      </w:r>
    </w:p>
    <w:p w:rsidR="00B135B8" w:rsidRPr="00B135B8" w:rsidRDefault="00DB497A" w:rsidP="00075970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135B8" w:rsidRPr="00B135B8">
        <w:rPr>
          <w:rFonts w:ascii="PT Astra Serif" w:hAnsi="PT Astra Serif"/>
          <w:sz w:val="28"/>
          <w:szCs w:val="28"/>
        </w:rPr>
        <w:t>. </w:t>
      </w:r>
      <w:r w:rsidR="00B135B8" w:rsidRPr="00B135B8">
        <w:rPr>
          <w:rFonts w:ascii="PT Astra Serif" w:hAnsi="PT Astra Serif"/>
          <w:spacing w:val="-2"/>
          <w:sz w:val="28"/>
          <w:szCs w:val="28"/>
        </w:rPr>
        <w:t xml:space="preserve">Постановление </w:t>
      </w:r>
      <w:r w:rsidR="00B135B8" w:rsidRPr="00B135B8">
        <w:rPr>
          <w:rFonts w:ascii="PT Astra Serif" w:hAnsi="PT Astra Serif"/>
          <w:sz w:val="28"/>
          <w:szCs w:val="28"/>
        </w:rPr>
        <w:t xml:space="preserve">разместить на официальном Портале муниципального образования </w:t>
      </w:r>
      <w:proofErr w:type="spellStart"/>
      <w:r w:rsidR="00B135B8" w:rsidRPr="00B135B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135B8" w:rsidRPr="00B135B8">
        <w:rPr>
          <w:rFonts w:ascii="PT Astra Serif" w:hAnsi="PT Astra Serif"/>
          <w:sz w:val="28"/>
          <w:szCs w:val="28"/>
        </w:rPr>
        <w:t xml:space="preserve"> район.</w:t>
      </w:r>
    </w:p>
    <w:p w:rsidR="001C32A8" w:rsidRDefault="00DB497A" w:rsidP="000759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135B8" w:rsidRPr="00B135B8">
        <w:rPr>
          <w:rFonts w:ascii="PT Astra Serif" w:hAnsi="PT Astra Serif"/>
          <w:sz w:val="28"/>
          <w:szCs w:val="28"/>
        </w:rPr>
        <w:t>. Постановление вступает в силу со дня подписания</w:t>
      </w:r>
      <w:r w:rsidR="00B135B8">
        <w:rPr>
          <w:rFonts w:ascii="PT Astra Serif" w:hAnsi="PT Astra Serif"/>
          <w:sz w:val="28"/>
          <w:szCs w:val="28"/>
        </w:rPr>
        <w:t>.</w:t>
      </w:r>
    </w:p>
    <w:p w:rsidR="00CB1788" w:rsidRPr="00075970" w:rsidRDefault="00CB1788" w:rsidP="00B135B8">
      <w:pPr>
        <w:rPr>
          <w:rFonts w:ascii="PT Astra Serif" w:hAnsi="PT Astra Serif" w:cs="PT Astra Serif"/>
        </w:rPr>
      </w:pPr>
    </w:p>
    <w:p w:rsidR="00075970" w:rsidRPr="00075970" w:rsidRDefault="00075970" w:rsidP="00075970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75970" w:rsidRPr="00276E92" w:rsidTr="00075970">
        <w:trPr>
          <w:trHeight w:val="229"/>
        </w:trPr>
        <w:tc>
          <w:tcPr>
            <w:tcW w:w="2178" w:type="pct"/>
          </w:tcPr>
          <w:p w:rsidR="00075970" w:rsidRPr="000D05A0" w:rsidRDefault="00075970" w:rsidP="0007597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075970" w:rsidRPr="00276E92" w:rsidRDefault="00075970" w:rsidP="0007597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75970" w:rsidRPr="00276E92" w:rsidRDefault="00075970" w:rsidP="0007597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75970" w:rsidRPr="00585D3A" w:rsidRDefault="00075970" w:rsidP="00075970">
      <w:pPr>
        <w:rPr>
          <w:rFonts w:ascii="PT Astra Serif" w:hAnsi="PT Astra Serif" w:cs="PT Astra Serif"/>
          <w:sz w:val="4"/>
          <w:szCs w:val="4"/>
        </w:rPr>
      </w:pPr>
    </w:p>
    <w:p w:rsidR="00075970" w:rsidRDefault="00075970" w:rsidP="00075970">
      <w:pPr>
        <w:rPr>
          <w:rFonts w:ascii="PT Astra Serif" w:hAnsi="PT Astra Serif" w:cs="PT Astra Serif"/>
          <w:sz w:val="28"/>
          <w:szCs w:val="28"/>
        </w:rPr>
        <w:sectPr w:rsidR="00075970" w:rsidSect="00075970">
          <w:headerReference w:type="default" r:id="rId10"/>
          <w:headerReference w:type="first" r:id="rId11"/>
          <w:pgSz w:w="11906" w:h="16838"/>
          <w:pgMar w:top="956" w:right="850" w:bottom="709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75970" w:rsidRPr="00632A81" w:rsidTr="00075970">
        <w:trPr>
          <w:trHeight w:val="1846"/>
        </w:trPr>
        <w:tc>
          <w:tcPr>
            <w:tcW w:w="4482" w:type="dxa"/>
          </w:tcPr>
          <w:p w:rsidR="00075970" w:rsidRPr="00632A81" w:rsidRDefault="00075970" w:rsidP="000759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75970" w:rsidRPr="00632A81" w:rsidRDefault="00075970" w:rsidP="000759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75970" w:rsidRPr="00632A81" w:rsidRDefault="00075970" w:rsidP="000759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75970" w:rsidRDefault="00075970" w:rsidP="000759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75970" w:rsidRPr="00B666CA" w:rsidRDefault="00075970" w:rsidP="00075970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75970" w:rsidRPr="00637E01" w:rsidRDefault="00075970" w:rsidP="00075970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075970" w:rsidRPr="00632A81" w:rsidRDefault="00075970" w:rsidP="00CD0C39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D0C39" w:rsidRPr="00CD0C39">
              <w:rPr>
                <w:rFonts w:ascii="PT Astra Serif" w:hAnsi="PT Astra Serif"/>
                <w:sz w:val="28"/>
                <w:szCs w:val="28"/>
              </w:rPr>
              <w:t>21.07.2023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D0C39">
              <w:rPr>
                <w:rFonts w:ascii="PT Astra Serif" w:hAnsi="PT Astra Serif"/>
                <w:sz w:val="28"/>
                <w:szCs w:val="28"/>
              </w:rPr>
              <w:t>7 – 977</w:t>
            </w:r>
          </w:p>
        </w:tc>
      </w:tr>
    </w:tbl>
    <w:p w:rsidR="00075970" w:rsidRPr="0085383A" w:rsidRDefault="00075970" w:rsidP="00075970">
      <w:pPr>
        <w:jc w:val="right"/>
        <w:rPr>
          <w:rFonts w:ascii="PT Astra Serif" w:hAnsi="PT Astra Serif"/>
          <w:sz w:val="16"/>
          <w:szCs w:val="16"/>
        </w:rPr>
      </w:pPr>
    </w:p>
    <w:p w:rsidR="00075970" w:rsidRDefault="00075970" w:rsidP="008044C9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044C9" w:rsidRDefault="008044C9" w:rsidP="008044C9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РАЗМЕР ПЛАТЫ </w:t>
      </w:r>
    </w:p>
    <w:p w:rsidR="008044C9" w:rsidRDefault="008044C9" w:rsidP="008044C9">
      <w:pPr>
        <w:jc w:val="center"/>
        <w:rPr>
          <w:rFonts w:ascii="PT Astra Serif" w:hAnsi="PT Astra Serif"/>
          <w:b/>
          <w:sz w:val="28"/>
        </w:rPr>
      </w:pPr>
      <w:r w:rsidRPr="00E014E0">
        <w:rPr>
          <w:rFonts w:ascii="PT Astra Serif" w:hAnsi="PT Astra Serif"/>
          <w:b/>
          <w:sz w:val="28"/>
        </w:rPr>
        <w:t xml:space="preserve">за содержание </w:t>
      </w:r>
      <w:r>
        <w:rPr>
          <w:rFonts w:ascii="PT Astra Serif" w:hAnsi="PT Astra Serif"/>
          <w:b/>
          <w:sz w:val="28"/>
        </w:rPr>
        <w:t xml:space="preserve">и ремонт общего имущества </w:t>
      </w:r>
    </w:p>
    <w:p w:rsidR="008044C9" w:rsidRDefault="008044C9" w:rsidP="008044C9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 многоквартирном доме </w:t>
      </w:r>
      <w:r w:rsidRPr="00E014E0">
        <w:rPr>
          <w:rFonts w:ascii="PT Astra Serif" w:hAnsi="PT Astra Serif"/>
          <w:b/>
          <w:sz w:val="28"/>
        </w:rPr>
        <w:t>для собственн</w:t>
      </w:r>
      <w:r>
        <w:rPr>
          <w:rFonts w:ascii="PT Astra Serif" w:hAnsi="PT Astra Serif"/>
          <w:b/>
          <w:sz w:val="28"/>
        </w:rPr>
        <w:t xml:space="preserve">иков помещений, </w:t>
      </w:r>
    </w:p>
    <w:p w:rsidR="008044C9" w:rsidRDefault="008044C9" w:rsidP="008044C9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не </w:t>
      </w:r>
      <w:proofErr w:type="gramStart"/>
      <w:r>
        <w:rPr>
          <w:rFonts w:ascii="PT Astra Serif" w:hAnsi="PT Astra Serif"/>
          <w:b/>
          <w:sz w:val="28"/>
        </w:rPr>
        <w:t>принявших</w:t>
      </w:r>
      <w:proofErr w:type="gramEnd"/>
      <w:r w:rsidRPr="00E014E0">
        <w:rPr>
          <w:rFonts w:ascii="PT Astra Serif" w:hAnsi="PT Astra Serif"/>
          <w:b/>
          <w:sz w:val="28"/>
        </w:rPr>
        <w:t xml:space="preserve"> решение о</w:t>
      </w:r>
      <w:r>
        <w:rPr>
          <w:rFonts w:ascii="PT Astra Serif" w:hAnsi="PT Astra Serif"/>
          <w:b/>
          <w:sz w:val="28"/>
        </w:rPr>
        <w:t>б</w:t>
      </w:r>
      <w:r w:rsidRPr="00E014E0">
        <w:rPr>
          <w:rFonts w:ascii="PT Astra Serif" w:hAnsi="PT Astra Serif"/>
          <w:b/>
          <w:sz w:val="28"/>
        </w:rPr>
        <w:t xml:space="preserve"> установлении</w:t>
      </w:r>
      <w:r>
        <w:rPr>
          <w:rFonts w:ascii="PT Astra Serif" w:hAnsi="PT Astra Serif"/>
          <w:b/>
          <w:sz w:val="28"/>
        </w:rPr>
        <w:t xml:space="preserve"> </w:t>
      </w:r>
      <w:r w:rsidRPr="00E014E0">
        <w:rPr>
          <w:rFonts w:ascii="PT Astra Serif" w:hAnsi="PT Astra Serif"/>
          <w:b/>
          <w:sz w:val="28"/>
        </w:rPr>
        <w:t xml:space="preserve">размера платы за содержание </w:t>
      </w:r>
    </w:p>
    <w:p w:rsidR="00714097" w:rsidRDefault="008044C9" w:rsidP="00714097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 ремонт общего имущества в многоквартирном доме</w:t>
      </w:r>
    </w:p>
    <w:p w:rsidR="00EA05F8" w:rsidRPr="00714097" w:rsidRDefault="00EA05F8" w:rsidP="00075970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fc"/>
        <w:tblW w:w="990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417"/>
        <w:gridCol w:w="1418"/>
        <w:gridCol w:w="1241"/>
        <w:gridCol w:w="1154"/>
      </w:tblGrid>
      <w:tr w:rsidR="00075970" w:rsidRPr="00EA05F8" w:rsidTr="008A129D">
        <w:trPr>
          <w:tblHeader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Город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Улица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Номер дома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Тариф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 xml:space="preserve">В </w:t>
            </w:r>
            <w:proofErr w:type="spellStart"/>
            <w:r w:rsidRPr="00075970">
              <w:rPr>
                <w:rFonts w:ascii="PT Astra Serif" w:hAnsi="PT Astra Serif" w:cs="PT Astra Serif"/>
                <w:b/>
              </w:rPr>
              <w:t>т.ч</w:t>
            </w:r>
            <w:proofErr w:type="spellEnd"/>
            <w:r w:rsidRPr="00075970">
              <w:rPr>
                <w:rFonts w:ascii="PT Astra Serif" w:hAnsi="PT Astra Serif" w:cs="PT Astra Serif"/>
                <w:b/>
              </w:rPr>
              <w:t xml:space="preserve">. </w:t>
            </w:r>
            <w:proofErr w:type="spellStart"/>
            <w:r w:rsidRPr="00075970">
              <w:rPr>
                <w:rFonts w:ascii="PT Astra Serif" w:hAnsi="PT Astra Serif" w:cs="PT Astra Serif"/>
                <w:b/>
              </w:rPr>
              <w:t>ОДН</w:t>
            </w:r>
            <w:proofErr w:type="gramStart"/>
            <w:r w:rsidRPr="00075970">
              <w:rPr>
                <w:rFonts w:ascii="PT Astra Serif" w:hAnsi="PT Astra Serif" w:cs="PT Astra Serif"/>
                <w:b/>
              </w:rPr>
              <w:t>.э</w:t>
            </w:r>
            <w:proofErr w:type="gramEnd"/>
            <w:r w:rsidRPr="00075970">
              <w:rPr>
                <w:rFonts w:ascii="PT Astra Serif" w:hAnsi="PT Astra Serif" w:cs="PT Astra Serif"/>
                <w:b/>
              </w:rPr>
              <w:t>л</w:t>
            </w:r>
            <w:proofErr w:type="spellEnd"/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 xml:space="preserve">В </w:t>
            </w:r>
            <w:proofErr w:type="spellStart"/>
            <w:r w:rsidRPr="00075970">
              <w:rPr>
                <w:rFonts w:ascii="PT Astra Serif" w:hAnsi="PT Astra Serif" w:cs="PT Astra Serif"/>
                <w:b/>
              </w:rPr>
              <w:t>т.ч</w:t>
            </w:r>
            <w:proofErr w:type="spellEnd"/>
            <w:r w:rsidRPr="00075970">
              <w:rPr>
                <w:rFonts w:ascii="PT Astra Serif" w:hAnsi="PT Astra Serif" w:cs="PT Astra Serif"/>
                <w:b/>
              </w:rPr>
              <w:t>.</w:t>
            </w:r>
          </w:p>
          <w:p w:rsidR="00075970" w:rsidRPr="00075970" w:rsidRDefault="00075970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ОДН х/в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Победы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20.00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1.3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Победы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6-а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21.14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1.05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Ленина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21.15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1.07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Ленина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21.13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1.05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Ленина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56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21.64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1.56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Поселковая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20.88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0.78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0.01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Ленина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57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20.90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0.82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Пионерская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21.13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1.05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Пионерская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20.69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0.61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Советская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21.01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0.91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Заводская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20.99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0.91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Стволовая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20.59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0.49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Советская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20.95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0.86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Московская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20.79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0.7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Пролетарская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20.83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0.73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4-ый Поселковый проезд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20.81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0.71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4-ый Поселковый проезд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20.83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0.73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075970">
              <w:rPr>
                <w:rFonts w:ascii="PT Astra Serif" w:hAnsi="PT Astra Serif"/>
                <w:sz w:val="26"/>
                <w:szCs w:val="26"/>
              </w:rPr>
              <w:t>Колоскова</w:t>
            </w:r>
            <w:proofErr w:type="spellEnd"/>
            <w:r w:rsidRPr="00075970">
              <w:rPr>
                <w:rFonts w:ascii="PT Astra Serif" w:hAnsi="PT Astra Serif"/>
                <w:sz w:val="26"/>
                <w:szCs w:val="26"/>
              </w:rPr>
              <w:t xml:space="preserve">  к. 2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20.98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0.89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Победы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21.12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1.04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Революции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21.10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1.02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Победы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20.93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0.84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Ленина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21.43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1.34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Советская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20.82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0.72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Пролетарская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20.91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0.82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Ленина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51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20.93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0.85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Заводская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20.89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0.79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Заводская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18.72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17.83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Льва Толстого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2-б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21.68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0.91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Ясная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20.93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0.84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Ясная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20.79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0.7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Союзная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21.11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0.98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0.13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Советская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20.88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Ленина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20.73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0.64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Льва Толстого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20.62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0.55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0.07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Советская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20.95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0.85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Пионерская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20.99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0.9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Свободы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21.21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1.1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0.11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Заводская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20.82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20.00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Ленина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20.71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0.63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Советская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16-а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20.54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0.46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Ленина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60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20.93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0.85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Советская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21.11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1.03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Ясная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21.24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1.05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Ленина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40-а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20.95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0.86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Ленина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21.11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1.03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Поселковая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21.05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0.93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0.12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Поселковая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20.84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0.74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Советская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20.89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0.81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Пионерская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20.77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0.68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Советская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20.58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0.49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Пионерская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21.45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1.36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Советская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20.95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0.87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Пионерская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20.70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0.62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Пионерская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20.75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0.66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Победы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21.35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1.27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Пролетарская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20.92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0.83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A129D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Советская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20.95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0.85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</w:tr>
      <w:tr w:rsidR="00075970" w:rsidRPr="00E93A97" w:rsidTr="00857C32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Пролетарская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20.91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0.82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57C32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Пролетарская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20.92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0.83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57C32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Пролетарская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20.76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0.67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57C32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Пионерская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20.70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0.62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57C32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Советская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21.04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0.94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</w:tr>
      <w:tr w:rsidR="00075970" w:rsidRPr="00E93A97" w:rsidTr="00857C32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Революции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73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20.73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0.65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57C32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Советская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20.48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0.4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57C32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075970">
              <w:rPr>
                <w:rFonts w:ascii="PT Astra Serif" w:hAnsi="PT Astra Serif"/>
                <w:sz w:val="26"/>
                <w:szCs w:val="26"/>
              </w:rPr>
              <w:t>Колоскова</w:t>
            </w:r>
            <w:proofErr w:type="spellEnd"/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20.79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0.7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57C32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Пионерская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21.10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1.02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57C32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Пионерская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4-а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20.96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0.88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</w:tr>
      <w:tr w:rsidR="00075970" w:rsidRPr="00E93A97" w:rsidTr="00857C32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Ленина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21.44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1.35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57C32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Новая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21.16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1.06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</w:tr>
      <w:tr w:rsidR="00075970" w:rsidRPr="00E93A97" w:rsidTr="00857C32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Советская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21.16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1.07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</w:tr>
      <w:tr w:rsidR="00075970" w:rsidRPr="00E93A97" w:rsidTr="00857C32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Энергетиков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19.34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1.34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0.17</w:t>
            </w:r>
          </w:p>
        </w:tc>
      </w:tr>
      <w:tr w:rsidR="00075970" w:rsidRPr="00E93A97" w:rsidTr="00857C32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Энергетиков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2-а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19.65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1.61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0.21</w:t>
            </w:r>
          </w:p>
        </w:tc>
      </w:tr>
      <w:tr w:rsidR="00075970" w:rsidRPr="00E93A97" w:rsidTr="00857C32">
        <w:trPr>
          <w:trHeight w:val="598"/>
          <w:jc w:val="center"/>
        </w:trPr>
        <w:tc>
          <w:tcPr>
            <w:tcW w:w="1985" w:type="dxa"/>
            <w:vAlign w:val="center"/>
          </w:tcPr>
          <w:p w:rsidR="00075970" w:rsidRPr="00075970" w:rsidRDefault="00075970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693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Ремонтников</w:t>
            </w:r>
          </w:p>
        </w:tc>
        <w:tc>
          <w:tcPr>
            <w:tcW w:w="1417" w:type="dxa"/>
            <w:vAlign w:val="center"/>
          </w:tcPr>
          <w:p w:rsidR="00075970" w:rsidRPr="00075970" w:rsidRDefault="000759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21.22</w:t>
            </w:r>
          </w:p>
        </w:tc>
        <w:tc>
          <w:tcPr>
            <w:tcW w:w="1241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0.87</w:t>
            </w:r>
          </w:p>
        </w:tc>
        <w:tc>
          <w:tcPr>
            <w:tcW w:w="1154" w:type="dxa"/>
            <w:vAlign w:val="center"/>
          </w:tcPr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х/в-0.07</w:t>
            </w:r>
          </w:p>
          <w:p w:rsidR="00075970" w:rsidRPr="00075970" w:rsidRDefault="000759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075970">
              <w:rPr>
                <w:rFonts w:ascii="PT Astra Serif" w:hAnsi="PT Astra Serif"/>
                <w:sz w:val="26"/>
                <w:szCs w:val="26"/>
              </w:rPr>
              <w:t>г</w:t>
            </w:r>
            <w:proofErr w:type="gramEnd"/>
            <w:r w:rsidRPr="00075970">
              <w:rPr>
                <w:rFonts w:ascii="PT Astra Serif" w:hAnsi="PT Astra Serif"/>
                <w:sz w:val="26"/>
                <w:szCs w:val="26"/>
              </w:rPr>
              <w:t>/в-0.28</w:t>
            </w:r>
          </w:p>
        </w:tc>
      </w:tr>
    </w:tbl>
    <w:p w:rsidR="00EA05F8" w:rsidRDefault="00EA05F8" w:rsidP="0007597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A05F8" w:rsidRDefault="00EA05F8" w:rsidP="0007597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A05F8" w:rsidRDefault="000E3F8B" w:rsidP="0007597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</w:t>
      </w:r>
    </w:p>
    <w:p w:rsidR="00EA05F8" w:rsidRDefault="00EA05F8" w:rsidP="00075970">
      <w:pPr>
        <w:rPr>
          <w:rFonts w:ascii="PT Astra Serif" w:hAnsi="PT Astra Serif" w:cs="PT Astra Serif"/>
          <w:sz w:val="28"/>
          <w:szCs w:val="28"/>
        </w:rPr>
      </w:pPr>
    </w:p>
    <w:p w:rsidR="00EA05F8" w:rsidRDefault="00EA05F8" w:rsidP="00075970">
      <w:pPr>
        <w:rPr>
          <w:rFonts w:ascii="PT Astra Serif" w:hAnsi="PT Astra Serif" w:cs="PT Astra Serif"/>
          <w:sz w:val="28"/>
          <w:szCs w:val="28"/>
        </w:rPr>
      </w:pPr>
    </w:p>
    <w:p w:rsidR="00EA05F8" w:rsidRDefault="00EA05F8" w:rsidP="00075970">
      <w:pPr>
        <w:rPr>
          <w:rFonts w:ascii="PT Astra Serif" w:hAnsi="PT Astra Serif" w:cs="PT Astra Serif"/>
          <w:sz w:val="28"/>
          <w:szCs w:val="28"/>
        </w:rPr>
      </w:pPr>
    </w:p>
    <w:sectPr w:rsidR="00EA05F8" w:rsidSect="000E3F8B">
      <w:headerReference w:type="default" r:id="rId12"/>
      <w:headerReference w:type="first" r:id="rId13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22" w:rsidRDefault="00BF2A22">
      <w:r>
        <w:separator/>
      </w:r>
    </w:p>
  </w:endnote>
  <w:endnote w:type="continuationSeparator" w:id="0">
    <w:p w:rsidR="00BF2A22" w:rsidRDefault="00BF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22" w:rsidRDefault="00BF2A22">
      <w:r>
        <w:separator/>
      </w:r>
    </w:p>
  </w:footnote>
  <w:footnote w:type="continuationSeparator" w:id="0">
    <w:p w:rsidR="00BF2A22" w:rsidRDefault="00BF2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763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75970" w:rsidRPr="000B291F" w:rsidRDefault="0007597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E3F8B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75970" w:rsidRDefault="0007597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970" w:rsidRDefault="00075970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75970" w:rsidRPr="000B291F" w:rsidRDefault="0007597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D0C39">
          <w:rPr>
            <w:rFonts w:ascii="PT Astra Serif" w:hAnsi="PT Astra Serif"/>
            <w:noProof/>
            <w:sz w:val="28"/>
            <w:szCs w:val="28"/>
          </w:rPr>
          <w:t>4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75970" w:rsidRDefault="0007597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970" w:rsidRDefault="00075970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040B8C"/>
    <w:multiLevelType w:val="hybridMultilevel"/>
    <w:tmpl w:val="65C0EF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860D70"/>
    <w:multiLevelType w:val="hybridMultilevel"/>
    <w:tmpl w:val="E68C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877"/>
    <w:rsid w:val="00010179"/>
    <w:rsid w:val="00035F69"/>
    <w:rsid w:val="00042BD9"/>
    <w:rsid w:val="0004561B"/>
    <w:rsid w:val="00062E12"/>
    <w:rsid w:val="00075970"/>
    <w:rsid w:val="000852B3"/>
    <w:rsid w:val="00097D31"/>
    <w:rsid w:val="000A683E"/>
    <w:rsid w:val="000C0C89"/>
    <w:rsid w:val="000D05A0"/>
    <w:rsid w:val="000E3F8B"/>
    <w:rsid w:val="000E6231"/>
    <w:rsid w:val="000F03B2"/>
    <w:rsid w:val="000F0768"/>
    <w:rsid w:val="000F1693"/>
    <w:rsid w:val="00107852"/>
    <w:rsid w:val="00115CE3"/>
    <w:rsid w:val="0011670F"/>
    <w:rsid w:val="0012507B"/>
    <w:rsid w:val="00140632"/>
    <w:rsid w:val="0016136D"/>
    <w:rsid w:val="00174B1C"/>
    <w:rsid w:val="00174BF8"/>
    <w:rsid w:val="00196A32"/>
    <w:rsid w:val="001A5FBD"/>
    <w:rsid w:val="001B4C96"/>
    <w:rsid w:val="001C32A8"/>
    <w:rsid w:val="001C7CE2"/>
    <w:rsid w:val="001E53E5"/>
    <w:rsid w:val="001F435A"/>
    <w:rsid w:val="001F6582"/>
    <w:rsid w:val="0020109F"/>
    <w:rsid w:val="002013D6"/>
    <w:rsid w:val="00204D55"/>
    <w:rsid w:val="0021412F"/>
    <w:rsid w:val="002147F8"/>
    <w:rsid w:val="002228D3"/>
    <w:rsid w:val="00236560"/>
    <w:rsid w:val="00260B37"/>
    <w:rsid w:val="002620CD"/>
    <w:rsid w:val="00270C3B"/>
    <w:rsid w:val="002739DB"/>
    <w:rsid w:val="0027606F"/>
    <w:rsid w:val="00293C3F"/>
    <w:rsid w:val="0029794D"/>
    <w:rsid w:val="002A16C1"/>
    <w:rsid w:val="002B4FD2"/>
    <w:rsid w:val="002C281B"/>
    <w:rsid w:val="002C346D"/>
    <w:rsid w:val="002C3FD9"/>
    <w:rsid w:val="002E54BE"/>
    <w:rsid w:val="002E7355"/>
    <w:rsid w:val="00316FD8"/>
    <w:rsid w:val="00317636"/>
    <w:rsid w:val="00317EA4"/>
    <w:rsid w:val="00322635"/>
    <w:rsid w:val="0034507F"/>
    <w:rsid w:val="00347F0D"/>
    <w:rsid w:val="00365776"/>
    <w:rsid w:val="00372B0A"/>
    <w:rsid w:val="00373AF9"/>
    <w:rsid w:val="003A2384"/>
    <w:rsid w:val="003A36F4"/>
    <w:rsid w:val="003C3A0B"/>
    <w:rsid w:val="003C4FE4"/>
    <w:rsid w:val="003D216B"/>
    <w:rsid w:val="003D3180"/>
    <w:rsid w:val="003D7088"/>
    <w:rsid w:val="0040368E"/>
    <w:rsid w:val="00415067"/>
    <w:rsid w:val="00441D9F"/>
    <w:rsid w:val="00456559"/>
    <w:rsid w:val="00460B7B"/>
    <w:rsid w:val="0046677E"/>
    <w:rsid w:val="0048387B"/>
    <w:rsid w:val="00484F5A"/>
    <w:rsid w:val="00487215"/>
    <w:rsid w:val="0049328B"/>
    <w:rsid w:val="00496070"/>
    <w:rsid w:val="004964FF"/>
    <w:rsid w:val="004A1723"/>
    <w:rsid w:val="004A3E4D"/>
    <w:rsid w:val="004A59E7"/>
    <w:rsid w:val="004C12B2"/>
    <w:rsid w:val="004C1DB1"/>
    <w:rsid w:val="004C74A2"/>
    <w:rsid w:val="004D0689"/>
    <w:rsid w:val="004E1C13"/>
    <w:rsid w:val="00503C67"/>
    <w:rsid w:val="0051571D"/>
    <w:rsid w:val="00525D40"/>
    <w:rsid w:val="00527B97"/>
    <w:rsid w:val="00542B3A"/>
    <w:rsid w:val="00552055"/>
    <w:rsid w:val="0056416B"/>
    <w:rsid w:val="005961D3"/>
    <w:rsid w:val="005A2638"/>
    <w:rsid w:val="005A4C1E"/>
    <w:rsid w:val="005B2800"/>
    <w:rsid w:val="005B2CAC"/>
    <w:rsid w:val="005B3753"/>
    <w:rsid w:val="005C5148"/>
    <w:rsid w:val="005C6B9A"/>
    <w:rsid w:val="005D4C2F"/>
    <w:rsid w:val="005F6D36"/>
    <w:rsid w:val="005F7562"/>
    <w:rsid w:val="005F7DEF"/>
    <w:rsid w:val="00631C5C"/>
    <w:rsid w:val="00664915"/>
    <w:rsid w:val="00667E9E"/>
    <w:rsid w:val="006744DE"/>
    <w:rsid w:val="00696041"/>
    <w:rsid w:val="006A63AA"/>
    <w:rsid w:val="006B3F16"/>
    <w:rsid w:val="006D63C9"/>
    <w:rsid w:val="006F2075"/>
    <w:rsid w:val="007112E3"/>
    <w:rsid w:val="00714097"/>
    <w:rsid w:val="007143EE"/>
    <w:rsid w:val="00723E6B"/>
    <w:rsid w:val="00724E8F"/>
    <w:rsid w:val="00725737"/>
    <w:rsid w:val="007305FC"/>
    <w:rsid w:val="00735804"/>
    <w:rsid w:val="007369B0"/>
    <w:rsid w:val="00750ABC"/>
    <w:rsid w:val="00751008"/>
    <w:rsid w:val="00753300"/>
    <w:rsid w:val="00757FC5"/>
    <w:rsid w:val="007651B8"/>
    <w:rsid w:val="0076735B"/>
    <w:rsid w:val="007857B3"/>
    <w:rsid w:val="007911D3"/>
    <w:rsid w:val="007949B1"/>
    <w:rsid w:val="00796661"/>
    <w:rsid w:val="007B00A3"/>
    <w:rsid w:val="007D468A"/>
    <w:rsid w:val="007E5E82"/>
    <w:rsid w:val="007F12CE"/>
    <w:rsid w:val="007F4F01"/>
    <w:rsid w:val="007F69DC"/>
    <w:rsid w:val="008044C9"/>
    <w:rsid w:val="008048CC"/>
    <w:rsid w:val="00820D04"/>
    <w:rsid w:val="00821BEA"/>
    <w:rsid w:val="0082331E"/>
    <w:rsid w:val="00826211"/>
    <w:rsid w:val="0083223B"/>
    <w:rsid w:val="008411B6"/>
    <w:rsid w:val="00841FFE"/>
    <w:rsid w:val="00857C32"/>
    <w:rsid w:val="008737BD"/>
    <w:rsid w:val="00874763"/>
    <w:rsid w:val="008801BE"/>
    <w:rsid w:val="00886A38"/>
    <w:rsid w:val="00891FE4"/>
    <w:rsid w:val="00893B67"/>
    <w:rsid w:val="008A0F0C"/>
    <w:rsid w:val="008A129D"/>
    <w:rsid w:val="008A457D"/>
    <w:rsid w:val="008C1F7B"/>
    <w:rsid w:val="008C2FC6"/>
    <w:rsid w:val="008D5E79"/>
    <w:rsid w:val="008D68E7"/>
    <w:rsid w:val="008E08ED"/>
    <w:rsid w:val="008E0C26"/>
    <w:rsid w:val="008E2DE2"/>
    <w:rsid w:val="008E592D"/>
    <w:rsid w:val="008F2E0C"/>
    <w:rsid w:val="009006E9"/>
    <w:rsid w:val="009110D2"/>
    <w:rsid w:val="00914E90"/>
    <w:rsid w:val="00917A04"/>
    <w:rsid w:val="0092192E"/>
    <w:rsid w:val="00947D3B"/>
    <w:rsid w:val="00951991"/>
    <w:rsid w:val="00960610"/>
    <w:rsid w:val="00982650"/>
    <w:rsid w:val="009A7968"/>
    <w:rsid w:val="009D141B"/>
    <w:rsid w:val="009D77E7"/>
    <w:rsid w:val="009F5A8E"/>
    <w:rsid w:val="00A10D2D"/>
    <w:rsid w:val="00A2261B"/>
    <w:rsid w:val="00A24EB9"/>
    <w:rsid w:val="00A333F8"/>
    <w:rsid w:val="00A53018"/>
    <w:rsid w:val="00A64175"/>
    <w:rsid w:val="00A64DDC"/>
    <w:rsid w:val="00A84312"/>
    <w:rsid w:val="00A9578A"/>
    <w:rsid w:val="00AA05A6"/>
    <w:rsid w:val="00AC1A94"/>
    <w:rsid w:val="00AC4277"/>
    <w:rsid w:val="00AE5CE7"/>
    <w:rsid w:val="00AF4B65"/>
    <w:rsid w:val="00B0593F"/>
    <w:rsid w:val="00B135B8"/>
    <w:rsid w:val="00B35A03"/>
    <w:rsid w:val="00B45384"/>
    <w:rsid w:val="00B5431D"/>
    <w:rsid w:val="00B562C1"/>
    <w:rsid w:val="00B62566"/>
    <w:rsid w:val="00B63641"/>
    <w:rsid w:val="00B6560F"/>
    <w:rsid w:val="00B75C72"/>
    <w:rsid w:val="00B771AF"/>
    <w:rsid w:val="00B8345A"/>
    <w:rsid w:val="00B84010"/>
    <w:rsid w:val="00BA3705"/>
    <w:rsid w:val="00BA4658"/>
    <w:rsid w:val="00BD2261"/>
    <w:rsid w:val="00BE5735"/>
    <w:rsid w:val="00BE5B52"/>
    <w:rsid w:val="00BF2A22"/>
    <w:rsid w:val="00BF5DF2"/>
    <w:rsid w:val="00C16EE1"/>
    <w:rsid w:val="00C20F91"/>
    <w:rsid w:val="00C251D2"/>
    <w:rsid w:val="00C36688"/>
    <w:rsid w:val="00C542F0"/>
    <w:rsid w:val="00C5558E"/>
    <w:rsid w:val="00C71997"/>
    <w:rsid w:val="00C925B8"/>
    <w:rsid w:val="00CA32A3"/>
    <w:rsid w:val="00CA6810"/>
    <w:rsid w:val="00CB1788"/>
    <w:rsid w:val="00CB4FBD"/>
    <w:rsid w:val="00CB5BAE"/>
    <w:rsid w:val="00CC4111"/>
    <w:rsid w:val="00CD0C39"/>
    <w:rsid w:val="00CE13A8"/>
    <w:rsid w:val="00CE5206"/>
    <w:rsid w:val="00CE5D17"/>
    <w:rsid w:val="00CF2055"/>
    <w:rsid w:val="00CF25B5"/>
    <w:rsid w:val="00CF305E"/>
    <w:rsid w:val="00CF3559"/>
    <w:rsid w:val="00D24904"/>
    <w:rsid w:val="00D2756F"/>
    <w:rsid w:val="00D27908"/>
    <w:rsid w:val="00D3059A"/>
    <w:rsid w:val="00D506AB"/>
    <w:rsid w:val="00D573C9"/>
    <w:rsid w:val="00D61CC6"/>
    <w:rsid w:val="00D92C3C"/>
    <w:rsid w:val="00DA7A0A"/>
    <w:rsid w:val="00DB2DB6"/>
    <w:rsid w:val="00DB497A"/>
    <w:rsid w:val="00DB5ED8"/>
    <w:rsid w:val="00DC3114"/>
    <w:rsid w:val="00DE73C6"/>
    <w:rsid w:val="00DE7F7D"/>
    <w:rsid w:val="00DF13C2"/>
    <w:rsid w:val="00E03E77"/>
    <w:rsid w:val="00E06FAE"/>
    <w:rsid w:val="00E11B07"/>
    <w:rsid w:val="00E155A2"/>
    <w:rsid w:val="00E22308"/>
    <w:rsid w:val="00E41E47"/>
    <w:rsid w:val="00E472C8"/>
    <w:rsid w:val="00E611DC"/>
    <w:rsid w:val="00E70A52"/>
    <w:rsid w:val="00E727C9"/>
    <w:rsid w:val="00E93A97"/>
    <w:rsid w:val="00EA05F8"/>
    <w:rsid w:val="00EC2D22"/>
    <w:rsid w:val="00ED4BD4"/>
    <w:rsid w:val="00ED5391"/>
    <w:rsid w:val="00F1724A"/>
    <w:rsid w:val="00F17316"/>
    <w:rsid w:val="00F33FB2"/>
    <w:rsid w:val="00F35C5A"/>
    <w:rsid w:val="00F371C0"/>
    <w:rsid w:val="00F53793"/>
    <w:rsid w:val="00F53D98"/>
    <w:rsid w:val="00F63BDF"/>
    <w:rsid w:val="00F737E5"/>
    <w:rsid w:val="00F740F1"/>
    <w:rsid w:val="00F805BB"/>
    <w:rsid w:val="00F825D0"/>
    <w:rsid w:val="00F96022"/>
    <w:rsid w:val="00FA16A6"/>
    <w:rsid w:val="00FC10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aliases w:val="abzac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aliases w:val="abzac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FECD-10C5-4462-BFA0-A37F81B8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2023-07-21T12:49:00Z</cp:lastPrinted>
  <dcterms:created xsi:type="dcterms:W3CDTF">2023-07-21T12:51:00Z</dcterms:created>
  <dcterms:modified xsi:type="dcterms:W3CDTF">2023-07-21T12:51:00Z</dcterms:modified>
</cp:coreProperties>
</file>