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A8C1A38" w14:textId="77777777" w:rsidR="00BA5AE9" w:rsidRPr="00BA5AE9" w:rsidRDefault="00BA5AE9" w:rsidP="00BA5AE9">
      <w:pPr>
        <w:jc w:val="center"/>
      </w:pPr>
      <w:bookmarkStart w:id="0" w:name="_GoBack"/>
      <w:bookmarkEnd w:id="0"/>
      <w:r w:rsidRPr="00BA5AE9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3FA6E380" wp14:editId="00726AE3">
            <wp:extent cx="614529" cy="771525"/>
            <wp:effectExtent l="0" t="0" r="0" b="0"/>
            <wp:docPr id="3" name="Рисунок 3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6A70A" w14:textId="77777777" w:rsidR="00BA5AE9" w:rsidRPr="00BA5AE9" w:rsidRDefault="00BA5AE9" w:rsidP="00BA5AE9">
      <w:pPr>
        <w:jc w:val="center"/>
        <w:rPr>
          <w:rFonts w:ascii="PT Astra Serif" w:hAnsi="PT Astra Serif"/>
          <w:b/>
          <w:sz w:val="34"/>
        </w:rPr>
      </w:pPr>
      <w:r w:rsidRPr="00BA5AE9">
        <w:rPr>
          <w:rFonts w:ascii="PT Astra Serif" w:hAnsi="PT Astra Serif"/>
          <w:b/>
          <w:sz w:val="34"/>
        </w:rPr>
        <w:t xml:space="preserve">АДМИНИСТРАЦИЯ </w:t>
      </w:r>
    </w:p>
    <w:p w14:paraId="74D31C85" w14:textId="77777777" w:rsidR="00BA5AE9" w:rsidRPr="00BA5AE9" w:rsidRDefault="00BA5AE9" w:rsidP="00BA5AE9">
      <w:pPr>
        <w:jc w:val="center"/>
        <w:rPr>
          <w:rFonts w:ascii="PT Astra Serif" w:hAnsi="PT Astra Serif"/>
          <w:b/>
          <w:sz w:val="34"/>
        </w:rPr>
      </w:pPr>
      <w:r w:rsidRPr="00BA5AE9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14:paraId="61FA1E1D" w14:textId="77777777" w:rsidR="00BA5AE9" w:rsidRPr="00BA5AE9" w:rsidRDefault="00BA5AE9" w:rsidP="00BA5AE9">
      <w:pPr>
        <w:jc w:val="center"/>
        <w:rPr>
          <w:rFonts w:ascii="PT Astra Serif" w:hAnsi="PT Astra Serif"/>
          <w:b/>
          <w:sz w:val="34"/>
        </w:rPr>
      </w:pPr>
      <w:r w:rsidRPr="00BA5AE9">
        <w:rPr>
          <w:rFonts w:ascii="PT Astra Serif" w:hAnsi="PT Astra Serif"/>
          <w:b/>
          <w:sz w:val="34"/>
        </w:rPr>
        <w:t xml:space="preserve">ЩЁКИНСКИЙ РАЙОН </w:t>
      </w:r>
    </w:p>
    <w:p w14:paraId="53622BDB" w14:textId="77777777" w:rsidR="00BA5AE9" w:rsidRPr="00BA5AE9" w:rsidRDefault="00BA5AE9" w:rsidP="00BA5AE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78394AEB" w14:textId="77777777" w:rsidR="00BA5AE9" w:rsidRPr="00BA5AE9" w:rsidRDefault="00BA5AE9" w:rsidP="00BA5AE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BA5AE9">
        <w:rPr>
          <w:rFonts w:ascii="PT Astra Serif" w:hAnsi="PT Astra Serif"/>
          <w:b/>
          <w:sz w:val="33"/>
          <w:szCs w:val="33"/>
        </w:rPr>
        <w:t>ПОСТАНОВЛЕНИЕ</w:t>
      </w:r>
    </w:p>
    <w:p w14:paraId="48FC1BD2" w14:textId="77777777" w:rsidR="00BA5AE9" w:rsidRPr="00BA5AE9" w:rsidRDefault="00BA5AE9" w:rsidP="00BA5AE9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BA5AE9" w:rsidRPr="00BA5AE9" w14:paraId="00756373" w14:textId="77777777" w:rsidTr="00517403">
        <w:trPr>
          <w:trHeight w:val="146"/>
        </w:trPr>
        <w:tc>
          <w:tcPr>
            <w:tcW w:w="5846" w:type="dxa"/>
            <w:shd w:val="clear" w:color="auto" w:fill="auto"/>
          </w:tcPr>
          <w:p w14:paraId="0AC42A46" w14:textId="7EB63090" w:rsidR="00BA5AE9" w:rsidRPr="00BA5AE9" w:rsidRDefault="00BA5AE9" w:rsidP="009E5B24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A5AE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2018A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9E5B2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18.01.2023</w:t>
            </w:r>
          </w:p>
        </w:tc>
        <w:tc>
          <w:tcPr>
            <w:tcW w:w="2409" w:type="dxa"/>
            <w:shd w:val="clear" w:color="auto" w:fill="auto"/>
          </w:tcPr>
          <w:p w14:paraId="229670E2" w14:textId="6284538B" w:rsidR="00BA5AE9" w:rsidRPr="00BA5AE9" w:rsidRDefault="00BA5AE9" w:rsidP="009E5B24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A5AE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2018A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9E5B2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 – 38</w:t>
            </w:r>
          </w:p>
        </w:tc>
      </w:tr>
    </w:tbl>
    <w:p w14:paraId="3274E1FC" w14:textId="77777777" w:rsidR="00BA5AE9" w:rsidRPr="00BA5AE9" w:rsidRDefault="00BA5AE9" w:rsidP="00BA5AE9">
      <w:pPr>
        <w:rPr>
          <w:rFonts w:ascii="PT Astra Serif" w:hAnsi="PT Astra Serif" w:cs="PT Astra Serif"/>
          <w:sz w:val="28"/>
          <w:szCs w:val="28"/>
        </w:rPr>
      </w:pPr>
    </w:p>
    <w:p w14:paraId="7AB6AD4C" w14:textId="77777777" w:rsidR="00CD2F60" w:rsidRPr="00CD2F60" w:rsidRDefault="00CD2F60" w:rsidP="00CD2F60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D2F60">
        <w:rPr>
          <w:rFonts w:ascii="PT Astra Serif" w:hAnsi="PT Astra Serif"/>
          <w:b/>
          <w:sz w:val="28"/>
          <w:szCs w:val="28"/>
          <w:lang w:eastAsia="ru-RU"/>
        </w:rPr>
        <w:t xml:space="preserve">Об изменении типа муниципального казенного учреждения </w:t>
      </w:r>
    </w:p>
    <w:p w14:paraId="4D232655" w14:textId="77777777" w:rsidR="00CD2F60" w:rsidRPr="00CD2F60" w:rsidRDefault="00CD2F60" w:rsidP="00CD2F60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D2F60">
        <w:rPr>
          <w:rFonts w:ascii="PT Astra Serif" w:hAnsi="PT Astra Serif"/>
          <w:b/>
          <w:sz w:val="28"/>
          <w:szCs w:val="28"/>
          <w:lang w:eastAsia="ru-RU"/>
        </w:rPr>
        <w:t>культуры муниципального культурного комплекса «Огаревский дом культуры» на муниципальное учреждение культуры «Огаревский Дом культуры» и об утверждении Устава муниципального учреждения культуры «Огаревский Дом культуры»</w:t>
      </w:r>
    </w:p>
    <w:p w14:paraId="5882701B" w14:textId="77777777" w:rsidR="00CD2F60" w:rsidRPr="00410E9E" w:rsidRDefault="00CD2F60" w:rsidP="00CD2F60">
      <w:pPr>
        <w:spacing w:line="276" w:lineRule="auto"/>
        <w:ind w:firstLine="709"/>
        <w:jc w:val="both"/>
        <w:rPr>
          <w:rFonts w:ascii="PT Astra Serif" w:hAnsi="PT Astra Serif"/>
          <w:sz w:val="44"/>
          <w:szCs w:val="44"/>
          <w:lang w:eastAsia="ru-RU"/>
        </w:rPr>
      </w:pPr>
    </w:p>
    <w:p w14:paraId="1F13A4DC" w14:textId="77777777" w:rsidR="00CD2F60" w:rsidRPr="00CD2F60" w:rsidRDefault="00CD2F60" w:rsidP="00410E9E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D2F60">
        <w:rPr>
          <w:rFonts w:ascii="PT Astra Serif" w:hAnsi="PT Astra Serif"/>
          <w:sz w:val="28"/>
          <w:szCs w:val="28"/>
          <w:lang w:eastAsia="ru-RU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08.05.2010 № 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Федеральным законом от 12.01.1996 № 7-ФЗ «О некоммерческих организациях», решением Собрания представителей Щекинского района от 12.01.2023 № 86/575 «О принятии осуществления части полномочий  по решению вопроса местного значения по созданию условий для организации досуга и обеспечения жителей  поселения услугами организаций культуры на территории муниципального образования Огаревское Щекинского района», решением Собрания представителей Щекинского района от 12.01.2023 № 86/576 «Об утверждении перечня имущества, передаваемого из собственности муниципального образования Огаревское Щекинского района в собственность муниципального образования Щекинский район»,</w:t>
      </w:r>
      <w:r w:rsidRPr="00CD2F60">
        <w:rPr>
          <w:rFonts w:ascii="PT Astra Serif" w:hAnsi="PT Astra Serif" w:cs="PT Astra Serif"/>
          <w:sz w:val="28"/>
          <w:szCs w:val="28"/>
          <w:lang w:eastAsia="ru-RU"/>
        </w:rPr>
        <w:t xml:space="preserve"> Постановлением администрации муниципального образования Щекинский район от 30.12.2014 № 12-2353 «Об утверждении Порядка создания, реорганизации, изменения типа и ликвидации муниципальных учреждений муниципального образования Щекинский район и муниципального образования г. Щекино Щекинского района, утверждения Уставов муниципальных учреждений и внесения в них </w:t>
      </w:r>
      <w:r w:rsidRPr="00CD2F60">
        <w:rPr>
          <w:rFonts w:ascii="PT Astra Serif" w:hAnsi="PT Astra Serif" w:cs="PT Astra Serif"/>
          <w:sz w:val="28"/>
          <w:szCs w:val="28"/>
          <w:lang w:eastAsia="ru-RU"/>
        </w:rPr>
        <w:lastRenderedPageBreak/>
        <w:t>изменений»,</w:t>
      </w:r>
      <w:r w:rsidRPr="00CD2F60">
        <w:rPr>
          <w:rFonts w:ascii="PT Astra Serif" w:hAnsi="PT Astra Serif"/>
          <w:sz w:val="28"/>
          <w:szCs w:val="28"/>
          <w:lang w:eastAsia="ru-RU"/>
        </w:rPr>
        <w:t xml:space="preserve"> на основании Устава муниципального образования Щекинский район, администрация Щекинского района ПОСТАНОВЛЯЕТ:</w:t>
      </w:r>
    </w:p>
    <w:p w14:paraId="4FA858B9" w14:textId="77777777" w:rsidR="00CD2F60" w:rsidRPr="00CD2F60" w:rsidRDefault="00CD2F60" w:rsidP="00410E9E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D2F60">
        <w:rPr>
          <w:rFonts w:ascii="PT Astra Serif" w:hAnsi="PT Astra Serif"/>
          <w:sz w:val="28"/>
          <w:szCs w:val="28"/>
          <w:lang w:eastAsia="ru-RU"/>
        </w:rPr>
        <w:t xml:space="preserve">1. Изменить тип существующего муниципального казенного учреждения культуры муниципального культурного комплекса «Огаревский дом культуры» на муниципальное бюджетное учреждение.  </w:t>
      </w:r>
    </w:p>
    <w:p w14:paraId="08609205" w14:textId="77777777" w:rsidR="00CD2F60" w:rsidRPr="00CD2F60" w:rsidRDefault="00CD2F60" w:rsidP="00410E9E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D2F60">
        <w:rPr>
          <w:rFonts w:ascii="PT Astra Serif" w:hAnsi="PT Astra Serif"/>
          <w:sz w:val="28"/>
          <w:szCs w:val="28"/>
          <w:lang w:eastAsia="ru-RU"/>
        </w:rPr>
        <w:t>2. Изменить наименование   муниципального казенного учреждения культуры муниципального культурного комплекса «Огаревский дом культуры» на муниципальное учреждение культуры «Огаревский дом культуры» (далее – МУК «Огаревский ДК»).</w:t>
      </w:r>
    </w:p>
    <w:p w14:paraId="7BCE7100" w14:textId="6F36B818" w:rsidR="00CD2F60" w:rsidRPr="00CD2F60" w:rsidRDefault="00CD2F60" w:rsidP="00410E9E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D2F60">
        <w:rPr>
          <w:rFonts w:ascii="PT Astra Serif" w:hAnsi="PT Astra Serif"/>
          <w:sz w:val="28"/>
          <w:szCs w:val="28"/>
          <w:lang w:eastAsia="ru-RU"/>
        </w:rPr>
        <w:t>3.</w:t>
      </w:r>
      <w:r>
        <w:rPr>
          <w:rFonts w:ascii="PT Astra Serif" w:hAnsi="PT Astra Serif"/>
          <w:sz w:val="28"/>
          <w:szCs w:val="28"/>
          <w:lang w:eastAsia="ru-RU"/>
        </w:rPr>
        <w:t> </w:t>
      </w:r>
      <w:r w:rsidRPr="00CD2F60">
        <w:rPr>
          <w:rFonts w:ascii="PT Astra Serif" w:hAnsi="PT Astra Serif"/>
          <w:sz w:val="28"/>
          <w:szCs w:val="28"/>
          <w:lang w:eastAsia="ru-RU"/>
        </w:rPr>
        <w:t>Установить, что учредителем и собственником имущества МУК «Огаревский ДК» является муниципальное образование Щекинский район.</w:t>
      </w:r>
    </w:p>
    <w:p w14:paraId="39D20D21" w14:textId="6736D83D" w:rsidR="00CD2F60" w:rsidRPr="00CD2F60" w:rsidRDefault="00CD2F60" w:rsidP="00410E9E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D2F60">
        <w:rPr>
          <w:rFonts w:ascii="PT Astra Serif" w:hAnsi="PT Astra Serif"/>
          <w:sz w:val="28"/>
          <w:szCs w:val="28"/>
          <w:lang w:eastAsia="ru-RU"/>
        </w:rPr>
        <w:t>4.</w:t>
      </w:r>
      <w:r>
        <w:rPr>
          <w:rFonts w:ascii="PT Astra Serif" w:hAnsi="PT Astra Serif"/>
          <w:sz w:val="28"/>
          <w:szCs w:val="28"/>
          <w:lang w:eastAsia="ru-RU"/>
        </w:rPr>
        <w:t> </w:t>
      </w:r>
      <w:r w:rsidRPr="00CD2F60">
        <w:rPr>
          <w:rFonts w:ascii="PT Astra Serif" w:hAnsi="PT Astra Serif"/>
          <w:sz w:val="28"/>
          <w:szCs w:val="28"/>
          <w:lang w:eastAsia="ru-RU"/>
        </w:rPr>
        <w:t>Установить, что функции и полномочия учредителя МУК «Огаревский ДК» осуществляет администрация муниципального образования Щекинский район в лице комитета по культуре, молодежной политике и спорту администрации муниципального образования Щекинский район.</w:t>
      </w:r>
    </w:p>
    <w:p w14:paraId="4A4E75D7" w14:textId="77777777" w:rsidR="00CD2F60" w:rsidRPr="00CD2F60" w:rsidRDefault="00CD2F60" w:rsidP="00410E9E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D2F60">
        <w:rPr>
          <w:rFonts w:ascii="PT Astra Serif" w:hAnsi="PT Astra Serif"/>
          <w:sz w:val="28"/>
          <w:szCs w:val="28"/>
          <w:lang w:eastAsia="ru-RU"/>
        </w:rPr>
        <w:t>5. Установить, что основные цели деятельности МУК «Огаревский ДК» остаются без изменений.</w:t>
      </w:r>
    </w:p>
    <w:p w14:paraId="3F0BA48E" w14:textId="77777777" w:rsidR="00CD2F60" w:rsidRPr="00CD2F60" w:rsidRDefault="00CD2F60" w:rsidP="00410E9E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D2F60">
        <w:rPr>
          <w:rFonts w:ascii="PT Astra Serif" w:hAnsi="PT Astra Serif"/>
          <w:sz w:val="28"/>
          <w:szCs w:val="28"/>
          <w:lang w:eastAsia="ru-RU"/>
        </w:rPr>
        <w:t>6. Утвердить Устав МУК «Огаревский ДК» (приложение).</w:t>
      </w:r>
    </w:p>
    <w:p w14:paraId="3CB4A132" w14:textId="77777777" w:rsidR="00CD2F60" w:rsidRPr="00CD2F60" w:rsidRDefault="00CD2F60" w:rsidP="00410E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D2F60">
        <w:rPr>
          <w:rFonts w:ascii="PT Astra Serif" w:hAnsi="PT Astra Serif"/>
          <w:sz w:val="28"/>
          <w:szCs w:val="28"/>
          <w:lang w:eastAsia="ru-RU"/>
        </w:rPr>
        <w:t xml:space="preserve">7. Управлению архитектуры, земельных и имущественных отношений администрации муниципального образования Щекинский район закрепить за МУК «Огаревский ДК» муниципальное имущество на праве оперативного управления. </w:t>
      </w:r>
    </w:p>
    <w:p w14:paraId="7898CB2F" w14:textId="77777777" w:rsidR="00CD2F60" w:rsidRPr="00CD2F60" w:rsidRDefault="00CD2F60" w:rsidP="00410E9E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D2F60">
        <w:rPr>
          <w:rFonts w:ascii="PT Astra Serif" w:hAnsi="PT Astra Serif"/>
          <w:sz w:val="28"/>
          <w:szCs w:val="28"/>
          <w:lang w:eastAsia="ru-RU"/>
        </w:rPr>
        <w:t>8. Уполномочить директора МУК «Огаревский ДК» выступать заявителем при государственной регистрации изменений, вносимых в учредительные документы МУК «Огаревский ДК».</w:t>
      </w:r>
    </w:p>
    <w:p w14:paraId="18B7C9FB" w14:textId="77777777" w:rsidR="00CD2F60" w:rsidRPr="00CD2F60" w:rsidRDefault="00CD2F60" w:rsidP="00410E9E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D2F60">
        <w:rPr>
          <w:rFonts w:ascii="PT Astra Serif" w:hAnsi="PT Astra Serif"/>
          <w:sz w:val="28"/>
          <w:szCs w:val="28"/>
          <w:lang w:eastAsia="ru-RU"/>
        </w:rPr>
        <w:t>9. Контроль за исполнением постановления возложить на   заместителя главы администрации по социальным вопросам.</w:t>
      </w:r>
    </w:p>
    <w:p w14:paraId="47F68654" w14:textId="5DCC580E" w:rsidR="001C32A8" w:rsidRPr="00CD2F60" w:rsidRDefault="00CD2F60" w:rsidP="00410E9E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D2F60">
        <w:rPr>
          <w:rFonts w:ascii="PT Astra Serif" w:hAnsi="PT Astra Serif"/>
          <w:sz w:val="28"/>
          <w:szCs w:val="28"/>
          <w:lang w:eastAsia="ru-RU"/>
        </w:rPr>
        <w:t>10. Постановление вступает в силу со дня подписания.</w:t>
      </w:r>
    </w:p>
    <w:p w14:paraId="578C1297" w14:textId="77777777" w:rsidR="001C32A8" w:rsidRPr="00CD2F60" w:rsidRDefault="001C32A8" w:rsidP="00410E9E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14:paraId="26DC6F86" w14:textId="77777777" w:rsidR="00A1664E" w:rsidRPr="00CD2F60" w:rsidRDefault="00A1664E">
      <w:pPr>
        <w:rPr>
          <w:rFonts w:ascii="PT Astra Serif" w:hAnsi="PT Astra Serif" w:cs="PT Astra Serif"/>
          <w:sz w:val="28"/>
          <w:szCs w:val="28"/>
        </w:rPr>
      </w:pPr>
    </w:p>
    <w:p w14:paraId="5B470080" w14:textId="77777777" w:rsidR="00C300F9" w:rsidRPr="00CD2F60" w:rsidRDefault="00C300F9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CD2F60" w14:paraId="6A2B9F0E" w14:textId="77777777" w:rsidTr="000D05A0">
        <w:trPr>
          <w:trHeight w:val="229"/>
        </w:trPr>
        <w:tc>
          <w:tcPr>
            <w:tcW w:w="2178" w:type="pct"/>
          </w:tcPr>
          <w:p w14:paraId="33B20F09" w14:textId="77777777" w:rsidR="002A16C1" w:rsidRPr="00CD2F60" w:rsidRDefault="000D05A0" w:rsidP="000F1693">
            <w:pPr>
              <w:pStyle w:val="afa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D2F6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96022" w:rsidRPr="00CD2F60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 w:rsidRPr="00CD2F60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="008A457D" w:rsidRPr="00CD2F60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CD2F6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14:paraId="50F7A07D" w14:textId="77777777" w:rsidR="002A16C1" w:rsidRPr="00CD2F60" w:rsidRDefault="002A16C1" w:rsidP="00CB560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14:paraId="46D4BB8B" w14:textId="77777777" w:rsidR="002A16C1" w:rsidRPr="00CD2F60" w:rsidRDefault="00F96022" w:rsidP="008A457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CD2F60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14:paraId="2681DAF1" w14:textId="77777777" w:rsidR="001C32A8" w:rsidRPr="00CD2F60" w:rsidRDefault="001C32A8">
      <w:pPr>
        <w:rPr>
          <w:rFonts w:ascii="PT Astra Serif" w:hAnsi="PT Astra Serif" w:cs="PT Astra Serif"/>
          <w:sz w:val="28"/>
          <w:szCs w:val="28"/>
        </w:rPr>
      </w:pPr>
    </w:p>
    <w:p w14:paraId="6D7F1AE3" w14:textId="77777777" w:rsidR="00C300F9" w:rsidRPr="00CD2F60" w:rsidRDefault="00C300F9">
      <w:pPr>
        <w:rPr>
          <w:rFonts w:ascii="PT Astra Serif" w:hAnsi="PT Astra Serif" w:cs="PT Astra Serif"/>
          <w:sz w:val="28"/>
          <w:szCs w:val="28"/>
        </w:rPr>
        <w:sectPr w:rsidR="00C300F9" w:rsidRPr="00CD2F60" w:rsidSect="009E5D8C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p w14:paraId="0C68C8DC" w14:textId="4C4B4580" w:rsidR="009A5E9B" w:rsidRPr="00CD2F60" w:rsidRDefault="009A5E9B" w:rsidP="00BA5AE9">
      <w:pPr>
        <w:jc w:val="center"/>
        <w:rPr>
          <w:rFonts w:ascii="PT Astra Serif" w:hAnsi="PT Astra Serif"/>
          <w:sz w:val="28"/>
          <w:szCs w:val="28"/>
        </w:rPr>
      </w:pPr>
      <w:r w:rsidRPr="00CD2F60">
        <w:rPr>
          <w:rFonts w:ascii="PT Astra Serif" w:hAnsi="PT Astra Serif"/>
          <w:sz w:val="28"/>
          <w:szCs w:val="28"/>
        </w:rPr>
        <w:lastRenderedPageBreak/>
        <w:t>Утверждено постановлением администрации муниципального образования Щекинский район от «</w:t>
      </w:r>
      <w:r w:rsidR="002018A6">
        <w:rPr>
          <w:rFonts w:ascii="PT Astra Serif" w:hAnsi="PT Astra Serif"/>
          <w:sz w:val="28"/>
          <w:szCs w:val="28"/>
          <w:u w:val="single"/>
        </w:rPr>
        <w:t xml:space="preserve"> 18 </w:t>
      </w:r>
      <w:r w:rsidRPr="00CD2F60">
        <w:rPr>
          <w:rFonts w:ascii="PT Astra Serif" w:hAnsi="PT Astra Serif"/>
          <w:sz w:val="28"/>
          <w:szCs w:val="28"/>
        </w:rPr>
        <w:t xml:space="preserve">» </w:t>
      </w:r>
      <w:r w:rsidR="002018A6">
        <w:rPr>
          <w:rFonts w:ascii="PT Astra Serif" w:hAnsi="PT Astra Serif"/>
          <w:sz w:val="28"/>
          <w:szCs w:val="28"/>
          <w:u w:val="single"/>
        </w:rPr>
        <w:t xml:space="preserve"> января </w:t>
      </w:r>
      <w:r w:rsidRPr="00CD2F60">
        <w:rPr>
          <w:rFonts w:ascii="PT Astra Serif" w:hAnsi="PT Astra Serif"/>
          <w:sz w:val="28"/>
          <w:szCs w:val="28"/>
        </w:rPr>
        <w:t>20</w:t>
      </w:r>
      <w:r w:rsidR="002018A6">
        <w:rPr>
          <w:rFonts w:ascii="PT Astra Serif" w:hAnsi="PT Astra Serif"/>
          <w:sz w:val="28"/>
          <w:szCs w:val="28"/>
          <w:u w:val="single"/>
        </w:rPr>
        <w:t>23</w:t>
      </w:r>
      <w:r w:rsidRPr="00CD2F60">
        <w:rPr>
          <w:rFonts w:ascii="PT Astra Serif" w:hAnsi="PT Astra Serif"/>
          <w:sz w:val="28"/>
          <w:szCs w:val="28"/>
        </w:rPr>
        <w:t xml:space="preserve"> года </w:t>
      </w:r>
      <w:r w:rsidR="00BA5AE9" w:rsidRPr="00CD2F60">
        <w:rPr>
          <w:rFonts w:ascii="PT Astra Serif" w:hAnsi="PT Astra Serif"/>
          <w:sz w:val="28"/>
          <w:szCs w:val="28"/>
        </w:rPr>
        <w:t xml:space="preserve"> </w:t>
      </w:r>
      <w:r w:rsidRPr="00CD2F60">
        <w:rPr>
          <w:rFonts w:ascii="PT Astra Serif" w:hAnsi="PT Astra Serif"/>
          <w:sz w:val="28"/>
          <w:szCs w:val="28"/>
        </w:rPr>
        <w:t xml:space="preserve">№ </w:t>
      </w:r>
      <w:r w:rsidR="009E5B24">
        <w:rPr>
          <w:rFonts w:ascii="PT Astra Serif" w:hAnsi="PT Astra Serif"/>
          <w:sz w:val="28"/>
          <w:szCs w:val="28"/>
          <w:u w:val="single"/>
        </w:rPr>
        <w:t>1</w:t>
      </w:r>
      <w:r w:rsidR="002018A6">
        <w:rPr>
          <w:rFonts w:ascii="PT Astra Serif" w:hAnsi="PT Astra Serif"/>
          <w:sz w:val="28"/>
          <w:szCs w:val="28"/>
          <w:u w:val="single"/>
        </w:rPr>
        <w:t xml:space="preserve"> – </w:t>
      </w:r>
      <w:r w:rsidR="009E5B24">
        <w:rPr>
          <w:rFonts w:ascii="PT Astra Serif" w:hAnsi="PT Astra Serif"/>
          <w:sz w:val="28"/>
          <w:szCs w:val="28"/>
          <w:u w:val="single"/>
        </w:rPr>
        <w:t>38</w:t>
      </w:r>
      <w:r w:rsidR="002018A6">
        <w:rPr>
          <w:rFonts w:ascii="PT Astra Serif" w:hAnsi="PT Astra Serif"/>
          <w:sz w:val="28"/>
          <w:szCs w:val="28"/>
          <w:u w:val="single"/>
        </w:rPr>
        <w:t xml:space="preserve"> </w:t>
      </w:r>
    </w:p>
    <w:p w14:paraId="2AEE5C9E" w14:textId="77777777" w:rsidR="009A5E9B" w:rsidRPr="00CD2F60" w:rsidRDefault="009A5E9B" w:rsidP="009A5E9B">
      <w:pPr>
        <w:rPr>
          <w:rFonts w:ascii="PT Astra Serif" w:hAnsi="PT Astra Serif"/>
          <w:sz w:val="28"/>
          <w:szCs w:val="28"/>
        </w:rPr>
      </w:pPr>
    </w:p>
    <w:p w14:paraId="1563D1D3" w14:textId="77777777" w:rsidR="009A5E9B" w:rsidRPr="00CD2F60" w:rsidRDefault="009A5E9B" w:rsidP="009A5E9B">
      <w:pPr>
        <w:rPr>
          <w:rFonts w:ascii="PT Astra Serif" w:hAnsi="PT Astra Serif"/>
          <w:sz w:val="28"/>
          <w:szCs w:val="28"/>
        </w:rPr>
      </w:pPr>
    </w:p>
    <w:p w14:paraId="31753683" w14:textId="77777777" w:rsidR="009A5E9B" w:rsidRPr="00CD2F60" w:rsidRDefault="009A5E9B" w:rsidP="009A5E9B">
      <w:pPr>
        <w:rPr>
          <w:rFonts w:ascii="PT Astra Serif" w:hAnsi="PT Astra Serif"/>
          <w:sz w:val="28"/>
          <w:szCs w:val="28"/>
        </w:rPr>
      </w:pPr>
    </w:p>
    <w:p w14:paraId="78B91588" w14:textId="77777777" w:rsidR="009A5E9B" w:rsidRPr="00CD2F60" w:rsidRDefault="009A5E9B" w:rsidP="009A5E9B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5"/>
      </w:tblGrid>
      <w:tr w:rsidR="009A5E9B" w:rsidRPr="00CD2F60" w14:paraId="6CAC7DB9" w14:textId="77777777" w:rsidTr="00517403">
        <w:tc>
          <w:tcPr>
            <w:tcW w:w="4786" w:type="dxa"/>
          </w:tcPr>
          <w:p w14:paraId="6F7BE95B" w14:textId="77777777" w:rsidR="009A5E9B" w:rsidRPr="00CD2F60" w:rsidRDefault="009A5E9B" w:rsidP="00517403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PT Astra Serif" w:hAnsi="PT Astra Serif"/>
                <w:sz w:val="28"/>
                <w:szCs w:val="28"/>
              </w:rPr>
            </w:pPr>
            <w:r w:rsidRPr="00CD2F60">
              <w:rPr>
                <w:rFonts w:ascii="PT Astra Serif" w:hAnsi="PT Astra Serif"/>
                <w:sz w:val="28"/>
                <w:szCs w:val="28"/>
              </w:rPr>
              <w:t>СОГЛАСОВАНО</w:t>
            </w:r>
          </w:p>
          <w:p w14:paraId="7FB437EC" w14:textId="77777777" w:rsidR="009A5E9B" w:rsidRPr="00CD2F60" w:rsidRDefault="009A5E9B" w:rsidP="00517403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PT Astra Serif" w:hAnsi="PT Astra Serif"/>
                <w:sz w:val="28"/>
                <w:szCs w:val="28"/>
              </w:rPr>
            </w:pPr>
            <w:r w:rsidRPr="00CD2F60">
              <w:rPr>
                <w:rFonts w:ascii="PT Astra Serif" w:hAnsi="PT Astra Serif"/>
                <w:sz w:val="28"/>
                <w:szCs w:val="28"/>
              </w:rPr>
              <w:t>Начальник</w:t>
            </w:r>
          </w:p>
          <w:p w14:paraId="3FD26048" w14:textId="77777777" w:rsidR="009A5E9B" w:rsidRPr="00CD2F60" w:rsidRDefault="009A5E9B" w:rsidP="00517403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PT Astra Serif" w:hAnsi="PT Astra Serif"/>
                <w:sz w:val="28"/>
                <w:szCs w:val="28"/>
              </w:rPr>
            </w:pPr>
            <w:r w:rsidRPr="00CD2F60">
              <w:rPr>
                <w:rFonts w:ascii="PT Astra Serif" w:hAnsi="PT Astra Serif"/>
                <w:sz w:val="28"/>
                <w:szCs w:val="28"/>
              </w:rPr>
              <w:t>финансового управления</w:t>
            </w:r>
          </w:p>
          <w:p w14:paraId="04C47444" w14:textId="77777777" w:rsidR="009A5E9B" w:rsidRPr="00CD2F60" w:rsidRDefault="009A5E9B" w:rsidP="00517403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PT Astra Serif" w:hAnsi="PT Astra Serif"/>
                <w:sz w:val="28"/>
                <w:szCs w:val="28"/>
              </w:rPr>
            </w:pPr>
            <w:r w:rsidRPr="00CD2F60">
              <w:rPr>
                <w:rFonts w:ascii="PT Astra Serif" w:hAnsi="PT Astra Serif"/>
                <w:sz w:val="28"/>
                <w:szCs w:val="28"/>
              </w:rPr>
              <w:t xml:space="preserve">администрации </w:t>
            </w:r>
          </w:p>
          <w:p w14:paraId="7FACFA77" w14:textId="77777777" w:rsidR="009A5E9B" w:rsidRPr="00CD2F60" w:rsidRDefault="009A5E9B" w:rsidP="00517403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PT Astra Serif" w:hAnsi="PT Astra Serif"/>
                <w:sz w:val="28"/>
                <w:szCs w:val="28"/>
              </w:rPr>
            </w:pPr>
            <w:r w:rsidRPr="00CD2F60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</w:p>
          <w:p w14:paraId="2A11960D" w14:textId="77777777" w:rsidR="009A5E9B" w:rsidRPr="00CD2F60" w:rsidRDefault="009A5E9B" w:rsidP="00517403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PT Astra Serif" w:hAnsi="PT Astra Serif"/>
                <w:sz w:val="28"/>
                <w:szCs w:val="28"/>
              </w:rPr>
            </w:pPr>
            <w:r w:rsidRPr="00CD2F60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14:paraId="7FB63D12" w14:textId="77777777" w:rsidR="009A5E9B" w:rsidRPr="00CD2F60" w:rsidRDefault="009A5E9B" w:rsidP="00517403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PT Astra Serif" w:hAnsi="PT Astra Serif"/>
                <w:sz w:val="28"/>
                <w:szCs w:val="28"/>
              </w:rPr>
            </w:pPr>
            <w:r w:rsidRPr="00CD2F60">
              <w:rPr>
                <w:rFonts w:ascii="PT Astra Serif" w:hAnsi="PT Astra Serif"/>
                <w:sz w:val="28"/>
                <w:szCs w:val="28"/>
              </w:rPr>
              <w:t>_____________ Е.Н. Афанасьева</w:t>
            </w:r>
          </w:p>
          <w:p w14:paraId="0D51DF44" w14:textId="530AC594" w:rsidR="009A5E9B" w:rsidRPr="00CD2F60" w:rsidRDefault="002018A6" w:rsidP="00517403">
            <w:pPr>
              <w:rPr>
                <w:rFonts w:ascii="PT Astra Serif" w:hAnsi="PT Astra Serif"/>
                <w:sz w:val="28"/>
                <w:szCs w:val="28"/>
              </w:rPr>
            </w:pPr>
            <w:r w:rsidRPr="00CD2F60">
              <w:rPr>
                <w:rFonts w:ascii="PT Astra Serif" w:hAnsi="PT Astra Serif"/>
                <w:sz w:val="28"/>
                <w:szCs w:val="28"/>
              </w:rPr>
              <w:t>«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 xml:space="preserve"> 18 </w:t>
            </w:r>
            <w:r w:rsidRPr="00CD2F60">
              <w:rPr>
                <w:rFonts w:ascii="PT Astra Serif" w:hAnsi="PT Astra Serif"/>
                <w:sz w:val="28"/>
                <w:szCs w:val="28"/>
              </w:rPr>
              <w:t xml:space="preserve">» 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 xml:space="preserve"> января </w:t>
            </w:r>
            <w:r w:rsidRPr="00CD2F60">
              <w:rPr>
                <w:rFonts w:ascii="PT Astra Serif" w:hAnsi="PT Astra Serif"/>
                <w:sz w:val="28"/>
                <w:szCs w:val="28"/>
              </w:rPr>
              <w:t>20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>23</w:t>
            </w:r>
            <w:r w:rsidRPr="00CD2F60">
              <w:rPr>
                <w:rFonts w:ascii="PT Astra Serif" w:hAnsi="PT Astra Serif"/>
                <w:sz w:val="28"/>
                <w:szCs w:val="28"/>
              </w:rPr>
              <w:t xml:space="preserve"> г</w:t>
            </w:r>
            <w:r w:rsidR="009A5E9B" w:rsidRPr="00CD2F60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8EEF39F" w14:textId="77777777" w:rsidR="009A5E9B" w:rsidRPr="00CD2F60" w:rsidRDefault="009A5E9B" w:rsidP="00517403">
            <w:pPr>
              <w:rPr>
                <w:rFonts w:ascii="PT Astra Serif" w:hAnsi="PT Astra Serif"/>
                <w:sz w:val="28"/>
                <w:szCs w:val="28"/>
              </w:rPr>
            </w:pPr>
          </w:p>
          <w:p w14:paraId="2204CBEB" w14:textId="77777777" w:rsidR="009A5E9B" w:rsidRPr="00CD2F60" w:rsidRDefault="009A5E9B" w:rsidP="00517403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5" w:type="dxa"/>
          </w:tcPr>
          <w:p w14:paraId="2D0FAFD8" w14:textId="77777777" w:rsidR="009A5E9B" w:rsidRPr="00CD2F60" w:rsidRDefault="009A5E9B" w:rsidP="00517403">
            <w:pPr>
              <w:rPr>
                <w:rFonts w:ascii="PT Astra Serif" w:hAnsi="PT Astra Serif"/>
                <w:sz w:val="28"/>
                <w:szCs w:val="28"/>
              </w:rPr>
            </w:pPr>
            <w:r w:rsidRPr="00CD2F60">
              <w:rPr>
                <w:rFonts w:ascii="PT Astra Serif" w:hAnsi="PT Astra Serif"/>
                <w:sz w:val="28"/>
                <w:szCs w:val="28"/>
              </w:rPr>
              <w:t xml:space="preserve">  СОГЛАСОВАНО</w:t>
            </w:r>
          </w:p>
          <w:p w14:paraId="4DD9B128" w14:textId="77777777" w:rsidR="009A5E9B" w:rsidRPr="00CD2F60" w:rsidRDefault="009A5E9B" w:rsidP="00517403">
            <w:pPr>
              <w:rPr>
                <w:rFonts w:ascii="PT Astra Serif" w:hAnsi="PT Astra Serif"/>
                <w:sz w:val="28"/>
                <w:szCs w:val="28"/>
              </w:rPr>
            </w:pPr>
            <w:r w:rsidRPr="00CD2F60">
              <w:rPr>
                <w:rFonts w:ascii="PT Astra Serif" w:hAnsi="PT Astra Serif"/>
                <w:sz w:val="28"/>
                <w:szCs w:val="28"/>
              </w:rPr>
              <w:t xml:space="preserve">  Председатель </w:t>
            </w:r>
          </w:p>
          <w:p w14:paraId="25628167" w14:textId="77777777" w:rsidR="009A5E9B" w:rsidRPr="00CD2F60" w:rsidRDefault="009A5E9B" w:rsidP="00517403">
            <w:pPr>
              <w:rPr>
                <w:rFonts w:ascii="PT Astra Serif" w:hAnsi="PT Astra Serif"/>
                <w:sz w:val="28"/>
                <w:szCs w:val="28"/>
              </w:rPr>
            </w:pPr>
            <w:r w:rsidRPr="00CD2F60">
              <w:rPr>
                <w:rFonts w:ascii="PT Astra Serif" w:hAnsi="PT Astra Serif"/>
                <w:sz w:val="28"/>
                <w:szCs w:val="28"/>
              </w:rPr>
              <w:t xml:space="preserve">  комитета по культуре, молодежной  </w:t>
            </w:r>
          </w:p>
          <w:p w14:paraId="25E12510" w14:textId="4F0B0B35" w:rsidR="009A5E9B" w:rsidRPr="00CD2F60" w:rsidRDefault="009A5E9B" w:rsidP="00517403">
            <w:pPr>
              <w:rPr>
                <w:rFonts w:ascii="PT Astra Serif" w:hAnsi="PT Astra Serif"/>
                <w:sz w:val="28"/>
                <w:szCs w:val="28"/>
              </w:rPr>
            </w:pPr>
            <w:r w:rsidRPr="00CD2F60">
              <w:rPr>
                <w:rFonts w:ascii="PT Astra Serif" w:hAnsi="PT Astra Serif"/>
                <w:sz w:val="28"/>
                <w:szCs w:val="28"/>
              </w:rPr>
              <w:t xml:space="preserve">  политике и спорту администрации </w:t>
            </w:r>
          </w:p>
          <w:p w14:paraId="49579561" w14:textId="77777777" w:rsidR="009A5E9B" w:rsidRPr="00CD2F60" w:rsidRDefault="009A5E9B" w:rsidP="00517403">
            <w:pPr>
              <w:rPr>
                <w:rFonts w:ascii="PT Astra Serif" w:hAnsi="PT Astra Serif"/>
                <w:sz w:val="28"/>
                <w:szCs w:val="28"/>
              </w:rPr>
            </w:pPr>
            <w:r w:rsidRPr="00CD2F60">
              <w:rPr>
                <w:rFonts w:ascii="PT Astra Serif" w:hAnsi="PT Astra Serif"/>
                <w:sz w:val="28"/>
                <w:szCs w:val="28"/>
              </w:rPr>
              <w:t xml:space="preserve">  муниципального образования</w:t>
            </w:r>
          </w:p>
          <w:p w14:paraId="400A776A" w14:textId="77777777" w:rsidR="009A5E9B" w:rsidRPr="00CD2F60" w:rsidRDefault="009A5E9B" w:rsidP="00517403">
            <w:pPr>
              <w:rPr>
                <w:rFonts w:ascii="PT Astra Serif" w:hAnsi="PT Astra Serif"/>
                <w:sz w:val="28"/>
                <w:szCs w:val="28"/>
              </w:rPr>
            </w:pPr>
            <w:r w:rsidRPr="00CD2F60">
              <w:rPr>
                <w:rFonts w:ascii="PT Astra Serif" w:hAnsi="PT Astra Serif"/>
                <w:sz w:val="28"/>
                <w:szCs w:val="28"/>
              </w:rPr>
              <w:t xml:space="preserve">  Щекинский район </w:t>
            </w:r>
          </w:p>
          <w:p w14:paraId="6C93FACB" w14:textId="0BB997B3" w:rsidR="009A5E9B" w:rsidRPr="00CD2F60" w:rsidRDefault="009A5E9B" w:rsidP="00517403">
            <w:pPr>
              <w:rPr>
                <w:rFonts w:ascii="PT Astra Serif" w:hAnsi="PT Astra Serif"/>
                <w:sz w:val="28"/>
                <w:szCs w:val="28"/>
              </w:rPr>
            </w:pPr>
            <w:r w:rsidRPr="00CD2F60">
              <w:rPr>
                <w:rFonts w:ascii="PT Astra Serif" w:hAnsi="PT Astra Serif"/>
                <w:sz w:val="28"/>
                <w:szCs w:val="28"/>
              </w:rPr>
              <w:t xml:space="preserve">   ______________ Т.В. Широкова </w:t>
            </w:r>
          </w:p>
          <w:p w14:paraId="04091D0F" w14:textId="4F9E9802" w:rsidR="009A5E9B" w:rsidRPr="00CD2F60" w:rsidRDefault="009A5E9B" w:rsidP="00517403">
            <w:pPr>
              <w:rPr>
                <w:rFonts w:ascii="PT Astra Serif" w:hAnsi="PT Astra Serif"/>
                <w:sz w:val="28"/>
                <w:szCs w:val="28"/>
              </w:rPr>
            </w:pPr>
            <w:r w:rsidRPr="00CD2F60">
              <w:rPr>
                <w:rFonts w:ascii="PT Astra Serif" w:hAnsi="PT Astra Serif"/>
                <w:sz w:val="28"/>
                <w:szCs w:val="28"/>
              </w:rPr>
              <w:t xml:space="preserve">    </w:t>
            </w:r>
            <w:r w:rsidR="002018A6" w:rsidRPr="00CD2F60">
              <w:rPr>
                <w:rFonts w:ascii="PT Astra Serif" w:hAnsi="PT Astra Serif"/>
                <w:sz w:val="28"/>
                <w:szCs w:val="28"/>
              </w:rPr>
              <w:t>«</w:t>
            </w:r>
            <w:r w:rsidR="002018A6">
              <w:rPr>
                <w:rFonts w:ascii="PT Astra Serif" w:hAnsi="PT Astra Serif"/>
                <w:sz w:val="28"/>
                <w:szCs w:val="28"/>
                <w:u w:val="single"/>
              </w:rPr>
              <w:t xml:space="preserve"> 18 </w:t>
            </w:r>
            <w:r w:rsidR="002018A6" w:rsidRPr="00CD2F60">
              <w:rPr>
                <w:rFonts w:ascii="PT Astra Serif" w:hAnsi="PT Astra Serif"/>
                <w:sz w:val="28"/>
                <w:szCs w:val="28"/>
              </w:rPr>
              <w:t xml:space="preserve">» </w:t>
            </w:r>
            <w:r w:rsidR="002018A6">
              <w:rPr>
                <w:rFonts w:ascii="PT Astra Serif" w:hAnsi="PT Astra Serif"/>
                <w:sz w:val="28"/>
                <w:szCs w:val="28"/>
                <w:u w:val="single"/>
              </w:rPr>
              <w:t xml:space="preserve"> января </w:t>
            </w:r>
            <w:r w:rsidR="002018A6" w:rsidRPr="00CD2F60">
              <w:rPr>
                <w:rFonts w:ascii="PT Astra Serif" w:hAnsi="PT Astra Serif"/>
                <w:sz w:val="28"/>
                <w:szCs w:val="28"/>
              </w:rPr>
              <w:t>20</w:t>
            </w:r>
            <w:r w:rsidR="002018A6">
              <w:rPr>
                <w:rFonts w:ascii="PT Astra Serif" w:hAnsi="PT Astra Serif"/>
                <w:sz w:val="28"/>
                <w:szCs w:val="28"/>
                <w:u w:val="single"/>
              </w:rPr>
              <w:t>23</w:t>
            </w:r>
            <w:r w:rsidR="002018A6" w:rsidRPr="00CD2F60">
              <w:rPr>
                <w:rFonts w:ascii="PT Astra Serif" w:hAnsi="PT Astra Serif"/>
                <w:sz w:val="28"/>
                <w:szCs w:val="28"/>
              </w:rPr>
              <w:t xml:space="preserve"> г</w:t>
            </w:r>
            <w:r w:rsidRPr="00CD2F60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14:paraId="306001AB" w14:textId="77777777" w:rsidR="009A5E9B" w:rsidRPr="00CD2F60" w:rsidRDefault="009A5E9B" w:rsidP="009A5E9B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5"/>
      </w:tblGrid>
      <w:tr w:rsidR="009A5E9B" w:rsidRPr="00CD2F60" w14:paraId="577EB351" w14:textId="77777777" w:rsidTr="00517403">
        <w:tc>
          <w:tcPr>
            <w:tcW w:w="4786" w:type="dxa"/>
          </w:tcPr>
          <w:p w14:paraId="6E2CC054" w14:textId="77777777" w:rsidR="009A5E9B" w:rsidRPr="00CD2F60" w:rsidRDefault="009A5E9B" w:rsidP="00517403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PT Astra Serif" w:hAnsi="PT Astra Serif"/>
                <w:sz w:val="28"/>
                <w:szCs w:val="28"/>
              </w:rPr>
            </w:pPr>
            <w:r w:rsidRPr="00CD2F60">
              <w:rPr>
                <w:rFonts w:ascii="PT Astra Serif" w:hAnsi="PT Astra Serif"/>
                <w:sz w:val="28"/>
                <w:szCs w:val="28"/>
              </w:rPr>
              <w:t>СОГЛАСОВАНО</w:t>
            </w:r>
          </w:p>
          <w:p w14:paraId="45DB5418" w14:textId="77777777" w:rsidR="009A5E9B" w:rsidRPr="00CD2F60" w:rsidRDefault="009A5E9B" w:rsidP="00517403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PT Astra Serif" w:hAnsi="PT Astra Serif"/>
                <w:sz w:val="28"/>
                <w:szCs w:val="28"/>
              </w:rPr>
            </w:pPr>
            <w:r w:rsidRPr="00CD2F60">
              <w:rPr>
                <w:rFonts w:ascii="PT Astra Serif" w:hAnsi="PT Astra Serif"/>
                <w:sz w:val="28"/>
                <w:szCs w:val="28"/>
              </w:rPr>
              <w:t xml:space="preserve">Председатель </w:t>
            </w:r>
          </w:p>
          <w:p w14:paraId="0A36070C" w14:textId="77777777" w:rsidR="009A5E9B" w:rsidRPr="00CD2F60" w:rsidRDefault="009A5E9B" w:rsidP="00517403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PT Astra Serif" w:hAnsi="PT Astra Serif"/>
                <w:sz w:val="28"/>
                <w:szCs w:val="28"/>
              </w:rPr>
            </w:pPr>
            <w:r w:rsidRPr="00CD2F60">
              <w:rPr>
                <w:rFonts w:ascii="PT Astra Serif" w:hAnsi="PT Astra Serif"/>
                <w:sz w:val="28"/>
                <w:szCs w:val="28"/>
              </w:rPr>
              <w:t xml:space="preserve">комитета по правовой работе </w:t>
            </w:r>
          </w:p>
          <w:p w14:paraId="55B9012B" w14:textId="77777777" w:rsidR="009A5E9B" w:rsidRPr="00CD2F60" w:rsidRDefault="009A5E9B" w:rsidP="00517403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PT Astra Serif" w:hAnsi="PT Astra Serif"/>
                <w:sz w:val="28"/>
                <w:szCs w:val="28"/>
              </w:rPr>
            </w:pPr>
            <w:r w:rsidRPr="00CD2F60">
              <w:rPr>
                <w:rFonts w:ascii="PT Astra Serif" w:hAnsi="PT Astra Serif"/>
                <w:sz w:val="28"/>
                <w:szCs w:val="28"/>
              </w:rPr>
              <w:t xml:space="preserve">администрации </w:t>
            </w:r>
          </w:p>
          <w:p w14:paraId="356EB619" w14:textId="77777777" w:rsidR="009A5E9B" w:rsidRPr="00CD2F60" w:rsidRDefault="009A5E9B" w:rsidP="00517403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PT Astra Serif" w:hAnsi="PT Astra Serif"/>
                <w:sz w:val="28"/>
                <w:szCs w:val="28"/>
              </w:rPr>
            </w:pPr>
            <w:r w:rsidRPr="00CD2F60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</w:p>
          <w:p w14:paraId="734CB100" w14:textId="77777777" w:rsidR="009A5E9B" w:rsidRPr="00CD2F60" w:rsidRDefault="009A5E9B" w:rsidP="00517403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PT Astra Serif" w:hAnsi="PT Astra Serif"/>
                <w:sz w:val="28"/>
                <w:szCs w:val="28"/>
              </w:rPr>
            </w:pPr>
            <w:r w:rsidRPr="00CD2F60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14:paraId="602F379F" w14:textId="77777777" w:rsidR="009A5E9B" w:rsidRPr="00CD2F60" w:rsidRDefault="009A5E9B" w:rsidP="00517403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PT Astra Serif" w:hAnsi="PT Astra Serif"/>
                <w:sz w:val="28"/>
                <w:szCs w:val="28"/>
              </w:rPr>
            </w:pPr>
            <w:r w:rsidRPr="00CD2F60">
              <w:rPr>
                <w:rFonts w:ascii="PT Astra Serif" w:hAnsi="PT Astra Serif"/>
                <w:sz w:val="28"/>
                <w:szCs w:val="28"/>
              </w:rPr>
              <w:t>_____________ Л.Н. Сенюшина</w:t>
            </w:r>
          </w:p>
          <w:p w14:paraId="0E75BAE3" w14:textId="19A7ECB1" w:rsidR="009A5E9B" w:rsidRPr="00CD2F60" w:rsidRDefault="002018A6" w:rsidP="00517403">
            <w:pPr>
              <w:rPr>
                <w:rFonts w:ascii="PT Astra Serif" w:hAnsi="PT Astra Serif"/>
                <w:sz w:val="28"/>
                <w:szCs w:val="28"/>
              </w:rPr>
            </w:pPr>
            <w:r w:rsidRPr="00CD2F60">
              <w:rPr>
                <w:rFonts w:ascii="PT Astra Serif" w:hAnsi="PT Astra Serif"/>
                <w:sz w:val="28"/>
                <w:szCs w:val="28"/>
              </w:rPr>
              <w:t>«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 xml:space="preserve"> 17 </w:t>
            </w:r>
            <w:r w:rsidRPr="00CD2F60">
              <w:rPr>
                <w:rFonts w:ascii="PT Astra Serif" w:hAnsi="PT Astra Serif"/>
                <w:sz w:val="28"/>
                <w:szCs w:val="28"/>
              </w:rPr>
              <w:t xml:space="preserve">» 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 xml:space="preserve"> января </w:t>
            </w:r>
            <w:r w:rsidRPr="00CD2F60">
              <w:rPr>
                <w:rFonts w:ascii="PT Astra Serif" w:hAnsi="PT Astra Serif"/>
                <w:sz w:val="28"/>
                <w:szCs w:val="28"/>
              </w:rPr>
              <w:t>20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>23</w:t>
            </w:r>
            <w:r w:rsidRPr="00CD2F60">
              <w:rPr>
                <w:rFonts w:ascii="PT Astra Serif" w:hAnsi="PT Astra Serif"/>
                <w:sz w:val="28"/>
                <w:szCs w:val="28"/>
              </w:rPr>
              <w:t xml:space="preserve"> г</w:t>
            </w:r>
            <w:r w:rsidR="009A5E9B" w:rsidRPr="00CD2F60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58F4E10" w14:textId="77777777" w:rsidR="009A5E9B" w:rsidRPr="00CD2F60" w:rsidRDefault="009A5E9B" w:rsidP="00517403">
            <w:pPr>
              <w:rPr>
                <w:rFonts w:ascii="PT Astra Serif" w:hAnsi="PT Astra Serif"/>
                <w:sz w:val="28"/>
                <w:szCs w:val="28"/>
              </w:rPr>
            </w:pPr>
          </w:p>
          <w:p w14:paraId="75B28D1B" w14:textId="77777777" w:rsidR="009A5E9B" w:rsidRPr="00CD2F60" w:rsidRDefault="009A5E9B" w:rsidP="00517403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5" w:type="dxa"/>
          </w:tcPr>
          <w:p w14:paraId="5DDC4815" w14:textId="77777777" w:rsidR="009A5E9B" w:rsidRPr="00CD2F60" w:rsidRDefault="009A5E9B" w:rsidP="00517403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PT Astra Serif" w:hAnsi="PT Astra Serif"/>
                <w:sz w:val="28"/>
                <w:szCs w:val="28"/>
              </w:rPr>
            </w:pPr>
            <w:r w:rsidRPr="00CD2F60">
              <w:rPr>
                <w:rFonts w:ascii="PT Astra Serif" w:hAnsi="PT Astra Serif"/>
                <w:sz w:val="28"/>
                <w:szCs w:val="28"/>
              </w:rPr>
              <w:t xml:space="preserve">  СОГЛАСОВАНО</w:t>
            </w:r>
          </w:p>
          <w:p w14:paraId="66C63075" w14:textId="77777777" w:rsidR="009A5E9B" w:rsidRPr="00CD2F60" w:rsidRDefault="009A5E9B" w:rsidP="00517403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PT Astra Serif" w:hAnsi="PT Astra Serif"/>
                <w:sz w:val="28"/>
                <w:szCs w:val="28"/>
              </w:rPr>
            </w:pPr>
            <w:r w:rsidRPr="00CD2F60">
              <w:rPr>
                <w:rFonts w:ascii="PT Astra Serif" w:hAnsi="PT Astra Serif"/>
                <w:sz w:val="28"/>
                <w:szCs w:val="28"/>
              </w:rPr>
              <w:t xml:space="preserve">  Начальник управления</w:t>
            </w:r>
          </w:p>
          <w:p w14:paraId="5C3DE8BF" w14:textId="77777777" w:rsidR="009A5E9B" w:rsidRPr="00CD2F60" w:rsidRDefault="009A5E9B" w:rsidP="00517403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PT Astra Serif" w:hAnsi="PT Astra Serif"/>
                <w:sz w:val="28"/>
                <w:szCs w:val="28"/>
              </w:rPr>
            </w:pPr>
            <w:r w:rsidRPr="00CD2F60">
              <w:rPr>
                <w:rFonts w:ascii="PT Astra Serif" w:hAnsi="PT Astra Serif"/>
                <w:sz w:val="28"/>
                <w:szCs w:val="28"/>
              </w:rPr>
              <w:t xml:space="preserve">  архитектуры, земельных и   </w:t>
            </w:r>
          </w:p>
          <w:p w14:paraId="4E16C4F9" w14:textId="77777777" w:rsidR="009A5E9B" w:rsidRPr="00CD2F60" w:rsidRDefault="009A5E9B" w:rsidP="00517403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PT Astra Serif" w:hAnsi="PT Astra Serif"/>
                <w:sz w:val="28"/>
                <w:szCs w:val="28"/>
              </w:rPr>
            </w:pPr>
            <w:r w:rsidRPr="00CD2F60">
              <w:rPr>
                <w:rFonts w:ascii="PT Astra Serif" w:hAnsi="PT Astra Serif"/>
                <w:sz w:val="28"/>
                <w:szCs w:val="28"/>
              </w:rPr>
              <w:t xml:space="preserve">  имущественных отношений   </w:t>
            </w:r>
          </w:p>
          <w:p w14:paraId="5A8F5946" w14:textId="77777777" w:rsidR="009A5E9B" w:rsidRPr="00CD2F60" w:rsidRDefault="009A5E9B" w:rsidP="00517403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PT Astra Serif" w:hAnsi="PT Astra Serif"/>
                <w:sz w:val="28"/>
                <w:szCs w:val="28"/>
              </w:rPr>
            </w:pPr>
            <w:r w:rsidRPr="00CD2F60">
              <w:rPr>
                <w:rFonts w:ascii="PT Astra Serif" w:hAnsi="PT Astra Serif"/>
                <w:sz w:val="28"/>
                <w:szCs w:val="28"/>
              </w:rPr>
              <w:t xml:space="preserve">  администрации муниципального  </w:t>
            </w:r>
          </w:p>
          <w:p w14:paraId="4860C3F2" w14:textId="77777777" w:rsidR="009A5E9B" w:rsidRPr="00CD2F60" w:rsidRDefault="009A5E9B" w:rsidP="00517403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PT Astra Serif" w:hAnsi="PT Astra Serif"/>
                <w:sz w:val="28"/>
                <w:szCs w:val="28"/>
              </w:rPr>
            </w:pPr>
            <w:r w:rsidRPr="00CD2F60">
              <w:rPr>
                <w:rFonts w:ascii="PT Astra Serif" w:hAnsi="PT Astra Serif"/>
                <w:sz w:val="28"/>
                <w:szCs w:val="28"/>
              </w:rPr>
              <w:t xml:space="preserve">  образования Щекинский район</w:t>
            </w:r>
          </w:p>
          <w:p w14:paraId="4349FBDF" w14:textId="77777777" w:rsidR="009A5E9B" w:rsidRPr="00CD2F60" w:rsidRDefault="009A5E9B" w:rsidP="00517403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PT Astra Serif" w:hAnsi="PT Astra Serif"/>
                <w:sz w:val="28"/>
                <w:szCs w:val="28"/>
              </w:rPr>
            </w:pPr>
            <w:r w:rsidRPr="00CD2F60">
              <w:rPr>
                <w:rFonts w:ascii="PT Astra Serif" w:hAnsi="PT Astra Serif"/>
                <w:sz w:val="28"/>
                <w:szCs w:val="28"/>
              </w:rPr>
              <w:t xml:space="preserve">  _____________ С.В. Зыбин</w:t>
            </w:r>
          </w:p>
          <w:p w14:paraId="08507581" w14:textId="017830FB" w:rsidR="009A5E9B" w:rsidRPr="00CD2F60" w:rsidRDefault="009A5E9B" w:rsidP="00517403">
            <w:pPr>
              <w:rPr>
                <w:rFonts w:ascii="PT Astra Serif" w:hAnsi="PT Astra Serif"/>
                <w:sz w:val="28"/>
                <w:szCs w:val="28"/>
              </w:rPr>
            </w:pPr>
            <w:r w:rsidRPr="00CD2F60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2018A6" w:rsidRPr="00CD2F60">
              <w:rPr>
                <w:rFonts w:ascii="PT Astra Serif" w:hAnsi="PT Astra Serif"/>
                <w:sz w:val="28"/>
                <w:szCs w:val="28"/>
              </w:rPr>
              <w:t>«</w:t>
            </w:r>
            <w:r w:rsidR="002018A6">
              <w:rPr>
                <w:rFonts w:ascii="PT Astra Serif" w:hAnsi="PT Astra Serif"/>
                <w:sz w:val="28"/>
                <w:szCs w:val="28"/>
                <w:u w:val="single"/>
              </w:rPr>
              <w:t xml:space="preserve"> 18 </w:t>
            </w:r>
            <w:r w:rsidR="002018A6" w:rsidRPr="00CD2F60">
              <w:rPr>
                <w:rFonts w:ascii="PT Astra Serif" w:hAnsi="PT Astra Serif"/>
                <w:sz w:val="28"/>
                <w:szCs w:val="28"/>
              </w:rPr>
              <w:t xml:space="preserve">» </w:t>
            </w:r>
            <w:r w:rsidR="002018A6">
              <w:rPr>
                <w:rFonts w:ascii="PT Astra Serif" w:hAnsi="PT Astra Serif"/>
                <w:sz w:val="28"/>
                <w:szCs w:val="28"/>
                <w:u w:val="single"/>
              </w:rPr>
              <w:t xml:space="preserve"> января </w:t>
            </w:r>
            <w:r w:rsidR="002018A6" w:rsidRPr="00CD2F60">
              <w:rPr>
                <w:rFonts w:ascii="PT Astra Serif" w:hAnsi="PT Astra Serif"/>
                <w:sz w:val="28"/>
                <w:szCs w:val="28"/>
              </w:rPr>
              <w:t>20</w:t>
            </w:r>
            <w:r w:rsidR="002018A6">
              <w:rPr>
                <w:rFonts w:ascii="PT Astra Serif" w:hAnsi="PT Astra Serif"/>
                <w:sz w:val="28"/>
                <w:szCs w:val="28"/>
                <w:u w:val="single"/>
              </w:rPr>
              <w:t>23</w:t>
            </w:r>
            <w:r w:rsidR="002018A6" w:rsidRPr="00CD2F60">
              <w:rPr>
                <w:rFonts w:ascii="PT Astra Serif" w:hAnsi="PT Astra Serif"/>
                <w:sz w:val="28"/>
                <w:szCs w:val="28"/>
              </w:rPr>
              <w:t xml:space="preserve"> г</w:t>
            </w:r>
            <w:r w:rsidRPr="00CD2F60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1B88106" w14:textId="77777777" w:rsidR="009A5E9B" w:rsidRPr="00CD2F60" w:rsidRDefault="009A5E9B" w:rsidP="00517403">
            <w:pPr>
              <w:rPr>
                <w:rFonts w:ascii="PT Astra Serif" w:hAnsi="PT Astra Serif"/>
                <w:sz w:val="28"/>
                <w:szCs w:val="28"/>
              </w:rPr>
            </w:pPr>
          </w:p>
          <w:p w14:paraId="6E3A8EA1" w14:textId="77777777" w:rsidR="009A5E9B" w:rsidRPr="00CD2F60" w:rsidRDefault="009A5E9B" w:rsidP="00517403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32B21BCB" w14:textId="77777777" w:rsidR="009A5E9B" w:rsidRPr="00CD2F60" w:rsidRDefault="009A5E9B" w:rsidP="009A5E9B">
      <w:pPr>
        <w:jc w:val="both"/>
        <w:rPr>
          <w:rFonts w:ascii="PT Astra Serif" w:hAnsi="PT Astra Serif"/>
          <w:sz w:val="28"/>
          <w:szCs w:val="28"/>
        </w:rPr>
      </w:pPr>
    </w:p>
    <w:p w14:paraId="5C3B6878" w14:textId="77777777" w:rsidR="009A5E9B" w:rsidRPr="00CD2F60" w:rsidRDefault="009A5E9B" w:rsidP="009A5E9B">
      <w:pPr>
        <w:keepNext/>
        <w:jc w:val="center"/>
        <w:outlineLvl w:val="4"/>
        <w:rPr>
          <w:rFonts w:ascii="PT Astra Serif" w:hAnsi="PT Astra Serif"/>
          <w:b/>
          <w:sz w:val="28"/>
          <w:szCs w:val="28"/>
        </w:rPr>
      </w:pPr>
    </w:p>
    <w:p w14:paraId="00BDE185" w14:textId="77777777" w:rsidR="00BA5AE9" w:rsidRPr="00CD2F60" w:rsidRDefault="00BA5AE9" w:rsidP="009A5E9B">
      <w:pPr>
        <w:keepNext/>
        <w:jc w:val="center"/>
        <w:outlineLvl w:val="4"/>
        <w:rPr>
          <w:rFonts w:ascii="PT Astra Serif" w:hAnsi="PT Astra Serif"/>
          <w:b/>
          <w:sz w:val="28"/>
          <w:szCs w:val="28"/>
        </w:rPr>
      </w:pPr>
    </w:p>
    <w:p w14:paraId="75E10DC4" w14:textId="77777777" w:rsidR="009A5E9B" w:rsidRPr="00CD2F60" w:rsidRDefault="009A5E9B" w:rsidP="009A5E9B">
      <w:pPr>
        <w:keepNext/>
        <w:jc w:val="center"/>
        <w:outlineLvl w:val="4"/>
        <w:rPr>
          <w:rFonts w:ascii="PT Astra Serif" w:hAnsi="PT Astra Serif"/>
          <w:b/>
          <w:sz w:val="28"/>
          <w:szCs w:val="28"/>
        </w:rPr>
      </w:pPr>
      <w:r w:rsidRPr="00CD2F60">
        <w:rPr>
          <w:rFonts w:ascii="PT Astra Serif" w:hAnsi="PT Astra Serif"/>
          <w:b/>
          <w:sz w:val="28"/>
          <w:szCs w:val="28"/>
        </w:rPr>
        <w:t>УСТАВ</w:t>
      </w:r>
    </w:p>
    <w:p w14:paraId="0951C33D" w14:textId="5565D011" w:rsidR="009A5E9B" w:rsidRPr="00CD2F60" w:rsidRDefault="009A5E9B" w:rsidP="009A5E9B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D2F60">
        <w:rPr>
          <w:rFonts w:ascii="PT Astra Serif" w:hAnsi="PT Astra Serif"/>
          <w:b/>
          <w:sz w:val="28"/>
          <w:szCs w:val="28"/>
        </w:rPr>
        <w:t xml:space="preserve">муниципального учреждения </w:t>
      </w:r>
      <w:r w:rsidR="00C300F9" w:rsidRPr="00CD2F60">
        <w:rPr>
          <w:rFonts w:ascii="PT Astra Serif" w:hAnsi="PT Astra Serif"/>
          <w:b/>
          <w:sz w:val="28"/>
          <w:szCs w:val="28"/>
          <w:lang w:eastAsia="en-US"/>
        </w:rPr>
        <w:t xml:space="preserve">культуры </w:t>
      </w:r>
    </w:p>
    <w:p w14:paraId="7798A4B2" w14:textId="20BBB5D5" w:rsidR="00C300F9" w:rsidRPr="00CD2F60" w:rsidRDefault="00C300F9" w:rsidP="009A5E9B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D2F60">
        <w:rPr>
          <w:rFonts w:ascii="PT Astra Serif" w:hAnsi="PT Astra Serif"/>
          <w:b/>
          <w:sz w:val="28"/>
          <w:szCs w:val="28"/>
          <w:lang w:eastAsia="en-US"/>
        </w:rPr>
        <w:t>«Огаревский Дом культуры»</w:t>
      </w:r>
    </w:p>
    <w:p w14:paraId="35F33853" w14:textId="77777777" w:rsidR="00C300F9" w:rsidRPr="00CD2F60" w:rsidRDefault="00C300F9" w:rsidP="00C300F9">
      <w:pPr>
        <w:suppressAutoHyphens w:val="0"/>
        <w:spacing w:after="5" w:line="296" w:lineRule="auto"/>
        <w:ind w:left="286" w:firstLine="564"/>
        <w:rPr>
          <w:rFonts w:ascii="PT Astra Serif" w:hAnsi="PT Astra Serif"/>
          <w:sz w:val="28"/>
          <w:szCs w:val="28"/>
          <w:lang w:eastAsia="en-US"/>
        </w:rPr>
      </w:pPr>
    </w:p>
    <w:p w14:paraId="43DFA2B6" w14:textId="77777777" w:rsidR="00C300F9" w:rsidRPr="00CD2F60" w:rsidRDefault="00C300F9" w:rsidP="00C300F9">
      <w:pPr>
        <w:suppressAutoHyphens w:val="0"/>
        <w:spacing w:after="5" w:line="296" w:lineRule="auto"/>
        <w:ind w:left="286" w:firstLine="564"/>
        <w:jc w:val="center"/>
        <w:rPr>
          <w:rFonts w:ascii="PT Astra Serif" w:hAnsi="PT Astra Serif"/>
          <w:sz w:val="28"/>
          <w:szCs w:val="28"/>
          <w:lang w:eastAsia="en-US"/>
        </w:rPr>
      </w:pPr>
    </w:p>
    <w:p w14:paraId="7571FE13" w14:textId="77777777" w:rsidR="00C300F9" w:rsidRPr="00CD2F60" w:rsidRDefault="00C300F9" w:rsidP="00C300F9">
      <w:pPr>
        <w:suppressAutoHyphens w:val="0"/>
        <w:spacing w:after="5" w:line="296" w:lineRule="auto"/>
        <w:ind w:left="286" w:firstLine="564"/>
        <w:jc w:val="center"/>
        <w:rPr>
          <w:rFonts w:ascii="PT Astra Serif" w:hAnsi="PT Astra Serif"/>
          <w:sz w:val="28"/>
          <w:szCs w:val="28"/>
          <w:lang w:eastAsia="en-US"/>
        </w:rPr>
      </w:pPr>
    </w:p>
    <w:p w14:paraId="312D1690" w14:textId="77777777" w:rsidR="00C300F9" w:rsidRPr="00CD2F60" w:rsidRDefault="00C300F9" w:rsidP="00C300F9">
      <w:pPr>
        <w:suppressAutoHyphens w:val="0"/>
        <w:spacing w:after="5" w:line="296" w:lineRule="auto"/>
        <w:ind w:left="286" w:firstLine="564"/>
        <w:jc w:val="center"/>
        <w:rPr>
          <w:rFonts w:ascii="PT Astra Serif" w:hAnsi="PT Astra Serif"/>
          <w:sz w:val="28"/>
          <w:szCs w:val="28"/>
          <w:lang w:eastAsia="en-US"/>
        </w:rPr>
      </w:pPr>
    </w:p>
    <w:p w14:paraId="29C76F4D" w14:textId="77777777" w:rsidR="00C300F9" w:rsidRPr="00CD2F60" w:rsidRDefault="00C300F9" w:rsidP="00C300F9">
      <w:pPr>
        <w:suppressAutoHyphens w:val="0"/>
        <w:spacing w:after="5" w:line="296" w:lineRule="auto"/>
        <w:ind w:left="286" w:firstLine="564"/>
        <w:jc w:val="center"/>
        <w:rPr>
          <w:rFonts w:ascii="PT Astra Serif" w:hAnsi="PT Astra Serif"/>
          <w:sz w:val="28"/>
          <w:szCs w:val="28"/>
          <w:lang w:eastAsia="en-US"/>
        </w:rPr>
      </w:pPr>
    </w:p>
    <w:p w14:paraId="6305A068" w14:textId="77777777" w:rsidR="00C300F9" w:rsidRPr="00CD2F60" w:rsidRDefault="00C300F9" w:rsidP="00C300F9">
      <w:pPr>
        <w:suppressAutoHyphens w:val="0"/>
        <w:spacing w:after="5" w:line="296" w:lineRule="auto"/>
        <w:ind w:left="286" w:firstLine="564"/>
        <w:jc w:val="center"/>
        <w:rPr>
          <w:rFonts w:ascii="PT Astra Serif" w:hAnsi="PT Astra Serif"/>
          <w:sz w:val="28"/>
          <w:szCs w:val="28"/>
          <w:lang w:eastAsia="en-US"/>
        </w:rPr>
      </w:pPr>
    </w:p>
    <w:p w14:paraId="6BF99A28" w14:textId="77777777" w:rsidR="00C300F9" w:rsidRPr="00CD2F60" w:rsidRDefault="00C300F9" w:rsidP="00C300F9">
      <w:pPr>
        <w:suppressAutoHyphens w:val="0"/>
        <w:spacing w:after="5" w:line="296" w:lineRule="auto"/>
        <w:ind w:left="286" w:firstLine="564"/>
        <w:jc w:val="center"/>
        <w:rPr>
          <w:rFonts w:ascii="PT Astra Serif" w:hAnsi="PT Astra Serif"/>
          <w:sz w:val="28"/>
          <w:szCs w:val="28"/>
          <w:lang w:eastAsia="en-US"/>
        </w:rPr>
      </w:pPr>
    </w:p>
    <w:p w14:paraId="69E7A1E7" w14:textId="77777777" w:rsidR="00C300F9" w:rsidRPr="00CD2F60" w:rsidRDefault="00C300F9" w:rsidP="00C300F9">
      <w:pPr>
        <w:suppressAutoHyphens w:val="0"/>
        <w:spacing w:after="5" w:line="296" w:lineRule="auto"/>
        <w:jc w:val="both"/>
        <w:rPr>
          <w:rFonts w:ascii="PT Astra Serif" w:hAnsi="PT Astra Serif"/>
          <w:sz w:val="28"/>
          <w:szCs w:val="28"/>
          <w:lang w:eastAsia="en-US"/>
        </w:rPr>
      </w:pPr>
    </w:p>
    <w:p w14:paraId="763AF8E0" w14:textId="77777777" w:rsidR="00C300F9" w:rsidRPr="00CD2F60" w:rsidRDefault="00C300F9" w:rsidP="00C300F9">
      <w:pPr>
        <w:suppressAutoHyphens w:val="0"/>
        <w:spacing w:after="5" w:line="296" w:lineRule="auto"/>
        <w:ind w:left="286" w:firstLine="564"/>
        <w:jc w:val="center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Тульская область, Щекинский район, с.п. Огаревка</w:t>
      </w:r>
    </w:p>
    <w:p w14:paraId="55A695BA" w14:textId="77777777" w:rsidR="00C300F9" w:rsidRPr="00CD2F60" w:rsidRDefault="00C300F9" w:rsidP="00C300F9">
      <w:pPr>
        <w:suppressAutoHyphens w:val="0"/>
        <w:spacing w:after="5" w:line="296" w:lineRule="auto"/>
        <w:ind w:left="286" w:firstLine="564"/>
        <w:jc w:val="center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2023 г.</w:t>
      </w:r>
    </w:p>
    <w:p w14:paraId="633C3F68" w14:textId="77777777" w:rsidR="00CD2F60" w:rsidRPr="00CD2F60" w:rsidRDefault="00CD2F60" w:rsidP="00CD2F60">
      <w:pPr>
        <w:suppressAutoHyphens w:val="0"/>
        <w:spacing w:after="5" w:line="296" w:lineRule="auto"/>
        <w:ind w:left="286" w:firstLine="564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D2F60">
        <w:rPr>
          <w:rFonts w:ascii="PT Astra Serif" w:hAnsi="PT Astra Serif"/>
          <w:b/>
          <w:sz w:val="28"/>
          <w:szCs w:val="28"/>
          <w:lang w:eastAsia="ru-RU"/>
        </w:rPr>
        <w:lastRenderedPageBreak/>
        <w:t>1.</w:t>
      </w:r>
      <w:r w:rsidRPr="00CD2F60">
        <w:rPr>
          <w:rFonts w:ascii="PT Astra Serif" w:eastAsia="Arial" w:hAnsi="PT Astra Serif" w:cs="Arial"/>
          <w:b/>
          <w:sz w:val="28"/>
          <w:szCs w:val="28"/>
          <w:lang w:eastAsia="ru-RU"/>
        </w:rPr>
        <w:t xml:space="preserve"> </w:t>
      </w:r>
      <w:r w:rsidRPr="00CD2F60">
        <w:rPr>
          <w:rFonts w:ascii="PT Astra Serif" w:hAnsi="PT Astra Serif"/>
          <w:b/>
          <w:sz w:val="28"/>
          <w:szCs w:val="28"/>
          <w:lang w:eastAsia="ru-RU"/>
        </w:rPr>
        <w:t xml:space="preserve">ОБЩИЕ ПОЛОЖЕНИЯ </w:t>
      </w:r>
    </w:p>
    <w:p w14:paraId="19596BF3" w14:textId="77777777" w:rsidR="00CD2F60" w:rsidRPr="00CD2F60" w:rsidRDefault="00CD2F60" w:rsidP="00CD2F60">
      <w:pPr>
        <w:suppressAutoHyphens w:val="0"/>
        <w:spacing w:line="259" w:lineRule="auto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</w:p>
    <w:p w14:paraId="168F03B9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1.1. Полное наименование учреждения: муниципальное учреждение культуры «Огаревский Дом культуры» (далее - Учреждение). </w:t>
      </w:r>
    </w:p>
    <w:p w14:paraId="078E9DC3" w14:textId="77777777" w:rsidR="00CD2F60" w:rsidRPr="00CD2F60" w:rsidRDefault="00CD2F60" w:rsidP="00CD2F60">
      <w:pPr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Сокращенное наименование: МУК «Огаревский ДК».</w:t>
      </w:r>
    </w:p>
    <w:p w14:paraId="0546F53F" w14:textId="77777777" w:rsidR="00CD2F60" w:rsidRPr="00CD2F60" w:rsidRDefault="00CD2F60" w:rsidP="00CD2F60">
      <w:pPr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Организационно – правовая форма Учреждения: муниципальное учреждение. </w:t>
      </w:r>
    </w:p>
    <w:p w14:paraId="0E3B163B" w14:textId="77777777" w:rsidR="00CD2F60" w:rsidRPr="00CD2F60" w:rsidRDefault="00CD2F60" w:rsidP="00CD2F60">
      <w:pPr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Тип учреждения: бюджетное.</w:t>
      </w:r>
    </w:p>
    <w:p w14:paraId="0BD08C96" w14:textId="77777777" w:rsidR="00CD2F60" w:rsidRPr="00CD2F60" w:rsidRDefault="00CD2F60" w:rsidP="00CD2F60">
      <w:pPr>
        <w:suppressAutoHyphens w:val="0"/>
        <w:contextualSpacing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ab/>
        <w:t xml:space="preserve">1.2. Муниципальное учреждение культуры «Огаревский Дом культуры», в дальнейшем именуемое - Учреждение, создано в соответствии с Гражданским кодексом Российской Федерации, Федеральным законом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Федеральным законом от 12.01.1996 № 7-ФЗ (ред. от 05.12.2022) «О некоммерческих организациях».  </w:t>
      </w:r>
    </w:p>
    <w:p w14:paraId="5AADFDFA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1.3.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 xml:space="preserve"> 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Учредителем Учреждения   является   муниципальное   образование Щекинский район. Функции и полномочия Учредителя осуществляет администрация муниципального образования Щекинский район в лице комитета по культуре, молодежной политике и спорту администрации муниципального образования Щекинский район (далее - Учредитель).  </w:t>
      </w:r>
    </w:p>
    <w:p w14:paraId="5FF55575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1.4.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> </w:t>
      </w:r>
      <w:r w:rsidRPr="00CD2F60">
        <w:rPr>
          <w:rFonts w:ascii="PT Astra Serif" w:hAnsi="PT Astra Serif"/>
          <w:sz w:val="28"/>
          <w:szCs w:val="28"/>
          <w:lang w:eastAsia="en-US"/>
        </w:rPr>
        <w:t>Учреждение является юридическим лицом, имеет обособленное имущество, самостоятельный баланс, лицевые счета, открытые в финансовом органе администрации муниципального управления Щекинский район, печать со своим полным наименованием, бланки, штампы.</w:t>
      </w:r>
    </w:p>
    <w:p w14:paraId="61DC4A16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1.5. Учреждение от своего имени приобретает имущественные и неимущественные права, несет обязанности, выступает истцом и ответчиком в суде в соответствии с законодательством Российской Федерации.</w:t>
      </w:r>
    </w:p>
    <w:p w14:paraId="5B130D00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1.6.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 xml:space="preserve"> </w:t>
      </w:r>
      <w:r w:rsidRPr="00CD2F60">
        <w:rPr>
          <w:rFonts w:ascii="PT Astra Serif" w:hAnsi="PT Astra Serif"/>
          <w:sz w:val="28"/>
          <w:szCs w:val="28"/>
          <w:lang w:eastAsia="en-US"/>
        </w:rPr>
        <w:t>Учреждение отвечает по своим обязательствам, закрепленным за ним имуществом, находящимся в оперативном управлении, за исключением недвижимого имущества и особо ценного движимого имущества, закрепленного за ним или приобретенного Учреждением за счет средств, выделенных ему Учредителем на приобретение этого имущества.</w:t>
      </w:r>
    </w:p>
    <w:p w14:paraId="04E69F22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1.7. Собственником имущества Учреждения является муниципальное образование Щекинский район. Полномочия Собственника имущества осуществляет администрация муниципального образования Щекинский район в лице у</w:t>
      </w:r>
      <w:r w:rsidRPr="00CD2F60">
        <w:rPr>
          <w:rFonts w:ascii="PT Astra Serif" w:hAnsi="PT Astra Serif"/>
          <w:bCs/>
          <w:sz w:val="28"/>
          <w:szCs w:val="28"/>
          <w:lang w:eastAsia="en-US"/>
        </w:rPr>
        <w:t>правления архитектуры, земельных и имущественных отношений администрации муниципального образования Щекинский район (далее – Собственник имущества).</w:t>
      </w:r>
    </w:p>
    <w:p w14:paraId="1E737E92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eastAsia="Arial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1.8.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> Собственник имущества Учреждения несет субсидиарную ответственность по обязательствам Учреждения в случаях, предусмотренных Гражданским кодексом Российской Федерации. Учреждение не отвечает по обязательствам Собственника имущества Учреждения.</w:t>
      </w:r>
    </w:p>
    <w:p w14:paraId="4FCB68C0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lastRenderedPageBreak/>
        <w:t>1.9.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> 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Учреждение осуществляет свою деятельность в соответствии с Федеральными законами и иными нормативными правовыми актами Российской Федерации, нормативными правовыми актами Тульской области, нормативными муниципальными актами, а также настоящим Уставом. </w:t>
      </w:r>
    </w:p>
    <w:p w14:paraId="497E730E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1.8.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> 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Место нахождения Учреждения: Юридический адрес: 301203, ул.  1-я Клубная, д.14, с.п. Огаревка, Щекинский район, Тульская   область,. </w:t>
      </w:r>
    </w:p>
    <w:p w14:paraId="1310A9BE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 </w:t>
      </w:r>
    </w:p>
    <w:p w14:paraId="014CA6B5" w14:textId="77777777" w:rsidR="00CD2F60" w:rsidRPr="00CD2F60" w:rsidRDefault="00CD2F60" w:rsidP="00CD2F60">
      <w:pPr>
        <w:keepNext/>
        <w:keepLines/>
        <w:suppressAutoHyphens w:val="0"/>
        <w:jc w:val="center"/>
        <w:outlineLvl w:val="0"/>
        <w:rPr>
          <w:rFonts w:ascii="PT Astra Serif" w:hAnsi="PT Astra Serif"/>
          <w:b/>
          <w:sz w:val="28"/>
          <w:szCs w:val="28"/>
          <w:lang w:eastAsia="ru-RU"/>
        </w:rPr>
      </w:pPr>
      <w:r w:rsidRPr="00CD2F60">
        <w:rPr>
          <w:rFonts w:ascii="PT Astra Serif" w:hAnsi="PT Astra Serif"/>
          <w:b/>
          <w:sz w:val="28"/>
          <w:szCs w:val="28"/>
          <w:lang w:eastAsia="ru-RU"/>
        </w:rPr>
        <w:t>2.</w:t>
      </w:r>
      <w:r w:rsidRPr="00CD2F60">
        <w:rPr>
          <w:rFonts w:ascii="PT Astra Serif" w:eastAsia="Arial" w:hAnsi="PT Astra Serif"/>
          <w:b/>
          <w:sz w:val="28"/>
          <w:szCs w:val="28"/>
          <w:lang w:eastAsia="ru-RU"/>
        </w:rPr>
        <w:t xml:space="preserve"> </w:t>
      </w:r>
      <w:r w:rsidRPr="00CD2F60">
        <w:rPr>
          <w:rFonts w:ascii="PT Astra Serif" w:hAnsi="PT Astra Serif"/>
          <w:b/>
          <w:sz w:val="28"/>
          <w:szCs w:val="28"/>
          <w:lang w:eastAsia="ru-RU"/>
        </w:rPr>
        <w:t>ПРЕДМЕТ, ЦЕЛИ И ВИДЫ ДЕЯТЕЛЬНОСТИ УЧРЕЖДЕНИЯ</w:t>
      </w:r>
    </w:p>
    <w:p w14:paraId="74A42892" w14:textId="77777777" w:rsidR="00CD2F60" w:rsidRPr="00CD2F60" w:rsidRDefault="00CD2F60" w:rsidP="00CD2F60">
      <w:pPr>
        <w:suppressAutoHyphens w:val="0"/>
        <w:spacing w:line="259" w:lineRule="auto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</w:p>
    <w:p w14:paraId="58B5596E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2.1.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 xml:space="preserve"> </w:t>
      </w:r>
      <w:r w:rsidRPr="00CD2F60">
        <w:rPr>
          <w:rFonts w:ascii="PT Astra Serif" w:hAnsi="PT Astra Serif"/>
          <w:sz w:val="28"/>
          <w:szCs w:val="28"/>
          <w:lang w:eastAsia="en-US"/>
        </w:rPr>
        <w:t>Целями деятельности, для которых создано Учреждение, являются:</w:t>
      </w:r>
    </w:p>
    <w:p w14:paraId="4034C806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1) организация </w:t>
      </w:r>
      <w:r w:rsidRPr="00CD2F60">
        <w:rPr>
          <w:rFonts w:ascii="PT Astra Serif" w:hAnsi="PT Astra Serif"/>
          <w:sz w:val="28"/>
          <w:szCs w:val="28"/>
          <w:lang w:eastAsia="en-US"/>
        </w:rPr>
        <w:tab/>
        <w:t xml:space="preserve">культурно-просветительской </w:t>
      </w:r>
      <w:r w:rsidRPr="00CD2F60">
        <w:rPr>
          <w:rFonts w:ascii="PT Astra Serif" w:hAnsi="PT Astra Serif"/>
          <w:sz w:val="28"/>
          <w:szCs w:val="28"/>
          <w:lang w:eastAsia="en-US"/>
        </w:rPr>
        <w:tab/>
        <w:t xml:space="preserve">деятельности, направленной на удовлетворение духовных и культурных потребностей населения; </w:t>
      </w:r>
    </w:p>
    <w:p w14:paraId="43EA59B5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2) сохранение и развитие традиционного народного художественного творчества, поддержка любительского искусства, другой самодеятельной творческой инициативы и социально-культурной активности населения;</w:t>
      </w:r>
    </w:p>
    <w:p w14:paraId="10805231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3) организация досуга населения. </w:t>
      </w:r>
    </w:p>
    <w:p w14:paraId="25DDE8AF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2.2.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> 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Для достижения целей деятельности, указанных в п. 2.1, Учреждение осуществляет следующие основные виды деятельности: </w:t>
      </w:r>
    </w:p>
    <w:p w14:paraId="4D3454F8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2.2.1.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> 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Деятельность учреждений клубного типа: клубов, дворцов и домов культуры, домов народного творчества; </w:t>
      </w:r>
    </w:p>
    <w:p w14:paraId="6BAC8E4D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2.2.2.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 xml:space="preserve"> 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Деятельность в области исполнительских искусств;  </w:t>
      </w:r>
    </w:p>
    <w:p w14:paraId="55DC0281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2.2.3.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> 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Деятельность зрелищно-развлекательная прочая; </w:t>
      </w:r>
    </w:p>
    <w:p w14:paraId="7458E34E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2.2.4.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 xml:space="preserve"> 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Деятельность танцплощадок, дискотек, школ танцев. </w:t>
      </w:r>
    </w:p>
    <w:p w14:paraId="11151C61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2.3.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> 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Учреждение выполняет муниципальное задание, которое в соответствии с предусмотренными в пункте 2.2 настоящего Устава основными видами деятельности Учреждения, формируется и утверждается Учредителем. </w:t>
      </w:r>
    </w:p>
    <w:p w14:paraId="71EE5E39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Учреждение не вправе отказаться от выполнения муниципального задания. </w:t>
      </w:r>
    </w:p>
    <w:p w14:paraId="60A19842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2.4.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> 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Учреждение вправе сверх установленного муниципального задания, а также в случаях, определенных нормативными правовыми актами, в пределах установленного муниципального задания выполнять работы, оказывать услуги, относящиеся к его основным видам деятельности, предусмотренных пунктом 2.2 настоящего Устава, в сферах, указанных в пункте 2.1 настоящего Устава, для граждан и юридических лиц за плату и на одинаковых при оказании одних и тех же услуг условиях. </w:t>
      </w:r>
    </w:p>
    <w:p w14:paraId="325AF704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2.5.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 xml:space="preserve"> 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Учреждение вправе осуществлять следующие виды деятельности, в т.ч. приносящие доход, не относящиеся к основным видам деятельности (п. 2.2) Учреждения, лишь постольку, поскольку это служит достижению целей, ради которых оно создано и соответствующие указанным целям: </w:t>
      </w:r>
    </w:p>
    <w:p w14:paraId="66C32287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2.5.1.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> 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Оказание услуг по предоставлению в прокат костюмов, музыкальных инструментов и аппаратуры с согласия собственника имущества; </w:t>
      </w:r>
    </w:p>
    <w:p w14:paraId="67107938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lastRenderedPageBreak/>
        <w:t>2.5.2.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> 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Предоставление с согласия собственника имущества сценических площадок (помещений) для проведения гастрольных и выездных мероприятий иных организаций; </w:t>
      </w:r>
    </w:p>
    <w:p w14:paraId="7E0753EC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2.5.3.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 xml:space="preserve"> 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Организация обслуживания отдельных предприятий, организаций и учреждений по подготовке и проведению праздников, концертов и других культурно-массовых и спортивно-массовых мероприятий; </w:t>
      </w:r>
    </w:p>
    <w:p w14:paraId="7A2B8B3A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2.6.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> 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Учреждение не вправе осуществлять виды деятельности и оказывать платные услуги, не указанные в настоящем Уставе. </w:t>
      </w:r>
    </w:p>
    <w:p w14:paraId="73893211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 </w:t>
      </w:r>
    </w:p>
    <w:p w14:paraId="7152BC12" w14:textId="77777777" w:rsidR="00CD2F60" w:rsidRPr="00CD2F60" w:rsidRDefault="00CD2F60" w:rsidP="00CD2F60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D2F60">
        <w:rPr>
          <w:rFonts w:ascii="PT Astra Serif" w:hAnsi="PT Astra Serif"/>
          <w:b/>
          <w:sz w:val="28"/>
          <w:szCs w:val="28"/>
          <w:lang w:eastAsia="en-US"/>
        </w:rPr>
        <w:t>3.</w:t>
      </w:r>
      <w:r w:rsidRPr="00CD2F60">
        <w:rPr>
          <w:rFonts w:ascii="PT Astra Serif" w:eastAsia="Arial" w:hAnsi="PT Astra Serif"/>
          <w:b/>
          <w:sz w:val="28"/>
          <w:szCs w:val="28"/>
          <w:lang w:eastAsia="en-US"/>
        </w:rPr>
        <w:t xml:space="preserve"> </w:t>
      </w:r>
      <w:r w:rsidRPr="00CD2F60">
        <w:rPr>
          <w:rFonts w:ascii="PT Astra Serif" w:hAnsi="PT Astra Serif"/>
          <w:b/>
          <w:sz w:val="28"/>
          <w:szCs w:val="28"/>
          <w:lang w:eastAsia="en-US"/>
        </w:rPr>
        <w:t xml:space="preserve">ОРГАНИЗАЦИЯ ДЕЯТЕЛЬНОСТИ </w:t>
      </w:r>
    </w:p>
    <w:p w14:paraId="0E05EF29" w14:textId="77777777" w:rsidR="00CD2F60" w:rsidRPr="00CD2F60" w:rsidRDefault="00CD2F60" w:rsidP="00CD2F60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D2F60">
        <w:rPr>
          <w:rFonts w:ascii="PT Astra Serif" w:hAnsi="PT Astra Serif"/>
          <w:b/>
          <w:sz w:val="28"/>
          <w:szCs w:val="28"/>
          <w:lang w:eastAsia="en-US"/>
        </w:rPr>
        <w:t>И УПРАВЛЕНИЕ УЧРЕЖДЕНИЕМ</w:t>
      </w:r>
    </w:p>
    <w:p w14:paraId="14B4ABAC" w14:textId="77777777" w:rsidR="00CD2F60" w:rsidRPr="00CD2F60" w:rsidRDefault="00CD2F60" w:rsidP="00CD2F60">
      <w:pPr>
        <w:suppressAutoHyphens w:val="0"/>
        <w:jc w:val="center"/>
        <w:rPr>
          <w:rFonts w:ascii="PT Astra Serif" w:hAnsi="PT Astra Serif"/>
          <w:sz w:val="28"/>
          <w:szCs w:val="28"/>
          <w:lang w:eastAsia="en-US"/>
        </w:rPr>
      </w:pPr>
    </w:p>
    <w:p w14:paraId="722AACAA" w14:textId="77777777" w:rsidR="00CD2F60" w:rsidRPr="00CD2F60" w:rsidRDefault="00CD2F60" w:rsidP="00CD2F60">
      <w:pPr>
        <w:suppressAutoHyphens w:val="0"/>
        <w:jc w:val="center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b/>
          <w:sz w:val="28"/>
          <w:szCs w:val="28"/>
          <w:lang w:eastAsia="en-US"/>
        </w:rPr>
        <w:t>3.1.</w:t>
      </w:r>
      <w:r w:rsidRPr="00CD2F60">
        <w:rPr>
          <w:rFonts w:ascii="PT Astra Serif" w:eastAsia="Arial" w:hAnsi="PT Astra Serif"/>
          <w:b/>
          <w:sz w:val="28"/>
          <w:szCs w:val="28"/>
          <w:lang w:eastAsia="en-US"/>
        </w:rPr>
        <w:t xml:space="preserve"> </w:t>
      </w:r>
      <w:r w:rsidRPr="00CD2F60">
        <w:rPr>
          <w:rFonts w:ascii="PT Astra Serif" w:hAnsi="PT Astra Serif"/>
          <w:b/>
          <w:sz w:val="28"/>
          <w:szCs w:val="28"/>
          <w:lang w:eastAsia="en-US"/>
        </w:rPr>
        <w:t>СТРУКТУРА ОРГАНОВ УПРАВЛЕНИЯ УЧРЕЖДЕНИЕМ</w:t>
      </w:r>
    </w:p>
    <w:p w14:paraId="6A2EE506" w14:textId="77777777" w:rsidR="00CD2F60" w:rsidRPr="00CD2F60" w:rsidRDefault="00CD2F60" w:rsidP="00CD2F60">
      <w:pPr>
        <w:suppressAutoHyphens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  <w:r w:rsidRPr="00CD2F60">
        <w:rPr>
          <w:rFonts w:ascii="PT Astra Serif" w:hAnsi="PT Astra Serif"/>
          <w:b/>
          <w:sz w:val="28"/>
          <w:szCs w:val="28"/>
          <w:lang w:eastAsia="en-US"/>
        </w:rPr>
        <w:tab/>
      </w:r>
      <w:r w:rsidRPr="00CD2F60">
        <w:rPr>
          <w:rFonts w:ascii="PT Astra Serif" w:hAnsi="PT Astra Serif"/>
          <w:sz w:val="28"/>
          <w:szCs w:val="28"/>
          <w:lang w:eastAsia="en-US"/>
        </w:rPr>
        <w:t>3.1.1.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> 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Управление Учреждением осуществляется в соответствии с Федеральными законами, нормативными правовыми актами Тульской области, нормативными муниципальными актами муниципального образования Щекинский район и настоящим Уставом. </w:t>
      </w:r>
    </w:p>
    <w:p w14:paraId="24150D58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3.1.2.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 xml:space="preserve"> 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Исполнительным органом Учреждения является его директор. </w:t>
      </w:r>
    </w:p>
    <w:p w14:paraId="56ADAD9A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3.1.3.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 xml:space="preserve"> 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Учредитель определяет цели, условия и порядок деятельности Учреждения, утверждает Устав, назначает и освобождает от должности директора Учреждения. </w:t>
      </w:r>
    </w:p>
    <w:p w14:paraId="5FE9D578" w14:textId="77777777" w:rsidR="00CD2F60" w:rsidRPr="00CD2F60" w:rsidRDefault="00CD2F60" w:rsidP="00CD2F60">
      <w:pPr>
        <w:suppressAutoHyphens w:val="0"/>
        <w:spacing w:after="5" w:line="296" w:lineRule="auto"/>
        <w:ind w:right="1539"/>
        <w:rPr>
          <w:rFonts w:ascii="PT Astra Serif" w:hAnsi="PT Astra Serif"/>
          <w:sz w:val="28"/>
          <w:szCs w:val="28"/>
          <w:lang w:eastAsia="en-US"/>
        </w:rPr>
      </w:pPr>
    </w:p>
    <w:p w14:paraId="28AF4558" w14:textId="77777777" w:rsidR="00CD2F60" w:rsidRPr="00CD2F60" w:rsidRDefault="00CD2F60" w:rsidP="00CD2F60">
      <w:pPr>
        <w:keepNext/>
        <w:keepLines/>
        <w:suppressAutoHyphens w:val="0"/>
        <w:spacing w:after="13" w:line="259" w:lineRule="auto"/>
        <w:ind w:left="10" w:right="65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CD2F60">
        <w:rPr>
          <w:rFonts w:ascii="PT Astra Serif" w:hAnsi="PT Astra Serif"/>
          <w:b/>
          <w:sz w:val="28"/>
          <w:szCs w:val="28"/>
          <w:lang w:eastAsia="ru-RU"/>
        </w:rPr>
        <w:t>3.2.</w:t>
      </w:r>
      <w:r w:rsidRPr="00CD2F60">
        <w:rPr>
          <w:rFonts w:ascii="PT Astra Serif" w:eastAsia="Arial" w:hAnsi="PT Astra Serif"/>
          <w:b/>
          <w:sz w:val="28"/>
          <w:szCs w:val="28"/>
          <w:lang w:eastAsia="ru-RU"/>
        </w:rPr>
        <w:t xml:space="preserve"> </w:t>
      </w:r>
      <w:r w:rsidRPr="00CD2F60">
        <w:rPr>
          <w:rFonts w:ascii="PT Astra Serif" w:hAnsi="PT Astra Serif"/>
          <w:b/>
          <w:sz w:val="28"/>
          <w:szCs w:val="28"/>
          <w:lang w:eastAsia="ru-RU"/>
        </w:rPr>
        <w:t>РУКОВОДИТЕЛЬ УЧРЕЖДЕНИЯ</w:t>
      </w:r>
    </w:p>
    <w:p w14:paraId="67041842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3.2.1.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 xml:space="preserve"> 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Учреждение возглавляет директор (далее - руководитель). </w:t>
      </w:r>
    </w:p>
    <w:p w14:paraId="23238D45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3.2.2.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> Р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уководитель Учреждения назначается распоряжением Учредителя. </w:t>
      </w:r>
    </w:p>
    <w:p w14:paraId="25EF5C1F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3.2.3.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 xml:space="preserve"> 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Учредитель при заключении трудового договора с руководителем Учреждения предусматривают в нем: </w:t>
      </w:r>
    </w:p>
    <w:p w14:paraId="6AADD2BF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1) права и обязанности руководителя;  </w:t>
      </w:r>
    </w:p>
    <w:p w14:paraId="297AE026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2) показатели оценки эффективности и результативности деятельности руководителя; </w:t>
      </w:r>
    </w:p>
    <w:p w14:paraId="69F5E7D2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3) условия оплаты труда руководителя; </w:t>
      </w:r>
    </w:p>
    <w:p w14:paraId="19CB5136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4) срок действия трудового договора. </w:t>
      </w:r>
    </w:p>
    <w:p w14:paraId="27F74A01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3.2.4.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> 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Руководитель Учреждения организует выполнение решений Учредителя по вопросам деятельности Учреждения. </w:t>
      </w:r>
    </w:p>
    <w:p w14:paraId="54DEC37B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3.2.5.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 xml:space="preserve"> 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Руководитель Учреждения без доверенности действует от имени Учреждения, в том числе: </w:t>
      </w:r>
    </w:p>
    <w:p w14:paraId="00FE2B97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1) в соответствии с законодательством заключает гражданско-правовые и трудовые договоры от имени Учреждения, по согласованию с Учредителем утверждает структуру и/или штатное расписание Учреждения; </w:t>
      </w:r>
    </w:p>
    <w:p w14:paraId="31DAF488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2) самостоятельно назначает на должность и освобождает от должности работников Учреждения, определяет их обязанности, применяет к ним меры поощрения и взыскания; </w:t>
      </w:r>
    </w:p>
    <w:p w14:paraId="37E3D37C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lastRenderedPageBreak/>
        <w:t>3) утверждает должностные инструкции работников Учреждения и положения о подразделениях,  утверждает штатное расписание Учреждения;</w:t>
      </w:r>
    </w:p>
    <w:p w14:paraId="3A35055D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4) обеспечивает открытие/закрытие лицевых счетов; </w:t>
      </w:r>
    </w:p>
    <w:p w14:paraId="1F1BA3B1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5) утверждает план финансово-хозяйственной деятельности Учреждения, его годовую бухгалтерскую отчетность;</w:t>
      </w:r>
    </w:p>
    <w:p w14:paraId="02638E27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6) подписывает локальные акты (в форме приказов) Учреждения, выдает доверенности на право представительства от имени Учреждения, в том числе доверенности с правом передоверия, дает поручения и указания обязательные для исполнения всеми работниками Учреждения; </w:t>
      </w:r>
    </w:p>
    <w:p w14:paraId="40512145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7) в соответствии с Федеральными законами определяет состав и объем сведений, составляющих служебную тайну, а также устанавливает порядок ее защиты и обеспечивает его соблюдение; </w:t>
      </w:r>
    </w:p>
    <w:p w14:paraId="03762944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8) обеспечивает соблюдение законности в деятельности Учреждения, контролирует работу и обеспечивает эффективное взаимодействие структурных подразделений Учреждения; </w:t>
      </w:r>
    </w:p>
    <w:p w14:paraId="6719CDF9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9) осуществляет иные полномочия, связанные с реализацией его компетенции.</w:t>
      </w:r>
    </w:p>
    <w:p w14:paraId="63FFB31B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3.2.6. Глава администрации муниципального образования Щекинский район заключает (расторгает) трудовой договор с директором Учреждения в соответствии с типовым трудовым договором.</w:t>
      </w:r>
    </w:p>
    <w:p w14:paraId="6386F0FE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3.2.7.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 xml:space="preserve"> 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Руководитель Учреждения обязан: </w:t>
      </w:r>
    </w:p>
    <w:p w14:paraId="4AD8267A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1) обеспечивать выполнение муниципального задания в полном объеме; </w:t>
      </w:r>
    </w:p>
    <w:p w14:paraId="6148E6DE" w14:textId="77777777" w:rsidR="00CD2F60" w:rsidRPr="00CD2F60" w:rsidRDefault="00CD2F60" w:rsidP="00CD2F60">
      <w:pPr>
        <w:widowControl w:val="0"/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2) обеспечивать постоянную </w:t>
      </w:r>
      <w:r w:rsidRPr="00CD2F60">
        <w:rPr>
          <w:rFonts w:ascii="PT Astra Serif" w:hAnsi="PT Astra Serif"/>
          <w:sz w:val="28"/>
          <w:szCs w:val="28"/>
          <w:lang w:eastAsia="en-US"/>
        </w:rPr>
        <w:tab/>
        <w:t xml:space="preserve">работу над </w:t>
      </w:r>
      <w:r w:rsidRPr="00CD2F60">
        <w:rPr>
          <w:rFonts w:ascii="PT Astra Serif" w:hAnsi="PT Astra Serif"/>
          <w:sz w:val="28"/>
          <w:szCs w:val="28"/>
          <w:lang w:eastAsia="en-US"/>
        </w:rPr>
        <w:tab/>
        <w:t>повышением качества предоставляемых Учреждением муниципальных и иных услуг, выполняемых работ;</w:t>
      </w:r>
    </w:p>
    <w:p w14:paraId="44CDB69A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3) обеспечивать составление отчета о результатах деятельности Учреждения и об использовании закрепленного за ним на праве оперативного управления имущества в соответствии с требованиями, установленными Учредителем; </w:t>
      </w:r>
    </w:p>
    <w:p w14:paraId="22E317A0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4) обеспечивать целевое и рациональное использование бюджетных средств, в том числе субсидий на финансовое обеспечение выполнения им муниципального задания, рассчитанные с учетом нормативных затрат на оказание им муниципальных услуг физическим и (или) юридическим лицам и нормативных затрат на содержание муниципального имущества, субсидий на иные цели, и соблюдение Учреждением финансовой дисциплины в соответствии с законодательством; </w:t>
      </w:r>
    </w:p>
    <w:p w14:paraId="7D0E1B41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5) обеспечивать сохранность, рациональное использование имущества, закрепленного на праве оперативного управления за Учреждением; </w:t>
      </w:r>
    </w:p>
    <w:p w14:paraId="21388D6B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6) обеспечивать своевременную выплату заработной платы работникам Учреждения, а также принимать меры по повышению размера заработной платы работникам Учреждения; </w:t>
      </w:r>
    </w:p>
    <w:p w14:paraId="1195FEA4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7) согласовывать с Учредителем в случаях и в порядке, установленном Федеральными законами, нормативными правовыми актами Тульской области, нормативными правовыми актами муниципального образования </w:t>
      </w:r>
      <w:r w:rsidRPr="00CD2F60">
        <w:rPr>
          <w:rFonts w:ascii="PT Astra Serif" w:hAnsi="PT Astra Serif"/>
          <w:sz w:val="28"/>
          <w:szCs w:val="28"/>
          <w:lang w:eastAsia="en-US"/>
        </w:rPr>
        <w:lastRenderedPageBreak/>
        <w:t xml:space="preserve">Щекинский район, настоящим Уставом, распоряжение недвижимым имуществом и особо ценным движимым имуществом Учреждения, в том числе передачу его в аренду, безвозмездное пользование, заключение иных договоров, предусматривающих переход прав владения и (или) пользования в отношении муниципального имущества, закрепленного за Учреждением на праве оперативного управления, приобретенное имущество за счет средств, выделенных ему Учредителем на приобретение такого имущества, а также осуществлять его списание; </w:t>
      </w:r>
    </w:p>
    <w:p w14:paraId="425698F8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8) согласовывать с Учредителем совершение сделок с участием Учреждения, в совершении которых имеется заинтересованность; </w:t>
      </w:r>
    </w:p>
    <w:p w14:paraId="0F372F33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9) обеспечивать раскрытие информации об Учреждении, его деятельности и закрепленном за ним имуществе в соответствии с требованиями Федеральных законов; </w:t>
      </w:r>
    </w:p>
    <w:p w14:paraId="531A677B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10) обеспечивать соблюдение Правил внутреннего трудового распорядка и трудовой дисциплины работниками Учреждения; </w:t>
      </w:r>
    </w:p>
    <w:p w14:paraId="3700BD1D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11) обеспечивать соблюдение требований по охране и безопасности труда, принимать необходимые меры по соблюдению в Учреждении правил техники безопасности и требований Федеральных законов по защите жизни и здоровья работников Учреждения; </w:t>
      </w:r>
    </w:p>
    <w:p w14:paraId="3263DCCD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3.2.8.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 xml:space="preserve"> 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Руководитель Учреждения несет ответственность за умышленное завышение (занижение) цен в процессе осуществления муниципальных закупок. При наличии состава преступления руководитель Учреждения привлекается к ответственности, предусмотренной действующим законодательством. </w:t>
      </w:r>
    </w:p>
    <w:p w14:paraId="3C1A6117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3.2.9.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> 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В случае отсутствия руководителя его обязанности исполняет лицо, на которое возложено исполнение обязанностей в соответствии с должностной инструкцией и локальным актом учреждения. </w:t>
      </w:r>
    </w:p>
    <w:p w14:paraId="5B0B872C" w14:textId="77777777" w:rsidR="00CD2F60" w:rsidRPr="00CD2F60" w:rsidRDefault="00CD2F60" w:rsidP="00CD2F60">
      <w:pPr>
        <w:suppressAutoHyphens w:val="0"/>
        <w:spacing w:line="259" w:lineRule="auto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 </w:t>
      </w:r>
    </w:p>
    <w:p w14:paraId="644D7853" w14:textId="77777777" w:rsidR="00CD2F60" w:rsidRPr="00CD2F60" w:rsidRDefault="00CD2F60" w:rsidP="00CD2F60">
      <w:pPr>
        <w:suppressAutoHyphens w:val="0"/>
        <w:spacing w:after="2" w:line="301" w:lineRule="auto"/>
        <w:ind w:left="2739" w:hanging="1229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b/>
          <w:sz w:val="28"/>
          <w:szCs w:val="28"/>
          <w:lang w:eastAsia="en-US"/>
        </w:rPr>
        <w:t>4.</w:t>
      </w:r>
      <w:r w:rsidRPr="00CD2F60">
        <w:rPr>
          <w:rFonts w:ascii="PT Astra Serif" w:eastAsia="Arial" w:hAnsi="PT Astra Serif"/>
          <w:b/>
          <w:sz w:val="28"/>
          <w:szCs w:val="28"/>
          <w:lang w:eastAsia="en-US"/>
        </w:rPr>
        <w:t xml:space="preserve"> </w:t>
      </w:r>
      <w:r w:rsidRPr="00CD2F60">
        <w:rPr>
          <w:rFonts w:ascii="PT Astra Serif" w:hAnsi="PT Astra Serif"/>
          <w:b/>
          <w:sz w:val="28"/>
          <w:szCs w:val="28"/>
          <w:lang w:eastAsia="en-US"/>
        </w:rPr>
        <w:t xml:space="preserve">ИМУЩЕСТВО И ФИНАНСОВОЕ ОБЕСПЕЧЕНИЕ ДЕЯТЕЛЬНОСТИ УЧРЕЖДЕНИЯ </w:t>
      </w:r>
    </w:p>
    <w:p w14:paraId="0B0E0416" w14:textId="77777777" w:rsidR="00CD2F60" w:rsidRPr="00CD2F60" w:rsidRDefault="00CD2F60" w:rsidP="00CD2F60">
      <w:pPr>
        <w:suppressAutoHyphens w:val="0"/>
        <w:spacing w:after="24" w:line="259" w:lineRule="auto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</w:p>
    <w:p w14:paraId="33BF841A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4.1. Учреждение вправе иметь следующие виды имущества: </w:t>
      </w:r>
    </w:p>
    <w:p w14:paraId="553BB78E" w14:textId="77777777" w:rsidR="00CD2F60" w:rsidRPr="00CD2F60" w:rsidRDefault="00CD2F60" w:rsidP="00CD2F60">
      <w:pPr>
        <w:suppressAutoHyphens w:val="0"/>
        <w:ind w:left="709"/>
        <w:contextualSpacing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1) недвижимое имущество; </w:t>
      </w:r>
    </w:p>
    <w:p w14:paraId="6EFDA1D1" w14:textId="77777777" w:rsidR="00CD2F60" w:rsidRPr="00CD2F60" w:rsidRDefault="00CD2F60" w:rsidP="00CD2F60">
      <w:pPr>
        <w:suppressAutoHyphens w:val="0"/>
        <w:ind w:left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2) иное имущество, которое находится в Учреждении на праве</w:t>
      </w:r>
    </w:p>
    <w:p w14:paraId="1335C9F6" w14:textId="77777777" w:rsidR="00CD2F60" w:rsidRPr="00CD2F60" w:rsidRDefault="00CD2F60" w:rsidP="00CD2F60">
      <w:pPr>
        <w:suppressAutoHyphens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оперативного управления (в том числе особо ценное имущество, а также приобретенное Учреждением за счет средств, выделенных ему собственником на приобретение такого имущества); </w:t>
      </w:r>
    </w:p>
    <w:p w14:paraId="11919FBD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3) имущество, приобретенное Учреждением за счет приносящей доход</w:t>
      </w:r>
    </w:p>
    <w:p w14:paraId="1AA9C012" w14:textId="77777777" w:rsidR="00CD2F60" w:rsidRPr="00CD2F60" w:rsidRDefault="00CD2F60" w:rsidP="00CD2F60">
      <w:pPr>
        <w:suppressAutoHyphens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деятельности. </w:t>
      </w:r>
    </w:p>
    <w:p w14:paraId="7D3A4508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Имущество Учреждения закрепляется за Учреждением на праве оперативного управления и учитывается на его самостоятельном балансе. </w:t>
      </w:r>
    </w:p>
    <w:p w14:paraId="3F774396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Права Учреждения на объекты интеллектуальной собственности регулируются в соответствии с законодательством Российской Федерации. </w:t>
      </w:r>
    </w:p>
    <w:p w14:paraId="5D6898BF" w14:textId="77777777" w:rsidR="00CD2F60" w:rsidRPr="00CD2F60" w:rsidRDefault="00CD2F60" w:rsidP="00CD2F60">
      <w:pPr>
        <w:numPr>
          <w:ilvl w:val="1"/>
          <w:numId w:val="5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lastRenderedPageBreak/>
        <w:t xml:space="preserve">Право оперативного управления в отношении имущества, находящегося в муниципальной собственности муниципального образования Щекинский район и закрепленного за Учреждением, возникает у Учреждения с момента передачи имущества, если иное не установлено законом или решением Собственника имущества. </w:t>
      </w:r>
    </w:p>
    <w:p w14:paraId="10B8CDA0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Решение о закреплении за Учреждением имущества на праве оперативного управления и решения о прекращении указанного права принимает Собственник имущества. </w:t>
      </w:r>
    </w:p>
    <w:p w14:paraId="1CB53EBB" w14:textId="77777777" w:rsidR="00CD2F60" w:rsidRPr="00CD2F60" w:rsidRDefault="00CD2F60" w:rsidP="00CD2F60">
      <w:pPr>
        <w:numPr>
          <w:ilvl w:val="1"/>
          <w:numId w:val="5"/>
        </w:numPr>
        <w:suppressAutoHyphens w:val="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Источниками формирования имущества Учреждения являются: </w:t>
      </w:r>
    </w:p>
    <w:p w14:paraId="703449F9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1) имущество, закрепленное за Учреждением на праве оперативного управления; </w:t>
      </w:r>
    </w:p>
    <w:p w14:paraId="2106BE95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2) средства бюджета муниципального образования Щекинский район; </w:t>
      </w:r>
    </w:p>
    <w:p w14:paraId="1ACA2DFA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3) средства, полученные от осуществления приносящей доход деятельности; </w:t>
      </w:r>
    </w:p>
    <w:p w14:paraId="59528D1C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4) добровольные имущественные или денежные взносы (пожертвования) юридических и физических лиц; </w:t>
      </w:r>
    </w:p>
    <w:p w14:paraId="4EFC5B57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5) средства других, не запрещенных законодательством Российской Федерации, источников. </w:t>
      </w:r>
    </w:p>
    <w:p w14:paraId="4248EF39" w14:textId="77777777" w:rsidR="00CD2F60" w:rsidRPr="00CD2F60" w:rsidRDefault="00CD2F60" w:rsidP="00CD2F60">
      <w:pPr>
        <w:numPr>
          <w:ilvl w:val="1"/>
          <w:numId w:val="5"/>
        </w:numPr>
        <w:suppressAutoHyphens w:val="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Списание имущества, закрепленного за Учреждением на праве оперативного управления, производится с согласия Учредителя. </w:t>
      </w:r>
    </w:p>
    <w:p w14:paraId="030E36A7" w14:textId="77777777" w:rsidR="00CD2F60" w:rsidRPr="00CD2F60" w:rsidRDefault="00CD2F60" w:rsidP="00CD2F60">
      <w:pPr>
        <w:numPr>
          <w:ilvl w:val="1"/>
          <w:numId w:val="5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Недвижимое имущество и особо ценное движимое имущество, закрепленное за Учреждением или приобретенное Учреждением за счет средств, выделенных ему Учредителем на приобретение этого имущества, подлежит обособленному учету в установленном порядке. </w:t>
      </w:r>
    </w:p>
    <w:p w14:paraId="53534915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4.6. Решение Учредителя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средств на его приобретение.</w:t>
      </w:r>
    </w:p>
    <w:p w14:paraId="3D278F1C" w14:textId="77777777" w:rsidR="00CD2F60" w:rsidRPr="00CD2F60" w:rsidRDefault="00CD2F60" w:rsidP="00CD2F60">
      <w:pPr>
        <w:suppressAutoHyphens w:val="0"/>
        <w:ind w:left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4.7. Земельный участок, необходимый для выполнения Учреждением</w:t>
      </w:r>
    </w:p>
    <w:p w14:paraId="31AA05E8" w14:textId="77777777" w:rsidR="00CD2F60" w:rsidRPr="00CD2F60" w:rsidRDefault="00CD2F60" w:rsidP="00CD2F60">
      <w:pPr>
        <w:suppressAutoHyphens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своих уставных задач, предоставляется ему на праве постоянного (бессрочного) пользования. </w:t>
      </w:r>
    </w:p>
    <w:p w14:paraId="62B15BDD" w14:textId="77777777" w:rsidR="00CD2F60" w:rsidRPr="00CD2F60" w:rsidRDefault="00CD2F60" w:rsidP="00CD2F60">
      <w:pPr>
        <w:suppressAutoHyphens w:val="0"/>
        <w:ind w:left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4.8. Финансовое обеспечение Учреждения осуществляет Учредитель на</w:t>
      </w:r>
    </w:p>
    <w:p w14:paraId="491E0B2C" w14:textId="77777777" w:rsidR="00CD2F60" w:rsidRPr="00CD2F60" w:rsidRDefault="00CD2F60" w:rsidP="00CD2F60">
      <w:pPr>
        <w:suppressAutoHyphens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основании соглашения, заключенного между Учредителем и Учреждением. </w:t>
      </w:r>
    </w:p>
    <w:p w14:paraId="209F6151" w14:textId="77777777" w:rsidR="00CD2F60" w:rsidRPr="00CD2F60" w:rsidRDefault="00CD2F60" w:rsidP="00CD2F60">
      <w:pPr>
        <w:suppressAutoHyphens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Источниками финансового обеспечения Учреждения являются: </w:t>
      </w:r>
    </w:p>
    <w:p w14:paraId="1D651B19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4.8.1. Субсидии, предоставляемые Учреждению из бюджета муниципального образования Щекинский район на финансовое обеспечение выполнения им муниципального задания, рассчитанные с учетом нормативных затрат на оказание им муниципальных услуг физическим и (или) юридическим лицам и нормативных затрат на содержание муниципального имущества. </w:t>
      </w:r>
    </w:p>
    <w:p w14:paraId="4ACD4A2D" w14:textId="77777777" w:rsidR="00CD2F60" w:rsidRPr="00CD2F60" w:rsidRDefault="00CD2F60" w:rsidP="00CD2F60">
      <w:pPr>
        <w:suppressAutoHyphens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ab/>
        <w:t>4.8.2. Субсидии, предоставляемые Учреждению из бюджета муниципального образования Щекинский район на иные цели.</w:t>
      </w:r>
    </w:p>
    <w:p w14:paraId="40A36DC0" w14:textId="77777777" w:rsidR="00CD2F60" w:rsidRPr="00CD2F60" w:rsidRDefault="00CD2F60" w:rsidP="00CD2F60">
      <w:pPr>
        <w:suppressAutoHyphens w:val="0"/>
        <w:ind w:left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4.8.3. Доходы Учреждения, полученные от осуществления приносящей</w:t>
      </w:r>
    </w:p>
    <w:p w14:paraId="58B62A94" w14:textId="77777777" w:rsidR="00CD2F60" w:rsidRPr="00CD2F60" w:rsidRDefault="00CD2F60" w:rsidP="00CD2F60">
      <w:pPr>
        <w:suppressAutoHyphens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доходы деятельности, в случаях, предусмотренных настоящим Уставом.</w:t>
      </w:r>
    </w:p>
    <w:p w14:paraId="5F8C42B6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lastRenderedPageBreak/>
        <w:t>4.8.4. Иные источники, не запрещенные действующим законодательством.</w:t>
      </w:r>
    </w:p>
    <w:p w14:paraId="22E81CE1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4.9.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> 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Учредитель в соответствии с основными видами деятельности, предусмотренными настоящим Уставом, формирует Учреждению муниципальное задание. </w:t>
      </w:r>
    </w:p>
    <w:p w14:paraId="3DA8B8A2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4.10. Финансовое обеспечение выполнения муниципального задания учреждением осуществляется в виде субсидий из бюджета муниципального образования Щекинский район. </w:t>
      </w:r>
    </w:p>
    <w:p w14:paraId="0CBFF0FA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4.11.</w:t>
      </w:r>
      <w:r w:rsidRPr="00CD2F60">
        <w:rPr>
          <w:rFonts w:ascii="PT Astra Serif" w:hAnsi="PT Astra Serif"/>
          <w:sz w:val="28"/>
          <w:szCs w:val="28"/>
        </w:rPr>
        <w:t> 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имущества, закрепленных за Учреждением или приобретенных Учреждением за счет средств,  выделенных ему Учредителем на приобретение такого имущества, расходов на уплату налогов, в качестве объекта налогообложения по которым   признается   соответствующее имущество, в том числе земельные участки. </w:t>
      </w:r>
    </w:p>
    <w:p w14:paraId="3A8C5D4B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4.12.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> 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Порядок формирования муниципального задания и порядок финансового обеспечения выполнения этого задания   определяется Учредителем. </w:t>
      </w:r>
    </w:p>
    <w:p w14:paraId="35E3E21C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4.13.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> 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Учреждение осуществляет свою финансово-хозяйственную деятельность в соответствии с планом финансово-хозяйственной деятельности Учреждения, составляемым и утверждаемым в порядке, определенном Учредителем. </w:t>
      </w:r>
    </w:p>
    <w:p w14:paraId="02661A2D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4.14.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> 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Учреждение в отношении денежных средств и имущества, закрепленного за Учреждением на праве оперативного управления, обязано согласовывать с Учредителем в случаях и в порядке, установленном федеральными законами,  нормативными правовыми актами Тульской области, нормативными правовыми актами муниципального  образования Щекинский район, настоящим Уставом, следующее: </w:t>
      </w:r>
    </w:p>
    <w:p w14:paraId="2206E733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4.14.1.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> 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Совершение Учреждением крупных сделок и сделок, в совершении которых имеется заинтересованность. </w:t>
      </w:r>
    </w:p>
    <w:p w14:paraId="7DE04181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4.14.2.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> 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Внесение Учреждением денежных средств (если иное не установлено условиями их предоставления) и иного имущества, за исключением особо ценного движимого имущества, а также недвижимого имущества, в уставный (складочный) капитал хозяйственных обществ или передачу им такого имущества иным образом в качестве их учредителя или участника. </w:t>
      </w:r>
    </w:p>
    <w:p w14:paraId="1F3DE8A1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4.15.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> 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Учреждение не вправе размещать денежные средства на депозитах в кредитных организациях, а также совершать сделки с ценными бумагами, если иное не предусмотрено действующим законодательством. </w:t>
      </w:r>
    </w:p>
    <w:p w14:paraId="25121838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4.16.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> 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Учреждение обязано вести бухгалтерский учет, представлять бухгалтерскую отчетность и статистическую отчетность в порядке, установленном действующим законодательством. </w:t>
      </w:r>
    </w:p>
    <w:p w14:paraId="4237EADE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4.17.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 xml:space="preserve"> 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Учреждение осуществляет расчетные операции с поступающими ему в соответствии с действующим законодательством средствами через лицевые счета, открываемые в финансовом органе муниципального </w:t>
      </w:r>
      <w:r w:rsidRPr="00CD2F60">
        <w:rPr>
          <w:rFonts w:ascii="PT Astra Serif" w:hAnsi="PT Astra Serif"/>
          <w:sz w:val="28"/>
          <w:szCs w:val="28"/>
          <w:lang w:eastAsia="en-US"/>
        </w:rPr>
        <w:lastRenderedPageBreak/>
        <w:t xml:space="preserve">образования Щекинский район в порядке, определенном финансовым органом  муниципального образования Щекинский район. </w:t>
      </w:r>
    </w:p>
    <w:p w14:paraId="763A2E45" w14:textId="77777777" w:rsidR="00CD2F60" w:rsidRPr="00CD2F60" w:rsidRDefault="00CD2F60" w:rsidP="00CD2F60">
      <w:pPr>
        <w:suppressAutoHyphens w:val="0"/>
        <w:spacing w:line="259" w:lineRule="auto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  </w:t>
      </w:r>
    </w:p>
    <w:p w14:paraId="310E154A" w14:textId="77777777" w:rsidR="00CD2F60" w:rsidRPr="00CD2F60" w:rsidRDefault="00CD2F60" w:rsidP="00CD2F60">
      <w:pPr>
        <w:keepNext/>
        <w:keepLines/>
        <w:suppressAutoHyphens w:val="0"/>
        <w:spacing w:after="42" w:line="259" w:lineRule="auto"/>
        <w:ind w:left="964" w:right="197"/>
        <w:jc w:val="center"/>
        <w:outlineLvl w:val="0"/>
        <w:rPr>
          <w:rFonts w:ascii="PT Astra Serif" w:hAnsi="PT Astra Serif"/>
          <w:b/>
          <w:sz w:val="28"/>
          <w:szCs w:val="28"/>
          <w:lang w:eastAsia="ru-RU"/>
        </w:rPr>
      </w:pPr>
      <w:r w:rsidRPr="00CD2F60">
        <w:rPr>
          <w:rFonts w:ascii="PT Astra Serif" w:hAnsi="PT Astra Serif"/>
          <w:b/>
          <w:sz w:val="28"/>
          <w:szCs w:val="28"/>
          <w:lang w:eastAsia="ru-RU"/>
        </w:rPr>
        <w:t>5.</w:t>
      </w:r>
      <w:r w:rsidRPr="00CD2F60">
        <w:rPr>
          <w:rFonts w:ascii="PT Astra Serif" w:eastAsia="Arial" w:hAnsi="PT Astra Serif"/>
          <w:b/>
          <w:sz w:val="28"/>
          <w:szCs w:val="28"/>
          <w:lang w:eastAsia="ru-RU"/>
        </w:rPr>
        <w:t xml:space="preserve"> </w:t>
      </w:r>
      <w:r w:rsidRPr="00CD2F60">
        <w:rPr>
          <w:rFonts w:ascii="PT Astra Serif" w:hAnsi="PT Astra Serif"/>
          <w:b/>
          <w:sz w:val="28"/>
          <w:szCs w:val="28"/>
          <w:lang w:eastAsia="ru-RU"/>
        </w:rPr>
        <w:t xml:space="preserve">РЕОРГАНИЗАЦИЯ, ИЗМЕНЕНИЕ ТИПА, </w:t>
      </w:r>
    </w:p>
    <w:p w14:paraId="0453740E" w14:textId="77777777" w:rsidR="00CD2F60" w:rsidRPr="00CD2F60" w:rsidRDefault="00CD2F60" w:rsidP="00CD2F60">
      <w:pPr>
        <w:keepNext/>
        <w:keepLines/>
        <w:suppressAutoHyphens w:val="0"/>
        <w:spacing w:after="42" w:line="259" w:lineRule="auto"/>
        <w:ind w:left="964" w:right="197"/>
        <w:jc w:val="center"/>
        <w:outlineLvl w:val="0"/>
        <w:rPr>
          <w:rFonts w:ascii="PT Astra Serif" w:hAnsi="PT Astra Serif"/>
          <w:b/>
          <w:sz w:val="28"/>
          <w:szCs w:val="28"/>
          <w:lang w:eastAsia="ru-RU"/>
        </w:rPr>
      </w:pPr>
      <w:r w:rsidRPr="00CD2F60">
        <w:rPr>
          <w:rFonts w:ascii="PT Astra Serif" w:hAnsi="PT Astra Serif"/>
          <w:b/>
          <w:sz w:val="28"/>
          <w:szCs w:val="28"/>
          <w:lang w:eastAsia="ru-RU"/>
        </w:rPr>
        <w:t>ЛИКВИДАЦИЯ УЧРЕЖДЕНИЯ</w:t>
      </w:r>
    </w:p>
    <w:p w14:paraId="1097EB18" w14:textId="77777777" w:rsidR="00CD2F60" w:rsidRPr="00CD2F60" w:rsidRDefault="00CD2F60" w:rsidP="00CD2F60">
      <w:pPr>
        <w:suppressAutoHyphens w:val="0"/>
        <w:spacing w:after="5" w:line="296" w:lineRule="auto"/>
        <w:ind w:left="286" w:firstLine="564"/>
        <w:jc w:val="both"/>
        <w:rPr>
          <w:rFonts w:ascii="PT Astra Serif" w:hAnsi="PT Astra Serif"/>
          <w:sz w:val="28"/>
          <w:szCs w:val="28"/>
          <w:lang w:eastAsia="ru-RU"/>
        </w:rPr>
      </w:pPr>
    </w:p>
    <w:p w14:paraId="2F22BF6D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5.1.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> 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Учреждение может быть реорганизовано в порядке, предусмотренном Федеральными законами, нормативными правовыми актами Тульской области, нормативными правовыми актами муниципального образования Щекинский район,  или по решению суда. </w:t>
      </w:r>
    </w:p>
    <w:p w14:paraId="63168BEB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5.2.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> 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Изменение типа Учреждения осуществляется в порядке, установленном Федеральными законами, нормативными правовыми актами Тульской области, нормативными правовыми актами муниципального образования Щекинский  район. </w:t>
      </w:r>
    </w:p>
    <w:p w14:paraId="73028F9C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5.3.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> </w:t>
      </w:r>
      <w:r w:rsidRPr="00CD2F60">
        <w:rPr>
          <w:rFonts w:ascii="PT Astra Serif" w:hAnsi="PT Astra Serif"/>
          <w:sz w:val="28"/>
          <w:szCs w:val="28"/>
          <w:lang w:eastAsia="en-US"/>
        </w:rPr>
        <w:t>Принятие решения о ликвидации и проведение ликвидации Учреждения осуществляются в порядке, установленном Федеральными законами, нормативными правовыми актами Тульской области, нормативными правовыми актами муниципального образования Щекинский район.</w:t>
      </w:r>
    </w:p>
    <w:p w14:paraId="444C3A53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5.4.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> 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Имущество Учреждения, оставшееся после удовлетворения требований кредиторов, а также имущество, на которое в соответствии с действующим законодательством не может быть обращено взыскание по обязательствам Учреждения, передается ликвидационной комиссией в казну муниципального образования Щекинский район. </w:t>
      </w:r>
    </w:p>
    <w:p w14:paraId="3B66564C" w14:textId="77777777" w:rsidR="00CD2F60" w:rsidRPr="00CD2F60" w:rsidRDefault="00CD2F60" w:rsidP="00CD2F60">
      <w:pPr>
        <w:suppressAutoHyphens w:val="0"/>
        <w:spacing w:after="37" w:line="259" w:lineRule="auto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 </w:t>
      </w:r>
    </w:p>
    <w:p w14:paraId="60097AC6" w14:textId="77777777" w:rsidR="00CD2F60" w:rsidRPr="00CD2F60" w:rsidRDefault="00CD2F60" w:rsidP="00CD2F60">
      <w:pPr>
        <w:keepNext/>
        <w:keepLines/>
        <w:suppressAutoHyphens w:val="0"/>
        <w:spacing w:after="13" w:line="259" w:lineRule="auto"/>
        <w:ind w:left="400" w:right="233"/>
        <w:jc w:val="center"/>
        <w:outlineLvl w:val="0"/>
        <w:rPr>
          <w:rFonts w:ascii="PT Astra Serif" w:hAnsi="PT Astra Serif"/>
          <w:b/>
          <w:sz w:val="28"/>
          <w:szCs w:val="28"/>
          <w:lang w:eastAsia="ru-RU"/>
        </w:rPr>
      </w:pPr>
      <w:r w:rsidRPr="00CD2F60">
        <w:rPr>
          <w:rFonts w:ascii="PT Astra Serif" w:hAnsi="PT Astra Serif"/>
          <w:b/>
          <w:sz w:val="28"/>
          <w:szCs w:val="28"/>
          <w:lang w:eastAsia="ru-RU"/>
        </w:rPr>
        <w:t>6.</w:t>
      </w:r>
      <w:r w:rsidRPr="00CD2F60">
        <w:rPr>
          <w:rFonts w:ascii="PT Astra Serif" w:eastAsia="Arial" w:hAnsi="PT Astra Serif"/>
          <w:b/>
          <w:sz w:val="28"/>
          <w:szCs w:val="28"/>
          <w:lang w:eastAsia="ru-RU"/>
        </w:rPr>
        <w:t xml:space="preserve"> </w:t>
      </w:r>
      <w:r w:rsidRPr="00CD2F60">
        <w:rPr>
          <w:rFonts w:ascii="PT Astra Serif" w:hAnsi="PT Astra Serif"/>
          <w:b/>
          <w:sz w:val="28"/>
          <w:szCs w:val="28"/>
          <w:lang w:eastAsia="ru-RU"/>
        </w:rPr>
        <w:t>ВНЕСЕНИЕ ИЗМЕНЕНИЙ И ДОПОЛНЕНИЙ В УСТАВ</w:t>
      </w:r>
    </w:p>
    <w:p w14:paraId="66B7DD9C" w14:textId="77777777" w:rsidR="00CD2F60" w:rsidRPr="00CD2F60" w:rsidRDefault="00CD2F60" w:rsidP="00CD2F60">
      <w:pPr>
        <w:suppressAutoHyphens w:val="0"/>
        <w:spacing w:line="259" w:lineRule="auto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</w:p>
    <w:p w14:paraId="0F817C47" w14:textId="36BDA827" w:rsidR="00A1664E" w:rsidRDefault="00CD2F60" w:rsidP="00CD2F60">
      <w:pPr>
        <w:suppressAutoHyphens w:val="0"/>
        <w:ind w:firstLine="709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Изменения и дополнения в Устав вносятся в порядке, установленном действующим законодательством.</w:t>
      </w:r>
    </w:p>
    <w:p w14:paraId="1F707C78" w14:textId="77777777" w:rsidR="007C7299" w:rsidRPr="00CD2F60" w:rsidRDefault="007C7299" w:rsidP="00CD2F60">
      <w:pPr>
        <w:suppressAutoHyphens w:val="0"/>
        <w:ind w:firstLine="709"/>
        <w:rPr>
          <w:rFonts w:ascii="PT Astra Serif" w:hAnsi="PT Astra Serif"/>
          <w:sz w:val="28"/>
          <w:szCs w:val="28"/>
          <w:lang w:eastAsia="en-US"/>
        </w:rPr>
      </w:pPr>
    </w:p>
    <w:p w14:paraId="75897061" w14:textId="77777777" w:rsidR="00A1664E" w:rsidRPr="00CD2F60" w:rsidRDefault="00A1664E" w:rsidP="007C7299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  <w:r w:rsidRPr="00CD2F60">
        <w:rPr>
          <w:rFonts w:ascii="PT Astra Serif" w:hAnsi="PT Astra Serif" w:cs="PT Astra Serif"/>
          <w:sz w:val="28"/>
          <w:szCs w:val="28"/>
        </w:rPr>
        <w:t>__________________________________________</w:t>
      </w:r>
    </w:p>
    <w:p w14:paraId="47E8254E" w14:textId="3FA5B326" w:rsidR="009F55B0" w:rsidRPr="00C300F9" w:rsidRDefault="009F55B0" w:rsidP="00A1664E">
      <w:pPr>
        <w:suppressAutoHyphens w:val="0"/>
        <w:contextualSpacing/>
        <w:jc w:val="both"/>
        <w:rPr>
          <w:rFonts w:ascii="PT Astra Serif" w:hAnsi="PT Astra Serif" w:cs="PT Astra Serif"/>
          <w:sz w:val="28"/>
          <w:szCs w:val="28"/>
        </w:rPr>
      </w:pPr>
    </w:p>
    <w:sectPr w:rsidR="009F55B0" w:rsidRPr="00C300F9" w:rsidSect="00C300F9">
      <w:headerReference w:type="default" r:id="rId12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76BF2B" w14:textId="77777777" w:rsidR="006A5005" w:rsidRDefault="006A5005">
      <w:r>
        <w:separator/>
      </w:r>
    </w:p>
  </w:endnote>
  <w:endnote w:type="continuationSeparator" w:id="0">
    <w:p w14:paraId="725D0642" w14:textId="77777777" w:rsidR="006A5005" w:rsidRDefault="006A5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384DCB" w14:textId="77777777" w:rsidR="006A5005" w:rsidRDefault="006A5005">
      <w:r>
        <w:separator/>
      </w:r>
    </w:p>
  </w:footnote>
  <w:footnote w:type="continuationSeparator" w:id="0">
    <w:p w14:paraId="216CA89D" w14:textId="77777777" w:rsidR="006A5005" w:rsidRDefault="006A5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5749758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14:paraId="5AAE2928" w14:textId="1F45464D" w:rsidR="009E5D8C" w:rsidRPr="009E5D8C" w:rsidRDefault="009E5D8C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9E5D8C">
          <w:rPr>
            <w:rFonts w:ascii="PT Astra Serif" w:hAnsi="PT Astra Serif"/>
            <w:sz w:val="28"/>
            <w:szCs w:val="28"/>
          </w:rPr>
          <w:fldChar w:fldCharType="begin"/>
        </w:r>
        <w:r w:rsidRPr="009E5D8C">
          <w:rPr>
            <w:rFonts w:ascii="PT Astra Serif" w:hAnsi="PT Astra Serif"/>
            <w:sz w:val="28"/>
            <w:szCs w:val="28"/>
          </w:rPr>
          <w:instrText>PAGE   \* MERGEFORMAT</w:instrText>
        </w:r>
        <w:r w:rsidRPr="009E5D8C">
          <w:rPr>
            <w:rFonts w:ascii="PT Astra Serif" w:hAnsi="PT Astra Serif"/>
            <w:sz w:val="28"/>
            <w:szCs w:val="28"/>
          </w:rPr>
          <w:fldChar w:fldCharType="separate"/>
        </w:r>
        <w:r w:rsidR="00F7466A">
          <w:rPr>
            <w:rFonts w:ascii="PT Astra Serif" w:hAnsi="PT Astra Serif"/>
            <w:noProof/>
            <w:sz w:val="28"/>
            <w:szCs w:val="28"/>
          </w:rPr>
          <w:t>2</w:t>
        </w:r>
        <w:r w:rsidRPr="009E5D8C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14:paraId="220C3C31" w14:textId="77777777" w:rsidR="009E5D8C" w:rsidRDefault="009E5D8C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25A625" w14:textId="777A5848" w:rsidR="009E5D8C" w:rsidRDefault="009E5D8C">
    <w:pPr>
      <w:pStyle w:val="af"/>
      <w:jc w:val="center"/>
    </w:pPr>
  </w:p>
  <w:p w14:paraId="575D9ABA" w14:textId="77777777" w:rsidR="009E5D8C" w:rsidRDefault="009E5D8C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08100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14:paraId="4AA33F91" w14:textId="77777777" w:rsidR="00C300F9" w:rsidRPr="00C300F9" w:rsidRDefault="00C300F9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C300F9">
          <w:rPr>
            <w:rFonts w:ascii="PT Astra Serif" w:hAnsi="PT Astra Serif"/>
            <w:sz w:val="28"/>
            <w:szCs w:val="28"/>
          </w:rPr>
          <w:fldChar w:fldCharType="begin"/>
        </w:r>
        <w:r w:rsidRPr="00C300F9">
          <w:rPr>
            <w:rFonts w:ascii="PT Astra Serif" w:hAnsi="PT Astra Serif"/>
            <w:sz w:val="28"/>
            <w:szCs w:val="28"/>
          </w:rPr>
          <w:instrText xml:space="preserve"> PAGE   \* MERGEFORMAT </w:instrText>
        </w:r>
        <w:r w:rsidRPr="00C300F9">
          <w:rPr>
            <w:rFonts w:ascii="PT Astra Serif" w:hAnsi="PT Astra Serif"/>
            <w:sz w:val="28"/>
            <w:szCs w:val="28"/>
          </w:rPr>
          <w:fldChar w:fldCharType="separate"/>
        </w:r>
        <w:r w:rsidR="00F7466A">
          <w:rPr>
            <w:rFonts w:ascii="PT Astra Serif" w:hAnsi="PT Astra Serif"/>
            <w:noProof/>
            <w:sz w:val="28"/>
            <w:szCs w:val="28"/>
          </w:rPr>
          <w:t>4</w:t>
        </w:r>
        <w:r w:rsidRPr="00C300F9">
          <w:rPr>
            <w:rFonts w:ascii="PT Astra Serif" w:hAnsi="PT Astra Serif"/>
            <w:noProof/>
            <w:sz w:val="28"/>
            <w:szCs w:val="28"/>
          </w:rPr>
          <w:fldChar w:fldCharType="end"/>
        </w:r>
      </w:p>
    </w:sdtContent>
  </w:sdt>
  <w:p w14:paraId="73CA7E68" w14:textId="77777777" w:rsidR="00C300F9" w:rsidRDefault="00C300F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6961BE"/>
    <w:multiLevelType w:val="multilevel"/>
    <w:tmpl w:val="E3980336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>
    <w:nsid w:val="3A550A4A"/>
    <w:multiLevelType w:val="hybridMultilevel"/>
    <w:tmpl w:val="E1B2E616"/>
    <w:lvl w:ilvl="0" w:tplc="89F60D3C">
      <w:start w:val="1"/>
      <w:numFmt w:val="bullet"/>
      <w:lvlText w:val="-"/>
      <w:lvlJc w:val="left"/>
      <w:pPr>
        <w:ind w:left="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CDC8CC6">
      <w:start w:val="1"/>
      <w:numFmt w:val="bullet"/>
      <w:lvlText w:val="o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490E6E4">
      <w:start w:val="1"/>
      <w:numFmt w:val="bullet"/>
      <w:lvlText w:val="▪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4FCB6B0">
      <w:start w:val="1"/>
      <w:numFmt w:val="bullet"/>
      <w:lvlText w:val="•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C82175E">
      <w:start w:val="1"/>
      <w:numFmt w:val="bullet"/>
      <w:lvlText w:val="o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7C4CD98">
      <w:start w:val="1"/>
      <w:numFmt w:val="bullet"/>
      <w:lvlText w:val="▪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17C406A">
      <w:start w:val="1"/>
      <w:numFmt w:val="bullet"/>
      <w:lvlText w:val="•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7FE95BE">
      <w:start w:val="1"/>
      <w:numFmt w:val="bullet"/>
      <w:lvlText w:val="o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948921C">
      <w:start w:val="1"/>
      <w:numFmt w:val="bullet"/>
      <w:lvlText w:val="▪"/>
      <w:lvlJc w:val="left"/>
      <w:pPr>
        <w:ind w:left="7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F940139"/>
    <w:multiLevelType w:val="hybridMultilevel"/>
    <w:tmpl w:val="C8C24296"/>
    <w:lvl w:ilvl="0" w:tplc="FF8E97E0">
      <w:start w:val="1"/>
      <w:numFmt w:val="decimal"/>
      <w:lvlText w:val="%1)"/>
      <w:lvlJc w:val="left"/>
      <w:pPr>
        <w:ind w:left="314"/>
      </w:pPr>
      <w:rPr>
        <w:rFonts w:ascii="PT Astra Serif" w:eastAsia="Times New Roman" w:hAnsi="PT Astra Serif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FBAE83C">
      <w:start w:val="1"/>
      <w:numFmt w:val="lowerLetter"/>
      <w:lvlText w:val="%2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0DEA4D8">
      <w:start w:val="1"/>
      <w:numFmt w:val="lowerRoman"/>
      <w:lvlText w:val="%3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370ED5C">
      <w:start w:val="1"/>
      <w:numFmt w:val="decimal"/>
      <w:lvlText w:val="%4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62CBDAC">
      <w:start w:val="1"/>
      <w:numFmt w:val="lowerLetter"/>
      <w:lvlText w:val="%5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274FFF0">
      <w:start w:val="1"/>
      <w:numFmt w:val="lowerRoman"/>
      <w:lvlText w:val="%6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7583E90">
      <w:start w:val="1"/>
      <w:numFmt w:val="decimal"/>
      <w:lvlText w:val="%7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604E4F4">
      <w:start w:val="1"/>
      <w:numFmt w:val="lowerLetter"/>
      <w:lvlText w:val="%8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FBC8DD6">
      <w:start w:val="1"/>
      <w:numFmt w:val="lowerRoman"/>
      <w:lvlText w:val="%9"/>
      <w:lvlJc w:val="left"/>
      <w:pPr>
        <w:ind w:left="6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C605B3E"/>
    <w:multiLevelType w:val="multilevel"/>
    <w:tmpl w:val="73BA4C0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342"/>
      </w:pPr>
      <w:rPr>
        <w:rFonts w:ascii="PT Astra Serif" w:eastAsia="Times New Roman" w:hAnsi="PT Astra Serif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3572091"/>
    <w:multiLevelType w:val="multilevel"/>
    <w:tmpl w:val="210E63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B960BD3"/>
    <w:multiLevelType w:val="hybridMultilevel"/>
    <w:tmpl w:val="D5EE9EA4"/>
    <w:lvl w:ilvl="0" w:tplc="A47CA1F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BF52990"/>
    <w:multiLevelType w:val="multilevel"/>
    <w:tmpl w:val="090454C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"/>
      <w:lvlJc w:val="left"/>
      <w:pPr>
        <w:ind w:left="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568"/>
      </w:pPr>
      <w:rPr>
        <w:rFonts w:ascii="PT Astra Serif" w:eastAsia="Times New Roman" w:hAnsi="PT Astra Serif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6BE"/>
    <w:rsid w:val="00003767"/>
    <w:rsid w:val="00010179"/>
    <w:rsid w:val="00031B32"/>
    <w:rsid w:val="00042F72"/>
    <w:rsid w:val="0004561B"/>
    <w:rsid w:val="00097D31"/>
    <w:rsid w:val="000B3206"/>
    <w:rsid w:val="000D05A0"/>
    <w:rsid w:val="000E6231"/>
    <w:rsid w:val="000F03B2"/>
    <w:rsid w:val="000F1693"/>
    <w:rsid w:val="000F280E"/>
    <w:rsid w:val="001035A1"/>
    <w:rsid w:val="00107DB5"/>
    <w:rsid w:val="00115CE3"/>
    <w:rsid w:val="0011670F"/>
    <w:rsid w:val="00140632"/>
    <w:rsid w:val="00156715"/>
    <w:rsid w:val="0016136D"/>
    <w:rsid w:val="00174B1C"/>
    <w:rsid w:val="00174BF8"/>
    <w:rsid w:val="001A5FBD"/>
    <w:rsid w:val="001B6102"/>
    <w:rsid w:val="001B71A1"/>
    <w:rsid w:val="001C087D"/>
    <w:rsid w:val="001C32A8"/>
    <w:rsid w:val="001C7CE2"/>
    <w:rsid w:val="001E53E5"/>
    <w:rsid w:val="002013D6"/>
    <w:rsid w:val="002018A6"/>
    <w:rsid w:val="0021412F"/>
    <w:rsid w:val="002147F8"/>
    <w:rsid w:val="00236560"/>
    <w:rsid w:val="002464DB"/>
    <w:rsid w:val="002544FF"/>
    <w:rsid w:val="00260B37"/>
    <w:rsid w:val="00270C3B"/>
    <w:rsid w:val="0029794D"/>
    <w:rsid w:val="002A16C1"/>
    <w:rsid w:val="002B4FD2"/>
    <w:rsid w:val="002E54BE"/>
    <w:rsid w:val="003063CE"/>
    <w:rsid w:val="00314D20"/>
    <w:rsid w:val="00322635"/>
    <w:rsid w:val="003450F7"/>
    <w:rsid w:val="00372FEE"/>
    <w:rsid w:val="003865CD"/>
    <w:rsid w:val="003A2384"/>
    <w:rsid w:val="003A2FA4"/>
    <w:rsid w:val="003C3A0B"/>
    <w:rsid w:val="003D12B5"/>
    <w:rsid w:val="003D216B"/>
    <w:rsid w:val="00410E9E"/>
    <w:rsid w:val="004466C5"/>
    <w:rsid w:val="00447D36"/>
    <w:rsid w:val="00473140"/>
    <w:rsid w:val="0048387B"/>
    <w:rsid w:val="004964FF"/>
    <w:rsid w:val="004A3E4D"/>
    <w:rsid w:val="004C3281"/>
    <w:rsid w:val="004C74A2"/>
    <w:rsid w:val="004E2EB9"/>
    <w:rsid w:val="004F3606"/>
    <w:rsid w:val="0050127D"/>
    <w:rsid w:val="0050541D"/>
    <w:rsid w:val="00527B97"/>
    <w:rsid w:val="00531A59"/>
    <w:rsid w:val="00532A62"/>
    <w:rsid w:val="005B2800"/>
    <w:rsid w:val="005B3753"/>
    <w:rsid w:val="005C6B9A"/>
    <w:rsid w:val="005F6D36"/>
    <w:rsid w:val="005F7562"/>
    <w:rsid w:val="005F7DEF"/>
    <w:rsid w:val="006131BE"/>
    <w:rsid w:val="00631C5C"/>
    <w:rsid w:val="006A5005"/>
    <w:rsid w:val="006A6108"/>
    <w:rsid w:val="006C7BA7"/>
    <w:rsid w:val="006D00A4"/>
    <w:rsid w:val="006E0AC1"/>
    <w:rsid w:val="006F2075"/>
    <w:rsid w:val="006F65B9"/>
    <w:rsid w:val="007112E3"/>
    <w:rsid w:val="007143EE"/>
    <w:rsid w:val="00724E8F"/>
    <w:rsid w:val="00735804"/>
    <w:rsid w:val="007435E8"/>
    <w:rsid w:val="00750ABC"/>
    <w:rsid w:val="00751008"/>
    <w:rsid w:val="00767E62"/>
    <w:rsid w:val="00781D4F"/>
    <w:rsid w:val="00796661"/>
    <w:rsid w:val="007A32A0"/>
    <w:rsid w:val="007C7299"/>
    <w:rsid w:val="007F12CE"/>
    <w:rsid w:val="007F406E"/>
    <w:rsid w:val="007F4F01"/>
    <w:rsid w:val="007F67E3"/>
    <w:rsid w:val="00826211"/>
    <w:rsid w:val="0083223B"/>
    <w:rsid w:val="0083522F"/>
    <w:rsid w:val="00836EA8"/>
    <w:rsid w:val="008707BD"/>
    <w:rsid w:val="00872378"/>
    <w:rsid w:val="00886A38"/>
    <w:rsid w:val="00890F33"/>
    <w:rsid w:val="008A457D"/>
    <w:rsid w:val="008E307A"/>
    <w:rsid w:val="008E50FF"/>
    <w:rsid w:val="008F2E0C"/>
    <w:rsid w:val="009110D2"/>
    <w:rsid w:val="00955C3C"/>
    <w:rsid w:val="00973BBE"/>
    <w:rsid w:val="009A5E9B"/>
    <w:rsid w:val="009A7968"/>
    <w:rsid w:val="009E5B24"/>
    <w:rsid w:val="009E5D8C"/>
    <w:rsid w:val="009F55B0"/>
    <w:rsid w:val="00A1664E"/>
    <w:rsid w:val="00A24EB9"/>
    <w:rsid w:val="00A333F8"/>
    <w:rsid w:val="00AA011F"/>
    <w:rsid w:val="00AC0FC2"/>
    <w:rsid w:val="00AC3070"/>
    <w:rsid w:val="00B0593F"/>
    <w:rsid w:val="00B562C1"/>
    <w:rsid w:val="00B60160"/>
    <w:rsid w:val="00B63641"/>
    <w:rsid w:val="00B85D78"/>
    <w:rsid w:val="00BA204D"/>
    <w:rsid w:val="00BA4658"/>
    <w:rsid w:val="00BA5AE9"/>
    <w:rsid w:val="00BD2261"/>
    <w:rsid w:val="00C1300B"/>
    <w:rsid w:val="00C300F9"/>
    <w:rsid w:val="00C45553"/>
    <w:rsid w:val="00C6082C"/>
    <w:rsid w:val="00CB09D5"/>
    <w:rsid w:val="00CC3498"/>
    <w:rsid w:val="00CC4111"/>
    <w:rsid w:val="00CD0B26"/>
    <w:rsid w:val="00CD2F60"/>
    <w:rsid w:val="00CF25B5"/>
    <w:rsid w:val="00CF3559"/>
    <w:rsid w:val="00D00BF6"/>
    <w:rsid w:val="00D14E7A"/>
    <w:rsid w:val="00D42E19"/>
    <w:rsid w:val="00D91F04"/>
    <w:rsid w:val="00DF65A8"/>
    <w:rsid w:val="00DF6FB8"/>
    <w:rsid w:val="00E03E77"/>
    <w:rsid w:val="00E06FAE"/>
    <w:rsid w:val="00E11B07"/>
    <w:rsid w:val="00E41E47"/>
    <w:rsid w:val="00E54A1E"/>
    <w:rsid w:val="00E727C9"/>
    <w:rsid w:val="00EF28E0"/>
    <w:rsid w:val="00F2275D"/>
    <w:rsid w:val="00F613BD"/>
    <w:rsid w:val="00F63BDF"/>
    <w:rsid w:val="00F737E5"/>
    <w:rsid w:val="00F7466A"/>
    <w:rsid w:val="00F805BB"/>
    <w:rsid w:val="00F825D0"/>
    <w:rsid w:val="00F951BB"/>
    <w:rsid w:val="00F96022"/>
    <w:rsid w:val="00FB2BCF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1BCC30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8EBA3-0281-45EB-925D-C83B18438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11</Pages>
  <Words>3382</Words>
  <Characters>19280</Characters>
  <Application>Microsoft Office Word</Application>
  <DocSecurity>4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Культура</cp:lastModifiedBy>
  <cp:revision>2</cp:revision>
  <cp:lastPrinted>2023-01-18T13:50:00Z</cp:lastPrinted>
  <dcterms:created xsi:type="dcterms:W3CDTF">2023-01-19T16:32:00Z</dcterms:created>
  <dcterms:modified xsi:type="dcterms:W3CDTF">2023-01-19T16:32:00Z</dcterms:modified>
</cp:coreProperties>
</file>