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6ECADED8" wp14:editId="77D3E95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67EF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067EF2" w:rsidRPr="00067EF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67EF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5 – 700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C56568" w:rsidRDefault="0054040C" w:rsidP="0054040C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 w:rsidRPr="0054040C">
        <w:rPr>
          <w:rFonts w:ascii="PT Astra Serif" w:hAnsi="PT Astra Serif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54040C">
        <w:rPr>
          <w:rFonts w:ascii="PT Astra Serif" w:hAnsi="PT Astra Serif"/>
          <w:b/>
          <w:sz w:val="28"/>
          <w:szCs w:val="28"/>
          <w:lang w:eastAsia="ru-RU"/>
        </w:rPr>
        <w:t>плана-графика составления проекта бюджета муниципального образования</w:t>
      </w:r>
      <w:proofErr w:type="gramEnd"/>
      <w:r w:rsidRPr="0054040C">
        <w:rPr>
          <w:rFonts w:ascii="PT Astra Serif" w:hAnsi="PT Astra Serif"/>
          <w:b/>
          <w:sz w:val="28"/>
          <w:szCs w:val="28"/>
          <w:lang w:eastAsia="ru-RU"/>
        </w:rPr>
        <w:t xml:space="preserve"> город Щекино </w:t>
      </w:r>
      <w:proofErr w:type="spellStart"/>
      <w:r w:rsidRPr="0054040C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54040C">
        <w:rPr>
          <w:rFonts w:ascii="PT Astra Serif" w:hAnsi="PT Astra Serif"/>
          <w:b/>
          <w:sz w:val="28"/>
          <w:szCs w:val="28"/>
          <w:lang w:eastAsia="ru-RU"/>
        </w:rPr>
        <w:t xml:space="preserve"> района </w:t>
      </w:r>
    </w:p>
    <w:p w:rsidR="002A16C1" w:rsidRPr="002A16C1" w:rsidRDefault="0054040C" w:rsidP="00C56568">
      <w:p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54040C">
        <w:rPr>
          <w:rFonts w:ascii="PT Astra Serif" w:hAnsi="PT Astra Serif"/>
          <w:b/>
          <w:sz w:val="28"/>
          <w:szCs w:val="28"/>
          <w:lang w:eastAsia="ru-RU"/>
        </w:rPr>
        <w:t>на 2024 год и на плановый период 2025 и 2026 годов</w:t>
      </w:r>
      <w:bookmarkEnd w:id="0"/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54040C" w:rsidRPr="0054040C" w:rsidRDefault="0054040C" w:rsidP="0054040C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4040C">
        <w:rPr>
          <w:rFonts w:ascii="PT Astra Serif" w:hAnsi="PT Astra Serif"/>
          <w:sz w:val="28"/>
          <w:szCs w:val="28"/>
        </w:rPr>
        <w:t xml:space="preserve">В целях организации работы по составлению проекта бюджета муниципального образования город Щекино </w:t>
      </w:r>
      <w:proofErr w:type="spellStart"/>
      <w:r w:rsidRPr="0054040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4040C">
        <w:rPr>
          <w:rFonts w:ascii="PT Astra Serif" w:hAnsi="PT Astra Serif"/>
          <w:sz w:val="28"/>
          <w:szCs w:val="28"/>
        </w:rPr>
        <w:t xml:space="preserve"> района на 2024 год и плановый период 2025 и 2026 годов, в соответствии с Бюджетным кодексом Российской Федерации, решением Собрания депутатов муниципального образования город Щекино </w:t>
      </w:r>
      <w:proofErr w:type="spellStart"/>
      <w:r w:rsidRPr="0054040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4040C">
        <w:rPr>
          <w:rFonts w:ascii="PT Astra Serif" w:hAnsi="PT Astra Serif"/>
          <w:sz w:val="28"/>
          <w:szCs w:val="28"/>
        </w:rPr>
        <w:t xml:space="preserve"> района от</w:t>
      </w:r>
      <w:r w:rsidR="00BE37AE">
        <w:rPr>
          <w:rFonts w:ascii="PT Astra Serif" w:hAnsi="PT Astra Serif"/>
          <w:sz w:val="28"/>
          <w:szCs w:val="28"/>
        </w:rPr>
        <w:t xml:space="preserve"> </w:t>
      </w:r>
      <w:r w:rsidRPr="0054040C">
        <w:rPr>
          <w:rFonts w:ascii="PT Astra Serif" w:hAnsi="PT Astra Serif"/>
          <w:sz w:val="28"/>
          <w:szCs w:val="28"/>
        </w:rPr>
        <w:t>26</w:t>
      </w:r>
      <w:r w:rsidR="00C56568">
        <w:rPr>
          <w:rFonts w:ascii="PT Astra Serif" w:hAnsi="PT Astra Serif"/>
          <w:sz w:val="28"/>
          <w:szCs w:val="28"/>
        </w:rPr>
        <w:t> </w:t>
      </w:r>
      <w:r w:rsidRPr="0054040C">
        <w:rPr>
          <w:rFonts w:ascii="PT Astra Serif" w:hAnsi="PT Astra Serif"/>
          <w:sz w:val="28"/>
          <w:szCs w:val="28"/>
        </w:rPr>
        <w:t xml:space="preserve">сентября 2013 года № 135-683 «Об утверждении Положения о бюджетном процессе в МО г. Щекино </w:t>
      </w:r>
      <w:proofErr w:type="spellStart"/>
      <w:r w:rsidRPr="0054040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4040C">
        <w:rPr>
          <w:rFonts w:ascii="PT Astra Serif" w:hAnsi="PT Astra Serif"/>
          <w:sz w:val="28"/>
          <w:szCs w:val="28"/>
        </w:rPr>
        <w:t xml:space="preserve"> района», на основании</w:t>
      </w:r>
      <w:proofErr w:type="gramEnd"/>
      <w:r w:rsidRPr="0054040C">
        <w:rPr>
          <w:rFonts w:ascii="PT Astra Serif" w:hAnsi="PT Astra Serif"/>
          <w:sz w:val="28"/>
          <w:szCs w:val="28"/>
        </w:rPr>
        <w:t xml:space="preserve"> статьи 40 Устава муниципального образования </w:t>
      </w:r>
      <w:proofErr w:type="spellStart"/>
      <w:r w:rsidRPr="0054040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4040C">
        <w:rPr>
          <w:rFonts w:ascii="PT Astra Serif" w:hAnsi="PT Astra Serif"/>
          <w:sz w:val="28"/>
          <w:szCs w:val="28"/>
        </w:rPr>
        <w:t xml:space="preserve"> район, на основании статьи</w:t>
      </w:r>
      <w:r w:rsidR="00C56568">
        <w:rPr>
          <w:rFonts w:ascii="PT Astra Serif" w:hAnsi="PT Astra Serif"/>
          <w:sz w:val="28"/>
          <w:szCs w:val="28"/>
        </w:rPr>
        <w:t> </w:t>
      </w:r>
      <w:r w:rsidRPr="0054040C">
        <w:rPr>
          <w:rFonts w:ascii="PT Astra Serif" w:hAnsi="PT Astra Serif"/>
          <w:sz w:val="28"/>
          <w:szCs w:val="28"/>
        </w:rPr>
        <w:t xml:space="preserve">52 Устава муниципального образования город Щекино </w:t>
      </w:r>
      <w:proofErr w:type="spellStart"/>
      <w:r w:rsidRPr="0054040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4040C">
        <w:rPr>
          <w:rFonts w:ascii="PT Astra Serif" w:hAnsi="PT Astra Serif"/>
          <w:sz w:val="28"/>
          <w:szCs w:val="28"/>
        </w:rPr>
        <w:t xml:space="preserve"> района администрация муниципального образования </w:t>
      </w:r>
      <w:proofErr w:type="spellStart"/>
      <w:r w:rsidRPr="0054040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4040C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54040C" w:rsidRPr="0054040C" w:rsidRDefault="0054040C" w:rsidP="0054040C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54040C">
        <w:rPr>
          <w:rFonts w:ascii="PT Astra Serif" w:hAnsi="PT Astra Serif"/>
          <w:sz w:val="28"/>
          <w:szCs w:val="28"/>
        </w:rPr>
        <w:t xml:space="preserve">Утвердить план-график составления проекта бюджета муниципального образования город Щекино </w:t>
      </w:r>
      <w:proofErr w:type="spellStart"/>
      <w:r w:rsidRPr="0054040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4040C">
        <w:rPr>
          <w:rFonts w:ascii="PT Astra Serif" w:hAnsi="PT Astra Serif"/>
          <w:sz w:val="28"/>
          <w:szCs w:val="28"/>
        </w:rPr>
        <w:t xml:space="preserve"> района на 2024 год и плановый период 2025 и 2026 годов (приложение).</w:t>
      </w:r>
    </w:p>
    <w:p w:rsidR="0054040C" w:rsidRPr="0054040C" w:rsidRDefault="0054040C" w:rsidP="0054040C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54040C">
        <w:rPr>
          <w:rFonts w:ascii="PT Astra Serif" w:hAnsi="PT Astra Serif"/>
          <w:sz w:val="28"/>
          <w:szCs w:val="28"/>
        </w:rPr>
        <w:t xml:space="preserve">Финансовому управлению администрации муниципального образования </w:t>
      </w:r>
      <w:proofErr w:type="spellStart"/>
      <w:r w:rsidRPr="0054040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4040C">
        <w:rPr>
          <w:rFonts w:ascii="PT Astra Serif" w:hAnsi="PT Astra Serif"/>
          <w:sz w:val="28"/>
          <w:szCs w:val="28"/>
        </w:rPr>
        <w:t xml:space="preserve"> район:</w:t>
      </w:r>
    </w:p>
    <w:p w:rsidR="0054040C" w:rsidRPr="0054040C" w:rsidRDefault="0054040C" w:rsidP="0054040C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2.1. </w:t>
      </w:r>
      <w:r w:rsidRPr="0054040C">
        <w:rPr>
          <w:rFonts w:ascii="PT Astra Serif" w:hAnsi="PT Astra Serif"/>
          <w:sz w:val="28"/>
          <w:szCs w:val="28"/>
        </w:rPr>
        <w:t xml:space="preserve">Принять за основу формирования проекта бюджета муниципального образования город Щекино </w:t>
      </w:r>
      <w:proofErr w:type="spellStart"/>
      <w:r w:rsidRPr="0054040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4040C">
        <w:rPr>
          <w:rFonts w:ascii="PT Astra Serif" w:hAnsi="PT Astra Serif"/>
          <w:sz w:val="28"/>
          <w:szCs w:val="28"/>
        </w:rPr>
        <w:t xml:space="preserve"> района на 2024 год и плановый период 2025 и 2026 годов:</w:t>
      </w:r>
    </w:p>
    <w:p w:rsidR="0054040C" w:rsidRPr="0054040C" w:rsidRDefault="0054040C" w:rsidP="0054040C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</w:t>
      </w:r>
      <w:r w:rsidRPr="0054040C">
        <w:rPr>
          <w:rFonts w:ascii="PT Astra Serif" w:hAnsi="PT Astra Serif"/>
          <w:sz w:val="28"/>
          <w:szCs w:val="28"/>
        </w:rPr>
        <w:t xml:space="preserve">прогноз социально-экономического развития муниципального образования город Щекино </w:t>
      </w:r>
      <w:proofErr w:type="spellStart"/>
      <w:r w:rsidRPr="0054040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4040C">
        <w:rPr>
          <w:rFonts w:ascii="PT Astra Serif" w:hAnsi="PT Astra Serif"/>
          <w:sz w:val="28"/>
          <w:szCs w:val="28"/>
        </w:rPr>
        <w:t xml:space="preserve"> района на 2024 год и плановый период 2025 и 2026 годов;</w:t>
      </w:r>
    </w:p>
    <w:p w:rsidR="0054040C" w:rsidRPr="0054040C" w:rsidRDefault="0054040C" w:rsidP="0054040C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б) </w:t>
      </w:r>
      <w:r w:rsidRPr="0054040C">
        <w:rPr>
          <w:rFonts w:ascii="PT Astra Serif" w:hAnsi="PT Astra Serif"/>
          <w:sz w:val="28"/>
          <w:szCs w:val="28"/>
        </w:rPr>
        <w:t>основные направления бюджетной и налоговой политики Тульской области на 2024 год и плановый период 2025 и 2026 годов;</w:t>
      </w:r>
    </w:p>
    <w:p w:rsidR="0054040C" w:rsidRPr="0054040C" w:rsidRDefault="0054040C" w:rsidP="0054040C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54040C">
        <w:rPr>
          <w:rFonts w:ascii="PT Astra Serif" w:hAnsi="PT Astra Serif"/>
          <w:sz w:val="28"/>
          <w:szCs w:val="28"/>
        </w:rPr>
        <w:t>в)</w:t>
      </w:r>
      <w:r>
        <w:rPr>
          <w:rFonts w:ascii="PT Astra Serif" w:hAnsi="PT Astra Serif"/>
          <w:sz w:val="28"/>
          <w:szCs w:val="28"/>
        </w:rPr>
        <w:t> </w:t>
      </w:r>
      <w:r w:rsidRPr="0054040C">
        <w:rPr>
          <w:rFonts w:ascii="PT Astra Serif" w:hAnsi="PT Astra Serif"/>
          <w:sz w:val="28"/>
          <w:szCs w:val="28"/>
        </w:rPr>
        <w:t xml:space="preserve">основные направления бюджетной и налоговой политики муниципального образования </w:t>
      </w:r>
      <w:proofErr w:type="spellStart"/>
      <w:r w:rsidRPr="0054040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4040C">
        <w:rPr>
          <w:rFonts w:ascii="PT Astra Serif" w:hAnsi="PT Astra Serif"/>
          <w:sz w:val="28"/>
          <w:szCs w:val="28"/>
        </w:rPr>
        <w:t xml:space="preserve"> район на 2024 год и на плановый период 2025 и 2026 годов;</w:t>
      </w:r>
    </w:p>
    <w:p w:rsidR="0054040C" w:rsidRPr="0054040C" w:rsidRDefault="0054040C" w:rsidP="0054040C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 </w:t>
      </w:r>
      <w:r w:rsidRPr="0054040C">
        <w:rPr>
          <w:rFonts w:ascii="PT Astra Serif" w:hAnsi="PT Astra Serif"/>
          <w:sz w:val="28"/>
          <w:szCs w:val="28"/>
        </w:rPr>
        <w:t xml:space="preserve">основные направления бюджетной и налоговой политики муниципального образования город Щекино </w:t>
      </w:r>
      <w:proofErr w:type="spellStart"/>
      <w:r w:rsidRPr="0054040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4040C">
        <w:rPr>
          <w:rFonts w:ascii="PT Astra Serif" w:hAnsi="PT Astra Serif"/>
          <w:sz w:val="28"/>
          <w:szCs w:val="28"/>
        </w:rPr>
        <w:t xml:space="preserve"> района на 2024 год и на плановый период 2025 и 2026 годов.</w:t>
      </w:r>
    </w:p>
    <w:p w:rsidR="0054040C" w:rsidRPr="0054040C" w:rsidRDefault="0054040C" w:rsidP="0054040C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2.2. </w:t>
      </w:r>
      <w:r w:rsidRPr="0054040C">
        <w:rPr>
          <w:rFonts w:ascii="PT Astra Serif" w:hAnsi="PT Astra Serif"/>
          <w:sz w:val="28"/>
          <w:szCs w:val="28"/>
        </w:rPr>
        <w:t xml:space="preserve">Обеспечить при разработке проекта бюджета муниципального образования город Щекино </w:t>
      </w:r>
      <w:proofErr w:type="spellStart"/>
      <w:r w:rsidRPr="0054040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4040C">
        <w:rPr>
          <w:rFonts w:ascii="PT Astra Serif" w:hAnsi="PT Astra Serif"/>
          <w:sz w:val="28"/>
          <w:szCs w:val="28"/>
        </w:rPr>
        <w:t xml:space="preserve"> района на 2024 год и плановый период 2025 и 2026 годов достижение следующих целей:</w:t>
      </w:r>
    </w:p>
    <w:p w:rsidR="0054040C" w:rsidRPr="0054040C" w:rsidRDefault="0054040C" w:rsidP="0054040C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54040C">
        <w:rPr>
          <w:rFonts w:ascii="PT Astra Serif" w:hAnsi="PT Astra Serif"/>
          <w:sz w:val="28"/>
          <w:szCs w:val="28"/>
        </w:rPr>
        <w:t xml:space="preserve">а) сбалансированности бюджета муниципального образования город Щекино </w:t>
      </w:r>
      <w:proofErr w:type="spellStart"/>
      <w:r w:rsidRPr="0054040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4040C">
        <w:rPr>
          <w:rFonts w:ascii="PT Astra Serif" w:hAnsi="PT Astra Serif"/>
          <w:sz w:val="28"/>
          <w:szCs w:val="28"/>
        </w:rPr>
        <w:t xml:space="preserve"> района;</w:t>
      </w:r>
    </w:p>
    <w:p w:rsidR="0054040C" w:rsidRPr="0054040C" w:rsidRDefault="0054040C" w:rsidP="0054040C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</w:t>
      </w:r>
      <w:r w:rsidRPr="0054040C">
        <w:rPr>
          <w:rFonts w:ascii="PT Astra Serif" w:hAnsi="PT Astra Serif"/>
          <w:sz w:val="28"/>
          <w:szCs w:val="28"/>
        </w:rPr>
        <w:t xml:space="preserve">формирования расходов бюджета муниципального образования город Щекино </w:t>
      </w:r>
      <w:proofErr w:type="spellStart"/>
      <w:r w:rsidRPr="0054040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4040C">
        <w:rPr>
          <w:rFonts w:ascii="PT Astra Serif" w:hAnsi="PT Astra Serif"/>
          <w:sz w:val="28"/>
          <w:szCs w:val="28"/>
        </w:rPr>
        <w:t xml:space="preserve"> района в объеме, позволяющем обеспечить уровень социальных услуг не ниже уровня 2023 года;</w:t>
      </w:r>
    </w:p>
    <w:p w:rsidR="0054040C" w:rsidRPr="0054040C" w:rsidRDefault="0054040C" w:rsidP="0054040C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2.3. </w:t>
      </w:r>
      <w:r w:rsidRPr="0054040C">
        <w:rPr>
          <w:rFonts w:ascii="PT Astra Serif" w:hAnsi="PT Astra Serif"/>
          <w:sz w:val="28"/>
          <w:szCs w:val="28"/>
        </w:rPr>
        <w:t xml:space="preserve">До 14 ноября 2023 года подготовить и представить на рассмотрение администрации </w:t>
      </w:r>
      <w:proofErr w:type="spellStart"/>
      <w:r w:rsidRPr="0054040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4040C">
        <w:rPr>
          <w:rFonts w:ascii="PT Astra Serif" w:hAnsi="PT Astra Serif"/>
          <w:sz w:val="28"/>
          <w:szCs w:val="28"/>
        </w:rPr>
        <w:t xml:space="preserve"> района проект бюджета муниципального образования город Щекино </w:t>
      </w:r>
      <w:proofErr w:type="spellStart"/>
      <w:r w:rsidRPr="0054040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4040C">
        <w:rPr>
          <w:rFonts w:ascii="PT Astra Serif" w:hAnsi="PT Astra Serif"/>
          <w:sz w:val="28"/>
          <w:szCs w:val="28"/>
        </w:rPr>
        <w:t xml:space="preserve"> района на 2024 год и плановый период 2025 и 2026 годов.</w:t>
      </w:r>
    </w:p>
    <w:p w:rsidR="0054040C" w:rsidRPr="0054040C" w:rsidRDefault="0054040C" w:rsidP="0054040C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2.4. </w:t>
      </w:r>
      <w:r w:rsidRPr="0054040C">
        <w:rPr>
          <w:rFonts w:ascii="PT Astra Serif" w:hAnsi="PT Astra Serif"/>
          <w:sz w:val="28"/>
          <w:szCs w:val="28"/>
        </w:rPr>
        <w:t xml:space="preserve">До 15 ноября 2023 года внести на рассмотрение Собрания депутатов муниципального образования город Щекино </w:t>
      </w:r>
      <w:proofErr w:type="spellStart"/>
      <w:r w:rsidRPr="0054040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4040C">
        <w:rPr>
          <w:rFonts w:ascii="PT Astra Serif" w:hAnsi="PT Astra Serif"/>
          <w:sz w:val="28"/>
          <w:szCs w:val="28"/>
        </w:rPr>
        <w:t xml:space="preserve"> района проект решения о бюджете муниципального образования город Щекино </w:t>
      </w:r>
      <w:proofErr w:type="spellStart"/>
      <w:r w:rsidRPr="0054040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4040C">
        <w:rPr>
          <w:rFonts w:ascii="PT Astra Serif" w:hAnsi="PT Astra Serif"/>
          <w:sz w:val="28"/>
          <w:szCs w:val="28"/>
        </w:rPr>
        <w:t xml:space="preserve"> района на 2024 год и плановый период 2025 и 2026 годов.</w:t>
      </w:r>
    </w:p>
    <w:p w:rsidR="0054040C" w:rsidRPr="0054040C" w:rsidRDefault="0054040C" w:rsidP="00BE37AE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54040C">
        <w:rPr>
          <w:rFonts w:ascii="PT Astra Serif" w:hAnsi="PT Astra Serif"/>
          <w:sz w:val="28"/>
          <w:szCs w:val="28"/>
        </w:rPr>
        <w:t>2.5.</w:t>
      </w:r>
      <w:r w:rsidR="00BE37AE">
        <w:rPr>
          <w:rFonts w:ascii="PT Astra Serif" w:hAnsi="PT Astra Serif"/>
          <w:sz w:val="28"/>
          <w:szCs w:val="28"/>
        </w:rPr>
        <w:t> </w:t>
      </w:r>
      <w:r w:rsidRPr="0054040C">
        <w:rPr>
          <w:rFonts w:ascii="PT Astra Serif" w:hAnsi="PT Astra Serif"/>
          <w:sz w:val="28"/>
          <w:szCs w:val="28"/>
        </w:rPr>
        <w:t xml:space="preserve">Осуществлять методическое обеспечение и мониторинг </w:t>
      </w:r>
      <w:proofErr w:type="gramStart"/>
      <w:r w:rsidRPr="0054040C">
        <w:rPr>
          <w:rFonts w:ascii="PT Astra Serif" w:hAnsi="PT Astra Serif"/>
          <w:sz w:val="28"/>
          <w:szCs w:val="28"/>
        </w:rPr>
        <w:t>исполнения плана-графика составления проекта бюджета муниципального образования</w:t>
      </w:r>
      <w:proofErr w:type="gramEnd"/>
      <w:r w:rsidRPr="0054040C">
        <w:rPr>
          <w:rFonts w:ascii="PT Astra Serif" w:hAnsi="PT Astra Serif"/>
          <w:sz w:val="28"/>
          <w:szCs w:val="28"/>
        </w:rPr>
        <w:t xml:space="preserve"> город Щекино </w:t>
      </w:r>
      <w:proofErr w:type="spellStart"/>
      <w:r w:rsidRPr="0054040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4040C">
        <w:rPr>
          <w:rFonts w:ascii="PT Astra Serif" w:hAnsi="PT Astra Serif"/>
          <w:sz w:val="28"/>
          <w:szCs w:val="28"/>
        </w:rPr>
        <w:t xml:space="preserve"> района на 2024 год и плановый период 2025 и 2026 годов.</w:t>
      </w:r>
    </w:p>
    <w:p w:rsidR="0054040C" w:rsidRPr="0054040C" w:rsidRDefault="0054040C" w:rsidP="0054040C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proofErr w:type="gramStart"/>
      <w:r w:rsidRPr="0054040C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4040C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на начальника финансового управления администрации </w:t>
      </w:r>
      <w:proofErr w:type="spellStart"/>
      <w:r w:rsidRPr="0054040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4040C">
        <w:rPr>
          <w:rFonts w:ascii="PT Astra Serif" w:hAnsi="PT Astra Serif"/>
          <w:sz w:val="28"/>
          <w:szCs w:val="28"/>
        </w:rPr>
        <w:t xml:space="preserve"> района (Афанасьева Е.Н.)</w:t>
      </w:r>
    </w:p>
    <w:p w:rsidR="0054040C" w:rsidRPr="0054040C" w:rsidRDefault="0054040C" w:rsidP="00BE37AE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BE37AE">
        <w:rPr>
          <w:rFonts w:ascii="PT Astra Serif" w:hAnsi="PT Astra Serif"/>
          <w:sz w:val="28"/>
          <w:szCs w:val="28"/>
        </w:rPr>
        <w:t> </w:t>
      </w:r>
      <w:r w:rsidR="00C56568">
        <w:rPr>
          <w:rFonts w:ascii="PT Astra Serif" w:hAnsi="PT Astra Serif"/>
          <w:sz w:val="28"/>
          <w:szCs w:val="28"/>
        </w:rPr>
        <w:t>П</w:t>
      </w:r>
      <w:r w:rsidRPr="0054040C">
        <w:rPr>
          <w:rFonts w:ascii="PT Astra Serif" w:hAnsi="PT Astra Serif"/>
          <w:sz w:val="28"/>
          <w:szCs w:val="28"/>
        </w:rPr>
        <w:t xml:space="preserve">остановление разместить на официальном Портале муниципального образования </w:t>
      </w:r>
      <w:proofErr w:type="spellStart"/>
      <w:r w:rsidRPr="0054040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4040C">
        <w:rPr>
          <w:rFonts w:ascii="PT Astra Serif" w:hAnsi="PT Astra Serif"/>
          <w:sz w:val="28"/>
          <w:szCs w:val="28"/>
        </w:rPr>
        <w:t xml:space="preserve"> район.</w:t>
      </w:r>
    </w:p>
    <w:p w:rsidR="002A16C1" w:rsidRDefault="0054040C" w:rsidP="0054040C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Pr="0054040C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BE37AE" w:rsidRDefault="00BE37AE" w:rsidP="00BE37AE">
      <w:pPr>
        <w:jc w:val="right"/>
        <w:rPr>
          <w:rFonts w:ascii="PT Astra Serif" w:hAnsi="PT Astra Serif"/>
          <w:sz w:val="28"/>
          <w:szCs w:val="28"/>
        </w:rPr>
        <w:sectPr w:rsidR="00BE37AE" w:rsidSect="00C56568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151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6946"/>
      </w:tblGrid>
      <w:tr w:rsidR="003C4006" w:rsidRPr="00BE37AE" w:rsidTr="00871594">
        <w:trPr>
          <w:trHeight w:val="2295"/>
        </w:trPr>
        <w:tc>
          <w:tcPr>
            <w:tcW w:w="8188" w:type="dxa"/>
            <w:shd w:val="clear" w:color="auto" w:fill="auto"/>
          </w:tcPr>
          <w:p w:rsidR="003C4006" w:rsidRPr="00BE37AE" w:rsidRDefault="003C4006" w:rsidP="0087159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C4006" w:rsidRPr="00BE37AE" w:rsidRDefault="003C4006" w:rsidP="008715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E37AE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C4006" w:rsidRPr="00BE37AE" w:rsidRDefault="003C4006" w:rsidP="008715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E37A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C4006" w:rsidRPr="00BE37AE" w:rsidRDefault="003C4006" w:rsidP="008715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E37A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C4006" w:rsidRPr="00BE37AE" w:rsidRDefault="003C4006" w:rsidP="008715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E37A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C4006" w:rsidRPr="00BE37AE" w:rsidRDefault="003C4006" w:rsidP="008715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E37A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67EF2" w:rsidRPr="00067EF2">
              <w:rPr>
                <w:rFonts w:ascii="PT Astra Serif" w:hAnsi="PT Astra Serif"/>
                <w:sz w:val="28"/>
                <w:szCs w:val="28"/>
              </w:rPr>
              <w:t>29.05.2023</w:t>
            </w:r>
            <w:r w:rsidRPr="00BE37AE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067EF2">
              <w:rPr>
                <w:rFonts w:ascii="PT Astra Serif" w:hAnsi="PT Astra Serif"/>
                <w:sz w:val="28"/>
                <w:szCs w:val="28"/>
              </w:rPr>
              <w:t>5 – 700</w:t>
            </w:r>
          </w:p>
          <w:p w:rsidR="003C4006" w:rsidRPr="00BE37AE" w:rsidRDefault="003C4006" w:rsidP="0087159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3C4006" w:rsidRPr="00BE37AE" w:rsidRDefault="003C4006" w:rsidP="0087159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C4006" w:rsidRPr="00BE37AE" w:rsidRDefault="003C4006" w:rsidP="003C4006">
      <w:pPr>
        <w:suppressAutoHyphens w:val="0"/>
        <w:spacing w:line="360" w:lineRule="atLeas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E37AE">
        <w:rPr>
          <w:rFonts w:ascii="PT Astra Serif" w:hAnsi="PT Astra Serif"/>
          <w:b/>
          <w:sz w:val="28"/>
          <w:szCs w:val="28"/>
          <w:lang w:eastAsia="ru-RU"/>
        </w:rPr>
        <w:t xml:space="preserve">ПЛАН-ГРАФИК </w:t>
      </w:r>
    </w:p>
    <w:p w:rsidR="003C4006" w:rsidRPr="00BE37AE" w:rsidRDefault="003C4006" w:rsidP="003C4006">
      <w:pPr>
        <w:suppressAutoHyphens w:val="0"/>
        <w:spacing w:line="360" w:lineRule="atLeas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E37AE">
        <w:rPr>
          <w:rFonts w:ascii="PT Astra Serif" w:hAnsi="PT Astra Serif"/>
          <w:b/>
          <w:sz w:val="28"/>
          <w:szCs w:val="28"/>
          <w:lang w:eastAsia="ru-RU"/>
        </w:rPr>
        <w:t xml:space="preserve">составления проекта бюджета муниципального образования город Щекино </w:t>
      </w:r>
      <w:proofErr w:type="spellStart"/>
      <w:r w:rsidRPr="00BE37AE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BE37AE">
        <w:rPr>
          <w:rFonts w:ascii="PT Astra Serif" w:hAnsi="PT Astra Serif"/>
          <w:b/>
          <w:sz w:val="28"/>
          <w:szCs w:val="28"/>
          <w:lang w:eastAsia="ru-RU"/>
        </w:rPr>
        <w:t xml:space="preserve"> района </w:t>
      </w:r>
    </w:p>
    <w:p w:rsidR="003C4006" w:rsidRPr="00BE37AE" w:rsidRDefault="005A3A81" w:rsidP="003C4006">
      <w:pPr>
        <w:suppressAutoHyphens w:val="0"/>
        <w:spacing w:line="360" w:lineRule="atLeas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на 2024</w:t>
      </w:r>
      <w:r w:rsidR="003C4006" w:rsidRPr="00BE37AE">
        <w:rPr>
          <w:rFonts w:ascii="PT Astra Serif" w:hAnsi="PT Astra Serif"/>
          <w:b/>
          <w:sz w:val="28"/>
          <w:szCs w:val="28"/>
          <w:lang w:eastAsia="ru-RU"/>
        </w:rPr>
        <w:t xml:space="preserve"> год и на </w:t>
      </w:r>
      <w:r>
        <w:rPr>
          <w:rFonts w:ascii="PT Astra Serif" w:hAnsi="PT Astra Serif"/>
          <w:b/>
          <w:sz w:val="28"/>
          <w:szCs w:val="28"/>
          <w:lang w:eastAsia="ru-RU"/>
        </w:rPr>
        <w:t>плановый период 2025 и 2026</w:t>
      </w:r>
      <w:r w:rsidR="003C4006" w:rsidRPr="00BE37AE">
        <w:rPr>
          <w:rFonts w:ascii="PT Astra Serif" w:hAnsi="PT Astra Serif"/>
          <w:b/>
          <w:sz w:val="28"/>
          <w:szCs w:val="28"/>
          <w:lang w:eastAsia="ru-RU"/>
        </w:rPr>
        <w:t xml:space="preserve"> годов</w:t>
      </w:r>
    </w:p>
    <w:p w:rsidR="003C4006" w:rsidRPr="00BE37AE" w:rsidRDefault="003C4006" w:rsidP="003C4006">
      <w:pPr>
        <w:suppressAutoHyphens w:val="0"/>
        <w:spacing w:line="360" w:lineRule="atLeast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17"/>
        <w:tblW w:w="14459" w:type="dxa"/>
        <w:tblLayout w:type="fixed"/>
        <w:tblLook w:val="04A0" w:firstRow="1" w:lastRow="0" w:firstColumn="1" w:lastColumn="0" w:noHBand="0" w:noVBand="1"/>
      </w:tblPr>
      <w:tblGrid>
        <w:gridCol w:w="2439"/>
        <w:gridCol w:w="7592"/>
        <w:gridCol w:w="1843"/>
        <w:gridCol w:w="2585"/>
      </w:tblGrid>
      <w:tr w:rsidR="003C4006" w:rsidRPr="00BE37AE" w:rsidTr="00C56568">
        <w:tc>
          <w:tcPr>
            <w:tcW w:w="2439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Ответственный исполнитель, представляющий материалы и документы</w:t>
            </w:r>
          </w:p>
        </w:tc>
        <w:tc>
          <w:tcPr>
            <w:tcW w:w="7592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Материалы и документы</w:t>
            </w:r>
          </w:p>
        </w:tc>
        <w:tc>
          <w:tcPr>
            <w:tcW w:w="1843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Срок </w:t>
            </w:r>
            <w:proofErr w:type="gramStart"/>
            <w:r w:rsidRPr="00BE37AE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представ</w:t>
            </w:r>
            <w:r w:rsidR="00C5656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-</w:t>
            </w:r>
            <w:proofErr w:type="spellStart"/>
            <w:r w:rsidRPr="00BE37AE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ления</w:t>
            </w:r>
            <w:proofErr w:type="spellEnd"/>
            <w:proofErr w:type="gramEnd"/>
          </w:p>
        </w:tc>
        <w:tc>
          <w:tcPr>
            <w:tcW w:w="2585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Уполномоченный орган, в адрес которого представляются материалы и документы</w:t>
            </w:r>
          </w:p>
        </w:tc>
      </w:tr>
    </w:tbl>
    <w:p w:rsidR="003C4006" w:rsidRPr="00C56568" w:rsidRDefault="003C4006" w:rsidP="00C56568">
      <w:pPr>
        <w:suppressAutoHyphens w:val="0"/>
        <w:rPr>
          <w:rFonts w:ascii="PT Astra Serif" w:hAnsi="PT Astra Serif"/>
          <w:sz w:val="2"/>
          <w:szCs w:val="2"/>
          <w:lang w:eastAsia="ru-RU"/>
        </w:rPr>
      </w:pPr>
    </w:p>
    <w:tbl>
      <w:tblPr>
        <w:tblStyle w:val="17"/>
        <w:tblW w:w="14567" w:type="dxa"/>
        <w:tblLayout w:type="fixed"/>
        <w:tblLook w:val="04A0" w:firstRow="1" w:lastRow="0" w:firstColumn="1" w:lastColumn="0" w:noHBand="0" w:noVBand="1"/>
      </w:tblPr>
      <w:tblGrid>
        <w:gridCol w:w="2518"/>
        <w:gridCol w:w="7229"/>
        <w:gridCol w:w="1843"/>
        <w:gridCol w:w="2977"/>
      </w:tblGrid>
      <w:tr w:rsidR="003C4006" w:rsidRPr="00BE37AE" w:rsidTr="001F1C3C">
        <w:trPr>
          <w:tblHeader/>
        </w:trPr>
        <w:tc>
          <w:tcPr>
            <w:tcW w:w="2518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ind w:firstLine="709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3C4006" w:rsidRPr="00BE37AE" w:rsidRDefault="003C4006" w:rsidP="00C56568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</w:tr>
      <w:tr w:rsidR="003C4006" w:rsidRPr="00BE37AE" w:rsidTr="001F1C3C">
        <w:tc>
          <w:tcPr>
            <w:tcW w:w="2518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1. Комитет экономического развития администрации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29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Предварительный прогноз индекса потребительских цен на 2023 год и на плановый период 2024 и 2025 годов;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прогнозируемые на 2024 год и на плановый период 2025 и 2026 годов индексы роста тарифов (цен) на природный газ, на электрическую и тепловую энергию, услуги водоснабжения и водоотведения;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утвержденный перечень муниципальных программ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843" w:type="dxa"/>
          </w:tcPr>
          <w:p w:rsidR="003C4006" w:rsidRPr="00BE37AE" w:rsidRDefault="003C4006" w:rsidP="00C56568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До 12 июля 2023 года</w:t>
            </w:r>
          </w:p>
        </w:tc>
        <w:tc>
          <w:tcPr>
            <w:tcW w:w="2977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3C4006" w:rsidRPr="00BE37AE" w:rsidTr="001F1C3C">
        <w:tc>
          <w:tcPr>
            <w:tcW w:w="2518" w:type="dxa"/>
          </w:tcPr>
          <w:p w:rsidR="003C4006" w:rsidRPr="00BE37AE" w:rsidRDefault="003C4006" w:rsidP="00C56568">
            <w:pPr>
              <w:suppressAutoHyphens w:val="0"/>
              <w:spacing w:line="360" w:lineRule="atLeast"/>
              <w:ind w:right="-187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 Отраслевые (функциональные) органы администрации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29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Проекты постановлений администрации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о вновь принимаемых муниципальных программах, намечаемых к финансированию из бюджета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в 2024 – 2026 годах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C4006" w:rsidRPr="00BE37AE" w:rsidRDefault="003C4006" w:rsidP="00C56568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До 12 июля 2023 года</w:t>
            </w:r>
          </w:p>
        </w:tc>
        <w:tc>
          <w:tcPr>
            <w:tcW w:w="2977" w:type="dxa"/>
          </w:tcPr>
          <w:p w:rsidR="003C4006" w:rsidRDefault="00C70CEB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Комитет экономического развития </w:t>
            </w:r>
            <w:r w:rsidR="003C4006"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3C4006"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="003C4006"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;</w:t>
            </w:r>
          </w:p>
          <w:p w:rsidR="00C70CEB" w:rsidRPr="00BE37AE" w:rsidRDefault="00C70CEB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3C4006" w:rsidRPr="00BE37AE" w:rsidTr="001F1C3C">
        <w:tc>
          <w:tcPr>
            <w:tcW w:w="2518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3. Управление архитектуры, земельных и имущественных отношений</w:t>
            </w:r>
          </w:p>
        </w:tc>
        <w:tc>
          <w:tcPr>
            <w:tcW w:w="7229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Прогнозируемые поступления налоговых и неналоговых доходов  в бюджет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и обоснование прогноза в разрезе администрируемых кодов бюджетной классификации;     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4006">
              <w:rPr>
                <w:rFonts w:ascii="PT Astra Serif" w:hAnsi="PT Astra Serif"/>
                <w:sz w:val="28"/>
                <w:szCs w:val="28"/>
                <w:lang w:eastAsia="ru-RU"/>
              </w:rPr>
              <w:tab/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сведения о безвозмездной передаче имущества в пользование с указанием конкретных получателей;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4006">
              <w:rPr>
                <w:rFonts w:ascii="PT Astra Serif" w:hAnsi="PT Astra Serif"/>
                <w:sz w:val="28"/>
                <w:szCs w:val="28"/>
                <w:lang w:eastAsia="ru-RU"/>
              </w:rPr>
              <w:tab/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проект программы приватизации имущества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843" w:type="dxa"/>
          </w:tcPr>
          <w:p w:rsidR="003C4006" w:rsidRPr="00BE37AE" w:rsidRDefault="003C4006" w:rsidP="00C56568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До 31 июля 2023 года</w:t>
            </w:r>
          </w:p>
        </w:tc>
        <w:tc>
          <w:tcPr>
            <w:tcW w:w="2977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3C4006" w:rsidRPr="00BE37AE" w:rsidTr="001F1C3C">
        <w:tc>
          <w:tcPr>
            <w:tcW w:w="2518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4. Комитет экономического развития администрации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29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Прогнозируемое поступление доходов в бюджет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от прочих неналоговых доходов (плата за право размещения нестационарных торговых объектов на территории муниципального образования город 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района)</w:t>
            </w:r>
          </w:p>
        </w:tc>
        <w:tc>
          <w:tcPr>
            <w:tcW w:w="1843" w:type="dxa"/>
          </w:tcPr>
          <w:p w:rsidR="003C4006" w:rsidRPr="00BE37AE" w:rsidRDefault="003C4006" w:rsidP="00C56568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До 31 июля 2023 года</w:t>
            </w:r>
          </w:p>
        </w:tc>
        <w:tc>
          <w:tcPr>
            <w:tcW w:w="2977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3C4006" w:rsidRPr="00BE37AE" w:rsidTr="001F1C3C">
        <w:tc>
          <w:tcPr>
            <w:tcW w:w="2518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5. Отдел по бухгалтерскому учету и отчетности администрации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МКУ «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ЩГУЖиБ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229" w:type="dxa"/>
          </w:tcPr>
          <w:p w:rsidR="003C4006" w:rsidRPr="00BE37AE" w:rsidRDefault="003C4006" w:rsidP="003C4006">
            <w:pPr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E37AE">
              <w:rPr>
                <w:rFonts w:ascii="PT Astra Serif" w:hAnsi="PT Astra Serif"/>
                <w:sz w:val="28"/>
                <w:szCs w:val="28"/>
              </w:rPr>
              <w:t xml:space="preserve">Прогнозируемые поступления доходов в бюджет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</w:rPr>
              <w:t xml:space="preserve"> района от прочих неналоговых доходов (восстановительная стоимость за снос и повреж</w:t>
            </w:r>
            <w:r w:rsidR="00C70CEB">
              <w:rPr>
                <w:rFonts w:ascii="PT Astra Serif" w:hAnsi="PT Astra Serif"/>
                <w:sz w:val="28"/>
                <w:szCs w:val="28"/>
              </w:rPr>
              <w:t>дение зеленых насаждений на 2024 год и плановый период 2025-2026</w:t>
            </w:r>
            <w:r w:rsidRPr="00BE37AE">
              <w:rPr>
                <w:rFonts w:ascii="PT Astra Serif" w:hAnsi="PT Astra Serif"/>
                <w:sz w:val="28"/>
                <w:szCs w:val="28"/>
              </w:rPr>
              <w:t xml:space="preserve"> годов)</w:t>
            </w:r>
          </w:p>
          <w:p w:rsidR="003C4006" w:rsidRPr="00BE37AE" w:rsidRDefault="003C4006" w:rsidP="003C4006">
            <w:pPr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C4006" w:rsidRPr="00BE37AE" w:rsidRDefault="003C4006" w:rsidP="003C4006">
            <w:pPr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4006" w:rsidRPr="00BE37AE" w:rsidRDefault="003C4006" w:rsidP="00C56568">
            <w:pPr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До 31 июля 2023 года</w:t>
            </w:r>
          </w:p>
        </w:tc>
        <w:tc>
          <w:tcPr>
            <w:tcW w:w="2977" w:type="dxa"/>
          </w:tcPr>
          <w:p w:rsidR="003C4006" w:rsidRPr="00BE37AE" w:rsidRDefault="003C4006" w:rsidP="003C4006">
            <w:pPr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E37AE">
              <w:rPr>
                <w:rFonts w:ascii="PT Astra Serif" w:hAnsi="PT Astra Serif"/>
                <w:sz w:val="28"/>
                <w:szCs w:val="28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3C4006" w:rsidRPr="00BE37AE" w:rsidTr="001F1C3C">
        <w:tc>
          <w:tcPr>
            <w:tcW w:w="2518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6. </w:t>
            </w:r>
            <w:r w:rsidR="00C70CEB" w:rsidRPr="00C70CEB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="00C70CE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; </w:t>
            </w:r>
            <w:r w:rsidR="00C70CEB" w:rsidRPr="00C70CEB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благоустройству и дорожно-транспортному хозяйству</w:t>
            </w:r>
          </w:p>
        </w:tc>
        <w:tc>
          <w:tcPr>
            <w:tcW w:w="7229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На 2024 год и на плановый период 2025 и 2026 годов:     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4006">
              <w:rPr>
                <w:rFonts w:ascii="PT Astra Serif" w:hAnsi="PT Astra Serif"/>
                <w:sz w:val="28"/>
                <w:szCs w:val="28"/>
                <w:lang w:eastAsia="ru-RU"/>
              </w:rPr>
              <w:tab/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расчет расходов на финансирование жилищно-коммунального хозяйства;    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сведения об общей площади муниципального жилищного фонда и об общей площади жилых помещений, принадлежащих гражданам и юридическим лицам на праве собственности по состоянию на 1 июля 2023 года;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4006">
              <w:rPr>
                <w:rFonts w:ascii="PT Astra Serif" w:hAnsi="PT Astra Serif"/>
                <w:sz w:val="28"/>
                <w:szCs w:val="28"/>
                <w:lang w:eastAsia="ru-RU"/>
              </w:rPr>
              <w:tab/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сведения о протяженности муниципальных дорог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4006">
              <w:rPr>
                <w:rFonts w:ascii="PT Astra Serif" w:hAnsi="PT Astra Serif"/>
                <w:sz w:val="28"/>
                <w:szCs w:val="28"/>
                <w:lang w:eastAsia="ru-RU"/>
              </w:rPr>
              <w:tab/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сводный  план  строительства, реконструкции, ремонта  и  </w:t>
            </w:r>
            <w:proofErr w:type="gram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содержания</w:t>
            </w:r>
            <w:proofErr w:type="gram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  автомобильных  дорог  общего  пользования  муниципального  значения  и  искусственных  сооружений  на  них;  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4006">
              <w:rPr>
                <w:rFonts w:ascii="PT Astra Serif" w:hAnsi="PT Astra Serif"/>
                <w:sz w:val="28"/>
                <w:szCs w:val="28"/>
                <w:lang w:eastAsia="ru-RU"/>
              </w:rPr>
              <w:tab/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расчет потребности в бюджетных ассигнованиях на проведение работ по обеспечению безопасности дорожного движения;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4006">
              <w:rPr>
                <w:rFonts w:ascii="PT Astra Serif" w:hAnsi="PT Astra Serif"/>
                <w:sz w:val="28"/>
                <w:szCs w:val="28"/>
                <w:lang w:eastAsia="ru-RU"/>
              </w:rPr>
              <w:tab/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прогнозируемый объем потребления электроэнергии установками наружного освещения, расположенными на территории города;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4006">
              <w:rPr>
                <w:rFonts w:ascii="PT Astra Serif" w:hAnsi="PT Astra Serif"/>
                <w:sz w:val="28"/>
                <w:szCs w:val="28"/>
                <w:lang w:eastAsia="ru-RU"/>
              </w:rPr>
              <w:tab/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расчет потребности в бюджетных ассигнованиях на уплату взносов на капитальный ремонт общего имущества МКД по помещениям, находящимся в собственности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</w:t>
            </w:r>
          </w:p>
        </w:tc>
        <w:tc>
          <w:tcPr>
            <w:tcW w:w="1843" w:type="dxa"/>
          </w:tcPr>
          <w:p w:rsidR="003C4006" w:rsidRPr="00BE37AE" w:rsidRDefault="003C4006" w:rsidP="00C56568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До 31 июля 2023 года</w:t>
            </w:r>
          </w:p>
        </w:tc>
        <w:tc>
          <w:tcPr>
            <w:tcW w:w="2977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3C4006" w:rsidRPr="00BE37AE" w:rsidTr="001F1C3C">
        <w:tc>
          <w:tcPr>
            <w:tcW w:w="2518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7. Отдел по ГО, ЧС и охране окружающей среды администрации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29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Проекты  планов мероприятий с объемами финансирования за счет средств бюджета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на 2024год и на плановый период 2025 и 2026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4006">
              <w:rPr>
                <w:rFonts w:ascii="PT Astra Serif" w:hAnsi="PT Astra Serif"/>
                <w:sz w:val="28"/>
                <w:szCs w:val="28"/>
                <w:lang w:eastAsia="ru-RU"/>
              </w:rPr>
              <w:tab/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по охране окружающей среды;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4006">
              <w:rPr>
                <w:rFonts w:ascii="PT Astra Serif" w:hAnsi="PT Astra Serif"/>
                <w:sz w:val="28"/>
                <w:szCs w:val="28"/>
                <w:lang w:eastAsia="ru-RU"/>
              </w:rPr>
              <w:tab/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по пожарной безопасности, гражданской обороне и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1843" w:type="dxa"/>
          </w:tcPr>
          <w:p w:rsidR="003C4006" w:rsidRPr="00BE37AE" w:rsidRDefault="003C4006" w:rsidP="00C56568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До 31 июля 2023 года</w:t>
            </w:r>
          </w:p>
        </w:tc>
        <w:tc>
          <w:tcPr>
            <w:tcW w:w="2977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3C4006" w:rsidRPr="00BE37AE" w:rsidTr="001F1C3C">
        <w:tc>
          <w:tcPr>
            <w:tcW w:w="2518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8. Главные администраторы доходов бюджета муниципального образования город Щекино </w:t>
            </w:r>
            <w:proofErr w:type="spellStart"/>
            <w:r w:rsidRPr="00C56568">
              <w:rPr>
                <w:rFonts w:ascii="PT Astra Serif" w:hAnsi="PT Astra Serif"/>
                <w:spacing w:val="-12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C56568">
              <w:rPr>
                <w:rFonts w:ascii="PT Astra Serif" w:hAnsi="PT Astra Serif"/>
                <w:spacing w:val="-12"/>
                <w:sz w:val="28"/>
                <w:szCs w:val="28"/>
                <w:lang w:eastAsia="ru-RU"/>
              </w:rPr>
              <w:t xml:space="preserve"> района</w:t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29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Перечень кодов администрируемых доходных источников с указанием нормативно-правовых актов, на основании которых взимаются данные платежи, и нормативно-правового акта, устанавливающего размеры платежей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C4006" w:rsidRPr="00BE37AE" w:rsidRDefault="003C4006" w:rsidP="00C56568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До 31 июля 2023 года</w:t>
            </w:r>
          </w:p>
        </w:tc>
        <w:tc>
          <w:tcPr>
            <w:tcW w:w="2977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3C4006" w:rsidRPr="00BE37AE" w:rsidTr="001F1C3C">
        <w:tc>
          <w:tcPr>
            <w:tcW w:w="2518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9. Ответственные исполнители (соисполнители) муниципальных программ (подпрограмм)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29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Отчет о выполнении муниципальных программ, финансируемых из бюджета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района,  по состоянию на 1 июля 2023 года и оценка ожидаемого исполнения мероприятий в рамках муниципальных программ за 2023 год</w:t>
            </w:r>
          </w:p>
        </w:tc>
        <w:tc>
          <w:tcPr>
            <w:tcW w:w="1843" w:type="dxa"/>
          </w:tcPr>
          <w:p w:rsidR="003C4006" w:rsidRPr="00BE37AE" w:rsidRDefault="003C4006" w:rsidP="00C56568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До 31 июля 2023 года</w:t>
            </w:r>
          </w:p>
        </w:tc>
        <w:tc>
          <w:tcPr>
            <w:tcW w:w="2977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3C4006" w:rsidRPr="00BE37AE" w:rsidTr="001F1C3C">
        <w:tc>
          <w:tcPr>
            <w:tcW w:w="2518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10. Финансовое управление администрации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29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Методика планирования бюджетных ассигнований бюджета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на 2024 год и на плановый период 2025 и 2026 годов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C4006" w:rsidRPr="00BE37AE" w:rsidRDefault="003C4006" w:rsidP="00C56568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До 7 августа 2023 года</w:t>
            </w:r>
          </w:p>
        </w:tc>
        <w:tc>
          <w:tcPr>
            <w:tcW w:w="2977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Главные распорядители (получатели) средств бюджета муниципального образования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район; муниципальные образования поселений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C4006" w:rsidRPr="00BE37AE" w:rsidTr="001F1C3C">
        <w:trPr>
          <w:trHeight w:val="1119"/>
        </w:trPr>
        <w:tc>
          <w:tcPr>
            <w:tcW w:w="2518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11. Главные распорядители (получатели) бюджетных средств бюджета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29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Общероссийский базовый (отраслевой) перечень (классификатор) муниципальных услуг, оказываемых физическим лицам, и работ;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Региональный перечень (классификатор) муниципальных услуг, не включенных в общероссийский базовый (отраслевой) перечень (классификатор) муниципальных услуг, оказываемых физическим лицам, и работ;</w:t>
            </w:r>
            <w:proofErr w:type="gramEnd"/>
          </w:p>
          <w:p w:rsidR="003C4006" w:rsidRPr="00BE37AE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на согласование предварительные объемы муниципальных заданий на оказание муниципальных услуг (выполнение работ) муниципальными учреждениями с учетом оценки потребности в оказании муниципальных услуг (выполнении работ);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4006">
              <w:rPr>
                <w:rFonts w:ascii="PT Astra Serif" w:hAnsi="PT Astra Serif"/>
                <w:sz w:val="28"/>
                <w:szCs w:val="28"/>
                <w:lang w:eastAsia="ru-RU"/>
              </w:rPr>
              <w:tab/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предложения по объемам субсидий муниципальным бюджетным и автономным учреждениям на выполнение муниципального задания, исходя из утвержденных нормативных затрат,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4006">
              <w:rPr>
                <w:rFonts w:ascii="PT Astra Serif" w:hAnsi="PT Astra Serif"/>
                <w:sz w:val="28"/>
                <w:szCs w:val="28"/>
                <w:lang w:eastAsia="ru-RU"/>
              </w:rPr>
              <w:tab/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проекты приказов о выделении целевых субсидий (субсидий на иные цели) на 2024 год и плановый период   2025- 2026 гг.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в рамках реализации муниципальных программ;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4006">
              <w:rPr>
                <w:rFonts w:ascii="PT Astra Serif" w:hAnsi="PT Astra Serif"/>
                <w:sz w:val="28"/>
                <w:szCs w:val="28"/>
                <w:lang w:eastAsia="ru-RU"/>
              </w:rPr>
              <w:tab/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перечень особо ценного имущества.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4006">
              <w:rPr>
                <w:rFonts w:ascii="PT Astra Serif" w:hAnsi="PT Astra Serif"/>
                <w:sz w:val="28"/>
                <w:szCs w:val="28"/>
                <w:lang w:eastAsia="ru-RU"/>
              </w:rPr>
              <w:tab/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Отчет о выполнении муниципального задания по состоянию на 1 июля 2023 года и оценка ожидаемого исполнения за 2023 год объемов субсидий на выполнение муниципального задания по  бюджетным и автономным учреждениям</w:t>
            </w:r>
          </w:p>
        </w:tc>
        <w:tc>
          <w:tcPr>
            <w:tcW w:w="1843" w:type="dxa"/>
          </w:tcPr>
          <w:p w:rsidR="003C4006" w:rsidRPr="00BE37AE" w:rsidRDefault="003C4006" w:rsidP="00C56568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До 14</w:t>
            </w:r>
            <w:r w:rsidR="00C56568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августа 2023 года</w:t>
            </w:r>
          </w:p>
        </w:tc>
        <w:tc>
          <w:tcPr>
            <w:tcW w:w="2977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3C4006" w:rsidRPr="00BE37AE" w:rsidTr="001F1C3C">
        <w:tc>
          <w:tcPr>
            <w:tcW w:w="2518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12. Рекомендовать управлению федеральной налоговой службы Российской Федерации по Тульской области  </w:t>
            </w:r>
          </w:p>
        </w:tc>
        <w:tc>
          <w:tcPr>
            <w:tcW w:w="7229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Сведения в разрезе кодов бюджетной классификации об ожидаемом поступлении штрафов, взыскиваемых налоговыми органами в 2023 году и по прогнозу на 2024 год и на плановый период 2025 и 2026 годов; 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прогнозируемые поступления налоговых и неналоговых доходов в бюджет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на 2024 год и на плановый период 2025 и 2026 годов в разрезе администрируемых кодов бюджетной классификации;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по налогу на доходы физических лиц;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по налогу на имущество физических лиц;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по земельному налогу;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по единому сельскохозяйственному налогу</w:t>
            </w:r>
          </w:p>
        </w:tc>
        <w:tc>
          <w:tcPr>
            <w:tcW w:w="1843" w:type="dxa"/>
          </w:tcPr>
          <w:p w:rsidR="003C4006" w:rsidRPr="00BE37AE" w:rsidRDefault="003C4006" w:rsidP="00C56568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До 21</w:t>
            </w:r>
            <w:r w:rsidR="00C56568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августа 2023 года</w:t>
            </w:r>
          </w:p>
        </w:tc>
        <w:tc>
          <w:tcPr>
            <w:tcW w:w="2977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3C4006" w:rsidRPr="00BE37AE" w:rsidTr="001F1C3C">
        <w:tc>
          <w:tcPr>
            <w:tcW w:w="2518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13. Главные распорядители (получатели) бюджетных средств бюджета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29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Предложения по объемам бюджетных ассигнований на 2024 год и на плановый период 2025 и 2026 годов, включая муниципальные программы по разделам, подразделам, целевым статьям, группам и подгруппам видов расходов классификации расходов бюджетов, группам, статьям и подстатьям классификации операций сектора государственного управления раздельно по бюджетным ассигнованиям на исполнение действующих и принимаемых обязательств с обоснованием объемов бюджетных ассигнований и указанием причин планируемых</w:t>
            </w:r>
            <w:proofErr w:type="gram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изменений;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перечень подведомственных казенных, бюджетных и автономных учреждений (раздельно по типам учреждений);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расчеты расходов на реализацию законов Тульской области, предусмотренных к финансированию за счет средств бюджета Тульской области, в разрезе видов выплат, компенсаций и предоставляемых льгот;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перечень получателей бюджетных средств на очередной финансовый год;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сведения о предельной штатной численности муниципальных служащих и </w:t>
            </w:r>
            <w:proofErr w:type="gram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работников</w:t>
            </w:r>
            <w:proofErr w:type="gram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казенных и бюджетных учреждений муниципального образования 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штатные расписания по подведомственным учреждениям по состоянию на 01.07.2023 и проекты штатных расписаний на 2024 год;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перечень объектов капитального ремонта подведомственных учреждений;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сведения о поступлении доходов от сдачи в аренду имущества, согласованные с Управлением архитектуры, земельных и имущественных отношений администрации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прогноз средств, получаемых от приносящей доход деятельности, с указанием направления использования в разрезе кодов классификации расходов бюджетов (раздельно по типам учреждений);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обоснованный план и расчет потребности в бюджетных ассигнованиях на проведение городских мероприятий;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расчеты расходов на реализацию Указа № 597 Президента Российской Федерации;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иные материалы, необходимые для составления проекта бюджета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843" w:type="dxa"/>
          </w:tcPr>
          <w:p w:rsidR="003C4006" w:rsidRPr="00BE37AE" w:rsidRDefault="003C4006" w:rsidP="00C56568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До 21</w:t>
            </w:r>
            <w:r w:rsidR="00C56568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августа 2023 года</w:t>
            </w:r>
          </w:p>
        </w:tc>
        <w:tc>
          <w:tcPr>
            <w:tcW w:w="2977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3C4006" w:rsidRPr="00BE37AE" w:rsidTr="001F1C3C">
        <w:tc>
          <w:tcPr>
            <w:tcW w:w="2518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14. Отраслевые (функциональные) органы администрации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29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Перечень постановлений администрации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о действующих муниципальных программах, подлежащих к финансированию из бюджета муниципального образования 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в 2024 – 2026 годах (с объемами их финансирования)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C4006" w:rsidRPr="00BE37AE" w:rsidRDefault="00C56568" w:rsidP="00C56568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До </w:t>
            </w:r>
            <w:r w:rsidR="003C4006"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21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="003C4006"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августа 2023 года</w:t>
            </w:r>
          </w:p>
        </w:tc>
        <w:tc>
          <w:tcPr>
            <w:tcW w:w="2977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C4006" w:rsidRPr="00BE37AE" w:rsidTr="001F1C3C">
        <w:tc>
          <w:tcPr>
            <w:tcW w:w="2518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15. Комитет культуры, спорта и молодежной политики администрации муниципального образования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7229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Прогнозируемые поступления доходов в бюджет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от оказания платных услуг (работ) и компенсации затрат государства на 2024 год и на плановый период 2025 и 2026 годов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C4006" w:rsidRPr="00BE37AE" w:rsidRDefault="003C4006" w:rsidP="00C56568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До 31 июля 2023 года</w:t>
            </w:r>
          </w:p>
        </w:tc>
        <w:tc>
          <w:tcPr>
            <w:tcW w:w="2977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3C4006" w:rsidRPr="00BE37AE" w:rsidTr="001F1C3C">
        <w:trPr>
          <w:trHeight w:val="977"/>
        </w:trPr>
        <w:tc>
          <w:tcPr>
            <w:tcW w:w="2518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16.  Собрание депутатов муниципального образования города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(по рекомендации)</w:t>
            </w:r>
          </w:p>
        </w:tc>
        <w:tc>
          <w:tcPr>
            <w:tcW w:w="7229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Проекты бюджетных смет на 2024 год и на плановый период 2025 и 2026 годов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C4006" w:rsidRPr="00BE37AE" w:rsidRDefault="003C4006" w:rsidP="00C56568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До 21</w:t>
            </w:r>
            <w:r w:rsidR="00C56568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августа 2023 года</w:t>
            </w:r>
          </w:p>
        </w:tc>
        <w:tc>
          <w:tcPr>
            <w:tcW w:w="2977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3C4006" w:rsidRPr="00BE37AE" w:rsidTr="001F1C3C">
        <w:tc>
          <w:tcPr>
            <w:tcW w:w="2518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17. Комитет экономического развития администрации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29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Перечень постановлений администрации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о действующих муниципальных программах, подлежащих к финансированию из бюджета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 в 2024– 2026 годах (с объемами их финансирования); 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проект перечня муниципальных программ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843" w:type="dxa"/>
          </w:tcPr>
          <w:p w:rsidR="003C4006" w:rsidRPr="00BE37AE" w:rsidRDefault="003C4006" w:rsidP="00C56568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До 28</w:t>
            </w:r>
            <w:r w:rsidR="00C56568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августа 2023 года</w:t>
            </w:r>
          </w:p>
        </w:tc>
        <w:tc>
          <w:tcPr>
            <w:tcW w:w="2977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3C4006" w:rsidRPr="00BE37AE" w:rsidTr="001F1C3C">
        <w:tc>
          <w:tcPr>
            <w:tcW w:w="2518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18. Комитет экономического развития администрации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Прогноз численности населения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на 2024 год и на плановый период 2025 и 2026 годов;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прогноз социально-экономического развития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на 2024 год и на плановый период 2025 и 2026 годов;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численность населения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</w:t>
            </w:r>
            <w:r w:rsidR="00C70CEB">
              <w:rPr>
                <w:rFonts w:ascii="PT Astra Serif" w:hAnsi="PT Astra Serif"/>
                <w:sz w:val="28"/>
                <w:szCs w:val="28"/>
                <w:lang w:eastAsia="ru-RU"/>
              </w:rPr>
              <w:t>кинского</w:t>
            </w:r>
            <w:proofErr w:type="spellEnd"/>
            <w:r w:rsidR="00C70CE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на 1 января 2023</w:t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года;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основные направления бюджетной и налоговой политики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на 2024 год и на плановый период 2025 и 2026 годов  (в части налоговой политики) </w:t>
            </w:r>
          </w:p>
        </w:tc>
        <w:tc>
          <w:tcPr>
            <w:tcW w:w="1843" w:type="dxa"/>
          </w:tcPr>
          <w:p w:rsidR="003C4006" w:rsidRPr="00BE37AE" w:rsidRDefault="003C4006" w:rsidP="00C56568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До 1</w:t>
            </w:r>
            <w:r w:rsidR="00C56568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сентября 2023 года</w:t>
            </w:r>
          </w:p>
        </w:tc>
        <w:tc>
          <w:tcPr>
            <w:tcW w:w="2977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3C4006" w:rsidRPr="00BE37AE" w:rsidTr="001F1C3C">
        <w:tc>
          <w:tcPr>
            <w:tcW w:w="2518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19. Управление архитектуры, земельных и имущественных отношений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Перечень муниципальных учреждений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района, иных юридических и физических лиц, во владении и пользовании которых находится муниципальное имущество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района, включающий наименование, адрес и стоимость основных фондов, являющихся собственностью района;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4006">
              <w:rPr>
                <w:rFonts w:ascii="PT Astra Serif" w:hAnsi="PT Astra Serif"/>
                <w:sz w:val="28"/>
                <w:szCs w:val="28"/>
                <w:lang w:eastAsia="ru-RU"/>
              </w:rPr>
              <w:tab/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перечень муниципальных предприятий и учреждений, планируемых к созданию в 2024 году и на плановом периоде 2025 и 2026 годов</w:t>
            </w:r>
          </w:p>
        </w:tc>
        <w:tc>
          <w:tcPr>
            <w:tcW w:w="1843" w:type="dxa"/>
          </w:tcPr>
          <w:p w:rsidR="003C4006" w:rsidRPr="00BE37AE" w:rsidRDefault="003C4006" w:rsidP="00C56568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До 11</w:t>
            </w:r>
            <w:r w:rsidR="00C56568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сентября</w:t>
            </w:r>
          </w:p>
          <w:p w:rsidR="003C4006" w:rsidRPr="00BE37AE" w:rsidRDefault="003C4006" w:rsidP="00C56568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2977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3C4006" w:rsidRPr="00BE37AE" w:rsidTr="001F1C3C">
        <w:tc>
          <w:tcPr>
            <w:tcW w:w="2518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20. Комитет экономического развития администрации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Предварительные итоги социально-экономического развития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за 6 месяцев 2023 года;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ожидаемые итоги социально-экономического развития муниципального образования город </w:t>
            </w:r>
            <w:r w:rsidR="00C70CE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Щекино </w:t>
            </w:r>
            <w:proofErr w:type="spellStart"/>
            <w:r w:rsidR="00C70CEB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="00C70CE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за 2023</w:t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расчет суммы предполагаемых потерь бюджета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в связи с предоставлением налоговых льгот по категориям налогоплательщиков и налогов на 2024 год и на плановый период 2025 и 2026 годов;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оценка потерь бюджета муниципального образования от предоставленных льгот в  2023 году</w:t>
            </w:r>
          </w:p>
        </w:tc>
        <w:tc>
          <w:tcPr>
            <w:tcW w:w="1843" w:type="dxa"/>
          </w:tcPr>
          <w:p w:rsidR="003C4006" w:rsidRPr="00BE37AE" w:rsidRDefault="003C4006" w:rsidP="00C56568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До 11</w:t>
            </w:r>
            <w:r w:rsidR="00C56568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сентября</w:t>
            </w:r>
          </w:p>
          <w:p w:rsidR="003C4006" w:rsidRPr="00BE37AE" w:rsidRDefault="003C4006" w:rsidP="00C56568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2977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3C4006" w:rsidRPr="00BE37AE" w:rsidTr="001F1C3C">
        <w:tc>
          <w:tcPr>
            <w:tcW w:w="2518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21. Отдел по муниципальной службе и кадрам администрации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Отдел по бухгалтерскому учету и отчетности администрации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29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Сведения о среднем размере ежемесячной доплаты к пенсиям лиц, замещавших муниципальные  должности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района, и численности получателей по состоянию на 1 сентября 2023 года, а также прогноз на 2024 год и на плановый период 2025 и 2026 годов;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сведения о среднем размере ежемесячной выплаты пенсии за выслугу лет муниципальным служащим и о численности муниципальных служащих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района, имеющих право на назначение пенсии за выслугу лет в 2024 году и на плановый период 2025 и 2026 годов</w:t>
            </w:r>
          </w:p>
        </w:tc>
        <w:tc>
          <w:tcPr>
            <w:tcW w:w="1843" w:type="dxa"/>
          </w:tcPr>
          <w:p w:rsidR="003C4006" w:rsidRPr="00BE37AE" w:rsidRDefault="003C4006" w:rsidP="00C56568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До 11</w:t>
            </w:r>
            <w:r w:rsidR="00C56568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сентября</w:t>
            </w:r>
          </w:p>
          <w:p w:rsidR="003C4006" w:rsidRPr="00BE37AE" w:rsidRDefault="003C4006" w:rsidP="00C56568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2023 года</w:t>
            </w:r>
          </w:p>
          <w:p w:rsidR="003C4006" w:rsidRPr="00BE37AE" w:rsidRDefault="003C4006" w:rsidP="00C56568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3C4006" w:rsidRPr="00BE37AE" w:rsidTr="001F1C3C">
        <w:tc>
          <w:tcPr>
            <w:tcW w:w="2518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22. Финансовое управление администрации муниципального образования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7229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Прогнозируемые объемы бюджетных ассигнований на 2024 год и на плановый период 2025 и 2026 годов</w:t>
            </w:r>
          </w:p>
        </w:tc>
        <w:tc>
          <w:tcPr>
            <w:tcW w:w="1843" w:type="dxa"/>
          </w:tcPr>
          <w:p w:rsidR="003C4006" w:rsidRPr="00BE37AE" w:rsidRDefault="003C4006" w:rsidP="00C56568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До 9 октября 2023 года</w:t>
            </w:r>
          </w:p>
        </w:tc>
        <w:tc>
          <w:tcPr>
            <w:tcW w:w="2977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Главные распорядители (получатели) бюджетных средств бюджета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C4006" w:rsidRPr="00BE37AE" w:rsidTr="001F1C3C">
        <w:tc>
          <w:tcPr>
            <w:tcW w:w="2518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23. Главные распорядители (получатели) бюджетных средств бюджета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229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На 2024 год и на плановый период 2025 и 2026 годов: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4006">
              <w:rPr>
                <w:rFonts w:ascii="PT Astra Serif" w:hAnsi="PT Astra Serif"/>
                <w:sz w:val="28"/>
                <w:szCs w:val="28"/>
                <w:lang w:eastAsia="ru-RU"/>
              </w:rPr>
              <w:tab/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проект ведомственной классификации расходов бюджета района по разделам, подразделам, целевым статьям, группам и подгруппам видам расходов классификации расходов бюджетов Российской Федерации;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4006">
              <w:rPr>
                <w:rFonts w:ascii="PT Astra Serif" w:hAnsi="PT Astra Serif"/>
                <w:sz w:val="28"/>
                <w:szCs w:val="28"/>
                <w:lang w:eastAsia="ru-RU"/>
              </w:rPr>
              <w:tab/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перечень публичных нормативных обязательств, подлежащих исполнению за счет средств бюджета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района, объем бюджетных ассигнований, направляемых на реализацию публичных нормативных обязательств, и расчеты по ним;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4006">
              <w:rPr>
                <w:rFonts w:ascii="PT Astra Serif" w:hAnsi="PT Astra Serif"/>
                <w:sz w:val="28"/>
                <w:szCs w:val="28"/>
                <w:lang w:eastAsia="ru-RU"/>
              </w:rPr>
              <w:tab/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реестр расходных обязательств; 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4006">
              <w:rPr>
                <w:rFonts w:ascii="PT Astra Serif" w:hAnsi="PT Astra Serif"/>
                <w:sz w:val="28"/>
                <w:szCs w:val="28"/>
                <w:lang w:eastAsia="ru-RU"/>
              </w:rPr>
              <w:tab/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пояснительная записка к проекту решения Собрания депутатов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«О бюджете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на 2024 год и на плановый период 2025 и 2026 годов» в части вопросов, отнесенных к ведению соответствующих главных распорядителей (получателей) средств бюджета муниципального образования;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4006">
              <w:rPr>
                <w:rFonts w:ascii="PT Astra Serif" w:hAnsi="PT Astra Serif"/>
                <w:sz w:val="28"/>
                <w:szCs w:val="28"/>
                <w:lang w:eastAsia="ru-RU"/>
              </w:rPr>
              <w:tab/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результаты проведенной оценки потребности в предоставлении муниципальных услуг, выполнении работ и (или) исполнении муниципальных функций муниципальными учреждениями (казенными, бюджетными, автономными) на 2024 год и на плановый период 2025 и 2026 годов с пояснениями и обоснованиями проведенной оценки;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4006">
              <w:rPr>
                <w:rFonts w:ascii="PT Astra Serif" w:hAnsi="PT Astra Serif"/>
                <w:sz w:val="28"/>
                <w:szCs w:val="28"/>
                <w:lang w:eastAsia="ru-RU"/>
              </w:rPr>
              <w:tab/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согласованные объемы муниципальных заданий на выполнение муниципальных услуг (выполнение работ) муниципальными учреждениями с учетом оценки потребности в оказании муниципальных услуг (выполнении работ);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4006">
              <w:rPr>
                <w:rFonts w:ascii="PT Astra Serif" w:hAnsi="PT Astra Serif"/>
                <w:sz w:val="28"/>
                <w:szCs w:val="28"/>
                <w:lang w:eastAsia="ru-RU"/>
              </w:rPr>
              <w:tab/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предложения по объемам субсидий муниципальным бюджетным и автономным учреждениям на выполнение муниципального задания, исходя из утвержденных нормативных затрат;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4006">
              <w:rPr>
                <w:rFonts w:ascii="PT Astra Serif" w:hAnsi="PT Astra Serif"/>
                <w:sz w:val="28"/>
                <w:szCs w:val="28"/>
                <w:lang w:eastAsia="ru-RU"/>
              </w:rPr>
              <w:tab/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перечень законодательных актов, действие которых отменяется или приостанавливается в 2024 году и плановом периоде 2025 и 2026 годов в связи с тем, что в проекте бюджета на 2024 год и на плановый период 2025 и 2026 годов не предусмотрены бюджетные ассигнования на их реализацию.</w:t>
            </w:r>
          </w:p>
        </w:tc>
        <w:tc>
          <w:tcPr>
            <w:tcW w:w="1843" w:type="dxa"/>
          </w:tcPr>
          <w:p w:rsidR="003C4006" w:rsidRPr="00BE37AE" w:rsidRDefault="003C4006" w:rsidP="00C56568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До 16</w:t>
            </w:r>
            <w:r w:rsidR="00C56568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октября 2023 года</w:t>
            </w:r>
          </w:p>
        </w:tc>
        <w:tc>
          <w:tcPr>
            <w:tcW w:w="2977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3C4006" w:rsidRPr="00BE37AE" w:rsidTr="001F1C3C">
        <w:tc>
          <w:tcPr>
            <w:tcW w:w="2518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24. Финансовое управление администрации муниципального образования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7229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Проект постановления администрации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района: «О мерах по реализации решения Собрания депутатов 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«О бюджете муниципального образования </w:t>
            </w:r>
          </w:p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на 2024 год и плановый период 2025 и 2026 годов»</w:t>
            </w:r>
          </w:p>
        </w:tc>
        <w:tc>
          <w:tcPr>
            <w:tcW w:w="1843" w:type="dxa"/>
          </w:tcPr>
          <w:p w:rsidR="003C4006" w:rsidRPr="00BE37AE" w:rsidRDefault="003C4006" w:rsidP="00C56568">
            <w:pPr>
              <w:suppressAutoHyphens w:val="0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До 1 марта 2024</w:t>
            </w:r>
          </w:p>
        </w:tc>
        <w:tc>
          <w:tcPr>
            <w:tcW w:w="2977" w:type="dxa"/>
          </w:tcPr>
          <w:p w:rsidR="003C4006" w:rsidRPr="00BE37AE" w:rsidRDefault="003C4006" w:rsidP="003C4006">
            <w:pPr>
              <w:suppressAutoHyphens w:val="0"/>
              <w:spacing w:line="360" w:lineRule="atLeas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Главные распорядители (получатели) бюджетных средств бюджета муниципального образования город Щекино </w:t>
            </w:r>
            <w:proofErr w:type="spellStart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E37A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</w:t>
            </w:r>
          </w:p>
        </w:tc>
      </w:tr>
    </w:tbl>
    <w:p w:rsidR="00C56568" w:rsidRDefault="00C56568">
      <w:pPr>
        <w:rPr>
          <w:rFonts w:ascii="PT Astra Serif" w:hAnsi="PT Astra Serif" w:cs="PT Astra Serif"/>
          <w:sz w:val="28"/>
          <w:szCs w:val="28"/>
        </w:rPr>
      </w:pPr>
    </w:p>
    <w:p w:rsidR="00C56568" w:rsidRDefault="00C56568">
      <w:pPr>
        <w:rPr>
          <w:rFonts w:ascii="PT Astra Serif" w:hAnsi="PT Astra Serif" w:cs="PT Astra Serif"/>
          <w:sz w:val="28"/>
          <w:szCs w:val="28"/>
        </w:rPr>
      </w:pPr>
    </w:p>
    <w:p w:rsidR="00BE37AE" w:rsidRPr="00BE37AE" w:rsidRDefault="00FA6B0A" w:rsidP="00C56568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</w:t>
      </w:r>
      <w:r w:rsidR="00C56568">
        <w:rPr>
          <w:rFonts w:ascii="PT Astra Serif" w:hAnsi="PT Astra Serif" w:cs="PT Astra Serif"/>
          <w:sz w:val="28"/>
          <w:szCs w:val="28"/>
        </w:rPr>
        <w:t>_________</w:t>
      </w:r>
    </w:p>
    <w:sectPr w:rsidR="00BE37AE" w:rsidRPr="00BE37AE" w:rsidSect="00C56568"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3C5" w:rsidRDefault="007D13C5">
      <w:r>
        <w:separator/>
      </w:r>
    </w:p>
  </w:endnote>
  <w:endnote w:type="continuationSeparator" w:id="0">
    <w:p w:rsidR="007D13C5" w:rsidRDefault="007D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3C5" w:rsidRDefault="007D13C5">
      <w:r>
        <w:separator/>
      </w:r>
    </w:p>
  </w:footnote>
  <w:footnote w:type="continuationSeparator" w:id="0">
    <w:p w:rsidR="007D13C5" w:rsidRDefault="007D1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74382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56568" w:rsidRPr="00C56568" w:rsidRDefault="00C5656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C56568">
          <w:rPr>
            <w:rFonts w:ascii="PT Astra Serif" w:hAnsi="PT Astra Serif"/>
            <w:sz w:val="28"/>
            <w:szCs w:val="28"/>
          </w:rPr>
          <w:fldChar w:fldCharType="begin"/>
        </w:r>
        <w:r w:rsidRPr="00C56568">
          <w:rPr>
            <w:rFonts w:ascii="PT Astra Serif" w:hAnsi="PT Astra Serif"/>
            <w:sz w:val="28"/>
            <w:szCs w:val="28"/>
          </w:rPr>
          <w:instrText>PAGE   \* MERGEFORMAT</w:instrText>
        </w:r>
        <w:r w:rsidRPr="00C56568">
          <w:rPr>
            <w:rFonts w:ascii="PT Astra Serif" w:hAnsi="PT Astra Serif"/>
            <w:sz w:val="28"/>
            <w:szCs w:val="28"/>
          </w:rPr>
          <w:fldChar w:fldCharType="separate"/>
        </w:r>
        <w:r w:rsidR="00067EF2">
          <w:rPr>
            <w:rFonts w:ascii="PT Astra Serif" w:hAnsi="PT Astra Serif"/>
            <w:noProof/>
            <w:sz w:val="28"/>
            <w:szCs w:val="28"/>
          </w:rPr>
          <w:t>2</w:t>
        </w:r>
        <w:r w:rsidRPr="00C5656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56568" w:rsidRDefault="00C5656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68" w:rsidRDefault="00C56568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5AF3"/>
    <w:rsid w:val="0004561B"/>
    <w:rsid w:val="00067EF2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1F1C3C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C4006"/>
    <w:rsid w:val="003D216B"/>
    <w:rsid w:val="0048387B"/>
    <w:rsid w:val="004964FF"/>
    <w:rsid w:val="004A3E4D"/>
    <w:rsid w:val="004C74A2"/>
    <w:rsid w:val="00527B97"/>
    <w:rsid w:val="0054040C"/>
    <w:rsid w:val="00555EA2"/>
    <w:rsid w:val="005A3A81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D13C5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B0593F"/>
    <w:rsid w:val="00B53387"/>
    <w:rsid w:val="00B562C1"/>
    <w:rsid w:val="00B63641"/>
    <w:rsid w:val="00BA4658"/>
    <w:rsid w:val="00BD2261"/>
    <w:rsid w:val="00BE37AE"/>
    <w:rsid w:val="00C17A89"/>
    <w:rsid w:val="00C56568"/>
    <w:rsid w:val="00C70CEB"/>
    <w:rsid w:val="00C81677"/>
    <w:rsid w:val="00CC4111"/>
    <w:rsid w:val="00CD4590"/>
    <w:rsid w:val="00CF25B5"/>
    <w:rsid w:val="00CF3559"/>
    <w:rsid w:val="00D2672B"/>
    <w:rsid w:val="00E03E77"/>
    <w:rsid w:val="00E06FAE"/>
    <w:rsid w:val="00E11B07"/>
    <w:rsid w:val="00E41E47"/>
    <w:rsid w:val="00E727C9"/>
    <w:rsid w:val="00F63BDF"/>
    <w:rsid w:val="00F737E5"/>
    <w:rsid w:val="00F805BB"/>
    <w:rsid w:val="00F81191"/>
    <w:rsid w:val="00F825D0"/>
    <w:rsid w:val="00F96022"/>
    <w:rsid w:val="00FA6B0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c"/>
    <w:uiPriority w:val="39"/>
    <w:rsid w:val="00BE37A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c"/>
    <w:uiPriority w:val="39"/>
    <w:rsid w:val="00BE37A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87446-D72A-45AB-8B8A-00C79478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17</Pages>
  <Words>3181</Words>
  <Characters>18133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2023-05-29T14:11:00Z</cp:lastPrinted>
  <dcterms:created xsi:type="dcterms:W3CDTF">2023-05-29T14:12:00Z</dcterms:created>
  <dcterms:modified xsi:type="dcterms:W3CDTF">2023-05-29T14:12:00Z</dcterms:modified>
</cp:coreProperties>
</file>