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95A3A" w:rsidRDefault="00E727C9" w:rsidP="005F6D36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95A3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BFBBDAA" wp14:editId="03A8122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>МУНИЦИПАЛЬНОГО</w:t>
      </w:r>
      <w:r w:rsidR="00E06FAE" w:rsidRPr="00495A3A">
        <w:rPr>
          <w:rFonts w:ascii="PT Astra Serif" w:hAnsi="PT Astra Serif"/>
          <w:b/>
          <w:sz w:val="34"/>
        </w:rPr>
        <w:t xml:space="preserve"> </w:t>
      </w:r>
      <w:r w:rsidRPr="00495A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5A3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ЩЁКИНСКИЙ </w:t>
      </w:r>
      <w:r w:rsidR="00E727C9" w:rsidRPr="00495A3A">
        <w:rPr>
          <w:rFonts w:ascii="PT Astra Serif" w:hAnsi="PT Astra Serif"/>
          <w:b/>
          <w:sz w:val="34"/>
        </w:rPr>
        <w:t xml:space="preserve">РАЙОН </w:t>
      </w:r>
    </w:p>
    <w:p w:rsidR="00E727C9" w:rsidRPr="00495A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5A3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5A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5A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5A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5A3A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303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3033C" w:rsidRPr="00E303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25.04.2024</w:t>
            </w:r>
          </w:p>
        </w:tc>
        <w:tc>
          <w:tcPr>
            <w:tcW w:w="2409" w:type="dxa"/>
            <w:shd w:val="clear" w:color="auto" w:fill="auto"/>
          </w:tcPr>
          <w:p w:rsidR="005B2800" w:rsidRPr="00495A3A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303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481</w:t>
            </w:r>
          </w:p>
        </w:tc>
      </w:tr>
    </w:tbl>
    <w:p w:rsidR="005F6D36" w:rsidRPr="00AB27D9" w:rsidRDefault="005F6D36">
      <w:pPr>
        <w:rPr>
          <w:rFonts w:ascii="PT Astra Serif" w:hAnsi="PT Astra Serif" w:cs="PT Astra Serif"/>
          <w:sz w:val="20"/>
          <w:szCs w:val="20"/>
        </w:rPr>
      </w:pPr>
    </w:p>
    <w:p w:rsidR="00EB53CC" w:rsidRPr="00AB27D9" w:rsidRDefault="00EB53CC">
      <w:pPr>
        <w:rPr>
          <w:rFonts w:ascii="PT Astra Serif" w:hAnsi="PT Astra Serif" w:cs="PT Astra Serif"/>
          <w:sz w:val="20"/>
          <w:szCs w:val="20"/>
        </w:rPr>
      </w:pPr>
    </w:p>
    <w:p w:rsidR="004502F0" w:rsidRPr="00495A3A" w:rsidRDefault="005E794E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95A3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Pr="00495A3A" w:rsidRDefault="00EA0A7A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 w:rsidRPr="00495A3A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 w:rsidRPr="00495A3A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495A3A" w:rsidRDefault="00FC6134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 w:rsidRPr="00495A3A">
        <w:rPr>
          <w:rFonts w:ascii="PT Astra Serif" w:hAnsi="PT Astra Serif"/>
          <w:b/>
          <w:sz w:val="28"/>
          <w:szCs w:val="28"/>
        </w:rPr>
        <w:t>п</w:t>
      </w:r>
      <w:r w:rsidRPr="00495A3A"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5B2800" w:rsidRPr="00AB27D9" w:rsidRDefault="005B2800">
      <w:pPr>
        <w:rPr>
          <w:rFonts w:ascii="PT Astra Serif" w:hAnsi="PT Astra Serif" w:cs="PT Astra Serif"/>
          <w:sz w:val="20"/>
          <w:szCs w:val="20"/>
        </w:rPr>
      </w:pPr>
    </w:p>
    <w:p w:rsidR="00EB53CC" w:rsidRPr="00AB27D9" w:rsidRDefault="00EB53CC">
      <w:pPr>
        <w:rPr>
          <w:rFonts w:ascii="PT Astra Serif" w:hAnsi="PT Astra Serif" w:cs="PT Astra Serif"/>
          <w:sz w:val="20"/>
          <w:szCs w:val="20"/>
        </w:rPr>
      </w:pPr>
    </w:p>
    <w:p w:rsidR="006729D3" w:rsidRPr="00495A3A" w:rsidRDefault="00FC6134" w:rsidP="00AB27D9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5A3A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Pr="00495A3A">
        <w:rPr>
          <w:rFonts w:ascii="PT Astra Serif" w:hAnsi="PT Astra Serif"/>
          <w:sz w:val="28"/>
          <w:szCs w:val="28"/>
        </w:rPr>
        <w:t xml:space="preserve">131-ФЗ </w:t>
      </w:r>
      <w:r w:rsidR="00FA7C21" w:rsidRPr="00495A3A">
        <w:rPr>
          <w:rFonts w:ascii="PT Astra Serif" w:hAnsi="PT Astra Serif"/>
          <w:sz w:val="28"/>
          <w:szCs w:val="28"/>
        </w:rPr>
        <w:t>«Об</w:t>
      </w:r>
      <w:r w:rsidR="00495A3A" w:rsidRPr="00495A3A">
        <w:rPr>
          <w:rFonts w:ascii="PT Astra Serif" w:hAnsi="PT Astra Serif"/>
          <w:sz w:val="28"/>
          <w:szCs w:val="28"/>
        </w:rPr>
        <w:t> </w:t>
      </w:r>
      <w:r w:rsidR="00FA7C21" w:rsidRPr="00495A3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</w:t>
      </w:r>
      <w:r w:rsidR="005051A3" w:rsidRPr="00495A3A">
        <w:rPr>
          <w:rFonts w:ascii="PT Astra Serif" w:hAnsi="PT Astra Serif"/>
          <w:sz w:val="28"/>
          <w:szCs w:val="28"/>
        </w:rPr>
        <w:t xml:space="preserve"> </w:t>
      </w:r>
      <w:r w:rsidR="002A0F24" w:rsidRPr="00495A3A">
        <w:rPr>
          <w:rFonts w:ascii="PT Astra Serif" w:hAnsi="PT Astra Serif"/>
          <w:sz w:val="28"/>
          <w:szCs w:val="28"/>
        </w:rPr>
        <w:t>в Российской Федерации»,</w:t>
      </w:r>
      <w:r w:rsidR="00535149" w:rsidRPr="00495A3A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180ED5" w:rsidRPr="00495A3A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180ED5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80ED5" w:rsidRPr="00495A3A">
        <w:rPr>
          <w:rFonts w:ascii="PT Astra Serif" w:hAnsi="PT Astra Serif"/>
          <w:sz w:val="28"/>
          <w:szCs w:val="28"/>
        </w:rPr>
        <w:t xml:space="preserve"> района от</w:t>
      </w:r>
      <w:r w:rsidR="00785D0F">
        <w:rPr>
          <w:rFonts w:ascii="PT Astra Serif" w:hAnsi="PT Astra Serif"/>
          <w:sz w:val="28"/>
          <w:szCs w:val="28"/>
        </w:rPr>
        <w:t> </w:t>
      </w:r>
      <w:r w:rsidR="00EB53CC">
        <w:rPr>
          <w:rFonts w:ascii="PT Astra Serif" w:hAnsi="PT Astra Serif"/>
          <w:sz w:val="28"/>
          <w:szCs w:val="28"/>
        </w:rPr>
        <w:t xml:space="preserve">28.03.2024 № 11/71 «О внесении изменений в решение Собрания представителей </w:t>
      </w:r>
      <w:proofErr w:type="spellStart"/>
      <w:r w:rsidR="00EB53C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B53CC">
        <w:rPr>
          <w:rFonts w:ascii="PT Astra Serif" w:hAnsi="PT Astra Serif"/>
          <w:sz w:val="28"/>
          <w:szCs w:val="28"/>
        </w:rPr>
        <w:t xml:space="preserve"> района от </w:t>
      </w:r>
      <w:r w:rsidR="00785D0F">
        <w:rPr>
          <w:rFonts w:ascii="PT Astra Serif" w:hAnsi="PT Astra Serif"/>
          <w:sz w:val="28"/>
          <w:szCs w:val="28"/>
        </w:rPr>
        <w:t>18.12.2023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2876F3" w:rsidRPr="002876F3">
        <w:rPr>
          <w:rFonts w:ascii="PT Astra Serif" w:hAnsi="PT Astra Serif"/>
          <w:sz w:val="28"/>
          <w:szCs w:val="28"/>
        </w:rPr>
        <w:t>№ 5/38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«О</w:t>
      </w:r>
      <w:r w:rsidR="00785D0F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бюджете муниципального обр</w:t>
      </w:r>
      <w:r w:rsidR="002876F3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2876F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876F3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</w:t>
      </w:r>
      <w:r w:rsidR="00535149" w:rsidRPr="00495A3A">
        <w:rPr>
          <w:rFonts w:ascii="PT Astra Serif" w:hAnsi="PT Astra Serif"/>
          <w:sz w:val="28"/>
          <w:szCs w:val="28"/>
        </w:rPr>
        <w:t xml:space="preserve"> годов»,</w:t>
      </w:r>
      <w:r w:rsidR="002A0F24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6729D3" w:rsidRPr="00495A3A">
        <w:rPr>
          <w:rFonts w:ascii="PT Astra Serif" w:hAnsi="PT Astra Serif"/>
          <w:sz w:val="28"/>
          <w:szCs w:val="28"/>
        </w:rPr>
        <w:t xml:space="preserve"> от 01.12.2021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</w:t>
      </w:r>
      <w:r w:rsidR="00495A3A" w:rsidRPr="00495A3A">
        <w:rPr>
          <w:rFonts w:ascii="PT Astra Serif" w:hAnsi="PT Astra Serif"/>
          <w:sz w:val="28"/>
          <w:szCs w:val="28"/>
        </w:rPr>
        <w:t>ого</w:t>
      </w:r>
      <w:proofErr w:type="spellEnd"/>
      <w:r w:rsidR="00AB27D9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район</w:t>
      </w:r>
      <w:r w:rsidR="00495A3A" w:rsidRPr="00495A3A">
        <w:rPr>
          <w:rFonts w:ascii="PT Astra Serif" w:hAnsi="PT Astra Serif"/>
          <w:sz w:val="28"/>
          <w:szCs w:val="28"/>
        </w:rPr>
        <w:t>а</w:t>
      </w:r>
      <w:r w:rsidR="006729D3" w:rsidRPr="00495A3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Default="00495A3A" w:rsidP="00AB27D9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1. </w:t>
      </w:r>
      <w:r w:rsidR="006729D3" w:rsidRPr="00495A3A">
        <w:rPr>
          <w:rFonts w:ascii="PT Astra Serif" w:hAnsi="PT Astra Serif"/>
          <w:sz w:val="28"/>
          <w:szCs w:val="28"/>
        </w:rPr>
        <w:t>Внести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в постановление администрации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r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от 10.01.2022 </w:t>
      </w:r>
      <w:r w:rsidR="00FB319E" w:rsidRPr="00495A3A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Pr="00495A3A" w:rsidRDefault="00495A3A" w:rsidP="00AB27D9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2. </w:t>
      </w:r>
      <w:r w:rsidR="00FB319E" w:rsidRPr="00495A3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и </w:t>
      </w:r>
      <w:r w:rsidR="00FB319E" w:rsidRPr="00495A3A">
        <w:rPr>
          <w:rFonts w:ascii="PT Astra Serif" w:hAnsi="PT Astra Serif"/>
          <w:sz w:val="28"/>
          <w:szCs w:val="28"/>
        </w:rPr>
        <w:lastRenderedPageBreak/>
        <w:t>на</w:t>
      </w:r>
      <w:r w:rsidRPr="00495A3A">
        <w:rPr>
          <w:rFonts w:ascii="PT Astra Serif" w:hAnsi="PT Astra Serif"/>
          <w:sz w:val="28"/>
          <w:szCs w:val="28"/>
        </w:rPr>
        <w:t> </w:t>
      </w:r>
      <w:r w:rsidR="00FB319E" w:rsidRPr="00495A3A">
        <w:rPr>
          <w:rFonts w:ascii="PT Astra Serif" w:hAnsi="PT Astra Serif"/>
          <w:sz w:val="28"/>
          <w:szCs w:val="28"/>
        </w:rPr>
        <w:t xml:space="preserve">информационном стенде администрации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1C32A8" w:rsidRPr="00495A3A" w:rsidRDefault="00495A3A" w:rsidP="00AB27D9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3. </w:t>
      </w:r>
      <w:r w:rsidR="00FB319E" w:rsidRPr="00495A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495A3A" w:rsidRDefault="00694AE5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AB27D9" w:rsidRPr="00495A3A" w:rsidRDefault="00AB27D9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95A3A" w:rsidTr="000D05A0">
        <w:trPr>
          <w:trHeight w:val="229"/>
        </w:trPr>
        <w:tc>
          <w:tcPr>
            <w:tcW w:w="2178" w:type="pct"/>
          </w:tcPr>
          <w:p w:rsidR="002A16C1" w:rsidRPr="00495A3A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95A3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95A3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95A3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95A3A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95A3A" w:rsidRDefault="00F96022" w:rsidP="008A457D">
            <w:pPr>
              <w:jc w:val="righ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785D0F" w:rsidRDefault="007860E9">
      <w:pPr>
        <w:rPr>
          <w:rFonts w:ascii="PT Astra Serif" w:hAnsi="PT Astra Serif" w:cs="PT Astra Serif"/>
          <w:sz w:val="2"/>
          <w:szCs w:val="2"/>
        </w:rPr>
      </w:pPr>
    </w:p>
    <w:p w:rsidR="007860E9" w:rsidRPr="00495A3A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RPr="00495A3A" w:rsidSect="00AB27D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RPr="00495A3A" w:rsidTr="00785D0F">
        <w:trPr>
          <w:trHeight w:val="2238"/>
        </w:trPr>
        <w:tc>
          <w:tcPr>
            <w:tcW w:w="4274" w:type="dxa"/>
          </w:tcPr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Pr="00495A3A" w:rsidRDefault="00132B8B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E3033C" w:rsidRPr="00E3033C">
              <w:rPr>
                <w:rFonts w:ascii="PT Astra Serif" w:hAnsi="PT Astra Serif"/>
                <w:sz w:val="28"/>
                <w:szCs w:val="28"/>
              </w:rPr>
              <w:t>25.04.2024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E3033C">
              <w:rPr>
                <w:rFonts w:ascii="PT Astra Serif" w:hAnsi="PT Astra Serif"/>
                <w:sz w:val="28"/>
                <w:szCs w:val="28"/>
              </w:rPr>
              <w:t>4 – 481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Pr="00495A3A" w:rsidRDefault="009E1060" w:rsidP="00785D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10.01.2022  №  1-1   </w:t>
            </w:r>
          </w:p>
        </w:tc>
      </w:tr>
    </w:tbl>
    <w:p w:rsidR="009E1060" w:rsidRPr="00495A3A" w:rsidRDefault="009E1060" w:rsidP="009E1060">
      <w:pPr>
        <w:rPr>
          <w:rFonts w:ascii="PT Astra Serif" w:hAnsi="PT Astra Serif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Pr="00495A3A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Pr="00495A3A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</w:t>
      </w:r>
      <w:r w:rsidR="00CA0797" w:rsidRPr="00495A3A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proofErr w:type="gramStart"/>
      <w:r w:rsidRPr="00495A3A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495A3A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</w:p>
    <w:p w:rsidR="009E1060" w:rsidRPr="00495A3A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00028A" w:rsidRPr="00495A3A" w:rsidRDefault="0000028A" w:rsidP="0000028A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9E1060" w:rsidRPr="00495A3A" w:rsidTr="00495A3A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9E1060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Ответственный исполнитель </w:t>
            </w:r>
            <w:r w:rsidR="0016374C" w:rsidRPr="00495A3A">
              <w:rPr>
                <w:rFonts w:ascii="PT Astra Serif" w:hAnsi="PT Astra Serif"/>
              </w:rPr>
              <w:t xml:space="preserve">(соисполнитель, участник) </w:t>
            </w:r>
            <w:r w:rsidRPr="00495A3A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F55E8A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</w:t>
            </w:r>
            <w:r w:rsidR="009E1060" w:rsidRPr="00495A3A">
              <w:rPr>
                <w:rFonts w:ascii="PT Astra Serif" w:hAnsi="PT Astra Serif"/>
              </w:rPr>
              <w:t xml:space="preserve">омитет экономического развития </w:t>
            </w:r>
            <w:r w:rsidRPr="00495A3A"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4502F0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2022-2030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</w:t>
            </w:r>
          </w:p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</w:t>
            </w:r>
          </w:p>
          <w:p w:rsidR="0016374C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Всего</w:t>
            </w:r>
            <w:r w:rsidR="00A135FF" w:rsidRPr="00495A3A">
              <w:rPr>
                <w:rFonts w:ascii="PT Astra Serif" w:hAnsi="PT Astra Serif"/>
              </w:rPr>
              <w:t xml:space="preserve"> п</w:t>
            </w:r>
            <w:r w:rsidR="003C2B4B" w:rsidRPr="00495A3A">
              <w:rPr>
                <w:rFonts w:ascii="PT Astra Serif" w:hAnsi="PT Astra Serif"/>
              </w:rPr>
              <w:t>о му</w:t>
            </w:r>
            <w:r w:rsidR="00144162" w:rsidRPr="00495A3A">
              <w:rPr>
                <w:rFonts w:ascii="PT Astra Serif" w:hAnsi="PT Astra Serif"/>
              </w:rPr>
              <w:t>н</w:t>
            </w:r>
            <w:r w:rsidR="00E01953">
              <w:rPr>
                <w:rFonts w:ascii="PT Astra Serif" w:hAnsi="PT Astra Serif"/>
              </w:rPr>
              <w:t>иципальной программе – 25276,181</w:t>
            </w:r>
            <w:r w:rsidRPr="00495A3A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495A3A" w:rsidRDefault="00542CB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</w:t>
            </w:r>
            <w:r w:rsidR="00144162" w:rsidRPr="00495A3A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     </w:t>
            </w:r>
            <w:r w:rsidR="006F1AAF" w:rsidRPr="00495A3A">
              <w:rPr>
                <w:rFonts w:ascii="PT Astra Serif" w:hAnsi="PT Astra Serif"/>
              </w:rPr>
              <w:t xml:space="preserve">  </w:t>
            </w:r>
            <w:r w:rsidR="00F212E5" w:rsidRPr="00495A3A">
              <w:rPr>
                <w:rFonts w:ascii="PT Astra Serif" w:hAnsi="PT Astra Serif"/>
              </w:rPr>
              <w:t>4721,743</w:t>
            </w:r>
            <w:r w:rsidR="006F1AAF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</w:t>
            </w:r>
            <w:r w:rsidR="00E01953">
              <w:rPr>
                <w:rFonts w:ascii="PT Astra Serif" w:hAnsi="PT Astra Serif"/>
              </w:rPr>
              <w:t xml:space="preserve">2801,108 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</w:t>
            </w:r>
            <w:r w:rsidR="003C2B4B" w:rsidRPr="00495A3A">
              <w:rPr>
                <w:rFonts w:ascii="PT Astra Serif" w:hAnsi="PT Astra Serif"/>
              </w:rPr>
              <w:t xml:space="preserve">год </w:t>
            </w:r>
            <w:r w:rsidR="00081C4B" w:rsidRPr="00495A3A">
              <w:rPr>
                <w:rFonts w:ascii="PT Astra Serif" w:hAnsi="PT Astra Serif"/>
              </w:rPr>
              <w:t xml:space="preserve">                        </w:t>
            </w:r>
            <w:r w:rsidR="00E01953">
              <w:rPr>
                <w:rFonts w:ascii="PT Astra Serif" w:hAnsi="PT Astra Serif"/>
              </w:rPr>
              <w:t>2650,375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2534,675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из них: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средств</w:t>
            </w:r>
            <w:r w:rsidR="00E81442" w:rsidRPr="00495A3A">
              <w:rPr>
                <w:rFonts w:ascii="PT Astra Serif" w:hAnsi="PT Astra Serif"/>
              </w:rPr>
              <w:t>а бюджета Тульской области-</w:t>
            </w:r>
            <w:r w:rsidR="0056198A" w:rsidRPr="00495A3A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 xml:space="preserve">6604,757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495A3A" w:rsidRDefault="00430524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</w:t>
            </w:r>
            <w:r w:rsidR="0000028A" w:rsidRPr="00495A3A">
              <w:rPr>
                <w:rFonts w:ascii="PT Astra Serif" w:hAnsi="PT Astra Serif"/>
              </w:rPr>
              <w:t xml:space="preserve">      3335,124</w:t>
            </w:r>
            <w:r w:rsidR="00E01953">
              <w:rPr>
                <w:rFonts w:ascii="PT Astra Serif" w:hAnsi="PT Astra Serif"/>
              </w:rPr>
              <w:t xml:space="preserve"> </w:t>
            </w:r>
            <w:r w:rsidR="00CE53D5" w:rsidRPr="00495A3A">
              <w:rPr>
                <w:rFonts w:ascii="PT Astra Serif" w:hAnsi="PT Astra Serif"/>
              </w:rPr>
              <w:t xml:space="preserve">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</w:t>
            </w:r>
            <w:r w:rsidR="003D7343">
              <w:rPr>
                <w:rFonts w:ascii="PT Astra Serif" w:hAnsi="PT Astra Serif"/>
              </w:rPr>
              <w:t xml:space="preserve">    </w:t>
            </w:r>
            <w:r w:rsidR="00E01953">
              <w:rPr>
                <w:rFonts w:ascii="PT Astra Serif" w:hAnsi="PT Astra Serif"/>
              </w:rPr>
              <w:t>934,644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</w:t>
            </w:r>
            <w:r w:rsidR="00542CB2" w:rsidRPr="00495A3A">
              <w:rPr>
                <w:rFonts w:ascii="PT Astra Serif" w:hAnsi="PT Astra Serif"/>
              </w:rPr>
              <w:t xml:space="preserve">                  </w:t>
            </w:r>
            <w:r w:rsidR="00E01953">
              <w:rPr>
                <w:rFonts w:ascii="PT Astra Serif" w:hAnsi="PT Astra Serif"/>
              </w:rPr>
              <w:t xml:space="preserve">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76512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BD0778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</w:t>
            </w:r>
            <w:r w:rsidR="00870539" w:rsidRPr="00495A3A">
              <w:rPr>
                <w:rFonts w:ascii="PT Astra Serif" w:hAnsi="PT Astra Serif"/>
              </w:rPr>
              <w:t>ва бюдж</w:t>
            </w:r>
            <w:r w:rsidR="003039AC" w:rsidRPr="00495A3A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 w:rsidRPr="00495A3A">
              <w:rPr>
                <w:rFonts w:ascii="PT Astra Serif" w:hAnsi="PT Astra Serif"/>
              </w:rPr>
              <w:t>Щекинский</w:t>
            </w:r>
            <w:proofErr w:type="spellEnd"/>
            <w:r w:rsidR="003039AC" w:rsidRPr="00495A3A">
              <w:rPr>
                <w:rFonts w:ascii="PT Astra Serif" w:hAnsi="PT Astra Serif"/>
              </w:rPr>
              <w:t xml:space="preserve"> район-</w:t>
            </w:r>
            <w:r w:rsidR="003D7343">
              <w:rPr>
                <w:rFonts w:ascii="PT Astra Serif" w:hAnsi="PT Astra Serif"/>
              </w:rPr>
              <w:t xml:space="preserve">18386,235 </w:t>
            </w:r>
            <w:r w:rsidR="00F72324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CE53D5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     2102,579 тыс.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руб.     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  <w:r w:rsidR="00870539" w:rsidRPr="00495A3A">
              <w:rPr>
                <w:rFonts w:ascii="PT Astra Serif" w:hAnsi="PT Astra Serif"/>
              </w:rPr>
              <w:t xml:space="preserve">023 год                         </w:t>
            </w:r>
            <w:r w:rsidR="008B6DFA" w:rsidRPr="00495A3A">
              <w:rPr>
                <w:rFonts w:ascii="PT Astra Serif" w:hAnsi="PT Astra Serif"/>
              </w:rPr>
              <w:t xml:space="preserve">   </w:t>
            </w:r>
            <w:r w:rsidR="00F212E5" w:rsidRPr="00495A3A">
              <w:rPr>
                <w:rFonts w:ascii="PT Astra Serif" w:hAnsi="PT Astra Serif"/>
              </w:rPr>
              <w:t xml:space="preserve"> 1101,430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  </w:t>
            </w:r>
            <w:r w:rsidR="00081C4B" w:rsidRPr="00495A3A">
              <w:rPr>
                <w:rFonts w:ascii="PT Astra Serif" w:hAnsi="PT Astra Serif"/>
              </w:rPr>
              <w:t xml:space="preserve">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>1866,464</w:t>
            </w:r>
            <w:r w:rsidR="00081C4B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                       </w:t>
            </w:r>
            <w:r w:rsidR="003D7343">
              <w:rPr>
                <w:rFonts w:ascii="PT Astra Serif" w:hAnsi="PT Astra Serif"/>
              </w:rPr>
              <w:t xml:space="preserve"> 1715,731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</w:t>
            </w:r>
            <w:r w:rsidR="003D7343">
              <w:rPr>
                <w:rFonts w:ascii="PT Astra Serif" w:hAnsi="PT Astra Serif"/>
              </w:rPr>
              <w:t xml:space="preserve">од                             1600,031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2029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A86364" w:rsidRPr="00495A3A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FF0000"/>
              </w:rPr>
              <w:t xml:space="preserve"> </w:t>
            </w:r>
            <w:r w:rsidRPr="00495A3A">
              <w:rPr>
                <w:rFonts w:ascii="PT Astra Serif" w:hAnsi="PT Astra Serif"/>
              </w:rPr>
              <w:t>г</w:t>
            </w:r>
            <w:r w:rsidR="00CE53D5" w:rsidRPr="00495A3A">
              <w:rPr>
                <w:rFonts w:ascii="PT Astra Serif" w:hAnsi="PT Astra Serif"/>
              </w:rPr>
              <w:t xml:space="preserve">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="00CE53D5" w:rsidRPr="00495A3A">
              <w:rPr>
                <w:rFonts w:ascii="PT Astra Serif" w:hAnsi="PT Astra Serif"/>
              </w:rPr>
              <w:t>0</w:t>
            </w:r>
            <w:r w:rsidR="00180E9E"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="00A86364" w:rsidRPr="00495A3A">
              <w:rPr>
                <w:rFonts w:ascii="PT Astra Serif" w:hAnsi="PT Astra Serif"/>
              </w:rPr>
              <w:t>0  тыс. руб</w:t>
            </w:r>
            <w:r w:rsidR="00081C4B" w:rsidRPr="00495A3A">
              <w:rPr>
                <w:rFonts w:ascii="PT Astra Serif" w:hAnsi="PT Astra Serif"/>
              </w:rPr>
              <w:t>.</w:t>
            </w:r>
          </w:p>
          <w:p w:rsidR="002C0F4B" w:rsidRPr="00495A3A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средства федерального бюджета – </w:t>
            </w:r>
            <w:r w:rsidR="0000028A" w:rsidRPr="00495A3A">
              <w:rPr>
                <w:rFonts w:ascii="PT Astra Serif" w:hAnsi="PT Astra Serif"/>
              </w:rPr>
              <w:t>285,189</w:t>
            </w:r>
            <w:r w:rsidRPr="00495A3A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- 0,0 тыс. руб.</w:t>
            </w: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 год –285,189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2024 год – 0,0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2025 год -  0,0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 -  0, 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-  0, 0  тыс. руб.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-  0, 0  тыс. руб.  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-  0, 0  тыс. руб.</w:t>
            </w:r>
          </w:p>
          <w:p w:rsidR="00DA13C6" w:rsidRPr="00495A3A" w:rsidRDefault="00430524" w:rsidP="00765125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2030 год -  </w:t>
            </w:r>
            <w:r w:rsidR="00765125" w:rsidRPr="00495A3A">
              <w:rPr>
                <w:rFonts w:ascii="PT Astra Serif" w:hAnsi="PT Astra Serif"/>
              </w:rPr>
              <w:t xml:space="preserve">0, 0  тыс. руб. </w:t>
            </w:r>
          </w:p>
          <w:p w:rsidR="00DA13C6" w:rsidRPr="00495A3A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AB27D9" w:rsidRDefault="00AB27D9" w:rsidP="00AB27D9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CE53D5" w:rsidRPr="00495A3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CE53D5">
      <w:pPr>
        <w:pStyle w:val="af8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E4387C">
      <w:pPr>
        <w:rPr>
          <w:rFonts w:ascii="PT Astra Serif" w:hAnsi="PT Astra Serif"/>
        </w:rPr>
      </w:pPr>
    </w:p>
    <w:p w:rsidR="00AB27D9" w:rsidRPr="00495A3A" w:rsidRDefault="00AB27D9" w:rsidP="00E4387C">
      <w:pPr>
        <w:rPr>
          <w:rFonts w:ascii="PT Astra Serif" w:hAnsi="PT Astra Serif"/>
        </w:rPr>
      </w:pPr>
    </w:p>
    <w:tbl>
      <w:tblPr>
        <w:tblW w:w="50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1293"/>
        <w:gridCol w:w="11"/>
        <w:gridCol w:w="128"/>
        <w:gridCol w:w="1377"/>
        <w:gridCol w:w="802"/>
        <w:gridCol w:w="934"/>
        <w:gridCol w:w="934"/>
        <w:gridCol w:w="669"/>
        <w:gridCol w:w="669"/>
        <w:gridCol w:w="16"/>
        <w:gridCol w:w="652"/>
        <w:gridCol w:w="669"/>
        <w:gridCol w:w="669"/>
        <w:gridCol w:w="669"/>
        <w:gridCol w:w="668"/>
        <w:gridCol w:w="669"/>
        <w:gridCol w:w="669"/>
        <w:gridCol w:w="934"/>
        <w:gridCol w:w="142"/>
        <w:gridCol w:w="71"/>
        <w:gridCol w:w="1255"/>
        <w:gridCol w:w="31"/>
      </w:tblGrid>
      <w:tr w:rsidR="00CD215D" w:rsidRPr="00495A3A" w:rsidTr="00AB27D9">
        <w:trPr>
          <w:gridAfter w:val="1"/>
          <w:wAfter w:w="31" w:type="dxa"/>
          <w:trHeight w:val="434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Едини</w:t>
            </w:r>
            <w:r w:rsidR="00AB27D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измере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537D1A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="00BD0778" w:rsidRPr="00495A3A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1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ind w:left="62" w:right="142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</w:t>
            </w:r>
            <w:r w:rsidR="008B2084"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чение показателя на день оконча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E4387C" w:rsidRPr="00495A3A" w:rsidTr="00AB27D9">
        <w:trPr>
          <w:gridAfter w:val="1"/>
          <w:wAfter w:w="31" w:type="dxa"/>
          <w:trHeight w:val="65"/>
        </w:trPr>
        <w:tc>
          <w:tcPr>
            <w:tcW w:w="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32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114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AB27D9">
        <w:trPr>
          <w:gridAfter w:val="1"/>
          <w:wAfter w:w="31" w:type="dxa"/>
          <w:trHeight w:val="24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25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RPr="00495A3A" w:rsidTr="00AB27D9">
        <w:trPr>
          <w:gridAfter w:val="1"/>
          <w:wAfter w:w="31" w:type="dxa"/>
          <w:trHeight w:val="406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00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DA13C6" w:rsidRPr="00495A3A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</w:t>
            </w:r>
            <w:proofErr w:type="gramStart"/>
            <w:r w:rsidRPr="00495A3A">
              <w:rPr>
                <w:rFonts w:ascii="PT Astra Serif" w:hAnsi="PT Astra Serif"/>
                <w:b/>
              </w:rPr>
              <w:t>1</w:t>
            </w:r>
            <w:proofErr w:type="gramEnd"/>
            <w:r w:rsidRPr="00495A3A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E4387C" w:rsidRPr="00495A3A" w:rsidTr="002F3991">
        <w:trPr>
          <w:gridAfter w:val="1"/>
          <w:wAfter w:w="31" w:type="dxa"/>
          <w:trHeight w:val="765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2F3991">
        <w:trPr>
          <w:gridAfter w:val="1"/>
          <w:wAfter w:w="31" w:type="dxa"/>
          <w:trHeight w:val="3049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 w:rsidRPr="00495A3A">
              <w:rPr>
                <w:rFonts w:ascii="PT Astra Serif" w:hAnsi="PT Astra Serif"/>
                <w:sz w:val="22"/>
                <w:szCs w:val="22"/>
              </w:rPr>
              <w:t>произраста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proofErr w:type="gram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B27D9" w:rsidRPr="00495A3A" w:rsidRDefault="00DA13C6" w:rsidP="00AB27D9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 w:rsidRPr="00495A3A">
              <w:rPr>
                <w:rFonts w:ascii="PT Astra Serif" w:hAnsi="PT Astra Serif"/>
                <w:sz w:val="22"/>
                <w:szCs w:val="22"/>
              </w:rPr>
              <w:t>муниципаль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ных</w:t>
            </w:r>
            <w:proofErr w:type="spellEnd"/>
            <w:proofErr w:type="gram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произраста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DA13C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AB27D9" w:rsidRPr="00495A3A" w:rsidTr="002F3991">
        <w:trPr>
          <w:gridAfter w:val="1"/>
          <w:wAfter w:w="31" w:type="dxa"/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E4387C" w:rsidRPr="00495A3A" w:rsidTr="002F3991">
        <w:trPr>
          <w:gridAfter w:val="1"/>
          <w:wAfter w:w="31" w:type="dxa"/>
          <w:trHeight w:val="20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2F3991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</w:t>
            </w:r>
            <w:r w:rsidR="00DA13C6" w:rsidRPr="00495A3A">
              <w:rPr>
                <w:rFonts w:ascii="PT Astra Serif" w:hAnsi="PT Astra Serif"/>
                <w:sz w:val="22"/>
                <w:szCs w:val="22"/>
              </w:rPr>
              <w:t xml:space="preserve"> очагов произрастания борщевика Сосновского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1C004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240A86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13C6" w:rsidRPr="00AB27D9" w:rsidRDefault="008B2084" w:rsidP="00BC5885">
            <w:pPr>
              <w:jc w:val="center"/>
              <w:rPr>
                <w:rFonts w:ascii="PT Astra Serif" w:hAnsi="PT Astra Serif"/>
                <w:spacing w:val="-6"/>
              </w:rPr>
            </w:pPr>
            <w:r w:rsidRPr="00AB27D9"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129,0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2F3991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1043,527</w:t>
            </w:r>
          </w:p>
        </w:tc>
      </w:tr>
      <w:tr w:rsidR="00537D1A" w:rsidRPr="00495A3A" w:rsidTr="00AB27D9">
        <w:trPr>
          <w:gridAfter w:val="1"/>
          <w:wAfter w:w="31" w:type="dxa"/>
          <w:trHeight w:val="42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240A86" w:rsidRPr="00495A3A" w:rsidTr="00AB27D9">
        <w:trPr>
          <w:gridAfter w:val="1"/>
          <w:wAfter w:w="31" w:type="dxa"/>
          <w:trHeight w:val="1340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240A86" w:rsidRPr="00495A3A" w:rsidTr="00AB27D9">
        <w:trPr>
          <w:gridAfter w:val="1"/>
          <w:wAfter w:w="31" w:type="dxa"/>
          <w:trHeight w:val="2673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76512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 w:rsidRPr="00495A3A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</w:rPr>
              <w:t>0,3</w:t>
            </w:r>
            <w:r w:rsidR="00240A86"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240A8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AC2FB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537D1A" w:rsidRPr="00495A3A" w:rsidTr="00AB27D9">
        <w:trPr>
          <w:trHeight w:val="1127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00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7D9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AB27D9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DC28B4" w:rsidRPr="00495A3A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Pr="00495A3A" w:rsidRDefault="00537D1A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240A86" w:rsidRPr="00495A3A" w:rsidTr="00AB27D9">
        <w:trPr>
          <w:gridAfter w:val="1"/>
          <w:wAfter w:w="31" w:type="dxa"/>
          <w:trHeight w:val="1145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AB27D9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495A3A" w:rsidRPr="00495A3A" w:rsidTr="00AB27D9">
        <w:trPr>
          <w:gridAfter w:val="1"/>
          <w:wAfter w:w="31" w:type="dxa"/>
          <w:trHeight w:val="479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3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40A86" w:rsidRPr="00495A3A" w:rsidTr="00AB27D9">
        <w:trPr>
          <w:gridAfter w:val="1"/>
          <w:wAfter w:w="31" w:type="dxa"/>
          <w:trHeight w:val="3014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3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Pr="00495A3A" w:rsidRDefault="00240A86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</w:t>
            </w:r>
            <w:r w:rsidR="00AB27D9"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-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240A86" w:rsidP="004D2385">
            <w:pPr>
              <w:spacing w:line="240" w:lineRule="exac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реконструи</w:t>
            </w:r>
            <w:r w:rsidR="004D2385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рованных</w:t>
            </w:r>
            <w:proofErr w:type="spellEnd"/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водоотведе</w:t>
            </w:r>
            <w:r w:rsidR="004D2385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91509" w:rsidRPr="00495A3A" w:rsidTr="00AB27D9">
        <w:trPr>
          <w:gridAfter w:val="1"/>
          <w:wAfter w:w="31" w:type="dxa"/>
          <w:trHeight w:val="273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E4387C" w:rsidRPr="00495A3A" w:rsidTr="00AB27D9">
        <w:trPr>
          <w:gridAfter w:val="1"/>
          <w:wAfter w:w="31" w:type="dxa"/>
          <w:trHeight w:val="326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E4387C" w:rsidRPr="00495A3A" w:rsidTr="00AB27D9">
        <w:trPr>
          <w:gridAfter w:val="1"/>
          <w:wAfter w:w="31" w:type="dxa"/>
          <w:trHeight w:val="1027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CE53D5" w:rsidRPr="00495A3A" w:rsidRDefault="0008297B" w:rsidP="00C95D82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3.</w:t>
      </w:r>
      <w:r w:rsidR="00CE53D5" w:rsidRPr="00495A3A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муниципального образования </w:t>
      </w:r>
      <w:proofErr w:type="spellStart"/>
      <w:r w:rsidR="00CE53D5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E53D5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8297B" w:rsidRPr="00495A3A" w:rsidRDefault="0008297B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CE53D5" w:rsidRPr="00495A3A" w:rsidTr="00785D0F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CE53D5" w:rsidRPr="00495A3A" w:rsidTr="00785D0F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08297B" w:rsidRPr="00495A3A" w:rsidRDefault="000B63B5" w:rsidP="000B63B5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И.Н.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r w:rsidR="0014416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CE53D5" w:rsidRPr="00495A3A" w:rsidRDefault="00CE53D5" w:rsidP="000B63B5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RPr="00495A3A" w:rsidTr="00785D0F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CE53D5" w:rsidRPr="00495A3A" w:rsidTr="00785D0F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08297B" w:rsidRPr="00495A3A" w:rsidRDefault="00CE53D5" w:rsidP="00785D0F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C17511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</w:t>
            </w:r>
            <w:proofErr w:type="gramStart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.</w:t>
            </w:r>
            <w:proofErr w:type="gramEnd"/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Председатель 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8297B" w:rsidRPr="00495A3A" w:rsidRDefault="0008297B" w:rsidP="00C175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RPr="00495A3A" w:rsidTr="00785D0F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RPr="00495A3A" w:rsidTr="00785D0F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1331AD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B63B5" w:rsidRPr="00495A3A" w:rsidRDefault="0008297B" w:rsidP="0008297B">
            <w:pPr>
              <w:widowControl w:val="0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RPr="00495A3A" w:rsidTr="00785D0F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08297B" w:rsidRPr="00495A3A" w:rsidRDefault="00CE53D5" w:rsidP="00785D0F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F6014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785D0F" w:rsidRPr="00495A3A" w:rsidTr="00785D0F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785D0F" w:rsidRDefault="00785D0F" w:rsidP="00EB53C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4D2385" w:rsidRPr="00495A3A" w:rsidRDefault="004D2385" w:rsidP="00EB53C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08297B" w:rsidRPr="00495A3A" w:rsidRDefault="0008297B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357AA4" w:rsidRDefault="00CE53D5" w:rsidP="00CE53D5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CE53D5" w:rsidRPr="00495A3A" w:rsidTr="00785D0F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RPr="00495A3A" w:rsidTr="00E20BC3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532C2" w:rsidRPr="00495A3A" w:rsidTr="00E20BC3">
        <w:trPr>
          <w:trHeight w:val="70"/>
        </w:trPr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A532C2" w:rsidRPr="004637FB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2801,108</w:t>
            </w:r>
          </w:p>
        </w:tc>
        <w:tc>
          <w:tcPr>
            <w:tcW w:w="39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2650,375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2534,675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 w:rsidR="00701450">
              <w:rPr>
                <w:rFonts w:ascii="PT Astra Serif" w:eastAsia="Calibri" w:hAnsi="PT Astra Serif"/>
                <w:b/>
                <w:sz w:val="22"/>
                <w:szCs w:val="22"/>
              </w:rPr>
              <w:t>5276,181</w:t>
            </w:r>
          </w:p>
        </w:tc>
      </w:tr>
      <w:tr w:rsidR="00CE53D5" w:rsidRPr="00495A3A" w:rsidTr="00E20BC3">
        <w:trPr>
          <w:trHeight w:val="70"/>
        </w:trPr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02145" w:rsidRPr="00495A3A" w:rsidTr="00E20BC3">
        <w:tc>
          <w:tcPr>
            <w:tcW w:w="859" w:type="pct"/>
            <w:shd w:val="clear" w:color="FFFFFF" w:fill="FFFFFF"/>
          </w:tcPr>
          <w:p w:rsidR="00602145" w:rsidRPr="00495A3A" w:rsidRDefault="00602145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255CFE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CE53D5" w:rsidRPr="00495A3A" w:rsidTr="00E20BC3"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CE53D5" w:rsidRPr="00495A3A" w:rsidRDefault="0088106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CE53D5" w:rsidRPr="00495A3A" w:rsidRDefault="003D734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CE53D5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84" w:type="pct"/>
          </w:tcPr>
          <w:p w:rsidR="00CE53D5" w:rsidRPr="00495A3A" w:rsidRDefault="004637FB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CE53D5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6604,757</w:t>
            </w:r>
          </w:p>
        </w:tc>
      </w:tr>
      <w:tr w:rsidR="00A532C2" w:rsidRPr="00495A3A" w:rsidTr="00E20BC3"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1866,464</w:t>
            </w:r>
          </w:p>
        </w:tc>
        <w:tc>
          <w:tcPr>
            <w:tcW w:w="39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18386,235</w:t>
            </w:r>
          </w:p>
        </w:tc>
      </w:tr>
    </w:tbl>
    <w:p w:rsidR="00CE53D5" w:rsidRPr="00495A3A" w:rsidRDefault="00CE53D5" w:rsidP="00CE53D5">
      <w:pPr>
        <w:jc w:val="right"/>
        <w:rPr>
          <w:rFonts w:ascii="PT Astra Serif" w:hAnsi="PT Astra Serif"/>
        </w:rPr>
      </w:pP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Pr="00495A3A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495A3A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000" w:firstRow="0" w:lastRow="0" w:firstColumn="0" w:lastColumn="0" w:noHBand="0" w:noVBand="0"/>
      </w:tblPr>
      <w:tblGrid>
        <w:gridCol w:w="4568"/>
      </w:tblGrid>
      <w:tr w:rsidR="00C02EAF" w:rsidRPr="00495A3A" w:rsidTr="004D2385">
        <w:trPr>
          <w:trHeight w:val="2238"/>
        </w:trPr>
        <w:tc>
          <w:tcPr>
            <w:tcW w:w="4568" w:type="dxa"/>
          </w:tcPr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Приложение № 1</w:t>
            </w:r>
          </w:p>
          <w:p w:rsidR="004D2385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4502F0" w:rsidRPr="00495A3A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Pr="00495A3A" w:rsidRDefault="00C02EAF" w:rsidP="00C02EAF">
      <w:pPr>
        <w:jc w:val="center"/>
        <w:rPr>
          <w:rFonts w:ascii="PT Astra Serif" w:eastAsia="PT Astra Serif" w:hAnsi="PT Astra Serif" w:cs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Pr="00495A3A" w:rsidRDefault="00C02EAF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357AA4" w:rsidRPr="00495A3A" w:rsidTr="004D2385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95A3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357AA4" w:rsidRPr="00495A3A" w:rsidTr="004D2385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57AA4" w:rsidRPr="00495A3A" w:rsidTr="004D2385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357AA4" w:rsidRPr="00357AA4" w:rsidRDefault="00357AA4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31423" w:rsidRPr="00495A3A" w:rsidTr="004D2385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9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 w:rsidRPr="00495A3A"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20335,529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7EA" w:rsidRPr="004807EA" w:rsidRDefault="00EF4434" w:rsidP="004807E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6A1901"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="004807E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280,244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23688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255CFE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9455F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2501,006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55CFE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69455F">
              <w:rPr>
                <w:rFonts w:ascii="PT Astra Serif" w:hAnsi="PT Astra Serif"/>
                <w:color w:val="000000"/>
                <w:sz w:val="22"/>
                <w:szCs w:val="22"/>
              </w:rPr>
              <w:t>566,362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2650,375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0510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701450">
              <w:rPr>
                <w:rFonts w:ascii="PT Astra Serif" w:eastAsia="Calibri" w:hAnsi="PT Astra Serif"/>
                <w:sz w:val="22"/>
                <w:szCs w:val="22"/>
              </w:rPr>
              <w:t>34,675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12176,364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12176,364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241,442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241,442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390,811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390,811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275,111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275,111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8159,165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4103,88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25B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91551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0D6B1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69455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3324,708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5458D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490,047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A61BD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300,102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7F6F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300,102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</w:rPr>
              <w:t>«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3324,708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370201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490,047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4A61B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300,102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300,102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жилищного фонда, комитет по образованию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611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жилищному фонду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25276,181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172D3A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6604,757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17956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2D3A">
              <w:rPr>
                <w:rFonts w:ascii="PT Astra Serif" w:hAnsi="PT Astra Serif"/>
                <w:b/>
                <w:sz w:val="28"/>
                <w:szCs w:val="28"/>
              </w:rPr>
              <w:t>18386,235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C02EAF" w:rsidRPr="00495A3A" w:rsidRDefault="00C02EAF" w:rsidP="00C02EAF">
      <w:pPr>
        <w:pStyle w:val="afd"/>
        <w:rPr>
          <w:rFonts w:ascii="PT Astra Serif" w:hAnsi="PT Astra Serif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E936C5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_________________________________________________________</w:t>
      </w:r>
    </w:p>
    <w:tbl>
      <w:tblPr>
        <w:tblW w:w="0" w:type="auto"/>
        <w:tblInd w:w="10026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4D2385">
        <w:trPr>
          <w:trHeight w:val="1954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49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 w:rsidRPr="00495A3A"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Pr="00495A3A" w:rsidRDefault="00172D3A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на 2024</w:t>
      </w:r>
      <w:r w:rsidR="008164A7" w:rsidRPr="00495A3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4D2385" w:rsidRPr="00495A3A" w:rsidTr="004D2385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4D2385" w:rsidRPr="00495A3A" w:rsidTr="004D2385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по комплексной борьбе с борщевиком Сосновского  в два этапа химическим способом, путем применен</w:t>
            </w:r>
            <w:r w:rsidR="00E20BC3">
              <w:rPr>
                <w:rFonts w:ascii="PT Astra Serif" w:hAnsi="PT Astra Serif" w:cs="Times New Roman"/>
                <w:sz w:val="24"/>
                <w:szCs w:val="24"/>
              </w:rPr>
              <w:t xml:space="preserve">ия гербицидов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ВСЕГО: (129,86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2501,006</w:t>
            </w:r>
          </w:p>
        </w:tc>
      </w:tr>
      <w:tr w:rsidR="004D2385" w:rsidRPr="00495A3A" w:rsidTr="004D2385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(29,04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2385" w:rsidRPr="00495A3A" w:rsidTr="004D2385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(5,9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(10,0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пилорамы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в пойме реки Брагин Верх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на повороте на д. Ястребовка (0,1)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(12,243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Реч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(0,95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в районе моста и дороги на д. Туры (0,8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 Заречной (1,0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 в районе д.1 (0,4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арочной трубы 226 км трассы М-2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между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Карамышево и д. Лапотково (0,2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(47,8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                  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ул. Набережная (10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водоемов) (2,4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д.6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(15,2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(25,027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(3,184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 (0,07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(11,15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Щекино 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поворота в п. Шахты 21 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Шахты 20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(0,33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</w:t>
            </w:r>
            <w:r w:rsidRPr="0080007F">
              <w:rPr>
                <w:rFonts w:ascii="PT Astra Serif" w:hAnsi="PT Astra Serif" w:cs="Times New Roman"/>
                <w:sz w:val="22"/>
                <w:szCs w:val="22"/>
              </w:rPr>
              <w:t>03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(0,72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623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Поворот на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Шахтостроительная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1-я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д.4 (0,02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0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 городу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-Дедово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775"/>
        </w:trPr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300,102</w:t>
            </w:r>
          </w:p>
        </w:tc>
      </w:tr>
      <w:tr w:rsidR="004D2385" w:rsidRPr="00495A3A" w:rsidTr="004D2385"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D2385" w:rsidRPr="00495A3A" w:rsidTr="004D2385">
        <w:trPr>
          <w:trHeight w:val="677"/>
        </w:trPr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2801,108</w:t>
            </w:r>
          </w:p>
        </w:tc>
      </w:tr>
    </w:tbl>
    <w:p w:rsidR="002C0F4B" w:rsidRPr="00495A3A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 w:rsidP="00357AA4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357AA4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10026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4D2385">
        <w:trPr>
          <w:trHeight w:val="2238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Приложение № 3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357AA4">
              <w:rPr>
                <w:rFonts w:ascii="PT Astra Serif" w:hAnsi="PT Astra Serif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Pr="00495A3A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  <w:r w:rsidR="00357A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95A3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C02EAF" w:rsidRDefault="00C02EAF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p w:rsidR="00357AA4" w:rsidRPr="00495A3A" w:rsidRDefault="00357AA4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RPr="00495A3A" w:rsidTr="004D2385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4D2385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E20BC3" w:rsidP="00357A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</w:t>
            </w:r>
            <w:r w:rsidR="00C02EAF" w:rsidRPr="00495A3A">
              <w:rPr>
                <w:rFonts w:ascii="PT Astra Serif" w:hAnsi="PT Astra Serif"/>
                <w:color w:val="000000"/>
              </w:rPr>
              <w:t>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Определяется </w:t>
            </w:r>
            <w:r w:rsidR="00E20BC3">
              <w:rPr>
                <w:rFonts w:ascii="PT Astra Serif" w:hAnsi="PT Astra Serif"/>
                <w:color w:val="000000"/>
              </w:rPr>
              <w:t>суммированием площади обработ</w:t>
            </w:r>
            <w:r w:rsidRPr="00495A3A">
              <w:rPr>
                <w:rFonts w:ascii="PT Astra Serif" w:hAnsi="PT Astra Serif"/>
                <w:color w:val="000000"/>
              </w:rPr>
              <w:t>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4D2385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 w:rsidRPr="00495A3A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 w:rsidRPr="00495A3A"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915E03" w:rsidRPr="00495A3A" w:rsidRDefault="00915E03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</w:t>
            </w:r>
            <w:r w:rsidR="00E936C5" w:rsidRPr="00495A3A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E936C5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</w:t>
            </w:r>
            <w:r w:rsidR="00EA6E12" w:rsidRPr="00495A3A">
              <w:rPr>
                <w:rFonts w:ascii="PT Astra Serif" w:hAnsi="PT Astra Serif"/>
              </w:rPr>
              <w:t>ененных сетей водоснабжения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</w:t>
            </w:r>
            <w:r w:rsidR="00357AA4">
              <w:rPr>
                <w:rFonts w:ascii="PT Astra Serif" w:hAnsi="PT Astra Serif"/>
              </w:rPr>
              <w:t>снабжения</w:t>
            </w:r>
            <w:r w:rsidRPr="00495A3A">
              <w:rPr>
                <w:rFonts w:ascii="PT Astra Serif" w:hAnsi="PT Astra Serif"/>
              </w:rPr>
              <w:t xml:space="preserve">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C5" w:rsidRPr="00495A3A" w:rsidRDefault="00E936C5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</w:tbl>
    <w:p w:rsidR="00C02EAF" w:rsidRPr="00495A3A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Pr="00495A3A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Pr="00495A3A" w:rsidRDefault="004502F0" w:rsidP="00357AA4">
      <w:pPr>
        <w:jc w:val="center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4502F0" w:rsidRPr="00495A3A" w:rsidSect="00AB27D9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ED" w:rsidRDefault="00BE15ED">
      <w:r>
        <w:separator/>
      </w:r>
    </w:p>
  </w:endnote>
  <w:endnote w:type="continuationSeparator" w:id="0">
    <w:p w:rsidR="00BE15ED" w:rsidRDefault="00BE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ED" w:rsidRDefault="00BE15ED">
      <w:r>
        <w:separator/>
      </w:r>
    </w:p>
  </w:footnote>
  <w:footnote w:type="continuationSeparator" w:id="0">
    <w:p w:rsidR="00BE15ED" w:rsidRDefault="00BE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F3991" w:rsidRPr="004502F0" w:rsidRDefault="002F399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E3033C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91" w:rsidRDefault="002F3991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B63B5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5621"/>
    <w:rsid w:val="002178E8"/>
    <w:rsid w:val="00223B6D"/>
    <w:rsid w:val="00236560"/>
    <w:rsid w:val="00236883"/>
    <w:rsid w:val="00236FE7"/>
    <w:rsid w:val="00240A86"/>
    <w:rsid w:val="00243F0F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794D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807EA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2385"/>
    <w:rsid w:val="005051A3"/>
    <w:rsid w:val="00506759"/>
    <w:rsid w:val="00527B97"/>
    <w:rsid w:val="00534289"/>
    <w:rsid w:val="00535149"/>
    <w:rsid w:val="00537D1A"/>
    <w:rsid w:val="00541142"/>
    <w:rsid w:val="0054296C"/>
    <w:rsid w:val="00542CB2"/>
    <w:rsid w:val="005458DD"/>
    <w:rsid w:val="00561402"/>
    <w:rsid w:val="0056198A"/>
    <w:rsid w:val="00573C59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7651"/>
    <w:rsid w:val="007D54FA"/>
    <w:rsid w:val="007F12CE"/>
    <w:rsid w:val="007F4476"/>
    <w:rsid w:val="007F4F01"/>
    <w:rsid w:val="007F6F37"/>
    <w:rsid w:val="0080007F"/>
    <w:rsid w:val="00806361"/>
    <w:rsid w:val="008164A7"/>
    <w:rsid w:val="008256EF"/>
    <w:rsid w:val="00826211"/>
    <w:rsid w:val="00832044"/>
    <w:rsid w:val="0083223B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E6C10"/>
    <w:rsid w:val="008F2E0C"/>
    <w:rsid w:val="00904B0D"/>
    <w:rsid w:val="009110D2"/>
    <w:rsid w:val="0091551F"/>
    <w:rsid w:val="00915E03"/>
    <w:rsid w:val="0093525B"/>
    <w:rsid w:val="00953151"/>
    <w:rsid w:val="00953C36"/>
    <w:rsid w:val="00955F97"/>
    <w:rsid w:val="00994327"/>
    <w:rsid w:val="009A7968"/>
    <w:rsid w:val="009B3C9B"/>
    <w:rsid w:val="009D1D46"/>
    <w:rsid w:val="009D77EE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6364"/>
    <w:rsid w:val="00A87A9D"/>
    <w:rsid w:val="00A94BC0"/>
    <w:rsid w:val="00AA0ACE"/>
    <w:rsid w:val="00AB27D9"/>
    <w:rsid w:val="00AC2120"/>
    <w:rsid w:val="00AC2FB3"/>
    <w:rsid w:val="00AF1E9D"/>
    <w:rsid w:val="00B0593F"/>
    <w:rsid w:val="00B45F35"/>
    <w:rsid w:val="00B562C1"/>
    <w:rsid w:val="00B63641"/>
    <w:rsid w:val="00B73988"/>
    <w:rsid w:val="00B961FB"/>
    <w:rsid w:val="00BA4658"/>
    <w:rsid w:val="00BA5FD2"/>
    <w:rsid w:val="00BB1A22"/>
    <w:rsid w:val="00BC5885"/>
    <w:rsid w:val="00BD0778"/>
    <w:rsid w:val="00BD2261"/>
    <w:rsid w:val="00BD6D12"/>
    <w:rsid w:val="00BE15ED"/>
    <w:rsid w:val="00BE5F3A"/>
    <w:rsid w:val="00BF2011"/>
    <w:rsid w:val="00C02C4F"/>
    <w:rsid w:val="00C02EAF"/>
    <w:rsid w:val="00C06E11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874D6"/>
    <w:rsid w:val="00DA13C6"/>
    <w:rsid w:val="00DA594E"/>
    <w:rsid w:val="00DB65CA"/>
    <w:rsid w:val="00DC28B4"/>
    <w:rsid w:val="00DD20FA"/>
    <w:rsid w:val="00DD6C73"/>
    <w:rsid w:val="00DD6E4E"/>
    <w:rsid w:val="00E01953"/>
    <w:rsid w:val="00E03E77"/>
    <w:rsid w:val="00E06FAE"/>
    <w:rsid w:val="00E119A8"/>
    <w:rsid w:val="00E11B07"/>
    <w:rsid w:val="00E15197"/>
    <w:rsid w:val="00E20BC3"/>
    <w:rsid w:val="00E21CFE"/>
    <w:rsid w:val="00E3033C"/>
    <w:rsid w:val="00E33344"/>
    <w:rsid w:val="00E41E47"/>
    <w:rsid w:val="00E4300A"/>
    <w:rsid w:val="00E4387C"/>
    <w:rsid w:val="00E727C9"/>
    <w:rsid w:val="00E74304"/>
    <w:rsid w:val="00E7750E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D3447"/>
    <w:rsid w:val="00EF4434"/>
    <w:rsid w:val="00F212E5"/>
    <w:rsid w:val="00F260E8"/>
    <w:rsid w:val="00F35CD1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95BAA"/>
    <w:rsid w:val="00F96022"/>
    <w:rsid w:val="00FA4E85"/>
    <w:rsid w:val="00FA7C21"/>
    <w:rsid w:val="00FB319E"/>
    <w:rsid w:val="00FB72B6"/>
    <w:rsid w:val="00FC6134"/>
    <w:rsid w:val="00FD2A12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BC46-94C4-4B09-AFC8-79643AA4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3748</Words>
  <Characters>21368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2024-04-05T07:05:00Z</cp:lastPrinted>
  <dcterms:created xsi:type="dcterms:W3CDTF">2024-04-25T13:32:00Z</dcterms:created>
  <dcterms:modified xsi:type="dcterms:W3CDTF">2024-04-25T13:32:00Z</dcterms:modified>
</cp:coreProperties>
</file>