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4D4" w:rsidRPr="00923116" w:rsidRDefault="000434D4" w:rsidP="006822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60F3"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1pt;height:56.4pt;visibility:visible">
            <v:imagedata r:id="rId7" o:title="" gain="5" blacklevel="-19661f"/>
          </v:shape>
        </w:pict>
      </w:r>
    </w:p>
    <w:tbl>
      <w:tblPr>
        <w:tblW w:w="0" w:type="auto"/>
        <w:tblInd w:w="-106" w:type="dxa"/>
        <w:tblLook w:val="01E0"/>
      </w:tblPr>
      <w:tblGrid>
        <w:gridCol w:w="4245"/>
        <w:gridCol w:w="5319"/>
      </w:tblGrid>
      <w:tr w:rsidR="000434D4" w:rsidRPr="00F7402A">
        <w:tc>
          <w:tcPr>
            <w:tcW w:w="10908" w:type="dxa"/>
            <w:gridSpan w:val="2"/>
          </w:tcPr>
          <w:p w:rsidR="000434D4" w:rsidRPr="00F7402A" w:rsidRDefault="000434D4">
            <w:pPr>
              <w:jc w:val="center"/>
              <w:rPr>
                <w:b/>
                <w:bCs/>
                <w:sz w:val="24"/>
                <w:szCs w:val="24"/>
              </w:rPr>
            </w:pPr>
            <w:r w:rsidRPr="00F7402A">
              <w:rPr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0434D4" w:rsidRPr="00F7402A">
        <w:tc>
          <w:tcPr>
            <w:tcW w:w="10908" w:type="dxa"/>
            <w:gridSpan w:val="2"/>
          </w:tcPr>
          <w:p w:rsidR="000434D4" w:rsidRPr="00F7402A" w:rsidRDefault="000434D4">
            <w:pPr>
              <w:jc w:val="center"/>
              <w:rPr>
                <w:b/>
                <w:bCs/>
                <w:sz w:val="24"/>
                <w:szCs w:val="24"/>
              </w:rPr>
            </w:pPr>
            <w:r w:rsidRPr="00F7402A">
              <w:rPr>
                <w:b/>
                <w:bCs/>
                <w:sz w:val="24"/>
                <w:szCs w:val="24"/>
              </w:rPr>
              <w:t>муниципальное образование город Щекино Щекинского района</w:t>
            </w:r>
          </w:p>
        </w:tc>
      </w:tr>
      <w:tr w:rsidR="000434D4" w:rsidRPr="00F7402A">
        <w:tc>
          <w:tcPr>
            <w:tcW w:w="10908" w:type="dxa"/>
            <w:gridSpan w:val="2"/>
          </w:tcPr>
          <w:p w:rsidR="000434D4" w:rsidRPr="00F7402A" w:rsidRDefault="000434D4">
            <w:pPr>
              <w:jc w:val="center"/>
              <w:rPr>
                <w:b/>
                <w:bCs/>
                <w:sz w:val="24"/>
                <w:szCs w:val="24"/>
              </w:rPr>
            </w:pPr>
            <w:r w:rsidRPr="00F7402A">
              <w:rPr>
                <w:b/>
                <w:bCs/>
                <w:sz w:val="24"/>
                <w:szCs w:val="24"/>
              </w:rPr>
              <w:t xml:space="preserve">СОБРАНИЕ  ДЕПУТАТОВ </w:t>
            </w:r>
          </w:p>
          <w:p w:rsidR="000434D4" w:rsidRPr="00F7402A" w:rsidRDefault="000434D4" w:rsidP="00923116">
            <w:pPr>
              <w:jc w:val="right"/>
              <w:rPr>
                <w:sz w:val="24"/>
                <w:szCs w:val="24"/>
              </w:rPr>
            </w:pPr>
          </w:p>
        </w:tc>
      </w:tr>
      <w:tr w:rsidR="000434D4" w:rsidRPr="00F7402A">
        <w:tc>
          <w:tcPr>
            <w:tcW w:w="10908" w:type="dxa"/>
            <w:gridSpan w:val="2"/>
          </w:tcPr>
          <w:p w:rsidR="000434D4" w:rsidRPr="00F7402A" w:rsidRDefault="000434D4">
            <w:pPr>
              <w:jc w:val="center"/>
              <w:rPr>
                <w:b/>
                <w:bCs/>
                <w:sz w:val="24"/>
                <w:szCs w:val="24"/>
              </w:rPr>
            </w:pPr>
            <w:r w:rsidRPr="00F7402A">
              <w:rPr>
                <w:b/>
                <w:bCs/>
                <w:sz w:val="24"/>
                <w:szCs w:val="24"/>
              </w:rPr>
              <w:t>РЕШЕНИЕ</w:t>
            </w:r>
          </w:p>
        </w:tc>
      </w:tr>
      <w:tr w:rsidR="000434D4" w:rsidRPr="00F7402A">
        <w:tc>
          <w:tcPr>
            <w:tcW w:w="10908" w:type="dxa"/>
            <w:gridSpan w:val="2"/>
          </w:tcPr>
          <w:p w:rsidR="000434D4" w:rsidRPr="00F7402A" w:rsidRDefault="000434D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434D4" w:rsidRPr="00F7402A">
        <w:tc>
          <w:tcPr>
            <w:tcW w:w="4785" w:type="dxa"/>
          </w:tcPr>
          <w:p w:rsidR="000434D4" w:rsidRPr="00F7402A" w:rsidRDefault="000434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 ноября 2016 года</w:t>
            </w:r>
          </w:p>
        </w:tc>
        <w:tc>
          <w:tcPr>
            <w:tcW w:w="6123" w:type="dxa"/>
          </w:tcPr>
          <w:p w:rsidR="000434D4" w:rsidRPr="00F7402A" w:rsidRDefault="000434D4" w:rsidP="00466B0E">
            <w:pPr>
              <w:jc w:val="center"/>
              <w:rPr>
                <w:b/>
                <w:bCs/>
                <w:sz w:val="24"/>
                <w:szCs w:val="24"/>
              </w:rPr>
            </w:pPr>
            <w:r w:rsidRPr="00F7402A">
              <w:rPr>
                <w:b/>
                <w:bCs/>
                <w:sz w:val="24"/>
                <w:szCs w:val="24"/>
              </w:rPr>
              <w:t xml:space="preserve">  № </w:t>
            </w:r>
            <w:r>
              <w:rPr>
                <w:b/>
                <w:bCs/>
                <w:sz w:val="24"/>
                <w:szCs w:val="24"/>
              </w:rPr>
              <w:t>31-111</w:t>
            </w:r>
          </w:p>
        </w:tc>
      </w:tr>
    </w:tbl>
    <w:p w:rsidR="000434D4" w:rsidRPr="00F7402A" w:rsidRDefault="000434D4" w:rsidP="00F7402A">
      <w:pPr>
        <w:jc w:val="center"/>
        <w:rPr>
          <w:b/>
          <w:bCs/>
          <w:sz w:val="32"/>
          <w:szCs w:val="32"/>
        </w:rPr>
      </w:pPr>
    </w:p>
    <w:p w:rsidR="000434D4" w:rsidRPr="00F7402A" w:rsidRDefault="000434D4" w:rsidP="00F7402A">
      <w:pPr>
        <w:jc w:val="center"/>
        <w:rPr>
          <w:b/>
          <w:bCs/>
          <w:sz w:val="32"/>
          <w:szCs w:val="32"/>
        </w:rPr>
      </w:pPr>
    </w:p>
    <w:p w:rsidR="000434D4" w:rsidRPr="00F7402A" w:rsidRDefault="000434D4" w:rsidP="00F7402A">
      <w:pPr>
        <w:ind w:right="-2"/>
        <w:jc w:val="center"/>
        <w:rPr>
          <w:b/>
          <w:bCs/>
          <w:sz w:val="32"/>
          <w:szCs w:val="32"/>
        </w:rPr>
      </w:pPr>
      <w:r w:rsidRPr="00F7402A">
        <w:rPr>
          <w:b/>
          <w:bCs/>
          <w:sz w:val="32"/>
          <w:szCs w:val="32"/>
        </w:rPr>
        <w:t>О создании муниципального дорожного фонда муниципального образования город Щекино Щекинского района</w:t>
      </w:r>
    </w:p>
    <w:p w:rsidR="000434D4" w:rsidRPr="00F7402A" w:rsidRDefault="000434D4" w:rsidP="00F7402A">
      <w:pPr>
        <w:spacing w:line="360" w:lineRule="auto"/>
        <w:ind w:firstLine="709"/>
        <w:jc w:val="center"/>
        <w:rPr>
          <w:sz w:val="32"/>
          <w:szCs w:val="32"/>
        </w:rPr>
      </w:pPr>
    </w:p>
    <w:p w:rsidR="000434D4" w:rsidRDefault="000434D4" w:rsidP="00F7402A">
      <w:pPr>
        <w:ind w:firstLine="709"/>
        <w:jc w:val="both"/>
        <w:rPr>
          <w:sz w:val="24"/>
          <w:szCs w:val="24"/>
        </w:rPr>
      </w:pPr>
      <w:r w:rsidRPr="00F7402A">
        <w:rPr>
          <w:sz w:val="24"/>
          <w:szCs w:val="24"/>
        </w:rPr>
        <w:t>В соответствии со статьей 179.4Бюджетного Кодекса Российской Федерации, Федеральным законом Российской Федерации от 06.10.2003 №131-ФЗ «Об общих принципах организации местного самоуправления в Российской Федерации», Уставом муниципального образования город Щекино Щекинского района,</w:t>
      </w:r>
      <w:r>
        <w:rPr>
          <w:sz w:val="24"/>
          <w:szCs w:val="24"/>
        </w:rPr>
        <w:t xml:space="preserve"> </w:t>
      </w:r>
      <w:r w:rsidRPr="00F7402A">
        <w:rPr>
          <w:sz w:val="24"/>
          <w:szCs w:val="24"/>
        </w:rPr>
        <w:t>Собрание депутатов муниципального образования город Щекино Щекинского района</w:t>
      </w:r>
      <w:r>
        <w:rPr>
          <w:sz w:val="24"/>
          <w:szCs w:val="24"/>
        </w:rPr>
        <w:t>,</w:t>
      </w:r>
    </w:p>
    <w:p w:rsidR="000434D4" w:rsidRPr="00F7402A" w:rsidRDefault="000434D4" w:rsidP="00F7402A">
      <w:pPr>
        <w:ind w:firstLine="709"/>
        <w:jc w:val="both"/>
        <w:rPr>
          <w:sz w:val="24"/>
          <w:szCs w:val="24"/>
        </w:rPr>
      </w:pPr>
      <w:r w:rsidRPr="00F7402A">
        <w:rPr>
          <w:sz w:val="24"/>
          <w:szCs w:val="24"/>
        </w:rPr>
        <w:t>РЕШИЛО:</w:t>
      </w:r>
    </w:p>
    <w:p w:rsidR="000434D4" w:rsidRPr="00F7402A" w:rsidRDefault="000434D4" w:rsidP="00F7402A">
      <w:pPr>
        <w:pStyle w:val="ListParagraph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F7402A">
        <w:rPr>
          <w:sz w:val="24"/>
          <w:szCs w:val="24"/>
        </w:rPr>
        <w:t>Создать с 01.01.2017 года муниципальный дорожный фонд муниципального образования город Щекино Щекинского района.</w:t>
      </w:r>
    </w:p>
    <w:p w:rsidR="000434D4" w:rsidRPr="00F7402A" w:rsidRDefault="000434D4" w:rsidP="00F7402A">
      <w:pPr>
        <w:pStyle w:val="ListParagraph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F7402A">
        <w:rPr>
          <w:sz w:val="24"/>
          <w:szCs w:val="24"/>
        </w:rPr>
        <w:t>Утвердить Порядок формирования и использования муниципального дорожного фонда муниципального образования город Щекино Щекинского района.</w:t>
      </w:r>
    </w:p>
    <w:p w:rsidR="000434D4" w:rsidRPr="00F7402A" w:rsidRDefault="000434D4" w:rsidP="00F7402A">
      <w:pPr>
        <w:pStyle w:val="ListParagraph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F7402A">
        <w:rPr>
          <w:sz w:val="24"/>
          <w:szCs w:val="24"/>
        </w:rPr>
        <w:t>Контроль за выполнением настоящего решения возложить на главу администрации Щекинского района и комиссию по бюджету, налогам и стратегическому развитию</w:t>
      </w:r>
      <w:r>
        <w:rPr>
          <w:sz w:val="24"/>
          <w:szCs w:val="24"/>
        </w:rPr>
        <w:t xml:space="preserve"> </w:t>
      </w:r>
      <w:r w:rsidRPr="00F7402A">
        <w:rPr>
          <w:sz w:val="24"/>
          <w:szCs w:val="24"/>
        </w:rPr>
        <w:t xml:space="preserve">Собрания депутатов </w:t>
      </w:r>
      <w:r>
        <w:rPr>
          <w:sz w:val="24"/>
          <w:szCs w:val="24"/>
        </w:rPr>
        <w:t>МО г.</w:t>
      </w:r>
      <w:r w:rsidRPr="00F7402A">
        <w:rPr>
          <w:sz w:val="24"/>
          <w:szCs w:val="24"/>
        </w:rPr>
        <w:t xml:space="preserve"> Щекино Щекинского района.</w:t>
      </w:r>
    </w:p>
    <w:p w:rsidR="000434D4" w:rsidRPr="00F7402A" w:rsidRDefault="000434D4" w:rsidP="00F7402A">
      <w:pPr>
        <w:ind w:firstLine="709"/>
        <w:jc w:val="both"/>
        <w:rPr>
          <w:sz w:val="24"/>
          <w:szCs w:val="24"/>
        </w:rPr>
      </w:pPr>
      <w:r w:rsidRPr="00F7402A">
        <w:rPr>
          <w:sz w:val="24"/>
          <w:szCs w:val="24"/>
        </w:rPr>
        <w:t>4. Настоящее Решение вступает в силу со дня его официального опубликования.</w:t>
      </w:r>
    </w:p>
    <w:p w:rsidR="000434D4" w:rsidRDefault="000434D4" w:rsidP="00F7402A">
      <w:pPr>
        <w:ind w:firstLine="709"/>
        <w:jc w:val="both"/>
        <w:rPr>
          <w:sz w:val="24"/>
          <w:szCs w:val="24"/>
        </w:rPr>
      </w:pPr>
    </w:p>
    <w:p w:rsidR="000434D4" w:rsidRDefault="000434D4" w:rsidP="00F7402A">
      <w:pPr>
        <w:ind w:firstLine="709"/>
        <w:jc w:val="both"/>
        <w:rPr>
          <w:sz w:val="24"/>
          <w:szCs w:val="24"/>
        </w:rPr>
      </w:pPr>
    </w:p>
    <w:p w:rsidR="000434D4" w:rsidRPr="00F7402A" w:rsidRDefault="000434D4" w:rsidP="00F7402A">
      <w:pPr>
        <w:ind w:firstLine="709"/>
        <w:jc w:val="both"/>
        <w:rPr>
          <w:sz w:val="24"/>
          <w:szCs w:val="24"/>
        </w:rPr>
      </w:pPr>
    </w:p>
    <w:p w:rsidR="000434D4" w:rsidRPr="00F7402A" w:rsidRDefault="000434D4" w:rsidP="00F7402A">
      <w:pPr>
        <w:ind w:firstLine="709"/>
        <w:jc w:val="both"/>
        <w:rPr>
          <w:sz w:val="24"/>
          <w:szCs w:val="24"/>
        </w:rPr>
      </w:pPr>
      <w:r w:rsidRPr="00F7402A">
        <w:rPr>
          <w:sz w:val="24"/>
          <w:szCs w:val="24"/>
        </w:rPr>
        <w:t>Глава муниципального образования</w:t>
      </w:r>
    </w:p>
    <w:p w:rsidR="000434D4" w:rsidRPr="00F7402A" w:rsidRDefault="000434D4" w:rsidP="00F7402A">
      <w:pPr>
        <w:ind w:firstLine="709"/>
        <w:jc w:val="both"/>
        <w:rPr>
          <w:sz w:val="24"/>
          <w:szCs w:val="24"/>
        </w:rPr>
      </w:pPr>
      <w:r w:rsidRPr="00F7402A">
        <w:rPr>
          <w:sz w:val="24"/>
          <w:szCs w:val="24"/>
        </w:rPr>
        <w:t xml:space="preserve">город Щекино Щекинского района   </w:t>
      </w:r>
      <w:r w:rsidRPr="00F7402A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                               </w:t>
      </w:r>
      <w:r w:rsidRPr="00F7402A">
        <w:rPr>
          <w:sz w:val="24"/>
          <w:szCs w:val="24"/>
        </w:rPr>
        <w:t xml:space="preserve">   Ю.В. Савушкин</w:t>
      </w:r>
    </w:p>
    <w:p w:rsidR="000434D4" w:rsidRPr="00F7402A" w:rsidRDefault="000434D4" w:rsidP="00F7402A">
      <w:pPr>
        <w:ind w:firstLine="709"/>
        <w:jc w:val="both"/>
        <w:rPr>
          <w:sz w:val="24"/>
          <w:szCs w:val="24"/>
        </w:rPr>
      </w:pPr>
    </w:p>
    <w:p w:rsidR="000434D4" w:rsidRPr="00F7402A" w:rsidRDefault="000434D4" w:rsidP="00F7402A">
      <w:pPr>
        <w:ind w:firstLine="709"/>
        <w:jc w:val="both"/>
        <w:rPr>
          <w:sz w:val="24"/>
          <w:szCs w:val="24"/>
        </w:rPr>
      </w:pPr>
    </w:p>
    <w:p w:rsidR="000434D4" w:rsidRPr="00F7402A" w:rsidRDefault="000434D4" w:rsidP="00F7402A">
      <w:pPr>
        <w:ind w:firstLine="709"/>
        <w:jc w:val="both"/>
        <w:rPr>
          <w:sz w:val="24"/>
          <w:szCs w:val="24"/>
        </w:rPr>
      </w:pPr>
    </w:p>
    <w:p w:rsidR="000434D4" w:rsidRPr="00F7402A" w:rsidRDefault="000434D4" w:rsidP="00F7402A">
      <w:pPr>
        <w:ind w:firstLine="709"/>
        <w:jc w:val="both"/>
        <w:rPr>
          <w:sz w:val="24"/>
          <w:szCs w:val="24"/>
        </w:rPr>
      </w:pPr>
    </w:p>
    <w:p w:rsidR="000434D4" w:rsidRPr="00F7402A" w:rsidRDefault="000434D4" w:rsidP="00F7402A">
      <w:pPr>
        <w:ind w:firstLine="709"/>
        <w:jc w:val="both"/>
        <w:rPr>
          <w:sz w:val="24"/>
          <w:szCs w:val="24"/>
        </w:rPr>
      </w:pPr>
    </w:p>
    <w:p w:rsidR="000434D4" w:rsidRPr="00F7402A" w:rsidRDefault="000434D4" w:rsidP="00F7402A">
      <w:pPr>
        <w:ind w:firstLine="709"/>
        <w:jc w:val="both"/>
        <w:rPr>
          <w:sz w:val="24"/>
          <w:szCs w:val="24"/>
        </w:rPr>
      </w:pPr>
    </w:p>
    <w:p w:rsidR="000434D4" w:rsidRPr="00F7402A" w:rsidRDefault="000434D4" w:rsidP="00F7402A">
      <w:pPr>
        <w:ind w:firstLine="709"/>
        <w:jc w:val="both"/>
        <w:rPr>
          <w:sz w:val="24"/>
          <w:szCs w:val="24"/>
        </w:rPr>
      </w:pPr>
    </w:p>
    <w:p w:rsidR="000434D4" w:rsidRPr="00F7402A" w:rsidRDefault="000434D4" w:rsidP="00F7402A">
      <w:pPr>
        <w:ind w:firstLine="709"/>
        <w:jc w:val="both"/>
        <w:rPr>
          <w:sz w:val="24"/>
          <w:szCs w:val="24"/>
        </w:rPr>
        <w:sectPr w:rsidR="000434D4" w:rsidRPr="00F7402A" w:rsidSect="007F3E08">
          <w:footerReference w:type="default" r:id="rId8"/>
          <w:headerReference w:type="first" r:id="rId9"/>
          <w:type w:val="continuous"/>
          <w:pgSz w:w="11900" w:h="16800"/>
          <w:pgMar w:top="1134" w:right="851" w:bottom="1134" w:left="1701" w:header="340" w:footer="340" w:gutter="0"/>
          <w:pgNumType w:start="0"/>
          <w:cols w:space="720"/>
          <w:noEndnote/>
          <w:titlePg/>
          <w:docGrid w:linePitch="354"/>
        </w:sectPr>
      </w:pPr>
    </w:p>
    <w:p w:rsidR="000434D4" w:rsidRPr="00F7402A" w:rsidRDefault="000434D4" w:rsidP="00F7402A">
      <w:pPr>
        <w:ind w:firstLine="709"/>
        <w:jc w:val="right"/>
        <w:rPr>
          <w:sz w:val="24"/>
          <w:szCs w:val="24"/>
        </w:rPr>
      </w:pPr>
      <w:r w:rsidRPr="00F7402A">
        <w:rPr>
          <w:sz w:val="24"/>
          <w:szCs w:val="24"/>
        </w:rPr>
        <w:t>Приложение</w:t>
      </w:r>
    </w:p>
    <w:p w:rsidR="000434D4" w:rsidRPr="00F7402A" w:rsidRDefault="000434D4" w:rsidP="00F7402A">
      <w:pPr>
        <w:ind w:firstLine="709"/>
        <w:jc w:val="right"/>
        <w:rPr>
          <w:sz w:val="24"/>
          <w:szCs w:val="24"/>
        </w:rPr>
      </w:pPr>
      <w:r w:rsidRPr="00F7402A">
        <w:rPr>
          <w:sz w:val="24"/>
          <w:szCs w:val="24"/>
        </w:rPr>
        <w:t xml:space="preserve"> к </w:t>
      </w:r>
      <w:hyperlink w:anchor="sub_0" w:history="1">
        <w:r w:rsidRPr="00F7402A">
          <w:rPr>
            <w:sz w:val="24"/>
            <w:szCs w:val="24"/>
          </w:rPr>
          <w:t xml:space="preserve"> решению</w:t>
        </w:r>
      </w:hyperlink>
      <w:r w:rsidRPr="00F7402A">
        <w:rPr>
          <w:sz w:val="24"/>
          <w:szCs w:val="24"/>
        </w:rPr>
        <w:t xml:space="preserve"> Собрания депутатов</w:t>
      </w:r>
    </w:p>
    <w:p w:rsidR="000434D4" w:rsidRPr="00F7402A" w:rsidRDefault="000434D4" w:rsidP="00F7402A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МО г. </w:t>
      </w:r>
      <w:r w:rsidRPr="00F7402A">
        <w:rPr>
          <w:sz w:val="24"/>
          <w:szCs w:val="24"/>
        </w:rPr>
        <w:t xml:space="preserve"> Щекино Щекинского района </w:t>
      </w:r>
    </w:p>
    <w:p w:rsidR="000434D4" w:rsidRPr="00F7402A" w:rsidRDefault="000434D4" w:rsidP="00F7402A">
      <w:pPr>
        <w:ind w:firstLine="709"/>
        <w:jc w:val="right"/>
        <w:rPr>
          <w:sz w:val="24"/>
          <w:szCs w:val="24"/>
        </w:rPr>
      </w:pPr>
      <w:r w:rsidRPr="00F7402A">
        <w:rPr>
          <w:sz w:val="24"/>
          <w:szCs w:val="24"/>
        </w:rPr>
        <w:t xml:space="preserve">от </w:t>
      </w:r>
      <w:r>
        <w:rPr>
          <w:sz w:val="24"/>
          <w:szCs w:val="24"/>
        </w:rPr>
        <w:t>28 ноября 2016 г. № 31-111</w:t>
      </w:r>
    </w:p>
    <w:p w:rsidR="000434D4" w:rsidRPr="00F7402A" w:rsidRDefault="000434D4" w:rsidP="00F7402A">
      <w:pPr>
        <w:ind w:firstLine="709"/>
        <w:jc w:val="right"/>
        <w:rPr>
          <w:sz w:val="24"/>
          <w:szCs w:val="24"/>
        </w:rPr>
      </w:pPr>
    </w:p>
    <w:p w:rsidR="000434D4" w:rsidRPr="00F7402A" w:rsidRDefault="000434D4" w:rsidP="00F7402A">
      <w:pPr>
        <w:ind w:firstLine="709"/>
        <w:jc w:val="center"/>
        <w:rPr>
          <w:b/>
          <w:bCs/>
        </w:rPr>
      </w:pPr>
      <w:r w:rsidRPr="00F7402A">
        <w:rPr>
          <w:b/>
          <w:bCs/>
        </w:rPr>
        <w:t>Порядок формирования и использования муниципального дорожного фонда муниципального образования город Щекино Щекинского района</w:t>
      </w:r>
    </w:p>
    <w:p w:rsidR="000434D4" w:rsidRPr="00F7402A" w:rsidRDefault="000434D4" w:rsidP="00F7402A">
      <w:pPr>
        <w:ind w:firstLine="709"/>
        <w:jc w:val="both"/>
        <w:rPr>
          <w:sz w:val="24"/>
          <w:szCs w:val="24"/>
        </w:rPr>
      </w:pPr>
    </w:p>
    <w:p w:rsidR="000434D4" w:rsidRDefault="000434D4" w:rsidP="00F7402A">
      <w:pPr>
        <w:widowControl/>
        <w:autoSpaceDE/>
        <w:autoSpaceDN/>
        <w:adjustRightInd/>
        <w:ind w:firstLine="709"/>
        <w:jc w:val="both"/>
        <w:rPr>
          <w:color w:val="000000"/>
          <w:spacing w:val="-3"/>
          <w:sz w:val="24"/>
          <w:szCs w:val="24"/>
        </w:rPr>
      </w:pPr>
      <w:r w:rsidRPr="00F7402A">
        <w:rPr>
          <w:sz w:val="24"/>
          <w:szCs w:val="24"/>
        </w:rPr>
        <w:t xml:space="preserve">Порядок формирования и использования муниципального дорожного фонда муниципального образования город Щекино Щекинского района (далее – Порядок) разработан на основании пункта 5 статьи 179.4 Бюджетного кодекса Российской Федерации, Федерального закона Российской Федерации от 06.10.2003 № 131-ФЗ «Об общих принципах организации местного самоуправления в Российской Федерации», Федерального закона Российской Федерации от 08.11.2007 № 257-ФЗ «Об автомобильных дорогах и дорожной деятельности в Российской Федерации и овнесении изменений в отдельные законодательные акты Российской Федерации», Устава </w:t>
      </w:r>
      <w:r w:rsidRPr="00F7402A">
        <w:rPr>
          <w:color w:val="000000"/>
          <w:spacing w:val="-3"/>
          <w:sz w:val="24"/>
          <w:szCs w:val="24"/>
        </w:rPr>
        <w:t xml:space="preserve">муниципального образования Щекинский район. </w:t>
      </w:r>
    </w:p>
    <w:p w:rsidR="000434D4" w:rsidRPr="00F7402A" w:rsidRDefault="000434D4" w:rsidP="00F7402A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0434D4" w:rsidRPr="00F7402A" w:rsidRDefault="000434D4" w:rsidP="00F7402A">
      <w:pPr>
        <w:widowControl/>
        <w:autoSpaceDE/>
        <w:autoSpaceDN/>
        <w:adjustRightInd/>
        <w:ind w:firstLine="709"/>
        <w:jc w:val="center"/>
        <w:rPr>
          <w:b/>
          <w:bCs/>
          <w:color w:val="000000"/>
          <w:spacing w:val="-3"/>
        </w:rPr>
      </w:pPr>
      <w:r w:rsidRPr="00F7402A">
        <w:rPr>
          <w:b/>
          <w:bCs/>
          <w:color w:val="000000"/>
          <w:spacing w:val="-3"/>
        </w:rPr>
        <w:t>1. Общие положения</w:t>
      </w:r>
    </w:p>
    <w:p w:rsidR="000434D4" w:rsidRPr="00F7402A" w:rsidRDefault="000434D4" w:rsidP="00F7402A">
      <w:pPr>
        <w:widowControl/>
        <w:autoSpaceDE/>
        <w:autoSpaceDN/>
        <w:adjustRightInd/>
        <w:ind w:firstLine="709"/>
        <w:jc w:val="both"/>
        <w:rPr>
          <w:color w:val="000000"/>
          <w:spacing w:val="-3"/>
          <w:sz w:val="24"/>
          <w:szCs w:val="24"/>
        </w:rPr>
      </w:pPr>
    </w:p>
    <w:p w:rsidR="000434D4" w:rsidRPr="00F7402A" w:rsidRDefault="000434D4" w:rsidP="00F7402A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F7402A">
        <w:rPr>
          <w:sz w:val="24"/>
          <w:szCs w:val="24"/>
        </w:rPr>
        <w:t xml:space="preserve">1.1. Муниципальный  дорожный фонд (далее – дорожный фонд) – часть средств бюджета муниципального образования город Щекино Щекинского района,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а также капитального ремонта и ремонта дворовых территорий многоквартирных домов, проездов к дворовым территориям многоквартирных домов  муниципального образования город Щекино Щекинского района. </w:t>
      </w:r>
    </w:p>
    <w:p w:rsidR="000434D4" w:rsidRPr="00F7402A" w:rsidRDefault="000434D4" w:rsidP="00F7402A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F7402A">
        <w:rPr>
          <w:sz w:val="24"/>
          <w:szCs w:val="24"/>
        </w:rPr>
        <w:t>1.2. Средства дорожного фонда имеют целевое назначение и не подлежат изъятию или расходованию на нужды, не связанные с обеспечением дорожной деятельности.</w:t>
      </w:r>
    </w:p>
    <w:p w:rsidR="000434D4" w:rsidRPr="00F7402A" w:rsidRDefault="000434D4" w:rsidP="00F7402A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0434D4" w:rsidRDefault="000434D4" w:rsidP="00F7402A">
      <w:pPr>
        <w:widowControl/>
        <w:shd w:val="clear" w:color="auto" w:fill="FFFFFF"/>
        <w:autoSpaceDE/>
        <w:autoSpaceDN/>
        <w:adjustRightInd/>
        <w:ind w:firstLine="709"/>
        <w:jc w:val="center"/>
        <w:rPr>
          <w:b/>
          <w:bCs/>
          <w:color w:val="000000"/>
          <w:spacing w:val="-2"/>
        </w:rPr>
      </w:pPr>
      <w:r w:rsidRPr="00F7402A">
        <w:rPr>
          <w:b/>
          <w:bCs/>
          <w:color w:val="000000"/>
          <w:spacing w:val="-2"/>
        </w:rPr>
        <w:t>2. Формирование бюджетных ассигнований муниципального дорожного фонда</w:t>
      </w:r>
    </w:p>
    <w:p w:rsidR="000434D4" w:rsidRPr="00F7402A" w:rsidRDefault="000434D4" w:rsidP="00F7402A">
      <w:pPr>
        <w:widowControl/>
        <w:shd w:val="clear" w:color="auto" w:fill="FFFFFF"/>
        <w:autoSpaceDE/>
        <w:autoSpaceDN/>
        <w:adjustRightInd/>
        <w:ind w:firstLine="709"/>
        <w:jc w:val="center"/>
        <w:rPr>
          <w:b/>
          <w:bCs/>
          <w:color w:val="000000"/>
          <w:spacing w:val="-2"/>
        </w:rPr>
      </w:pPr>
    </w:p>
    <w:p w:rsidR="000434D4" w:rsidRPr="00F7402A" w:rsidRDefault="000434D4" w:rsidP="00F7402A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F7402A">
        <w:rPr>
          <w:sz w:val="24"/>
          <w:szCs w:val="24"/>
        </w:rPr>
        <w:t>2.1.</w:t>
      </w:r>
      <w:r w:rsidRPr="00F7402A">
        <w:rPr>
          <w:sz w:val="24"/>
          <w:szCs w:val="24"/>
          <w:lang w:val="en-US"/>
        </w:rPr>
        <w:t> </w:t>
      </w:r>
      <w:r w:rsidRPr="00F7402A">
        <w:rPr>
          <w:sz w:val="24"/>
          <w:szCs w:val="24"/>
        </w:rPr>
        <w:t>Объем бюджетных ассигнований дорожного фонда  формируется в составе бюджета муниципального образования город Щекино Щекинского района и ежегодно утверждается приложением к решению Собрания депутатов города Щекино Щекинского района «О бюджете муниципального образования город Щекино Щекинского района на очередной финансовый год и на плановый период».</w:t>
      </w:r>
    </w:p>
    <w:p w:rsidR="000434D4" w:rsidRPr="00F7402A" w:rsidRDefault="000434D4" w:rsidP="00F7402A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F7402A">
        <w:rPr>
          <w:sz w:val="24"/>
          <w:szCs w:val="24"/>
        </w:rPr>
        <w:t>2.2. Базовый объем бюджетных ассигнований дорожного фонда устанавливается в объеме, не менее прогнозируемых доходов бюджета муниципального образования город Щекино Щекинского района, установленных пунктом 2.3. настоящего Порядка.</w:t>
      </w:r>
    </w:p>
    <w:p w:rsidR="000434D4" w:rsidRPr="00F7402A" w:rsidRDefault="000434D4" w:rsidP="00F7402A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F7402A">
        <w:rPr>
          <w:sz w:val="24"/>
          <w:szCs w:val="24"/>
        </w:rPr>
        <w:t>2.3. Доходы дорожного фонда формируются за счет:</w:t>
      </w:r>
    </w:p>
    <w:p w:rsidR="000434D4" w:rsidRPr="00F7402A" w:rsidRDefault="000434D4" w:rsidP="00F7402A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F7402A">
        <w:rPr>
          <w:sz w:val="24"/>
          <w:szCs w:val="24"/>
        </w:rPr>
        <w:t>а) остатка средств дорожного фонда на 1 января очередного финансового года (за исключением года создания дорожного фонда);</w:t>
      </w:r>
    </w:p>
    <w:p w:rsidR="000434D4" w:rsidRPr="00F7402A" w:rsidRDefault="000434D4" w:rsidP="00F7402A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F7402A">
        <w:rPr>
          <w:sz w:val="24"/>
          <w:szCs w:val="24"/>
        </w:rPr>
        <w:t>б)средств бюджета муниципального образования в размере прогнозируемых поступлений от:</w:t>
      </w:r>
    </w:p>
    <w:p w:rsidR="000434D4" w:rsidRPr="00F7402A" w:rsidRDefault="000434D4" w:rsidP="00F7402A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F7402A">
        <w:rPr>
          <w:sz w:val="24"/>
          <w:szCs w:val="24"/>
        </w:rPr>
        <w:t>земельного налога – 27%;</w:t>
      </w:r>
    </w:p>
    <w:p w:rsidR="000434D4" w:rsidRPr="00F7402A" w:rsidRDefault="000434D4" w:rsidP="00F7402A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F7402A">
        <w:rPr>
          <w:sz w:val="24"/>
          <w:szCs w:val="24"/>
        </w:rPr>
        <w:t>государственной пошлины за выдачу органом местного самоуправления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зачисляемой в бюджет муниципального образования - в размере 100 %;</w:t>
      </w:r>
    </w:p>
    <w:p w:rsidR="000434D4" w:rsidRPr="00F7402A" w:rsidRDefault="000434D4" w:rsidP="00F7402A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F7402A">
        <w:rPr>
          <w:sz w:val="24"/>
          <w:szCs w:val="24"/>
        </w:rPr>
        <w:t>санкций за нарушение обязательств, условий муниципальных контрактов, финансируемых из средств дорожного фонда, -  в размере 100%;</w:t>
      </w:r>
    </w:p>
    <w:p w:rsidR="000434D4" w:rsidRPr="00F7402A" w:rsidRDefault="000434D4" w:rsidP="00F7402A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F7402A">
        <w:rPr>
          <w:sz w:val="24"/>
          <w:szCs w:val="24"/>
        </w:rPr>
        <w:tab/>
        <w:t>денежных средств, внесенных участником конкурса или аукциона, проводимых в целях заключения муниципального контракта, финансируемого за счет средств дорожного фонда,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</w:t>
      </w:r>
    </w:p>
    <w:p w:rsidR="000434D4" w:rsidRPr="00F7402A" w:rsidRDefault="000434D4" w:rsidP="00F7402A">
      <w:pPr>
        <w:widowControl/>
        <w:tabs>
          <w:tab w:val="left" w:pos="0"/>
          <w:tab w:val="left" w:pos="993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F7402A">
        <w:rPr>
          <w:sz w:val="24"/>
          <w:szCs w:val="24"/>
        </w:rPr>
        <w:t>в) межбюджетных трансфертов, получаемых из бюджета муниципального образования Щекинский район на финансовое обеспечение дорожной деятельности автомобильных дорог общего пользования местного значения, на строительство, реконструкцию, капитальный ремонт и ремонт автомобильных дорог, капитальный ремонт и ремонт дворовых территорий многоквартирных домов, проездам к дворовым территориям многоквартирных домов, а также на иные мероприятия, связанные с обеспечением развития дорожного хозяйства муниципального образования город Щекино Щекинского района;</w:t>
      </w:r>
    </w:p>
    <w:p w:rsidR="000434D4" w:rsidRPr="00F7402A" w:rsidRDefault="000434D4" w:rsidP="00F7402A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F7402A">
        <w:rPr>
          <w:sz w:val="24"/>
          <w:szCs w:val="24"/>
        </w:rPr>
        <w:t>г) 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 автомобильных дорог общего пользования местного значениямуниципального образования  город Щекино Щекинского района - в размере 100%.</w:t>
      </w:r>
    </w:p>
    <w:p w:rsidR="000434D4" w:rsidRPr="00F7402A" w:rsidRDefault="000434D4" w:rsidP="00F7402A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F7402A">
        <w:rPr>
          <w:sz w:val="24"/>
          <w:szCs w:val="24"/>
        </w:rPr>
        <w:t>2.4. Объем бюджетных ассигнований дорожного фонда подлежит корректировке в текущем финансовом году с учетом разницы между фактически поступившим в отчетном финансовом году и прогнозировавшимся при его формировании объемом указанных в пункте 2.3. настоящего Порядка доходов бюджета муниципального образования город Щекино Щекинского района.</w:t>
      </w:r>
    </w:p>
    <w:p w:rsidR="000434D4" w:rsidRPr="00F7402A" w:rsidRDefault="000434D4" w:rsidP="00F7402A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F7402A">
        <w:rPr>
          <w:sz w:val="24"/>
          <w:szCs w:val="24"/>
        </w:rPr>
        <w:t>2.5.Денежные средства дорожного фонда, не использованные в текущем финансовом году, направляются на увеличение расходов дорожного фонда в очередном финансовом году.</w:t>
      </w:r>
    </w:p>
    <w:p w:rsidR="000434D4" w:rsidRPr="00F7402A" w:rsidRDefault="000434D4" w:rsidP="00F7402A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0434D4" w:rsidRDefault="000434D4" w:rsidP="00F7402A">
      <w:pPr>
        <w:widowControl/>
        <w:shd w:val="clear" w:color="auto" w:fill="FFFFFF"/>
        <w:autoSpaceDE/>
        <w:autoSpaceDN/>
        <w:adjustRightInd/>
        <w:ind w:firstLine="709"/>
        <w:jc w:val="center"/>
        <w:rPr>
          <w:b/>
          <w:bCs/>
          <w:color w:val="000000"/>
          <w:spacing w:val="-2"/>
        </w:rPr>
      </w:pPr>
      <w:r w:rsidRPr="00F7402A">
        <w:rPr>
          <w:b/>
          <w:bCs/>
          <w:color w:val="000000"/>
          <w:spacing w:val="-2"/>
        </w:rPr>
        <w:t>3. Использование средств муниципального дорожного фонда</w:t>
      </w:r>
    </w:p>
    <w:p w:rsidR="000434D4" w:rsidRPr="00F7402A" w:rsidRDefault="000434D4" w:rsidP="00F7402A">
      <w:pPr>
        <w:widowControl/>
        <w:shd w:val="clear" w:color="auto" w:fill="FFFFFF"/>
        <w:autoSpaceDE/>
        <w:autoSpaceDN/>
        <w:adjustRightInd/>
        <w:ind w:firstLine="709"/>
        <w:jc w:val="center"/>
        <w:rPr>
          <w:b/>
          <w:bCs/>
          <w:color w:val="000000"/>
          <w:spacing w:val="-2"/>
        </w:rPr>
      </w:pPr>
    </w:p>
    <w:p w:rsidR="000434D4" w:rsidRPr="00F7402A" w:rsidRDefault="000434D4" w:rsidP="00F7402A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F7402A">
        <w:rPr>
          <w:sz w:val="24"/>
          <w:szCs w:val="24"/>
        </w:rPr>
        <w:t>3.1. Средства дорожного фонда направляются на:</w:t>
      </w:r>
    </w:p>
    <w:p w:rsidR="000434D4" w:rsidRPr="00F7402A" w:rsidRDefault="000434D4" w:rsidP="00F7402A">
      <w:pPr>
        <w:widowControl/>
        <w:tabs>
          <w:tab w:val="left" w:pos="993"/>
          <w:tab w:val="left" w:pos="1134"/>
        </w:tabs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F7402A">
        <w:rPr>
          <w:sz w:val="24"/>
          <w:szCs w:val="24"/>
        </w:rPr>
        <w:t>-</w:t>
      </w:r>
      <w:r w:rsidRPr="00F7402A">
        <w:rPr>
          <w:color w:val="000000"/>
          <w:sz w:val="24"/>
          <w:szCs w:val="24"/>
        </w:rPr>
        <w:t xml:space="preserve"> содержание, капитальный ремонт и ремонт </w:t>
      </w:r>
      <w:r w:rsidRPr="00F7402A">
        <w:rPr>
          <w:sz w:val="24"/>
          <w:szCs w:val="24"/>
        </w:rPr>
        <w:t>автомобильных дорог общего пользования местного значения, в том числе дорожных сооружений на них и элементов обустройства автомобильных дорог,</w:t>
      </w:r>
      <w:r w:rsidRPr="00F7402A">
        <w:rPr>
          <w:color w:val="000000"/>
          <w:sz w:val="24"/>
          <w:szCs w:val="24"/>
        </w:rPr>
        <w:t xml:space="preserve"> относящихся к муниципальной собственностигорода Щекино Щекинского района; </w:t>
      </w:r>
    </w:p>
    <w:p w:rsidR="000434D4" w:rsidRPr="00F7402A" w:rsidRDefault="000434D4" w:rsidP="00F7402A">
      <w:pPr>
        <w:widowControl/>
        <w:tabs>
          <w:tab w:val="left" w:pos="993"/>
          <w:tab w:val="left" w:pos="1134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F7402A">
        <w:rPr>
          <w:color w:val="000000"/>
          <w:sz w:val="24"/>
          <w:szCs w:val="24"/>
        </w:rPr>
        <w:t xml:space="preserve">- </w:t>
      </w:r>
      <w:r w:rsidRPr="00F7402A">
        <w:rPr>
          <w:sz w:val="24"/>
          <w:szCs w:val="24"/>
        </w:rPr>
        <w:t>проектирование, строительство (реконструкцию)</w:t>
      </w:r>
      <w:r w:rsidRPr="00F7402A">
        <w:rPr>
          <w:color w:val="000000"/>
          <w:sz w:val="24"/>
          <w:szCs w:val="24"/>
        </w:rPr>
        <w:t>автомобильных дорог  общего пользования местного значения,в том числе дорожных сооружений на них и элементов обустройства автомобильных дорог относящихся к муниципальной собственности города Щекино Щекинского района</w:t>
      </w:r>
      <w:r w:rsidRPr="00F7402A">
        <w:rPr>
          <w:sz w:val="24"/>
          <w:szCs w:val="24"/>
        </w:rPr>
        <w:t>;</w:t>
      </w:r>
    </w:p>
    <w:p w:rsidR="000434D4" w:rsidRPr="00F7402A" w:rsidRDefault="000434D4" w:rsidP="00F7402A">
      <w:pPr>
        <w:widowControl/>
        <w:tabs>
          <w:tab w:val="left" w:pos="993"/>
          <w:tab w:val="left" w:pos="1134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F7402A">
        <w:rPr>
          <w:sz w:val="24"/>
          <w:szCs w:val="24"/>
        </w:rPr>
        <w:t>-капитальный ремонт и ремонт дворовых территорий многоквартирных домов, проездов к дворовым территориям многоквартирных домов города Щекино Щекинского района;</w:t>
      </w:r>
    </w:p>
    <w:p w:rsidR="000434D4" w:rsidRPr="00F7402A" w:rsidRDefault="000434D4" w:rsidP="00F7402A">
      <w:pPr>
        <w:widowControl/>
        <w:tabs>
          <w:tab w:val="left" w:pos="1134"/>
        </w:tabs>
        <w:ind w:firstLine="709"/>
        <w:jc w:val="both"/>
        <w:rPr>
          <w:sz w:val="24"/>
          <w:szCs w:val="24"/>
        </w:rPr>
      </w:pPr>
      <w:r w:rsidRPr="00F7402A">
        <w:rPr>
          <w:sz w:val="24"/>
          <w:szCs w:val="24"/>
        </w:rPr>
        <w:t xml:space="preserve">- создание и обеспечение функционирования парковок (парковочных мест), </w:t>
      </w:r>
    </w:p>
    <w:p w:rsidR="000434D4" w:rsidRPr="00F7402A" w:rsidRDefault="000434D4" w:rsidP="00F7402A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F7402A">
        <w:rPr>
          <w:sz w:val="24"/>
          <w:szCs w:val="24"/>
        </w:rPr>
        <w:t>- оформление прав собственности на улично-дорожную сеть местного значения и земельные участки под ними, в том числе на автомобильные дороги местного значения и сооружений на них;</w:t>
      </w:r>
    </w:p>
    <w:p w:rsidR="000434D4" w:rsidRPr="00F7402A" w:rsidRDefault="000434D4" w:rsidP="00F7402A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F7402A">
        <w:rPr>
          <w:sz w:val="24"/>
          <w:szCs w:val="24"/>
        </w:rPr>
        <w:t>- на осуществление иных полномочий в области использования улично-дорожной сети города Щекино Щекинского района, в том числе автомобильных дорог города ЩекиноЩекинского района и сооружений на них, и осуществление дорожной деятельности в соответствии с законодательством Российской Федерации.</w:t>
      </w:r>
    </w:p>
    <w:p w:rsidR="000434D4" w:rsidRPr="00F7402A" w:rsidRDefault="000434D4" w:rsidP="00F7402A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F7402A">
        <w:rPr>
          <w:sz w:val="24"/>
          <w:szCs w:val="24"/>
        </w:rPr>
        <w:t>3.2. Использование средств дорожного фонда осуществляется в соответствии со сводной бюджетной росписью и в пределах объема  дорожного фонда.</w:t>
      </w:r>
    </w:p>
    <w:p w:rsidR="000434D4" w:rsidRPr="00F7402A" w:rsidRDefault="000434D4" w:rsidP="00F7402A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F7402A">
        <w:rPr>
          <w:sz w:val="24"/>
          <w:szCs w:val="24"/>
        </w:rPr>
        <w:t>3.3. Средства дорожного фонда, не использованные в течение года, не подлежат изъятию на другие цели и учитываются при финансовом обеспечении на последующие периоды.</w:t>
      </w:r>
    </w:p>
    <w:p w:rsidR="000434D4" w:rsidRPr="00F7402A" w:rsidRDefault="000434D4" w:rsidP="00F7402A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F7402A">
        <w:rPr>
          <w:sz w:val="24"/>
          <w:szCs w:val="24"/>
        </w:rPr>
        <w:t>3.4. В случае неисполнения прогнозируемого объема доходов бюджета муниципального образования город Щекино Щекинского района, установленных пунктом 2.3. Порядка,  на оплату принятых расходных обязательств в текущем финансовом году направлять доходы от продажи материальных и нематериальных активов в объеме, не более десяти процентов от поступлений по данному доходному источнику.</w:t>
      </w:r>
    </w:p>
    <w:p w:rsidR="000434D4" w:rsidRPr="00F7402A" w:rsidRDefault="000434D4" w:rsidP="00F7402A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F7402A">
        <w:rPr>
          <w:sz w:val="24"/>
          <w:szCs w:val="24"/>
        </w:rPr>
        <w:t>3.5. Отбор объектов для включения в перечень объектов, подлежащих финансированию из средств дорожного фонда, осуществляется администрацией Щекинского района на основании фактической потребности по представлению соответствующих отраслевых (функциональных) органов администрации Щекинского района в приоритетном порядке (с учетом наличия предписаний контролирующих органов, судебных решений и социальной значимости объекта).</w:t>
      </w:r>
    </w:p>
    <w:p w:rsidR="000434D4" w:rsidRPr="00F7402A" w:rsidRDefault="000434D4" w:rsidP="00F7402A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F7402A">
        <w:rPr>
          <w:sz w:val="24"/>
          <w:szCs w:val="24"/>
        </w:rPr>
        <w:t>Перечень объектов, подлежащих финансированию из средств дорожного фонда в соответствующем финансовом году, утверждается постановлением администрации Щекинского района.</w:t>
      </w:r>
    </w:p>
    <w:p w:rsidR="000434D4" w:rsidRPr="00F7402A" w:rsidRDefault="000434D4" w:rsidP="00F7402A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0434D4" w:rsidRPr="00F7402A" w:rsidRDefault="000434D4" w:rsidP="00F7402A">
      <w:pPr>
        <w:widowControl/>
        <w:shd w:val="clear" w:color="auto" w:fill="FFFFFF"/>
        <w:autoSpaceDE/>
        <w:autoSpaceDN/>
        <w:adjustRightInd/>
        <w:ind w:firstLine="709"/>
        <w:jc w:val="center"/>
        <w:rPr>
          <w:b/>
          <w:bCs/>
          <w:color w:val="000000"/>
          <w:spacing w:val="-2"/>
        </w:rPr>
      </w:pPr>
      <w:r w:rsidRPr="00F7402A">
        <w:rPr>
          <w:b/>
          <w:bCs/>
          <w:color w:val="000000"/>
          <w:spacing w:val="-2"/>
        </w:rPr>
        <w:t>4. Отчетность и контроль за формированием и использованием средств муниципального дорожного фонда</w:t>
      </w:r>
    </w:p>
    <w:p w:rsidR="000434D4" w:rsidRPr="00F7402A" w:rsidRDefault="000434D4" w:rsidP="00F7402A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pacing w:val="-2"/>
          <w:sz w:val="24"/>
          <w:szCs w:val="24"/>
        </w:rPr>
      </w:pPr>
      <w:bookmarkStart w:id="0" w:name="_GoBack"/>
      <w:bookmarkEnd w:id="0"/>
    </w:p>
    <w:p w:rsidR="000434D4" w:rsidRPr="00F7402A" w:rsidRDefault="000434D4" w:rsidP="00F7402A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F7402A">
        <w:rPr>
          <w:sz w:val="24"/>
          <w:szCs w:val="24"/>
        </w:rPr>
        <w:t>4.1. Главный распорядитель бюджетных средств дорожного фонда определяется решением о бюджете муниципального образования город Щекино Щекинского района на очередной финансовый год и плановый период.</w:t>
      </w:r>
    </w:p>
    <w:p w:rsidR="000434D4" w:rsidRPr="00F7402A" w:rsidRDefault="000434D4" w:rsidP="00F7402A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F7402A">
        <w:rPr>
          <w:sz w:val="24"/>
          <w:szCs w:val="24"/>
        </w:rPr>
        <w:t>4.2. Ответственность за целевое использование бюджетных средств дорожного фонда несет главный распорядитель бюджетных средств дорожного фонда.</w:t>
      </w:r>
    </w:p>
    <w:p w:rsidR="000434D4" w:rsidRPr="00F7402A" w:rsidRDefault="000434D4" w:rsidP="00F7402A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F7402A">
        <w:rPr>
          <w:sz w:val="24"/>
          <w:szCs w:val="24"/>
        </w:rPr>
        <w:t>4.3. Контроль за целевым использованием бюджетных средств дорожного фонда осуществляется соответствующими органами внутреннего и внешнего муниципального финансового контроля администрации Щекинского района.</w:t>
      </w:r>
    </w:p>
    <w:p w:rsidR="000434D4" w:rsidRPr="00F7402A" w:rsidRDefault="000434D4" w:rsidP="00F7402A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F7402A">
        <w:rPr>
          <w:sz w:val="24"/>
          <w:szCs w:val="24"/>
        </w:rPr>
        <w:t>4.4. Бюджетные ассигнования дорожного фонда подлежат возврату в бюджет муниципального образования в случае установления их нецелевого использования, влекущего ответственность, установленную действующим законодательством Российской Федерации.</w:t>
      </w:r>
    </w:p>
    <w:p w:rsidR="000434D4" w:rsidRPr="00F7402A" w:rsidRDefault="000434D4" w:rsidP="00F7402A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F7402A">
        <w:rPr>
          <w:sz w:val="24"/>
          <w:szCs w:val="24"/>
        </w:rPr>
        <w:t>4.5. Отчет об использовании дорожного фонда формируется в составе бюджетной отчетности об исполнении бюджета муниципального образования город Щекино Щекинского района отдельным приложением в сроки, установленные в Положении о бюджетном процессе муниципального образования город Щекино  Щекинского района.</w:t>
      </w:r>
    </w:p>
    <w:p w:rsidR="000434D4" w:rsidRPr="00F7402A" w:rsidRDefault="000434D4" w:rsidP="00F7402A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</w:p>
    <w:sectPr w:rsidR="000434D4" w:rsidRPr="00F7402A" w:rsidSect="007F3E08">
      <w:pgSz w:w="11900" w:h="16800"/>
      <w:pgMar w:top="1134" w:right="851" w:bottom="1134" w:left="1701" w:header="340" w:footer="340" w:gutter="0"/>
      <w:pgNumType w:start="1"/>
      <w:cols w:space="720"/>
      <w:noEndnote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4D4" w:rsidRDefault="000434D4" w:rsidP="006D3814">
      <w:r>
        <w:separator/>
      </w:r>
    </w:p>
  </w:endnote>
  <w:endnote w:type="continuationSeparator" w:id="1">
    <w:p w:rsidR="000434D4" w:rsidRDefault="000434D4" w:rsidP="006D38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4D4" w:rsidRDefault="000434D4" w:rsidP="00935BC4">
    <w:pPr>
      <w:pStyle w:val="Footer"/>
      <w:framePr w:wrap="auto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1</w:t>
    </w:r>
    <w:r>
      <w:rPr>
        <w:rStyle w:val="PageNumber"/>
        <w:rFonts w:cs="Arial"/>
      </w:rPr>
      <w:fldChar w:fldCharType="end"/>
    </w:r>
  </w:p>
  <w:p w:rsidR="000434D4" w:rsidRDefault="000434D4" w:rsidP="00F7402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4D4" w:rsidRDefault="000434D4" w:rsidP="006D3814">
      <w:r>
        <w:separator/>
      </w:r>
    </w:p>
  </w:footnote>
  <w:footnote w:type="continuationSeparator" w:id="1">
    <w:p w:rsidR="000434D4" w:rsidRDefault="000434D4" w:rsidP="006D38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4D4" w:rsidRDefault="000434D4">
    <w:pPr>
      <w:pStyle w:val="Header"/>
      <w:jc w:val="center"/>
    </w:pPr>
  </w:p>
  <w:p w:rsidR="000434D4" w:rsidRDefault="000434D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170303"/>
    <w:multiLevelType w:val="hybridMultilevel"/>
    <w:tmpl w:val="26CCD2B4"/>
    <w:lvl w:ilvl="0" w:tplc="8D46559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0EFF"/>
    <w:rsid w:val="0000106F"/>
    <w:rsid w:val="000058A2"/>
    <w:rsid w:val="00005CB1"/>
    <w:rsid w:val="0000782E"/>
    <w:rsid w:val="000150A8"/>
    <w:rsid w:val="0001554E"/>
    <w:rsid w:val="00020141"/>
    <w:rsid w:val="00020D31"/>
    <w:rsid w:val="0002477C"/>
    <w:rsid w:val="00025779"/>
    <w:rsid w:val="00027CD0"/>
    <w:rsid w:val="000312FB"/>
    <w:rsid w:val="000324A9"/>
    <w:rsid w:val="000336B8"/>
    <w:rsid w:val="000336E5"/>
    <w:rsid w:val="000415AB"/>
    <w:rsid w:val="00041834"/>
    <w:rsid w:val="000434D4"/>
    <w:rsid w:val="00043B12"/>
    <w:rsid w:val="000448F3"/>
    <w:rsid w:val="0005263B"/>
    <w:rsid w:val="00052F42"/>
    <w:rsid w:val="00054FF3"/>
    <w:rsid w:val="000559EE"/>
    <w:rsid w:val="00061EFB"/>
    <w:rsid w:val="00063497"/>
    <w:rsid w:val="000668AF"/>
    <w:rsid w:val="00066D50"/>
    <w:rsid w:val="000674CE"/>
    <w:rsid w:val="00080BAA"/>
    <w:rsid w:val="00083553"/>
    <w:rsid w:val="00084CDA"/>
    <w:rsid w:val="00086102"/>
    <w:rsid w:val="00090BFA"/>
    <w:rsid w:val="000927B2"/>
    <w:rsid w:val="00092DC1"/>
    <w:rsid w:val="0009614E"/>
    <w:rsid w:val="00097106"/>
    <w:rsid w:val="000A0082"/>
    <w:rsid w:val="000A35EF"/>
    <w:rsid w:val="000A76B3"/>
    <w:rsid w:val="000B003C"/>
    <w:rsid w:val="000B583E"/>
    <w:rsid w:val="000B6D93"/>
    <w:rsid w:val="000C065E"/>
    <w:rsid w:val="000C28E2"/>
    <w:rsid w:val="000C4F0B"/>
    <w:rsid w:val="000D24A5"/>
    <w:rsid w:val="000D2EF7"/>
    <w:rsid w:val="000D5509"/>
    <w:rsid w:val="000E4A13"/>
    <w:rsid w:val="000E6EDD"/>
    <w:rsid w:val="000E7A05"/>
    <w:rsid w:val="000F4803"/>
    <w:rsid w:val="0010333A"/>
    <w:rsid w:val="00107584"/>
    <w:rsid w:val="00107744"/>
    <w:rsid w:val="001119B9"/>
    <w:rsid w:val="00113DDC"/>
    <w:rsid w:val="001144FB"/>
    <w:rsid w:val="00114EFB"/>
    <w:rsid w:val="0011653E"/>
    <w:rsid w:val="00116B6D"/>
    <w:rsid w:val="001239C6"/>
    <w:rsid w:val="00123D55"/>
    <w:rsid w:val="001277A3"/>
    <w:rsid w:val="00127C9B"/>
    <w:rsid w:val="00140569"/>
    <w:rsid w:val="001476B6"/>
    <w:rsid w:val="001549EB"/>
    <w:rsid w:val="00154A4C"/>
    <w:rsid w:val="00161148"/>
    <w:rsid w:val="001635EF"/>
    <w:rsid w:val="00172988"/>
    <w:rsid w:val="001737B7"/>
    <w:rsid w:val="00173E3A"/>
    <w:rsid w:val="001800E9"/>
    <w:rsid w:val="001832BE"/>
    <w:rsid w:val="001910BB"/>
    <w:rsid w:val="00194FD2"/>
    <w:rsid w:val="0019672F"/>
    <w:rsid w:val="0019733D"/>
    <w:rsid w:val="001A0F47"/>
    <w:rsid w:val="001A4A1B"/>
    <w:rsid w:val="001A4A93"/>
    <w:rsid w:val="001A7B73"/>
    <w:rsid w:val="001B0903"/>
    <w:rsid w:val="001B0A77"/>
    <w:rsid w:val="001B3CC4"/>
    <w:rsid w:val="001B7F30"/>
    <w:rsid w:val="001C261B"/>
    <w:rsid w:val="001C31B7"/>
    <w:rsid w:val="001D0CEB"/>
    <w:rsid w:val="001E1681"/>
    <w:rsid w:val="001E1867"/>
    <w:rsid w:val="001E776C"/>
    <w:rsid w:val="001E780C"/>
    <w:rsid w:val="001F2503"/>
    <w:rsid w:val="001F27A1"/>
    <w:rsid w:val="001F5613"/>
    <w:rsid w:val="00200384"/>
    <w:rsid w:val="002044B9"/>
    <w:rsid w:val="002121C5"/>
    <w:rsid w:val="0021704B"/>
    <w:rsid w:val="00217521"/>
    <w:rsid w:val="0022146D"/>
    <w:rsid w:val="00221D29"/>
    <w:rsid w:val="00226DD3"/>
    <w:rsid w:val="00227B4B"/>
    <w:rsid w:val="00230375"/>
    <w:rsid w:val="00236798"/>
    <w:rsid w:val="00236A24"/>
    <w:rsid w:val="0024088C"/>
    <w:rsid w:val="0024643D"/>
    <w:rsid w:val="00246E30"/>
    <w:rsid w:val="00251120"/>
    <w:rsid w:val="00251C77"/>
    <w:rsid w:val="002529EE"/>
    <w:rsid w:val="00252BA8"/>
    <w:rsid w:val="002662B0"/>
    <w:rsid w:val="00271284"/>
    <w:rsid w:val="00277DBD"/>
    <w:rsid w:val="00281848"/>
    <w:rsid w:val="00283E38"/>
    <w:rsid w:val="00285FE1"/>
    <w:rsid w:val="00287047"/>
    <w:rsid w:val="002875AE"/>
    <w:rsid w:val="00291375"/>
    <w:rsid w:val="00293666"/>
    <w:rsid w:val="00296F60"/>
    <w:rsid w:val="002A1203"/>
    <w:rsid w:val="002A2CA2"/>
    <w:rsid w:val="002B098A"/>
    <w:rsid w:val="002B1345"/>
    <w:rsid w:val="002B46DA"/>
    <w:rsid w:val="002B79F7"/>
    <w:rsid w:val="002C0747"/>
    <w:rsid w:val="002C1347"/>
    <w:rsid w:val="002C34D4"/>
    <w:rsid w:val="002D194E"/>
    <w:rsid w:val="002D331A"/>
    <w:rsid w:val="002D6792"/>
    <w:rsid w:val="002E0A49"/>
    <w:rsid w:val="002E13C9"/>
    <w:rsid w:val="002E1ADE"/>
    <w:rsid w:val="002E49E3"/>
    <w:rsid w:val="002F4010"/>
    <w:rsid w:val="003060C6"/>
    <w:rsid w:val="003125BA"/>
    <w:rsid w:val="0031357B"/>
    <w:rsid w:val="00315419"/>
    <w:rsid w:val="00316FA9"/>
    <w:rsid w:val="003176AB"/>
    <w:rsid w:val="00320D8C"/>
    <w:rsid w:val="00321B6F"/>
    <w:rsid w:val="003226CA"/>
    <w:rsid w:val="00323984"/>
    <w:rsid w:val="00323D9F"/>
    <w:rsid w:val="00324484"/>
    <w:rsid w:val="003265D9"/>
    <w:rsid w:val="00326FF3"/>
    <w:rsid w:val="00330EBB"/>
    <w:rsid w:val="00331429"/>
    <w:rsid w:val="00334371"/>
    <w:rsid w:val="00334665"/>
    <w:rsid w:val="003352CD"/>
    <w:rsid w:val="003377BB"/>
    <w:rsid w:val="00342608"/>
    <w:rsid w:val="00347946"/>
    <w:rsid w:val="003504E8"/>
    <w:rsid w:val="00351B6D"/>
    <w:rsid w:val="00352200"/>
    <w:rsid w:val="00355FBE"/>
    <w:rsid w:val="003621A7"/>
    <w:rsid w:val="00364DA0"/>
    <w:rsid w:val="00367700"/>
    <w:rsid w:val="00367B6B"/>
    <w:rsid w:val="00374710"/>
    <w:rsid w:val="003806DF"/>
    <w:rsid w:val="00387D0A"/>
    <w:rsid w:val="00396045"/>
    <w:rsid w:val="003A40D0"/>
    <w:rsid w:val="003A6248"/>
    <w:rsid w:val="003A6357"/>
    <w:rsid w:val="003A67EB"/>
    <w:rsid w:val="003A6A57"/>
    <w:rsid w:val="003B0AFE"/>
    <w:rsid w:val="003B2167"/>
    <w:rsid w:val="003B4FA7"/>
    <w:rsid w:val="003B7B8C"/>
    <w:rsid w:val="003C1217"/>
    <w:rsid w:val="003C3072"/>
    <w:rsid w:val="003C4B88"/>
    <w:rsid w:val="003C4D9B"/>
    <w:rsid w:val="003D1FE8"/>
    <w:rsid w:val="003D3F54"/>
    <w:rsid w:val="003D6160"/>
    <w:rsid w:val="003E18DC"/>
    <w:rsid w:val="003E25AE"/>
    <w:rsid w:val="003E4D1D"/>
    <w:rsid w:val="003F2FF8"/>
    <w:rsid w:val="003F38FC"/>
    <w:rsid w:val="003F7708"/>
    <w:rsid w:val="004034DE"/>
    <w:rsid w:val="00406E98"/>
    <w:rsid w:val="0040752C"/>
    <w:rsid w:val="0041084A"/>
    <w:rsid w:val="00413325"/>
    <w:rsid w:val="004133AB"/>
    <w:rsid w:val="00413875"/>
    <w:rsid w:val="0041420C"/>
    <w:rsid w:val="00421C20"/>
    <w:rsid w:val="004327B1"/>
    <w:rsid w:val="00434D64"/>
    <w:rsid w:val="004354A4"/>
    <w:rsid w:val="00437DC4"/>
    <w:rsid w:val="004407D7"/>
    <w:rsid w:val="00443323"/>
    <w:rsid w:val="00444469"/>
    <w:rsid w:val="004452AE"/>
    <w:rsid w:val="004454B0"/>
    <w:rsid w:val="004539B1"/>
    <w:rsid w:val="00454F42"/>
    <w:rsid w:val="0045579B"/>
    <w:rsid w:val="00456490"/>
    <w:rsid w:val="00460A12"/>
    <w:rsid w:val="00460CFB"/>
    <w:rsid w:val="004647AC"/>
    <w:rsid w:val="00464E6D"/>
    <w:rsid w:val="0046639E"/>
    <w:rsid w:val="00466B0E"/>
    <w:rsid w:val="00467766"/>
    <w:rsid w:val="0047280A"/>
    <w:rsid w:val="00474071"/>
    <w:rsid w:val="00476CC4"/>
    <w:rsid w:val="00480236"/>
    <w:rsid w:val="00481D21"/>
    <w:rsid w:val="0048311E"/>
    <w:rsid w:val="00483A0C"/>
    <w:rsid w:val="00483E4D"/>
    <w:rsid w:val="004849B0"/>
    <w:rsid w:val="00490FFC"/>
    <w:rsid w:val="0049431C"/>
    <w:rsid w:val="004959DC"/>
    <w:rsid w:val="004A342F"/>
    <w:rsid w:val="004A5107"/>
    <w:rsid w:val="004A606A"/>
    <w:rsid w:val="004B481C"/>
    <w:rsid w:val="004C0127"/>
    <w:rsid w:val="004C0CEE"/>
    <w:rsid w:val="004C2457"/>
    <w:rsid w:val="004D11AF"/>
    <w:rsid w:val="004D1E28"/>
    <w:rsid w:val="004D2581"/>
    <w:rsid w:val="004E4026"/>
    <w:rsid w:val="004E7269"/>
    <w:rsid w:val="004F2FB0"/>
    <w:rsid w:val="004F3656"/>
    <w:rsid w:val="005001AC"/>
    <w:rsid w:val="00500DE8"/>
    <w:rsid w:val="005073DD"/>
    <w:rsid w:val="00510BD1"/>
    <w:rsid w:val="00514549"/>
    <w:rsid w:val="00516521"/>
    <w:rsid w:val="00516661"/>
    <w:rsid w:val="005177A3"/>
    <w:rsid w:val="005211B3"/>
    <w:rsid w:val="0052139A"/>
    <w:rsid w:val="005224E3"/>
    <w:rsid w:val="00524058"/>
    <w:rsid w:val="005335A0"/>
    <w:rsid w:val="0054055B"/>
    <w:rsid w:val="005426E9"/>
    <w:rsid w:val="0054360E"/>
    <w:rsid w:val="00544626"/>
    <w:rsid w:val="00544CCD"/>
    <w:rsid w:val="00546960"/>
    <w:rsid w:val="00552BD1"/>
    <w:rsid w:val="0055475D"/>
    <w:rsid w:val="00554D08"/>
    <w:rsid w:val="0055697E"/>
    <w:rsid w:val="005619D3"/>
    <w:rsid w:val="00561ECA"/>
    <w:rsid w:val="005622D6"/>
    <w:rsid w:val="00563C1A"/>
    <w:rsid w:val="0057023D"/>
    <w:rsid w:val="00570973"/>
    <w:rsid w:val="00571FFA"/>
    <w:rsid w:val="00580243"/>
    <w:rsid w:val="00580A7D"/>
    <w:rsid w:val="00583A9D"/>
    <w:rsid w:val="0058407F"/>
    <w:rsid w:val="00586491"/>
    <w:rsid w:val="005910D9"/>
    <w:rsid w:val="0059687F"/>
    <w:rsid w:val="00596988"/>
    <w:rsid w:val="00597BD1"/>
    <w:rsid w:val="005A1F6D"/>
    <w:rsid w:val="005A2478"/>
    <w:rsid w:val="005A2BE6"/>
    <w:rsid w:val="005A365D"/>
    <w:rsid w:val="005A69DB"/>
    <w:rsid w:val="005B0557"/>
    <w:rsid w:val="005B06F3"/>
    <w:rsid w:val="005B1655"/>
    <w:rsid w:val="005B4BB0"/>
    <w:rsid w:val="005B538C"/>
    <w:rsid w:val="005C237F"/>
    <w:rsid w:val="005C3C35"/>
    <w:rsid w:val="005D1E91"/>
    <w:rsid w:val="005D447B"/>
    <w:rsid w:val="005D6129"/>
    <w:rsid w:val="005D69AA"/>
    <w:rsid w:val="005D6CD5"/>
    <w:rsid w:val="005D75DA"/>
    <w:rsid w:val="005E0C9A"/>
    <w:rsid w:val="005E2AFC"/>
    <w:rsid w:val="005F49DA"/>
    <w:rsid w:val="005F59E9"/>
    <w:rsid w:val="00601661"/>
    <w:rsid w:val="00603829"/>
    <w:rsid w:val="006148DC"/>
    <w:rsid w:val="00615375"/>
    <w:rsid w:val="00617AEA"/>
    <w:rsid w:val="0062210F"/>
    <w:rsid w:val="006237EC"/>
    <w:rsid w:val="00626305"/>
    <w:rsid w:val="00630D20"/>
    <w:rsid w:val="00630F6E"/>
    <w:rsid w:val="0063384C"/>
    <w:rsid w:val="00637A02"/>
    <w:rsid w:val="006435F6"/>
    <w:rsid w:val="006511EB"/>
    <w:rsid w:val="0065266D"/>
    <w:rsid w:val="00660A41"/>
    <w:rsid w:val="0066172B"/>
    <w:rsid w:val="00664271"/>
    <w:rsid w:val="00664A5D"/>
    <w:rsid w:val="0067198B"/>
    <w:rsid w:val="00671C07"/>
    <w:rsid w:val="00671D6E"/>
    <w:rsid w:val="00672716"/>
    <w:rsid w:val="0067577A"/>
    <w:rsid w:val="00676926"/>
    <w:rsid w:val="006803B7"/>
    <w:rsid w:val="006822E4"/>
    <w:rsid w:val="00682E17"/>
    <w:rsid w:val="00683C31"/>
    <w:rsid w:val="00692945"/>
    <w:rsid w:val="00694D0E"/>
    <w:rsid w:val="006952E0"/>
    <w:rsid w:val="006A708F"/>
    <w:rsid w:val="006A7B2C"/>
    <w:rsid w:val="006B0188"/>
    <w:rsid w:val="006B27A4"/>
    <w:rsid w:val="006B6E3D"/>
    <w:rsid w:val="006C2207"/>
    <w:rsid w:val="006C5D2B"/>
    <w:rsid w:val="006C743A"/>
    <w:rsid w:val="006C7B2A"/>
    <w:rsid w:val="006D024F"/>
    <w:rsid w:val="006D03A3"/>
    <w:rsid w:val="006D3814"/>
    <w:rsid w:val="006E045B"/>
    <w:rsid w:val="006E3B43"/>
    <w:rsid w:val="006E6236"/>
    <w:rsid w:val="006F0858"/>
    <w:rsid w:val="006F15B4"/>
    <w:rsid w:val="006F44B6"/>
    <w:rsid w:val="006F5582"/>
    <w:rsid w:val="006F772B"/>
    <w:rsid w:val="00700660"/>
    <w:rsid w:val="00700A15"/>
    <w:rsid w:val="00702E7B"/>
    <w:rsid w:val="0070381B"/>
    <w:rsid w:val="00703A8C"/>
    <w:rsid w:val="00704A1C"/>
    <w:rsid w:val="00704B3B"/>
    <w:rsid w:val="00705F77"/>
    <w:rsid w:val="00706529"/>
    <w:rsid w:val="0070688D"/>
    <w:rsid w:val="0071162C"/>
    <w:rsid w:val="007136D4"/>
    <w:rsid w:val="00713782"/>
    <w:rsid w:val="00714A49"/>
    <w:rsid w:val="007206A6"/>
    <w:rsid w:val="00720A43"/>
    <w:rsid w:val="007248F3"/>
    <w:rsid w:val="00727271"/>
    <w:rsid w:val="007277E9"/>
    <w:rsid w:val="00727DB2"/>
    <w:rsid w:val="0073133C"/>
    <w:rsid w:val="00735038"/>
    <w:rsid w:val="007374A3"/>
    <w:rsid w:val="00741201"/>
    <w:rsid w:val="007430D5"/>
    <w:rsid w:val="0074360D"/>
    <w:rsid w:val="00743B99"/>
    <w:rsid w:val="00745A4F"/>
    <w:rsid w:val="0074650B"/>
    <w:rsid w:val="00747386"/>
    <w:rsid w:val="0074783E"/>
    <w:rsid w:val="00750A1F"/>
    <w:rsid w:val="00750EF5"/>
    <w:rsid w:val="0075439D"/>
    <w:rsid w:val="0075527E"/>
    <w:rsid w:val="00756EF1"/>
    <w:rsid w:val="00763AC4"/>
    <w:rsid w:val="007705E4"/>
    <w:rsid w:val="00770F48"/>
    <w:rsid w:val="007801B6"/>
    <w:rsid w:val="00786334"/>
    <w:rsid w:val="007958B6"/>
    <w:rsid w:val="007A0309"/>
    <w:rsid w:val="007A6CDE"/>
    <w:rsid w:val="007B10D2"/>
    <w:rsid w:val="007B5F43"/>
    <w:rsid w:val="007C2BDA"/>
    <w:rsid w:val="007C7C31"/>
    <w:rsid w:val="007D0913"/>
    <w:rsid w:val="007D227A"/>
    <w:rsid w:val="007D305E"/>
    <w:rsid w:val="007D3240"/>
    <w:rsid w:val="007D5749"/>
    <w:rsid w:val="007D59F2"/>
    <w:rsid w:val="007D670B"/>
    <w:rsid w:val="007D7BB3"/>
    <w:rsid w:val="007E05C4"/>
    <w:rsid w:val="007E077A"/>
    <w:rsid w:val="007E0DA4"/>
    <w:rsid w:val="007E3434"/>
    <w:rsid w:val="007E3C25"/>
    <w:rsid w:val="007E6B99"/>
    <w:rsid w:val="007F0A76"/>
    <w:rsid w:val="007F111D"/>
    <w:rsid w:val="007F3BB4"/>
    <w:rsid w:val="007F3E08"/>
    <w:rsid w:val="007F706D"/>
    <w:rsid w:val="007F77D2"/>
    <w:rsid w:val="00801B47"/>
    <w:rsid w:val="008028E5"/>
    <w:rsid w:val="00802B72"/>
    <w:rsid w:val="0081327E"/>
    <w:rsid w:val="00816A54"/>
    <w:rsid w:val="00821DF0"/>
    <w:rsid w:val="008305C3"/>
    <w:rsid w:val="00830CFA"/>
    <w:rsid w:val="00830EFF"/>
    <w:rsid w:val="00850633"/>
    <w:rsid w:val="0085264B"/>
    <w:rsid w:val="00855C0C"/>
    <w:rsid w:val="00857E40"/>
    <w:rsid w:val="008652B6"/>
    <w:rsid w:val="00866F28"/>
    <w:rsid w:val="008672DF"/>
    <w:rsid w:val="00872080"/>
    <w:rsid w:val="008740B2"/>
    <w:rsid w:val="00881A7B"/>
    <w:rsid w:val="00884623"/>
    <w:rsid w:val="00884C0E"/>
    <w:rsid w:val="008856E2"/>
    <w:rsid w:val="008902D4"/>
    <w:rsid w:val="00893199"/>
    <w:rsid w:val="008A5152"/>
    <w:rsid w:val="008A53CA"/>
    <w:rsid w:val="008B0203"/>
    <w:rsid w:val="008B046C"/>
    <w:rsid w:val="008B2AD0"/>
    <w:rsid w:val="008B45BB"/>
    <w:rsid w:val="008B72EA"/>
    <w:rsid w:val="008C1908"/>
    <w:rsid w:val="008D2466"/>
    <w:rsid w:val="008D354F"/>
    <w:rsid w:val="008D4B44"/>
    <w:rsid w:val="008D786B"/>
    <w:rsid w:val="008E2A44"/>
    <w:rsid w:val="008E59FF"/>
    <w:rsid w:val="00901F44"/>
    <w:rsid w:val="009077DB"/>
    <w:rsid w:val="00913D0F"/>
    <w:rsid w:val="00913F34"/>
    <w:rsid w:val="0091730E"/>
    <w:rsid w:val="00917E06"/>
    <w:rsid w:val="00922C7E"/>
    <w:rsid w:val="00923116"/>
    <w:rsid w:val="009237F5"/>
    <w:rsid w:val="009259E3"/>
    <w:rsid w:val="0092634C"/>
    <w:rsid w:val="009301F9"/>
    <w:rsid w:val="009307DB"/>
    <w:rsid w:val="009322F3"/>
    <w:rsid w:val="00933C32"/>
    <w:rsid w:val="00935557"/>
    <w:rsid w:val="0093570A"/>
    <w:rsid w:val="00935BC4"/>
    <w:rsid w:val="009360F3"/>
    <w:rsid w:val="00940D70"/>
    <w:rsid w:val="00943031"/>
    <w:rsid w:val="009451BF"/>
    <w:rsid w:val="009467DA"/>
    <w:rsid w:val="00947575"/>
    <w:rsid w:val="00951DEB"/>
    <w:rsid w:val="009549B8"/>
    <w:rsid w:val="0095590D"/>
    <w:rsid w:val="009605D0"/>
    <w:rsid w:val="00960793"/>
    <w:rsid w:val="009623D2"/>
    <w:rsid w:val="00962AFF"/>
    <w:rsid w:val="0096333D"/>
    <w:rsid w:val="00966ABD"/>
    <w:rsid w:val="00972C4F"/>
    <w:rsid w:val="00975CBF"/>
    <w:rsid w:val="0097663A"/>
    <w:rsid w:val="00976768"/>
    <w:rsid w:val="009823F9"/>
    <w:rsid w:val="009824FB"/>
    <w:rsid w:val="009910DD"/>
    <w:rsid w:val="00992296"/>
    <w:rsid w:val="009927F9"/>
    <w:rsid w:val="009A3468"/>
    <w:rsid w:val="009A4CA5"/>
    <w:rsid w:val="009A58C8"/>
    <w:rsid w:val="009B06BD"/>
    <w:rsid w:val="009B2CEA"/>
    <w:rsid w:val="009B39A0"/>
    <w:rsid w:val="009B3F4C"/>
    <w:rsid w:val="009B4D2A"/>
    <w:rsid w:val="009C4BED"/>
    <w:rsid w:val="009C68EA"/>
    <w:rsid w:val="009D0A5D"/>
    <w:rsid w:val="009D1677"/>
    <w:rsid w:val="009D528C"/>
    <w:rsid w:val="009F09C1"/>
    <w:rsid w:val="009F1F05"/>
    <w:rsid w:val="009F431A"/>
    <w:rsid w:val="009F4501"/>
    <w:rsid w:val="009F5AE4"/>
    <w:rsid w:val="00A00421"/>
    <w:rsid w:val="00A008D3"/>
    <w:rsid w:val="00A008DE"/>
    <w:rsid w:val="00A0389B"/>
    <w:rsid w:val="00A03E2F"/>
    <w:rsid w:val="00A056A9"/>
    <w:rsid w:val="00A146B5"/>
    <w:rsid w:val="00A1638E"/>
    <w:rsid w:val="00A201F4"/>
    <w:rsid w:val="00A2145D"/>
    <w:rsid w:val="00A2395D"/>
    <w:rsid w:val="00A24707"/>
    <w:rsid w:val="00A24F86"/>
    <w:rsid w:val="00A2783A"/>
    <w:rsid w:val="00A3193B"/>
    <w:rsid w:val="00A31D0A"/>
    <w:rsid w:val="00A334FA"/>
    <w:rsid w:val="00A335CE"/>
    <w:rsid w:val="00A3377E"/>
    <w:rsid w:val="00A36175"/>
    <w:rsid w:val="00A37F0E"/>
    <w:rsid w:val="00A40031"/>
    <w:rsid w:val="00A4003B"/>
    <w:rsid w:val="00A4087F"/>
    <w:rsid w:val="00A40DF0"/>
    <w:rsid w:val="00A5282D"/>
    <w:rsid w:val="00A547F9"/>
    <w:rsid w:val="00A556F4"/>
    <w:rsid w:val="00A5652C"/>
    <w:rsid w:val="00A5689F"/>
    <w:rsid w:val="00A60056"/>
    <w:rsid w:val="00A65D2C"/>
    <w:rsid w:val="00A709CF"/>
    <w:rsid w:val="00A709F0"/>
    <w:rsid w:val="00A70FE2"/>
    <w:rsid w:val="00A71336"/>
    <w:rsid w:val="00A73026"/>
    <w:rsid w:val="00A74383"/>
    <w:rsid w:val="00A746A4"/>
    <w:rsid w:val="00AA317A"/>
    <w:rsid w:val="00AA4DFA"/>
    <w:rsid w:val="00AB0E9C"/>
    <w:rsid w:val="00AB1468"/>
    <w:rsid w:val="00AB1E39"/>
    <w:rsid w:val="00AB4BD6"/>
    <w:rsid w:val="00AC0E3E"/>
    <w:rsid w:val="00AC0EC7"/>
    <w:rsid w:val="00AC28F8"/>
    <w:rsid w:val="00AC3BFB"/>
    <w:rsid w:val="00AC67C3"/>
    <w:rsid w:val="00AC77A7"/>
    <w:rsid w:val="00AD3935"/>
    <w:rsid w:val="00AD4388"/>
    <w:rsid w:val="00AD5CFC"/>
    <w:rsid w:val="00AD7E90"/>
    <w:rsid w:val="00AE5F00"/>
    <w:rsid w:val="00AE62B5"/>
    <w:rsid w:val="00AF329B"/>
    <w:rsid w:val="00AF4479"/>
    <w:rsid w:val="00AF595A"/>
    <w:rsid w:val="00AF5CBA"/>
    <w:rsid w:val="00AF5F9D"/>
    <w:rsid w:val="00B01681"/>
    <w:rsid w:val="00B01A24"/>
    <w:rsid w:val="00B039ED"/>
    <w:rsid w:val="00B04941"/>
    <w:rsid w:val="00B063D2"/>
    <w:rsid w:val="00B110E5"/>
    <w:rsid w:val="00B1278B"/>
    <w:rsid w:val="00B12C6E"/>
    <w:rsid w:val="00B219E6"/>
    <w:rsid w:val="00B23718"/>
    <w:rsid w:val="00B23D4C"/>
    <w:rsid w:val="00B26D42"/>
    <w:rsid w:val="00B314AB"/>
    <w:rsid w:val="00B33B80"/>
    <w:rsid w:val="00B33FD3"/>
    <w:rsid w:val="00B3542B"/>
    <w:rsid w:val="00B364DC"/>
    <w:rsid w:val="00B37F22"/>
    <w:rsid w:val="00B4276F"/>
    <w:rsid w:val="00B43FB8"/>
    <w:rsid w:val="00B52271"/>
    <w:rsid w:val="00B52535"/>
    <w:rsid w:val="00B52F05"/>
    <w:rsid w:val="00B55FC3"/>
    <w:rsid w:val="00B5742D"/>
    <w:rsid w:val="00B60EF2"/>
    <w:rsid w:val="00B61606"/>
    <w:rsid w:val="00B61A28"/>
    <w:rsid w:val="00B63AA9"/>
    <w:rsid w:val="00B64019"/>
    <w:rsid w:val="00B67B41"/>
    <w:rsid w:val="00B71D16"/>
    <w:rsid w:val="00B73A48"/>
    <w:rsid w:val="00B80B97"/>
    <w:rsid w:val="00B80C37"/>
    <w:rsid w:val="00B86D4A"/>
    <w:rsid w:val="00B87DCF"/>
    <w:rsid w:val="00B925E8"/>
    <w:rsid w:val="00B956FA"/>
    <w:rsid w:val="00B95708"/>
    <w:rsid w:val="00BA082E"/>
    <w:rsid w:val="00BA1E1D"/>
    <w:rsid w:val="00BA4022"/>
    <w:rsid w:val="00BA6BF4"/>
    <w:rsid w:val="00BB1678"/>
    <w:rsid w:val="00BB4A9F"/>
    <w:rsid w:val="00BB5533"/>
    <w:rsid w:val="00BB59A6"/>
    <w:rsid w:val="00BB736D"/>
    <w:rsid w:val="00BC0977"/>
    <w:rsid w:val="00BC358B"/>
    <w:rsid w:val="00BC489D"/>
    <w:rsid w:val="00BC7F97"/>
    <w:rsid w:val="00BD00E8"/>
    <w:rsid w:val="00BD3851"/>
    <w:rsid w:val="00BD64A9"/>
    <w:rsid w:val="00BE0020"/>
    <w:rsid w:val="00BE01AC"/>
    <w:rsid w:val="00BE055B"/>
    <w:rsid w:val="00BE0C01"/>
    <w:rsid w:val="00BE17BC"/>
    <w:rsid w:val="00BE2967"/>
    <w:rsid w:val="00BE3ED3"/>
    <w:rsid w:val="00BE4129"/>
    <w:rsid w:val="00BE4231"/>
    <w:rsid w:val="00BE52AD"/>
    <w:rsid w:val="00BF1692"/>
    <w:rsid w:val="00BF3B21"/>
    <w:rsid w:val="00BF3B44"/>
    <w:rsid w:val="00BF3D18"/>
    <w:rsid w:val="00BF54ED"/>
    <w:rsid w:val="00BF5D23"/>
    <w:rsid w:val="00BF749E"/>
    <w:rsid w:val="00C04AF7"/>
    <w:rsid w:val="00C06FDD"/>
    <w:rsid w:val="00C070AC"/>
    <w:rsid w:val="00C14459"/>
    <w:rsid w:val="00C1716A"/>
    <w:rsid w:val="00C17E98"/>
    <w:rsid w:val="00C21A64"/>
    <w:rsid w:val="00C328C6"/>
    <w:rsid w:val="00C340AB"/>
    <w:rsid w:val="00C42067"/>
    <w:rsid w:val="00C4296C"/>
    <w:rsid w:val="00C511C1"/>
    <w:rsid w:val="00C53212"/>
    <w:rsid w:val="00C54D87"/>
    <w:rsid w:val="00C55402"/>
    <w:rsid w:val="00C56853"/>
    <w:rsid w:val="00C57C60"/>
    <w:rsid w:val="00C61DE8"/>
    <w:rsid w:val="00C67CB4"/>
    <w:rsid w:val="00C700D1"/>
    <w:rsid w:val="00C742B6"/>
    <w:rsid w:val="00C756D5"/>
    <w:rsid w:val="00C7590B"/>
    <w:rsid w:val="00C76B13"/>
    <w:rsid w:val="00C80142"/>
    <w:rsid w:val="00C81D01"/>
    <w:rsid w:val="00C8308C"/>
    <w:rsid w:val="00C831A1"/>
    <w:rsid w:val="00C83BF3"/>
    <w:rsid w:val="00C84F8F"/>
    <w:rsid w:val="00C8746E"/>
    <w:rsid w:val="00C91D83"/>
    <w:rsid w:val="00CA1613"/>
    <w:rsid w:val="00CA279D"/>
    <w:rsid w:val="00CB1B84"/>
    <w:rsid w:val="00CB3447"/>
    <w:rsid w:val="00CB5D52"/>
    <w:rsid w:val="00CB723C"/>
    <w:rsid w:val="00CC19E1"/>
    <w:rsid w:val="00CC6430"/>
    <w:rsid w:val="00CD4B26"/>
    <w:rsid w:val="00CD7572"/>
    <w:rsid w:val="00CE1C25"/>
    <w:rsid w:val="00CF07E9"/>
    <w:rsid w:val="00CF2125"/>
    <w:rsid w:val="00CF286B"/>
    <w:rsid w:val="00CF4AA0"/>
    <w:rsid w:val="00CF4B86"/>
    <w:rsid w:val="00CF7332"/>
    <w:rsid w:val="00D022E5"/>
    <w:rsid w:val="00D02883"/>
    <w:rsid w:val="00D04778"/>
    <w:rsid w:val="00D066EA"/>
    <w:rsid w:val="00D06D8B"/>
    <w:rsid w:val="00D10D6B"/>
    <w:rsid w:val="00D148E4"/>
    <w:rsid w:val="00D15064"/>
    <w:rsid w:val="00D1581B"/>
    <w:rsid w:val="00D23981"/>
    <w:rsid w:val="00D26E28"/>
    <w:rsid w:val="00D327F3"/>
    <w:rsid w:val="00D33A4C"/>
    <w:rsid w:val="00D350AD"/>
    <w:rsid w:val="00D377B1"/>
    <w:rsid w:val="00D40A17"/>
    <w:rsid w:val="00D510EA"/>
    <w:rsid w:val="00D527F9"/>
    <w:rsid w:val="00D63783"/>
    <w:rsid w:val="00D70086"/>
    <w:rsid w:val="00D753C5"/>
    <w:rsid w:val="00D7643A"/>
    <w:rsid w:val="00D873DC"/>
    <w:rsid w:val="00D87BEB"/>
    <w:rsid w:val="00D909A8"/>
    <w:rsid w:val="00D943FD"/>
    <w:rsid w:val="00D96EDD"/>
    <w:rsid w:val="00D9783D"/>
    <w:rsid w:val="00DA63F3"/>
    <w:rsid w:val="00DA6512"/>
    <w:rsid w:val="00DB0A47"/>
    <w:rsid w:val="00DB1E62"/>
    <w:rsid w:val="00DB36CD"/>
    <w:rsid w:val="00DB47FC"/>
    <w:rsid w:val="00DB5185"/>
    <w:rsid w:val="00DB5B85"/>
    <w:rsid w:val="00DC0D24"/>
    <w:rsid w:val="00DC12EB"/>
    <w:rsid w:val="00DC1973"/>
    <w:rsid w:val="00DC2B3D"/>
    <w:rsid w:val="00DC4713"/>
    <w:rsid w:val="00DC490B"/>
    <w:rsid w:val="00DC6651"/>
    <w:rsid w:val="00DC7308"/>
    <w:rsid w:val="00DD4E81"/>
    <w:rsid w:val="00DD4EBD"/>
    <w:rsid w:val="00DD6A41"/>
    <w:rsid w:val="00DD6F94"/>
    <w:rsid w:val="00DE1745"/>
    <w:rsid w:val="00DE2ADF"/>
    <w:rsid w:val="00DE5A65"/>
    <w:rsid w:val="00DE5DCB"/>
    <w:rsid w:val="00DF13A3"/>
    <w:rsid w:val="00DF2055"/>
    <w:rsid w:val="00DF2CB1"/>
    <w:rsid w:val="00DF3E00"/>
    <w:rsid w:val="00DF489F"/>
    <w:rsid w:val="00DF4E55"/>
    <w:rsid w:val="00DF6A9F"/>
    <w:rsid w:val="00E01724"/>
    <w:rsid w:val="00E02D09"/>
    <w:rsid w:val="00E038F9"/>
    <w:rsid w:val="00E05C85"/>
    <w:rsid w:val="00E125B4"/>
    <w:rsid w:val="00E12B67"/>
    <w:rsid w:val="00E1457E"/>
    <w:rsid w:val="00E21662"/>
    <w:rsid w:val="00E2222A"/>
    <w:rsid w:val="00E25050"/>
    <w:rsid w:val="00E27173"/>
    <w:rsid w:val="00E27748"/>
    <w:rsid w:val="00E37960"/>
    <w:rsid w:val="00E37A21"/>
    <w:rsid w:val="00E4261F"/>
    <w:rsid w:val="00E42734"/>
    <w:rsid w:val="00E44755"/>
    <w:rsid w:val="00E459D3"/>
    <w:rsid w:val="00E46BC5"/>
    <w:rsid w:val="00E50A32"/>
    <w:rsid w:val="00E523DB"/>
    <w:rsid w:val="00E52CDB"/>
    <w:rsid w:val="00E54FB6"/>
    <w:rsid w:val="00E5572B"/>
    <w:rsid w:val="00E56EA6"/>
    <w:rsid w:val="00E57295"/>
    <w:rsid w:val="00E61894"/>
    <w:rsid w:val="00E63B76"/>
    <w:rsid w:val="00E64531"/>
    <w:rsid w:val="00E71493"/>
    <w:rsid w:val="00E72941"/>
    <w:rsid w:val="00E74215"/>
    <w:rsid w:val="00E745A6"/>
    <w:rsid w:val="00E747F6"/>
    <w:rsid w:val="00E76D81"/>
    <w:rsid w:val="00E7772A"/>
    <w:rsid w:val="00E805A1"/>
    <w:rsid w:val="00E82920"/>
    <w:rsid w:val="00E83A0E"/>
    <w:rsid w:val="00E85F56"/>
    <w:rsid w:val="00E86575"/>
    <w:rsid w:val="00E9021C"/>
    <w:rsid w:val="00E908A5"/>
    <w:rsid w:val="00E92018"/>
    <w:rsid w:val="00E95062"/>
    <w:rsid w:val="00EA2D90"/>
    <w:rsid w:val="00EB3AA1"/>
    <w:rsid w:val="00EB7644"/>
    <w:rsid w:val="00EB7EC1"/>
    <w:rsid w:val="00EC0285"/>
    <w:rsid w:val="00EC0F72"/>
    <w:rsid w:val="00EC158C"/>
    <w:rsid w:val="00EC4E1C"/>
    <w:rsid w:val="00ED6416"/>
    <w:rsid w:val="00ED7DC1"/>
    <w:rsid w:val="00ED7E8E"/>
    <w:rsid w:val="00EE2B64"/>
    <w:rsid w:val="00EE5A4F"/>
    <w:rsid w:val="00EE7E3F"/>
    <w:rsid w:val="00EE7EAE"/>
    <w:rsid w:val="00EF1698"/>
    <w:rsid w:val="00EF26CF"/>
    <w:rsid w:val="00EF29FE"/>
    <w:rsid w:val="00EF6310"/>
    <w:rsid w:val="00EF76CC"/>
    <w:rsid w:val="00F0079B"/>
    <w:rsid w:val="00F018D7"/>
    <w:rsid w:val="00F03BFB"/>
    <w:rsid w:val="00F04152"/>
    <w:rsid w:val="00F0544D"/>
    <w:rsid w:val="00F06006"/>
    <w:rsid w:val="00F14773"/>
    <w:rsid w:val="00F17B7C"/>
    <w:rsid w:val="00F21E14"/>
    <w:rsid w:val="00F2202E"/>
    <w:rsid w:val="00F22309"/>
    <w:rsid w:val="00F22C3A"/>
    <w:rsid w:val="00F258A5"/>
    <w:rsid w:val="00F27FB9"/>
    <w:rsid w:val="00F31E30"/>
    <w:rsid w:val="00F3402F"/>
    <w:rsid w:val="00F3614C"/>
    <w:rsid w:val="00F42DBC"/>
    <w:rsid w:val="00F44E2B"/>
    <w:rsid w:val="00F519CA"/>
    <w:rsid w:val="00F51A81"/>
    <w:rsid w:val="00F51C08"/>
    <w:rsid w:val="00F52A55"/>
    <w:rsid w:val="00F5426D"/>
    <w:rsid w:val="00F60220"/>
    <w:rsid w:val="00F622E6"/>
    <w:rsid w:val="00F6552C"/>
    <w:rsid w:val="00F7042F"/>
    <w:rsid w:val="00F728C0"/>
    <w:rsid w:val="00F731EA"/>
    <w:rsid w:val="00F7402A"/>
    <w:rsid w:val="00F82C2E"/>
    <w:rsid w:val="00F84151"/>
    <w:rsid w:val="00F846ED"/>
    <w:rsid w:val="00F911C9"/>
    <w:rsid w:val="00F94BD0"/>
    <w:rsid w:val="00F95D17"/>
    <w:rsid w:val="00FA0BF9"/>
    <w:rsid w:val="00FA33A7"/>
    <w:rsid w:val="00FA5B20"/>
    <w:rsid w:val="00FA5C52"/>
    <w:rsid w:val="00FB0CFE"/>
    <w:rsid w:val="00FB3C37"/>
    <w:rsid w:val="00FB69CC"/>
    <w:rsid w:val="00FB6E03"/>
    <w:rsid w:val="00FC035B"/>
    <w:rsid w:val="00FC2D22"/>
    <w:rsid w:val="00FC6E42"/>
    <w:rsid w:val="00FD1550"/>
    <w:rsid w:val="00FD16CF"/>
    <w:rsid w:val="00FD2E65"/>
    <w:rsid w:val="00FE0B57"/>
    <w:rsid w:val="00FF150D"/>
    <w:rsid w:val="00FF1BD8"/>
    <w:rsid w:val="00FF2392"/>
    <w:rsid w:val="00FF2844"/>
    <w:rsid w:val="00FF2BFF"/>
    <w:rsid w:val="00FF4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B6B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67B6B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367B6B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367B6B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367B6B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127C9B"/>
    <w:pPr>
      <w:spacing w:before="240" w:after="60"/>
      <w:outlineLvl w:val="4"/>
    </w:pPr>
    <w:rPr>
      <w:rFonts w:ascii="Calibri" w:hAnsi="Calibri" w:cs="Calibri"/>
      <w:b/>
      <w:bCs/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67B6B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67B6B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67B6B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67B6B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27C9B"/>
    <w:rPr>
      <w:rFonts w:ascii="Calibri" w:hAnsi="Calibri" w:cs="Calibri"/>
      <w:b/>
      <w:bCs/>
      <w:i/>
      <w:iCs/>
      <w:sz w:val="26"/>
      <w:szCs w:val="26"/>
    </w:rPr>
  </w:style>
  <w:style w:type="character" w:customStyle="1" w:styleId="a">
    <w:name w:val="Цветовое выделение"/>
    <w:uiPriority w:val="99"/>
    <w:rsid w:val="00367B6B"/>
    <w:rPr>
      <w:rFonts w:cs="Times New Roman"/>
      <w:b/>
      <w:bCs/>
      <w:color w:val="26282F"/>
      <w:sz w:val="26"/>
      <w:szCs w:val="26"/>
    </w:rPr>
  </w:style>
  <w:style w:type="character" w:customStyle="1" w:styleId="a0">
    <w:name w:val="Гипертекстовая ссылка"/>
    <w:uiPriority w:val="99"/>
    <w:rsid w:val="00367B6B"/>
    <w:rPr>
      <w:rFonts w:cs="Times New Roman"/>
      <w:color w:val="auto"/>
      <w:sz w:val="26"/>
      <w:szCs w:val="26"/>
    </w:rPr>
  </w:style>
  <w:style w:type="character" w:customStyle="1" w:styleId="a1">
    <w:name w:val="Активная гипертекстовая ссылка"/>
    <w:uiPriority w:val="99"/>
    <w:rsid w:val="00367B6B"/>
    <w:rPr>
      <w:rFonts w:cs="Times New Roman"/>
      <w:color w:val="auto"/>
      <w:sz w:val="26"/>
      <w:szCs w:val="26"/>
      <w:u w:val="single"/>
    </w:rPr>
  </w:style>
  <w:style w:type="paragraph" w:customStyle="1" w:styleId="a2">
    <w:name w:val="Внимание"/>
    <w:basedOn w:val="Normal"/>
    <w:next w:val="Normal"/>
    <w:uiPriority w:val="99"/>
    <w:rsid w:val="00367B6B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3">
    <w:name w:val="Внимание: криминал!!"/>
    <w:basedOn w:val="a2"/>
    <w:next w:val="Normal"/>
    <w:uiPriority w:val="99"/>
    <w:rsid w:val="00367B6B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4">
    <w:name w:val="Внимание: недобросовестность!"/>
    <w:basedOn w:val="a2"/>
    <w:next w:val="Normal"/>
    <w:uiPriority w:val="99"/>
    <w:rsid w:val="00367B6B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5">
    <w:name w:val="Выделение для Базового Поиска"/>
    <w:uiPriority w:val="99"/>
    <w:rsid w:val="00367B6B"/>
    <w:rPr>
      <w:rFonts w:cs="Times New Roman"/>
      <w:color w:val="0058A9"/>
      <w:sz w:val="26"/>
      <w:szCs w:val="26"/>
    </w:rPr>
  </w:style>
  <w:style w:type="character" w:customStyle="1" w:styleId="a6">
    <w:name w:val="Выделение для Базового Поиска (курсив)"/>
    <w:uiPriority w:val="99"/>
    <w:rsid w:val="00367B6B"/>
    <w:rPr>
      <w:rFonts w:cs="Times New Roman"/>
      <w:i/>
      <w:iCs/>
      <w:color w:val="0058A9"/>
      <w:sz w:val="26"/>
      <w:szCs w:val="26"/>
    </w:rPr>
  </w:style>
  <w:style w:type="paragraph" w:customStyle="1" w:styleId="a7">
    <w:name w:val="Основное меню (преемственное)"/>
    <w:basedOn w:val="Normal"/>
    <w:next w:val="Normal"/>
    <w:uiPriority w:val="99"/>
    <w:rsid w:val="00367B6B"/>
    <w:pPr>
      <w:jc w:val="both"/>
    </w:pPr>
    <w:rPr>
      <w:rFonts w:ascii="Verdana" w:hAnsi="Verdana" w:cs="Verdana"/>
      <w:sz w:val="24"/>
      <w:szCs w:val="24"/>
    </w:rPr>
  </w:style>
  <w:style w:type="paragraph" w:customStyle="1" w:styleId="a8">
    <w:name w:val="Заголовок"/>
    <w:basedOn w:val="a7"/>
    <w:next w:val="Normal"/>
    <w:uiPriority w:val="99"/>
    <w:rsid w:val="00367B6B"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a9">
    <w:name w:val="Заголовок группы контролов"/>
    <w:basedOn w:val="Normal"/>
    <w:next w:val="Normal"/>
    <w:uiPriority w:val="99"/>
    <w:rsid w:val="00367B6B"/>
    <w:pPr>
      <w:jc w:val="both"/>
    </w:pPr>
    <w:rPr>
      <w:b/>
      <w:bCs/>
      <w:color w:val="000000"/>
      <w:sz w:val="24"/>
      <w:szCs w:val="24"/>
    </w:rPr>
  </w:style>
  <w:style w:type="paragraph" w:customStyle="1" w:styleId="aa">
    <w:name w:val="Заголовок для информации об изменениях"/>
    <w:basedOn w:val="Heading1"/>
    <w:next w:val="Normal"/>
    <w:uiPriority w:val="99"/>
    <w:rsid w:val="00367B6B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b">
    <w:name w:val="Заголовок приложения"/>
    <w:basedOn w:val="Normal"/>
    <w:next w:val="Normal"/>
    <w:uiPriority w:val="99"/>
    <w:rsid w:val="00367B6B"/>
    <w:pPr>
      <w:jc w:val="right"/>
    </w:pPr>
    <w:rPr>
      <w:sz w:val="24"/>
      <w:szCs w:val="24"/>
    </w:rPr>
  </w:style>
  <w:style w:type="paragraph" w:customStyle="1" w:styleId="ac">
    <w:name w:val="Заголовок распахивающейся части диалога"/>
    <w:basedOn w:val="Normal"/>
    <w:next w:val="Normal"/>
    <w:uiPriority w:val="99"/>
    <w:rsid w:val="00367B6B"/>
    <w:pPr>
      <w:jc w:val="both"/>
    </w:pPr>
    <w:rPr>
      <w:i/>
      <w:iCs/>
      <w:color w:val="000080"/>
      <w:sz w:val="24"/>
      <w:szCs w:val="24"/>
    </w:rPr>
  </w:style>
  <w:style w:type="character" w:customStyle="1" w:styleId="ad">
    <w:name w:val="Заголовок своего сообщения"/>
    <w:uiPriority w:val="99"/>
    <w:rsid w:val="00367B6B"/>
    <w:rPr>
      <w:rFonts w:cs="Times New Roman"/>
      <w:color w:val="26282F"/>
      <w:sz w:val="26"/>
      <w:szCs w:val="26"/>
    </w:rPr>
  </w:style>
  <w:style w:type="paragraph" w:customStyle="1" w:styleId="ae">
    <w:name w:val="Заголовок статьи"/>
    <w:basedOn w:val="Normal"/>
    <w:next w:val="Normal"/>
    <w:uiPriority w:val="99"/>
    <w:rsid w:val="00367B6B"/>
    <w:pPr>
      <w:ind w:left="1612" w:hanging="892"/>
      <w:jc w:val="both"/>
    </w:pPr>
    <w:rPr>
      <w:sz w:val="24"/>
      <w:szCs w:val="24"/>
    </w:rPr>
  </w:style>
  <w:style w:type="character" w:customStyle="1" w:styleId="af">
    <w:name w:val="Заголовок чужого сообщения"/>
    <w:uiPriority w:val="99"/>
    <w:rsid w:val="00367B6B"/>
    <w:rPr>
      <w:rFonts w:cs="Times New Roman"/>
      <w:color w:val="FF0000"/>
      <w:sz w:val="26"/>
      <w:szCs w:val="26"/>
    </w:rPr>
  </w:style>
  <w:style w:type="paragraph" w:customStyle="1" w:styleId="af0">
    <w:name w:val="Заголовок ЭР (левое окно)"/>
    <w:basedOn w:val="Normal"/>
    <w:next w:val="Normal"/>
    <w:uiPriority w:val="99"/>
    <w:rsid w:val="00367B6B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1">
    <w:name w:val="Заголовок ЭР (правое окно)"/>
    <w:basedOn w:val="af0"/>
    <w:next w:val="Normal"/>
    <w:uiPriority w:val="99"/>
    <w:rsid w:val="00367B6B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2">
    <w:name w:val="Интерактивный заголовок"/>
    <w:basedOn w:val="a8"/>
    <w:next w:val="Normal"/>
    <w:uiPriority w:val="99"/>
    <w:rsid w:val="00367B6B"/>
    <w:rPr>
      <w:b w:val="0"/>
      <w:bCs w:val="0"/>
      <w:color w:val="auto"/>
      <w:u w:val="single"/>
      <w:shd w:val="clear" w:color="auto" w:fill="auto"/>
    </w:rPr>
  </w:style>
  <w:style w:type="paragraph" w:customStyle="1" w:styleId="af3">
    <w:name w:val="Текст информации об изменениях"/>
    <w:basedOn w:val="Normal"/>
    <w:next w:val="Normal"/>
    <w:uiPriority w:val="99"/>
    <w:rsid w:val="00367B6B"/>
    <w:pPr>
      <w:jc w:val="both"/>
    </w:pPr>
    <w:rPr>
      <w:color w:val="353842"/>
      <w:sz w:val="20"/>
      <w:szCs w:val="20"/>
    </w:rPr>
  </w:style>
  <w:style w:type="paragraph" w:customStyle="1" w:styleId="af4">
    <w:name w:val="Информация об изменениях"/>
    <w:basedOn w:val="af3"/>
    <w:next w:val="Normal"/>
    <w:uiPriority w:val="99"/>
    <w:rsid w:val="00367B6B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5">
    <w:name w:val="Текст (справка)"/>
    <w:basedOn w:val="Normal"/>
    <w:next w:val="Normal"/>
    <w:uiPriority w:val="99"/>
    <w:rsid w:val="00367B6B"/>
    <w:pPr>
      <w:ind w:left="170" w:right="170"/>
    </w:pPr>
    <w:rPr>
      <w:sz w:val="24"/>
      <w:szCs w:val="24"/>
    </w:rPr>
  </w:style>
  <w:style w:type="paragraph" w:customStyle="1" w:styleId="af6">
    <w:name w:val="Комментарий"/>
    <w:basedOn w:val="af5"/>
    <w:next w:val="Normal"/>
    <w:uiPriority w:val="99"/>
    <w:rsid w:val="00367B6B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7">
    <w:name w:val="Информация об изменениях документа"/>
    <w:basedOn w:val="af6"/>
    <w:next w:val="Normal"/>
    <w:uiPriority w:val="99"/>
    <w:rsid w:val="00367B6B"/>
    <w:pPr>
      <w:spacing w:before="0"/>
    </w:pPr>
    <w:rPr>
      <w:i/>
      <w:iCs/>
    </w:rPr>
  </w:style>
  <w:style w:type="paragraph" w:customStyle="1" w:styleId="af8">
    <w:name w:val="Текст (лев. подпись)"/>
    <w:basedOn w:val="Normal"/>
    <w:next w:val="Normal"/>
    <w:uiPriority w:val="99"/>
    <w:rsid w:val="00367B6B"/>
    <w:rPr>
      <w:sz w:val="24"/>
      <w:szCs w:val="24"/>
    </w:rPr>
  </w:style>
  <w:style w:type="paragraph" w:customStyle="1" w:styleId="af9">
    <w:name w:val="Колонтитул (левый)"/>
    <w:basedOn w:val="af8"/>
    <w:next w:val="Normal"/>
    <w:uiPriority w:val="99"/>
    <w:rsid w:val="00367B6B"/>
    <w:pPr>
      <w:jc w:val="both"/>
    </w:pPr>
    <w:rPr>
      <w:sz w:val="16"/>
      <w:szCs w:val="16"/>
    </w:rPr>
  </w:style>
  <w:style w:type="paragraph" w:customStyle="1" w:styleId="afa">
    <w:name w:val="Текст (прав. подпись)"/>
    <w:basedOn w:val="Normal"/>
    <w:next w:val="Normal"/>
    <w:uiPriority w:val="99"/>
    <w:rsid w:val="00367B6B"/>
    <w:pPr>
      <w:jc w:val="right"/>
    </w:pPr>
    <w:rPr>
      <w:sz w:val="24"/>
      <w:szCs w:val="24"/>
    </w:rPr>
  </w:style>
  <w:style w:type="paragraph" w:customStyle="1" w:styleId="afb">
    <w:name w:val="Колонтитул (правый)"/>
    <w:basedOn w:val="afa"/>
    <w:next w:val="Normal"/>
    <w:uiPriority w:val="99"/>
    <w:rsid w:val="00367B6B"/>
    <w:pPr>
      <w:jc w:val="both"/>
    </w:pPr>
    <w:rPr>
      <w:sz w:val="16"/>
      <w:szCs w:val="16"/>
    </w:rPr>
  </w:style>
  <w:style w:type="paragraph" w:customStyle="1" w:styleId="afc">
    <w:name w:val="Комментарий пользователя"/>
    <w:basedOn w:val="af6"/>
    <w:next w:val="Normal"/>
    <w:uiPriority w:val="99"/>
    <w:rsid w:val="00367B6B"/>
    <w:pPr>
      <w:spacing w:before="0"/>
      <w:jc w:val="left"/>
    </w:pPr>
    <w:rPr>
      <w:shd w:val="clear" w:color="auto" w:fill="FFDFE0"/>
    </w:rPr>
  </w:style>
  <w:style w:type="paragraph" w:customStyle="1" w:styleId="afd">
    <w:name w:val="Куда обратиться?"/>
    <w:basedOn w:val="a2"/>
    <w:next w:val="Normal"/>
    <w:uiPriority w:val="99"/>
    <w:rsid w:val="00367B6B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e">
    <w:name w:val="Моноширинный"/>
    <w:basedOn w:val="Normal"/>
    <w:next w:val="Normal"/>
    <w:uiPriority w:val="99"/>
    <w:rsid w:val="00367B6B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">
    <w:name w:val="Найденные слова"/>
    <w:uiPriority w:val="99"/>
    <w:rsid w:val="00367B6B"/>
    <w:rPr>
      <w:rFonts w:cs="Times New Roman"/>
      <w:color w:val="26282F"/>
      <w:sz w:val="26"/>
      <w:szCs w:val="26"/>
      <w:shd w:val="clear" w:color="auto" w:fill="auto"/>
    </w:rPr>
  </w:style>
  <w:style w:type="character" w:customStyle="1" w:styleId="aff0">
    <w:name w:val="Не вступил в силу"/>
    <w:uiPriority w:val="99"/>
    <w:rsid w:val="00367B6B"/>
    <w:rPr>
      <w:rFonts w:cs="Times New Roman"/>
      <w:color w:val="000000"/>
      <w:sz w:val="26"/>
      <w:szCs w:val="26"/>
      <w:shd w:val="clear" w:color="auto" w:fill="auto"/>
    </w:rPr>
  </w:style>
  <w:style w:type="paragraph" w:customStyle="1" w:styleId="aff1">
    <w:name w:val="Необходимые документы"/>
    <w:basedOn w:val="a2"/>
    <w:next w:val="Normal"/>
    <w:uiPriority w:val="99"/>
    <w:rsid w:val="00367B6B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2">
    <w:name w:val="Нормальный (таблица)"/>
    <w:basedOn w:val="Normal"/>
    <w:next w:val="Normal"/>
    <w:uiPriority w:val="99"/>
    <w:rsid w:val="00367B6B"/>
    <w:pPr>
      <w:jc w:val="both"/>
    </w:pPr>
    <w:rPr>
      <w:sz w:val="24"/>
      <w:szCs w:val="24"/>
    </w:rPr>
  </w:style>
  <w:style w:type="paragraph" w:customStyle="1" w:styleId="aff3">
    <w:name w:val="Объект"/>
    <w:basedOn w:val="Normal"/>
    <w:next w:val="Normal"/>
    <w:uiPriority w:val="99"/>
    <w:rsid w:val="00367B6B"/>
    <w:pPr>
      <w:jc w:val="both"/>
    </w:pPr>
  </w:style>
  <w:style w:type="paragraph" w:customStyle="1" w:styleId="aff4">
    <w:name w:val="Таблицы (моноширинный)"/>
    <w:basedOn w:val="Normal"/>
    <w:next w:val="Normal"/>
    <w:uiPriority w:val="99"/>
    <w:rsid w:val="00367B6B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5">
    <w:name w:val="Оглавление"/>
    <w:basedOn w:val="aff4"/>
    <w:next w:val="Normal"/>
    <w:uiPriority w:val="99"/>
    <w:rsid w:val="00367B6B"/>
    <w:pPr>
      <w:ind w:left="140"/>
    </w:pPr>
    <w:rPr>
      <w:rFonts w:ascii="Arial" w:hAnsi="Arial" w:cs="Arial"/>
      <w:sz w:val="24"/>
      <w:szCs w:val="24"/>
    </w:rPr>
  </w:style>
  <w:style w:type="character" w:customStyle="1" w:styleId="aff6">
    <w:name w:val="Опечатки"/>
    <w:uiPriority w:val="99"/>
    <w:rsid w:val="00367B6B"/>
    <w:rPr>
      <w:rFonts w:cs="Times New Roman"/>
      <w:color w:val="FF0000"/>
      <w:sz w:val="26"/>
      <w:szCs w:val="26"/>
    </w:rPr>
  </w:style>
  <w:style w:type="paragraph" w:customStyle="1" w:styleId="aff7">
    <w:name w:val="Переменная часть"/>
    <w:basedOn w:val="a7"/>
    <w:next w:val="Normal"/>
    <w:uiPriority w:val="99"/>
    <w:rsid w:val="00367B6B"/>
    <w:rPr>
      <w:rFonts w:ascii="Arial" w:hAnsi="Arial" w:cs="Arial"/>
      <w:sz w:val="20"/>
      <w:szCs w:val="20"/>
    </w:rPr>
  </w:style>
  <w:style w:type="paragraph" w:customStyle="1" w:styleId="aff8">
    <w:name w:val="Подвал для информации об изменениях"/>
    <w:basedOn w:val="Heading1"/>
    <w:next w:val="Normal"/>
    <w:uiPriority w:val="99"/>
    <w:rsid w:val="00367B6B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9">
    <w:name w:val="Подзаголовок для информации об изменениях"/>
    <w:basedOn w:val="af3"/>
    <w:next w:val="Normal"/>
    <w:uiPriority w:val="99"/>
    <w:rsid w:val="00367B6B"/>
    <w:rPr>
      <w:b/>
      <w:bCs/>
      <w:sz w:val="24"/>
      <w:szCs w:val="24"/>
    </w:rPr>
  </w:style>
  <w:style w:type="paragraph" w:customStyle="1" w:styleId="affa">
    <w:name w:val="Подчёркнуный текст"/>
    <w:basedOn w:val="Normal"/>
    <w:next w:val="Normal"/>
    <w:uiPriority w:val="99"/>
    <w:rsid w:val="00367B6B"/>
    <w:pPr>
      <w:jc w:val="both"/>
    </w:pPr>
    <w:rPr>
      <w:sz w:val="24"/>
      <w:szCs w:val="24"/>
    </w:rPr>
  </w:style>
  <w:style w:type="paragraph" w:customStyle="1" w:styleId="affb">
    <w:name w:val="Постоянная часть"/>
    <w:basedOn w:val="a7"/>
    <w:next w:val="Normal"/>
    <w:uiPriority w:val="99"/>
    <w:rsid w:val="00367B6B"/>
    <w:rPr>
      <w:rFonts w:ascii="Arial" w:hAnsi="Arial" w:cs="Arial"/>
      <w:sz w:val="22"/>
      <w:szCs w:val="22"/>
    </w:rPr>
  </w:style>
  <w:style w:type="paragraph" w:customStyle="1" w:styleId="affc">
    <w:name w:val="Прижатый влево"/>
    <w:basedOn w:val="Normal"/>
    <w:next w:val="Normal"/>
    <w:uiPriority w:val="99"/>
    <w:rsid w:val="00367B6B"/>
    <w:rPr>
      <w:sz w:val="24"/>
      <w:szCs w:val="24"/>
    </w:rPr>
  </w:style>
  <w:style w:type="paragraph" w:customStyle="1" w:styleId="affd">
    <w:name w:val="Пример."/>
    <w:basedOn w:val="a2"/>
    <w:next w:val="Normal"/>
    <w:uiPriority w:val="99"/>
    <w:rsid w:val="00367B6B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e">
    <w:name w:val="Примечание."/>
    <w:basedOn w:val="a2"/>
    <w:next w:val="Normal"/>
    <w:uiPriority w:val="99"/>
    <w:rsid w:val="00367B6B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">
    <w:name w:val="Продолжение ссылки"/>
    <w:uiPriority w:val="99"/>
    <w:rsid w:val="00367B6B"/>
    <w:rPr>
      <w:rFonts w:cs="Times New Roman"/>
    </w:rPr>
  </w:style>
  <w:style w:type="paragraph" w:customStyle="1" w:styleId="afff0">
    <w:name w:val="Словарная статья"/>
    <w:basedOn w:val="Normal"/>
    <w:next w:val="Normal"/>
    <w:uiPriority w:val="99"/>
    <w:rsid w:val="00367B6B"/>
    <w:pPr>
      <w:ind w:right="118"/>
      <w:jc w:val="both"/>
    </w:pPr>
    <w:rPr>
      <w:sz w:val="24"/>
      <w:szCs w:val="24"/>
    </w:rPr>
  </w:style>
  <w:style w:type="character" w:customStyle="1" w:styleId="afff1">
    <w:name w:val="Сравнение редакций"/>
    <w:uiPriority w:val="99"/>
    <w:rsid w:val="00367B6B"/>
    <w:rPr>
      <w:rFonts w:cs="Times New Roman"/>
      <w:color w:val="26282F"/>
      <w:sz w:val="26"/>
      <w:szCs w:val="26"/>
    </w:rPr>
  </w:style>
  <w:style w:type="character" w:customStyle="1" w:styleId="afff2">
    <w:name w:val="Сравнение редакций. Добавленный фрагмент"/>
    <w:uiPriority w:val="99"/>
    <w:rsid w:val="00367B6B"/>
    <w:rPr>
      <w:rFonts w:cs="Times New Roman"/>
      <w:color w:val="000000"/>
      <w:shd w:val="clear" w:color="auto" w:fill="auto"/>
    </w:rPr>
  </w:style>
  <w:style w:type="character" w:customStyle="1" w:styleId="afff3">
    <w:name w:val="Сравнение редакций. Удаленный фрагмент"/>
    <w:uiPriority w:val="99"/>
    <w:rsid w:val="00367B6B"/>
    <w:rPr>
      <w:rFonts w:cs="Times New Roman"/>
      <w:color w:val="000000"/>
      <w:shd w:val="clear" w:color="auto" w:fill="auto"/>
    </w:rPr>
  </w:style>
  <w:style w:type="paragraph" w:customStyle="1" w:styleId="afff4">
    <w:name w:val="Ссылка на официальную публикацию"/>
    <w:basedOn w:val="Normal"/>
    <w:next w:val="Normal"/>
    <w:uiPriority w:val="99"/>
    <w:rsid w:val="00367B6B"/>
    <w:pPr>
      <w:jc w:val="both"/>
    </w:pPr>
    <w:rPr>
      <w:sz w:val="24"/>
      <w:szCs w:val="24"/>
    </w:rPr>
  </w:style>
  <w:style w:type="paragraph" w:customStyle="1" w:styleId="afff5">
    <w:name w:val="Текст в таблице"/>
    <w:basedOn w:val="aff2"/>
    <w:next w:val="Normal"/>
    <w:uiPriority w:val="99"/>
    <w:rsid w:val="00367B6B"/>
    <w:pPr>
      <w:ind w:firstLine="500"/>
    </w:pPr>
  </w:style>
  <w:style w:type="paragraph" w:customStyle="1" w:styleId="afff6">
    <w:name w:val="Текст ЭР (см. также)"/>
    <w:basedOn w:val="Normal"/>
    <w:next w:val="Normal"/>
    <w:uiPriority w:val="99"/>
    <w:rsid w:val="00367B6B"/>
    <w:pPr>
      <w:spacing w:before="200"/>
    </w:pPr>
    <w:rPr>
      <w:sz w:val="22"/>
      <w:szCs w:val="22"/>
    </w:rPr>
  </w:style>
  <w:style w:type="paragraph" w:customStyle="1" w:styleId="afff7">
    <w:name w:val="Технический комментарий"/>
    <w:basedOn w:val="Normal"/>
    <w:next w:val="Normal"/>
    <w:uiPriority w:val="99"/>
    <w:rsid w:val="00367B6B"/>
    <w:rPr>
      <w:color w:val="463F31"/>
      <w:sz w:val="24"/>
      <w:szCs w:val="24"/>
      <w:shd w:val="clear" w:color="auto" w:fill="FFFFA6"/>
    </w:rPr>
  </w:style>
  <w:style w:type="character" w:customStyle="1" w:styleId="afff8">
    <w:name w:val="Утратил силу"/>
    <w:uiPriority w:val="99"/>
    <w:rsid w:val="00367B6B"/>
    <w:rPr>
      <w:rFonts w:cs="Times New Roman"/>
      <w:strike/>
      <w:color w:val="auto"/>
      <w:sz w:val="26"/>
      <w:szCs w:val="26"/>
    </w:rPr>
  </w:style>
  <w:style w:type="paragraph" w:customStyle="1" w:styleId="afff9">
    <w:name w:val="Формула"/>
    <w:basedOn w:val="Normal"/>
    <w:next w:val="Normal"/>
    <w:uiPriority w:val="99"/>
    <w:rsid w:val="00367B6B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a">
    <w:name w:val="Центрированный (таблица)"/>
    <w:basedOn w:val="aff2"/>
    <w:next w:val="Normal"/>
    <w:uiPriority w:val="99"/>
    <w:rsid w:val="00367B6B"/>
    <w:pPr>
      <w:jc w:val="center"/>
    </w:pPr>
  </w:style>
  <w:style w:type="paragraph" w:customStyle="1" w:styleId="-">
    <w:name w:val="ЭР-содержание (правое окно)"/>
    <w:basedOn w:val="Normal"/>
    <w:next w:val="Normal"/>
    <w:uiPriority w:val="99"/>
    <w:rsid w:val="00367B6B"/>
    <w:pPr>
      <w:spacing w:before="300"/>
    </w:pPr>
  </w:style>
  <w:style w:type="paragraph" w:styleId="Header">
    <w:name w:val="header"/>
    <w:basedOn w:val="Normal"/>
    <w:link w:val="HeaderChar"/>
    <w:uiPriority w:val="99"/>
    <w:rsid w:val="006D381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D3814"/>
    <w:rPr>
      <w:rFonts w:ascii="Arial" w:hAnsi="Arial" w:cs="Arial"/>
      <w:sz w:val="26"/>
      <w:szCs w:val="26"/>
    </w:rPr>
  </w:style>
  <w:style w:type="paragraph" w:styleId="Footer">
    <w:name w:val="footer"/>
    <w:basedOn w:val="Normal"/>
    <w:link w:val="FooterChar"/>
    <w:uiPriority w:val="99"/>
    <w:rsid w:val="006D381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D3814"/>
    <w:rPr>
      <w:rFonts w:ascii="Arial" w:hAnsi="Arial" w:cs="Arial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F841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41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EB3AA1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b">
    <w:name w:val="Знак Знак Знак Знак Знак Знак Знак Знак"/>
    <w:basedOn w:val="Normal"/>
    <w:uiPriority w:val="99"/>
    <w:rsid w:val="00C340AB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rsid w:val="00466B0E"/>
    <w:pPr>
      <w:widowControl/>
      <w:autoSpaceDE/>
      <w:autoSpaceDN/>
      <w:adjustRightInd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66B0E"/>
    <w:rPr>
      <w:rFonts w:cs="Times New Roman"/>
      <w:sz w:val="24"/>
      <w:szCs w:val="24"/>
    </w:rPr>
  </w:style>
  <w:style w:type="paragraph" w:customStyle="1" w:styleId="juscontext">
    <w:name w:val="juscontext"/>
    <w:basedOn w:val="Normal"/>
    <w:uiPriority w:val="99"/>
    <w:rsid w:val="002F401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3176AB"/>
    <w:pPr>
      <w:autoSpaceDE w:val="0"/>
      <w:autoSpaceDN w:val="0"/>
      <w:adjustRightInd w:val="0"/>
    </w:pPr>
    <w:rPr>
      <w:rFonts w:ascii="Arial" w:hAnsi="Arial" w:cs="Arial"/>
      <w:sz w:val="28"/>
      <w:szCs w:val="28"/>
    </w:rPr>
  </w:style>
  <w:style w:type="character" w:styleId="Hyperlink">
    <w:name w:val="Hyperlink"/>
    <w:basedOn w:val="DefaultParagraphFont"/>
    <w:uiPriority w:val="99"/>
    <w:rsid w:val="007D3240"/>
    <w:rPr>
      <w:rFonts w:cs="Times New Roman"/>
      <w:color w:val="0000FF"/>
      <w:u w:val="single"/>
    </w:rPr>
  </w:style>
  <w:style w:type="paragraph" w:customStyle="1" w:styleId="3">
    <w:name w:val="Знак Знак3"/>
    <w:basedOn w:val="Normal"/>
    <w:uiPriority w:val="99"/>
    <w:rsid w:val="006F15B4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3F7708"/>
    <w:pPr>
      <w:ind w:left="720"/>
    </w:pPr>
  </w:style>
  <w:style w:type="character" w:styleId="PageNumber">
    <w:name w:val="page number"/>
    <w:basedOn w:val="DefaultParagraphFont"/>
    <w:uiPriority w:val="99"/>
    <w:rsid w:val="00F7402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68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4</Pages>
  <Words>1455</Words>
  <Characters>8296</Characters>
  <Application>Microsoft Office Outlook</Application>
  <DocSecurity>0</DocSecurity>
  <Lines>0</Lines>
  <Paragraphs>0</Paragraphs>
  <ScaleCrop>false</ScaleCrop>
  <Company>НПП "Гарант-Сервис"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Собрания представителей муниципального образования Щекинский район Тульской области</dc:title>
  <dc:subject/>
  <dc:creator>НПП "Гарант-Сервис"</dc:creator>
  <cp:keywords/>
  <dc:description/>
  <cp:lastModifiedBy>Светлана</cp:lastModifiedBy>
  <cp:revision>5</cp:revision>
  <cp:lastPrinted>2016-11-23T07:58:00Z</cp:lastPrinted>
  <dcterms:created xsi:type="dcterms:W3CDTF">2016-11-23T14:19:00Z</dcterms:created>
  <dcterms:modified xsi:type="dcterms:W3CDTF">2016-11-28T13:51:00Z</dcterms:modified>
</cp:coreProperties>
</file>