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95B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95B29" w:rsidRPr="00E95B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24.01.2024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95B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41</w:t>
            </w:r>
          </w:p>
        </w:tc>
      </w:tr>
    </w:tbl>
    <w:p w:rsidR="005F6D36" w:rsidRPr="00495A3A" w:rsidRDefault="005F6D36">
      <w:pPr>
        <w:rPr>
          <w:rFonts w:ascii="PT Astra Serif" w:hAnsi="PT Astra Serif" w:cs="PT Astra Serif"/>
        </w:rPr>
      </w:pPr>
    </w:p>
    <w:p w:rsidR="004502F0" w:rsidRPr="00495A3A" w:rsidRDefault="005E794E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785D0F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495A3A" w:rsidRDefault="005B2800">
      <w:pPr>
        <w:rPr>
          <w:rFonts w:ascii="PT Astra Serif" w:hAnsi="PT Astra Serif" w:cs="PT Astra Serif"/>
        </w:rPr>
      </w:pPr>
    </w:p>
    <w:p w:rsidR="006729D3" w:rsidRPr="00495A3A" w:rsidRDefault="00FC6134" w:rsidP="00785D0F">
      <w:pPr>
        <w:shd w:val="clear" w:color="auto" w:fill="FFFFFF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от</w:t>
      </w:r>
      <w:r w:rsidR="00785D0F">
        <w:rPr>
          <w:rFonts w:ascii="PT Astra Serif" w:hAnsi="PT Astra Serif"/>
          <w:sz w:val="28"/>
          <w:szCs w:val="28"/>
        </w:rPr>
        <w:t> 18.12.2023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2876F3" w:rsidRPr="002876F3">
        <w:rPr>
          <w:rFonts w:ascii="PT Astra Serif" w:hAnsi="PT Astra Serif"/>
          <w:sz w:val="28"/>
          <w:szCs w:val="28"/>
        </w:rPr>
        <w:t>№ 5/38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785D0F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бюджете муниципального обр</w:t>
      </w:r>
      <w:r w:rsidR="002876F3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2876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76F3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</w:t>
      </w:r>
      <w:r w:rsidR="00535149" w:rsidRPr="00495A3A">
        <w:rPr>
          <w:rFonts w:ascii="PT Astra Serif" w:hAnsi="PT Astra Serif"/>
          <w:sz w:val="28"/>
          <w:szCs w:val="28"/>
        </w:rPr>
        <w:t xml:space="preserve">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495A3A" w:rsidRPr="00495A3A">
        <w:rPr>
          <w:rFonts w:ascii="PT Astra Serif" w:hAnsi="PT Astra Serif"/>
          <w:sz w:val="28"/>
          <w:szCs w:val="28"/>
        </w:rPr>
        <w:t> 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r w:rsidR="00FB319E" w:rsidRPr="00495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и на</w:t>
      </w:r>
      <w:r w:rsidRPr="00495A3A">
        <w:rPr>
          <w:rFonts w:ascii="PT Astra Serif" w:hAnsi="PT Astra Serif"/>
          <w:sz w:val="28"/>
          <w:szCs w:val="28"/>
        </w:rPr>
        <w:t> </w:t>
      </w:r>
      <w:r w:rsidR="00FB319E" w:rsidRPr="00495A3A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495A3A" w:rsidRDefault="00495A3A" w:rsidP="00785D0F">
      <w:pPr>
        <w:pStyle w:val="af8"/>
        <w:shd w:val="clear" w:color="auto" w:fill="FFFFFF"/>
        <w:autoSpaceDE w:val="0"/>
        <w:autoSpaceDN w:val="0"/>
        <w:adjustRightInd w:val="0"/>
        <w:spacing w:line="35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85D0F" w:rsidRDefault="007860E9">
      <w:pPr>
        <w:rPr>
          <w:rFonts w:ascii="PT Astra Serif" w:hAnsi="PT Astra Serif" w:cs="PT Astra Serif"/>
          <w:sz w:val="2"/>
          <w:szCs w:val="2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785D0F">
          <w:headerReference w:type="default" r:id="rId10"/>
          <w:headerReference w:type="first" r:id="rId11"/>
          <w:pgSz w:w="11906" w:h="16838"/>
          <w:pgMar w:top="851" w:right="850" w:bottom="709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785D0F">
        <w:trPr>
          <w:trHeight w:val="2238"/>
        </w:trPr>
        <w:tc>
          <w:tcPr>
            <w:tcW w:w="4274" w:type="dxa"/>
          </w:tcPr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95B29" w:rsidRPr="00E95B29">
              <w:rPr>
                <w:rFonts w:ascii="PT Astra Serif" w:hAnsi="PT Astra Serif"/>
                <w:sz w:val="28"/>
                <w:szCs w:val="28"/>
              </w:rPr>
              <w:t>24.01.2024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95B29">
              <w:rPr>
                <w:rFonts w:ascii="PT Astra Serif" w:hAnsi="PT Astra Serif"/>
                <w:sz w:val="28"/>
                <w:szCs w:val="28"/>
              </w:rPr>
              <w:t>1 – 41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785D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Pr="00495A3A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6"/>
        <w:gridCol w:w="8376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E01953">
              <w:rPr>
                <w:rFonts w:ascii="PT Astra Serif" w:hAnsi="PT Astra Serif"/>
              </w:rPr>
              <w:t>иципальной программе – 25276,181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E01953">
              <w:rPr>
                <w:rFonts w:ascii="PT Astra Serif" w:hAnsi="PT Astra Serif"/>
              </w:rPr>
              <w:t xml:space="preserve">2801,108 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E01953">
              <w:rPr>
                <w:rFonts w:ascii="PT Astra Serif" w:hAnsi="PT Astra Serif"/>
              </w:rPr>
              <w:t>2650,375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2534,675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 xml:space="preserve">6604,757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E01953">
              <w:rPr>
                <w:rFonts w:ascii="PT Astra Serif" w:hAnsi="PT Astra Serif"/>
              </w:rPr>
              <w:t xml:space="preserve"> </w:t>
            </w:r>
            <w:r w:rsidR="00CE53D5" w:rsidRPr="00495A3A">
              <w:rPr>
                <w:rFonts w:ascii="PT Astra Serif" w:hAnsi="PT Astra Serif"/>
              </w:rPr>
              <w:t xml:space="preserve">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D7343">
              <w:rPr>
                <w:rFonts w:ascii="PT Astra Serif" w:hAnsi="PT Astra Serif"/>
              </w:rPr>
              <w:t xml:space="preserve">    </w:t>
            </w:r>
            <w:r w:rsidR="00E01953">
              <w:rPr>
                <w:rFonts w:ascii="PT Astra Serif" w:hAnsi="PT Astra Serif"/>
              </w:rPr>
              <w:t>934,644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E01953">
              <w:rPr>
                <w:rFonts w:ascii="PT Astra Serif" w:hAnsi="PT Astra Serif"/>
              </w:rPr>
              <w:t xml:space="preserve">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3D7343">
              <w:rPr>
                <w:rFonts w:ascii="PT Astra Serif" w:hAnsi="PT Astra Serif"/>
              </w:rPr>
              <w:t xml:space="preserve">18386,235 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>1866,464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3D7343">
              <w:rPr>
                <w:rFonts w:ascii="PT Astra Serif" w:hAnsi="PT Astra Serif"/>
              </w:rPr>
              <w:t xml:space="preserve"> 1715,731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</w:t>
            </w:r>
            <w:r w:rsidR="003D7343">
              <w:rPr>
                <w:rFonts w:ascii="PT Astra Serif" w:hAnsi="PT Astra Serif"/>
              </w:rPr>
              <w:t xml:space="preserve">од                             1600,031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Default="00765125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3D7343" w:rsidRPr="00495A3A" w:rsidRDefault="003D7343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400"/>
        <w:gridCol w:w="11"/>
        <w:gridCol w:w="138"/>
        <w:gridCol w:w="1478"/>
        <w:gridCol w:w="866"/>
        <w:gridCol w:w="1009"/>
        <w:gridCol w:w="1009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1009"/>
        <w:gridCol w:w="145"/>
        <w:gridCol w:w="8"/>
        <w:gridCol w:w="1434"/>
        <w:gridCol w:w="31"/>
      </w:tblGrid>
      <w:tr w:rsidR="00CD215D" w:rsidRPr="00495A3A" w:rsidTr="00357AA4">
        <w:trPr>
          <w:gridAfter w:val="1"/>
          <w:wAfter w:w="31" w:type="dxa"/>
          <w:trHeight w:val="43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357AA4">
        <w:trPr>
          <w:gridAfter w:val="1"/>
          <w:wAfter w:w="31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4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495A3A">
        <w:trPr>
          <w:gridAfter w:val="1"/>
          <w:wAfter w:w="31" w:type="dxa"/>
          <w:trHeight w:val="40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RPr="00495A3A" w:rsidTr="00495A3A">
        <w:trPr>
          <w:gridAfter w:val="1"/>
          <w:wAfter w:w="31" w:type="dxa"/>
          <w:trHeight w:val="7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87C" w:rsidRPr="00495A3A" w:rsidTr="00495A3A">
        <w:trPr>
          <w:gridAfter w:val="1"/>
          <w:wAfter w:w="31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Задача 2. Ликвидация очагов произрастания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Площадь ликвидированных очагов произрастания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Сосновского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129,86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129,0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182C8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80</w:t>
            </w:r>
          </w:p>
        </w:tc>
      </w:tr>
      <w:tr w:rsidR="00495A3A" w:rsidRPr="00495A3A" w:rsidTr="00357AA4">
        <w:trPr>
          <w:gridAfter w:val="1"/>
          <w:wAfter w:w="31" w:type="dxa"/>
          <w:trHeight w:val="4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37D1A" w:rsidRPr="00495A3A" w:rsidTr="00495A3A">
        <w:trPr>
          <w:gridAfter w:val="1"/>
          <w:wAfter w:w="31" w:type="dxa"/>
          <w:trHeight w:val="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5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RPr="00495A3A" w:rsidTr="00495A3A">
        <w:trPr>
          <w:gridAfter w:val="1"/>
          <w:wAfter w:w="31" w:type="dxa"/>
          <w:trHeight w:val="190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RPr="00495A3A" w:rsidTr="00495A3A">
        <w:trPr>
          <w:trHeight w:val="149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495A3A" w:rsidRDefault="00DC28B4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194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  <w:p w:rsidR="00240A86" w:rsidRPr="00495A3A" w:rsidRDefault="00240A86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495A3A">
        <w:trPr>
          <w:gridAfter w:val="1"/>
          <w:wAfter w:w="31" w:type="dxa"/>
          <w:trHeight w:val="7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495A3A">
        <w:trPr>
          <w:gridAfter w:val="1"/>
          <w:wAfter w:w="31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495A3A">
        <w:trPr>
          <w:gridAfter w:val="1"/>
          <w:wAfter w:w="31" w:type="dxa"/>
          <w:trHeight w:val="2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495A3A">
        <w:trPr>
          <w:gridAfter w:val="1"/>
          <w:wAfter w:w="31" w:type="dxa"/>
          <w:trHeight w:val="326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ограниченными возможностями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495A3A">
        <w:trPr>
          <w:gridAfter w:val="1"/>
          <w:wAfter w:w="31" w:type="dxa"/>
          <w:trHeight w:val="102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lastRenderedPageBreak/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158"/>
        <w:gridCol w:w="5775"/>
        <w:gridCol w:w="4732"/>
      </w:tblGrid>
      <w:tr w:rsidR="00CE53D5" w:rsidRPr="00495A3A" w:rsidTr="00785D0F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785D0F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785D0F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785D0F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08297B" w:rsidRPr="00495A3A" w:rsidRDefault="00CE53D5" w:rsidP="00785D0F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proofErr w:type="gram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.</w:t>
            </w:r>
            <w:proofErr w:type="gram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785D0F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785D0F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785D0F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8297B" w:rsidRPr="00495A3A" w:rsidRDefault="00CE53D5" w:rsidP="00785D0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785D0F" w:rsidRPr="00495A3A" w:rsidTr="00785D0F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775" w:type="dxa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785D0F" w:rsidRPr="00495A3A" w:rsidRDefault="00785D0F" w:rsidP="00664F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1153"/>
        <w:gridCol w:w="1444"/>
        <w:gridCol w:w="1095"/>
        <w:gridCol w:w="1313"/>
        <w:gridCol w:w="1165"/>
        <w:gridCol w:w="1313"/>
        <w:gridCol w:w="1313"/>
        <w:gridCol w:w="1316"/>
        <w:gridCol w:w="1004"/>
        <w:gridCol w:w="1444"/>
      </w:tblGrid>
      <w:tr w:rsidR="00CE53D5" w:rsidRPr="00495A3A" w:rsidTr="00785D0F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785D0F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6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785D0F">
        <w:trPr>
          <w:trHeight w:val="70"/>
        </w:trPr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361" w:type="pct"/>
            <w:shd w:val="clear" w:color="FFFFFF" w:fill="FFFFFF"/>
          </w:tcPr>
          <w:p w:rsidR="00A532C2" w:rsidRPr="004637FB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2801,108</w:t>
            </w:r>
          </w:p>
        </w:tc>
        <w:tc>
          <w:tcPr>
            <w:tcW w:w="433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2650,375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2534,675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701450">
              <w:rPr>
                <w:rFonts w:ascii="PT Astra Serif" w:eastAsia="Calibri" w:hAnsi="PT Astra Serif"/>
                <w:b/>
                <w:sz w:val="22"/>
                <w:szCs w:val="22"/>
              </w:rPr>
              <w:t>5276,181</w:t>
            </w:r>
          </w:p>
        </w:tc>
      </w:tr>
      <w:tr w:rsidR="00CE53D5" w:rsidRPr="00495A3A" w:rsidTr="00785D0F">
        <w:trPr>
          <w:trHeight w:val="70"/>
        </w:trPr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6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785D0F">
        <w:tc>
          <w:tcPr>
            <w:tcW w:w="859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36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785D0F"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361" w:type="pct"/>
            <w:shd w:val="clear" w:color="FFFFFF" w:fill="FFFFFF"/>
          </w:tcPr>
          <w:p w:rsidR="00CE53D5" w:rsidRPr="00495A3A" w:rsidRDefault="003D734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84" w:type="pct"/>
          </w:tcPr>
          <w:p w:rsidR="00CE53D5" w:rsidRPr="00495A3A" w:rsidRDefault="004637FB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CE53D5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6604,757</w:t>
            </w:r>
          </w:p>
        </w:tc>
      </w:tr>
      <w:tr w:rsidR="00A532C2" w:rsidRPr="00495A3A" w:rsidTr="00785D0F"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361" w:type="pct"/>
            <w:shd w:val="clear" w:color="FFFFFF" w:fill="FFFFFF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1866,464</w:t>
            </w:r>
          </w:p>
        </w:tc>
        <w:tc>
          <w:tcPr>
            <w:tcW w:w="433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18386,235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Default="00CC55FB">
      <w:pPr>
        <w:rPr>
          <w:rFonts w:ascii="PT Astra Serif" w:hAnsi="PT Astra Serif" w:cs="PT Astra Serif"/>
          <w:sz w:val="28"/>
          <w:szCs w:val="28"/>
        </w:rPr>
      </w:pPr>
    </w:p>
    <w:p w:rsidR="00785D0F" w:rsidRDefault="00785D0F">
      <w:pPr>
        <w:rPr>
          <w:rFonts w:ascii="PT Astra Serif" w:hAnsi="PT Astra Serif" w:cs="PT Astra Serif"/>
          <w:sz w:val="28"/>
          <w:szCs w:val="28"/>
        </w:rPr>
      </w:pPr>
    </w:p>
    <w:p w:rsidR="00785D0F" w:rsidRPr="00495A3A" w:rsidRDefault="00785D0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1117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Pr="00495A3A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357AA4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357AA4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357AA4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357AA4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20335,529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7EA" w:rsidRPr="004807EA" w:rsidRDefault="00EF4434" w:rsidP="004807E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4807E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280,244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2501,006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69455F">
              <w:rPr>
                <w:rFonts w:ascii="PT Astra Serif" w:hAnsi="PT Astra Serif"/>
                <w:color w:val="000000"/>
                <w:sz w:val="22"/>
                <w:szCs w:val="22"/>
              </w:rPr>
              <w:t>566,362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2650,375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05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701450">
              <w:rPr>
                <w:rFonts w:ascii="PT Astra Serif" w:eastAsia="Calibri" w:hAnsi="PT Astra Serif"/>
                <w:sz w:val="22"/>
                <w:szCs w:val="22"/>
              </w:rPr>
              <w:t>34,675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lastRenderedPageBreak/>
              <w:t xml:space="preserve">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15960,681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15960,681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1502,881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1502,881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1652,250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1652,250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1536,550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1536,550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4374,848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319,563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998,125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69455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69455F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63,481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611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25276,181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172D3A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6604,757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2D3A">
              <w:rPr>
                <w:rFonts w:ascii="PT Astra Serif" w:hAnsi="PT Astra Serif"/>
                <w:b/>
                <w:sz w:val="28"/>
                <w:szCs w:val="28"/>
              </w:rPr>
              <w:t>18386,235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E936C5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</w:t>
      </w:r>
    </w:p>
    <w:tbl>
      <w:tblPr>
        <w:tblW w:w="0" w:type="auto"/>
        <w:tblInd w:w="1056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Pr="00495A3A" w:rsidRDefault="00172D3A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2024</w:t>
      </w:r>
      <w:r w:rsidR="008164A7" w:rsidRPr="00495A3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RPr="00495A3A" w:rsidTr="00357AA4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172D3A" w:rsidP="00172D3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(129,86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172D3A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2501,006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(29,04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</w:t>
            </w:r>
            <w:r w:rsidR="00F6475D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(1,3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(5,9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(10,0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пилорамы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в пойме реки Брагин Верх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F6475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F6475D" w:rsidRPr="00495A3A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F6475D" w:rsidRDefault="00F6475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на повороте на д. Ястребовка (0,1)</w:t>
            </w:r>
          </w:p>
          <w:p w:rsidR="0054296C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F6475D" w:rsidRPr="00495A3A" w:rsidRDefault="00F6475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(12,243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</w:t>
            </w:r>
            <w:r w:rsidR="0054296C">
              <w:rPr>
                <w:rFonts w:ascii="PT Astra Serif" w:hAnsi="PT Astra Serif" w:cs="Times New Roman"/>
                <w:sz w:val="22"/>
                <w:szCs w:val="22"/>
              </w:rPr>
              <w:t>ка-</w:t>
            </w:r>
            <w:proofErr w:type="spellStart"/>
            <w:r w:rsidR="0054296C"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 w:rsidR="0054296C">
              <w:rPr>
                <w:rFonts w:ascii="PT Astra Serif" w:hAnsi="PT Astra Serif" w:cs="Times New Roman"/>
                <w:sz w:val="22"/>
                <w:szCs w:val="22"/>
              </w:rPr>
              <w:t xml:space="preserve"> (0,95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</w:t>
            </w:r>
            <w:r w:rsidR="0054296C">
              <w:rPr>
                <w:rFonts w:ascii="PT Astra Serif" w:hAnsi="PT Astra Serif" w:cs="Times New Roman"/>
                <w:sz w:val="22"/>
                <w:szCs w:val="22"/>
              </w:rPr>
              <w:t>в районе моста и дороги на д. Туры (0,8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Pr="00495A3A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 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Default="00623893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арочной трубы 226 км трассы М-2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между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Карамышево и д. Лапотково (0,2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296C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54296C" w:rsidRDefault="0054296C" w:rsidP="0054296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54296C" w:rsidRPr="00495A3A" w:rsidRDefault="0054296C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(47,8</w:t>
            </w:r>
            <w:r w:rsidR="00A52BBD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>ул. Набережная (10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 Строительная </w:t>
            </w:r>
            <w:proofErr w:type="gramStart"/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="00623893">
              <w:rPr>
                <w:rFonts w:ascii="PT Astra Serif" w:hAnsi="PT Astra Serif" w:cs="Times New Roman"/>
                <w:sz w:val="22"/>
                <w:szCs w:val="22"/>
              </w:rPr>
              <w:t>в районе водоемов) (2,4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623893">
              <w:rPr>
                <w:rFonts w:ascii="PT Astra Serif" w:hAnsi="PT Astra Serif" w:cs="Times New Roman"/>
                <w:sz w:val="22"/>
                <w:szCs w:val="22"/>
              </w:rPr>
              <w:t xml:space="preserve"> (1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>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23893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623893" w:rsidRDefault="00623893" w:rsidP="0062389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(15,2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623893" w:rsidRPr="00495A3A" w:rsidRDefault="0062389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713E45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(25,027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713E45">
              <w:rPr>
                <w:rFonts w:ascii="PT Astra Serif" w:hAnsi="PT Astra Serif" w:cs="Times New Roman"/>
                <w:sz w:val="22"/>
                <w:szCs w:val="22"/>
              </w:rPr>
              <w:t xml:space="preserve"> (3,184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713E45">
              <w:rPr>
                <w:rFonts w:ascii="PT Astra Serif" w:hAnsi="PT Astra Serif" w:cs="Times New Roman"/>
                <w:sz w:val="22"/>
                <w:szCs w:val="22"/>
              </w:rPr>
              <w:t xml:space="preserve"> (0,18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 (0,07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Щекино 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поворота в п. Шахты 21 </w:t>
            </w:r>
          </w:p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13E45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713E45" w:rsidRPr="00495A3A" w:rsidRDefault="00713E45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713E45" w:rsidRDefault="00713E45" w:rsidP="00713E4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Шахты 20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713E45" w:rsidRPr="00495A3A" w:rsidRDefault="00713E45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3B6881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(0,33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80007F">
              <w:rPr>
                <w:rFonts w:ascii="PT Astra Serif" w:hAnsi="PT Astra Serif" w:cs="Times New Roman"/>
                <w:sz w:val="22"/>
                <w:szCs w:val="22"/>
              </w:rPr>
              <w:t xml:space="preserve"> (0,</w:t>
            </w:r>
            <w:r w:rsidR="0080007F" w:rsidRPr="0080007F">
              <w:rPr>
                <w:rFonts w:ascii="PT Astra Serif" w:hAnsi="PT Astra Serif" w:cs="Times New Roman"/>
                <w:sz w:val="22"/>
                <w:szCs w:val="22"/>
              </w:rPr>
              <w:t>03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3B6881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(0,72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B6881" w:rsidRPr="00495A3A" w:rsidTr="00785D0F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3B6881" w:rsidRPr="00495A3A" w:rsidRDefault="003B6881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3B6881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3B6881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3B6881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3B6881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3B6881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1-я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д.4 (0,02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785D0F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785D0F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RPr="00495A3A" w:rsidTr="00357AA4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300,102</w:t>
            </w:r>
          </w:p>
        </w:tc>
      </w:tr>
      <w:tr w:rsidR="00C02EAF" w:rsidRPr="00495A3A" w:rsidTr="00357AA4"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C02EAF" w:rsidRPr="00495A3A" w:rsidTr="00357AA4">
        <w:trPr>
          <w:trHeight w:val="677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Pr="00495A3A" w:rsidRDefault="003B6881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2801,108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669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357AA4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Pr="00495A3A" w:rsidRDefault="00915E03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 w:rsidRPr="00495A3A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</w:t>
            </w:r>
            <w:r w:rsidR="00EA6E12" w:rsidRPr="00495A3A">
              <w:rPr>
                <w:rFonts w:ascii="PT Astra Serif" w:hAnsi="PT Astra Serif"/>
              </w:rPr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</w:t>
            </w:r>
            <w:r w:rsidR="00357AA4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DB65CA">
      <w:pgSz w:w="16838" w:h="11906" w:orient="landscape"/>
      <w:pgMar w:top="567" w:right="567" w:bottom="851" w:left="85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07" w:rsidRDefault="00096E07">
      <w:r>
        <w:separator/>
      </w:r>
    </w:p>
  </w:endnote>
  <w:endnote w:type="continuationSeparator" w:id="0">
    <w:p w:rsidR="00096E07" w:rsidRDefault="0009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07" w:rsidRDefault="00096E07">
      <w:r>
        <w:separator/>
      </w:r>
    </w:p>
  </w:footnote>
  <w:footnote w:type="continuationSeparator" w:id="0">
    <w:p w:rsidR="00096E07" w:rsidRDefault="0009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876F3" w:rsidRPr="004502F0" w:rsidRDefault="002876F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C36402">
          <w:rPr>
            <w:rFonts w:ascii="PT Astra Serif" w:hAnsi="PT Astra Serif"/>
            <w:noProof/>
            <w:sz w:val="28"/>
            <w:szCs w:val="28"/>
          </w:rPr>
          <w:t>18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F3" w:rsidRDefault="002876F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6E07"/>
    <w:rsid w:val="00097D31"/>
    <w:rsid w:val="000B63B5"/>
    <w:rsid w:val="000D05A0"/>
    <w:rsid w:val="000D0F9B"/>
    <w:rsid w:val="000D645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5621"/>
    <w:rsid w:val="002178E8"/>
    <w:rsid w:val="00223B6D"/>
    <w:rsid w:val="00236560"/>
    <w:rsid w:val="00236883"/>
    <w:rsid w:val="00236FE7"/>
    <w:rsid w:val="00240A86"/>
    <w:rsid w:val="00243F0F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794D"/>
    <w:rsid w:val="002A0F24"/>
    <w:rsid w:val="002A16C1"/>
    <w:rsid w:val="002B4FD2"/>
    <w:rsid w:val="002C0F4B"/>
    <w:rsid w:val="002D527A"/>
    <w:rsid w:val="002E54BE"/>
    <w:rsid w:val="002E63FD"/>
    <w:rsid w:val="003039AC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807EA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5051A3"/>
    <w:rsid w:val="00506759"/>
    <w:rsid w:val="00527B97"/>
    <w:rsid w:val="00534289"/>
    <w:rsid w:val="00535149"/>
    <w:rsid w:val="00537D1A"/>
    <w:rsid w:val="00541142"/>
    <w:rsid w:val="0054296C"/>
    <w:rsid w:val="00542CB2"/>
    <w:rsid w:val="005458DD"/>
    <w:rsid w:val="00561402"/>
    <w:rsid w:val="0056198A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7651"/>
    <w:rsid w:val="007D54FA"/>
    <w:rsid w:val="007F12CE"/>
    <w:rsid w:val="007F4F01"/>
    <w:rsid w:val="007F6F37"/>
    <w:rsid w:val="0080007F"/>
    <w:rsid w:val="00806361"/>
    <w:rsid w:val="008164A7"/>
    <w:rsid w:val="008256EF"/>
    <w:rsid w:val="00826211"/>
    <w:rsid w:val="00832044"/>
    <w:rsid w:val="0083223B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9110D2"/>
    <w:rsid w:val="0091551F"/>
    <w:rsid w:val="00915E03"/>
    <w:rsid w:val="0093525B"/>
    <w:rsid w:val="00953151"/>
    <w:rsid w:val="00953C36"/>
    <w:rsid w:val="00955F97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C2120"/>
    <w:rsid w:val="00AF1E9D"/>
    <w:rsid w:val="00B0593F"/>
    <w:rsid w:val="00B45F35"/>
    <w:rsid w:val="00B562C1"/>
    <w:rsid w:val="00B63641"/>
    <w:rsid w:val="00B73988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7511"/>
    <w:rsid w:val="00C36402"/>
    <w:rsid w:val="00C44DC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456C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B65CA"/>
    <w:rsid w:val="00DC28B4"/>
    <w:rsid w:val="00DD20FA"/>
    <w:rsid w:val="00DD6C73"/>
    <w:rsid w:val="00E01953"/>
    <w:rsid w:val="00E03E77"/>
    <w:rsid w:val="00E06FAE"/>
    <w:rsid w:val="00E11B07"/>
    <w:rsid w:val="00E15197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840B5"/>
    <w:rsid w:val="00E936C5"/>
    <w:rsid w:val="00E95B29"/>
    <w:rsid w:val="00EA0A7A"/>
    <w:rsid w:val="00EA15C0"/>
    <w:rsid w:val="00EA6E12"/>
    <w:rsid w:val="00EB128B"/>
    <w:rsid w:val="00EC0F88"/>
    <w:rsid w:val="00ED3447"/>
    <w:rsid w:val="00EF4434"/>
    <w:rsid w:val="00F212E5"/>
    <w:rsid w:val="00F260E8"/>
    <w:rsid w:val="00F35CD1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6C6B-2CF9-477F-B96B-DB082EB6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2024-01-25T07:41:00Z</cp:lastPrinted>
  <dcterms:created xsi:type="dcterms:W3CDTF">2024-01-25T11:12:00Z</dcterms:created>
  <dcterms:modified xsi:type="dcterms:W3CDTF">2024-01-25T11:12:00Z</dcterms:modified>
</cp:coreProperties>
</file>