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16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1673E" w:rsidRPr="00516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16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1766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C7427" w:rsidRDefault="00CC7427">
      <w:pPr>
        <w:rPr>
          <w:rFonts w:ascii="PT Astra Serif" w:hAnsi="PT Astra Serif" w:cs="PT Astra Serif"/>
          <w:sz w:val="28"/>
          <w:szCs w:val="28"/>
        </w:rPr>
      </w:pP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  <w:bookmarkEnd w:id="0"/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CC7427" w:rsidRPr="007C040F" w:rsidRDefault="00CC7427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CE7A9E" w:rsidRDefault="00CE7A9E" w:rsidP="00CE7A9E">
      <w:pPr>
        <w:spacing w:line="276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>
        <w:rPr>
          <w:rFonts w:ascii="PT Astra Serif" w:hAnsi="PT Astra Serif"/>
          <w:bCs/>
          <w:sz w:val="28"/>
          <w:szCs w:val="28"/>
        </w:rPr>
        <w:br/>
        <w:t xml:space="preserve">от 29.11.2023 №4/33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</w:t>
      </w:r>
      <w:r w:rsidRPr="00641319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16</w:t>
      </w:r>
      <w:r w:rsidRPr="00641319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12</w:t>
      </w:r>
      <w:r w:rsidRPr="00641319">
        <w:rPr>
          <w:rFonts w:ascii="PT Astra Serif" w:hAnsi="PT Astra Serif"/>
          <w:bCs/>
          <w:sz w:val="28"/>
          <w:szCs w:val="28"/>
        </w:rPr>
        <w:t>.20</w:t>
      </w:r>
      <w:r>
        <w:rPr>
          <w:rFonts w:ascii="PT Astra Serif" w:hAnsi="PT Astra Serif"/>
          <w:bCs/>
          <w:sz w:val="28"/>
          <w:szCs w:val="28"/>
        </w:rPr>
        <w:t>22 № 84</w:t>
      </w:r>
      <w:r w:rsidRPr="00641319">
        <w:rPr>
          <w:rFonts w:ascii="PT Astra Serif" w:hAnsi="PT Astra Serif"/>
          <w:bCs/>
          <w:sz w:val="28"/>
          <w:szCs w:val="28"/>
        </w:rPr>
        <w:t>/</w:t>
      </w:r>
      <w:r>
        <w:rPr>
          <w:rFonts w:ascii="PT Astra Serif" w:hAnsi="PT Astra Serif"/>
          <w:bCs/>
          <w:sz w:val="28"/>
          <w:szCs w:val="28"/>
        </w:rPr>
        <w:t>566</w:t>
      </w:r>
      <w:r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>
        <w:rPr>
          <w:rFonts w:ascii="PT Astra Serif" w:hAnsi="PT Astra Serif"/>
          <w:bCs/>
          <w:sz w:val="28"/>
          <w:szCs w:val="28"/>
        </w:rPr>
        <w:t>23</w:t>
      </w:r>
      <w:r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Pr="00641319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</w:t>
      </w:r>
      <w:r w:rsidR="00CC7427">
        <w:rPr>
          <w:rFonts w:ascii="PT Astra Serif" w:hAnsi="PT Astra Serif"/>
          <w:bCs/>
          <w:sz w:val="28"/>
          <w:szCs w:val="28"/>
        </w:rPr>
        <w:t>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="00CC7427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CE7A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>
        <w:rPr>
          <w:rFonts w:ascii="PT Astra Serif" w:hAnsi="PT Astra Serif"/>
          <w:sz w:val="28"/>
        </w:rPr>
        <w:lastRenderedPageBreak/>
        <w:t>на</w:t>
      </w:r>
      <w:r w:rsidR="0019337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</w:t>
      </w:r>
      <w:r w:rsidR="00CC742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Pr="00CC7427" w:rsidRDefault="00115CE3" w:rsidP="00CC7427">
      <w:pPr>
        <w:ind w:firstLine="709"/>
        <w:jc w:val="both"/>
        <w:rPr>
          <w:rFonts w:ascii="PT Astra Serif" w:hAnsi="PT Astra Serif" w:cs="PT Astra Serif"/>
        </w:rPr>
      </w:pPr>
    </w:p>
    <w:p w:rsidR="00A9448F" w:rsidRDefault="00A9448F" w:rsidP="00A944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448F" w:rsidRPr="005438AD" w:rsidRDefault="00A9448F" w:rsidP="00A944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9448F" w:rsidRPr="00276E92" w:rsidTr="002031C5">
        <w:trPr>
          <w:trHeight w:val="229"/>
        </w:trPr>
        <w:tc>
          <w:tcPr>
            <w:tcW w:w="2288" w:type="pct"/>
          </w:tcPr>
          <w:p w:rsidR="00A9448F" w:rsidRPr="008C3903" w:rsidRDefault="00A9448F" w:rsidP="002031C5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9448F" w:rsidRPr="008C3903" w:rsidRDefault="00A9448F" w:rsidP="002031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9448F" w:rsidRPr="008C3903" w:rsidRDefault="00A9448F" w:rsidP="002031C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93379" w:rsidRPr="00585D3A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  <w:sectPr w:rsidR="00193379" w:rsidSect="007511C6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51673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673E" w:rsidRPr="0051673E">
              <w:rPr>
                <w:rFonts w:ascii="PT Astra Serif" w:hAnsi="PT Astra Serif"/>
                <w:sz w:val="28"/>
                <w:szCs w:val="28"/>
              </w:rPr>
              <w:t>28.12.2023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1673E">
              <w:rPr>
                <w:rFonts w:ascii="PT Astra Serif" w:hAnsi="PT Astra Serif"/>
                <w:sz w:val="28"/>
                <w:szCs w:val="28"/>
              </w:rPr>
              <w:t>12 – 1766</w:t>
            </w:r>
          </w:p>
        </w:tc>
      </w:tr>
      <w:tr w:rsidR="00193379" w:rsidRPr="00632A81" w:rsidTr="00845C77">
        <w:trPr>
          <w:trHeight w:val="303"/>
        </w:trPr>
        <w:tc>
          <w:tcPr>
            <w:tcW w:w="4482" w:type="dxa"/>
          </w:tcPr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379">
              <w:rPr>
                <w:rFonts w:ascii="PT Astra Serif" w:hAnsi="PT Astra Serif"/>
                <w:sz w:val="28"/>
                <w:szCs w:val="28"/>
              </w:rPr>
              <w:t>от 23.12.2021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193379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85383A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CE7A9E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CE7A9E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CE7A9E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CE7A9E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93379" w:rsidRPr="00CE7A9E" w:rsidRDefault="00193379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CE7A9E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193379" w:rsidRPr="00CE7A9E" w:rsidRDefault="00193379" w:rsidP="00193379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CE7A9E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CE7A9E" w:rsidTr="00193379">
        <w:trPr>
          <w:trHeight w:val="559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CE7A9E" w:rsidTr="00193379">
        <w:trPr>
          <w:trHeight w:val="182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CE7A9E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/>
                <w:sz w:val="28"/>
                <w:szCs w:val="28"/>
                <w:u w:val="single"/>
              </w:rPr>
              <w:t>6519,4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2023 год – 2189,2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4519,4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CE7A9E">
              <w:rPr>
                <w:rFonts w:ascii="PT Astra Serif" w:hAnsi="PT Astra Serif" w:cs="Times New Roman"/>
                <w:sz w:val="28"/>
                <w:szCs w:val="28"/>
              </w:rPr>
              <w:t>2189,2</w:t>
            </w:r>
            <w:r w:rsidR="005A0C68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Pr="00CE7A9E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CE7A9E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CE7A9E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CE7A9E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CE7A9E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CE7A9E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CE28A0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8A0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CE2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CE28A0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E28A0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CE28A0">
        <w:rPr>
          <w:rFonts w:ascii="PT Astra Serif" w:hAnsi="PT Astra Serif"/>
          <w:b/>
          <w:sz w:val="28"/>
          <w:szCs w:val="28"/>
        </w:rPr>
        <w:t>»</w:t>
      </w:r>
    </w:p>
    <w:p w:rsidR="0085558C" w:rsidRPr="00CE28A0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60"/>
        <w:gridCol w:w="1471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782"/>
        <w:gridCol w:w="1230"/>
        <w:gridCol w:w="18"/>
        <w:gridCol w:w="1228"/>
      </w:tblGrid>
      <w:tr w:rsidR="0085558C" w:rsidRPr="00CE28A0" w:rsidTr="00193379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CE28A0" w:rsidTr="00193379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CE28A0" w:rsidTr="00193379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CE28A0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28A0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CE28A0" w:rsidTr="00193379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CE28A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CE28A0" w:rsidTr="00193379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CE28A0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CE28A0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CE28A0">
              <w:rPr>
                <w:rFonts w:ascii="PT Astra Serif" w:hAnsi="PT Astra Serif"/>
                <w:szCs w:val="28"/>
              </w:rPr>
              <w:t>№</w:t>
            </w:r>
            <w:r w:rsidRPr="00CE28A0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CE28A0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CE28A0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CE28A0">
              <w:rPr>
                <w:rFonts w:ascii="PT Astra Serif" w:hAnsi="PT Astra Serif"/>
              </w:rPr>
              <w:t>рекультиви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руем</w:t>
            </w:r>
            <w:r w:rsidR="002F0ECB" w:rsidRPr="00CE28A0">
              <w:rPr>
                <w:rFonts w:ascii="PT Astra Serif" w:hAnsi="PT Astra Serif"/>
              </w:rPr>
              <w:t>ого</w:t>
            </w:r>
            <w:proofErr w:type="spellEnd"/>
            <w:r w:rsidR="002F0ECB" w:rsidRPr="00CE28A0">
              <w:rPr>
                <w:rFonts w:ascii="PT Astra Serif" w:hAnsi="PT Astra Serif"/>
              </w:rPr>
              <w:t xml:space="preserve"> </w:t>
            </w:r>
            <w:r w:rsidRPr="00CE28A0">
              <w:rPr>
                <w:rFonts w:ascii="PT Astra Serif" w:hAnsi="PT Astra Serif"/>
              </w:rPr>
              <w:t>земельного участка</w:t>
            </w:r>
            <w:r w:rsidRPr="00CE28A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CE28A0" w:rsidTr="00193379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CE28A0" w:rsidRDefault="0085558C" w:rsidP="002F0ECB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Доля </w:t>
            </w:r>
            <w:proofErr w:type="spellStart"/>
            <w:r w:rsidRPr="00CE28A0">
              <w:rPr>
                <w:rFonts w:ascii="PT Astra Serif" w:hAnsi="PT Astra Serif"/>
              </w:rPr>
              <w:t>рекультиви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руемых</w:t>
            </w:r>
            <w:proofErr w:type="spellEnd"/>
            <w:r w:rsidRPr="00CE28A0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CE28A0">
              <w:rPr>
                <w:rFonts w:ascii="PT Astra Serif" w:hAnsi="PT Astra Serif"/>
              </w:rPr>
              <w:t>обеспечен</w:t>
            </w:r>
            <w:r w:rsidR="002F0EC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CE28A0">
              <w:rPr>
                <w:rFonts w:ascii="PT Astra Serif" w:hAnsi="PT Astra Serif"/>
              </w:rPr>
              <w:t xml:space="preserve"> </w:t>
            </w:r>
            <w:proofErr w:type="spellStart"/>
            <w:r w:rsidRPr="00CE28A0">
              <w:rPr>
                <w:rFonts w:ascii="PT Astra Serif" w:hAnsi="PT Astra Serif"/>
              </w:rPr>
              <w:t>круглосуточ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ными</w:t>
            </w:r>
            <w:proofErr w:type="spellEnd"/>
            <w:r w:rsidRPr="00CE28A0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CE28A0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ного</w:t>
            </w:r>
            <w:proofErr w:type="spellEnd"/>
            <w:r w:rsidRPr="00CE28A0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CE28A0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CE28A0" w:rsidTr="00193379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CE28A0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213243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CE28A0" w:rsidRDefault="00D83F8D" w:rsidP="00C9720B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CE28A0">
              <w:rPr>
                <w:rFonts w:ascii="PT Astra Serif" w:hAnsi="PT Astra Serif"/>
              </w:rPr>
              <w:t>деятельнос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CE28A0">
              <w:rPr>
                <w:rFonts w:ascii="PT Astra Serif" w:hAnsi="PT Astra Serif"/>
              </w:rPr>
              <w:t xml:space="preserve"> на окружаю</w:t>
            </w:r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щую</w:t>
            </w:r>
            <w:proofErr w:type="spellEnd"/>
            <w:r w:rsidRPr="00CE28A0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46D60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Мероприятия по восстановлению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6D60" w:rsidRPr="00CE28A0" w:rsidRDefault="00746D60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D43E74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 w:rsidP="007511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с</w:t>
            </w:r>
            <w:r w:rsidR="00D43E74" w:rsidRPr="00D43E74">
              <w:rPr>
                <w:rFonts w:ascii="PT Astra Serif" w:hAnsi="PT Astra Serif"/>
              </w:rPr>
              <w:t>оздани</w:t>
            </w:r>
            <w:r>
              <w:rPr>
                <w:rFonts w:ascii="PT Astra Serif" w:hAnsi="PT Astra Serif"/>
              </w:rPr>
              <w:t xml:space="preserve">ю </w:t>
            </w:r>
            <w:r w:rsidR="00D43E74" w:rsidRPr="00D43E74">
              <w:rPr>
                <w:rFonts w:ascii="PT Astra Serif" w:hAnsi="PT Astra Serif"/>
              </w:rPr>
              <w:t>(обустройств</w:t>
            </w:r>
            <w:r>
              <w:rPr>
                <w:rFonts w:ascii="PT Astra Serif" w:hAnsi="PT Astra Serif"/>
              </w:rPr>
              <w:t>у</w:t>
            </w:r>
            <w:r w:rsidR="00D43E74" w:rsidRPr="00D43E74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  <w:r>
              <w:rPr>
                <w:rFonts w:ascii="PT Astra Serif" w:hAnsi="PT Astra Serif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3E74" w:rsidRPr="00746D60" w:rsidRDefault="007511C6" w:rsidP="007511C6">
            <w:pPr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Количество создан</w:t>
            </w:r>
            <w:r>
              <w:rPr>
                <w:rFonts w:ascii="PT Astra Serif" w:hAnsi="PT Astra Serif"/>
              </w:rPr>
              <w:t>ных (обустроенных</w:t>
            </w:r>
            <w:r w:rsidRPr="007511C6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511C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  <w:sectPr w:rsidR="007511C6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5558C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193379" w:rsidRPr="009A481D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72ED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372EDD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1407"/>
      </w:tblGrid>
      <w:tr w:rsidR="0085558C" w:rsidRPr="00372EDD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372EDD">
              <w:rPr>
                <w:rFonts w:ascii="PT Astra Serif" w:hAnsi="PT Astra Serif"/>
              </w:rPr>
              <w:t>муниципальной программы</w:t>
            </w:r>
            <w:r w:rsidRPr="00372EDD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372EDD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372EDD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372EDD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372ED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372EDD" w:rsidRDefault="00372EDD" w:rsidP="009E41A9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6719,4</w:t>
            </w:r>
          </w:p>
        </w:tc>
      </w:tr>
      <w:tr w:rsidR="0085558C" w:rsidRPr="00372EDD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372EDD" w:rsidTr="007B395F">
        <w:tc>
          <w:tcPr>
            <w:tcW w:w="1698" w:type="pct"/>
            <w:shd w:val="clear" w:color="auto" w:fill="auto"/>
          </w:tcPr>
          <w:p w:rsidR="005F0577" w:rsidRPr="00372EDD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4519,4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F5130B">
            <w:pPr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Бюджет муниципального образования город Щекино Щекинск</w:t>
            </w:r>
            <w:r w:rsidR="00F5130B" w:rsidRPr="00372EDD">
              <w:rPr>
                <w:rFonts w:ascii="PT Astra Serif" w:eastAsia="Calibri" w:hAnsi="PT Astra Serif"/>
              </w:rPr>
              <w:t>ого</w:t>
            </w:r>
            <w:r w:rsidRPr="00372EDD">
              <w:rPr>
                <w:rFonts w:ascii="PT Astra Serif" w:eastAsia="Calibri" w:hAnsi="PT Astra Serif"/>
              </w:rPr>
              <w:t xml:space="preserve"> район</w:t>
            </w:r>
            <w:r w:rsidR="00F5130B" w:rsidRPr="00372EDD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372EDD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72EDD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72EDD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72EDD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CE28A0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CE28A0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CE28A0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372EDD" w:rsidTr="008F6C35">
        <w:tc>
          <w:tcPr>
            <w:tcW w:w="5333" w:type="dxa"/>
            <w:shd w:val="clear" w:color="auto" w:fill="auto"/>
          </w:tcPr>
          <w:p w:rsidR="00DF69A3" w:rsidRPr="00372ED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Приложение №</w:t>
            </w:r>
            <w:r w:rsidR="00193379" w:rsidRPr="00372EDD">
              <w:rPr>
                <w:rFonts w:ascii="PT Astra Serif" w:hAnsi="PT Astra Serif"/>
              </w:rPr>
              <w:t xml:space="preserve"> </w:t>
            </w:r>
            <w:r w:rsidRPr="00372EDD">
              <w:rPr>
                <w:rFonts w:ascii="PT Astra Serif" w:hAnsi="PT Astra Serif"/>
              </w:rPr>
              <w:t>1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372ED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372ED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372ED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372ED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372EDD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372ED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72EDD">
              <w:rPr>
                <w:rFonts w:ascii="PT Astra Serif" w:hAnsi="PT Astra Serif"/>
              </w:rPr>
              <w:t>Подиванького</w:t>
            </w:r>
            <w:proofErr w:type="spellEnd"/>
            <w:r w:rsidRPr="00372EDD">
              <w:rPr>
                <w:rFonts w:ascii="PT Astra Serif" w:hAnsi="PT Astra Serif"/>
              </w:rPr>
              <w:t xml:space="preserve"> и д. </w:t>
            </w:r>
            <w:proofErr w:type="spellStart"/>
            <w:r w:rsidRPr="00372EDD">
              <w:rPr>
                <w:rFonts w:ascii="PT Astra Serif" w:hAnsi="PT Astra Serif"/>
              </w:rPr>
              <w:t>Шевелевка</w:t>
            </w:r>
            <w:proofErr w:type="spellEnd"/>
            <w:r w:rsidRPr="00372EDD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372ED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372E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CE28A0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372ED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372ED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372ED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372ED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372ED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372ED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372ED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Мероприятие 1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</w:rPr>
              <w:t>1</w:t>
            </w:r>
            <w:r w:rsidRPr="00372ED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372ED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72ED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372ED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Мероприятие 2</w:t>
            </w:r>
          </w:p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372ED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372ED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372ED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372ED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CE28A0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097019" w:rsidTr="008F6C35">
        <w:tc>
          <w:tcPr>
            <w:tcW w:w="8897" w:type="dxa"/>
            <w:shd w:val="clear" w:color="auto" w:fill="auto"/>
          </w:tcPr>
          <w:p w:rsidR="004A0204" w:rsidRPr="0009701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Приложение №</w:t>
            </w:r>
            <w:r w:rsidR="00193379" w:rsidRPr="00097019">
              <w:rPr>
                <w:rFonts w:ascii="PT Astra Serif" w:hAnsi="PT Astra Serif"/>
              </w:rPr>
              <w:t xml:space="preserve"> </w:t>
            </w:r>
            <w:r w:rsidR="00B954E4" w:rsidRPr="00097019">
              <w:rPr>
                <w:rFonts w:ascii="PT Astra Serif" w:hAnsi="PT Astra Serif"/>
              </w:rPr>
              <w:t>2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>«</w:t>
      </w:r>
      <w:r w:rsidR="004B1779" w:rsidRPr="0009701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09701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09701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09701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09701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097019" w:rsidRDefault="004B1779" w:rsidP="008F6C35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09701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097019" w:rsidRDefault="00372EDD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2169,4</w:t>
            </w:r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097019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097019" w:rsidRDefault="0009701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2169,4 </w:t>
            </w:r>
            <w:proofErr w:type="spellStart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09701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097019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09701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- 726,4 тыс. руб.</w:t>
            </w:r>
          </w:p>
          <w:p w:rsidR="00FE7B68" w:rsidRPr="0009701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09701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CE28A0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CE28A0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097019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3457"/>
        <w:gridCol w:w="1804"/>
        <w:gridCol w:w="1285"/>
        <w:gridCol w:w="923"/>
        <w:gridCol w:w="1437"/>
        <w:gridCol w:w="1181"/>
        <w:gridCol w:w="1382"/>
        <w:gridCol w:w="1687"/>
        <w:gridCol w:w="34"/>
        <w:gridCol w:w="1506"/>
      </w:tblGrid>
      <w:tr w:rsidR="004A0204" w:rsidRPr="00097019" w:rsidTr="00845C77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9701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9701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097019" w:rsidTr="00845C77">
        <w:trPr>
          <w:trHeight w:val="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097019" w:rsidTr="00845C77">
        <w:trPr>
          <w:trHeight w:val="595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09701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097019" w:rsidTr="00845C77">
        <w:trPr>
          <w:trHeight w:val="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09701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97019" w:rsidRPr="00097019" w:rsidTr="00097019">
        <w:trPr>
          <w:trHeight w:val="1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Мероприятие 1</w:t>
            </w:r>
          </w:p>
          <w:p w:rsidR="00097019" w:rsidRPr="00097019" w:rsidRDefault="00097019" w:rsidP="004B1779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097019">
              <w:rPr>
                <w:rFonts w:ascii="PT Astra Serif" w:hAnsi="PT Astra Serif"/>
              </w:rPr>
              <w:t>Щекинского</w:t>
            </w:r>
            <w:proofErr w:type="spellEnd"/>
            <w:r w:rsidRPr="0009701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122E05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1723,6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122E05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1723,6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97019" w:rsidRPr="00097019" w:rsidTr="00905ECC">
        <w:trPr>
          <w:trHeight w:val="152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5A0C68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5A0C68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10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5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097019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097019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09701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097019" w:rsidRPr="00097019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09701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019" w:rsidRPr="00097019" w:rsidRDefault="00097019" w:rsidP="007511C6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097019">
              <w:rPr>
                <w:rFonts w:ascii="PT Astra Serif" w:hAnsi="PT Astra Serif"/>
              </w:rPr>
              <w:t>Щекинского</w:t>
            </w:r>
            <w:proofErr w:type="spellEnd"/>
            <w:r w:rsidRPr="0009701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9701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122E05" w:rsidRPr="00CE28A0" w:rsidTr="00122E05">
        <w:trPr>
          <w:trHeight w:val="26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097019" w:rsidRDefault="00122E05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097019" w:rsidRDefault="00122E05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05" w:rsidRPr="00097019" w:rsidRDefault="00122E05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122E05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CE28A0" w:rsidRDefault="00122E05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CE28A0" w:rsidRDefault="00122E05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05" w:rsidRPr="00CE28A0" w:rsidRDefault="00122E05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122E05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122E05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122E05" w:rsidRDefault="00B071DD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2169,4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122E05" w:rsidRDefault="00B071DD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2169,4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1109,2х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1109,2х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097019">
        <w:trPr>
          <w:trHeight w:val="29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CE28A0" w:rsidTr="007B395F">
        <w:tc>
          <w:tcPr>
            <w:tcW w:w="7230" w:type="dxa"/>
            <w:shd w:val="clear" w:color="auto" w:fill="auto"/>
          </w:tcPr>
          <w:p w:rsidR="009A6CAA" w:rsidRPr="00CE28A0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CE28A0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CE28A0" w:rsidTr="007B395F">
        <w:tc>
          <w:tcPr>
            <w:tcW w:w="7230" w:type="dxa"/>
            <w:shd w:val="clear" w:color="auto" w:fill="auto"/>
          </w:tcPr>
          <w:p w:rsidR="009A6CAA" w:rsidRPr="00CE28A0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CE28A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CE28A0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CE28A0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357FD" w:rsidTr="007B395F">
        <w:tc>
          <w:tcPr>
            <w:tcW w:w="4785" w:type="dxa"/>
            <w:shd w:val="clear" w:color="auto" w:fill="auto"/>
          </w:tcPr>
          <w:p w:rsidR="009A6CAA" w:rsidRPr="009357FD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>Приложение №</w:t>
            </w:r>
            <w:r w:rsidR="00193379" w:rsidRPr="009357FD">
              <w:rPr>
                <w:rFonts w:ascii="PT Astra Serif" w:hAnsi="PT Astra Serif"/>
              </w:rPr>
              <w:t xml:space="preserve"> </w:t>
            </w:r>
            <w:r w:rsidR="004A0204" w:rsidRPr="009357FD">
              <w:rPr>
                <w:rFonts w:ascii="PT Astra Serif" w:hAnsi="PT Astra Serif"/>
              </w:rPr>
              <w:t>3</w:t>
            </w:r>
            <w:r w:rsidR="004A0204" w:rsidRPr="009357FD">
              <w:rPr>
                <w:rFonts w:ascii="PT Astra Serif" w:hAnsi="PT Astra Serif"/>
              </w:rPr>
              <w:br/>
            </w:r>
            <w:r w:rsidRPr="009357FD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>Щекинский район»</w:t>
            </w:r>
          </w:p>
          <w:p w:rsidR="009A6CAA" w:rsidRPr="009357FD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357FD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5172A9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D366F4" w:rsidRPr="005172A9" w:rsidTr="00C2186A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5172A9" w:rsidTr="00C2186A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5172A9" w:rsidTr="00C2186A">
        <w:trPr>
          <w:trHeight w:val="66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D366F4" w:rsidRPr="005172A9" w:rsidTr="00C2186A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001D9C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001D9C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001D9C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5172A9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273DF4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04" w:rsidRDefault="00275404">
      <w:r>
        <w:separator/>
      </w:r>
    </w:p>
  </w:endnote>
  <w:endnote w:type="continuationSeparator" w:id="0">
    <w:p w:rsidR="00275404" w:rsidRDefault="0027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04" w:rsidRDefault="00275404">
      <w:r>
        <w:separator/>
      </w:r>
    </w:p>
  </w:footnote>
  <w:footnote w:type="continuationSeparator" w:id="0">
    <w:p w:rsidR="00275404" w:rsidRDefault="0027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7A9E" w:rsidRPr="000B291F" w:rsidRDefault="00CE7A9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1673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7A9E" w:rsidRDefault="00CE7A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7" w:rsidRDefault="00CC7427">
    <w:pPr>
      <w:pStyle w:val="af1"/>
      <w:jc w:val="center"/>
    </w:pPr>
  </w:p>
  <w:p w:rsidR="00CE7A9E" w:rsidRDefault="00CE7A9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Default="00CE7A9E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7A9E" w:rsidRDefault="00CE7A9E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Pr="00193379" w:rsidRDefault="00CE7A9E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51673E">
      <w:rPr>
        <w:rStyle w:val="a3"/>
        <w:rFonts w:ascii="PT Astra Serif" w:hAnsi="PT Astra Serif"/>
        <w:noProof/>
        <w:sz w:val="28"/>
        <w:szCs w:val="28"/>
      </w:rPr>
      <w:t>8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CE7A9E" w:rsidRDefault="00CE7A9E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Default="00CE7A9E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7A9E" w:rsidRDefault="00CE7A9E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Pr="007511C6" w:rsidRDefault="00CE7A9E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51673E">
      <w:rPr>
        <w:rStyle w:val="a3"/>
        <w:rFonts w:ascii="PT Astra Serif" w:hAnsi="PT Astra Serif"/>
        <w:noProof/>
        <w:sz w:val="28"/>
        <w:szCs w:val="28"/>
      </w:rPr>
      <w:t>14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CE7A9E" w:rsidRDefault="00CE7A9E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7427" w:rsidRPr="00CC7427" w:rsidRDefault="00CC742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51673E">
          <w:rPr>
            <w:rFonts w:ascii="PT Astra Serif" w:hAnsi="PT Astra Serif"/>
            <w:noProof/>
            <w:sz w:val="28"/>
            <w:szCs w:val="28"/>
          </w:rPr>
          <w:t>16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7A9E" w:rsidRPr="00CC7427" w:rsidRDefault="00CE7A9E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019"/>
    <w:rsid w:val="00097D31"/>
    <w:rsid w:val="000D05A0"/>
    <w:rsid w:val="000E6231"/>
    <w:rsid w:val="000F03B2"/>
    <w:rsid w:val="000F0D30"/>
    <w:rsid w:val="000F1693"/>
    <w:rsid w:val="00115CE3"/>
    <w:rsid w:val="0011670F"/>
    <w:rsid w:val="00122E05"/>
    <w:rsid w:val="00140632"/>
    <w:rsid w:val="00147BD7"/>
    <w:rsid w:val="0016136D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75404"/>
    <w:rsid w:val="0028350E"/>
    <w:rsid w:val="0029794D"/>
    <w:rsid w:val="002A16C1"/>
    <w:rsid w:val="002B4FD2"/>
    <w:rsid w:val="002C64FA"/>
    <w:rsid w:val="002E54BE"/>
    <w:rsid w:val="002F0ECB"/>
    <w:rsid w:val="00322635"/>
    <w:rsid w:val="00372EDD"/>
    <w:rsid w:val="003A2384"/>
    <w:rsid w:val="003A3742"/>
    <w:rsid w:val="003C3A0B"/>
    <w:rsid w:val="003D216B"/>
    <w:rsid w:val="00445D59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673E"/>
    <w:rsid w:val="005172A9"/>
    <w:rsid w:val="00526710"/>
    <w:rsid w:val="00527B97"/>
    <w:rsid w:val="0055523A"/>
    <w:rsid w:val="00574842"/>
    <w:rsid w:val="005907B6"/>
    <w:rsid w:val="005A0C68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0CA9"/>
    <w:rsid w:val="00724E8F"/>
    <w:rsid w:val="00725806"/>
    <w:rsid w:val="00735804"/>
    <w:rsid w:val="00746D60"/>
    <w:rsid w:val="00750ABC"/>
    <w:rsid w:val="00751008"/>
    <w:rsid w:val="007511C6"/>
    <w:rsid w:val="00796661"/>
    <w:rsid w:val="007B395F"/>
    <w:rsid w:val="007F12CE"/>
    <w:rsid w:val="007F4F01"/>
    <w:rsid w:val="00826211"/>
    <w:rsid w:val="0083223B"/>
    <w:rsid w:val="00845C77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357FD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72B34"/>
    <w:rsid w:val="00A92836"/>
    <w:rsid w:val="00A9448F"/>
    <w:rsid w:val="00AB744A"/>
    <w:rsid w:val="00B0593F"/>
    <w:rsid w:val="00B071DD"/>
    <w:rsid w:val="00B15EE7"/>
    <w:rsid w:val="00B50B03"/>
    <w:rsid w:val="00B562C1"/>
    <w:rsid w:val="00B63641"/>
    <w:rsid w:val="00B954E4"/>
    <w:rsid w:val="00B95FB3"/>
    <w:rsid w:val="00BA4658"/>
    <w:rsid w:val="00BD2261"/>
    <w:rsid w:val="00BD6732"/>
    <w:rsid w:val="00C901B1"/>
    <w:rsid w:val="00C9720B"/>
    <w:rsid w:val="00CA724A"/>
    <w:rsid w:val="00CC4111"/>
    <w:rsid w:val="00CC7427"/>
    <w:rsid w:val="00CE28A0"/>
    <w:rsid w:val="00CE7A9E"/>
    <w:rsid w:val="00CF25B5"/>
    <w:rsid w:val="00CF3559"/>
    <w:rsid w:val="00D32A7D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86DB-1BF4-4463-B479-D770379D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2294</Words>
  <Characters>13079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«Охрана окружающей среды в муниципальном образовании  Щекинский район»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2022-10-20T08:28:00Z</cp:lastPrinted>
  <dcterms:created xsi:type="dcterms:W3CDTF">2023-12-28T14:25:00Z</dcterms:created>
  <dcterms:modified xsi:type="dcterms:W3CDTF">2023-12-28T14:25:00Z</dcterms:modified>
</cp:coreProperties>
</file>