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B" w:rsidRPr="00D25D06" w:rsidRDefault="003E486B" w:rsidP="004F3708">
      <w:pPr>
        <w:jc w:val="center"/>
        <w:rPr>
          <w:color w:val="FF0000"/>
          <w:sz w:val="20"/>
          <w:szCs w:val="20"/>
        </w:rPr>
      </w:pPr>
    </w:p>
    <w:p w:rsidR="003E486B" w:rsidRPr="00096BD0" w:rsidRDefault="003E486B" w:rsidP="004F3708">
      <w:pPr>
        <w:tabs>
          <w:tab w:val="left" w:pos="567"/>
          <w:tab w:val="left" w:pos="5387"/>
        </w:tabs>
        <w:jc w:val="center"/>
        <w:rPr>
          <w:b/>
          <w:bCs/>
          <w:sz w:val="22"/>
          <w:szCs w:val="22"/>
        </w:rPr>
      </w:pPr>
      <w:r w:rsidRPr="00096BD0">
        <w:rPr>
          <w:b/>
          <w:bCs/>
          <w:sz w:val="22"/>
          <w:szCs w:val="22"/>
        </w:rPr>
        <w:t>Заключение</w:t>
      </w:r>
    </w:p>
    <w:p w:rsidR="003E486B" w:rsidRPr="00096BD0" w:rsidRDefault="003E486B" w:rsidP="004F3708">
      <w:pPr>
        <w:tabs>
          <w:tab w:val="left" w:pos="567"/>
          <w:tab w:val="left" w:pos="5387"/>
        </w:tabs>
        <w:jc w:val="center"/>
        <w:rPr>
          <w:b/>
          <w:bCs/>
          <w:sz w:val="22"/>
          <w:szCs w:val="22"/>
        </w:rPr>
      </w:pPr>
    </w:p>
    <w:p w:rsidR="003E486B" w:rsidRPr="00096BD0" w:rsidRDefault="003E486B" w:rsidP="004F3708">
      <w:pPr>
        <w:tabs>
          <w:tab w:val="left" w:pos="567"/>
          <w:tab w:val="left" w:pos="5387"/>
        </w:tabs>
        <w:jc w:val="center"/>
        <w:rPr>
          <w:b/>
          <w:bCs/>
          <w:sz w:val="22"/>
          <w:szCs w:val="22"/>
        </w:rPr>
      </w:pPr>
    </w:p>
    <w:p w:rsidR="003E486B" w:rsidRPr="00096BD0" w:rsidRDefault="003E486B" w:rsidP="004F3708">
      <w:pPr>
        <w:tabs>
          <w:tab w:val="left" w:pos="567"/>
          <w:tab w:val="left" w:pos="5387"/>
        </w:tabs>
        <w:jc w:val="center"/>
        <w:rPr>
          <w:b/>
          <w:bCs/>
          <w:sz w:val="22"/>
          <w:szCs w:val="22"/>
        </w:rPr>
      </w:pPr>
      <w:r w:rsidRPr="00096BD0">
        <w:rPr>
          <w:b/>
          <w:bCs/>
          <w:sz w:val="22"/>
          <w:szCs w:val="22"/>
        </w:rPr>
        <w:t>О результатах публичных слушаний по рассмотрению  вопроса:</w:t>
      </w:r>
    </w:p>
    <w:p w:rsidR="003E486B" w:rsidRPr="00096BD0" w:rsidRDefault="003E486B" w:rsidP="008677E8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096BD0">
        <w:rPr>
          <w:sz w:val="22"/>
          <w:szCs w:val="22"/>
        </w:rPr>
        <w:t>«</w:t>
      </w:r>
      <w:r w:rsidRPr="00096BD0">
        <w:rPr>
          <w:b/>
          <w:bCs/>
          <w:sz w:val="22"/>
          <w:szCs w:val="22"/>
        </w:rPr>
        <w:t>Обсуждения проекта о внесении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Щекинского района от 16.06. 2011 № 106-569»</w:t>
      </w:r>
    </w:p>
    <w:p w:rsidR="003E486B" w:rsidRPr="00096BD0" w:rsidRDefault="003E486B" w:rsidP="008677E8">
      <w:pPr>
        <w:pStyle w:val="BodyTextIndent3"/>
        <w:jc w:val="center"/>
        <w:rPr>
          <w:b/>
          <w:bCs/>
          <w:sz w:val="22"/>
          <w:szCs w:val="22"/>
        </w:rPr>
      </w:pPr>
    </w:p>
    <w:p w:rsidR="003E486B" w:rsidRPr="00096BD0" w:rsidRDefault="003E486B" w:rsidP="00096BD0">
      <w:pPr>
        <w:pStyle w:val="BodyTextIndent3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.3pt;margin-top:6.1pt;width:300pt;height:20.4pt;z-index:251658240;visibility:visible" filled="f" stroked="f">
            <v:textbox inset="0,0,0,0">
              <w:txbxContent>
                <w:p w:rsidR="003E486B" w:rsidRPr="00BF7721" w:rsidRDefault="003E486B" w:rsidP="004F3708">
                  <w:pPr>
                    <w:rPr>
                      <w:color w:val="FF0000"/>
                      <w:sz w:val="28"/>
                      <w:szCs w:val="28"/>
                      <w:u w:val="single"/>
                      <w:lang w:val="en-US"/>
                    </w:rPr>
                  </w:pPr>
                  <w:r w:rsidRPr="007838B3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   26.06. 2017г</w:t>
                  </w:r>
                  <w:r w:rsidRPr="00EF5540">
                    <w:rPr>
                      <w:color w:val="FF0000"/>
                      <w:sz w:val="28"/>
                      <w:szCs w:val="28"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3E486B" w:rsidRPr="00096BD0" w:rsidRDefault="003E486B" w:rsidP="004F3708">
      <w:pPr>
        <w:spacing w:line="24" w:lineRule="atLeast"/>
        <w:rPr>
          <w:sz w:val="22"/>
          <w:szCs w:val="22"/>
        </w:rPr>
      </w:pPr>
    </w:p>
    <w:p w:rsidR="003E486B" w:rsidRPr="00096BD0" w:rsidRDefault="003E486B" w:rsidP="008677E8">
      <w:pPr>
        <w:shd w:val="clear" w:color="auto" w:fill="FFFFFF"/>
        <w:ind w:firstLine="709"/>
        <w:jc w:val="both"/>
        <w:rPr>
          <w:sz w:val="22"/>
          <w:szCs w:val="22"/>
        </w:rPr>
      </w:pPr>
      <w:r w:rsidRPr="00096BD0">
        <w:rPr>
          <w:sz w:val="22"/>
          <w:szCs w:val="22"/>
        </w:rPr>
        <w:t>В соответствии с Градостроительным кодексом Российской Федерации публичные слушания по обсуждению проекта о внесении изменений вПравила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Щекинского района           от 16.06.2011 № 106-569,назначены решением Собрания депутатов муниципального образования город Щекино  Щекинского района от 24.04.2017 №42-136 (картографический материал).</w:t>
      </w:r>
    </w:p>
    <w:p w:rsidR="003E486B" w:rsidRPr="00096BD0" w:rsidRDefault="003E486B" w:rsidP="004F370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3E486B" w:rsidRPr="00096BD0" w:rsidRDefault="003E486B" w:rsidP="004F3708">
      <w:pPr>
        <w:ind w:firstLine="708"/>
        <w:jc w:val="both"/>
        <w:rPr>
          <w:color w:val="000000"/>
          <w:sz w:val="22"/>
          <w:szCs w:val="22"/>
        </w:rPr>
      </w:pPr>
      <w:r w:rsidRPr="00096BD0">
        <w:rPr>
          <w:sz w:val="22"/>
          <w:szCs w:val="22"/>
        </w:rPr>
        <w:t xml:space="preserve">Дата проведения публичных слушаний: </w:t>
      </w:r>
      <w:r w:rsidRPr="00096BD0">
        <w:rPr>
          <w:color w:val="000000"/>
          <w:sz w:val="22"/>
          <w:szCs w:val="22"/>
        </w:rPr>
        <w:t>26 июня 2017 года в 18:00 часов.</w:t>
      </w:r>
    </w:p>
    <w:p w:rsidR="003E486B" w:rsidRPr="00096BD0" w:rsidRDefault="003E486B" w:rsidP="004F370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6BD0">
        <w:rPr>
          <w:rFonts w:ascii="Times New Roman" w:hAnsi="Times New Roman" w:cs="Times New Roman"/>
          <w:color w:val="000000"/>
          <w:sz w:val="22"/>
          <w:szCs w:val="22"/>
        </w:rPr>
        <w:t xml:space="preserve">Место проведения </w:t>
      </w:r>
      <w:r w:rsidRPr="00096BD0">
        <w:rPr>
          <w:rFonts w:ascii="Times New Roman" w:hAnsi="Times New Roman" w:cs="Times New Roman"/>
          <w:sz w:val="22"/>
          <w:szCs w:val="22"/>
        </w:rPr>
        <w:t xml:space="preserve">публичных слушаний: </w:t>
      </w:r>
      <w:r w:rsidRPr="00096BD0">
        <w:rPr>
          <w:rFonts w:ascii="Times New Roman" w:hAnsi="Times New Roman" w:cs="Times New Roman"/>
          <w:color w:val="000000"/>
          <w:sz w:val="22"/>
          <w:szCs w:val="22"/>
        </w:rPr>
        <w:t xml:space="preserve">Зал заседаний по адресу:              пл. Ленина, 1, г. Щекино  Щекинского района </w:t>
      </w:r>
      <w:r w:rsidRPr="00096BD0">
        <w:rPr>
          <w:rFonts w:ascii="Times New Roman" w:hAnsi="Times New Roman" w:cs="Times New Roman"/>
          <w:sz w:val="22"/>
          <w:szCs w:val="22"/>
        </w:rPr>
        <w:t xml:space="preserve"> (сообщение о назначении публичных слушаний по данному вопросу было опубликовано в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размещено на официальном Портале муниципального образования Щекинский район).</w:t>
      </w:r>
    </w:p>
    <w:p w:rsidR="003E486B" w:rsidRPr="00096BD0" w:rsidRDefault="003E486B" w:rsidP="004F3708">
      <w:pPr>
        <w:ind w:firstLine="708"/>
        <w:jc w:val="both"/>
        <w:rPr>
          <w:rStyle w:val="Hyperlink"/>
          <w:b/>
          <w:bCs/>
          <w:color w:val="000000"/>
          <w:sz w:val="22"/>
          <w:szCs w:val="22"/>
        </w:rPr>
      </w:pPr>
      <w:r w:rsidRPr="00096BD0">
        <w:rPr>
          <w:rStyle w:val="Hyperlink"/>
          <w:b/>
          <w:bCs/>
          <w:color w:val="000000"/>
          <w:sz w:val="22"/>
          <w:szCs w:val="22"/>
        </w:rPr>
        <w:t xml:space="preserve">Тема публичных слушаний: </w:t>
      </w:r>
    </w:p>
    <w:p w:rsidR="003E486B" w:rsidRPr="00096BD0" w:rsidRDefault="003E486B" w:rsidP="004F3708">
      <w:pPr>
        <w:pStyle w:val="BodyTextIndent3"/>
        <w:ind w:left="0" w:firstLine="708"/>
        <w:jc w:val="both"/>
        <w:rPr>
          <w:sz w:val="22"/>
          <w:szCs w:val="22"/>
        </w:rPr>
      </w:pPr>
      <w:r w:rsidRPr="00096BD0">
        <w:rPr>
          <w:rStyle w:val="Hyperlink"/>
          <w:color w:val="000000"/>
          <w:sz w:val="22"/>
          <w:szCs w:val="22"/>
          <w:u w:val="none"/>
        </w:rPr>
        <w:t xml:space="preserve">1. Обсуждение проекта </w:t>
      </w:r>
      <w:r w:rsidRPr="00096BD0">
        <w:rPr>
          <w:sz w:val="22"/>
          <w:szCs w:val="22"/>
        </w:rPr>
        <w:t>о внесении изменений в Правила землепользования и застройки  муниципального образования город Щекино Щекинского района, утвержденный решением Собрания депутатов муниципального образования город Щекино Щекинского района  от 16.06.2011 № 106-569(картографический материал).</w:t>
      </w:r>
    </w:p>
    <w:p w:rsidR="003E486B" w:rsidRPr="00096BD0" w:rsidRDefault="003E486B" w:rsidP="004F3708">
      <w:pPr>
        <w:pStyle w:val="BodyTextIndent3"/>
        <w:ind w:left="0" w:firstLine="708"/>
        <w:jc w:val="both"/>
        <w:rPr>
          <w:sz w:val="22"/>
          <w:szCs w:val="22"/>
        </w:rPr>
      </w:pPr>
      <w:r w:rsidRPr="00096BD0">
        <w:rPr>
          <w:color w:val="000000"/>
          <w:sz w:val="22"/>
          <w:szCs w:val="22"/>
        </w:rPr>
        <w:t xml:space="preserve">В результате обсуждения на публичных слушаниях проекта </w:t>
      </w:r>
      <w:r w:rsidRPr="00096BD0">
        <w:rPr>
          <w:sz w:val="22"/>
          <w:szCs w:val="22"/>
        </w:rPr>
        <w:t xml:space="preserve">о внесении изменений в Правила землепользования и застройки муниципального образования город Щекино Щекинского района, утвержденный решением Собрания депутатов муниципального образования город Щекино Щекинского района  от 16.06.2011 № 106-569 принято решение: </w:t>
      </w:r>
    </w:p>
    <w:p w:rsidR="003E486B" w:rsidRPr="00096BD0" w:rsidRDefault="003E486B" w:rsidP="004F3708">
      <w:pPr>
        <w:pStyle w:val="BodyTextIndent3"/>
        <w:ind w:firstLine="425"/>
        <w:jc w:val="both"/>
        <w:rPr>
          <w:sz w:val="22"/>
          <w:szCs w:val="22"/>
        </w:rPr>
      </w:pPr>
      <w:r w:rsidRPr="00096BD0">
        <w:rPr>
          <w:sz w:val="22"/>
          <w:szCs w:val="22"/>
        </w:rPr>
        <w:t xml:space="preserve">1.2. Публичные слушания по обсуждению </w:t>
      </w:r>
      <w:r w:rsidRPr="00096BD0">
        <w:rPr>
          <w:color w:val="000000"/>
          <w:sz w:val="22"/>
          <w:szCs w:val="22"/>
        </w:rPr>
        <w:t xml:space="preserve">проекта </w:t>
      </w:r>
      <w:r w:rsidRPr="00096BD0">
        <w:rPr>
          <w:sz w:val="22"/>
          <w:szCs w:val="22"/>
        </w:rPr>
        <w:t>о внесении изменений в Правила землепользования и застройки муниципального образования город Щекино Щекинского района, утвержденный решением Собрания депутатов муниципального образования город Щекино Щекинского района от 16.06.2011 № 106-569, считать состоявшимися.</w:t>
      </w:r>
    </w:p>
    <w:p w:rsidR="003E486B" w:rsidRPr="00096BD0" w:rsidRDefault="003E486B" w:rsidP="004F3708">
      <w:pPr>
        <w:pStyle w:val="BodyTextIndent3"/>
        <w:ind w:firstLine="425"/>
        <w:jc w:val="both"/>
        <w:rPr>
          <w:sz w:val="22"/>
          <w:szCs w:val="22"/>
        </w:rPr>
      </w:pPr>
      <w:r w:rsidRPr="00096BD0">
        <w:rPr>
          <w:sz w:val="22"/>
          <w:szCs w:val="22"/>
        </w:rPr>
        <w:t xml:space="preserve">1.3. Поддержать </w:t>
      </w:r>
      <w:r w:rsidRPr="00096BD0">
        <w:rPr>
          <w:color w:val="000000"/>
          <w:sz w:val="22"/>
          <w:szCs w:val="22"/>
        </w:rPr>
        <w:t xml:space="preserve">проект  </w:t>
      </w:r>
      <w:r w:rsidRPr="00096BD0">
        <w:rPr>
          <w:sz w:val="22"/>
          <w:szCs w:val="22"/>
        </w:rPr>
        <w:t>о внесении изменений в Правила землепользования и застройки муниципального образования город Щекино Щекинского района, утвержденный решением Собрания депутатов муниципального образования город Щекино Щекинского района от 16.06.2011 № 106-569, в целом.</w:t>
      </w:r>
    </w:p>
    <w:p w:rsidR="003E486B" w:rsidRPr="00096BD0" w:rsidRDefault="003E486B" w:rsidP="00096BD0">
      <w:pPr>
        <w:pStyle w:val="BodyTextIndent3"/>
        <w:ind w:firstLine="425"/>
        <w:jc w:val="both"/>
        <w:rPr>
          <w:sz w:val="22"/>
          <w:szCs w:val="22"/>
        </w:rPr>
      </w:pPr>
      <w:r w:rsidRPr="00096BD0">
        <w:rPr>
          <w:sz w:val="22"/>
          <w:szCs w:val="22"/>
        </w:rPr>
        <w:t>1.4. Рекомендовать главе администрации муниципального образования Щекинский район согласиться с проектом о внесении изменений в Правила землепользования и застройки муниципального образования город Щекино Щекинского района, утвержденный решением Собрания депутатов муниципального образования город Щекино Щекинского района от 16.06.2011 № 106-569, и  направить в Собрание депутатов муниципального образования город Щекино Щекинского районадля утверждения.</w:t>
      </w:r>
      <w:bookmarkStart w:id="0" w:name="_GoBack"/>
      <w:bookmarkEnd w:id="0"/>
    </w:p>
    <w:p w:rsidR="003E486B" w:rsidRPr="00096BD0" w:rsidRDefault="003E486B" w:rsidP="008677E8">
      <w:pPr>
        <w:tabs>
          <w:tab w:val="left" w:pos="7513"/>
        </w:tabs>
        <w:rPr>
          <w:b/>
          <w:bCs/>
          <w:sz w:val="22"/>
          <w:szCs w:val="22"/>
        </w:rPr>
      </w:pPr>
      <w:r w:rsidRPr="00096BD0">
        <w:rPr>
          <w:b/>
          <w:bCs/>
          <w:sz w:val="22"/>
          <w:szCs w:val="22"/>
        </w:rPr>
        <w:t xml:space="preserve">Председатель комиссии                                                              </w:t>
      </w:r>
    </w:p>
    <w:p w:rsidR="003E486B" w:rsidRPr="00096BD0" w:rsidRDefault="003E486B" w:rsidP="008677E8">
      <w:pPr>
        <w:tabs>
          <w:tab w:val="left" w:pos="567"/>
          <w:tab w:val="left" w:pos="5387"/>
        </w:tabs>
        <w:rPr>
          <w:b/>
          <w:bCs/>
          <w:sz w:val="22"/>
          <w:szCs w:val="22"/>
        </w:rPr>
      </w:pPr>
      <w:r w:rsidRPr="00096BD0">
        <w:rPr>
          <w:b/>
          <w:bCs/>
          <w:sz w:val="22"/>
          <w:szCs w:val="22"/>
        </w:rPr>
        <w:t>по подготовке проекта правил землепользования</w:t>
      </w:r>
    </w:p>
    <w:p w:rsidR="003E486B" w:rsidRPr="00096BD0" w:rsidRDefault="003E486B" w:rsidP="008677E8">
      <w:pPr>
        <w:tabs>
          <w:tab w:val="left" w:pos="567"/>
          <w:tab w:val="left" w:pos="5387"/>
        </w:tabs>
        <w:rPr>
          <w:b/>
          <w:bCs/>
          <w:sz w:val="22"/>
          <w:szCs w:val="22"/>
        </w:rPr>
      </w:pPr>
      <w:r w:rsidRPr="00096BD0">
        <w:rPr>
          <w:b/>
          <w:bCs/>
          <w:sz w:val="22"/>
          <w:szCs w:val="22"/>
        </w:rPr>
        <w:t xml:space="preserve"> и застройки муниципального образования</w:t>
      </w:r>
    </w:p>
    <w:p w:rsidR="003E486B" w:rsidRPr="00096BD0" w:rsidRDefault="003E486B" w:rsidP="00096BD0">
      <w:pPr>
        <w:tabs>
          <w:tab w:val="left" w:pos="567"/>
          <w:tab w:val="left" w:pos="5387"/>
        </w:tabs>
        <w:rPr>
          <w:b/>
          <w:bCs/>
          <w:sz w:val="22"/>
          <w:szCs w:val="22"/>
        </w:rPr>
      </w:pPr>
      <w:r w:rsidRPr="00096BD0">
        <w:rPr>
          <w:b/>
          <w:bCs/>
          <w:sz w:val="22"/>
          <w:szCs w:val="22"/>
        </w:rPr>
        <w:t xml:space="preserve"> город Щекино  Щекинского района                                                А.Ю. Панфилов</w:t>
      </w:r>
    </w:p>
    <w:p w:rsidR="003E486B" w:rsidRPr="000C24BA" w:rsidRDefault="003E486B" w:rsidP="004F3708">
      <w:pPr>
        <w:tabs>
          <w:tab w:val="left" w:pos="7513"/>
        </w:tabs>
        <w:rPr>
          <w:b/>
          <w:bCs/>
          <w:sz w:val="22"/>
          <w:szCs w:val="22"/>
        </w:rPr>
      </w:pPr>
    </w:p>
    <w:p w:rsidR="003E486B" w:rsidRPr="000C24BA" w:rsidRDefault="003E486B" w:rsidP="004F3708">
      <w:pPr>
        <w:tabs>
          <w:tab w:val="left" w:pos="7513"/>
        </w:tabs>
        <w:rPr>
          <w:sz w:val="22"/>
          <w:szCs w:val="22"/>
        </w:rPr>
      </w:pPr>
      <w:r w:rsidRPr="000C24BA">
        <w:rPr>
          <w:sz w:val="22"/>
          <w:szCs w:val="22"/>
        </w:rPr>
        <w:t>Исп.: Шибанова И.Б.</w:t>
      </w:r>
    </w:p>
    <w:p w:rsidR="003E486B" w:rsidRPr="000C24BA" w:rsidRDefault="003E486B" w:rsidP="004F3708">
      <w:pPr>
        <w:tabs>
          <w:tab w:val="left" w:pos="7513"/>
        </w:tabs>
        <w:rPr>
          <w:sz w:val="22"/>
          <w:szCs w:val="22"/>
        </w:rPr>
      </w:pPr>
      <w:r w:rsidRPr="000C24BA">
        <w:rPr>
          <w:sz w:val="22"/>
          <w:szCs w:val="22"/>
        </w:rPr>
        <w:t>5-24-10</w:t>
      </w:r>
    </w:p>
    <w:p w:rsidR="003E486B" w:rsidRDefault="003E486B" w:rsidP="004F3708"/>
    <w:p w:rsidR="003E486B" w:rsidRDefault="003E486B"/>
    <w:sectPr w:rsidR="003E486B" w:rsidSect="00096BD0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08"/>
    <w:rsid w:val="00096BD0"/>
    <w:rsid w:val="000C24BA"/>
    <w:rsid w:val="00185E17"/>
    <w:rsid w:val="00325422"/>
    <w:rsid w:val="003E486B"/>
    <w:rsid w:val="004016A5"/>
    <w:rsid w:val="004B34D5"/>
    <w:rsid w:val="004F2757"/>
    <w:rsid w:val="004F3708"/>
    <w:rsid w:val="00606F43"/>
    <w:rsid w:val="00626D6B"/>
    <w:rsid w:val="0064012D"/>
    <w:rsid w:val="006A24DE"/>
    <w:rsid w:val="007838B3"/>
    <w:rsid w:val="00812E43"/>
    <w:rsid w:val="008677E8"/>
    <w:rsid w:val="009C61D9"/>
    <w:rsid w:val="00BB3DCC"/>
    <w:rsid w:val="00BF7721"/>
    <w:rsid w:val="00C23BE8"/>
    <w:rsid w:val="00D25D06"/>
    <w:rsid w:val="00D63CF2"/>
    <w:rsid w:val="00EA1C53"/>
    <w:rsid w:val="00E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370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F37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F370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F37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4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498</Words>
  <Characters>2842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Сорокина</dc:creator>
  <cp:keywords/>
  <dc:description/>
  <cp:lastModifiedBy>Светлана</cp:lastModifiedBy>
  <cp:revision>2</cp:revision>
  <cp:lastPrinted>2017-06-29T07:12:00Z</cp:lastPrinted>
  <dcterms:created xsi:type="dcterms:W3CDTF">2017-06-30T07:26:00Z</dcterms:created>
  <dcterms:modified xsi:type="dcterms:W3CDTF">2017-06-30T07:26:00Z</dcterms:modified>
</cp:coreProperties>
</file>