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41812" w:rsidRDefault="00E727C9" w:rsidP="005F6D36">
      <w:pPr>
        <w:jc w:val="center"/>
        <w:rPr>
          <w:rFonts w:ascii="PT Astra Serif" w:hAnsi="PT Astra Serif"/>
          <w:color w:val="FF0000"/>
        </w:rPr>
      </w:pPr>
      <w:r w:rsidRPr="002808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41812">
        <w:rPr>
          <w:rFonts w:ascii="PT Astra Serif" w:eastAsia="Lucida Sans Unicode" w:hAnsi="PT Astra Serif"/>
          <w:b/>
          <w:noProof/>
          <w:color w:val="FF0000"/>
          <w:kern w:val="1"/>
          <w:lang w:eastAsia="ru-RU"/>
        </w:rPr>
        <w:drawing>
          <wp:inline distT="0" distB="0" distL="0" distR="0" wp14:anchorId="663C4236" wp14:editId="30C506F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B29B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B29B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>МУНИЦИПАЛЬНОГО</w:t>
      </w:r>
      <w:r w:rsidR="00E06FAE" w:rsidRPr="00FB29BC">
        <w:rPr>
          <w:rFonts w:ascii="PT Astra Serif" w:hAnsi="PT Astra Serif"/>
          <w:b/>
          <w:sz w:val="34"/>
        </w:rPr>
        <w:t xml:space="preserve"> </w:t>
      </w:r>
      <w:r w:rsidRPr="00FB29B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B29B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 xml:space="preserve">ЩЁКИНСКИЙ </w:t>
      </w:r>
      <w:r w:rsidR="00E727C9" w:rsidRPr="00FB29BC">
        <w:rPr>
          <w:rFonts w:ascii="PT Astra Serif" w:hAnsi="PT Astra Serif"/>
          <w:b/>
          <w:sz w:val="34"/>
        </w:rPr>
        <w:t xml:space="preserve">РАЙОН </w:t>
      </w:r>
    </w:p>
    <w:p w:rsidR="00E727C9" w:rsidRPr="00FB29B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B29B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B29B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B29B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B29BC" w:rsidRPr="00FB29B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B29BC" w:rsidRDefault="002A16C1" w:rsidP="00FB29B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FB29BC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373F7A" w:rsidRPr="00FB29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562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562C6" w:rsidRPr="00F562C6">
              <w:rPr>
                <w:rFonts w:eastAsia="Calibri"/>
                <w:sz w:val="28"/>
                <w:szCs w:val="28"/>
                <w:lang w:eastAsia="en-US"/>
              </w:rPr>
              <w:t>03.10.2024</w:t>
            </w:r>
          </w:p>
        </w:tc>
        <w:tc>
          <w:tcPr>
            <w:tcW w:w="2409" w:type="dxa"/>
            <w:shd w:val="clear" w:color="auto" w:fill="auto"/>
          </w:tcPr>
          <w:p w:rsidR="005B2800" w:rsidRPr="00FB29BC" w:rsidRDefault="002A16C1" w:rsidP="00FB29B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FB29B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73F7A" w:rsidRPr="00FB29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F562C6">
              <w:rPr>
                <w:rFonts w:eastAsia="Calibri"/>
                <w:sz w:val="28"/>
                <w:szCs w:val="28"/>
                <w:lang w:eastAsia="en-US"/>
              </w:rPr>
              <w:t xml:space="preserve"> 10 – 1137</w:t>
            </w:r>
          </w:p>
        </w:tc>
      </w:tr>
    </w:tbl>
    <w:p w:rsidR="005F6D36" w:rsidRPr="001F5D49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1F5D49" w:rsidRDefault="005B2800">
      <w:pPr>
        <w:rPr>
          <w:rFonts w:ascii="PT Astra Serif" w:hAnsi="PT Astra Serif" w:cs="PT Astra Serif"/>
          <w:sz w:val="20"/>
          <w:szCs w:val="20"/>
        </w:rPr>
      </w:pPr>
    </w:p>
    <w:p w:rsidR="00F562C6" w:rsidRDefault="00F562C6" w:rsidP="00F562C6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8088E" w:rsidRPr="00FB29BC" w:rsidRDefault="00263330" w:rsidP="00F562C6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28088E" w:rsidRPr="00FB29BC" w:rsidRDefault="00263330" w:rsidP="00F562C6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Щекинского района от 10.01.2022 № 1-7 «Об утверждении муниципальной программы муниципального образования </w:t>
      </w:r>
    </w:p>
    <w:p w:rsidR="0028088E" w:rsidRPr="00FB29BC" w:rsidRDefault="00263330" w:rsidP="00F562C6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spellStart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</w:t>
      </w:r>
    </w:p>
    <w:p w:rsidR="00E727C9" w:rsidRPr="00FB29BC" w:rsidRDefault="00263330" w:rsidP="00F562C6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>органов местного самоуправления Щекинского района»</w:t>
      </w:r>
      <w:bookmarkEnd w:id="0"/>
    </w:p>
    <w:p w:rsidR="00DC7E6A" w:rsidRPr="001F5D49" w:rsidRDefault="00DC7E6A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28088E" w:rsidRPr="001F5D49" w:rsidRDefault="0028088E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A97166" w:rsidRPr="00FB29BC" w:rsidRDefault="00263330" w:rsidP="00B54BD8">
      <w:pPr>
        <w:spacing w:line="360" w:lineRule="exact"/>
        <w:ind w:firstLine="709"/>
        <w:jc w:val="both"/>
        <w:rPr>
          <w:rFonts w:ascii="PT Astra Serif" w:hAnsi="PT Astra Serif"/>
        </w:rPr>
      </w:pPr>
      <w:proofErr w:type="gramStart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</w:t>
      </w:r>
      <w:r w:rsidR="006249A7">
        <w:rPr>
          <w:rFonts w:ascii="PT Astra Serif" w:hAnsi="PT Astra Serif"/>
          <w:bCs/>
          <w:sz w:val="28"/>
          <w:szCs w:val="28"/>
          <w:lang w:eastAsia="ru-RU"/>
        </w:rPr>
        <w:t xml:space="preserve">с </w:t>
      </w:r>
      <w:r w:rsidR="006249A7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Щекинского района от 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6249A7"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6249A7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район»</w:t>
      </w:r>
      <w:r w:rsidR="006249A7">
        <w:rPr>
          <w:rFonts w:ascii="PT Astra Serif" w:hAnsi="PT Astra Serif"/>
          <w:bCs/>
          <w:sz w:val="28"/>
          <w:szCs w:val="28"/>
          <w:lang w:eastAsia="ru-RU"/>
        </w:rPr>
        <w:t xml:space="preserve">, </w:t>
      </w:r>
      <w:r w:rsidR="00E92E1B">
        <w:rPr>
          <w:rFonts w:ascii="PT Astra Serif" w:hAnsi="PT Astra Serif"/>
          <w:sz w:val="28"/>
          <w:szCs w:val="28"/>
        </w:rPr>
        <w:t xml:space="preserve"> </w:t>
      </w:r>
      <w:r w:rsidR="00E92E1B" w:rsidRPr="00AE4272">
        <w:rPr>
          <w:rFonts w:ascii="PT Astra Serif" w:hAnsi="PT Astra Serif"/>
          <w:sz w:val="28"/>
          <w:szCs w:val="28"/>
        </w:rPr>
        <w:t>распоряжение</w:t>
      </w:r>
      <w:r w:rsidR="00E92E1B">
        <w:rPr>
          <w:rFonts w:ascii="PT Astra Serif" w:hAnsi="PT Astra Serif"/>
          <w:sz w:val="28"/>
          <w:szCs w:val="28"/>
        </w:rPr>
        <w:t>м</w:t>
      </w:r>
      <w:r w:rsidR="00E92E1B" w:rsidRPr="00AE4272">
        <w:rPr>
          <w:rFonts w:ascii="PT Astra Serif" w:hAnsi="PT Astra Serif"/>
          <w:sz w:val="28"/>
          <w:szCs w:val="28"/>
        </w:rPr>
        <w:t xml:space="preserve"> администрации Щекинского района от</w:t>
      </w:r>
      <w:r w:rsidR="00B54BD8">
        <w:rPr>
          <w:rFonts w:ascii="PT Astra Serif" w:hAnsi="PT Astra Serif"/>
          <w:sz w:val="28"/>
          <w:szCs w:val="28"/>
        </w:rPr>
        <w:t> </w:t>
      </w:r>
      <w:r w:rsidR="00E92E1B">
        <w:rPr>
          <w:rFonts w:ascii="PT Astra Serif" w:hAnsi="PT Astra Serif"/>
          <w:bCs/>
          <w:sz w:val="28"/>
          <w:szCs w:val="28"/>
        </w:rPr>
        <w:t>29.02.2024 №</w:t>
      </w:r>
      <w:r w:rsidR="00B54BD8">
        <w:rPr>
          <w:rFonts w:ascii="PT Astra Serif" w:hAnsi="PT Astra Serif"/>
          <w:bCs/>
          <w:sz w:val="28"/>
          <w:szCs w:val="28"/>
        </w:rPr>
        <w:t> </w:t>
      </w:r>
      <w:r w:rsidR="00E92E1B">
        <w:rPr>
          <w:rFonts w:ascii="PT Astra Serif" w:hAnsi="PT Astra Serif"/>
          <w:bCs/>
          <w:sz w:val="28"/>
          <w:szCs w:val="28"/>
        </w:rPr>
        <w:t>77-р  «</w:t>
      </w:r>
      <w:r w:rsidR="00E92E1B" w:rsidRPr="00AE4272">
        <w:rPr>
          <w:rFonts w:ascii="PT Astra Serif" w:hAnsi="PT Astra Serif"/>
          <w:bCs/>
          <w:sz w:val="28"/>
          <w:szCs w:val="28"/>
        </w:rPr>
        <w:t>О внесении изменений в распоряжение администрации</w:t>
      </w:r>
      <w:r w:rsidR="00E92E1B">
        <w:rPr>
          <w:rFonts w:ascii="PT Astra Serif" w:hAnsi="PT Astra Serif"/>
          <w:bCs/>
          <w:sz w:val="28"/>
          <w:szCs w:val="28"/>
        </w:rPr>
        <w:t xml:space="preserve"> </w:t>
      </w:r>
      <w:r w:rsidR="00E92E1B" w:rsidRPr="00AE4272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E92E1B" w:rsidRPr="00AE427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92E1B" w:rsidRPr="00AE4272">
        <w:rPr>
          <w:rFonts w:ascii="PT Astra Serif" w:hAnsi="PT Astra Serif"/>
          <w:bCs/>
          <w:sz w:val="28"/>
          <w:szCs w:val="28"/>
        </w:rPr>
        <w:t xml:space="preserve"> район от</w:t>
      </w:r>
      <w:r w:rsidR="00B54BD8">
        <w:rPr>
          <w:rFonts w:ascii="PT Astra Serif" w:hAnsi="PT Astra Serif"/>
          <w:bCs/>
          <w:sz w:val="28"/>
          <w:szCs w:val="28"/>
        </w:rPr>
        <w:t> </w:t>
      </w:r>
      <w:r w:rsidR="00E92E1B" w:rsidRPr="00AE4272">
        <w:rPr>
          <w:rFonts w:ascii="PT Astra Serif" w:hAnsi="PT Astra Serif"/>
          <w:bCs/>
          <w:sz w:val="28"/>
          <w:szCs w:val="28"/>
        </w:rPr>
        <w:t xml:space="preserve">17.12.2021 № 390-р «Об утверждении штатного расписания администрации муниципального образования </w:t>
      </w:r>
      <w:proofErr w:type="spellStart"/>
      <w:r w:rsidR="00E92E1B" w:rsidRPr="00AE427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92E1B" w:rsidRPr="00AE4272">
        <w:rPr>
          <w:rFonts w:ascii="PT Astra Serif" w:hAnsi="PT Astra Serif"/>
          <w:bCs/>
          <w:sz w:val="28"/>
          <w:szCs w:val="28"/>
        </w:rPr>
        <w:t xml:space="preserve"> район»</w:t>
      </w:r>
      <w:r w:rsidR="00DC7E6A" w:rsidRPr="00FB29BC">
        <w:rPr>
          <w:rFonts w:ascii="PT Astra Serif" w:hAnsi="PT Astra Serif"/>
          <w:sz w:val="28"/>
          <w:szCs w:val="28"/>
        </w:rPr>
        <w:t xml:space="preserve">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</w:t>
      </w:r>
      <w:proofErr w:type="gram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  <w:r w:rsidRPr="00FB29BC">
        <w:rPr>
          <w:rFonts w:ascii="PT Astra Serif" w:hAnsi="PT Astra Serif"/>
        </w:rPr>
        <w:t xml:space="preserve"> </w:t>
      </w:r>
    </w:p>
    <w:p w:rsidR="00263330" w:rsidRDefault="00263330" w:rsidP="00B54BD8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FB29BC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28088E" w:rsidRPr="00FB29BC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Щекинского района                       от 10.01.2022 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№ 1-7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 «Информирование населения о деятельности органов местного самоуправления Щекинского района» </w:t>
      </w:r>
      <w:r w:rsidR="00E92E1B">
        <w:rPr>
          <w:rFonts w:ascii="PT Astra Serif" w:hAnsi="PT Astra Serif"/>
          <w:bCs/>
          <w:sz w:val="28"/>
          <w:szCs w:val="28"/>
          <w:lang w:eastAsia="ru-RU"/>
        </w:rPr>
        <w:t>следующие изменения:</w:t>
      </w:r>
    </w:p>
    <w:p w:rsidR="00E92E1B" w:rsidRDefault="00E92E1B" w:rsidP="00B54BD8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а)</w:t>
      </w:r>
      <w:r>
        <w:t> </w:t>
      </w:r>
      <w:r>
        <w:rPr>
          <w:rFonts w:ascii="PT Astra Serif" w:hAnsi="PT Astra Serif"/>
          <w:sz w:val="28"/>
          <w:szCs w:val="28"/>
          <w:lang w:eastAsia="ru-RU"/>
        </w:rPr>
        <w:t>слова «отдел по взаимодействию с органами местного самоуправления и организационной работе» заменить словами «комитет по взаимодействию с органами местного самоуправления и организационной работе» в соответствующем падеже по всему тексту;</w:t>
      </w:r>
    </w:p>
    <w:p w:rsidR="007F09E0" w:rsidRDefault="007F09E0" w:rsidP="00B54BD8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б) слова «</w:t>
      </w:r>
      <w:r w:rsidRPr="007F09E0">
        <w:rPr>
          <w:rFonts w:ascii="PT Astra Serif" w:hAnsi="PT Astra Serif"/>
          <w:sz w:val="28"/>
          <w:szCs w:val="28"/>
          <w:lang w:eastAsia="ru-RU"/>
        </w:rPr>
        <w:t>н</w:t>
      </w:r>
      <w:r w:rsidRPr="007F09E0">
        <w:rPr>
          <w:rFonts w:ascii="PT Astra Serif" w:eastAsia="Calibri" w:hAnsi="PT Astra Serif"/>
          <w:sz w:val="28"/>
          <w:szCs w:val="28"/>
          <w:lang w:eastAsia="en-US"/>
        </w:rPr>
        <w:t xml:space="preserve">ачальник отдела по взаимодействию с органами местного </w:t>
      </w:r>
      <w:r w:rsidRPr="007F09E0">
        <w:rPr>
          <w:rFonts w:ascii="PT Astra Serif" w:eastAsia="Calibri" w:hAnsi="PT Astra Serif"/>
          <w:sz w:val="28"/>
          <w:szCs w:val="28"/>
          <w:lang w:eastAsia="en-US"/>
        </w:rPr>
        <w:lastRenderedPageBreak/>
        <w:t>самоуправления и организационной работе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>
        <w:rPr>
          <w:rFonts w:ascii="PT Astra Serif" w:hAnsi="PT Astra Serif"/>
          <w:sz w:val="28"/>
          <w:szCs w:val="28"/>
          <w:lang w:eastAsia="ru-RU"/>
        </w:rPr>
        <w:t>заменить словами «председатель комитета по взаимодействию с органами местного самоуправления и организационной работе» в соответствующем падеже по всему тексту;</w:t>
      </w:r>
    </w:p>
    <w:p w:rsidR="00E92E1B" w:rsidRPr="00FB29BC" w:rsidRDefault="007F09E0" w:rsidP="00B54BD8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в</w:t>
      </w:r>
      <w:r w:rsidR="00E92E1B">
        <w:rPr>
          <w:rFonts w:ascii="PT Astra Serif" w:hAnsi="PT Astra Serif"/>
          <w:bCs/>
          <w:sz w:val="28"/>
          <w:szCs w:val="28"/>
          <w:lang w:eastAsia="ru-RU"/>
        </w:rPr>
        <w:t xml:space="preserve">) слова «отдел </w:t>
      </w:r>
      <w:r w:rsidR="00E92E1B" w:rsidRPr="00E92E1B">
        <w:rPr>
          <w:rFonts w:eastAsia="Calibri"/>
          <w:sz w:val="28"/>
          <w:szCs w:val="28"/>
        </w:rPr>
        <w:t>по административной работе и контролю</w:t>
      </w:r>
      <w:r w:rsidR="00E92E1B">
        <w:rPr>
          <w:rFonts w:eastAsia="Calibri"/>
          <w:sz w:val="28"/>
          <w:szCs w:val="28"/>
        </w:rPr>
        <w:t xml:space="preserve">» заменить словами «комитет по делопроизводству и работе с обращениями граждан» </w:t>
      </w:r>
      <w:r w:rsidR="00E92E1B">
        <w:rPr>
          <w:rFonts w:ascii="PT Astra Serif" w:hAnsi="PT Astra Serif"/>
          <w:sz w:val="28"/>
          <w:szCs w:val="28"/>
          <w:lang w:eastAsia="ru-RU"/>
        </w:rPr>
        <w:t>в соответствующем падеже по всему тексту</w:t>
      </w:r>
    </w:p>
    <w:p w:rsidR="001F5D49" w:rsidRPr="001F5D49" w:rsidRDefault="001F5D49" w:rsidP="00B54BD8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1F5D49">
        <w:rPr>
          <w:rFonts w:ascii="PT Astra Serif" w:hAnsi="PT Astra Serif"/>
          <w:bCs/>
          <w:sz w:val="28"/>
          <w:szCs w:val="28"/>
          <w:lang w:eastAsia="ru-RU"/>
        </w:rPr>
        <w:t>2.</w:t>
      </w:r>
      <w:r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Pr="001F5D49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Pr="001F5D49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издания:</w:t>
      </w:r>
      <w:proofErr w:type="gramEnd"/>
      <w:r w:rsidR="00B54BD8"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Pr="001F5D49">
        <w:rPr>
          <w:rFonts w:ascii="PT Astra Serif" w:hAnsi="PT Astra Serif"/>
          <w:bCs/>
          <w:sz w:val="28"/>
          <w:szCs w:val="28"/>
          <w:lang w:eastAsia="ru-RU"/>
        </w:rPr>
        <w:t>Эл</w:t>
      </w:r>
      <w:r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1F5D49">
        <w:rPr>
          <w:rFonts w:ascii="PT Astra Serif" w:hAnsi="PT Astra Serif"/>
          <w:bCs/>
          <w:sz w:val="28"/>
          <w:szCs w:val="28"/>
          <w:lang w:eastAsia="ru-RU"/>
        </w:rPr>
        <w:t>№</w:t>
      </w:r>
      <w:r w:rsidR="00B54BD8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ФС 77-74320 от 19.11.2018), и разместить на официальном </w:t>
      </w:r>
      <w:r w:rsidR="00B54BD8">
        <w:rPr>
          <w:rFonts w:ascii="PT Astra Serif" w:hAnsi="PT Astra Serif"/>
          <w:bCs/>
          <w:sz w:val="28"/>
          <w:szCs w:val="28"/>
          <w:lang w:eastAsia="ru-RU"/>
        </w:rPr>
        <w:t>сайте</w:t>
      </w:r>
      <w:r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1F5D49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1F5D49">
        <w:rPr>
          <w:rFonts w:ascii="PT Astra Serif" w:hAnsi="PT Astra Serif"/>
          <w:bCs/>
          <w:sz w:val="28"/>
          <w:szCs w:val="28"/>
          <w:lang w:eastAsia="ru-RU"/>
        </w:rPr>
        <w:t xml:space="preserve"> район.</w:t>
      </w:r>
      <w:proofErr w:type="gramEnd"/>
    </w:p>
    <w:p w:rsidR="00263330" w:rsidRPr="00FB29BC" w:rsidRDefault="001F5D49" w:rsidP="00B54BD8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1F5D49">
        <w:rPr>
          <w:rFonts w:ascii="PT Astra Serif" w:hAnsi="PT Astra Serif"/>
          <w:bCs/>
          <w:sz w:val="28"/>
          <w:szCs w:val="28"/>
          <w:lang w:eastAsia="ru-RU"/>
        </w:rPr>
        <w:t>3. Настоящее постановление вступает в силу со дня официального обнародования</w:t>
      </w:r>
      <w:r w:rsidR="007F09E0" w:rsidRPr="007F09E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F09E0" w:rsidRPr="00ED329C">
        <w:rPr>
          <w:rFonts w:ascii="PT Astra Serif" w:hAnsi="PT Astra Serif"/>
          <w:sz w:val="28"/>
          <w:szCs w:val="28"/>
          <w:lang w:eastAsia="ru-RU"/>
        </w:rPr>
        <w:t>и распространяется на правоотношения, возникшие</w:t>
      </w:r>
      <w:r w:rsidR="007F09E0">
        <w:rPr>
          <w:rFonts w:ascii="PT Astra Serif" w:hAnsi="PT Astra Serif"/>
          <w:sz w:val="28"/>
          <w:szCs w:val="28"/>
          <w:lang w:eastAsia="ru-RU"/>
        </w:rPr>
        <w:t xml:space="preserve"> с 01.05.2024</w:t>
      </w:r>
      <w:r w:rsidRPr="001F5D49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FB29B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p w:rsidR="0028088E" w:rsidRPr="00FB29BC" w:rsidRDefault="0028088E" w:rsidP="0028088E">
      <w:pPr>
        <w:rPr>
          <w:rFonts w:ascii="PT Astra Serif" w:hAnsi="PT Astra Serif" w:cs="PT Astra Serif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8088E" w:rsidRPr="00FB29BC" w:rsidTr="00941812">
        <w:trPr>
          <w:trHeight w:val="229"/>
        </w:trPr>
        <w:tc>
          <w:tcPr>
            <w:tcW w:w="2178" w:type="pct"/>
          </w:tcPr>
          <w:p w:rsidR="0028088E" w:rsidRPr="00FB29BC" w:rsidRDefault="0028088E" w:rsidP="00941812">
            <w:pPr>
              <w:pStyle w:val="afc"/>
              <w:ind w:right="-119"/>
              <w:jc w:val="center"/>
              <w:rPr>
                <w:b/>
              </w:rPr>
            </w:pPr>
            <w:r w:rsidRPr="00FB29BC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B29BC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FB29BC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8088E" w:rsidRPr="00FB29BC" w:rsidRDefault="0028088E" w:rsidP="0094181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8088E" w:rsidRPr="00FB29BC" w:rsidRDefault="0028088E" w:rsidP="00941812">
            <w:pPr>
              <w:jc w:val="right"/>
              <w:rPr>
                <w:rFonts w:ascii="PT Astra Serif" w:hAnsi="PT Astra Serif"/>
              </w:rPr>
            </w:pPr>
            <w:r w:rsidRPr="00FB29B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32720" w:rsidRPr="0028088E" w:rsidRDefault="00932720" w:rsidP="00B54BD8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28088E" w:rsidSect="007323C9">
      <w:headerReference w:type="default" r:id="rId10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31" w:rsidRDefault="00DE5A31">
      <w:r>
        <w:separator/>
      </w:r>
    </w:p>
  </w:endnote>
  <w:endnote w:type="continuationSeparator" w:id="0">
    <w:p w:rsidR="00DE5A31" w:rsidRDefault="00DE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31" w:rsidRDefault="00DE5A31">
      <w:r>
        <w:separator/>
      </w:r>
    </w:p>
  </w:footnote>
  <w:footnote w:type="continuationSeparator" w:id="0">
    <w:p w:rsidR="00DE5A31" w:rsidRDefault="00DE5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E92E1B" w:rsidRPr="008B31A3" w:rsidRDefault="00E92E1B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F562C6">
          <w:rPr>
            <w:rFonts w:ascii="PT Astra Serif" w:hAnsi="PT Astra Serif"/>
            <w:noProof/>
            <w:sz w:val="28"/>
          </w:rPr>
          <w:t>2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06194"/>
    <w:rsid w:val="00010179"/>
    <w:rsid w:val="00030A74"/>
    <w:rsid w:val="00031858"/>
    <w:rsid w:val="000359B0"/>
    <w:rsid w:val="0004561B"/>
    <w:rsid w:val="0005436E"/>
    <w:rsid w:val="000713AA"/>
    <w:rsid w:val="00097D31"/>
    <w:rsid w:val="000B291F"/>
    <w:rsid w:val="000D05A0"/>
    <w:rsid w:val="000D1DF6"/>
    <w:rsid w:val="000D371F"/>
    <w:rsid w:val="000E6231"/>
    <w:rsid w:val="000F03B2"/>
    <w:rsid w:val="000F1693"/>
    <w:rsid w:val="00107D50"/>
    <w:rsid w:val="00115CE3"/>
    <w:rsid w:val="00116348"/>
    <w:rsid w:val="0011670F"/>
    <w:rsid w:val="00127385"/>
    <w:rsid w:val="001322B9"/>
    <w:rsid w:val="00140632"/>
    <w:rsid w:val="0016136D"/>
    <w:rsid w:val="00174B1C"/>
    <w:rsid w:val="00174BF8"/>
    <w:rsid w:val="00183406"/>
    <w:rsid w:val="001A3A95"/>
    <w:rsid w:val="001A5FBD"/>
    <w:rsid w:val="001B46CA"/>
    <w:rsid w:val="001C32A8"/>
    <w:rsid w:val="001C7CE2"/>
    <w:rsid w:val="001E53E5"/>
    <w:rsid w:val="001F5D49"/>
    <w:rsid w:val="002013D6"/>
    <w:rsid w:val="0021412F"/>
    <w:rsid w:val="002147F8"/>
    <w:rsid w:val="00236560"/>
    <w:rsid w:val="00243342"/>
    <w:rsid w:val="00244B33"/>
    <w:rsid w:val="00260B37"/>
    <w:rsid w:val="00263330"/>
    <w:rsid w:val="00270C3B"/>
    <w:rsid w:val="00277F79"/>
    <w:rsid w:val="0028088E"/>
    <w:rsid w:val="00295344"/>
    <w:rsid w:val="0029794D"/>
    <w:rsid w:val="002A02EE"/>
    <w:rsid w:val="002A16C1"/>
    <w:rsid w:val="002B4FD2"/>
    <w:rsid w:val="002E300C"/>
    <w:rsid w:val="002E54BE"/>
    <w:rsid w:val="00322635"/>
    <w:rsid w:val="003320B7"/>
    <w:rsid w:val="00332ADF"/>
    <w:rsid w:val="00356F1B"/>
    <w:rsid w:val="00366066"/>
    <w:rsid w:val="00373F7A"/>
    <w:rsid w:val="00383E64"/>
    <w:rsid w:val="00396885"/>
    <w:rsid w:val="003A2384"/>
    <w:rsid w:val="003A4F64"/>
    <w:rsid w:val="003B5EF6"/>
    <w:rsid w:val="003C170A"/>
    <w:rsid w:val="003C3323"/>
    <w:rsid w:val="003C3A0B"/>
    <w:rsid w:val="003D216B"/>
    <w:rsid w:val="00406827"/>
    <w:rsid w:val="0041040D"/>
    <w:rsid w:val="00424A8A"/>
    <w:rsid w:val="00436CF6"/>
    <w:rsid w:val="00453FCC"/>
    <w:rsid w:val="00466450"/>
    <w:rsid w:val="00473DFA"/>
    <w:rsid w:val="0048387B"/>
    <w:rsid w:val="004958D2"/>
    <w:rsid w:val="004964FF"/>
    <w:rsid w:val="004A3E4D"/>
    <w:rsid w:val="004B3A4A"/>
    <w:rsid w:val="004C74A2"/>
    <w:rsid w:val="0050153B"/>
    <w:rsid w:val="0051106D"/>
    <w:rsid w:val="00521524"/>
    <w:rsid w:val="00524BD2"/>
    <w:rsid w:val="00527B97"/>
    <w:rsid w:val="005414C5"/>
    <w:rsid w:val="00576318"/>
    <w:rsid w:val="00583647"/>
    <w:rsid w:val="00594AE7"/>
    <w:rsid w:val="00595F96"/>
    <w:rsid w:val="005B2800"/>
    <w:rsid w:val="005B3753"/>
    <w:rsid w:val="005C6B9A"/>
    <w:rsid w:val="005E1A0E"/>
    <w:rsid w:val="005F6D36"/>
    <w:rsid w:val="005F7562"/>
    <w:rsid w:val="005F7DEF"/>
    <w:rsid w:val="00605D46"/>
    <w:rsid w:val="006249A7"/>
    <w:rsid w:val="00631C5C"/>
    <w:rsid w:val="006443E7"/>
    <w:rsid w:val="00657D5D"/>
    <w:rsid w:val="006708C1"/>
    <w:rsid w:val="00672F6D"/>
    <w:rsid w:val="0067484E"/>
    <w:rsid w:val="00677ABF"/>
    <w:rsid w:val="006A259C"/>
    <w:rsid w:val="006A78E4"/>
    <w:rsid w:val="006C3044"/>
    <w:rsid w:val="006E3D21"/>
    <w:rsid w:val="006F2075"/>
    <w:rsid w:val="00700902"/>
    <w:rsid w:val="007112E3"/>
    <w:rsid w:val="007143EE"/>
    <w:rsid w:val="007243BE"/>
    <w:rsid w:val="00724E8F"/>
    <w:rsid w:val="007323C9"/>
    <w:rsid w:val="00735804"/>
    <w:rsid w:val="00750ABC"/>
    <w:rsid w:val="00751008"/>
    <w:rsid w:val="007569D0"/>
    <w:rsid w:val="007804EF"/>
    <w:rsid w:val="00782742"/>
    <w:rsid w:val="00796661"/>
    <w:rsid w:val="007A0216"/>
    <w:rsid w:val="007A3219"/>
    <w:rsid w:val="007D37E1"/>
    <w:rsid w:val="007F09E0"/>
    <w:rsid w:val="007F12CE"/>
    <w:rsid w:val="007F3B7C"/>
    <w:rsid w:val="007F4F01"/>
    <w:rsid w:val="00826211"/>
    <w:rsid w:val="0083223B"/>
    <w:rsid w:val="008328E7"/>
    <w:rsid w:val="00886A38"/>
    <w:rsid w:val="008A457D"/>
    <w:rsid w:val="008A7CBD"/>
    <w:rsid w:val="008B31A3"/>
    <w:rsid w:val="008E79FF"/>
    <w:rsid w:val="008F2E0C"/>
    <w:rsid w:val="009110D2"/>
    <w:rsid w:val="00931531"/>
    <w:rsid w:val="00932720"/>
    <w:rsid w:val="009353CD"/>
    <w:rsid w:val="00941812"/>
    <w:rsid w:val="00986C1B"/>
    <w:rsid w:val="00991BCD"/>
    <w:rsid w:val="009A7968"/>
    <w:rsid w:val="009D4218"/>
    <w:rsid w:val="00A1369C"/>
    <w:rsid w:val="00A24EB9"/>
    <w:rsid w:val="00A26E32"/>
    <w:rsid w:val="00A333F8"/>
    <w:rsid w:val="00A97166"/>
    <w:rsid w:val="00AB7A63"/>
    <w:rsid w:val="00B00492"/>
    <w:rsid w:val="00B0593F"/>
    <w:rsid w:val="00B379D6"/>
    <w:rsid w:val="00B42093"/>
    <w:rsid w:val="00B54BD8"/>
    <w:rsid w:val="00B55EBB"/>
    <w:rsid w:val="00B562C1"/>
    <w:rsid w:val="00B63641"/>
    <w:rsid w:val="00BA4658"/>
    <w:rsid w:val="00BC6675"/>
    <w:rsid w:val="00BD2261"/>
    <w:rsid w:val="00C07043"/>
    <w:rsid w:val="00C54119"/>
    <w:rsid w:val="00C73C36"/>
    <w:rsid w:val="00C929B1"/>
    <w:rsid w:val="00C93663"/>
    <w:rsid w:val="00CA1A76"/>
    <w:rsid w:val="00CC4111"/>
    <w:rsid w:val="00CF25B5"/>
    <w:rsid w:val="00CF3559"/>
    <w:rsid w:val="00D34D75"/>
    <w:rsid w:val="00DB3D29"/>
    <w:rsid w:val="00DB7E73"/>
    <w:rsid w:val="00DC7E6A"/>
    <w:rsid w:val="00DE5A31"/>
    <w:rsid w:val="00E03E77"/>
    <w:rsid w:val="00E06FAE"/>
    <w:rsid w:val="00E11B07"/>
    <w:rsid w:val="00E13DE2"/>
    <w:rsid w:val="00E41E47"/>
    <w:rsid w:val="00E44A8F"/>
    <w:rsid w:val="00E47482"/>
    <w:rsid w:val="00E727C9"/>
    <w:rsid w:val="00E92E1B"/>
    <w:rsid w:val="00EB0CEE"/>
    <w:rsid w:val="00EF5150"/>
    <w:rsid w:val="00F36CC4"/>
    <w:rsid w:val="00F52E8D"/>
    <w:rsid w:val="00F562C6"/>
    <w:rsid w:val="00F63BDF"/>
    <w:rsid w:val="00F737E5"/>
    <w:rsid w:val="00F74B12"/>
    <w:rsid w:val="00F74CCA"/>
    <w:rsid w:val="00F805BB"/>
    <w:rsid w:val="00F825D0"/>
    <w:rsid w:val="00F96022"/>
    <w:rsid w:val="00FB29B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7F2F2-2D5C-4B94-B807-9278C029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2024-10-03T06:38:00Z</cp:lastPrinted>
  <dcterms:created xsi:type="dcterms:W3CDTF">2024-10-03T06:40:00Z</dcterms:created>
  <dcterms:modified xsi:type="dcterms:W3CDTF">2024-10-03T06:40:00Z</dcterms:modified>
</cp:coreProperties>
</file>