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B3A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B3A1B" w:rsidRPr="009B3A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B3A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1483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04273" w:rsidRDefault="00B04273" w:rsidP="00B04273">
      <w:pPr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>О внесении изменен</w:t>
      </w:r>
      <w:r w:rsidR="007B43D7">
        <w:rPr>
          <w:rFonts w:ascii="PT Astra Serif" w:hAnsi="PT Astra Serif"/>
          <w:b/>
          <w:sz w:val="28"/>
        </w:rPr>
        <w:t>ия</w:t>
      </w:r>
      <w:r>
        <w:rPr>
          <w:rFonts w:ascii="PT Astra Serif" w:hAnsi="PT Astra Serif"/>
          <w:b/>
          <w:sz w:val="28"/>
        </w:rPr>
        <w:t xml:space="preserve"> в постановление администрации</w:t>
      </w:r>
      <w:r w:rsidR="007B43D7">
        <w:rPr>
          <w:rFonts w:ascii="PT Astra Serif" w:hAnsi="PT Astra Serif"/>
          <w:b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Щекинск</w:t>
      </w:r>
      <w:r w:rsidR="007B43D7">
        <w:rPr>
          <w:rFonts w:ascii="PT Astra Serif" w:hAnsi="PT Astra Serif"/>
          <w:b/>
          <w:sz w:val="28"/>
        </w:rPr>
        <w:t>ий</w:t>
      </w:r>
      <w:proofErr w:type="spellEnd"/>
      <w:r w:rsidR="00986F31">
        <w:rPr>
          <w:rFonts w:ascii="PT Astra Serif" w:hAnsi="PT Astra Serif"/>
          <w:b/>
          <w:sz w:val="28"/>
        </w:rPr>
        <w:t xml:space="preserve"> район от 13.01.2020</w:t>
      </w:r>
      <w:r>
        <w:rPr>
          <w:rFonts w:ascii="PT Astra Serif" w:hAnsi="PT Astra Serif"/>
          <w:b/>
          <w:sz w:val="28"/>
        </w:rPr>
        <w:t xml:space="preserve"> № 1-1</w:t>
      </w:r>
      <w:r w:rsidR="00986F31">
        <w:rPr>
          <w:rFonts w:ascii="PT Astra Serif" w:hAnsi="PT Astra Serif"/>
          <w:b/>
          <w:sz w:val="28"/>
        </w:rPr>
        <w:t>3</w:t>
      </w:r>
      <w:r>
        <w:rPr>
          <w:rFonts w:ascii="PT Astra Serif" w:hAnsi="PT Astra Serif"/>
          <w:b/>
          <w:sz w:val="28"/>
        </w:rPr>
        <w:t xml:space="preserve"> «О создании </w:t>
      </w:r>
      <w:r w:rsidR="00986F31">
        <w:rPr>
          <w:rFonts w:ascii="PT Astra Serif" w:hAnsi="PT Astra Serif"/>
          <w:b/>
          <w:sz w:val="28"/>
        </w:rPr>
        <w:t xml:space="preserve">жилищной </w:t>
      </w:r>
      <w:r>
        <w:rPr>
          <w:rFonts w:ascii="PT Astra Serif" w:hAnsi="PT Astra Serif"/>
          <w:b/>
          <w:sz w:val="28"/>
        </w:rPr>
        <w:t xml:space="preserve">комиссии </w:t>
      </w:r>
      <w:r w:rsidR="00986F31">
        <w:rPr>
          <w:rFonts w:ascii="PT Astra Serif" w:hAnsi="PT Astra Serif"/>
          <w:b/>
          <w:sz w:val="28"/>
        </w:rPr>
        <w:t xml:space="preserve">и утверждении Положения о жилищной комиссии </w:t>
      </w:r>
    </w:p>
    <w:p w:rsidR="00B04273" w:rsidRPr="008A7495" w:rsidRDefault="00B04273" w:rsidP="00B0427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</w:t>
      </w:r>
      <w:r w:rsidR="00986F31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="00986F31"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</w:t>
      </w:r>
      <w:r w:rsidR="00986F31">
        <w:rPr>
          <w:rFonts w:ascii="PT Astra Serif" w:hAnsi="PT Astra Serif"/>
          <w:b/>
          <w:sz w:val="28"/>
        </w:rPr>
        <w:t>а</w:t>
      </w:r>
      <w:r>
        <w:rPr>
          <w:rFonts w:ascii="PT Astra Serif" w:hAnsi="PT Astra Serif"/>
          <w:b/>
          <w:sz w:val="28"/>
        </w:rPr>
        <w:t>»</w:t>
      </w:r>
      <w:bookmarkEnd w:id="0"/>
    </w:p>
    <w:p w:rsidR="00B04273" w:rsidRDefault="00B04273" w:rsidP="00B04273">
      <w:pPr>
        <w:ind w:firstLine="709"/>
        <w:jc w:val="both"/>
        <w:rPr>
          <w:sz w:val="28"/>
          <w:szCs w:val="28"/>
        </w:rPr>
      </w:pPr>
    </w:p>
    <w:p w:rsidR="00B04273" w:rsidRDefault="00B04273" w:rsidP="00B04273">
      <w:pPr>
        <w:ind w:firstLine="709"/>
        <w:jc w:val="both"/>
        <w:rPr>
          <w:sz w:val="28"/>
          <w:szCs w:val="28"/>
        </w:rPr>
      </w:pPr>
    </w:p>
    <w:p w:rsidR="00B04273" w:rsidRPr="008A7495" w:rsidRDefault="00B04273" w:rsidP="007B43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>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A749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986F31">
        <w:rPr>
          <w:rFonts w:ascii="PT Astra Serif" w:hAnsi="PT Astra Serif"/>
          <w:sz w:val="28"/>
          <w:szCs w:val="28"/>
        </w:rPr>
        <w:t>статьей 14 Жилищного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8A749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04273" w:rsidRDefault="00B04273" w:rsidP="007B43D7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 Внести изменение в постановление админ</w:t>
      </w:r>
      <w:r w:rsidR="00986F31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86F3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86F31">
        <w:rPr>
          <w:rFonts w:ascii="PT Astra Serif" w:hAnsi="PT Astra Serif"/>
          <w:sz w:val="28"/>
          <w:szCs w:val="28"/>
        </w:rPr>
        <w:t xml:space="preserve"> района от 13.01.2020</w:t>
      </w:r>
      <w:r>
        <w:rPr>
          <w:rFonts w:ascii="PT Astra Serif" w:hAnsi="PT Astra Serif"/>
          <w:sz w:val="28"/>
          <w:szCs w:val="28"/>
        </w:rPr>
        <w:t xml:space="preserve"> № 1-1</w:t>
      </w:r>
      <w:r w:rsidR="00986F3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1B7BA5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 создании </w:t>
      </w:r>
      <w:r w:rsidR="00986F31">
        <w:rPr>
          <w:rFonts w:ascii="PT Astra Serif" w:hAnsi="PT Astra Serif"/>
          <w:sz w:val="28"/>
        </w:rPr>
        <w:t xml:space="preserve">жилищной </w:t>
      </w:r>
      <w:r>
        <w:rPr>
          <w:rFonts w:ascii="PT Astra Serif" w:hAnsi="PT Astra Serif"/>
          <w:sz w:val="28"/>
        </w:rPr>
        <w:t xml:space="preserve">комиссии </w:t>
      </w:r>
      <w:r w:rsidR="00986F31">
        <w:rPr>
          <w:rFonts w:ascii="PT Astra Serif" w:hAnsi="PT Astra Serif"/>
          <w:sz w:val="28"/>
        </w:rPr>
        <w:t xml:space="preserve"> и утверждении Положения о жилищной комиссии </w:t>
      </w:r>
      <w:r>
        <w:rPr>
          <w:rFonts w:ascii="PT Astra Serif" w:hAnsi="PT Astra Serif"/>
          <w:sz w:val="28"/>
        </w:rPr>
        <w:t>муниципального образования</w:t>
      </w:r>
      <w:r w:rsidR="00986F31">
        <w:rPr>
          <w:rFonts w:ascii="PT Astra Serif" w:hAnsi="PT Astra Serif"/>
          <w:sz w:val="28"/>
        </w:rPr>
        <w:t xml:space="preserve"> город Щекино </w:t>
      </w:r>
      <w:proofErr w:type="spellStart"/>
      <w:r w:rsidR="00986F31"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</w:t>
      </w:r>
      <w:r w:rsidR="00986F31">
        <w:rPr>
          <w:rFonts w:ascii="PT Astra Serif" w:hAnsi="PT Astra Serif"/>
          <w:sz w:val="28"/>
        </w:rPr>
        <w:t>а</w:t>
      </w:r>
      <w:r w:rsidRPr="001B7BA5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 изложив приложение № 1 в новой редакции (приложение).</w:t>
      </w:r>
    </w:p>
    <w:p w:rsidR="00664CB7" w:rsidRPr="0096155E" w:rsidRDefault="00B50A5C" w:rsidP="007B43D7">
      <w:pPr>
        <w:tabs>
          <w:tab w:val="left" w:pos="600"/>
          <w:tab w:val="left" w:pos="7320"/>
        </w:tabs>
        <w:spacing w:line="276" w:lineRule="auto"/>
        <w:ind w:firstLine="600"/>
        <w:jc w:val="both"/>
        <w:rPr>
          <w:rFonts w:ascii="PT Astra Serif" w:hAnsi="PT Astra Serif"/>
          <w:sz w:val="28"/>
          <w:szCs w:val="28"/>
        </w:rPr>
      </w:pPr>
      <w:r w:rsidRPr="0096155E">
        <w:rPr>
          <w:rFonts w:ascii="PT Astra Serif" w:hAnsi="PT Astra Serif"/>
          <w:sz w:val="28"/>
          <w:szCs w:val="28"/>
        </w:rPr>
        <w:t>2.</w:t>
      </w:r>
      <w:r w:rsidR="0096155E">
        <w:rPr>
          <w:rFonts w:ascii="PT Astra Serif" w:hAnsi="PT Astra Serif"/>
          <w:sz w:val="28"/>
          <w:szCs w:val="28"/>
        </w:rPr>
        <w:t> </w:t>
      </w:r>
      <w:r w:rsidR="00986F31">
        <w:rPr>
          <w:rFonts w:ascii="PT Astra Serif" w:hAnsi="PT Astra Serif"/>
          <w:sz w:val="28"/>
          <w:szCs w:val="28"/>
        </w:rPr>
        <w:t>Настоящее п</w:t>
      </w:r>
      <w:r w:rsidR="00986F31" w:rsidRPr="007D259B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986F31" w:rsidRPr="007D259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F31" w:rsidRPr="007D259B">
        <w:rPr>
          <w:rFonts w:ascii="PT Astra Serif" w:hAnsi="PT Astra Serif"/>
          <w:sz w:val="28"/>
          <w:szCs w:val="28"/>
        </w:rPr>
        <w:t xml:space="preserve"> район.</w:t>
      </w:r>
    </w:p>
    <w:p w:rsidR="00B50A5C" w:rsidRDefault="0096155E" w:rsidP="007B43D7">
      <w:pPr>
        <w:tabs>
          <w:tab w:val="left" w:pos="600"/>
          <w:tab w:val="left" w:pos="7320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986F31">
        <w:rPr>
          <w:rFonts w:ascii="PT Astra Serif" w:hAnsi="PT Astra Serif"/>
          <w:sz w:val="28"/>
          <w:szCs w:val="28"/>
        </w:rPr>
        <w:t>Настоящее п</w:t>
      </w:r>
      <w:r w:rsidR="00B50A5C" w:rsidRPr="0096155E">
        <w:rPr>
          <w:rFonts w:ascii="PT Astra Serif" w:hAnsi="PT Astra Serif"/>
          <w:sz w:val="28"/>
          <w:szCs w:val="28"/>
        </w:rPr>
        <w:t>остановлен</w:t>
      </w:r>
      <w:r w:rsidR="00706C88" w:rsidRPr="0096155E">
        <w:rPr>
          <w:rFonts w:ascii="PT Astra Serif" w:hAnsi="PT Astra Serif"/>
          <w:sz w:val="28"/>
          <w:szCs w:val="28"/>
        </w:rPr>
        <w:t xml:space="preserve">ие вступает в силу со дня </w:t>
      </w:r>
      <w:r w:rsidR="00986F31">
        <w:rPr>
          <w:rFonts w:ascii="PT Astra Serif" w:hAnsi="PT Astra Serif"/>
          <w:sz w:val="28"/>
          <w:szCs w:val="28"/>
        </w:rPr>
        <w:t>подписания</w:t>
      </w:r>
      <w:r w:rsidR="00B50A5C" w:rsidRPr="0096155E">
        <w:rPr>
          <w:rFonts w:ascii="PT Astra Serif" w:hAnsi="PT Astra Serif"/>
          <w:sz w:val="28"/>
          <w:szCs w:val="28"/>
        </w:rPr>
        <w:t>.</w:t>
      </w:r>
    </w:p>
    <w:p w:rsidR="00986F31" w:rsidRPr="0096155E" w:rsidRDefault="00986F31" w:rsidP="00B50A5C">
      <w:pPr>
        <w:tabs>
          <w:tab w:val="left" w:pos="600"/>
          <w:tab w:val="left" w:pos="7320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5"/>
      </w:tblGrid>
      <w:tr w:rsidR="002A16C1" w:rsidRPr="00276E92" w:rsidTr="00BB7862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</w:t>
      </w:r>
    </w:p>
    <w:p w:rsidR="00706C88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</w:t>
      </w:r>
    </w:p>
    <w:p w:rsidR="007B43D7" w:rsidRDefault="007B43D7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B04273" w:rsidRPr="00757D5F" w:rsidRDefault="00986F31" w:rsidP="00986F31">
      <w:pPr>
        <w:tabs>
          <w:tab w:val="left" w:pos="6379"/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04273">
        <w:rPr>
          <w:rFonts w:ascii="PT Astra Serif" w:hAnsi="PT Astra Serif"/>
          <w:sz w:val="28"/>
          <w:szCs w:val="28"/>
        </w:rPr>
        <w:t xml:space="preserve"> </w:t>
      </w:r>
      <w:r w:rsidR="00B04273" w:rsidRPr="00757D5F">
        <w:rPr>
          <w:rFonts w:ascii="PT Astra Serif" w:hAnsi="PT Astra Serif"/>
          <w:sz w:val="28"/>
          <w:szCs w:val="28"/>
        </w:rPr>
        <w:t>Приложение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757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57D5F">
        <w:rPr>
          <w:rFonts w:ascii="PT Astra Serif" w:hAnsi="PT Astra Serif"/>
          <w:sz w:val="28"/>
          <w:szCs w:val="28"/>
        </w:rPr>
        <w:t xml:space="preserve"> район</w:t>
      </w:r>
    </w:p>
    <w:p w:rsidR="00B04273" w:rsidRDefault="00B04273" w:rsidP="00B04273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 xml:space="preserve">от </w:t>
      </w:r>
      <w:r w:rsidR="009B3A1B" w:rsidRPr="009B3A1B">
        <w:rPr>
          <w:rFonts w:ascii="PT Astra Serif" w:hAnsi="PT Astra Serif"/>
          <w:sz w:val="28"/>
          <w:szCs w:val="28"/>
        </w:rPr>
        <w:t>16.11.2023</w:t>
      </w:r>
      <w:r w:rsidRPr="00757D5F">
        <w:rPr>
          <w:rFonts w:ascii="PT Astra Serif" w:hAnsi="PT Astra Serif"/>
          <w:sz w:val="28"/>
          <w:szCs w:val="28"/>
        </w:rPr>
        <w:t xml:space="preserve"> № </w:t>
      </w:r>
      <w:r w:rsidR="009B3A1B">
        <w:rPr>
          <w:rFonts w:ascii="PT Astra Serif" w:hAnsi="PT Astra Serif"/>
          <w:sz w:val="28"/>
          <w:szCs w:val="28"/>
        </w:rPr>
        <w:t>11 – 1483</w:t>
      </w:r>
    </w:p>
    <w:p w:rsidR="00B04273" w:rsidRDefault="00B04273" w:rsidP="00B04273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B04273" w:rsidRPr="00757D5F" w:rsidRDefault="00B04273" w:rsidP="00B04273">
      <w:pPr>
        <w:tabs>
          <w:tab w:val="left" w:pos="6096"/>
          <w:tab w:val="left" w:pos="6379"/>
          <w:tab w:val="left" w:pos="6521"/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757D5F">
        <w:rPr>
          <w:rFonts w:ascii="PT Astra Serif" w:hAnsi="PT Astra Serif"/>
          <w:sz w:val="28"/>
          <w:szCs w:val="28"/>
        </w:rPr>
        <w:t>Приложение</w:t>
      </w:r>
      <w:r w:rsidR="00D0698F">
        <w:rPr>
          <w:rFonts w:ascii="PT Astra Serif" w:hAnsi="PT Astra Serif"/>
          <w:sz w:val="28"/>
          <w:szCs w:val="28"/>
        </w:rPr>
        <w:t xml:space="preserve"> № 1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04273" w:rsidRPr="00757D5F" w:rsidRDefault="00B04273" w:rsidP="00B04273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proofErr w:type="spellStart"/>
      <w:r w:rsidRPr="00757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57D5F">
        <w:rPr>
          <w:rFonts w:ascii="PT Astra Serif" w:hAnsi="PT Astra Serif"/>
          <w:sz w:val="28"/>
          <w:szCs w:val="28"/>
        </w:rPr>
        <w:t xml:space="preserve"> район</w:t>
      </w:r>
    </w:p>
    <w:p w:rsidR="00B04273" w:rsidRPr="00757D5F" w:rsidRDefault="00B04273" w:rsidP="00B04273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 xml:space="preserve">от </w:t>
      </w:r>
      <w:r w:rsidR="00986F31">
        <w:rPr>
          <w:rFonts w:ascii="PT Astra Serif" w:hAnsi="PT Astra Serif"/>
          <w:sz w:val="28"/>
          <w:szCs w:val="28"/>
        </w:rPr>
        <w:t>13.01.2020</w:t>
      </w:r>
      <w:r w:rsidRPr="00757D5F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1-1</w:t>
      </w:r>
      <w:r w:rsidR="00986F31">
        <w:rPr>
          <w:rFonts w:ascii="PT Astra Serif" w:hAnsi="PT Astra Serif"/>
          <w:sz w:val="28"/>
          <w:szCs w:val="28"/>
        </w:rPr>
        <w:t>3</w:t>
      </w:r>
    </w:p>
    <w:p w:rsidR="00B04273" w:rsidRPr="00757D5F" w:rsidRDefault="00B04273" w:rsidP="00B04273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BB7862" w:rsidRPr="00757D5F" w:rsidRDefault="00BB7862" w:rsidP="00B04273">
      <w:pPr>
        <w:overflowPunct w:val="0"/>
        <w:textAlignment w:val="baseline"/>
        <w:rPr>
          <w:rFonts w:ascii="PT Astra Serif" w:hAnsi="PT Astra Serif"/>
          <w:sz w:val="28"/>
          <w:szCs w:val="28"/>
        </w:rPr>
      </w:pP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</w:p>
    <w:p w:rsidR="00664CB7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CB7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6F31" w:rsidRPr="00396948" w:rsidRDefault="00986F31" w:rsidP="00986F3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96948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986F31" w:rsidRPr="00396948" w:rsidRDefault="00986F31" w:rsidP="00986F3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96948">
        <w:rPr>
          <w:rFonts w:ascii="PT Astra Serif" w:hAnsi="PT Astra Serif"/>
          <w:b/>
          <w:color w:val="000000"/>
          <w:sz w:val="28"/>
          <w:szCs w:val="28"/>
        </w:rPr>
        <w:t xml:space="preserve">жилищной комиссии муниципального образования </w:t>
      </w:r>
    </w:p>
    <w:p w:rsidR="00986F31" w:rsidRPr="00396948" w:rsidRDefault="00986F31" w:rsidP="00986F3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96948">
        <w:rPr>
          <w:rFonts w:ascii="PT Astra Serif" w:hAnsi="PT Astra Serif"/>
          <w:b/>
          <w:color w:val="000000"/>
          <w:sz w:val="28"/>
          <w:szCs w:val="28"/>
        </w:rPr>
        <w:t xml:space="preserve">город Щекино </w:t>
      </w:r>
      <w:proofErr w:type="spellStart"/>
      <w:r w:rsidRPr="00396948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396948">
        <w:rPr>
          <w:rFonts w:ascii="PT Astra Serif" w:hAnsi="PT Astra Serif"/>
          <w:b/>
          <w:color w:val="000000"/>
          <w:sz w:val="28"/>
          <w:szCs w:val="28"/>
        </w:rPr>
        <w:t xml:space="preserve"> района</w:t>
      </w:r>
    </w:p>
    <w:p w:rsidR="00986F31" w:rsidRPr="00396948" w:rsidRDefault="00986F31" w:rsidP="00986F3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86F31" w:rsidRPr="00396948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Председатель комиссии – заместитель главы администрации по развитию инженерной инфраструктуры и жилищно-коммунальному хозяйству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986F31" w:rsidRPr="00396948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Заместитель председателя комиссии – </w:t>
      </w:r>
      <w:r w:rsidR="007B43D7">
        <w:rPr>
          <w:rFonts w:ascii="PT Astra Serif" w:hAnsi="PT Astra Serif"/>
          <w:sz w:val="28"/>
          <w:szCs w:val="28"/>
          <w:lang w:eastAsia="en-US"/>
        </w:rPr>
        <w:t>председатель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комитета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строительства и </w:t>
      </w:r>
      <w:r>
        <w:rPr>
          <w:rFonts w:ascii="PT Astra Serif" w:hAnsi="PT Astra Serif"/>
          <w:sz w:val="28"/>
          <w:szCs w:val="28"/>
          <w:lang w:eastAsia="en-US"/>
        </w:rPr>
        <w:t xml:space="preserve">жилищного фонда 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986F31" w:rsidRPr="00396948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Секретарь комиссии – </w:t>
      </w:r>
      <w:r w:rsidR="007B43D7">
        <w:rPr>
          <w:rFonts w:ascii="PT Astra Serif" w:hAnsi="PT Astra Serif"/>
          <w:sz w:val="28"/>
          <w:szCs w:val="28"/>
          <w:lang w:eastAsia="en-US"/>
        </w:rPr>
        <w:t xml:space="preserve">ведущий 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инспектор </w:t>
      </w:r>
      <w:r>
        <w:rPr>
          <w:rFonts w:ascii="PT Astra Serif" w:hAnsi="PT Astra Serif"/>
          <w:sz w:val="28"/>
          <w:szCs w:val="28"/>
          <w:lang w:eastAsia="en-US"/>
        </w:rPr>
        <w:t>отдела</w:t>
      </w:r>
      <w:r w:rsidR="007B43D7">
        <w:rPr>
          <w:rFonts w:ascii="PT Astra Serif" w:hAnsi="PT Astra Serif"/>
          <w:sz w:val="28"/>
          <w:szCs w:val="28"/>
          <w:lang w:eastAsia="en-US"/>
        </w:rPr>
        <w:t xml:space="preserve"> ЖКХ и строительства, </w:t>
      </w:r>
      <w:r>
        <w:rPr>
          <w:rFonts w:ascii="PT Astra Serif" w:hAnsi="PT Astra Serif"/>
          <w:sz w:val="28"/>
          <w:szCs w:val="28"/>
          <w:lang w:eastAsia="en-US"/>
        </w:rPr>
        <w:t>комитета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строительства и </w:t>
      </w:r>
      <w:r>
        <w:rPr>
          <w:rFonts w:ascii="PT Astra Serif" w:hAnsi="PT Astra Serif"/>
          <w:sz w:val="28"/>
          <w:szCs w:val="28"/>
          <w:lang w:eastAsia="en-US"/>
        </w:rPr>
        <w:t>жилищному фонду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986F31" w:rsidRPr="00396948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>Члены комиссии:</w:t>
      </w:r>
    </w:p>
    <w:p w:rsidR="00986F31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1) начальник </w:t>
      </w:r>
      <w:r>
        <w:rPr>
          <w:rFonts w:ascii="PT Astra Serif" w:hAnsi="PT Astra Serif"/>
          <w:sz w:val="28"/>
          <w:szCs w:val="28"/>
          <w:lang w:eastAsia="en-US"/>
        </w:rPr>
        <w:t>отдела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жилищного фонда </w:t>
      </w:r>
      <w:r>
        <w:rPr>
          <w:rFonts w:ascii="PT Astra Serif" w:hAnsi="PT Astra Serif"/>
          <w:sz w:val="28"/>
          <w:szCs w:val="28"/>
          <w:lang w:eastAsia="en-US"/>
        </w:rPr>
        <w:t>комитета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строительства и </w:t>
      </w:r>
      <w:r w:rsidR="00037778"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7B43D7" w:rsidRPr="007B43D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B43D7">
        <w:rPr>
          <w:rFonts w:ascii="PT Astra Serif" w:hAnsi="PT Astra Serif"/>
          <w:sz w:val="28"/>
          <w:szCs w:val="28"/>
          <w:lang w:eastAsia="en-US"/>
        </w:rPr>
        <w:t>или лицо, его замещающее</w:t>
      </w:r>
      <w:r w:rsidRPr="00396948">
        <w:rPr>
          <w:rFonts w:ascii="PT Astra Serif" w:hAnsi="PT Astra Serif"/>
          <w:sz w:val="28"/>
          <w:szCs w:val="28"/>
          <w:lang w:eastAsia="en-US"/>
        </w:rPr>
        <w:t>;</w:t>
      </w:r>
    </w:p>
    <w:p w:rsidR="00986F31" w:rsidRDefault="00986F31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2) 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начальник </w:t>
      </w:r>
      <w:r>
        <w:rPr>
          <w:rFonts w:ascii="PT Astra Serif" w:hAnsi="PT Astra Serif"/>
          <w:sz w:val="28"/>
          <w:szCs w:val="28"/>
          <w:lang w:eastAsia="en-US"/>
        </w:rPr>
        <w:t>отдела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37778">
        <w:rPr>
          <w:rFonts w:ascii="PT Astra Serif" w:hAnsi="PT Astra Serif"/>
          <w:sz w:val="28"/>
          <w:szCs w:val="28"/>
          <w:lang w:eastAsia="en-US"/>
        </w:rPr>
        <w:t>ЖКХ и строительства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комитета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строительства и </w:t>
      </w:r>
      <w:r w:rsidR="00037778"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Pr="00396948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7B43D7">
        <w:rPr>
          <w:rFonts w:ascii="PT Astra Serif" w:hAnsi="PT Astra Serif"/>
          <w:sz w:val="28"/>
          <w:szCs w:val="28"/>
          <w:lang w:eastAsia="en-US"/>
        </w:rPr>
        <w:t xml:space="preserve"> или лицо, его замещающее</w:t>
      </w:r>
      <w:r w:rsidRPr="00396948">
        <w:rPr>
          <w:rFonts w:ascii="PT Astra Serif" w:hAnsi="PT Astra Serif"/>
          <w:sz w:val="28"/>
          <w:szCs w:val="28"/>
          <w:lang w:eastAsia="en-US"/>
        </w:rPr>
        <w:t>;</w:t>
      </w:r>
    </w:p>
    <w:p w:rsidR="00986F31" w:rsidRPr="00396948" w:rsidRDefault="00037778" w:rsidP="00986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986F31" w:rsidRPr="00396948">
        <w:rPr>
          <w:rFonts w:ascii="PT Astra Serif" w:hAnsi="PT Astra Serif"/>
          <w:sz w:val="28"/>
          <w:szCs w:val="28"/>
          <w:lang w:eastAsia="en-US"/>
        </w:rPr>
        <w:t xml:space="preserve">) председатель комитета по правовой работе администрации муниципального образования </w:t>
      </w:r>
      <w:proofErr w:type="spellStart"/>
      <w:r w:rsidR="00986F31"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986F31" w:rsidRPr="00396948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7B43D7" w:rsidRPr="007B43D7">
        <w:t xml:space="preserve"> </w:t>
      </w:r>
      <w:r w:rsidR="007B43D7" w:rsidRPr="007B43D7">
        <w:rPr>
          <w:rFonts w:ascii="PT Astra Serif" w:hAnsi="PT Astra Serif"/>
          <w:sz w:val="28"/>
          <w:szCs w:val="28"/>
          <w:lang w:eastAsia="en-US"/>
        </w:rPr>
        <w:t>или лицо, его замещающее</w:t>
      </w:r>
      <w:r w:rsidR="00986F31" w:rsidRPr="00396948">
        <w:rPr>
          <w:rFonts w:ascii="PT Astra Serif" w:hAnsi="PT Astra Serif"/>
          <w:sz w:val="28"/>
          <w:szCs w:val="28"/>
          <w:lang w:eastAsia="en-US"/>
        </w:rPr>
        <w:t>;</w:t>
      </w:r>
    </w:p>
    <w:p w:rsidR="00986F31" w:rsidRPr="00396948" w:rsidRDefault="00986F31" w:rsidP="00986F31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 xml:space="preserve">3) начальник управления архитектуры, земельных и имущественных отношений администрации муниципального образования </w:t>
      </w:r>
      <w:proofErr w:type="spellStart"/>
      <w:r w:rsidRPr="00396948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96948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7B43D7" w:rsidRPr="007B43D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B43D7">
        <w:rPr>
          <w:rFonts w:ascii="PT Astra Serif" w:hAnsi="PT Astra Serif"/>
          <w:sz w:val="28"/>
          <w:szCs w:val="28"/>
          <w:lang w:eastAsia="en-US"/>
        </w:rPr>
        <w:t>или лицо, его замещающее</w:t>
      </w:r>
      <w:r w:rsidRPr="00396948">
        <w:rPr>
          <w:rFonts w:ascii="PT Astra Serif" w:hAnsi="PT Astra Serif"/>
          <w:sz w:val="28"/>
          <w:szCs w:val="28"/>
          <w:lang w:eastAsia="en-US"/>
        </w:rPr>
        <w:t>;</w:t>
      </w:r>
    </w:p>
    <w:p w:rsidR="00986F31" w:rsidRPr="00396948" w:rsidRDefault="00986F31" w:rsidP="00986F3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96948">
        <w:rPr>
          <w:rFonts w:ascii="PT Astra Serif" w:hAnsi="PT Astra Serif"/>
          <w:sz w:val="28"/>
          <w:szCs w:val="28"/>
          <w:lang w:eastAsia="en-US"/>
        </w:rPr>
        <w:t>4) представитель управляющей организации (по согласованию).</w:t>
      </w:r>
    </w:p>
    <w:p w:rsidR="00664CB7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6C88" w:rsidRPr="001C56E4" w:rsidRDefault="001C56E4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</w:t>
      </w:r>
    </w:p>
    <w:sectPr w:rsidR="00706C88" w:rsidRPr="001C56E4" w:rsidSect="00724E8F">
      <w:headerReference w:type="default" r:id="rId10"/>
      <w:headerReference w:type="firs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74" w:rsidRDefault="00A05474">
      <w:r>
        <w:separator/>
      </w:r>
    </w:p>
  </w:endnote>
  <w:endnote w:type="continuationSeparator" w:id="0">
    <w:p w:rsidR="00A05474" w:rsidRDefault="00A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74" w:rsidRDefault="00A05474">
      <w:r>
        <w:separator/>
      </w:r>
    </w:p>
  </w:footnote>
  <w:footnote w:type="continuationSeparator" w:id="0">
    <w:p w:rsidR="00A05474" w:rsidRDefault="00A0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62" w:rsidRDefault="00BB7862">
    <w:pPr>
      <w:pStyle w:val="af0"/>
      <w:jc w:val="center"/>
    </w:pPr>
  </w:p>
  <w:p w:rsidR="00BB7862" w:rsidRDefault="00BB78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62" w:rsidRDefault="00BB7862">
    <w:pPr>
      <w:pStyle w:val="af0"/>
      <w:jc w:val="center"/>
    </w:pPr>
  </w:p>
  <w:p w:rsidR="00BB7862" w:rsidRDefault="00BB7862" w:rsidP="00D56574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D3E"/>
    <w:rsid w:val="00037778"/>
    <w:rsid w:val="0004561B"/>
    <w:rsid w:val="00075684"/>
    <w:rsid w:val="000852B3"/>
    <w:rsid w:val="00097D31"/>
    <w:rsid w:val="000A7393"/>
    <w:rsid w:val="000D05A0"/>
    <w:rsid w:val="000E6231"/>
    <w:rsid w:val="000F03B2"/>
    <w:rsid w:val="000F1693"/>
    <w:rsid w:val="00115CE3"/>
    <w:rsid w:val="0011670F"/>
    <w:rsid w:val="0012496D"/>
    <w:rsid w:val="00140632"/>
    <w:rsid w:val="0016136D"/>
    <w:rsid w:val="00174B1C"/>
    <w:rsid w:val="00174BF8"/>
    <w:rsid w:val="001A5FBD"/>
    <w:rsid w:val="001C32A8"/>
    <w:rsid w:val="001C56E4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E482D"/>
    <w:rsid w:val="002E54BE"/>
    <w:rsid w:val="00322635"/>
    <w:rsid w:val="0034507F"/>
    <w:rsid w:val="003957A7"/>
    <w:rsid w:val="003A2384"/>
    <w:rsid w:val="003C3A0B"/>
    <w:rsid w:val="003D216B"/>
    <w:rsid w:val="003E36BB"/>
    <w:rsid w:val="003F7BF8"/>
    <w:rsid w:val="00406625"/>
    <w:rsid w:val="0048387B"/>
    <w:rsid w:val="0049328B"/>
    <w:rsid w:val="004964FF"/>
    <w:rsid w:val="004A3E4D"/>
    <w:rsid w:val="004C74A2"/>
    <w:rsid w:val="004D0689"/>
    <w:rsid w:val="004E1C13"/>
    <w:rsid w:val="0050623D"/>
    <w:rsid w:val="00527B97"/>
    <w:rsid w:val="00534F68"/>
    <w:rsid w:val="005B2800"/>
    <w:rsid w:val="005B3753"/>
    <w:rsid w:val="005C6B9A"/>
    <w:rsid w:val="005E22D8"/>
    <w:rsid w:val="005F6D36"/>
    <w:rsid w:val="005F722C"/>
    <w:rsid w:val="005F7562"/>
    <w:rsid w:val="005F7DEF"/>
    <w:rsid w:val="00631C5C"/>
    <w:rsid w:val="00664CB7"/>
    <w:rsid w:val="00696041"/>
    <w:rsid w:val="006F2075"/>
    <w:rsid w:val="00706C88"/>
    <w:rsid w:val="007112E3"/>
    <w:rsid w:val="007143EE"/>
    <w:rsid w:val="00715D42"/>
    <w:rsid w:val="00724E8F"/>
    <w:rsid w:val="00735804"/>
    <w:rsid w:val="00750ABC"/>
    <w:rsid w:val="00751008"/>
    <w:rsid w:val="007651B8"/>
    <w:rsid w:val="0076735B"/>
    <w:rsid w:val="00786BC4"/>
    <w:rsid w:val="00796661"/>
    <w:rsid w:val="007B00A3"/>
    <w:rsid w:val="007B43D7"/>
    <w:rsid w:val="007C357E"/>
    <w:rsid w:val="007C35DF"/>
    <w:rsid w:val="007E50BB"/>
    <w:rsid w:val="007E5E82"/>
    <w:rsid w:val="007F12CE"/>
    <w:rsid w:val="007F4F01"/>
    <w:rsid w:val="00820D04"/>
    <w:rsid w:val="0082331E"/>
    <w:rsid w:val="00826211"/>
    <w:rsid w:val="0083223B"/>
    <w:rsid w:val="00854112"/>
    <w:rsid w:val="008747E0"/>
    <w:rsid w:val="00886A38"/>
    <w:rsid w:val="00893B67"/>
    <w:rsid w:val="008A0F0C"/>
    <w:rsid w:val="008A457D"/>
    <w:rsid w:val="008C1F7B"/>
    <w:rsid w:val="008F2E0C"/>
    <w:rsid w:val="008F79E4"/>
    <w:rsid w:val="009006E9"/>
    <w:rsid w:val="009110D2"/>
    <w:rsid w:val="00947D3B"/>
    <w:rsid w:val="0096155E"/>
    <w:rsid w:val="00982650"/>
    <w:rsid w:val="00986F31"/>
    <w:rsid w:val="009A7968"/>
    <w:rsid w:val="009B3A1B"/>
    <w:rsid w:val="00A05474"/>
    <w:rsid w:val="00A10D2D"/>
    <w:rsid w:val="00A2261B"/>
    <w:rsid w:val="00A24EB9"/>
    <w:rsid w:val="00A333F8"/>
    <w:rsid w:val="00A84312"/>
    <w:rsid w:val="00AC27E3"/>
    <w:rsid w:val="00AE3864"/>
    <w:rsid w:val="00AE5CE7"/>
    <w:rsid w:val="00AF0C08"/>
    <w:rsid w:val="00B04273"/>
    <w:rsid w:val="00B0593F"/>
    <w:rsid w:val="00B163D8"/>
    <w:rsid w:val="00B4413E"/>
    <w:rsid w:val="00B50A5C"/>
    <w:rsid w:val="00B562C1"/>
    <w:rsid w:val="00B62566"/>
    <w:rsid w:val="00B63641"/>
    <w:rsid w:val="00B81255"/>
    <w:rsid w:val="00BA4658"/>
    <w:rsid w:val="00BA6BF3"/>
    <w:rsid w:val="00BB7862"/>
    <w:rsid w:val="00BD2261"/>
    <w:rsid w:val="00C22983"/>
    <w:rsid w:val="00C542F0"/>
    <w:rsid w:val="00C5558E"/>
    <w:rsid w:val="00C725A6"/>
    <w:rsid w:val="00CC4111"/>
    <w:rsid w:val="00CF2055"/>
    <w:rsid w:val="00CF25B5"/>
    <w:rsid w:val="00CF3559"/>
    <w:rsid w:val="00D0698F"/>
    <w:rsid w:val="00D24904"/>
    <w:rsid w:val="00D506AB"/>
    <w:rsid w:val="00D573C9"/>
    <w:rsid w:val="00D63559"/>
    <w:rsid w:val="00DA7A0A"/>
    <w:rsid w:val="00E03E77"/>
    <w:rsid w:val="00E06FAE"/>
    <w:rsid w:val="00E11B07"/>
    <w:rsid w:val="00E41427"/>
    <w:rsid w:val="00E41E47"/>
    <w:rsid w:val="00E727C9"/>
    <w:rsid w:val="00F102BD"/>
    <w:rsid w:val="00F578AA"/>
    <w:rsid w:val="00F63BDF"/>
    <w:rsid w:val="00F737E5"/>
    <w:rsid w:val="00F805BB"/>
    <w:rsid w:val="00F825D0"/>
    <w:rsid w:val="00F86D64"/>
    <w:rsid w:val="00F96022"/>
    <w:rsid w:val="00F97301"/>
    <w:rsid w:val="00FB06C7"/>
    <w:rsid w:val="00FB47B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">
    <w:name w:val="Знак Знак2"/>
    <w:basedOn w:val="a"/>
    <w:rsid w:val="00B0427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0427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 Знак2"/>
    <w:basedOn w:val="a"/>
    <w:rsid w:val="00986F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">
    <w:name w:val="Знак Знак2"/>
    <w:basedOn w:val="a"/>
    <w:rsid w:val="00B0427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0427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 Знак2"/>
    <w:basedOn w:val="a"/>
    <w:rsid w:val="00986F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D7F8-8772-47E8-BDCB-8A8DB8FA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2023-11-16T14:10:00Z</cp:lastPrinted>
  <dcterms:created xsi:type="dcterms:W3CDTF">2023-11-16T14:11:00Z</dcterms:created>
  <dcterms:modified xsi:type="dcterms:W3CDTF">2023-11-16T14:11:00Z</dcterms:modified>
</cp:coreProperties>
</file>