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8C1A38" w14:textId="77777777" w:rsidR="00BA5AE9" w:rsidRPr="00A22B32" w:rsidRDefault="00BA5AE9" w:rsidP="00BA5AE9">
      <w:pPr>
        <w:jc w:val="center"/>
        <w:rPr>
          <w:rFonts w:ascii="PT Astra Serif" w:hAnsi="PT Astra Serif"/>
          <w:sz w:val="34"/>
          <w:szCs w:val="34"/>
        </w:rPr>
      </w:pPr>
      <w:bookmarkStart w:id="0" w:name="_GoBack"/>
      <w:bookmarkEnd w:id="0"/>
      <w:r w:rsidRPr="00A22B32">
        <w:rPr>
          <w:rFonts w:ascii="PT Astra Serif" w:eastAsia="Lucida Sans Unicode" w:hAnsi="PT Astra Serif"/>
          <w:b/>
          <w:noProof/>
          <w:kern w:val="1"/>
          <w:sz w:val="34"/>
          <w:szCs w:val="34"/>
          <w:lang w:eastAsia="ru-RU"/>
        </w:rPr>
        <w:drawing>
          <wp:inline distT="0" distB="0" distL="0" distR="0" wp14:anchorId="3FA6E380" wp14:editId="00726AE3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6A70A" w14:textId="77777777" w:rsidR="00BA5AE9" w:rsidRPr="00A22B32" w:rsidRDefault="00BA5AE9" w:rsidP="00BA5AE9">
      <w:pPr>
        <w:jc w:val="center"/>
        <w:rPr>
          <w:rFonts w:ascii="PT Astra Serif" w:hAnsi="PT Astra Serif"/>
          <w:b/>
          <w:sz w:val="34"/>
          <w:szCs w:val="34"/>
        </w:rPr>
      </w:pPr>
      <w:r w:rsidRPr="00A22B32">
        <w:rPr>
          <w:rFonts w:ascii="PT Astra Serif" w:hAnsi="PT Astra Serif"/>
          <w:b/>
          <w:sz w:val="34"/>
          <w:szCs w:val="34"/>
        </w:rPr>
        <w:t xml:space="preserve">АДМИНИСТРАЦИЯ </w:t>
      </w:r>
    </w:p>
    <w:p w14:paraId="74D31C85" w14:textId="77777777" w:rsidR="00BA5AE9" w:rsidRPr="00A22B32" w:rsidRDefault="00BA5AE9" w:rsidP="00BA5AE9">
      <w:pPr>
        <w:jc w:val="center"/>
        <w:rPr>
          <w:rFonts w:ascii="PT Astra Serif" w:hAnsi="PT Astra Serif"/>
          <w:b/>
          <w:sz w:val="34"/>
          <w:szCs w:val="34"/>
        </w:rPr>
      </w:pPr>
      <w:r w:rsidRPr="00A22B32">
        <w:rPr>
          <w:rFonts w:ascii="PT Astra Serif" w:hAnsi="PT Astra Serif"/>
          <w:b/>
          <w:sz w:val="34"/>
          <w:szCs w:val="34"/>
        </w:rPr>
        <w:t xml:space="preserve">МУНИЦИПАЛЬНОГО ОБРАЗОВАНИЯ </w:t>
      </w:r>
    </w:p>
    <w:p w14:paraId="61FA1E1D" w14:textId="77777777" w:rsidR="00BA5AE9" w:rsidRPr="00A22B32" w:rsidRDefault="00BA5AE9" w:rsidP="00BA5AE9">
      <w:pPr>
        <w:jc w:val="center"/>
        <w:rPr>
          <w:rFonts w:ascii="PT Astra Serif" w:hAnsi="PT Astra Serif"/>
          <w:b/>
          <w:sz w:val="34"/>
          <w:szCs w:val="34"/>
        </w:rPr>
      </w:pPr>
      <w:r w:rsidRPr="00A22B32">
        <w:rPr>
          <w:rFonts w:ascii="PT Astra Serif" w:hAnsi="PT Astra Serif"/>
          <w:b/>
          <w:sz w:val="34"/>
          <w:szCs w:val="34"/>
        </w:rPr>
        <w:t xml:space="preserve">ЩЁКИНСКИЙ РАЙОН </w:t>
      </w:r>
    </w:p>
    <w:p w14:paraId="53622BDB" w14:textId="77777777" w:rsidR="00BA5AE9" w:rsidRPr="00A22B32" w:rsidRDefault="00BA5AE9" w:rsidP="00BA5AE9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8394AEB" w14:textId="77777777" w:rsidR="00BA5AE9" w:rsidRPr="00A22B32" w:rsidRDefault="00BA5AE9" w:rsidP="00BA5A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22B32">
        <w:rPr>
          <w:rFonts w:ascii="PT Astra Serif" w:hAnsi="PT Astra Serif"/>
          <w:b/>
          <w:sz w:val="33"/>
          <w:szCs w:val="33"/>
        </w:rPr>
        <w:t>ПОСТАНОВЛЕНИЕ</w:t>
      </w:r>
    </w:p>
    <w:p w14:paraId="48FC1BD2" w14:textId="77777777" w:rsidR="00BA5AE9" w:rsidRPr="00A22B32" w:rsidRDefault="00BA5AE9" w:rsidP="00BA5AE9">
      <w:pPr>
        <w:spacing w:before="6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A5AE9" w:rsidRPr="00A22B32" w14:paraId="00756373" w14:textId="77777777" w:rsidTr="00517403">
        <w:trPr>
          <w:trHeight w:val="146"/>
        </w:trPr>
        <w:tc>
          <w:tcPr>
            <w:tcW w:w="5846" w:type="dxa"/>
            <w:shd w:val="clear" w:color="auto" w:fill="auto"/>
          </w:tcPr>
          <w:p w14:paraId="0AC42A46" w14:textId="6280FA29" w:rsidR="00BA5AE9" w:rsidRPr="00A22B32" w:rsidRDefault="00BA5AE9" w:rsidP="002245F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22B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018A6" w:rsidRPr="00A22B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66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09.03.2023</w:t>
            </w:r>
          </w:p>
        </w:tc>
        <w:tc>
          <w:tcPr>
            <w:tcW w:w="2409" w:type="dxa"/>
            <w:shd w:val="clear" w:color="auto" w:fill="auto"/>
          </w:tcPr>
          <w:p w14:paraId="229670E2" w14:textId="1FC5E648" w:rsidR="00BA5AE9" w:rsidRPr="00A22B32" w:rsidRDefault="00BA5AE9" w:rsidP="002245F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22B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018A6" w:rsidRPr="00A22B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66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260</w:t>
            </w:r>
          </w:p>
        </w:tc>
      </w:tr>
    </w:tbl>
    <w:p w14:paraId="3274E1FC" w14:textId="77777777" w:rsidR="00BA5AE9" w:rsidRPr="002D230A" w:rsidRDefault="00BA5AE9" w:rsidP="00BA5AE9">
      <w:pPr>
        <w:rPr>
          <w:rFonts w:ascii="PT Astra Serif" w:hAnsi="PT Astra Serif" w:cs="PT Astra Serif"/>
          <w:sz w:val="22"/>
          <w:szCs w:val="22"/>
        </w:rPr>
      </w:pPr>
    </w:p>
    <w:p w14:paraId="5CAAE42D" w14:textId="77777777" w:rsidR="002D230A" w:rsidRPr="002D230A" w:rsidRDefault="002D230A" w:rsidP="00BA5AE9">
      <w:pPr>
        <w:rPr>
          <w:rFonts w:ascii="PT Astra Serif" w:hAnsi="PT Astra Serif" w:cs="PT Astra Serif"/>
          <w:sz w:val="22"/>
          <w:szCs w:val="22"/>
        </w:rPr>
      </w:pPr>
    </w:p>
    <w:p w14:paraId="07D1B0DF" w14:textId="77777777" w:rsidR="002D230A" w:rsidRDefault="00435E3E" w:rsidP="00435E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22B32">
        <w:rPr>
          <w:rFonts w:ascii="PT Astra Serif" w:hAnsi="PT Astra Serif"/>
          <w:b/>
          <w:sz w:val="28"/>
          <w:szCs w:val="28"/>
          <w:lang w:eastAsia="ru-RU"/>
        </w:rPr>
        <w:t xml:space="preserve">Об </w:t>
      </w:r>
      <w:r w:rsidR="00CD2F60" w:rsidRPr="00A22B32">
        <w:rPr>
          <w:rFonts w:ascii="PT Astra Serif" w:hAnsi="PT Astra Serif"/>
          <w:b/>
          <w:sz w:val="28"/>
          <w:szCs w:val="28"/>
          <w:lang w:eastAsia="ru-RU"/>
        </w:rPr>
        <w:t xml:space="preserve">утверждении Устава муниципального учреждения </w:t>
      </w:r>
    </w:p>
    <w:p w14:paraId="4D232655" w14:textId="13B43C6F" w:rsidR="00CD2F60" w:rsidRPr="00A22B32" w:rsidRDefault="00CD2F60" w:rsidP="00435E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22B32">
        <w:rPr>
          <w:rFonts w:ascii="PT Astra Serif" w:hAnsi="PT Astra Serif"/>
          <w:b/>
          <w:sz w:val="28"/>
          <w:szCs w:val="28"/>
          <w:lang w:eastAsia="ru-RU"/>
        </w:rPr>
        <w:t>к</w:t>
      </w:r>
      <w:r w:rsidR="0029646A" w:rsidRPr="00A22B32">
        <w:rPr>
          <w:rFonts w:ascii="PT Astra Serif" w:hAnsi="PT Astra Serif"/>
          <w:b/>
          <w:sz w:val="28"/>
          <w:szCs w:val="28"/>
          <w:lang w:eastAsia="ru-RU"/>
        </w:rPr>
        <w:t>ультуры «Щекинский досуговый комплекс</w:t>
      </w:r>
      <w:r w:rsidRPr="00A22B32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14:paraId="5882701B" w14:textId="77777777" w:rsidR="00CD2F60" w:rsidRPr="00A22B32" w:rsidRDefault="00CD2F60" w:rsidP="00CD2F6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FA858B9" w14:textId="41051EBE" w:rsidR="00CD2F60" w:rsidRPr="00A22B32" w:rsidRDefault="00CD2F60" w:rsidP="002D230A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A22B32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08.05.2010 № 83-ФЗ «О внесении изменений в отдельные законодательные акты Российской Федерации в связи </w:t>
      </w:r>
      <w:r w:rsidRPr="00893C69">
        <w:rPr>
          <w:rFonts w:ascii="PT Astra Serif" w:hAnsi="PT Astra Serif"/>
          <w:spacing w:val="-6"/>
          <w:sz w:val="28"/>
          <w:szCs w:val="28"/>
          <w:lang w:eastAsia="ru-RU"/>
        </w:rPr>
        <w:t xml:space="preserve">с совершенствованием правового положения государственных (муниципальных) </w:t>
      </w:r>
      <w:r w:rsidRPr="00A22B32">
        <w:rPr>
          <w:rFonts w:ascii="PT Astra Serif" w:hAnsi="PT Astra Serif"/>
          <w:sz w:val="28"/>
          <w:szCs w:val="28"/>
          <w:lang w:eastAsia="ru-RU"/>
        </w:rPr>
        <w:t>учреждений», Федеральным законом от 12.01.1996 № 7-ФЗ «О некоммерческих организациях»,</w:t>
      </w:r>
      <w:r w:rsidR="00522719" w:rsidRPr="00522719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="00522719" w:rsidRPr="00522719">
        <w:rPr>
          <w:rFonts w:ascii="PT Astra Serif" w:hAnsi="PT Astra Serif"/>
          <w:sz w:val="28"/>
          <w:szCs w:val="28"/>
          <w:lang w:eastAsia="ru-RU"/>
        </w:rPr>
        <w:t>решением Собрания депутатов муниципального образования город Щекино Щекинского района от 17.02.2023 № 65-288</w:t>
      </w:r>
      <w:proofErr w:type="gramEnd"/>
      <w:r w:rsidR="00522719" w:rsidRPr="00522719">
        <w:rPr>
          <w:rFonts w:ascii="PT Astra Serif" w:hAnsi="PT Astra Serif"/>
          <w:sz w:val="28"/>
          <w:szCs w:val="28"/>
          <w:lang w:eastAsia="ru-RU"/>
        </w:rPr>
        <w:t xml:space="preserve"> «Об утверждении перечня имущества, передаваемого из собственности муниципального образования город Щекино Щекинского </w:t>
      </w:r>
      <w:r w:rsidR="00522719" w:rsidRPr="00DE288F">
        <w:rPr>
          <w:rFonts w:ascii="PT Astra Serif" w:hAnsi="PT Astra Serif"/>
          <w:sz w:val="28"/>
          <w:szCs w:val="28"/>
          <w:lang w:eastAsia="ru-RU"/>
        </w:rPr>
        <w:t>района в собственность муниципального образования Щекинский район»,</w:t>
      </w:r>
      <w:r w:rsidRPr="00DE288F">
        <w:rPr>
          <w:rFonts w:ascii="PT Astra Serif" w:hAnsi="PT Astra Serif"/>
          <w:sz w:val="28"/>
          <w:szCs w:val="28"/>
          <w:lang w:eastAsia="ru-RU"/>
        </w:rPr>
        <w:t xml:space="preserve"> решением Собрания представителей Щекинского района от </w:t>
      </w:r>
      <w:r w:rsidR="002277D7" w:rsidRPr="00DE288F">
        <w:rPr>
          <w:rFonts w:ascii="PT Astra Serif" w:hAnsi="PT Astra Serif"/>
          <w:sz w:val="28"/>
          <w:szCs w:val="28"/>
          <w:lang w:eastAsia="ru-RU"/>
        </w:rPr>
        <w:t>28</w:t>
      </w:r>
      <w:r w:rsidRPr="00DE288F">
        <w:rPr>
          <w:rFonts w:ascii="PT Astra Serif" w:hAnsi="PT Astra Serif"/>
          <w:sz w:val="28"/>
          <w:szCs w:val="28"/>
          <w:lang w:eastAsia="ru-RU"/>
        </w:rPr>
        <w:t>.0</w:t>
      </w:r>
      <w:r w:rsidR="002277D7" w:rsidRPr="00DE288F">
        <w:rPr>
          <w:rFonts w:ascii="PT Astra Serif" w:hAnsi="PT Astra Serif"/>
          <w:sz w:val="28"/>
          <w:szCs w:val="28"/>
          <w:lang w:eastAsia="ru-RU"/>
        </w:rPr>
        <w:t>2</w:t>
      </w:r>
      <w:r w:rsidRPr="00DE288F">
        <w:rPr>
          <w:rFonts w:ascii="PT Astra Serif" w:hAnsi="PT Astra Serif"/>
          <w:sz w:val="28"/>
          <w:szCs w:val="28"/>
          <w:lang w:eastAsia="ru-RU"/>
        </w:rPr>
        <w:t>.2023 № 8</w:t>
      </w:r>
      <w:r w:rsidR="002277D7" w:rsidRPr="00DE288F">
        <w:rPr>
          <w:rFonts w:ascii="PT Astra Serif" w:hAnsi="PT Astra Serif"/>
          <w:sz w:val="28"/>
          <w:szCs w:val="28"/>
          <w:lang w:eastAsia="ru-RU"/>
        </w:rPr>
        <w:t>9</w:t>
      </w:r>
      <w:r w:rsidRPr="00DE288F">
        <w:rPr>
          <w:rFonts w:ascii="PT Astra Serif" w:hAnsi="PT Astra Serif"/>
          <w:sz w:val="28"/>
          <w:szCs w:val="28"/>
          <w:lang w:eastAsia="ru-RU"/>
        </w:rPr>
        <w:t>/5</w:t>
      </w:r>
      <w:r w:rsidR="002277D7" w:rsidRPr="00DE288F">
        <w:rPr>
          <w:rFonts w:ascii="PT Astra Serif" w:hAnsi="PT Astra Serif"/>
          <w:sz w:val="28"/>
          <w:szCs w:val="28"/>
          <w:lang w:eastAsia="ru-RU"/>
        </w:rPr>
        <w:t>9</w:t>
      </w:r>
      <w:r w:rsidRPr="00DE288F">
        <w:rPr>
          <w:rFonts w:ascii="PT Astra Serif" w:hAnsi="PT Astra Serif"/>
          <w:sz w:val="28"/>
          <w:szCs w:val="28"/>
          <w:lang w:eastAsia="ru-RU"/>
        </w:rPr>
        <w:t>5 «</w:t>
      </w:r>
      <w:r w:rsidR="00DE288F" w:rsidRPr="00DE288F">
        <w:rPr>
          <w:rFonts w:ascii="PT Astra Serif" w:hAnsi="PT Astra Serif"/>
          <w:sz w:val="28"/>
          <w:szCs w:val="28"/>
          <w:lang w:eastAsia="ru-RU"/>
        </w:rPr>
        <w:t>Об утверждении перечня имущества, передаваемого из собственности муниципального образования город Щекино Щекинского района в собственность муниципального образования Щекинский район</w:t>
      </w:r>
      <w:r w:rsidR="00522719" w:rsidRPr="00DE288F">
        <w:rPr>
          <w:rFonts w:ascii="PT Astra Serif" w:hAnsi="PT Astra Serif"/>
          <w:sz w:val="28"/>
          <w:szCs w:val="28"/>
          <w:lang w:eastAsia="ru-RU"/>
        </w:rPr>
        <w:t>»,</w:t>
      </w:r>
      <w:r w:rsidRPr="00DE288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proofErr w:type="gramStart"/>
      <w:r w:rsidR="002D230A">
        <w:rPr>
          <w:rFonts w:ascii="PT Astra Serif" w:hAnsi="PT Astra Serif" w:cs="PT Astra Serif"/>
          <w:sz w:val="28"/>
          <w:szCs w:val="28"/>
          <w:lang w:eastAsia="ru-RU"/>
        </w:rPr>
        <w:t>п</w:t>
      </w:r>
      <w:r w:rsidRPr="00DE288F">
        <w:rPr>
          <w:rFonts w:ascii="PT Astra Serif" w:hAnsi="PT Astra Serif" w:cs="PT Astra Serif"/>
          <w:sz w:val="28"/>
          <w:szCs w:val="28"/>
          <w:lang w:eastAsia="ru-RU"/>
        </w:rPr>
        <w:t>остановлением администрации муниципального образования Щекинский район от 30</w:t>
      </w:r>
      <w:r w:rsidRPr="00A22B32">
        <w:rPr>
          <w:rFonts w:ascii="PT Astra Serif" w:hAnsi="PT Astra Serif" w:cs="PT Astra Serif"/>
          <w:sz w:val="28"/>
          <w:szCs w:val="28"/>
          <w:lang w:eastAsia="ru-RU"/>
        </w:rPr>
        <w:t xml:space="preserve">.12.2014 № 12-2353 «Об утверждении Порядка создания, реорганизации, изменения типа и ликвидации муниципальных учреждений </w:t>
      </w:r>
      <w:r w:rsidRPr="00893C69">
        <w:rPr>
          <w:rFonts w:ascii="PT Astra Serif" w:hAnsi="PT Astra Serif"/>
          <w:spacing w:val="-6"/>
          <w:sz w:val="28"/>
          <w:szCs w:val="28"/>
          <w:lang w:eastAsia="ru-RU"/>
        </w:rPr>
        <w:t>муниципального образования Щекинский район и муниципального образования</w:t>
      </w:r>
      <w:r w:rsidRPr="00A22B32">
        <w:rPr>
          <w:rFonts w:ascii="PT Astra Serif" w:hAnsi="PT Astra Serif" w:cs="PT Astra Serif"/>
          <w:sz w:val="28"/>
          <w:szCs w:val="28"/>
          <w:lang w:eastAsia="ru-RU"/>
        </w:rPr>
        <w:t xml:space="preserve"> г</w:t>
      </w:r>
      <w:r w:rsidR="002D230A">
        <w:rPr>
          <w:rFonts w:ascii="PT Astra Serif" w:hAnsi="PT Astra Serif" w:cs="PT Astra Serif"/>
          <w:sz w:val="28"/>
          <w:szCs w:val="28"/>
          <w:lang w:eastAsia="ru-RU"/>
        </w:rPr>
        <w:t>ород</w:t>
      </w:r>
      <w:r w:rsidRPr="00A22B32">
        <w:rPr>
          <w:rFonts w:ascii="PT Astra Serif" w:hAnsi="PT Astra Serif" w:cs="PT Astra Serif"/>
          <w:sz w:val="28"/>
          <w:szCs w:val="28"/>
          <w:lang w:eastAsia="ru-RU"/>
        </w:rPr>
        <w:t xml:space="preserve"> Щекино Щекинского района, утверждения Уставов муниципальных учреждений и внесения в них изменений»,</w:t>
      </w:r>
      <w:r w:rsidRPr="00A22B32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Щекинский район, </w:t>
      </w:r>
      <w:r w:rsidR="00EF67ED" w:rsidRPr="00A22B32">
        <w:rPr>
          <w:rFonts w:ascii="PT Astra Serif" w:hAnsi="PT Astra Serif"/>
          <w:sz w:val="28"/>
          <w:szCs w:val="28"/>
          <w:lang w:eastAsia="ru-RU"/>
        </w:rPr>
        <w:t xml:space="preserve">Устава муниципального образования город Щекино Щекинского района </w:t>
      </w:r>
      <w:r w:rsidRPr="00A22B32">
        <w:rPr>
          <w:rFonts w:ascii="PT Astra Serif" w:hAnsi="PT Astra Serif"/>
          <w:sz w:val="28"/>
          <w:szCs w:val="28"/>
          <w:lang w:eastAsia="ru-RU"/>
        </w:rPr>
        <w:t xml:space="preserve">администрация </w:t>
      </w:r>
      <w:r w:rsidR="00893C6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Pr="00A22B32">
        <w:rPr>
          <w:rFonts w:ascii="PT Astra Serif" w:hAnsi="PT Astra Serif"/>
          <w:sz w:val="28"/>
          <w:szCs w:val="28"/>
          <w:lang w:eastAsia="ru-RU"/>
        </w:rPr>
        <w:t>Щекинск</w:t>
      </w:r>
      <w:r w:rsidR="00893C69">
        <w:rPr>
          <w:rFonts w:ascii="PT Astra Serif" w:hAnsi="PT Astra Serif"/>
          <w:sz w:val="28"/>
          <w:szCs w:val="28"/>
          <w:lang w:eastAsia="ru-RU"/>
        </w:rPr>
        <w:t>ий</w:t>
      </w:r>
      <w:r w:rsidRPr="00A22B32">
        <w:rPr>
          <w:rFonts w:ascii="PT Astra Serif" w:hAnsi="PT Astra Serif"/>
          <w:sz w:val="28"/>
          <w:szCs w:val="28"/>
          <w:lang w:eastAsia="ru-RU"/>
        </w:rPr>
        <w:t xml:space="preserve"> район ПОСТАНОВЛЯЕТ: </w:t>
      </w:r>
      <w:proofErr w:type="gramEnd"/>
    </w:p>
    <w:p w14:paraId="08609205" w14:textId="49A5F31E" w:rsidR="00CD2F60" w:rsidRPr="00A22B32" w:rsidRDefault="0029646A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22B32">
        <w:rPr>
          <w:rFonts w:ascii="PT Astra Serif" w:hAnsi="PT Astra Serif"/>
          <w:sz w:val="28"/>
          <w:szCs w:val="28"/>
          <w:lang w:eastAsia="ru-RU"/>
        </w:rPr>
        <w:lastRenderedPageBreak/>
        <w:t>1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.</w:t>
      </w:r>
      <w:r w:rsidR="00EF67ED" w:rsidRPr="00A22B32">
        <w:rPr>
          <w:rFonts w:ascii="PT Astra Serif" w:hAnsi="PT Astra Serif"/>
          <w:sz w:val="28"/>
          <w:szCs w:val="28"/>
          <w:lang w:eastAsia="ru-RU"/>
        </w:rPr>
        <w:t> 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Изменить наимено</w:t>
      </w:r>
      <w:r w:rsidRPr="00A22B32">
        <w:rPr>
          <w:rFonts w:ascii="PT Astra Serif" w:hAnsi="PT Astra Serif"/>
          <w:sz w:val="28"/>
          <w:szCs w:val="28"/>
          <w:lang w:eastAsia="ru-RU"/>
        </w:rPr>
        <w:t>вание муниципального бюджетного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 xml:space="preserve"> учреждения культуры </w:t>
      </w:r>
      <w:r w:rsidRPr="00A22B32">
        <w:rPr>
          <w:rFonts w:ascii="PT Astra Serif" w:hAnsi="PT Astra Serif"/>
          <w:sz w:val="28"/>
          <w:szCs w:val="28"/>
          <w:lang w:eastAsia="ru-RU"/>
        </w:rPr>
        <w:t xml:space="preserve">«Городской дворец 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 xml:space="preserve">культуры» на муниципальное учреждение культуры </w:t>
      </w:r>
      <w:r w:rsidRPr="00A22B32">
        <w:rPr>
          <w:rFonts w:ascii="PT Astra Serif" w:hAnsi="PT Astra Serif"/>
          <w:sz w:val="28"/>
          <w:szCs w:val="28"/>
          <w:lang w:eastAsia="ru-RU"/>
        </w:rPr>
        <w:t>«Щекинский досуговый комплекс</w:t>
      </w:r>
      <w:r w:rsidR="000C3D7D" w:rsidRPr="00A22B32">
        <w:rPr>
          <w:rFonts w:ascii="PT Astra Serif" w:hAnsi="PT Astra Serif"/>
          <w:sz w:val="28"/>
          <w:szCs w:val="28"/>
          <w:lang w:eastAsia="ru-RU"/>
        </w:rPr>
        <w:t>» (далее – МУК «Щ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ДК»).</w:t>
      </w:r>
    </w:p>
    <w:p w14:paraId="7BCE7100" w14:textId="26309EBE" w:rsidR="00CD2F60" w:rsidRPr="00A22B32" w:rsidRDefault="00D72DD7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22B32">
        <w:rPr>
          <w:rFonts w:ascii="PT Astra Serif" w:hAnsi="PT Astra Serif"/>
          <w:sz w:val="28"/>
          <w:szCs w:val="28"/>
          <w:lang w:eastAsia="ru-RU"/>
        </w:rPr>
        <w:t>2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.</w:t>
      </w:r>
      <w:r w:rsidR="00EF67ED" w:rsidRPr="00A22B32">
        <w:rPr>
          <w:rFonts w:ascii="PT Astra Serif" w:hAnsi="PT Astra Serif"/>
          <w:sz w:val="28"/>
          <w:szCs w:val="28"/>
          <w:lang w:eastAsia="ru-RU"/>
        </w:rPr>
        <w:t> 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Установить, что учредителем и собственником имущества МУК</w:t>
      </w:r>
      <w:r w:rsidR="002D230A">
        <w:rPr>
          <w:rFonts w:ascii="PT Astra Serif" w:hAnsi="PT Astra Serif"/>
          <w:sz w:val="28"/>
          <w:szCs w:val="28"/>
          <w:lang w:eastAsia="ru-RU"/>
        </w:rPr>
        <w:t> 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«</w:t>
      </w:r>
      <w:r w:rsidR="000C3D7D" w:rsidRPr="00A22B32">
        <w:rPr>
          <w:rFonts w:ascii="PT Astra Serif" w:hAnsi="PT Astra Serif"/>
          <w:sz w:val="28"/>
          <w:szCs w:val="28"/>
          <w:lang w:eastAsia="ru-RU"/>
        </w:rPr>
        <w:t>Щ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ДК» является муниципальное образование Щекинский район.</w:t>
      </w:r>
    </w:p>
    <w:p w14:paraId="39D20D21" w14:textId="4D81924C" w:rsidR="00CD2F60" w:rsidRPr="00A22B32" w:rsidRDefault="00D72DD7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22B32">
        <w:rPr>
          <w:rFonts w:ascii="PT Astra Serif" w:hAnsi="PT Astra Serif"/>
          <w:sz w:val="28"/>
          <w:szCs w:val="28"/>
          <w:lang w:eastAsia="ru-RU"/>
        </w:rPr>
        <w:t>3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. Установить, что функции и полном</w:t>
      </w:r>
      <w:r w:rsidR="000C3D7D" w:rsidRPr="00A22B32">
        <w:rPr>
          <w:rFonts w:ascii="PT Astra Serif" w:hAnsi="PT Astra Serif"/>
          <w:sz w:val="28"/>
          <w:szCs w:val="28"/>
          <w:lang w:eastAsia="ru-RU"/>
        </w:rPr>
        <w:t>очия учредителя МУК «Щ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ДК» осуществляет администрация муниципального образования Щекинский район в лице комитета по культуре, молодежной политике и спорту администрации муниципального образования Щекинский район.</w:t>
      </w:r>
    </w:p>
    <w:p w14:paraId="3F0BA48E" w14:textId="13947FBA" w:rsidR="00CD2F60" w:rsidRPr="00A22B32" w:rsidRDefault="00422E44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.</w:t>
      </w:r>
      <w:r w:rsidR="00EF67ED" w:rsidRPr="00A22B32">
        <w:rPr>
          <w:rFonts w:ascii="PT Astra Serif" w:hAnsi="PT Astra Serif"/>
          <w:sz w:val="28"/>
          <w:szCs w:val="28"/>
          <w:lang w:eastAsia="ru-RU"/>
        </w:rPr>
        <w:t> </w:t>
      </w:r>
      <w:r w:rsidR="000C3D7D" w:rsidRPr="00A22B32">
        <w:rPr>
          <w:rFonts w:ascii="PT Astra Serif" w:hAnsi="PT Astra Serif"/>
          <w:sz w:val="28"/>
          <w:szCs w:val="28"/>
          <w:lang w:eastAsia="ru-RU"/>
        </w:rPr>
        <w:t>Утвердить Устав МУК «Щ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ДК» (приложение).</w:t>
      </w:r>
    </w:p>
    <w:p w14:paraId="3CB4A132" w14:textId="40C7DE3B" w:rsidR="00CD2F60" w:rsidRPr="00A22B32" w:rsidRDefault="00422E44" w:rsidP="00410E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.</w:t>
      </w:r>
      <w:r w:rsidR="00EF67ED" w:rsidRPr="00A22B32">
        <w:rPr>
          <w:rFonts w:ascii="PT Astra Serif" w:hAnsi="PT Astra Serif"/>
          <w:sz w:val="28"/>
          <w:szCs w:val="28"/>
          <w:lang w:eastAsia="ru-RU"/>
        </w:rPr>
        <w:t> 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Управлению архитектуры, земельных и имущественных отношений администрации муниципального образования Щекинский район закрепить за МУК</w:t>
      </w:r>
      <w:r w:rsidR="000C3D7D" w:rsidRPr="00A22B32">
        <w:rPr>
          <w:rFonts w:ascii="PT Astra Serif" w:hAnsi="PT Astra Serif"/>
          <w:sz w:val="28"/>
          <w:szCs w:val="28"/>
          <w:lang w:eastAsia="ru-RU"/>
        </w:rPr>
        <w:t xml:space="preserve"> «Щ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 xml:space="preserve">ДК» </w:t>
      </w:r>
      <w:proofErr w:type="gramStart"/>
      <w:r w:rsidR="00CD2F60" w:rsidRPr="00A22B32">
        <w:rPr>
          <w:rFonts w:ascii="PT Astra Serif" w:hAnsi="PT Astra Serif"/>
          <w:sz w:val="28"/>
          <w:szCs w:val="28"/>
          <w:lang w:eastAsia="ru-RU"/>
        </w:rPr>
        <w:t>муниципальное</w:t>
      </w:r>
      <w:proofErr w:type="gramEnd"/>
      <w:r w:rsidR="00CD2F60" w:rsidRPr="00A22B32">
        <w:rPr>
          <w:rFonts w:ascii="PT Astra Serif" w:hAnsi="PT Astra Serif"/>
          <w:sz w:val="28"/>
          <w:szCs w:val="28"/>
          <w:lang w:eastAsia="ru-RU"/>
        </w:rPr>
        <w:t xml:space="preserve"> имущество на праве оперативного управления. </w:t>
      </w:r>
    </w:p>
    <w:p w14:paraId="7898CB2F" w14:textId="3700D663" w:rsidR="00CD2F60" w:rsidRPr="00A22B32" w:rsidRDefault="00422E44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.</w:t>
      </w:r>
      <w:r w:rsidR="00EF67ED" w:rsidRPr="00A22B32">
        <w:rPr>
          <w:rFonts w:ascii="PT Astra Serif" w:hAnsi="PT Astra Serif"/>
          <w:sz w:val="28"/>
          <w:szCs w:val="28"/>
          <w:lang w:eastAsia="ru-RU"/>
        </w:rPr>
        <w:t> 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Уполном</w:t>
      </w:r>
      <w:r w:rsidR="000C3D7D" w:rsidRPr="00A22B32">
        <w:rPr>
          <w:rFonts w:ascii="PT Astra Serif" w:hAnsi="PT Astra Serif"/>
          <w:sz w:val="28"/>
          <w:szCs w:val="28"/>
          <w:lang w:eastAsia="ru-RU"/>
        </w:rPr>
        <w:t>очить директора МУК «Щ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ДК» выступать заявителем при государственной регистрации изменений, вносимых в учредите</w:t>
      </w:r>
      <w:r w:rsidR="000C3D7D" w:rsidRPr="00A22B32">
        <w:rPr>
          <w:rFonts w:ascii="PT Astra Serif" w:hAnsi="PT Astra Serif"/>
          <w:sz w:val="28"/>
          <w:szCs w:val="28"/>
          <w:lang w:eastAsia="ru-RU"/>
        </w:rPr>
        <w:t>льные документы МУК «Щ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ДК».</w:t>
      </w:r>
    </w:p>
    <w:p w14:paraId="18B7C9FB" w14:textId="3246A322" w:rsidR="00CD2F60" w:rsidRPr="00A22B32" w:rsidRDefault="00422E44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. </w:t>
      </w:r>
      <w:proofErr w:type="gramStart"/>
      <w:r w:rsidR="00CD2F60" w:rsidRPr="00A22B32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CD2F60" w:rsidRPr="00A22B32">
        <w:rPr>
          <w:rFonts w:ascii="PT Astra Serif" w:hAnsi="PT Astra Serif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r w:rsidR="002D230A">
        <w:rPr>
          <w:rFonts w:ascii="PT Astra Serif" w:hAnsi="PT Astra Serif"/>
          <w:sz w:val="28"/>
          <w:szCs w:val="28"/>
          <w:lang w:eastAsia="ru-RU"/>
        </w:rPr>
        <w:t xml:space="preserve">Щекинского района 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по социальным вопросам.</w:t>
      </w:r>
    </w:p>
    <w:p w14:paraId="47F68654" w14:textId="522654B2" w:rsidR="001C32A8" w:rsidRPr="00A22B32" w:rsidRDefault="00422E44" w:rsidP="00410E9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8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. Постановление вступает в силу со дня подписания</w:t>
      </w:r>
      <w:r w:rsidR="008B25C4">
        <w:rPr>
          <w:rFonts w:ascii="PT Astra Serif" w:hAnsi="PT Astra Serif"/>
          <w:sz w:val="28"/>
          <w:szCs w:val="28"/>
          <w:lang w:eastAsia="ru-RU"/>
        </w:rPr>
        <w:t xml:space="preserve"> и распространяется на правоотношения</w:t>
      </w:r>
      <w:r w:rsidR="00D20E4C">
        <w:rPr>
          <w:rFonts w:ascii="PT Astra Serif" w:hAnsi="PT Astra Serif"/>
          <w:sz w:val="28"/>
          <w:szCs w:val="28"/>
          <w:lang w:eastAsia="ru-RU"/>
        </w:rPr>
        <w:t>,</w:t>
      </w:r>
      <w:r w:rsidR="008B25C4">
        <w:rPr>
          <w:rFonts w:ascii="PT Astra Serif" w:hAnsi="PT Astra Serif"/>
          <w:sz w:val="28"/>
          <w:szCs w:val="28"/>
          <w:lang w:eastAsia="ru-RU"/>
        </w:rPr>
        <w:t xml:space="preserve"> возникающие с 27.03.2023</w:t>
      </w:r>
      <w:r w:rsidR="00CD2F60" w:rsidRPr="00A22B32">
        <w:rPr>
          <w:rFonts w:ascii="PT Astra Serif" w:hAnsi="PT Astra Serif"/>
          <w:sz w:val="28"/>
          <w:szCs w:val="28"/>
          <w:lang w:eastAsia="ru-RU"/>
        </w:rPr>
        <w:t>.</w:t>
      </w:r>
    </w:p>
    <w:p w14:paraId="26DC6F86" w14:textId="77777777" w:rsidR="00A1664E" w:rsidRPr="00A22B32" w:rsidRDefault="00A1664E">
      <w:pPr>
        <w:rPr>
          <w:rFonts w:ascii="PT Astra Serif" w:hAnsi="PT Astra Serif" w:cs="PT Astra Serif"/>
          <w:sz w:val="28"/>
          <w:szCs w:val="28"/>
        </w:rPr>
      </w:pPr>
    </w:p>
    <w:p w14:paraId="3DEA5439" w14:textId="77777777" w:rsidR="002D230A" w:rsidRDefault="002D230A" w:rsidP="002D230A">
      <w:pPr>
        <w:rPr>
          <w:rFonts w:ascii="PT Astra Serif" w:hAnsi="PT Astra Serif" w:cs="PT Astra Serif"/>
          <w:sz w:val="28"/>
          <w:szCs w:val="28"/>
        </w:rPr>
      </w:pPr>
    </w:p>
    <w:p w14:paraId="61ADF4E8" w14:textId="77777777" w:rsidR="002D230A" w:rsidRDefault="002D230A" w:rsidP="002D230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D230A" w:rsidRPr="00276E92" w14:paraId="150A4CE2" w14:textId="77777777" w:rsidTr="00167826">
        <w:trPr>
          <w:trHeight w:val="229"/>
        </w:trPr>
        <w:tc>
          <w:tcPr>
            <w:tcW w:w="2178" w:type="pct"/>
          </w:tcPr>
          <w:p w14:paraId="69995F31" w14:textId="77777777" w:rsidR="002D230A" w:rsidRPr="000D05A0" w:rsidRDefault="002D230A" w:rsidP="00167826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3BE5BEC1" w14:textId="77777777" w:rsidR="002D230A" w:rsidRPr="00276E92" w:rsidRDefault="002D230A" w:rsidP="001678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77D3D7CA" w14:textId="77777777" w:rsidR="002D230A" w:rsidRPr="00276E92" w:rsidRDefault="002D230A" w:rsidP="0016782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47342E2D" w14:textId="77777777" w:rsidR="002D230A" w:rsidRPr="00585D3A" w:rsidRDefault="002D230A" w:rsidP="002D230A">
      <w:pPr>
        <w:rPr>
          <w:rFonts w:ascii="PT Astra Serif" w:hAnsi="PT Astra Serif" w:cs="PT Astra Serif"/>
          <w:sz w:val="4"/>
          <w:szCs w:val="4"/>
        </w:rPr>
      </w:pPr>
    </w:p>
    <w:p w14:paraId="37DC5767" w14:textId="77777777" w:rsidR="002D230A" w:rsidRDefault="002D230A" w:rsidP="002D230A">
      <w:pPr>
        <w:rPr>
          <w:rFonts w:ascii="PT Astra Serif" w:hAnsi="PT Astra Serif" w:cs="PT Astra Serif"/>
          <w:sz w:val="28"/>
          <w:szCs w:val="28"/>
        </w:rPr>
        <w:sectPr w:rsidR="002D230A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D230A" w:rsidRPr="00632A81" w14:paraId="132C2382" w14:textId="77777777" w:rsidTr="00167826">
        <w:trPr>
          <w:trHeight w:val="1846"/>
        </w:trPr>
        <w:tc>
          <w:tcPr>
            <w:tcW w:w="4482" w:type="dxa"/>
          </w:tcPr>
          <w:p w14:paraId="1B11E934" w14:textId="2794260A" w:rsidR="002D230A" w:rsidRPr="00632A81" w:rsidRDefault="002D230A" w:rsidP="0016782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УТВЕРЖДЕН</w:t>
            </w:r>
          </w:p>
          <w:p w14:paraId="192C411E" w14:textId="20654198" w:rsidR="002D230A" w:rsidRPr="00632A81" w:rsidRDefault="002D230A" w:rsidP="0016782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14:paraId="51CACB7A" w14:textId="77777777" w:rsidR="002D230A" w:rsidRPr="00632A81" w:rsidRDefault="002D230A" w:rsidP="0016782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BECEE45" w14:textId="77777777" w:rsidR="002D230A" w:rsidRDefault="002D230A" w:rsidP="0016782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7B7DBCEE" w14:textId="77777777" w:rsidR="002D230A" w:rsidRPr="00B666CA" w:rsidRDefault="002D230A" w:rsidP="0016782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21C5FE02" w14:textId="77777777" w:rsidR="002D230A" w:rsidRPr="00637E01" w:rsidRDefault="002D230A" w:rsidP="0016782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43AE5CD5" w14:textId="294E3F5A" w:rsidR="002D230A" w:rsidRPr="00632A81" w:rsidRDefault="002D230A" w:rsidP="0006660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66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66603">
              <w:rPr>
                <w:rFonts w:ascii="PT Astra Serif" w:hAnsi="PT Astra Serif"/>
                <w:sz w:val="28"/>
                <w:szCs w:val="28"/>
              </w:rPr>
              <w:t>3 – 260</w:t>
            </w:r>
          </w:p>
        </w:tc>
      </w:tr>
    </w:tbl>
    <w:p w14:paraId="1F5AFAAF" w14:textId="77777777" w:rsidR="002D230A" w:rsidRPr="0085383A" w:rsidRDefault="002D230A" w:rsidP="002D230A">
      <w:pPr>
        <w:jc w:val="right"/>
        <w:rPr>
          <w:rFonts w:ascii="PT Astra Serif" w:hAnsi="PT Astra Serif"/>
          <w:sz w:val="16"/>
          <w:szCs w:val="16"/>
        </w:rPr>
      </w:pPr>
    </w:p>
    <w:p w14:paraId="004FD7DB" w14:textId="77777777" w:rsidR="002D230A" w:rsidRDefault="002D230A" w:rsidP="002D230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67"/>
        <w:gridCol w:w="4500"/>
      </w:tblGrid>
      <w:tr w:rsidR="002D230A" w:rsidRPr="00A22B32" w14:paraId="6CAC7DB9" w14:textId="77777777" w:rsidTr="00893C69">
        <w:tc>
          <w:tcPr>
            <w:tcW w:w="4503" w:type="dxa"/>
          </w:tcPr>
          <w:p w14:paraId="6F7BE95B" w14:textId="77777777" w:rsidR="002D230A" w:rsidRPr="00A22B32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14:paraId="1B1E9558" w14:textId="77777777" w:rsidR="00893C69" w:rsidRPr="00893C69" w:rsidRDefault="00893C69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7FB437EC" w14:textId="77777777" w:rsidR="002D230A" w:rsidRPr="00A22B32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Начальник</w:t>
            </w:r>
          </w:p>
          <w:p w14:paraId="3FD26048" w14:textId="77777777" w:rsidR="002D230A" w:rsidRPr="00A22B32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финансового управления</w:t>
            </w:r>
          </w:p>
          <w:p w14:paraId="2A11960D" w14:textId="50EFD080" w:rsidR="002D230A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 w:rsidR="00893C6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22B3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893C6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22B3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6ED7E2C3" w14:textId="77777777" w:rsidR="00893C69" w:rsidRPr="00A22B32" w:rsidRDefault="00893C69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FB63D12" w14:textId="77777777" w:rsidR="002D230A" w:rsidRPr="00A22B32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_____________ Е.Н. Афанасьева</w:t>
            </w:r>
          </w:p>
          <w:p w14:paraId="2204CBEB" w14:textId="296EA9BF" w:rsidR="002D230A" w:rsidRPr="00A22B32" w:rsidRDefault="002D230A" w:rsidP="000666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«</w:t>
            </w:r>
            <w:r w:rsidR="00066603">
              <w:rPr>
                <w:rFonts w:ascii="PT Astra Serif" w:hAnsi="PT Astra Serif"/>
                <w:sz w:val="28"/>
                <w:szCs w:val="28"/>
                <w:u w:val="single"/>
              </w:rPr>
              <w:t xml:space="preserve"> 3 </w:t>
            </w:r>
            <w:r w:rsidRPr="00A22B32">
              <w:rPr>
                <w:rFonts w:ascii="PT Astra Serif" w:hAnsi="PT Astra Serif"/>
                <w:sz w:val="28"/>
                <w:szCs w:val="28"/>
              </w:rPr>
              <w:t>»</w:t>
            </w:r>
            <w:r w:rsidR="00066603">
              <w:rPr>
                <w:rFonts w:ascii="PT Astra Serif" w:hAnsi="PT Astra Serif"/>
                <w:sz w:val="28"/>
                <w:szCs w:val="28"/>
                <w:u w:val="single"/>
              </w:rPr>
              <w:t xml:space="preserve"> марта </w:t>
            </w:r>
            <w:r w:rsidRPr="00A22B32">
              <w:rPr>
                <w:rFonts w:ascii="PT Astra Serif" w:hAnsi="PT Astra Serif"/>
                <w:sz w:val="28"/>
                <w:szCs w:val="28"/>
              </w:rPr>
              <w:t xml:space="preserve"> 2023 г.</w:t>
            </w:r>
          </w:p>
        </w:tc>
        <w:tc>
          <w:tcPr>
            <w:tcW w:w="567" w:type="dxa"/>
            <w:vAlign w:val="center"/>
          </w:tcPr>
          <w:p w14:paraId="2D8D0B4F" w14:textId="77777777" w:rsidR="002D230A" w:rsidRPr="00A22B32" w:rsidRDefault="002D230A" w:rsidP="002D23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00" w:type="dxa"/>
          </w:tcPr>
          <w:p w14:paraId="2D0FAFD8" w14:textId="16F79B76" w:rsidR="002D230A" w:rsidRPr="00A22B32" w:rsidRDefault="002D230A" w:rsidP="00893C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14:paraId="7F541872" w14:textId="77777777" w:rsidR="00893C69" w:rsidRPr="00893C69" w:rsidRDefault="00893C69" w:rsidP="00893C69">
            <w:pPr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4DD9B128" w14:textId="08B6BFA1" w:rsidR="002D230A" w:rsidRPr="00A22B32" w:rsidRDefault="002D230A" w:rsidP="00893C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  <w:p w14:paraId="25628167" w14:textId="65E239CF" w:rsidR="002D230A" w:rsidRPr="00A22B32" w:rsidRDefault="002D230A" w:rsidP="00893C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комитета по культуре, молодежной</w:t>
            </w:r>
          </w:p>
          <w:p w14:paraId="25E12510" w14:textId="32D0AE7D" w:rsidR="002D230A" w:rsidRPr="00A22B32" w:rsidRDefault="002D230A" w:rsidP="00893C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политике и спорту администрации</w:t>
            </w:r>
          </w:p>
          <w:p w14:paraId="49579561" w14:textId="3E09AD79" w:rsidR="002D230A" w:rsidRPr="00A22B32" w:rsidRDefault="002D230A" w:rsidP="00893C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400A776A" w14:textId="0AC2C7A8" w:rsidR="002D230A" w:rsidRDefault="002D230A" w:rsidP="00893C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6B2357FC" w14:textId="77777777" w:rsidR="00893C69" w:rsidRPr="00A22B32" w:rsidRDefault="00893C69" w:rsidP="00893C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C93FACB" w14:textId="6D722E21" w:rsidR="002D230A" w:rsidRPr="00A22B32" w:rsidRDefault="002D230A" w:rsidP="00893C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_____________ Т.В. Широкова</w:t>
            </w:r>
          </w:p>
          <w:p w14:paraId="04091D0F" w14:textId="36893A3A" w:rsidR="002D230A" w:rsidRPr="00A22B32" w:rsidRDefault="00066603" w:rsidP="000666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1 </w:t>
            </w:r>
            <w:r w:rsidRPr="00A22B32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марта</w:t>
            </w:r>
            <w:r w:rsidR="002D230A" w:rsidRPr="00A22B32">
              <w:rPr>
                <w:rFonts w:ascii="PT Astra Serif" w:hAnsi="PT Astra Serif"/>
                <w:sz w:val="28"/>
                <w:szCs w:val="28"/>
              </w:rPr>
              <w:t xml:space="preserve"> 2023 г.</w:t>
            </w:r>
          </w:p>
        </w:tc>
      </w:tr>
      <w:tr w:rsidR="002D230A" w:rsidRPr="00A22B32" w14:paraId="7B9A6D79" w14:textId="77777777" w:rsidTr="00893C69">
        <w:trPr>
          <w:trHeight w:val="451"/>
        </w:trPr>
        <w:tc>
          <w:tcPr>
            <w:tcW w:w="4503" w:type="dxa"/>
            <w:vAlign w:val="center"/>
          </w:tcPr>
          <w:p w14:paraId="0CE564B8" w14:textId="77777777" w:rsidR="002D230A" w:rsidRPr="00A22B32" w:rsidRDefault="002D230A" w:rsidP="002D230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559A2B" w14:textId="77777777" w:rsidR="002D230A" w:rsidRPr="00A22B32" w:rsidRDefault="002D230A" w:rsidP="002D23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00" w:type="dxa"/>
          </w:tcPr>
          <w:p w14:paraId="0A084DB9" w14:textId="77777777" w:rsidR="002D230A" w:rsidRPr="00A22B32" w:rsidRDefault="002D230A" w:rsidP="002D23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230A" w:rsidRPr="00A22B32" w14:paraId="09C6ED57" w14:textId="77777777" w:rsidTr="00893C69">
        <w:tc>
          <w:tcPr>
            <w:tcW w:w="4503" w:type="dxa"/>
          </w:tcPr>
          <w:p w14:paraId="44C569F5" w14:textId="77777777" w:rsidR="00893C69" w:rsidRDefault="00893C69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484C51E" w14:textId="77777777" w:rsidR="002D230A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14:paraId="6ED05195" w14:textId="77777777" w:rsidR="00893C69" w:rsidRPr="00893C69" w:rsidRDefault="00893C69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648ACDB6" w14:textId="478D101B" w:rsidR="002D230A" w:rsidRPr="00A22B32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  <w:p w14:paraId="3C02B9B3" w14:textId="09AFAC0F" w:rsidR="002D230A" w:rsidRPr="00A22B32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комитета по правовой работе</w:t>
            </w:r>
          </w:p>
          <w:p w14:paraId="38ED88FF" w14:textId="30FCD72F" w:rsidR="002D230A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 w:rsidR="00893C6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22B3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893C6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22B3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45F35635" w14:textId="77777777" w:rsidR="00893C69" w:rsidRPr="00A22B32" w:rsidRDefault="00893C69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BAD65F9" w14:textId="77777777" w:rsidR="002D230A" w:rsidRPr="00A22B32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_____________ Л.Н. Сенюшина</w:t>
            </w:r>
          </w:p>
          <w:p w14:paraId="4F0519E4" w14:textId="3843065D" w:rsidR="002D230A" w:rsidRPr="00A22B32" w:rsidRDefault="00066603" w:rsidP="0006660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2 </w:t>
            </w:r>
            <w:r w:rsidRPr="00A22B32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марта</w:t>
            </w:r>
            <w:r w:rsidR="00893C69" w:rsidRPr="00A22B32">
              <w:rPr>
                <w:rFonts w:ascii="PT Astra Serif" w:hAnsi="PT Astra Serif"/>
                <w:sz w:val="28"/>
                <w:szCs w:val="28"/>
              </w:rPr>
              <w:t xml:space="preserve"> 2023 г.</w:t>
            </w:r>
          </w:p>
        </w:tc>
        <w:tc>
          <w:tcPr>
            <w:tcW w:w="567" w:type="dxa"/>
            <w:vAlign w:val="center"/>
          </w:tcPr>
          <w:p w14:paraId="11BF140D" w14:textId="77777777" w:rsidR="002D230A" w:rsidRPr="00A22B32" w:rsidRDefault="002D230A" w:rsidP="00893C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7EA70B" w14:textId="7682343C" w:rsidR="002D230A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14:paraId="647EC820" w14:textId="77777777" w:rsidR="00893C69" w:rsidRPr="00893C69" w:rsidRDefault="00893C69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6ADB42F6" w14:textId="2ED8861D" w:rsidR="002D230A" w:rsidRPr="00A22B32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Начальник управления</w:t>
            </w:r>
          </w:p>
          <w:p w14:paraId="78A4BBC5" w14:textId="262F5DE4" w:rsidR="002D230A" w:rsidRPr="00A22B32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 xml:space="preserve">архитектуры, </w:t>
            </w:r>
            <w:proofErr w:type="gramStart"/>
            <w:r w:rsidRPr="00A22B32">
              <w:rPr>
                <w:rFonts w:ascii="PT Astra Serif" w:hAnsi="PT Astra Serif"/>
                <w:sz w:val="28"/>
                <w:szCs w:val="28"/>
              </w:rPr>
              <w:t>земельных</w:t>
            </w:r>
            <w:proofErr w:type="gramEnd"/>
            <w:r w:rsidRPr="00A22B32">
              <w:rPr>
                <w:rFonts w:ascii="PT Astra Serif" w:hAnsi="PT Astra Serif"/>
                <w:sz w:val="28"/>
                <w:szCs w:val="28"/>
              </w:rPr>
              <w:t xml:space="preserve"> и</w:t>
            </w:r>
          </w:p>
          <w:p w14:paraId="62C45DB0" w14:textId="3DBE62DF" w:rsidR="002D230A" w:rsidRPr="00A22B32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имущественных отношений</w:t>
            </w:r>
          </w:p>
          <w:p w14:paraId="224B2326" w14:textId="6733C157" w:rsidR="002D230A" w:rsidRPr="00A22B32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gramStart"/>
            <w:r w:rsidRPr="00A22B32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</w:p>
          <w:p w14:paraId="37902619" w14:textId="68C72776" w:rsidR="002D230A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образования Щекинский район</w:t>
            </w:r>
          </w:p>
          <w:p w14:paraId="233F0C3E" w14:textId="77777777" w:rsidR="00893C69" w:rsidRPr="00A22B32" w:rsidRDefault="00893C69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01256E3" w14:textId="0231B5FE" w:rsidR="002D230A" w:rsidRPr="00A22B32" w:rsidRDefault="002D230A" w:rsidP="00893C6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_____________ С.В. Зыбин</w:t>
            </w:r>
          </w:p>
          <w:p w14:paraId="6A70F07D" w14:textId="0F0B8F14" w:rsidR="002D230A" w:rsidRPr="00A22B32" w:rsidRDefault="00066603" w:rsidP="00893C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B32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3 </w:t>
            </w:r>
            <w:r w:rsidRPr="00A22B32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марта</w:t>
            </w:r>
            <w:r w:rsidR="00893C69" w:rsidRPr="00A22B32">
              <w:rPr>
                <w:rFonts w:ascii="PT Astra Serif" w:hAnsi="PT Astra Serif"/>
                <w:sz w:val="28"/>
                <w:szCs w:val="28"/>
              </w:rPr>
              <w:t xml:space="preserve"> 2023 г.</w:t>
            </w:r>
          </w:p>
        </w:tc>
      </w:tr>
    </w:tbl>
    <w:p w14:paraId="306001AB" w14:textId="77777777" w:rsidR="009A5E9B" w:rsidRPr="00A22B32" w:rsidRDefault="009A5E9B" w:rsidP="009A5E9B">
      <w:pPr>
        <w:rPr>
          <w:rFonts w:ascii="PT Astra Serif" w:hAnsi="PT Astra Serif"/>
          <w:sz w:val="28"/>
          <w:szCs w:val="28"/>
        </w:rPr>
      </w:pPr>
    </w:p>
    <w:p w14:paraId="5C85A412" w14:textId="77777777" w:rsidR="00893C69" w:rsidRDefault="00893C69" w:rsidP="009A5E9B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</w:p>
    <w:p w14:paraId="75E10DC4" w14:textId="77777777" w:rsidR="009A5E9B" w:rsidRPr="00A22B32" w:rsidRDefault="009A5E9B" w:rsidP="009A5E9B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A22B32">
        <w:rPr>
          <w:rFonts w:ascii="PT Astra Serif" w:hAnsi="PT Astra Serif"/>
          <w:b/>
          <w:sz w:val="28"/>
          <w:szCs w:val="28"/>
        </w:rPr>
        <w:t>УСТАВ</w:t>
      </w:r>
    </w:p>
    <w:p w14:paraId="0951C33D" w14:textId="5565D011" w:rsidR="009A5E9B" w:rsidRPr="00A22B32" w:rsidRDefault="009A5E9B" w:rsidP="009A5E9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A22B32">
        <w:rPr>
          <w:rFonts w:ascii="PT Astra Serif" w:hAnsi="PT Astra Serif"/>
          <w:b/>
          <w:sz w:val="28"/>
          <w:szCs w:val="28"/>
        </w:rPr>
        <w:t xml:space="preserve">муниципального учреждения </w:t>
      </w:r>
      <w:r w:rsidR="00C300F9" w:rsidRPr="00A22B32">
        <w:rPr>
          <w:rFonts w:ascii="PT Astra Serif" w:hAnsi="PT Astra Serif"/>
          <w:b/>
          <w:sz w:val="28"/>
          <w:szCs w:val="28"/>
          <w:lang w:eastAsia="en-US"/>
        </w:rPr>
        <w:t xml:space="preserve">культуры </w:t>
      </w:r>
    </w:p>
    <w:p w14:paraId="7798A4B2" w14:textId="6A971EAF" w:rsidR="00C300F9" w:rsidRPr="00A22B32" w:rsidRDefault="00F0501A" w:rsidP="009A5E9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A22B32">
        <w:rPr>
          <w:rFonts w:ascii="PT Astra Serif" w:hAnsi="PT Astra Serif"/>
          <w:b/>
          <w:sz w:val="28"/>
          <w:szCs w:val="28"/>
          <w:lang w:eastAsia="en-US"/>
        </w:rPr>
        <w:t>«Щекинский досуговый комплекс</w:t>
      </w:r>
      <w:r w:rsidR="00C300F9" w:rsidRPr="00A22B32">
        <w:rPr>
          <w:rFonts w:ascii="PT Astra Serif" w:hAnsi="PT Astra Serif"/>
          <w:b/>
          <w:sz w:val="28"/>
          <w:szCs w:val="28"/>
          <w:lang w:eastAsia="en-US"/>
        </w:rPr>
        <w:t>»</w:t>
      </w:r>
    </w:p>
    <w:p w14:paraId="35F33853" w14:textId="77777777" w:rsidR="00C300F9" w:rsidRPr="00A22B32" w:rsidRDefault="00C300F9" w:rsidP="00C300F9">
      <w:pPr>
        <w:suppressAutoHyphens w:val="0"/>
        <w:spacing w:after="5" w:line="296" w:lineRule="auto"/>
        <w:ind w:left="286" w:firstLine="564"/>
        <w:rPr>
          <w:rFonts w:ascii="PT Astra Serif" w:hAnsi="PT Astra Serif"/>
          <w:sz w:val="28"/>
          <w:szCs w:val="28"/>
          <w:lang w:eastAsia="en-US"/>
        </w:rPr>
      </w:pPr>
    </w:p>
    <w:p w14:paraId="43DFA2B6" w14:textId="77777777" w:rsidR="00C300F9" w:rsidRPr="00A22B32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7571FE13" w14:textId="77777777" w:rsidR="00C300F9" w:rsidRPr="00A22B32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312D1690" w14:textId="77777777" w:rsidR="00C300F9" w:rsidRPr="00A22B32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9C76F4D" w14:textId="77777777" w:rsidR="00C300F9" w:rsidRPr="00A22B32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305A068" w14:textId="77777777" w:rsidR="00C300F9" w:rsidRPr="00A22B32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BF99A28" w14:textId="77777777" w:rsidR="00C300F9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9E7A1E7" w14:textId="77777777" w:rsidR="00C300F9" w:rsidRPr="00A22B32" w:rsidRDefault="00C300F9" w:rsidP="00C300F9">
      <w:pPr>
        <w:suppressAutoHyphens w:val="0"/>
        <w:spacing w:after="5" w:line="296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763AF8E0" w14:textId="008EC680" w:rsidR="00C300F9" w:rsidRPr="00A22B32" w:rsidRDefault="00C300F9" w:rsidP="00EF67ED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Тульская область, Щекинский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 xml:space="preserve"> район, г.</w:t>
      </w:r>
      <w:r w:rsidR="00F6333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>Щекино</w:t>
      </w:r>
    </w:p>
    <w:p w14:paraId="6DE9FBE7" w14:textId="4664013B" w:rsidR="00F0501A" w:rsidRPr="00A22B32" w:rsidRDefault="00B37635" w:rsidP="00EF67ED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2023 год</w:t>
      </w:r>
    </w:p>
    <w:p w14:paraId="17B7FE0E" w14:textId="77777777" w:rsidR="00F0501A" w:rsidRPr="00A22B32" w:rsidRDefault="00F0501A" w:rsidP="00F0501A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A22B32">
        <w:rPr>
          <w:rFonts w:ascii="PT Astra Serif" w:hAnsi="PT Astra Serif"/>
          <w:b/>
          <w:sz w:val="28"/>
          <w:szCs w:val="28"/>
          <w:lang w:eastAsia="en-US"/>
        </w:rPr>
        <w:lastRenderedPageBreak/>
        <w:t>1. ОБЩИЕ ПОЛОЖЕНИЯ</w:t>
      </w:r>
    </w:p>
    <w:p w14:paraId="089A1F3A" w14:textId="77777777" w:rsidR="00F0501A" w:rsidRPr="00893C69" w:rsidRDefault="00F0501A" w:rsidP="00F0501A">
      <w:pPr>
        <w:suppressAutoHyphens w:val="0"/>
        <w:spacing w:after="5" w:line="296" w:lineRule="auto"/>
        <w:ind w:left="286" w:firstLine="564"/>
        <w:jc w:val="both"/>
        <w:rPr>
          <w:rFonts w:ascii="PT Astra Serif" w:hAnsi="PT Astra Serif"/>
          <w:sz w:val="16"/>
          <w:szCs w:val="16"/>
          <w:lang w:eastAsia="en-US"/>
        </w:rPr>
      </w:pPr>
    </w:p>
    <w:p w14:paraId="1BACBA21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1.1.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  <w:t>Полное наименование учреждения: муниципальное учреждение культуры «Щёкинский досуговый комплекс» (далее - Учреждение).</w:t>
      </w:r>
    </w:p>
    <w:p w14:paraId="4C6D5775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Сокращенное наименование: МУК «ЩДК».</w:t>
      </w:r>
    </w:p>
    <w:p w14:paraId="19C10AAF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Организационно – правовая форма Учреждения: муниципальное учреждение. </w:t>
      </w:r>
    </w:p>
    <w:p w14:paraId="1DC3939F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Тип учреждения: </w:t>
      </w:r>
      <w:proofErr w:type="gramStart"/>
      <w:r w:rsidRPr="00A22B32">
        <w:rPr>
          <w:rFonts w:ascii="PT Astra Serif" w:hAnsi="PT Astra Serif"/>
          <w:sz w:val="28"/>
          <w:szCs w:val="28"/>
          <w:lang w:eastAsia="en-US"/>
        </w:rPr>
        <w:t>бюджетное</w:t>
      </w:r>
      <w:proofErr w:type="gramEnd"/>
      <w:r w:rsidRPr="00A22B32">
        <w:rPr>
          <w:rFonts w:ascii="PT Astra Serif" w:hAnsi="PT Astra Serif"/>
          <w:sz w:val="28"/>
          <w:szCs w:val="28"/>
          <w:lang w:eastAsia="en-US"/>
        </w:rPr>
        <w:t>.</w:t>
      </w:r>
    </w:p>
    <w:p w14:paraId="73030F81" w14:textId="48D6B8CA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1.2.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</w:r>
      <w:proofErr w:type="gramStart"/>
      <w:r w:rsidRPr="00A22B32">
        <w:rPr>
          <w:rFonts w:ascii="PT Astra Serif" w:hAnsi="PT Astra Serif"/>
          <w:sz w:val="28"/>
          <w:szCs w:val="28"/>
          <w:lang w:eastAsia="en-US"/>
        </w:rPr>
        <w:t xml:space="preserve">Муниципальное учреждение культуры «Щекинский досуговый комплекс», в дальнейшем именуемое - Учреждение, создано в соответствии с Гражданским кодексом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</w:t>
      </w:r>
      <w:r w:rsidR="00893C69">
        <w:rPr>
          <w:rFonts w:ascii="PT Astra Serif" w:hAnsi="PT Astra Serif"/>
          <w:sz w:val="28"/>
          <w:szCs w:val="28"/>
          <w:lang w:eastAsia="en-US"/>
        </w:rPr>
        <w:t xml:space="preserve">        </w:t>
      </w:r>
      <w:r w:rsidRPr="00A22B32">
        <w:rPr>
          <w:rFonts w:ascii="PT Astra Serif" w:hAnsi="PT Astra Serif"/>
          <w:sz w:val="28"/>
          <w:szCs w:val="28"/>
          <w:lang w:eastAsia="en-US"/>
        </w:rPr>
        <w:t>№ 7-ФЗ (ред. от 05.12.2022) «О некоммерческих организациях».</w:t>
      </w:r>
      <w:proofErr w:type="gramEnd"/>
    </w:p>
    <w:p w14:paraId="5776B269" w14:textId="54C31D09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1.3.</w:t>
      </w:r>
      <w:r w:rsidR="00EF67ED" w:rsidRPr="00A22B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Учреждение создано муниципальным образованием город Щекино Щекинского района постановлением администрации муниципального образования город Щекино Щекинского района </w:t>
      </w:r>
      <w:r w:rsidR="00893C69">
        <w:rPr>
          <w:rFonts w:ascii="PT Astra Serif" w:hAnsi="PT Astra Serif"/>
          <w:sz w:val="28"/>
          <w:szCs w:val="28"/>
          <w:lang w:eastAsia="en-US"/>
        </w:rPr>
        <w:t xml:space="preserve">                 </w:t>
      </w:r>
      <w:r w:rsidRPr="00A22B32">
        <w:rPr>
          <w:rFonts w:ascii="PT Astra Serif" w:hAnsi="PT Astra Serif"/>
          <w:sz w:val="28"/>
          <w:szCs w:val="28"/>
          <w:lang w:eastAsia="en-US"/>
        </w:rPr>
        <w:t>от 15</w:t>
      </w:r>
      <w:r w:rsidR="00893C6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22B32">
        <w:rPr>
          <w:rFonts w:ascii="PT Astra Serif" w:hAnsi="PT Astra Serif"/>
          <w:sz w:val="28"/>
          <w:szCs w:val="28"/>
          <w:lang w:eastAsia="en-US"/>
        </w:rPr>
        <w:t>декабря 2006 года № 12-60. Устав Учреждения утвержден распоряжением администрации муниципального образования город Щекино Щекинского района от 15.12.2006 № 12-60. Наименование учреждения при создании: муниципальное учреждение культуры «Городской Дворец культуры».</w:t>
      </w:r>
    </w:p>
    <w:p w14:paraId="7FA74B5E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1.4.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  <w:t>Учреждение является правопреемником муниципального бюджетного учреждения культуры «Городской Дворец культуры».</w:t>
      </w:r>
    </w:p>
    <w:p w14:paraId="5003648F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1.5.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  <w:t>Учредителем Учреждения является муниципальное образование Щекинский район. Функции и полномочия учредителя осуществляет администрация муниципального образования Щекинский район в лице комитета по культуре, молодежной политике и спорту администрации муниципального образования Щекинский район (далее - Учредитель).</w:t>
      </w:r>
    </w:p>
    <w:p w14:paraId="2D35B544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1.6.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  <w:t xml:space="preserve">Учреждение от своего имени приобретает имущественные и неимущественные права, </w:t>
      </w:r>
      <w:proofErr w:type="gramStart"/>
      <w:r w:rsidRPr="00A22B32">
        <w:rPr>
          <w:rFonts w:ascii="PT Astra Serif" w:hAnsi="PT Astra Serif"/>
          <w:sz w:val="28"/>
          <w:szCs w:val="28"/>
          <w:lang w:eastAsia="en-US"/>
        </w:rPr>
        <w:t>несет обязанности</w:t>
      </w:r>
      <w:proofErr w:type="gramEnd"/>
      <w:r w:rsidRPr="00A22B32">
        <w:rPr>
          <w:rFonts w:ascii="PT Astra Serif" w:hAnsi="PT Astra Serif"/>
          <w:sz w:val="28"/>
          <w:szCs w:val="28"/>
          <w:lang w:eastAsia="en-US"/>
        </w:rPr>
        <w:t>, выступает истцом и ответчиком в суде в соответствии с законодательством Российской Федерации.</w:t>
      </w:r>
    </w:p>
    <w:p w14:paraId="0077BA17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1.7.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  <w:t xml:space="preserve">Учреждение от своего имени приобретает и осуществляет имущественные и неимущественные права, </w:t>
      </w:r>
      <w:proofErr w:type="gramStart"/>
      <w:r w:rsidRPr="00A22B32">
        <w:rPr>
          <w:rFonts w:ascii="PT Astra Serif" w:hAnsi="PT Astra Serif"/>
          <w:sz w:val="28"/>
          <w:szCs w:val="28"/>
          <w:lang w:eastAsia="en-US"/>
        </w:rPr>
        <w:t>несет обязанности</w:t>
      </w:r>
      <w:proofErr w:type="gramEnd"/>
      <w:r w:rsidRPr="00A22B32">
        <w:rPr>
          <w:rFonts w:ascii="PT Astra Serif" w:hAnsi="PT Astra Serif"/>
          <w:sz w:val="28"/>
          <w:szCs w:val="28"/>
          <w:lang w:eastAsia="en-US"/>
        </w:rPr>
        <w:t>, выступает истцом и ответчиком в суде в соответствии с Федеральными законами.</w:t>
      </w:r>
    </w:p>
    <w:p w14:paraId="0C2AA34E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1.8.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  <w:t>Собственником имущества Учреждения является муниципальное образование Щекинский район. Полномочия Собственника имущества осуществляет администрация муниципального образования Щекинский район в лице управления архитектуры, земельных и имущественных отношений администрации муниципального образования Щекинский район (далее – Собственник имущества).</w:t>
      </w:r>
    </w:p>
    <w:p w14:paraId="5AC79B7C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lastRenderedPageBreak/>
        <w:t>1.9.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  <w:t>Собственник имущества Учреждения несет субсидиарную ответственность по обязательствам Учреждения в случаях, предусмотренных Гражданским кодексом Российской Федерации. Учреждение не отвечает по обязательствам Собственника имущества Учреждения.</w:t>
      </w:r>
    </w:p>
    <w:p w14:paraId="36A4D993" w14:textId="0AAA4989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1.10.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</w:r>
      <w:r w:rsidR="00A22B3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22B32">
        <w:rPr>
          <w:rFonts w:ascii="PT Astra Serif" w:hAnsi="PT Astra Serif"/>
          <w:sz w:val="28"/>
          <w:szCs w:val="28"/>
          <w:lang w:eastAsia="en-US"/>
        </w:rPr>
        <w:t>Учреждение осуществляет свою деятельность в соответствии с Федеральными законами и иными нормативными правовыми актами Российской Федерации, нормативными правовыми актами Тульской области, нормативными муниципальными актами, а также настоящим Уставом.</w:t>
      </w:r>
    </w:p>
    <w:p w14:paraId="235E81A4" w14:textId="480468BB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1.11.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</w:r>
      <w:r w:rsidR="00A22B3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22B32">
        <w:rPr>
          <w:rFonts w:ascii="PT Astra Serif" w:hAnsi="PT Astra Serif"/>
          <w:sz w:val="28"/>
          <w:szCs w:val="28"/>
          <w:lang w:eastAsia="en-US"/>
        </w:rPr>
        <w:t>Место нахождения Учреждения:</w:t>
      </w:r>
      <w:r w:rsidR="002347CD">
        <w:rPr>
          <w:rFonts w:ascii="PT Astra Serif" w:hAnsi="PT Astra Serif"/>
          <w:sz w:val="28"/>
          <w:szCs w:val="28"/>
          <w:lang w:eastAsia="en-US"/>
        </w:rPr>
        <w:t xml:space="preserve"> ю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ридический адрес: 301248, </w:t>
      </w:r>
      <w:r w:rsidR="002347CD" w:rsidRPr="00A22B32">
        <w:rPr>
          <w:rFonts w:ascii="PT Astra Serif" w:hAnsi="PT Astra Serif"/>
          <w:sz w:val="28"/>
          <w:szCs w:val="28"/>
          <w:lang w:eastAsia="en-US"/>
        </w:rPr>
        <w:t>ул.</w:t>
      </w:r>
      <w:r w:rsidR="00893C69">
        <w:rPr>
          <w:rFonts w:ascii="PT Astra Serif" w:hAnsi="PT Astra Serif"/>
          <w:sz w:val="28"/>
          <w:szCs w:val="28"/>
          <w:lang w:eastAsia="en-US"/>
        </w:rPr>
        <w:t> </w:t>
      </w:r>
      <w:r w:rsidR="002347CD" w:rsidRPr="00A22B32">
        <w:rPr>
          <w:rFonts w:ascii="PT Astra Serif" w:hAnsi="PT Astra Serif"/>
          <w:sz w:val="28"/>
          <w:szCs w:val="28"/>
          <w:lang w:eastAsia="en-US"/>
        </w:rPr>
        <w:t>Ленина, д</w:t>
      </w:r>
      <w:r w:rsidR="002347CD">
        <w:rPr>
          <w:rFonts w:ascii="PT Astra Serif" w:hAnsi="PT Astra Serif"/>
          <w:sz w:val="28"/>
          <w:szCs w:val="28"/>
          <w:lang w:eastAsia="en-US"/>
        </w:rPr>
        <w:t>.</w:t>
      </w:r>
      <w:r w:rsidR="002347CD" w:rsidRPr="00A22B32">
        <w:rPr>
          <w:rFonts w:ascii="PT Astra Serif" w:hAnsi="PT Astra Serif"/>
          <w:sz w:val="28"/>
          <w:szCs w:val="28"/>
          <w:lang w:eastAsia="en-US"/>
        </w:rPr>
        <w:t>15</w:t>
      </w:r>
      <w:r w:rsidR="002347CD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2347CD" w:rsidRPr="00A22B32">
        <w:rPr>
          <w:rFonts w:ascii="PT Astra Serif" w:hAnsi="PT Astra Serif"/>
          <w:sz w:val="28"/>
          <w:szCs w:val="28"/>
          <w:lang w:eastAsia="en-US"/>
        </w:rPr>
        <w:t>г</w:t>
      </w:r>
      <w:r w:rsidR="002347CD">
        <w:rPr>
          <w:rFonts w:ascii="PT Astra Serif" w:hAnsi="PT Astra Serif"/>
          <w:sz w:val="28"/>
          <w:szCs w:val="28"/>
          <w:lang w:eastAsia="en-US"/>
        </w:rPr>
        <w:t>.</w:t>
      </w:r>
      <w:r w:rsidR="002347CD" w:rsidRPr="00A22B32">
        <w:rPr>
          <w:rFonts w:ascii="PT Astra Serif" w:hAnsi="PT Astra Serif"/>
          <w:sz w:val="28"/>
          <w:szCs w:val="28"/>
          <w:lang w:eastAsia="en-US"/>
        </w:rPr>
        <w:t xml:space="preserve"> Щекино</w:t>
      </w:r>
      <w:r w:rsidR="002347CD">
        <w:rPr>
          <w:rFonts w:ascii="PT Astra Serif" w:hAnsi="PT Astra Serif"/>
          <w:sz w:val="28"/>
          <w:szCs w:val="28"/>
          <w:lang w:eastAsia="en-US"/>
        </w:rPr>
        <w:t>,</w:t>
      </w:r>
      <w:r w:rsidR="002347CD" w:rsidRPr="00A22B3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22B32">
        <w:rPr>
          <w:rFonts w:ascii="PT Astra Serif" w:hAnsi="PT Astra Serif"/>
          <w:sz w:val="28"/>
          <w:szCs w:val="28"/>
          <w:lang w:eastAsia="en-US"/>
        </w:rPr>
        <w:t>Тульская область.</w:t>
      </w:r>
    </w:p>
    <w:p w14:paraId="7BA040F9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4DE98CD6" w14:textId="7844CF2A" w:rsidR="00F0501A" w:rsidRPr="00A22B32" w:rsidRDefault="00F0501A" w:rsidP="002347CD">
      <w:pPr>
        <w:suppressAutoHyphens w:val="0"/>
        <w:spacing w:after="5"/>
        <w:ind w:left="286" w:firstLine="564"/>
        <w:rPr>
          <w:rFonts w:ascii="PT Astra Serif" w:hAnsi="PT Astra Serif"/>
          <w:b/>
          <w:sz w:val="28"/>
          <w:szCs w:val="28"/>
          <w:lang w:eastAsia="en-US"/>
        </w:rPr>
      </w:pPr>
      <w:r w:rsidRPr="00A22B32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2347CD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A22B32">
        <w:rPr>
          <w:rFonts w:ascii="PT Astra Serif" w:hAnsi="PT Astra Serif"/>
          <w:b/>
          <w:sz w:val="28"/>
          <w:szCs w:val="28"/>
          <w:lang w:eastAsia="en-US"/>
        </w:rPr>
        <w:t>ПР</w:t>
      </w:r>
      <w:r w:rsidR="002347CD">
        <w:rPr>
          <w:rFonts w:ascii="PT Astra Serif" w:hAnsi="PT Astra Serif"/>
          <w:b/>
          <w:sz w:val="28"/>
          <w:szCs w:val="28"/>
          <w:lang w:eastAsia="en-US"/>
        </w:rPr>
        <w:t xml:space="preserve">ЕДМЕТ, ЦЕЛИ И ВИДЫ ДЕЯТЕЛЬНОСТИ </w:t>
      </w:r>
      <w:r w:rsidRPr="00A22B32">
        <w:rPr>
          <w:rFonts w:ascii="PT Astra Serif" w:hAnsi="PT Astra Serif"/>
          <w:b/>
          <w:sz w:val="28"/>
          <w:szCs w:val="28"/>
          <w:lang w:eastAsia="en-US"/>
        </w:rPr>
        <w:t>УЧРЕЖДЕНИЯ</w:t>
      </w:r>
    </w:p>
    <w:p w14:paraId="13CCDBAA" w14:textId="77777777" w:rsidR="00F0501A" w:rsidRPr="00893C69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b/>
          <w:sz w:val="16"/>
          <w:szCs w:val="16"/>
          <w:lang w:eastAsia="en-US"/>
        </w:rPr>
      </w:pPr>
    </w:p>
    <w:p w14:paraId="3513CE24" w14:textId="77777777" w:rsidR="00F0501A" w:rsidRPr="00893C69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pacing w:val="-4"/>
          <w:sz w:val="28"/>
          <w:szCs w:val="28"/>
          <w:lang w:eastAsia="en-US"/>
        </w:rPr>
      </w:pPr>
      <w:r w:rsidRPr="00893C69">
        <w:rPr>
          <w:rFonts w:ascii="PT Astra Serif" w:hAnsi="PT Astra Serif"/>
          <w:spacing w:val="-4"/>
          <w:sz w:val="28"/>
          <w:szCs w:val="28"/>
          <w:lang w:eastAsia="en-US"/>
        </w:rPr>
        <w:t>2.1.</w:t>
      </w:r>
      <w:r w:rsidRPr="00893C69">
        <w:rPr>
          <w:rFonts w:ascii="PT Astra Serif" w:hAnsi="PT Astra Serif"/>
          <w:spacing w:val="-4"/>
          <w:sz w:val="28"/>
          <w:szCs w:val="28"/>
          <w:lang w:eastAsia="en-US"/>
        </w:rPr>
        <w:tab/>
        <w:t xml:space="preserve">Целями деятельности, для которых создано Учреждение, являются: </w:t>
      </w:r>
    </w:p>
    <w:p w14:paraId="53D81C8F" w14:textId="2AE7961D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1)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="00F63332">
        <w:rPr>
          <w:rFonts w:ascii="PT Astra Serif" w:hAnsi="PT Astra Serif"/>
          <w:sz w:val="28"/>
          <w:szCs w:val="28"/>
          <w:lang w:eastAsia="en-US"/>
        </w:rPr>
        <w:t>о</w:t>
      </w:r>
      <w:r w:rsidRPr="00A22B32">
        <w:rPr>
          <w:rFonts w:ascii="PT Astra Serif" w:hAnsi="PT Astra Serif"/>
          <w:sz w:val="28"/>
          <w:szCs w:val="28"/>
          <w:lang w:eastAsia="en-US"/>
        </w:rPr>
        <w:t>рганизация культурно-просветительской деятельности, направленной на удовлетворение духовных и культурных потребностей населения;</w:t>
      </w:r>
    </w:p>
    <w:p w14:paraId="24CC7FDB" w14:textId="28A2993C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2)</w:t>
      </w:r>
      <w:r w:rsidR="00F63332">
        <w:rPr>
          <w:rFonts w:ascii="PT Astra Serif" w:hAnsi="PT Astra Serif"/>
          <w:sz w:val="28"/>
          <w:szCs w:val="28"/>
          <w:lang w:eastAsia="en-US"/>
        </w:rPr>
        <w:t xml:space="preserve"> с</w:t>
      </w:r>
      <w:r w:rsidRPr="00A22B32">
        <w:rPr>
          <w:rFonts w:ascii="PT Astra Serif" w:hAnsi="PT Astra Serif"/>
          <w:sz w:val="28"/>
          <w:szCs w:val="28"/>
          <w:lang w:eastAsia="en-US"/>
        </w:rPr>
        <w:t>охранение и развитие традиционного народного художественного творчества, поддержка любительского искусства, другой самодеятельной творческой инициативы и социально-культурной активности населения;</w:t>
      </w:r>
    </w:p>
    <w:p w14:paraId="5451A93B" w14:textId="45B807C3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3) </w:t>
      </w:r>
      <w:r w:rsidR="00F63332">
        <w:rPr>
          <w:rFonts w:ascii="PT Astra Serif" w:hAnsi="PT Astra Serif"/>
          <w:sz w:val="28"/>
          <w:szCs w:val="28"/>
          <w:lang w:eastAsia="en-US"/>
        </w:rPr>
        <w:t>о</w:t>
      </w:r>
      <w:r w:rsidRPr="00A22B32">
        <w:rPr>
          <w:rFonts w:ascii="PT Astra Serif" w:hAnsi="PT Astra Serif"/>
          <w:sz w:val="28"/>
          <w:szCs w:val="28"/>
          <w:lang w:eastAsia="en-US"/>
        </w:rPr>
        <w:t>рганизация досуга населения Щекинского района.</w:t>
      </w:r>
    </w:p>
    <w:p w14:paraId="5BD630DF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2.2.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  <w:t>Для достижения целей деятельности, указанных в п. 2.1, Учреждение осуществляет следующие основные виды деятельности:</w:t>
      </w:r>
    </w:p>
    <w:p w14:paraId="431DBF31" w14:textId="6E40D230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</w:t>
      </w:r>
      <w:r w:rsidR="002347CD">
        <w:rPr>
          <w:rFonts w:ascii="PT Astra Serif" w:hAnsi="PT Astra Serif"/>
          <w:sz w:val="28"/>
          <w:szCs w:val="28"/>
          <w:lang w:eastAsia="en-US"/>
        </w:rPr>
        <w:t>2</w:t>
      </w:r>
      <w:r w:rsidRPr="00A22B32">
        <w:rPr>
          <w:rFonts w:ascii="PT Astra Serif" w:hAnsi="PT Astra Serif"/>
          <w:sz w:val="28"/>
          <w:szCs w:val="28"/>
          <w:lang w:eastAsia="en-US"/>
        </w:rPr>
        <w:t>.1.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Деятельность учреждений клубного типа: клубов, дворцов и домов культуры, домов народного творчества;</w:t>
      </w:r>
    </w:p>
    <w:p w14:paraId="673C8F05" w14:textId="067A24C0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</w:t>
      </w:r>
      <w:r w:rsidR="002347CD">
        <w:rPr>
          <w:rFonts w:ascii="PT Astra Serif" w:hAnsi="PT Astra Serif"/>
          <w:sz w:val="28"/>
          <w:szCs w:val="28"/>
          <w:lang w:eastAsia="en-US"/>
        </w:rPr>
        <w:t>2</w:t>
      </w:r>
      <w:r w:rsidRPr="00A22B32">
        <w:rPr>
          <w:rFonts w:ascii="PT Astra Serif" w:hAnsi="PT Astra Serif"/>
          <w:sz w:val="28"/>
          <w:szCs w:val="28"/>
          <w:lang w:eastAsia="en-US"/>
        </w:rPr>
        <w:t>.2.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Деятельность в области исполнительских искусств;</w:t>
      </w:r>
    </w:p>
    <w:p w14:paraId="194792F4" w14:textId="412649C4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</w:t>
      </w:r>
      <w:r w:rsidR="002347CD">
        <w:rPr>
          <w:rFonts w:ascii="PT Astra Serif" w:hAnsi="PT Astra Serif"/>
          <w:sz w:val="28"/>
          <w:szCs w:val="28"/>
          <w:lang w:eastAsia="en-US"/>
        </w:rPr>
        <w:t>2</w:t>
      </w:r>
      <w:r w:rsidRPr="00A22B32">
        <w:rPr>
          <w:rFonts w:ascii="PT Astra Serif" w:hAnsi="PT Astra Serif"/>
          <w:sz w:val="28"/>
          <w:szCs w:val="28"/>
          <w:lang w:eastAsia="en-US"/>
        </w:rPr>
        <w:t>.3.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Прокат музыкальных инструментов;</w:t>
      </w:r>
    </w:p>
    <w:p w14:paraId="69DD4FD6" w14:textId="740EE169" w:rsidR="00F0501A" w:rsidRPr="00A22B32" w:rsidRDefault="002347CD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2.2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>.4.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>Прокат телевизоров, радиоприемников, устройств видеозаписи, аудиозаписи и подобного оборудования;</w:t>
      </w:r>
    </w:p>
    <w:p w14:paraId="6A4CC398" w14:textId="31C59D7F" w:rsidR="00F0501A" w:rsidRPr="00A22B32" w:rsidRDefault="002347CD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2.2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>.5.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>Деятельность зрелищно-развлекательная прочая, не включенная в другие группировки</w:t>
      </w:r>
    </w:p>
    <w:p w14:paraId="1DF88BEB" w14:textId="09BF5894" w:rsidR="00F0501A" w:rsidRPr="00A22B32" w:rsidRDefault="002347CD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2.2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>.6.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>Прокат и аренда прочих предметов личного пользования и хозяйственно-бытового назначения</w:t>
      </w:r>
    </w:p>
    <w:p w14:paraId="631C66D9" w14:textId="5F27C89E" w:rsidR="00F0501A" w:rsidRPr="00A22B32" w:rsidRDefault="002347CD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2.2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>.7.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>Деятельность в области демонстрации кинофильмов.</w:t>
      </w:r>
    </w:p>
    <w:p w14:paraId="53A280AD" w14:textId="66BFDDAC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2.3.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Учреждение выполняет муниципальное задание, которое в соответствии с предусмотренными в пункте 2.2 настоящего Устава основными видами деятельности Учреждения формируется и утверждается Учредителем.</w:t>
      </w:r>
    </w:p>
    <w:p w14:paraId="1C2F51A1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Учреждение не вправе отказаться от выполнения муниципального задания.</w:t>
      </w:r>
    </w:p>
    <w:p w14:paraId="5E5B4CBA" w14:textId="3090E59A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2.4.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Учреждение вправе сверх установленного муниципального задания, а также в случаях, определенных нормативными правовыми актами, в пределах установленного муниципального задания выполнять </w:t>
      </w:r>
      <w:r w:rsidRPr="00A22B32">
        <w:rPr>
          <w:rFonts w:ascii="PT Astra Serif" w:hAnsi="PT Astra Serif"/>
          <w:sz w:val="28"/>
          <w:szCs w:val="28"/>
          <w:lang w:eastAsia="en-US"/>
        </w:rPr>
        <w:lastRenderedPageBreak/>
        <w:t>работы, оказывать услуги, относящиеся к его основным видам деятельности, предусмотренным пунктом 2.2 настоящего Устава, в сферах, указанных в пункте 2.1 настоящего Устава, для граждан и юридических лиц за плату и на одинаковых при оказании одних и тех же услуг условиях.</w:t>
      </w:r>
    </w:p>
    <w:p w14:paraId="6F9B6118" w14:textId="3E38A4DC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2.5.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Учреждение вправе осуществлять следующие виды деятельности, в т.ч. приносящие доход, не относящиеся к основным видам деятельности (п. 2.2) Учреждения, лишь постольку, поскольку это служит достижению целей, ради которых оно создано и соответствующие указанным целям:</w:t>
      </w:r>
    </w:p>
    <w:p w14:paraId="36E8DAA4" w14:textId="51530523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2.5.1.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Оказание услуг по предоставлению в прокат костюмов, музыкальных инструментов и аппаратуры с согласия собственника имущества;</w:t>
      </w:r>
    </w:p>
    <w:p w14:paraId="1E18A869" w14:textId="0277C37E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2.5.2.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Предоставление сценических площадок для проведения гастрольных и выездных мероприятий иных организаций, совместное проведение мероприятий;</w:t>
      </w:r>
    </w:p>
    <w:p w14:paraId="33018E06" w14:textId="7C42753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2.5.3.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Организация обслуживания отдельных предприятий, организаций и учреждений по подготовке и проведению праздников, концертов и других культурно-массовых и спортивн</w:t>
      </w:r>
      <w:proofErr w:type="gramStart"/>
      <w:r w:rsidRPr="00A22B32">
        <w:rPr>
          <w:rFonts w:ascii="PT Astra Serif" w:hAnsi="PT Astra Serif"/>
          <w:sz w:val="28"/>
          <w:szCs w:val="28"/>
          <w:lang w:eastAsia="en-US"/>
        </w:rPr>
        <w:t>о-</w:t>
      </w:r>
      <w:proofErr w:type="gramEnd"/>
      <w:r w:rsidRPr="00A22B32">
        <w:rPr>
          <w:rFonts w:ascii="PT Astra Serif" w:hAnsi="PT Astra Serif"/>
          <w:sz w:val="28"/>
          <w:szCs w:val="28"/>
          <w:lang w:eastAsia="en-US"/>
        </w:rPr>
        <w:t xml:space="preserve"> массовых мероприятий;</w:t>
      </w:r>
    </w:p>
    <w:p w14:paraId="5DB259C3" w14:textId="054357C1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2.5.4.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14:paraId="1E2A8906" w14:textId="66924012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2.5.5.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Сдача в аренду движимого и недвижимого имущества в соответствии с действующим законодательством;</w:t>
      </w:r>
    </w:p>
    <w:p w14:paraId="60D77655" w14:textId="059C9D5D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2.5.6.</w:t>
      </w:r>
      <w:r w:rsidR="002347CD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Осуществление справочной, информационной и рекламно-маркетинговой деятельности.</w:t>
      </w:r>
    </w:p>
    <w:p w14:paraId="44E37BD6" w14:textId="3A427725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2.6.</w:t>
      </w:r>
      <w:r w:rsidR="001C52D0"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Учреждение не вправе осуществлять виды деятельности и оказывать платные услуги, не указанные в настоящем Уставе.</w:t>
      </w:r>
    </w:p>
    <w:p w14:paraId="730054F4" w14:textId="77777777" w:rsidR="00F0501A" w:rsidRDefault="00F0501A" w:rsidP="00A22B32">
      <w:pPr>
        <w:suppressAutoHyphens w:val="0"/>
        <w:spacing w:after="5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4E773152" w14:textId="77777777" w:rsidR="00893C69" w:rsidRPr="00A22B32" w:rsidRDefault="00893C69" w:rsidP="00A22B32">
      <w:pPr>
        <w:suppressAutoHyphens w:val="0"/>
        <w:spacing w:after="5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6EC80674" w14:textId="45A7CC82" w:rsidR="00F0501A" w:rsidRPr="00A22B32" w:rsidRDefault="00F0501A" w:rsidP="00A22B32">
      <w:pPr>
        <w:suppressAutoHyphens w:val="0"/>
        <w:spacing w:after="5"/>
        <w:ind w:left="286" w:firstLine="564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A22B32">
        <w:rPr>
          <w:rFonts w:ascii="PT Astra Serif" w:hAnsi="PT Astra Serif"/>
          <w:b/>
          <w:sz w:val="28"/>
          <w:szCs w:val="28"/>
          <w:lang w:eastAsia="en-US"/>
        </w:rPr>
        <w:t>3. ОРГАНИЗАЦИЯ ДЕЯТЕЛЬНОСТИ</w:t>
      </w:r>
    </w:p>
    <w:p w14:paraId="0AAC8D0D" w14:textId="77777777" w:rsidR="00F0501A" w:rsidRPr="00A22B32" w:rsidRDefault="00F0501A" w:rsidP="00A22B32">
      <w:pPr>
        <w:suppressAutoHyphens w:val="0"/>
        <w:spacing w:after="5"/>
        <w:ind w:left="286" w:firstLine="564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A22B32">
        <w:rPr>
          <w:rFonts w:ascii="PT Astra Serif" w:hAnsi="PT Astra Serif"/>
          <w:b/>
          <w:sz w:val="28"/>
          <w:szCs w:val="28"/>
          <w:lang w:eastAsia="en-US"/>
        </w:rPr>
        <w:t>И УПРАВЛЕНИЕ УЧРЕЖДЕНИЕМ</w:t>
      </w:r>
    </w:p>
    <w:p w14:paraId="18ABD769" w14:textId="77777777" w:rsidR="00F0501A" w:rsidRPr="00A22B32" w:rsidRDefault="00F0501A" w:rsidP="00A22B32">
      <w:pPr>
        <w:suppressAutoHyphens w:val="0"/>
        <w:spacing w:after="5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137386A7" w14:textId="77777777" w:rsidR="00F0501A" w:rsidRPr="00A22B32" w:rsidRDefault="00F0501A" w:rsidP="00A22B32">
      <w:pPr>
        <w:suppressAutoHyphens w:val="0"/>
        <w:spacing w:after="5"/>
        <w:ind w:left="286" w:firstLine="564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A22B32">
        <w:rPr>
          <w:rFonts w:ascii="PT Astra Serif" w:hAnsi="PT Astra Serif"/>
          <w:b/>
          <w:sz w:val="28"/>
          <w:szCs w:val="28"/>
          <w:lang w:eastAsia="en-US"/>
        </w:rPr>
        <w:t>3.1. СТРУКТУРА ОРГАНОВ УПРАВЛЕНИЯ УЧРЕЖДЕНИЕМ</w:t>
      </w:r>
    </w:p>
    <w:p w14:paraId="52016E49" w14:textId="77777777" w:rsidR="00F0501A" w:rsidRPr="00A22B32" w:rsidRDefault="00F0501A" w:rsidP="00A22B32">
      <w:pPr>
        <w:suppressAutoHyphens w:val="0"/>
        <w:spacing w:after="5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1BF0DA83" w14:textId="6C32AAD8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3.1.1.</w:t>
      </w:r>
      <w:r w:rsidR="002277D7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Управление Учреждением осуществляется в соответствии с Федеральными законами, нормативными правовыми актами Тульской области, нормативными муниципальными актами муниципального образования Щекинский район и настоящим Уставом. </w:t>
      </w:r>
    </w:p>
    <w:p w14:paraId="01FB8DF7" w14:textId="3A47B06A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3.1.2.</w:t>
      </w:r>
      <w:r w:rsidR="00397919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Исполнительным органом Учреждения является его </w:t>
      </w:r>
      <w:r w:rsidR="00397919" w:rsidRPr="00397919">
        <w:rPr>
          <w:rFonts w:ascii="PT Astra Serif" w:hAnsi="PT Astra Serif"/>
          <w:sz w:val="28"/>
          <w:szCs w:val="28"/>
          <w:lang w:eastAsia="en-US"/>
        </w:rPr>
        <w:t>руководитель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14:paraId="2A81DCF4" w14:textId="5FF7BD53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3.1.3.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Учредитель определяет цели, условия и порядок деятельности Учреждения, утверждает Устав, назначает и освобождает от должности </w:t>
      </w:r>
      <w:r w:rsidR="00397919" w:rsidRPr="00397919">
        <w:rPr>
          <w:rFonts w:ascii="PT Astra Serif" w:hAnsi="PT Astra Serif"/>
          <w:sz w:val="28"/>
          <w:szCs w:val="28"/>
          <w:lang w:eastAsia="en-US"/>
        </w:rPr>
        <w:t xml:space="preserve">руководителя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Учреждения. </w:t>
      </w:r>
    </w:p>
    <w:p w14:paraId="5306342A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300C1097" w14:textId="77777777" w:rsidR="00F0501A" w:rsidRPr="00A22B32" w:rsidRDefault="00F0501A" w:rsidP="00A22B32">
      <w:pPr>
        <w:suppressAutoHyphens w:val="0"/>
        <w:spacing w:after="5"/>
        <w:ind w:left="286" w:firstLine="564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A22B32">
        <w:rPr>
          <w:rFonts w:ascii="PT Astra Serif" w:hAnsi="PT Astra Serif"/>
          <w:b/>
          <w:sz w:val="28"/>
          <w:szCs w:val="28"/>
          <w:lang w:eastAsia="en-US"/>
        </w:rPr>
        <w:lastRenderedPageBreak/>
        <w:t>3.2. РУКОВОДИТЕЛЬ УЧРЕЖДЕНИЯ</w:t>
      </w:r>
    </w:p>
    <w:p w14:paraId="53A5E2E8" w14:textId="77777777" w:rsidR="00B37635" w:rsidRPr="00A22B32" w:rsidRDefault="00B37635" w:rsidP="00A22B32">
      <w:pPr>
        <w:suppressAutoHyphens w:val="0"/>
        <w:spacing w:after="5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59E548D2" w14:textId="5C8B321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3.2.1. Учреждение возглавляет </w:t>
      </w:r>
      <w:r w:rsidR="00A614A1" w:rsidRPr="00A22B32">
        <w:rPr>
          <w:rFonts w:ascii="PT Astra Serif" w:hAnsi="PT Astra Serif"/>
          <w:sz w:val="28"/>
          <w:szCs w:val="28"/>
          <w:lang w:eastAsia="en-US"/>
        </w:rPr>
        <w:t xml:space="preserve">руководитель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(далее </w:t>
      </w:r>
      <w:r w:rsidR="00A614A1">
        <w:rPr>
          <w:rFonts w:ascii="PT Astra Serif" w:hAnsi="PT Astra Serif"/>
          <w:sz w:val="28"/>
          <w:szCs w:val="28"/>
          <w:lang w:eastAsia="en-US"/>
        </w:rPr>
        <w:t>- директор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). </w:t>
      </w:r>
    </w:p>
    <w:p w14:paraId="4C278392" w14:textId="5FFA0CC8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3.2.2.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="00A614A1" w:rsidRPr="00A614A1">
        <w:rPr>
          <w:rFonts w:ascii="PT Astra Serif" w:hAnsi="PT Astra Serif"/>
          <w:sz w:val="28"/>
          <w:szCs w:val="28"/>
          <w:lang w:eastAsia="en-US"/>
        </w:rPr>
        <w:t xml:space="preserve">Директор Учреждения назначается главой администрации муниципального образования Щекинский район по представлению </w:t>
      </w:r>
      <w:r w:rsidR="00422E44">
        <w:rPr>
          <w:rFonts w:ascii="PT Astra Serif" w:hAnsi="PT Astra Serif"/>
          <w:sz w:val="28"/>
          <w:szCs w:val="28"/>
          <w:lang w:eastAsia="en-US"/>
        </w:rPr>
        <w:t>органа, исполняющего функции и полномочия Учредителя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14:paraId="22EF455E" w14:textId="46A13CBD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3.2.3.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Учредитель при заключении трудового договора с </w:t>
      </w:r>
      <w:r w:rsidR="00A614A1" w:rsidRPr="00A614A1">
        <w:rPr>
          <w:rFonts w:ascii="PT Astra Serif" w:hAnsi="PT Astra Serif"/>
          <w:sz w:val="28"/>
          <w:szCs w:val="28"/>
          <w:lang w:eastAsia="en-US"/>
        </w:rPr>
        <w:t xml:space="preserve">директором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Учреждения предусматривают в нем: </w:t>
      </w:r>
    </w:p>
    <w:p w14:paraId="5044EC02" w14:textId="5C171A28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1) права и обязанности </w:t>
      </w:r>
      <w:r w:rsidR="00A614A1" w:rsidRPr="00A614A1">
        <w:rPr>
          <w:rFonts w:ascii="PT Astra Serif" w:hAnsi="PT Astra Serif"/>
          <w:sz w:val="28"/>
          <w:szCs w:val="28"/>
          <w:lang w:eastAsia="en-US"/>
        </w:rPr>
        <w:t>директора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;  </w:t>
      </w:r>
    </w:p>
    <w:p w14:paraId="7F1EDFCA" w14:textId="229571B3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показатели оценки эффективности и результативности деятельности </w:t>
      </w:r>
      <w:r w:rsidR="00A614A1" w:rsidRPr="00A614A1">
        <w:rPr>
          <w:rFonts w:ascii="PT Astra Serif" w:hAnsi="PT Astra Serif"/>
          <w:sz w:val="28"/>
          <w:szCs w:val="28"/>
          <w:lang w:eastAsia="en-US"/>
        </w:rPr>
        <w:t>директора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; </w:t>
      </w:r>
    </w:p>
    <w:p w14:paraId="5E7C4B22" w14:textId="111FF15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условия оплаты труда </w:t>
      </w:r>
      <w:r w:rsidR="00A614A1" w:rsidRPr="00A614A1">
        <w:rPr>
          <w:rFonts w:ascii="PT Astra Serif" w:hAnsi="PT Astra Serif"/>
          <w:sz w:val="28"/>
          <w:szCs w:val="28"/>
          <w:lang w:eastAsia="en-US"/>
        </w:rPr>
        <w:t>директора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; </w:t>
      </w:r>
    </w:p>
    <w:p w14:paraId="615B2FD7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4) срок действия трудового договора. </w:t>
      </w:r>
    </w:p>
    <w:p w14:paraId="024738CE" w14:textId="0E06FB15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3.2.4.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="00A614A1" w:rsidRPr="00A614A1">
        <w:rPr>
          <w:rFonts w:ascii="PT Astra Serif" w:hAnsi="PT Astra Serif"/>
          <w:sz w:val="28"/>
          <w:szCs w:val="28"/>
          <w:lang w:eastAsia="en-US"/>
        </w:rPr>
        <w:t xml:space="preserve">Директор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Учреждения организует выполнение решений Учредителя по вопросам деятельности Учреждения. </w:t>
      </w:r>
    </w:p>
    <w:p w14:paraId="015AE752" w14:textId="6EDB9173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3.2.5. </w:t>
      </w:r>
      <w:r w:rsidR="00A614A1" w:rsidRPr="00A614A1">
        <w:rPr>
          <w:rFonts w:ascii="PT Astra Serif" w:hAnsi="PT Astra Serif"/>
          <w:sz w:val="28"/>
          <w:szCs w:val="28"/>
          <w:lang w:eastAsia="en-US"/>
        </w:rPr>
        <w:t xml:space="preserve">Директор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Учреждения без доверенности действует от имени Учреждения, в том числе: </w:t>
      </w:r>
    </w:p>
    <w:p w14:paraId="1768D5EA" w14:textId="3D2CA10D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1)</w:t>
      </w:r>
      <w:r w:rsidR="001C52D0"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в</w:t>
      </w:r>
      <w:r w:rsidR="001C52D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соответствии с законодательством заключает гражданско-правовые и трудовые договоры от имени Учреждения, по согласованию с Учредителем утверждает структуру и/или штатное расписание Учреждения; </w:t>
      </w:r>
    </w:p>
    <w:p w14:paraId="2BE3210F" w14:textId="502D6CDD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самостоятельно назначает на должность и освобождает от должности работников Учреждения, определяет их обязанности, применяет к ним меры поощрения и взыскания; </w:t>
      </w:r>
    </w:p>
    <w:p w14:paraId="437805DC" w14:textId="4DAC0528" w:rsidR="00F0501A" w:rsidRPr="00893C69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pacing w:val="-4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3)</w:t>
      </w:r>
      <w:r w:rsidRPr="001C52D0">
        <w:t xml:space="preserve">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утверждает должностные инструкции работников Учреждения и </w:t>
      </w:r>
      <w:r w:rsidRPr="00893C69">
        <w:rPr>
          <w:rFonts w:ascii="PT Astra Serif" w:hAnsi="PT Astra Serif"/>
          <w:spacing w:val="-4"/>
          <w:sz w:val="28"/>
          <w:szCs w:val="28"/>
          <w:lang w:eastAsia="en-US"/>
        </w:rPr>
        <w:t>положения о подразделениях, утверждает штатное расписание Учреждения;</w:t>
      </w:r>
    </w:p>
    <w:p w14:paraId="6E85AAED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4) обеспечивает открытие/закрытие лицевых счетов; </w:t>
      </w:r>
    </w:p>
    <w:p w14:paraId="18FB366B" w14:textId="38988EAE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5)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утверждает план финансово-хозяйственной деятельности Учреждения, его годовую бухгалтерскую отчетность;</w:t>
      </w:r>
    </w:p>
    <w:p w14:paraId="78636522" w14:textId="5B7E1DBD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6)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подписывает ло</w:t>
      </w:r>
      <w:r w:rsidR="00A614A1">
        <w:rPr>
          <w:rFonts w:ascii="PT Astra Serif" w:hAnsi="PT Astra Serif"/>
          <w:sz w:val="28"/>
          <w:szCs w:val="28"/>
          <w:lang w:eastAsia="en-US"/>
        </w:rPr>
        <w:t xml:space="preserve">кальные акты (в форме приказов)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Учреждения, выдает доверенности на право представительства от имени Учреждения, в том числе доверенности с правом передоверия, дает поручения и указания обязательные для исполнения всеми работниками Учреждения; </w:t>
      </w:r>
    </w:p>
    <w:p w14:paraId="182BC762" w14:textId="3916BD41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7)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 </w:t>
      </w:r>
    </w:p>
    <w:p w14:paraId="628CC228" w14:textId="6D45BD9F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8)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 </w:t>
      </w:r>
    </w:p>
    <w:p w14:paraId="4D016447" w14:textId="39010F22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9)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осуществляет иные полномочия, связанные с реализацией его компетенции.</w:t>
      </w:r>
    </w:p>
    <w:p w14:paraId="4970D946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3.2.6. Глава администрации муниципального образования Щекинский район заключает (расторгает) трудовой договор с директором Учреждения в соответствии с типовым трудовым договором.</w:t>
      </w:r>
    </w:p>
    <w:p w14:paraId="094C3856" w14:textId="288EB95E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lastRenderedPageBreak/>
        <w:t xml:space="preserve">3.2.7. </w:t>
      </w:r>
      <w:r w:rsidR="00A614A1" w:rsidRPr="00A614A1">
        <w:rPr>
          <w:rFonts w:ascii="PT Astra Serif" w:hAnsi="PT Astra Serif"/>
          <w:sz w:val="28"/>
          <w:szCs w:val="28"/>
          <w:lang w:eastAsia="en-US"/>
        </w:rPr>
        <w:t xml:space="preserve">Директор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Учреждения обязан: </w:t>
      </w:r>
    </w:p>
    <w:p w14:paraId="4C19EFEB" w14:textId="534D92EA" w:rsidR="00F0501A" w:rsidRPr="00893C69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pacing w:val="-4"/>
          <w:sz w:val="28"/>
          <w:szCs w:val="28"/>
          <w:lang w:eastAsia="en-US"/>
        </w:rPr>
      </w:pPr>
      <w:r w:rsidRPr="00893C69">
        <w:rPr>
          <w:rFonts w:ascii="PT Astra Serif" w:hAnsi="PT Astra Serif"/>
          <w:spacing w:val="-4"/>
          <w:sz w:val="28"/>
          <w:szCs w:val="28"/>
          <w:lang w:eastAsia="en-US"/>
        </w:rPr>
        <w:t>1)</w:t>
      </w:r>
      <w:r w:rsidR="001C52D0" w:rsidRPr="00893C69">
        <w:rPr>
          <w:rFonts w:ascii="PT Astra Serif" w:hAnsi="PT Astra Serif"/>
          <w:spacing w:val="-4"/>
          <w:sz w:val="28"/>
          <w:szCs w:val="28"/>
          <w:lang w:eastAsia="en-US"/>
        </w:rPr>
        <w:t> </w:t>
      </w:r>
      <w:r w:rsidRPr="00893C69">
        <w:rPr>
          <w:rFonts w:ascii="PT Astra Serif" w:hAnsi="PT Astra Serif"/>
          <w:spacing w:val="-4"/>
          <w:sz w:val="28"/>
          <w:szCs w:val="28"/>
          <w:lang w:eastAsia="en-US"/>
        </w:rPr>
        <w:t xml:space="preserve">обеспечивать выполнение муниципального задания в полном объеме; </w:t>
      </w:r>
    </w:p>
    <w:p w14:paraId="1A15D873" w14:textId="34B2271B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обеспечивать постоянную 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  <w:t xml:space="preserve">работу над </w:t>
      </w:r>
      <w:r w:rsidRPr="00A22B32">
        <w:rPr>
          <w:rFonts w:ascii="PT Astra Serif" w:hAnsi="PT Astra Serif"/>
          <w:sz w:val="28"/>
          <w:szCs w:val="28"/>
          <w:lang w:eastAsia="en-US"/>
        </w:rPr>
        <w:tab/>
        <w:t>повышением качества предоставляемых Учреждением муниципальных и иных услуг, выполняемых работ;</w:t>
      </w:r>
    </w:p>
    <w:p w14:paraId="531D7198" w14:textId="713A8A40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требованиями, установленными Учредителем; </w:t>
      </w:r>
    </w:p>
    <w:p w14:paraId="2B9BA871" w14:textId="60CC31F0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обеспечивать целевое и рациональное использование бюджетных средств, в том числе субсидий на финансовое обеспечение выполнения им муниципального задания, рассчитанные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имущества, субсидий на иные цели, и соблюдение Учреждением финансовой дисциплины в соответствии с законодательством; </w:t>
      </w:r>
    </w:p>
    <w:p w14:paraId="0D99B0D3" w14:textId="0E48D670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5)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обеспечивать сохранность, рациональное использование имущества, закрепленного на праве оперативного управления за Учреждением; </w:t>
      </w:r>
    </w:p>
    <w:p w14:paraId="5C2143DA" w14:textId="7C25B183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6)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 </w:t>
      </w:r>
    </w:p>
    <w:p w14:paraId="0334DAB1" w14:textId="2AF9EA71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7)</w:t>
      </w:r>
      <w:r w:rsidR="001C52D0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согласовывать с Учредителем в случаях и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Щекинский район, настоящим Уставом,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управления, приобретенное имущество за счет средств, выделенных ему Учредителем на приобретение такого имущества, а также осуществлять его списание; </w:t>
      </w:r>
    </w:p>
    <w:p w14:paraId="1DB65946" w14:textId="4216F51E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8)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согласовывать с Учредителем совершение сделок с участием Учреждения, в совершении которых имеется заинтересованность; </w:t>
      </w:r>
    </w:p>
    <w:p w14:paraId="778B82E8" w14:textId="2387AF31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9)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обеспечивать раскрытие информации об Учреждении, его деятельности и закрепленном за ним имуществе в соответствии с требованиями Федеральных законов; </w:t>
      </w:r>
    </w:p>
    <w:p w14:paraId="3E2A0321" w14:textId="0E8EB20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10)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обеспечивать соблюдение Правил внутреннего трудового распорядка и трудовой дисциплины работниками Учреждения; </w:t>
      </w:r>
    </w:p>
    <w:p w14:paraId="6CC6E4C6" w14:textId="0FD7A9CB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11)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 </w:t>
      </w:r>
    </w:p>
    <w:p w14:paraId="25436D54" w14:textId="49C7B2CC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lastRenderedPageBreak/>
        <w:t>3.2.8.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="00A614A1" w:rsidRPr="00A614A1">
        <w:rPr>
          <w:rFonts w:ascii="PT Astra Serif" w:hAnsi="PT Astra Serif"/>
          <w:sz w:val="28"/>
          <w:szCs w:val="28"/>
          <w:lang w:eastAsia="en-US"/>
        </w:rPr>
        <w:t xml:space="preserve">Директор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Учреждения несет ответственность за умышленное завышение (занижение) цен в процессе осуществления муниципальных закупок. При наличии состава преступления руководитель Учреждения привлекается к ответственности, предусмотренной действующим законодательством. </w:t>
      </w:r>
    </w:p>
    <w:p w14:paraId="26C5EA7C" w14:textId="5E637BE8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3.2.9.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В случае отсутствия </w:t>
      </w:r>
      <w:r w:rsidR="00A614A1">
        <w:rPr>
          <w:rFonts w:ascii="PT Astra Serif" w:hAnsi="PT Astra Serif"/>
          <w:sz w:val="28"/>
          <w:szCs w:val="28"/>
          <w:lang w:eastAsia="en-US"/>
        </w:rPr>
        <w:t>д</w:t>
      </w:r>
      <w:r w:rsidR="00A614A1" w:rsidRPr="00A614A1">
        <w:rPr>
          <w:rFonts w:ascii="PT Astra Serif" w:hAnsi="PT Astra Serif"/>
          <w:sz w:val="28"/>
          <w:szCs w:val="28"/>
          <w:lang w:eastAsia="en-US"/>
        </w:rPr>
        <w:t>иректор</w:t>
      </w:r>
      <w:r w:rsidR="00A614A1">
        <w:rPr>
          <w:rFonts w:ascii="PT Astra Serif" w:hAnsi="PT Astra Serif"/>
          <w:sz w:val="28"/>
          <w:szCs w:val="28"/>
          <w:lang w:eastAsia="en-US"/>
        </w:rPr>
        <w:t>а</w:t>
      </w:r>
      <w:r w:rsidR="00A614A1" w:rsidRPr="00A614A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его обязанности исполняет лицо, на которое возложено исполнение обязанностей в соответствии с должностной инструкцией и локальным актом учреждения. </w:t>
      </w:r>
    </w:p>
    <w:p w14:paraId="11C16F04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44CCA95F" w14:textId="515D7111" w:rsidR="00F0501A" w:rsidRPr="00A22B32" w:rsidRDefault="00F0501A" w:rsidP="00A22B32">
      <w:pPr>
        <w:suppressAutoHyphens w:val="0"/>
        <w:spacing w:after="5"/>
        <w:ind w:left="286" w:firstLine="564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A22B32">
        <w:rPr>
          <w:rFonts w:ascii="PT Astra Serif" w:hAnsi="PT Astra Serif"/>
          <w:b/>
          <w:sz w:val="28"/>
          <w:szCs w:val="28"/>
          <w:lang w:eastAsia="en-US"/>
        </w:rPr>
        <w:t>4. ИМУЩЕСТВО И ФИНАНСОВОЕ ОБЕСПЕЧЕНИЕ ДЕЯТЕЛЬНОСТИ УЧРЕЖДЕНИЯ</w:t>
      </w:r>
    </w:p>
    <w:p w14:paraId="7A8A6ED6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2BCAF2F7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4.1. Учреждение вправе иметь следующие виды имущества: </w:t>
      </w:r>
    </w:p>
    <w:p w14:paraId="23D7C4E0" w14:textId="6E27CA84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1)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недвижимое имущество; </w:t>
      </w:r>
    </w:p>
    <w:p w14:paraId="069E2472" w14:textId="68020115" w:rsidR="00F0501A" w:rsidRPr="00A22B32" w:rsidRDefault="00F0501A" w:rsidP="00F633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2)</w:t>
      </w:r>
      <w:r w:rsidR="00F63332"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иное имущество, которое находится в Учреждении на праве</w:t>
      </w:r>
      <w:r w:rsidR="00F6333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оперативного управления (в том числе особо ценное имущество, а также приобретенное Учреждением за счет средств, выделенных ему собственником на приобретение такого имущества); </w:t>
      </w:r>
    </w:p>
    <w:p w14:paraId="316BB19C" w14:textId="33C4B182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3)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имущество, приобретенное Учреждением за счет приносящей доход</w:t>
      </w:r>
      <w:r w:rsidR="00F6333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деятельности. </w:t>
      </w:r>
    </w:p>
    <w:p w14:paraId="0B89869E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Имущество Учреждения закрепляется за Учреждением на праве оперативного управления и учитывается на его самостоятельном балансе. </w:t>
      </w:r>
    </w:p>
    <w:p w14:paraId="35FDFFD1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Права Учреждения на объекты интеллектуальной собственности регулируются в соответствии с законодательством Российской Федерации. </w:t>
      </w:r>
    </w:p>
    <w:p w14:paraId="6C4BB30A" w14:textId="4563D4A5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4.2.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Право оперативного управления в отношении имущества, находящегося в муниципальной собственности муниципального образования Щекинский район и закрепленного за Учреждением, возникает у Учреждения с момента передачи имущества, если иное не установлено законом или решением Собственника имущества. </w:t>
      </w:r>
    </w:p>
    <w:p w14:paraId="2F2076BA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Решение о закреплении за Учреждением имущества на праве оперативного управления и решения о прекращении указанного права принимает Собственник имущества. </w:t>
      </w:r>
    </w:p>
    <w:p w14:paraId="0B778D39" w14:textId="6501B6EA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4.3.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Источниками формирования имущества Учреждения являются: </w:t>
      </w:r>
    </w:p>
    <w:p w14:paraId="04717A69" w14:textId="7776D6ED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1)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имущество, закрепленное за Учреждением на праве оперативного управления; </w:t>
      </w:r>
    </w:p>
    <w:p w14:paraId="1071B230" w14:textId="1E1225A5" w:rsidR="00F0501A" w:rsidRPr="00A22B32" w:rsidRDefault="00F63332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 xml:space="preserve">средства бюджета муниципального образования Щекинский район; </w:t>
      </w:r>
    </w:p>
    <w:p w14:paraId="74CD9D12" w14:textId="237634E8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3)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средства, полученные от осуществления приносящей доход деятельности; </w:t>
      </w:r>
    </w:p>
    <w:p w14:paraId="0F0FC03E" w14:textId="60B0A62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4)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добровольные</w:t>
      </w:r>
      <w:r w:rsidR="00F6333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имущественные или денежные взносы (пожертвования) юридических и физических лиц; </w:t>
      </w:r>
    </w:p>
    <w:p w14:paraId="6A4EB202" w14:textId="53E3A342" w:rsidR="00F0501A" w:rsidRPr="00A22B32" w:rsidRDefault="00F63332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5) 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 xml:space="preserve">средства других, не запрещенных законодательством Российской Федерации, источников. </w:t>
      </w:r>
    </w:p>
    <w:p w14:paraId="680FEC5D" w14:textId="5BE52F3A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4.4.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Списание имущества, закрепленного за Учреждением на праве оперативного управления, производится с согласия Учредителя. </w:t>
      </w:r>
    </w:p>
    <w:p w14:paraId="45EB8C5E" w14:textId="1203CFB9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lastRenderedPageBreak/>
        <w:t>4.5.</w:t>
      </w:r>
      <w:r w:rsidR="00F6333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установленном порядке. </w:t>
      </w:r>
    </w:p>
    <w:p w14:paraId="7874D128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4.6.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14:paraId="3488D1A9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4.7. Земельный участок, необходимый для выполнения Учреждением</w:t>
      </w:r>
    </w:p>
    <w:p w14:paraId="7FE00A0C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своих уставных задач, предоставляется ему на праве постоянного (бессрочного) пользования. </w:t>
      </w:r>
    </w:p>
    <w:p w14:paraId="1122B2B8" w14:textId="4A7376AA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4.8. Финансовое обеспечение Учрежд</w:t>
      </w:r>
      <w:r w:rsidR="00195F27" w:rsidRPr="00A22B32">
        <w:rPr>
          <w:rFonts w:ascii="PT Astra Serif" w:hAnsi="PT Astra Serif"/>
          <w:sz w:val="28"/>
          <w:szCs w:val="28"/>
          <w:lang w:eastAsia="en-US"/>
        </w:rPr>
        <w:t xml:space="preserve">ения осуществляет Учредитель на </w:t>
      </w:r>
      <w:r w:rsidRPr="00A22B32">
        <w:rPr>
          <w:rFonts w:ascii="PT Astra Serif" w:hAnsi="PT Astra Serif"/>
          <w:sz w:val="28"/>
          <w:szCs w:val="28"/>
          <w:lang w:eastAsia="en-US"/>
        </w:rPr>
        <w:t>основании соглашения, заключенного между У</w:t>
      </w:r>
      <w:r w:rsidR="00195F27" w:rsidRPr="00A22B32">
        <w:rPr>
          <w:rFonts w:ascii="PT Astra Serif" w:hAnsi="PT Astra Serif"/>
          <w:sz w:val="28"/>
          <w:szCs w:val="28"/>
          <w:lang w:eastAsia="en-US"/>
        </w:rPr>
        <w:t xml:space="preserve">чредителем и Учреждением. 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Источниками финансового обеспечения Учреждения являются: </w:t>
      </w:r>
    </w:p>
    <w:p w14:paraId="7B2EF9C2" w14:textId="5EF6C204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4.8.1.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Субсидии, предоставляемые Учреждению из бюджета муниципального образования Щекинский район на финансовое обеспечение выполнения им муниципального задания, рассчитанные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имущества. </w:t>
      </w:r>
    </w:p>
    <w:p w14:paraId="54307B2A" w14:textId="6966E385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4.8.2.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Субсидии, предоставляемые Учреждению из бюджета муниципального образования Щекинский район на иные цели.</w:t>
      </w:r>
    </w:p>
    <w:p w14:paraId="74FD76BF" w14:textId="4F095756" w:rsidR="00F0501A" w:rsidRPr="00A22B32" w:rsidRDefault="00F0501A" w:rsidP="00F633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4.8.3.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Доходы Учреждения, полученные от осуществления приносящей</w:t>
      </w:r>
      <w:r w:rsidR="00F6333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A22B32">
        <w:rPr>
          <w:rFonts w:ascii="PT Astra Serif" w:hAnsi="PT Astra Serif"/>
          <w:sz w:val="28"/>
          <w:szCs w:val="28"/>
          <w:lang w:eastAsia="en-US"/>
        </w:rPr>
        <w:t>доходы деятельности, в случаях, предусмотренных настоящим Уставом.</w:t>
      </w:r>
    </w:p>
    <w:p w14:paraId="3AC18023" w14:textId="22A32852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4.8.4.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>Иные источники, не запрещенные действующим законодательством.</w:t>
      </w:r>
    </w:p>
    <w:p w14:paraId="2C5D9735" w14:textId="500218C4" w:rsidR="00F0501A" w:rsidRPr="00A22B32" w:rsidRDefault="00F63332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4.9. 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 xml:space="preserve">Учредитель в соответствии с основными видами деятельности, предусмотренными настоящим Уставом, формирует Учреждению муниципальное задание. </w:t>
      </w:r>
    </w:p>
    <w:p w14:paraId="1D7E9397" w14:textId="06DE3AA4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4.10.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Финансовое обеспечение выполнения муниципального задания учреждением осуществляется в виде субсидий из бюджета муниципального образования Щекинский район. </w:t>
      </w:r>
    </w:p>
    <w:p w14:paraId="1BF0B856" w14:textId="3DA85A7E" w:rsidR="00F0501A" w:rsidRPr="00A22B32" w:rsidRDefault="00F63332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4.11. 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или приобретенных Учреждением за счет средств,  выделенных ему Учредителем на приобретение такого имущества, расходов на уплату налогов, в качестве объекта налогообложения по которым   признается   соответствующее имущество, в том числе земельные участки. </w:t>
      </w:r>
    </w:p>
    <w:p w14:paraId="7CDC82B8" w14:textId="058F4BE4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4.12.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Порядок формирования муниципального задания и порядок финансового обеспечения выполнения этого задания   определяется Учредителем. </w:t>
      </w:r>
    </w:p>
    <w:p w14:paraId="328FD7FD" w14:textId="0DDA00AA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lastRenderedPageBreak/>
        <w:t>4.13.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Учреждение осуществляет свою финансово-хозяйственную деятельность в соответствии с планом финансово-хозяйственной деятельности Учреждения, составляемым и утверждаемым в порядке, определенном Учредителем. </w:t>
      </w:r>
    </w:p>
    <w:p w14:paraId="535DC439" w14:textId="7710CE58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4.14.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Учреждение в отношении денежных средств и имущества, закрепленного за Учреждением на праве оперативного управления, обязано согласовывать с Учредителем в случаях и в порядке, установленном федеральными законами,  нормативными правовыми актами Тульской области, нормативными правовыми актами муниципального  образования Щекинский район, настоящим Уставом, следующее: </w:t>
      </w:r>
    </w:p>
    <w:p w14:paraId="4F3DAB34" w14:textId="68E846CE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4.14.1.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Совершение Учреждением крупных сделок и сделок, в совершении которых имеется заинтересованность. </w:t>
      </w:r>
    </w:p>
    <w:p w14:paraId="0BDDC455" w14:textId="0CF51A8C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4.14.2.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 </w:t>
      </w:r>
    </w:p>
    <w:p w14:paraId="55C1AD92" w14:textId="7D20B129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4.15.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действующим законодательством. </w:t>
      </w:r>
    </w:p>
    <w:p w14:paraId="022C98D4" w14:textId="43F7745A" w:rsidR="00F0501A" w:rsidRPr="00A22B32" w:rsidRDefault="00F63332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4.16. 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 xml:space="preserve">Учреждение обязано вести бухгалтерский учет, представлять бухгалтерскую отчетность и статистическую отчетность в порядке, установленном действующим законодательством. </w:t>
      </w:r>
    </w:p>
    <w:p w14:paraId="03EFA7E1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4.17. Учреждение осуществляет расчетные операции с поступающими ему в соответствии с действующим законодательством средствами через лицевые счета, открываемые в финансовом органе муниципального образования Щекинский район в порядке, определенном финансовым органом  муниципального образования Щекинский район. </w:t>
      </w:r>
    </w:p>
    <w:p w14:paraId="1C081253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  </w:t>
      </w:r>
    </w:p>
    <w:p w14:paraId="7CB3AB5E" w14:textId="7A741DBD" w:rsidR="00F0501A" w:rsidRPr="00A22B32" w:rsidRDefault="00F0501A" w:rsidP="00A22B32">
      <w:pPr>
        <w:suppressAutoHyphens w:val="0"/>
        <w:spacing w:after="5"/>
        <w:ind w:left="286" w:firstLine="564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A22B32">
        <w:rPr>
          <w:rFonts w:ascii="PT Astra Serif" w:hAnsi="PT Astra Serif"/>
          <w:b/>
          <w:sz w:val="28"/>
          <w:szCs w:val="28"/>
          <w:lang w:eastAsia="en-US"/>
        </w:rPr>
        <w:t>5. РЕОРГАНИЗАЦИЯ, ИЗМЕНЕНИЕ ТИПА,</w:t>
      </w:r>
    </w:p>
    <w:p w14:paraId="13C23312" w14:textId="77777777" w:rsidR="00F0501A" w:rsidRPr="00A22B32" w:rsidRDefault="00F0501A" w:rsidP="00A22B32">
      <w:pPr>
        <w:suppressAutoHyphens w:val="0"/>
        <w:spacing w:after="5"/>
        <w:ind w:left="286" w:firstLine="564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A22B32">
        <w:rPr>
          <w:rFonts w:ascii="PT Astra Serif" w:hAnsi="PT Astra Serif"/>
          <w:b/>
          <w:sz w:val="28"/>
          <w:szCs w:val="28"/>
          <w:lang w:eastAsia="en-US"/>
        </w:rPr>
        <w:t>ЛИКВИДАЦИЯ УЧРЕЖДЕНИЯ</w:t>
      </w:r>
    </w:p>
    <w:p w14:paraId="1C2DE36D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277A94AE" w14:textId="759DA3F7" w:rsidR="00F0501A" w:rsidRPr="00A22B32" w:rsidRDefault="00F63332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5.1. </w:t>
      </w:r>
      <w:r w:rsidR="00F0501A" w:rsidRPr="00A22B32">
        <w:rPr>
          <w:rFonts w:ascii="PT Astra Serif" w:hAnsi="PT Astra Serif"/>
          <w:sz w:val="28"/>
          <w:szCs w:val="28"/>
          <w:lang w:eastAsia="en-US"/>
        </w:rPr>
        <w:t xml:space="preserve">Учреждение может быть реорганизовано в порядке, предусмотренном Федеральными законами, нормативными правовыми актами Тульской области, нормативными правовыми актами муниципального образования Щекинский район,  или по решению суда. </w:t>
      </w:r>
    </w:p>
    <w:p w14:paraId="24A6A703" w14:textId="3F8DB8B6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5.2.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Изменение типа Учреждения осуществляется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Щекинский  район. </w:t>
      </w:r>
    </w:p>
    <w:p w14:paraId="2861E2BA" w14:textId="3A3A7DAC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5.3.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Принятие решения о ликвидации и проведение ликвидации Учреждения осуществляются в порядке, установленном Федеральными </w:t>
      </w:r>
      <w:r w:rsidRPr="00A22B32">
        <w:rPr>
          <w:rFonts w:ascii="PT Astra Serif" w:hAnsi="PT Astra Serif"/>
          <w:sz w:val="28"/>
          <w:szCs w:val="28"/>
          <w:lang w:eastAsia="en-US"/>
        </w:rPr>
        <w:lastRenderedPageBreak/>
        <w:t>законами, нормативными правовыми актами Тульской области, нормативными правовыми актами муниципального образования Щекинский район.</w:t>
      </w:r>
    </w:p>
    <w:p w14:paraId="4E43BBBB" w14:textId="5AAC82A1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5.4.</w:t>
      </w:r>
      <w:r w:rsidR="00F63332">
        <w:rPr>
          <w:rFonts w:ascii="PT Astra Serif" w:hAnsi="PT Astra Serif"/>
          <w:sz w:val="28"/>
          <w:szCs w:val="28"/>
          <w:lang w:eastAsia="en-US"/>
        </w:rPr>
        <w:t> </w:t>
      </w:r>
      <w:r w:rsidRPr="00A22B32">
        <w:rPr>
          <w:rFonts w:ascii="PT Astra Serif" w:hAnsi="PT Astra Serif"/>
          <w:sz w:val="28"/>
          <w:szCs w:val="28"/>
          <w:lang w:eastAsia="en-US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действующим законодательством не может быть обращено взыскание по обязательствам Учреждения, передается ликвидационной комиссией в казну муниципального образования Щекинский район. </w:t>
      </w:r>
    </w:p>
    <w:p w14:paraId="1785DDB0" w14:textId="77777777" w:rsidR="00F0501A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149EC628" w14:textId="77777777" w:rsidR="00893C69" w:rsidRPr="00A22B32" w:rsidRDefault="00893C69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059659DF" w14:textId="77777777" w:rsidR="00F0501A" w:rsidRPr="00A22B32" w:rsidRDefault="00F0501A" w:rsidP="00A22B32">
      <w:pPr>
        <w:suppressAutoHyphens w:val="0"/>
        <w:spacing w:after="5"/>
        <w:ind w:left="286" w:firstLine="564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A22B32">
        <w:rPr>
          <w:rFonts w:ascii="PT Astra Serif" w:hAnsi="PT Astra Serif"/>
          <w:b/>
          <w:sz w:val="28"/>
          <w:szCs w:val="28"/>
          <w:lang w:eastAsia="en-US"/>
        </w:rPr>
        <w:t>6. ВНЕСЕНИЕ ИЗМЕНЕНИЙ И ДОПОЛНЕНИЙ В УСТАВ</w:t>
      </w:r>
    </w:p>
    <w:p w14:paraId="74026493" w14:textId="77777777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1AD94DD2" w14:textId="77777777" w:rsidR="00F0501A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Изменения и дополнения в Устав вносятся в порядке, установленном действующим законодательством.</w:t>
      </w:r>
    </w:p>
    <w:p w14:paraId="271C37A0" w14:textId="77777777" w:rsidR="00F63332" w:rsidRDefault="00F63332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1DD36454" w14:textId="77777777" w:rsidR="00893C69" w:rsidRPr="00A22B32" w:rsidRDefault="00893C69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473835E3" w14:textId="5F0D571A" w:rsidR="00F0501A" w:rsidRPr="00A22B32" w:rsidRDefault="00F0501A" w:rsidP="00A22B32">
      <w:pPr>
        <w:suppressAutoHyphens w:val="0"/>
        <w:spacing w:after="5"/>
        <w:ind w:left="286" w:firstLine="564"/>
        <w:jc w:val="both"/>
        <w:rPr>
          <w:rFonts w:ascii="PT Astra Serif" w:hAnsi="PT Astra Serif"/>
          <w:sz w:val="28"/>
          <w:szCs w:val="28"/>
          <w:lang w:eastAsia="en-US"/>
        </w:rPr>
      </w:pPr>
      <w:r w:rsidRPr="00A22B32">
        <w:rPr>
          <w:rFonts w:ascii="PT Astra Serif" w:hAnsi="PT Astra Serif"/>
          <w:sz w:val="28"/>
          <w:szCs w:val="28"/>
          <w:lang w:eastAsia="en-US"/>
        </w:rPr>
        <w:t>______________________________</w:t>
      </w:r>
      <w:r w:rsidR="00195F27" w:rsidRPr="00A22B32">
        <w:rPr>
          <w:rFonts w:ascii="PT Astra Serif" w:hAnsi="PT Astra Serif"/>
          <w:sz w:val="28"/>
          <w:szCs w:val="28"/>
          <w:lang w:eastAsia="en-US"/>
        </w:rPr>
        <w:t>______________</w:t>
      </w:r>
      <w:r w:rsidRPr="00A22B32">
        <w:rPr>
          <w:rFonts w:ascii="PT Astra Serif" w:hAnsi="PT Astra Serif"/>
          <w:sz w:val="28"/>
          <w:szCs w:val="28"/>
          <w:lang w:eastAsia="en-US"/>
        </w:rPr>
        <w:t>__</w:t>
      </w:r>
    </w:p>
    <w:sectPr w:rsidR="00F0501A" w:rsidRPr="00A22B32" w:rsidSect="00A22B32">
      <w:headerReference w:type="default" r:id="rId12"/>
      <w:pgSz w:w="11906" w:h="16838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6CB1D" w14:textId="77777777" w:rsidR="000548ED" w:rsidRDefault="000548ED">
      <w:r>
        <w:separator/>
      </w:r>
    </w:p>
  </w:endnote>
  <w:endnote w:type="continuationSeparator" w:id="0">
    <w:p w14:paraId="7241F66C" w14:textId="77777777" w:rsidR="000548ED" w:rsidRDefault="0005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4292B" w14:textId="77777777" w:rsidR="000548ED" w:rsidRDefault="000548ED">
      <w:r>
        <w:separator/>
      </w:r>
    </w:p>
  </w:footnote>
  <w:footnote w:type="continuationSeparator" w:id="0">
    <w:p w14:paraId="21F645AE" w14:textId="77777777" w:rsidR="000548ED" w:rsidRDefault="0005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12189C97" w14:textId="77777777" w:rsidR="002D230A" w:rsidRPr="000B291F" w:rsidRDefault="002D230A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6774D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553C10E4" w14:textId="77777777" w:rsidR="002D230A" w:rsidRDefault="002D230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29AC" w14:textId="77777777" w:rsidR="002D230A" w:rsidRDefault="002D230A">
    <w:pPr>
      <w:pStyle w:val="af"/>
      <w:jc w:val="center"/>
    </w:pPr>
  </w:p>
  <w:p w14:paraId="14CA6AA7" w14:textId="77777777" w:rsidR="002D230A" w:rsidRDefault="002D230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810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AA33F91" w14:textId="77777777" w:rsidR="00C300F9" w:rsidRPr="00C300F9" w:rsidRDefault="00C300F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C300F9">
          <w:rPr>
            <w:rFonts w:ascii="PT Astra Serif" w:hAnsi="PT Astra Serif"/>
            <w:sz w:val="28"/>
            <w:szCs w:val="28"/>
          </w:rPr>
          <w:fldChar w:fldCharType="begin"/>
        </w:r>
        <w:r w:rsidRPr="00C300F9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300F9">
          <w:rPr>
            <w:rFonts w:ascii="PT Astra Serif" w:hAnsi="PT Astra Serif"/>
            <w:sz w:val="28"/>
            <w:szCs w:val="28"/>
          </w:rPr>
          <w:fldChar w:fldCharType="separate"/>
        </w:r>
        <w:r w:rsidR="0046774D">
          <w:rPr>
            <w:rFonts w:ascii="PT Astra Serif" w:hAnsi="PT Astra Serif"/>
            <w:noProof/>
            <w:sz w:val="28"/>
            <w:szCs w:val="28"/>
          </w:rPr>
          <w:t>10</w:t>
        </w:r>
        <w:r w:rsidRPr="00C300F9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14:paraId="73CA7E68" w14:textId="77777777" w:rsidR="00C300F9" w:rsidRDefault="00C300F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961BE"/>
    <w:multiLevelType w:val="multilevel"/>
    <w:tmpl w:val="E398033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A550A4A"/>
    <w:multiLevelType w:val="hybridMultilevel"/>
    <w:tmpl w:val="E1B2E616"/>
    <w:lvl w:ilvl="0" w:tplc="89F60D3C">
      <w:start w:val="1"/>
      <w:numFmt w:val="bullet"/>
      <w:lvlText w:val="-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C8CC6">
      <w:start w:val="1"/>
      <w:numFmt w:val="bullet"/>
      <w:lvlText w:val="o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90E6E4">
      <w:start w:val="1"/>
      <w:numFmt w:val="bullet"/>
      <w:lvlText w:val="▪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FCB6B0">
      <w:start w:val="1"/>
      <w:numFmt w:val="bullet"/>
      <w:lvlText w:val="•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82175E">
      <w:start w:val="1"/>
      <w:numFmt w:val="bullet"/>
      <w:lvlText w:val="o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4CD98">
      <w:start w:val="1"/>
      <w:numFmt w:val="bullet"/>
      <w:lvlText w:val="▪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7C406A">
      <w:start w:val="1"/>
      <w:numFmt w:val="bullet"/>
      <w:lvlText w:val="•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FE95BE">
      <w:start w:val="1"/>
      <w:numFmt w:val="bullet"/>
      <w:lvlText w:val="o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48921C">
      <w:start w:val="1"/>
      <w:numFmt w:val="bullet"/>
      <w:lvlText w:val="▪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940139"/>
    <w:multiLevelType w:val="hybridMultilevel"/>
    <w:tmpl w:val="C8C24296"/>
    <w:lvl w:ilvl="0" w:tplc="FF8E97E0">
      <w:start w:val="1"/>
      <w:numFmt w:val="decimal"/>
      <w:lvlText w:val="%1)"/>
      <w:lvlJc w:val="left"/>
      <w:pPr>
        <w:ind w:left="314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BAE83C">
      <w:start w:val="1"/>
      <w:numFmt w:val="lowerLetter"/>
      <w:lvlText w:val="%2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DEA4D8">
      <w:start w:val="1"/>
      <w:numFmt w:val="lowerRoman"/>
      <w:lvlText w:val="%3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70ED5C">
      <w:start w:val="1"/>
      <w:numFmt w:val="decimal"/>
      <w:lvlText w:val="%4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2CBDAC">
      <w:start w:val="1"/>
      <w:numFmt w:val="lowerLetter"/>
      <w:lvlText w:val="%5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74FFF0">
      <w:start w:val="1"/>
      <w:numFmt w:val="lowerRoman"/>
      <w:lvlText w:val="%6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583E90">
      <w:start w:val="1"/>
      <w:numFmt w:val="decimal"/>
      <w:lvlText w:val="%7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04E4F4">
      <w:start w:val="1"/>
      <w:numFmt w:val="lowerLetter"/>
      <w:lvlText w:val="%8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BC8DD6">
      <w:start w:val="1"/>
      <w:numFmt w:val="lowerRoman"/>
      <w:lvlText w:val="%9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605B3E"/>
    <w:multiLevelType w:val="multilevel"/>
    <w:tmpl w:val="73BA4C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2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572091"/>
    <w:multiLevelType w:val="multilevel"/>
    <w:tmpl w:val="210E6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B960BD3"/>
    <w:multiLevelType w:val="hybridMultilevel"/>
    <w:tmpl w:val="D5EE9EA4"/>
    <w:lvl w:ilvl="0" w:tplc="A47CA1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2990"/>
    <w:multiLevelType w:val="multilevel"/>
    <w:tmpl w:val="090454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6BE"/>
    <w:rsid w:val="00003767"/>
    <w:rsid w:val="00010179"/>
    <w:rsid w:val="00031B32"/>
    <w:rsid w:val="00042F72"/>
    <w:rsid w:val="0004561B"/>
    <w:rsid w:val="000548ED"/>
    <w:rsid w:val="00066603"/>
    <w:rsid w:val="00097D31"/>
    <w:rsid w:val="000B3206"/>
    <w:rsid w:val="000C3D7D"/>
    <w:rsid w:val="000D05A0"/>
    <w:rsid w:val="000E6231"/>
    <w:rsid w:val="000F03B2"/>
    <w:rsid w:val="000F1693"/>
    <w:rsid w:val="000F280E"/>
    <w:rsid w:val="001035A1"/>
    <w:rsid w:val="00107DB5"/>
    <w:rsid w:val="00115CE3"/>
    <w:rsid w:val="0011670F"/>
    <w:rsid w:val="00140632"/>
    <w:rsid w:val="00151152"/>
    <w:rsid w:val="00156715"/>
    <w:rsid w:val="0016136D"/>
    <w:rsid w:val="00174B1C"/>
    <w:rsid w:val="00174BF8"/>
    <w:rsid w:val="00195F27"/>
    <w:rsid w:val="001A5FBD"/>
    <w:rsid w:val="001B6102"/>
    <w:rsid w:val="001B71A1"/>
    <w:rsid w:val="001C087D"/>
    <w:rsid w:val="001C32A8"/>
    <w:rsid w:val="001C52D0"/>
    <w:rsid w:val="001C7CE2"/>
    <w:rsid w:val="001E53E5"/>
    <w:rsid w:val="002013D6"/>
    <w:rsid w:val="002018A6"/>
    <w:rsid w:val="0021412F"/>
    <w:rsid w:val="002147F8"/>
    <w:rsid w:val="00222F76"/>
    <w:rsid w:val="002245FB"/>
    <w:rsid w:val="002277D7"/>
    <w:rsid w:val="002347CD"/>
    <w:rsid w:val="00236560"/>
    <w:rsid w:val="002464DB"/>
    <w:rsid w:val="002544FF"/>
    <w:rsid w:val="00260B37"/>
    <w:rsid w:val="00270C3B"/>
    <w:rsid w:val="0029646A"/>
    <w:rsid w:val="0029794D"/>
    <w:rsid w:val="002A16C1"/>
    <w:rsid w:val="002B4FD2"/>
    <w:rsid w:val="002D230A"/>
    <w:rsid w:val="002E54BE"/>
    <w:rsid w:val="003063CE"/>
    <w:rsid w:val="00314D20"/>
    <w:rsid w:val="00322635"/>
    <w:rsid w:val="003450F7"/>
    <w:rsid w:val="00372FEE"/>
    <w:rsid w:val="003865CD"/>
    <w:rsid w:val="00393A8A"/>
    <w:rsid w:val="00397919"/>
    <w:rsid w:val="003A2384"/>
    <w:rsid w:val="003A2FA4"/>
    <w:rsid w:val="003C3A0B"/>
    <w:rsid w:val="003D12B5"/>
    <w:rsid w:val="003D216B"/>
    <w:rsid w:val="00410E9E"/>
    <w:rsid w:val="00422E44"/>
    <w:rsid w:val="00435E3E"/>
    <w:rsid w:val="004466C5"/>
    <w:rsid w:val="00447D36"/>
    <w:rsid w:val="0046774D"/>
    <w:rsid w:val="00473140"/>
    <w:rsid w:val="0048387B"/>
    <w:rsid w:val="004964FF"/>
    <w:rsid w:val="004A3E4D"/>
    <w:rsid w:val="004C3281"/>
    <w:rsid w:val="004C74A2"/>
    <w:rsid w:val="004E2EB9"/>
    <w:rsid w:val="004F3606"/>
    <w:rsid w:val="0050127D"/>
    <w:rsid w:val="005012BC"/>
    <w:rsid w:val="0050541D"/>
    <w:rsid w:val="00522719"/>
    <w:rsid w:val="00527B97"/>
    <w:rsid w:val="00531A59"/>
    <w:rsid w:val="00532A62"/>
    <w:rsid w:val="005B2800"/>
    <w:rsid w:val="005B3753"/>
    <w:rsid w:val="005C6B9A"/>
    <w:rsid w:val="005F6D36"/>
    <w:rsid w:val="005F7562"/>
    <w:rsid w:val="005F7DEF"/>
    <w:rsid w:val="006131BE"/>
    <w:rsid w:val="00631C5C"/>
    <w:rsid w:val="006A5005"/>
    <w:rsid w:val="006A6108"/>
    <w:rsid w:val="006C7BA7"/>
    <w:rsid w:val="006D00A4"/>
    <w:rsid w:val="006E0AC1"/>
    <w:rsid w:val="006F2075"/>
    <w:rsid w:val="006F65B9"/>
    <w:rsid w:val="007112E3"/>
    <w:rsid w:val="007143EE"/>
    <w:rsid w:val="00724E8F"/>
    <w:rsid w:val="00735804"/>
    <w:rsid w:val="007435E8"/>
    <w:rsid w:val="00750ABC"/>
    <w:rsid w:val="00751008"/>
    <w:rsid w:val="00767E62"/>
    <w:rsid w:val="00781D4F"/>
    <w:rsid w:val="00796661"/>
    <w:rsid w:val="007A32A0"/>
    <w:rsid w:val="007C7299"/>
    <w:rsid w:val="007F12CE"/>
    <w:rsid w:val="007F406E"/>
    <w:rsid w:val="007F4F01"/>
    <w:rsid w:val="007F67E3"/>
    <w:rsid w:val="00826211"/>
    <w:rsid w:val="0083223B"/>
    <w:rsid w:val="0083522F"/>
    <w:rsid w:val="00836EA8"/>
    <w:rsid w:val="008707BD"/>
    <w:rsid w:val="00872378"/>
    <w:rsid w:val="00886A38"/>
    <w:rsid w:val="00890F33"/>
    <w:rsid w:val="00893C69"/>
    <w:rsid w:val="008A457D"/>
    <w:rsid w:val="008B25C4"/>
    <w:rsid w:val="008E307A"/>
    <w:rsid w:val="008E50FF"/>
    <w:rsid w:val="008F2E0C"/>
    <w:rsid w:val="009110D2"/>
    <w:rsid w:val="00955C3C"/>
    <w:rsid w:val="00973BBE"/>
    <w:rsid w:val="009A2083"/>
    <w:rsid w:val="009A5E9B"/>
    <w:rsid w:val="009A7968"/>
    <w:rsid w:val="009E5B24"/>
    <w:rsid w:val="009E5D8C"/>
    <w:rsid w:val="009F55B0"/>
    <w:rsid w:val="00A07F61"/>
    <w:rsid w:val="00A1664E"/>
    <w:rsid w:val="00A22B32"/>
    <w:rsid w:val="00A24EB9"/>
    <w:rsid w:val="00A333F8"/>
    <w:rsid w:val="00A614A1"/>
    <w:rsid w:val="00AA011F"/>
    <w:rsid w:val="00AC0FC2"/>
    <w:rsid w:val="00AC3070"/>
    <w:rsid w:val="00AF5330"/>
    <w:rsid w:val="00B0593F"/>
    <w:rsid w:val="00B20372"/>
    <w:rsid w:val="00B37635"/>
    <w:rsid w:val="00B562C1"/>
    <w:rsid w:val="00B60160"/>
    <w:rsid w:val="00B63641"/>
    <w:rsid w:val="00B85D78"/>
    <w:rsid w:val="00BA204D"/>
    <w:rsid w:val="00BA4658"/>
    <w:rsid w:val="00BA5AE9"/>
    <w:rsid w:val="00BD2261"/>
    <w:rsid w:val="00C1300B"/>
    <w:rsid w:val="00C300F9"/>
    <w:rsid w:val="00C45553"/>
    <w:rsid w:val="00C6082C"/>
    <w:rsid w:val="00CB09D5"/>
    <w:rsid w:val="00CB663E"/>
    <w:rsid w:val="00CC3498"/>
    <w:rsid w:val="00CC4111"/>
    <w:rsid w:val="00CD0B26"/>
    <w:rsid w:val="00CD2F60"/>
    <w:rsid w:val="00CF25B5"/>
    <w:rsid w:val="00CF3559"/>
    <w:rsid w:val="00D00BF6"/>
    <w:rsid w:val="00D14E7A"/>
    <w:rsid w:val="00D20E4C"/>
    <w:rsid w:val="00D42E19"/>
    <w:rsid w:val="00D72DD7"/>
    <w:rsid w:val="00D91F04"/>
    <w:rsid w:val="00DE288F"/>
    <w:rsid w:val="00DF65A8"/>
    <w:rsid w:val="00DF6FB8"/>
    <w:rsid w:val="00E03E77"/>
    <w:rsid w:val="00E06FAE"/>
    <w:rsid w:val="00E11B07"/>
    <w:rsid w:val="00E41E47"/>
    <w:rsid w:val="00E54A1E"/>
    <w:rsid w:val="00E62C75"/>
    <w:rsid w:val="00E727C9"/>
    <w:rsid w:val="00EF28E0"/>
    <w:rsid w:val="00EF67ED"/>
    <w:rsid w:val="00F0501A"/>
    <w:rsid w:val="00F2275D"/>
    <w:rsid w:val="00F613BD"/>
    <w:rsid w:val="00F61DB3"/>
    <w:rsid w:val="00F63332"/>
    <w:rsid w:val="00F63BDF"/>
    <w:rsid w:val="00F737E5"/>
    <w:rsid w:val="00F805BB"/>
    <w:rsid w:val="00F825D0"/>
    <w:rsid w:val="00F951BB"/>
    <w:rsid w:val="00F96022"/>
    <w:rsid w:val="00FB2BCF"/>
    <w:rsid w:val="00FC4C5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2D230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2D230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0FBC-2F23-4255-AD32-8E13DCD4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12</Pages>
  <Words>3436</Words>
  <Characters>19586</Characters>
  <Application>Microsoft Office Word</Application>
  <DocSecurity>4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2023-03-06T09:26:00Z</cp:lastPrinted>
  <dcterms:created xsi:type="dcterms:W3CDTF">2023-03-13T06:16:00Z</dcterms:created>
  <dcterms:modified xsi:type="dcterms:W3CDTF">2023-03-13T06:16:00Z</dcterms:modified>
</cp:coreProperties>
</file>