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72F1F" w:rsidRDefault="00E727C9" w:rsidP="005F6D36">
      <w:pPr>
        <w:jc w:val="center"/>
        <w:rPr>
          <w:rFonts w:ascii="PT Astra Serif" w:hAnsi="PT Astra Serif"/>
        </w:rPr>
      </w:pPr>
      <w:r w:rsidRPr="00472F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72F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17A9E55" wp14:editId="4818E78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72F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2F1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72F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2F1F">
        <w:rPr>
          <w:rFonts w:ascii="PT Astra Serif" w:hAnsi="PT Astra Serif"/>
          <w:b/>
          <w:sz w:val="34"/>
        </w:rPr>
        <w:t>МУНИЦИПАЛЬНОГО</w:t>
      </w:r>
      <w:r w:rsidR="00E06FAE" w:rsidRPr="00472F1F">
        <w:rPr>
          <w:rFonts w:ascii="PT Astra Serif" w:hAnsi="PT Astra Serif"/>
          <w:b/>
          <w:sz w:val="34"/>
        </w:rPr>
        <w:t xml:space="preserve"> </w:t>
      </w:r>
      <w:r w:rsidRPr="00472F1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72F1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72F1F">
        <w:rPr>
          <w:rFonts w:ascii="PT Astra Serif" w:hAnsi="PT Astra Serif"/>
          <w:b/>
          <w:sz w:val="34"/>
        </w:rPr>
        <w:t xml:space="preserve">ЩЁКИНСКИЙ </w:t>
      </w:r>
      <w:r w:rsidR="00E727C9" w:rsidRPr="00472F1F">
        <w:rPr>
          <w:rFonts w:ascii="PT Astra Serif" w:hAnsi="PT Astra Serif"/>
          <w:b/>
          <w:sz w:val="34"/>
        </w:rPr>
        <w:t xml:space="preserve">РАЙОН </w:t>
      </w:r>
    </w:p>
    <w:p w:rsidR="00E727C9" w:rsidRPr="00472F1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A10AD" w:rsidRPr="00472F1F" w:rsidRDefault="001A10AD" w:rsidP="001A10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72F1F">
        <w:rPr>
          <w:rFonts w:ascii="PT Astra Serif" w:hAnsi="PT Astra Serif"/>
          <w:b/>
          <w:sz w:val="33"/>
          <w:szCs w:val="33"/>
        </w:rPr>
        <w:t>ПОСТАНОВЛЕНИЕ</w:t>
      </w:r>
    </w:p>
    <w:p w:rsidR="001A10AD" w:rsidRPr="00472F1F" w:rsidRDefault="001A10AD" w:rsidP="001A10A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A10AD" w:rsidRPr="00472F1F" w:rsidTr="001A10AD">
        <w:trPr>
          <w:trHeight w:val="146"/>
        </w:trPr>
        <w:tc>
          <w:tcPr>
            <w:tcW w:w="5846" w:type="dxa"/>
            <w:shd w:val="clear" w:color="auto" w:fill="auto"/>
          </w:tcPr>
          <w:p w:rsidR="001A10AD" w:rsidRPr="00472F1F" w:rsidRDefault="001A10AD" w:rsidP="001A10A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2F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C35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31.03.2023</w:t>
            </w:r>
          </w:p>
        </w:tc>
        <w:tc>
          <w:tcPr>
            <w:tcW w:w="2409" w:type="dxa"/>
            <w:shd w:val="clear" w:color="auto" w:fill="auto"/>
          </w:tcPr>
          <w:p w:rsidR="001A10AD" w:rsidRPr="00472F1F" w:rsidRDefault="001A10AD" w:rsidP="001A10A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2F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C35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371</w:t>
            </w:r>
          </w:p>
        </w:tc>
      </w:tr>
    </w:tbl>
    <w:p w:rsidR="00B03A91" w:rsidRPr="00472F1F" w:rsidRDefault="00B03A91" w:rsidP="00B03A91">
      <w:pPr>
        <w:ind w:firstLine="709"/>
        <w:jc w:val="center"/>
        <w:rPr>
          <w:rFonts w:ascii="PT Astra Serif" w:eastAsia="Calibri" w:hAnsi="PT Astra Serif"/>
          <w:b/>
          <w:sz w:val="16"/>
          <w:szCs w:val="16"/>
        </w:rPr>
      </w:pPr>
    </w:p>
    <w:p w:rsidR="00FC5260" w:rsidRPr="00472F1F" w:rsidRDefault="00FC5260" w:rsidP="00472F1F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r w:rsidRPr="00472F1F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C5260" w:rsidRPr="00472F1F" w:rsidRDefault="00FC5260" w:rsidP="00472F1F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472F1F">
        <w:rPr>
          <w:rFonts w:ascii="PT Astra Serif" w:eastAsia="Calibri" w:hAnsi="PT Astra Serif"/>
          <w:b/>
          <w:sz w:val="28"/>
          <w:szCs w:val="28"/>
        </w:rPr>
        <w:t>Щекинского</w:t>
      </w:r>
      <w:proofErr w:type="spellEnd"/>
      <w:r w:rsidRPr="00472F1F">
        <w:rPr>
          <w:rFonts w:ascii="PT Astra Serif" w:eastAsia="Calibri" w:hAnsi="PT Astra Serif"/>
          <w:b/>
          <w:sz w:val="28"/>
          <w:szCs w:val="28"/>
        </w:rPr>
        <w:t xml:space="preserve"> района от 10.01.2022 № 1-11 </w:t>
      </w:r>
      <w:r w:rsidR="00312A22" w:rsidRPr="00472F1F">
        <w:rPr>
          <w:rFonts w:ascii="PT Astra Serif" w:eastAsia="Calibri" w:hAnsi="PT Astra Serif"/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</w:p>
    <w:p w:rsidR="00472F1F" w:rsidRPr="00472F1F" w:rsidRDefault="00312A22" w:rsidP="00472F1F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472F1F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eastAsia="Calibri" w:hAnsi="PT Astra Serif"/>
          <w:b/>
          <w:sz w:val="28"/>
          <w:szCs w:val="28"/>
        </w:rPr>
        <w:t xml:space="preserve"> район</w:t>
      </w:r>
      <w:r w:rsidR="00FC5260" w:rsidRPr="00472F1F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472F1F">
        <w:rPr>
          <w:rFonts w:ascii="PT Astra Serif" w:eastAsia="Calibri" w:hAnsi="PT Astra Serif"/>
          <w:b/>
          <w:sz w:val="28"/>
          <w:szCs w:val="28"/>
        </w:rPr>
        <w:t>«Развитие малог</w:t>
      </w:r>
      <w:r w:rsidR="00FC5260" w:rsidRPr="00472F1F">
        <w:rPr>
          <w:rFonts w:ascii="PT Astra Serif" w:eastAsia="Calibri" w:hAnsi="PT Astra Serif"/>
          <w:b/>
          <w:sz w:val="28"/>
          <w:szCs w:val="28"/>
        </w:rPr>
        <w:t xml:space="preserve">о и среднего предпринимательства </w:t>
      </w:r>
    </w:p>
    <w:p w:rsidR="00B03A91" w:rsidRPr="00472F1F" w:rsidRDefault="00312A22" w:rsidP="00472F1F">
      <w:pPr>
        <w:widowControl w:val="0"/>
        <w:tabs>
          <w:tab w:val="left" w:pos="567"/>
          <w:tab w:val="left" w:pos="709"/>
        </w:tabs>
        <w:autoSpaceDE w:val="0"/>
        <w:autoSpaceDN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472F1F">
        <w:rPr>
          <w:rFonts w:ascii="PT Astra Serif" w:eastAsia="Calibri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72F1F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eastAsia="Calibri" w:hAnsi="PT Astra Serif"/>
          <w:b/>
          <w:sz w:val="28"/>
          <w:szCs w:val="28"/>
        </w:rPr>
        <w:t xml:space="preserve"> район»</w:t>
      </w:r>
      <w:bookmarkEnd w:id="0"/>
    </w:p>
    <w:p w:rsidR="001A10AD" w:rsidRPr="00472F1F" w:rsidRDefault="001A10AD" w:rsidP="00980A93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9B288E" w:rsidRPr="00472F1F" w:rsidRDefault="009B288E" w:rsidP="00472F1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72F1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96766" w:rsidRPr="00472F1F">
        <w:rPr>
          <w:rFonts w:ascii="PT Astra Serif" w:hAnsi="PT Astra Serif"/>
          <w:sz w:val="28"/>
          <w:szCs w:val="28"/>
          <w:lang w:eastAsia="ru-RU"/>
        </w:rPr>
        <w:t xml:space="preserve"> решением Собрания представителей </w:t>
      </w:r>
      <w:proofErr w:type="spellStart"/>
      <w:r w:rsidR="00596766" w:rsidRPr="00472F1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596766" w:rsidRPr="00472F1F">
        <w:rPr>
          <w:rFonts w:ascii="PT Astra Serif" w:hAnsi="PT Astra Serif"/>
          <w:sz w:val="28"/>
          <w:szCs w:val="28"/>
          <w:lang w:eastAsia="ru-RU"/>
        </w:rPr>
        <w:t xml:space="preserve"> района от 16.12.2022 №84/566 «О бюджете муниципального образования </w:t>
      </w:r>
      <w:proofErr w:type="spellStart"/>
      <w:r w:rsidR="00596766" w:rsidRPr="00472F1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96766" w:rsidRPr="00472F1F">
        <w:rPr>
          <w:rFonts w:ascii="PT Astra Serif" w:hAnsi="PT Astra Serif"/>
          <w:sz w:val="28"/>
          <w:szCs w:val="28"/>
          <w:lang w:eastAsia="ru-RU"/>
        </w:rPr>
        <w:t xml:space="preserve"> район на 2023 год и на плановый период 2024 и 2025 годов», </w:t>
      </w:r>
      <w:r w:rsidRPr="00472F1F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472F1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72F1F">
        <w:rPr>
          <w:rFonts w:ascii="PT Astra Serif" w:hAnsi="PT Astra Serif"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472F1F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472F1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472F1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r w:rsidR="00472F1F" w:rsidRPr="00472F1F">
        <w:rPr>
          <w:rFonts w:ascii="PT Astra Serif" w:hAnsi="PT Astra Serif"/>
          <w:sz w:val="28"/>
          <w:szCs w:val="28"/>
          <w:lang w:eastAsia="ru-RU"/>
        </w:rPr>
        <w:t xml:space="preserve">   </w:t>
      </w:r>
      <w:proofErr w:type="spellStart"/>
      <w:r w:rsidRPr="00472F1F">
        <w:rPr>
          <w:rFonts w:ascii="PT Astra Serif" w:hAnsi="PT Astra Serif"/>
          <w:sz w:val="28"/>
          <w:szCs w:val="28"/>
          <w:lang w:eastAsia="ru-RU"/>
        </w:rPr>
        <w:t>Щекинск</w:t>
      </w:r>
      <w:r w:rsidR="00472F1F" w:rsidRPr="00472F1F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472F1F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72F1F" w:rsidRPr="00472F1F">
        <w:rPr>
          <w:rFonts w:ascii="PT Astra Serif" w:hAnsi="PT Astra Serif"/>
          <w:sz w:val="28"/>
          <w:szCs w:val="28"/>
          <w:lang w:eastAsia="ru-RU"/>
        </w:rPr>
        <w:t>а</w:t>
      </w:r>
      <w:r w:rsidRPr="00472F1F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087BAF" w:rsidRPr="00472F1F" w:rsidRDefault="0047517D" w:rsidP="00472F1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2F1F">
        <w:rPr>
          <w:rFonts w:ascii="PT Astra Serif" w:eastAsia="PT Astra Serif" w:hAnsi="PT Astra Serif" w:cs="PT Astra Serif"/>
          <w:sz w:val="28"/>
        </w:rPr>
        <w:t>1. </w:t>
      </w:r>
      <w:r w:rsidR="00FC5260" w:rsidRPr="00472F1F">
        <w:rPr>
          <w:rFonts w:ascii="PT Astra Serif" w:eastAsia="PT Astra Serif" w:hAnsi="PT Astra Serif" w:cs="PT Astra Serif"/>
          <w:sz w:val="28"/>
        </w:rPr>
        <w:t xml:space="preserve">Внести в постановление администрации </w:t>
      </w:r>
      <w:proofErr w:type="spellStart"/>
      <w:r w:rsidR="00FC5260" w:rsidRPr="00472F1F">
        <w:rPr>
          <w:rFonts w:ascii="PT Astra Serif" w:eastAsia="PT Astra Serif" w:hAnsi="PT Astra Serif" w:cs="PT Astra Serif"/>
          <w:sz w:val="28"/>
        </w:rPr>
        <w:t>Ще</w:t>
      </w:r>
      <w:r w:rsidR="009B288E" w:rsidRPr="00472F1F">
        <w:rPr>
          <w:rFonts w:ascii="PT Astra Serif" w:eastAsia="PT Astra Serif" w:hAnsi="PT Astra Serif" w:cs="PT Astra Serif"/>
          <w:sz w:val="28"/>
        </w:rPr>
        <w:t>кинского</w:t>
      </w:r>
      <w:proofErr w:type="spellEnd"/>
      <w:r w:rsidR="009B288E" w:rsidRPr="00472F1F">
        <w:rPr>
          <w:rFonts w:ascii="PT Astra Serif" w:eastAsia="PT Astra Serif" w:hAnsi="PT Astra Serif" w:cs="PT Astra Serif"/>
          <w:sz w:val="28"/>
        </w:rPr>
        <w:t xml:space="preserve"> района от 10.01.2022 №</w:t>
      </w:r>
      <w:r w:rsidR="009B288E" w:rsidRPr="00472F1F">
        <w:rPr>
          <w:rFonts w:ascii="PT Astra Serif" w:eastAsia="PT Astra Serif" w:hAnsi="PT Astra Serif"/>
          <w:sz w:val="28"/>
          <w:szCs w:val="28"/>
        </w:rPr>
        <w:t> </w:t>
      </w:r>
      <w:r w:rsidR="009B288E" w:rsidRPr="00472F1F">
        <w:rPr>
          <w:rFonts w:ascii="PT Astra Serif" w:eastAsia="PT Astra Serif" w:hAnsi="PT Astra Serif" w:cs="PT Astra Serif"/>
          <w:sz w:val="28"/>
        </w:rPr>
        <w:t>1-11</w:t>
      </w:r>
      <w:r w:rsidR="00FC5260" w:rsidRPr="00472F1F">
        <w:rPr>
          <w:rFonts w:ascii="PT Astra Serif" w:eastAsia="PT Astra Serif" w:hAnsi="PT Astra Serif" w:cs="PT Astra Serif"/>
          <w:sz w:val="28"/>
        </w:rPr>
        <w:t xml:space="preserve"> «Об утверждении муниципальной программы муниципального образования </w:t>
      </w:r>
      <w:proofErr w:type="spellStart"/>
      <w:r w:rsidR="00FC5260" w:rsidRPr="00472F1F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="00FC5260" w:rsidRPr="00472F1F">
        <w:rPr>
          <w:rFonts w:ascii="PT Astra Serif" w:eastAsia="PT Astra Serif" w:hAnsi="PT Astra Serif" w:cs="PT Astra Serif"/>
          <w:sz w:val="28"/>
        </w:rPr>
        <w:t xml:space="preserve"> район </w:t>
      </w:r>
      <w:r w:rsidR="009B288E" w:rsidRPr="00472F1F">
        <w:rPr>
          <w:rFonts w:ascii="PT Astra Serif" w:eastAsia="PT Astra Serif" w:hAnsi="PT Astra Serif" w:cs="PT Astra Serif"/>
          <w:sz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9B288E" w:rsidRPr="00472F1F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="009B288E" w:rsidRPr="00472F1F">
        <w:rPr>
          <w:rFonts w:ascii="PT Astra Serif" w:eastAsia="PT Astra Serif" w:hAnsi="PT Astra Serif" w:cs="PT Astra Serif"/>
          <w:sz w:val="28"/>
        </w:rPr>
        <w:t xml:space="preserve"> район» </w:t>
      </w:r>
      <w:r w:rsidR="00FC5260" w:rsidRPr="00472F1F">
        <w:rPr>
          <w:rFonts w:ascii="PT Astra Serif" w:eastAsia="PT Astra Serif" w:hAnsi="PT Astra Serif" w:cs="PT Astra Serif"/>
          <w:sz w:val="28"/>
        </w:rPr>
        <w:t>изменение, изложив приложение в новой редакции (приложение).</w:t>
      </w:r>
    </w:p>
    <w:p w:rsidR="0047517D" w:rsidRPr="00472F1F" w:rsidRDefault="0047517D" w:rsidP="00472F1F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472F1F">
        <w:rPr>
          <w:rFonts w:ascii="PT Astra Serif" w:eastAsia="PT Astra Serif" w:hAnsi="PT Astra Serif" w:cs="PT Astra Serif"/>
          <w:sz w:val="28"/>
        </w:rPr>
        <w:t>2. </w:t>
      </w:r>
      <w:r w:rsidR="00472F1F" w:rsidRPr="00472F1F">
        <w:rPr>
          <w:rFonts w:ascii="PT Astra Serif" w:eastAsia="PT Astra Serif" w:hAnsi="PT Astra Serif" w:cs="PT Astra Serif"/>
          <w:sz w:val="28"/>
        </w:rPr>
        <w:t>Настоящее п</w:t>
      </w:r>
      <w:r w:rsidRPr="00472F1F">
        <w:rPr>
          <w:rFonts w:ascii="PT Astra Serif" w:eastAsia="PT Astra Serif" w:hAnsi="PT Astra Serif" w:cs="PT Astra Serif"/>
          <w:sz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472F1F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Pr="00472F1F">
        <w:rPr>
          <w:rFonts w:ascii="PT Astra Serif" w:eastAsia="PT Astra Serif" w:hAnsi="PT Astra Serif" w:cs="PT Astra Serif"/>
          <w:sz w:val="28"/>
        </w:rPr>
        <w:t xml:space="preserve"> район и на информационном стенде администрации </w:t>
      </w:r>
      <w:proofErr w:type="spellStart"/>
      <w:r w:rsidRPr="00472F1F"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 w:rsidRPr="00472F1F">
        <w:rPr>
          <w:rFonts w:ascii="PT Astra Serif" w:eastAsia="PT Astra Serif" w:hAnsi="PT Astra Serif" w:cs="PT Astra Serif"/>
          <w:sz w:val="28"/>
        </w:rPr>
        <w:t xml:space="preserve"> района по адресу: Ленина пл., д. 1, г. Щекино, Тульская область.</w:t>
      </w:r>
    </w:p>
    <w:p w:rsidR="0047517D" w:rsidRPr="00472F1F" w:rsidRDefault="0047517D" w:rsidP="00472F1F">
      <w:pPr>
        <w:spacing w:line="340" w:lineRule="exact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472F1F">
        <w:rPr>
          <w:rFonts w:ascii="PT Astra Serif" w:eastAsia="PT Astra Serif" w:hAnsi="PT Astra Serif" w:cs="PT Astra Serif"/>
          <w:sz w:val="28"/>
        </w:rPr>
        <w:t>3. </w:t>
      </w:r>
      <w:r w:rsidR="00472F1F" w:rsidRPr="00472F1F">
        <w:rPr>
          <w:rFonts w:ascii="PT Astra Serif" w:eastAsia="PT Astra Serif" w:hAnsi="PT Astra Serif" w:cs="PT Astra Serif"/>
          <w:sz w:val="28"/>
        </w:rPr>
        <w:t>Настоящее п</w:t>
      </w:r>
      <w:r w:rsidRPr="00472F1F">
        <w:rPr>
          <w:rFonts w:ascii="PT Astra Serif" w:eastAsia="PT Astra Serif" w:hAnsi="PT Astra Serif" w:cs="PT Astra Serif"/>
          <w:sz w:val="28"/>
        </w:rPr>
        <w:t>остановление вступает в силу со дня официального обнародования.</w:t>
      </w:r>
    </w:p>
    <w:p w:rsidR="0047517D" w:rsidRPr="00472F1F" w:rsidRDefault="0047517D" w:rsidP="00472F1F">
      <w:pPr>
        <w:ind w:firstLine="709"/>
        <w:jc w:val="both"/>
        <w:rPr>
          <w:rFonts w:ascii="PT Astra Serif" w:eastAsia="PT Astra Serif" w:hAnsi="PT Astra Serif" w:cs="PT Astra Serif"/>
        </w:rPr>
      </w:pPr>
    </w:p>
    <w:p w:rsidR="00087BAF" w:rsidRPr="00472F1F" w:rsidRDefault="00087BAF" w:rsidP="00472F1F">
      <w:pPr>
        <w:rPr>
          <w:rFonts w:ascii="PT Astra Serif" w:hAnsi="PT Astra Serif" w:cs="PT Astra Serif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87BAF" w:rsidRPr="00472F1F" w:rsidTr="00087BAF">
        <w:trPr>
          <w:trHeight w:val="229"/>
        </w:trPr>
        <w:tc>
          <w:tcPr>
            <w:tcW w:w="2178" w:type="pct"/>
          </w:tcPr>
          <w:p w:rsidR="00087BAF" w:rsidRPr="00472F1F" w:rsidRDefault="00087BAF" w:rsidP="00087BAF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472F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72F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87BAF" w:rsidRPr="00472F1F" w:rsidRDefault="00087BAF" w:rsidP="00087BA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87BAF" w:rsidRPr="00472F1F" w:rsidRDefault="00087BAF" w:rsidP="00087BAF">
            <w:pPr>
              <w:jc w:val="right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87BAF" w:rsidRPr="00472F1F" w:rsidRDefault="00087BAF" w:rsidP="00087BAF">
      <w:pPr>
        <w:rPr>
          <w:rFonts w:ascii="PT Astra Serif" w:hAnsi="PT Astra Serif" w:cs="PT Astra Serif"/>
          <w:sz w:val="2"/>
          <w:szCs w:val="2"/>
        </w:rPr>
      </w:pPr>
    </w:p>
    <w:p w:rsidR="00087BAF" w:rsidRPr="00472F1F" w:rsidRDefault="00087BAF" w:rsidP="00087BAF">
      <w:pPr>
        <w:rPr>
          <w:rFonts w:ascii="PT Astra Serif" w:hAnsi="PT Astra Serif" w:cs="PT Astra Serif"/>
          <w:sz w:val="28"/>
          <w:szCs w:val="28"/>
        </w:rPr>
        <w:sectPr w:rsidR="00087BAF" w:rsidRPr="00472F1F" w:rsidSect="00472F1F">
          <w:headerReference w:type="default" r:id="rId10"/>
          <w:pgSz w:w="11906" w:h="16838"/>
          <w:pgMar w:top="851" w:right="850" w:bottom="568" w:left="1701" w:header="567" w:footer="720" w:gutter="0"/>
          <w:cols w:space="720"/>
          <w:titlePg/>
          <w:docGrid w:linePitch="360"/>
        </w:sectPr>
      </w:pPr>
    </w:p>
    <w:tbl>
      <w:tblPr>
        <w:tblW w:w="1512" w:type="pct"/>
        <w:jc w:val="right"/>
        <w:tblLook w:val="04A0" w:firstRow="1" w:lastRow="0" w:firstColumn="1" w:lastColumn="0" w:noHBand="0" w:noVBand="1"/>
      </w:tblPr>
      <w:tblGrid>
        <w:gridCol w:w="4471"/>
      </w:tblGrid>
      <w:tr w:rsidR="0047517D" w:rsidRPr="00472F1F" w:rsidTr="00981341">
        <w:trPr>
          <w:trHeight w:val="879"/>
          <w:jc w:val="right"/>
        </w:trPr>
        <w:tc>
          <w:tcPr>
            <w:tcW w:w="5000" w:type="pct"/>
            <w:vAlign w:val="center"/>
            <w:hideMark/>
          </w:tcPr>
          <w:p w:rsidR="0047517D" w:rsidRPr="00472F1F" w:rsidRDefault="00EF0D7A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7517D" w:rsidRPr="00472F1F" w:rsidRDefault="00EF0D7A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 w:rsidR="0047517D"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</w:t>
            </w:r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>ю</w:t>
            </w:r>
            <w:r w:rsidR="0047517D"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47517D" w:rsidRPr="00472F1F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7517D" w:rsidRPr="00472F1F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47517D" w:rsidRPr="00472F1F" w:rsidRDefault="0047517D" w:rsidP="0047517D">
            <w:pPr>
              <w:pStyle w:val="25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72F1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C35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31.03.2023</w:t>
            </w:r>
            <w:r w:rsidRPr="00472F1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C3571">
              <w:rPr>
                <w:rFonts w:ascii="PT Astra Serif" w:hAnsi="PT Astra Serif"/>
                <w:sz w:val="28"/>
                <w:szCs w:val="28"/>
              </w:rPr>
              <w:t>3 – 371</w:t>
            </w:r>
            <w:r w:rsidRPr="00472F1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0D7A" w:rsidRPr="00472F1F" w:rsidRDefault="00EF0D7A" w:rsidP="00EF0D7A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B288E" w:rsidRPr="00472F1F" w:rsidRDefault="00C664EF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2F1F"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9B288E" w:rsidRPr="00472F1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B288E" w:rsidRPr="00472F1F" w:rsidRDefault="00C664EF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2F1F">
              <w:rPr>
                <w:rFonts w:ascii="PT Astra Serif" w:hAnsi="PT Astra Serif"/>
                <w:sz w:val="28"/>
                <w:szCs w:val="28"/>
              </w:rPr>
              <w:t>п</w:t>
            </w:r>
            <w:r w:rsidR="009B288E" w:rsidRPr="00472F1F">
              <w:rPr>
                <w:rFonts w:ascii="PT Astra Serif" w:hAnsi="PT Astra Serif"/>
                <w:sz w:val="28"/>
                <w:szCs w:val="28"/>
              </w:rPr>
              <w:t>остановлени</w:t>
            </w:r>
            <w:r w:rsidRPr="00472F1F">
              <w:rPr>
                <w:rFonts w:ascii="PT Astra Serif" w:hAnsi="PT Astra Serif"/>
                <w:sz w:val="28"/>
                <w:szCs w:val="28"/>
              </w:rPr>
              <w:t>ем ад</w:t>
            </w:r>
            <w:r w:rsidR="009B288E" w:rsidRPr="00472F1F">
              <w:rPr>
                <w:rFonts w:ascii="PT Astra Serif" w:hAnsi="PT Astra Serif"/>
                <w:sz w:val="28"/>
                <w:szCs w:val="28"/>
              </w:rPr>
              <w:t xml:space="preserve">министрации </w:t>
            </w:r>
          </w:p>
          <w:p w:rsidR="009B288E" w:rsidRPr="00472F1F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2F1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9B288E" w:rsidRPr="00472F1F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2F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</w:p>
          <w:p w:rsidR="009B288E" w:rsidRPr="00472F1F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2F1F">
              <w:rPr>
                <w:rFonts w:ascii="PT Astra Serif" w:hAnsi="PT Astra Serif"/>
                <w:sz w:val="28"/>
                <w:szCs w:val="28"/>
              </w:rPr>
              <w:t>от  10.01.2022  №  1 – 11</w:t>
            </w:r>
          </w:p>
          <w:p w:rsidR="00EF0D7A" w:rsidRPr="00472F1F" w:rsidRDefault="00EF0D7A" w:rsidP="00EF0D7A">
            <w:pPr>
              <w:pStyle w:val="25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47517D" w:rsidRPr="00472F1F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caps/>
                <w:sz w:val="28"/>
                <w:szCs w:val="28"/>
                <w:lang w:eastAsia="en-US"/>
              </w:rPr>
            </w:pPr>
          </w:p>
        </w:tc>
      </w:tr>
    </w:tbl>
    <w:p w:rsidR="0047517D" w:rsidRPr="00472F1F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9B288E" w:rsidRPr="00472F1F" w:rsidRDefault="009B288E" w:rsidP="009B28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9B288E" w:rsidRPr="00472F1F" w:rsidRDefault="009B288E" w:rsidP="009B288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</w:t>
      </w:r>
      <w:r w:rsidRPr="00472F1F">
        <w:rPr>
          <w:rFonts w:ascii="PT Astra Serif" w:hAnsi="PT Astra Serif"/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 w:rsidRPr="00472F1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Pr="00472F1F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6A53BC" w:rsidRPr="00472F1F" w:rsidRDefault="006A53BC" w:rsidP="006A53BC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p w:rsidR="00981341" w:rsidRPr="00472F1F" w:rsidRDefault="00981341" w:rsidP="006A53BC">
      <w:pPr>
        <w:jc w:val="center"/>
        <w:rPr>
          <w:rFonts w:ascii="PT Astra Serif" w:hAnsi="PT Astra Serif"/>
          <w:b/>
          <w:lang w:eastAsia="ru-RU"/>
        </w:rPr>
      </w:pPr>
    </w:p>
    <w:p w:rsidR="00472F1F" w:rsidRPr="00472F1F" w:rsidRDefault="00472F1F" w:rsidP="006A53BC">
      <w:pPr>
        <w:jc w:val="center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6A53BC" w:rsidRPr="00472F1F" w:rsidRDefault="006A53BC" w:rsidP="006A53B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Pr="00472F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6A53BC" w:rsidRPr="00472F1F" w:rsidRDefault="006A53BC" w:rsidP="006A53B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малого и среднего предпринимательства в муниципальном образовании </w:t>
      </w:r>
      <w:proofErr w:type="spellStart"/>
      <w:r w:rsidRPr="00472F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6A53BC" w:rsidRPr="00472F1F" w:rsidRDefault="006A53BC" w:rsidP="006A53BC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53BC" w:rsidRPr="00472F1F" w:rsidRDefault="006A53BC" w:rsidP="006A53BC">
      <w:pPr>
        <w:numPr>
          <w:ilvl w:val="0"/>
          <w:numId w:val="16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72F1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6A53BC" w:rsidRPr="00472F1F" w:rsidRDefault="006A53BC" w:rsidP="006A53BC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6A53BC" w:rsidRPr="00472F1F" w:rsidTr="00312A22">
        <w:tc>
          <w:tcPr>
            <w:tcW w:w="2773" w:type="dxa"/>
          </w:tcPr>
          <w:p w:rsidR="006A53BC" w:rsidRPr="00472F1F" w:rsidRDefault="006A53BC" w:rsidP="00312A22">
            <w:pPr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6A53BC" w:rsidRPr="00472F1F" w:rsidRDefault="006A53BC" w:rsidP="00312A22">
            <w:pPr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Администрация  </w:t>
            </w:r>
            <w:proofErr w:type="spellStart"/>
            <w:r w:rsidRPr="00472F1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lang w:eastAsia="ru-RU"/>
              </w:rPr>
              <w:t xml:space="preserve"> района (комитет экономического развития)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6A53BC" w:rsidRPr="00472F1F" w:rsidTr="00312A22">
        <w:tc>
          <w:tcPr>
            <w:tcW w:w="2773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6A53BC" w:rsidRPr="00472F1F" w:rsidTr="00312A22">
        <w:tc>
          <w:tcPr>
            <w:tcW w:w="2773" w:type="dxa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1 .Создание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472F1F"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72F1F"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lang w:eastAsia="ru-RU"/>
              </w:rPr>
              <w:t xml:space="preserve"> район, росту благосостояния и качеству жизни населения района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2. Развитие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 w:rsidRPr="00472F1F"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lang w:eastAsia="ru-RU"/>
              </w:rPr>
              <w:t xml:space="preserve"> граждан</w:t>
            </w:r>
          </w:p>
        </w:tc>
      </w:tr>
      <w:tr w:rsidR="006A53BC" w:rsidRPr="00472F1F" w:rsidTr="00312A22">
        <w:trPr>
          <w:trHeight w:val="735"/>
        </w:trPr>
        <w:tc>
          <w:tcPr>
            <w:tcW w:w="2773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472F1F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72F1F">
              <w:rPr>
                <w:rFonts w:ascii="PT Astra Serif" w:hAnsi="PT Astra Serif"/>
                <w:b/>
                <w:lang w:eastAsia="ru-RU"/>
              </w:rPr>
              <w:t>Всего по муниципальной программе 1050,0 тыс. рублей, в том числе по годам: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2022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2023 год –250,0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2024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2025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2026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2027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2028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2029 год –100,0 тыс. рублей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472F1F">
              <w:rPr>
                <w:rFonts w:ascii="PT Astra Serif" w:hAnsi="PT Astra Serif"/>
                <w:lang w:eastAsia="ru-RU"/>
              </w:rPr>
              <w:t xml:space="preserve"> 2030 год –100,0 тыс. рублей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53BC" w:rsidRPr="00472F1F" w:rsidRDefault="006A53BC" w:rsidP="006A53BC">
      <w:pPr>
        <w:pStyle w:val="af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proofErr w:type="spellStart"/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472F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6A53BC" w:rsidRPr="00472F1F" w:rsidTr="00312A22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6A53BC" w:rsidRPr="00472F1F" w:rsidTr="00312A22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Едини-</w:t>
            </w:r>
            <w:proofErr w:type="spellStart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ца</w:t>
            </w:r>
            <w:proofErr w:type="spellEnd"/>
            <w:proofErr w:type="gramEnd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</w:t>
            </w:r>
            <w:proofErr w:type="spellEnd"/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6A53BC" w:rsidRPr="00472F1F" w:rsidTr="00312A22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район, росту благосостояния и качеству жизни населения района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472F1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муниципальной политики в области развития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самозанятыми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гражданами, популяризации предпринимательства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 Количество субъектов малого и среднего          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 (включая индивидуальных  предпринимателей) в расчете на 1 тысячу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72F1F">
              <w:rPr>
                <w:rFonts w:ascii="PT Astra Serif" w:hAnsi="PT Astra Serif"/>
                <w:sz w:val="16"/>
                <w:szCs w:val="16"/>
              </w:rPr>
              <w:t xml:space="preserve">2. Доля среднесписочной численности работников малых и средних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</w:rPr>
              <w:t>предприятий в среднесписочной численности работников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981341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4. 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981341">
            <w:pPr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5. 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</w:t>
            </w:r>
            <w:proofErr w:type="gramEnd"/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</w:tr>
      <w:tr w:rsidR="006A53BC" w:rsidRPr="00472F1F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6. Доля заключенных контрактов с субъектами малого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Щекинском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7. Сумма 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налоговых</w:t>
            </w:r>
            <w:proofErr w:type="gramEnd"/>
          </w:p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Млн.</w:t>
            </w:r>
          </w:p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981341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8. Количество субъектов малого и среднего предпринимательства, которым оказана  муниципальная поддержка в рамках муниципальной программы, единиц в 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соответствующем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</w:tr>
      <w:tr w:rsidR="006A53BC" w:rsidRPr="00472F1F" w:rsidTr="00312A22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9. 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10. Коэффициент «рождаемости» субъектов малого и среднего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(количество вновь зарегистрированных субъектов малого и среднего предпринимательства на 1тыс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.с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уществующих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11. 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 w:rsidRPr="00472F1F">
              <w:rPr>
                <w:rFonts w:ascii="PT Astra Serif" w:hAnsi="PT Astra Serif"/>
              </w:rPr>
              <w:t>. К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оличество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</w:tr>
      <w:tr w:rsidR="006A53BC" w:rsidRPr="00472F1F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Совершенствование механизмов </w:t>
            </w:r>
            <w:proofErr w:type="spellStart"/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исполь</w:t>
            </w:r>
            <w:r w:rsidR="00FF0E28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зования</w:t>
            </w:r>
            <w:proofErr w:type="spellEnd"/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</w:t>
            </w:r>
            <w:r w:rsidR="00FF0E28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ного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13. 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</w:tr>
      <w:tr w:rsidR="006A53BC" w:rsidRPr="00472F1F" w:rsidTr="00312A22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Развитие информационной, консультационной и образовательной составляющей поддержки субъектов малого и среднего предпринимательства</w:t>
            </w:r>
          </w:p>
        </w:tc>
      </w:tr>
      <w:tr w:rsidR="006A53BC" w:rsidRPr="00472F1F" w:rsidTr="00312A22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14.Количество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981341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</w:tr>
      <w:tr w:rsidR="006A53BC" w:rsidRPr="00472F1F" w:rsidTr="00312A22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15. Количество информационных материалов</w:t>
            </w:r>
            <w:r w:rsidRPr="00472F1F">
              <w:rPr>
                <w:rFonts w:ascii="PT Astra Serif" w:hAnsi="PT Astra Serif"/>
              </w:rPr>
              <w:t xml:space="preserve"> 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E10EAF" w:rsidRPr="00472F1F" w:rsidRDefault="00E10EA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Pr="00472F1F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E10EAF" w:rsidRPr="00472F1F" w:rsidRDefault="00E10EA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72F1F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472F1F">
        <w:rPr>
          <w:rFonts w:ascii="PT Astra Serif" w:hAnsi="PT Astra Serif"/>
          <w:sz w:val="28"/>
          <w:szCs w:val="28"/>
        </w:rPr>
        <w:t xml:space="preserve"> </w:t>
      </w:r>
      <w:r w:rsidRPr="00472F1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472F1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A53BC" w:rsidRPr="00472F1F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472F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6A53BC" w:rsidRPr="00472F1F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6A53BC" w:rsidRPr="00472F1F" w:rsidTr="00312A22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6A53BC" w:rsidRPr="00472F1F" w:rsidTr="00312A22">
        <w:trPr>
          <w:trHeight w:val="252"/>
        </w:trPr>
        <w:tc>
          <w:tcPr>
            <w:tcW w:w="1545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6A53BC" w:rsidRPr="00472F1F" w:rsidTr="00312A2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72F1F">
              <w:rPr>
                <w:rFonts w:ascii="PT Astra Serif" w:hAnsi="PT Astra Serif"/>
                <w:b/>
                <w:lang w:eastAsia="ru-RU"/>
              </w:rPr>
              <w:t>1. Комплекс процессных мероприятий: «</w:t>
            </w:r>
            <w:r w:rsidRPr="00472F1F"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 w:rsidRPr="00472F1F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A53BC" w:rsidRPr="00472F1F" w:rsidTr="00312A22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C3895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472F1F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72F1F">
              <w:rPr>
                <w:rFonts w:ascii="PT Astra Serif" w:hAnsi="PT Astra Serif"/>
                <w:i/>
              </w:rPr>
              <w:t xml:space="preserve"> за реализацию:  Председатель комитета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i/>
              </w:rPr>
              <w:t xml:space="preserve"> района </w:t>
            </w:r>
          </w:p>
          <w:p w:rsidR="006A53BC" w:rsidRPr="00472F1F" w:rsidRDefault="007C3895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72F1F"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 w:rsidRPr="00472F1F">
              <w:rPr>
                <w:rFonts w:ascii="PT Astra Serif" w:hAnsi="PT Astra Serif"/>
                <w:i/>
              </w:rPr>
              <w:t>Харитошкин</w:t>
            </w:r>
            <w:proofErr w:type="spellEnd"/>
            <w:r w:rsidR="006A53BC" w:rsidRPr="00472F1F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72F1F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A53BC" w:rsidRPr="00472F1F" w:rsidTr="00312A22">
        <w:trPr>
          <w:trHeight w:val="1306"/>
        </w:trPr>
        <w:tc>
          <w:tcPr>
            <w:tcW w:w="1545" w:type="pct"/>
            <w:shd w:val="clear" w:color="auto" w:fill="auto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 Увеличение количества субъектов малого и среднего предпринимательства,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2. Увеличение участия субъектов предпринимательства в муниципальных закупках.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72F1F">
              <w:rPr>
                <w:rFonts w:ascii="PT Astra Serif" w:hAnsi="PT Astra Serif"/>
                <w:sz w:val="20"/>
                <w:szCs w:val="20"/>
              </w:rPr>
              <w:t>4.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№1, 2, 3, 4, 5, 6, 7, 9, 10, 12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№6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№8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№11</w:t>
            </w:r>
          </w:p>
        </w:tc>
      </w:tr>
      <w:tr w:rsidR="006A53BC" w:rsidRPr="00472F1F" w:rsidTr="00312A22">
        <w:trPr>
          <w:trHeight w:val="264"/>
        </w:trPr>
        <w:tc>
          <w:tcPr>
            <w:tcW w:w="1545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A53BC" w:rsidRPr="00472F1F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472F1F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№13</w:t>
            </w:r>
          </w:p>
        </w:tc>
      </w:tr>
      <w:tr w:rsidR="006A53BC" w:rsidRPr="00472F1F" w:rsidTr="00312A2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</w:rPr>
            </w:pPr>
            <w:r w:rsidRPr="00472F1F">
              <w:rPr>
                <w:rFonts w:ascii="PT Astra Serif" w:hAnsi="PT Astra Serif"/>
                <w:b/>
                <w:lang w:eastAsia="ru-RU"/>
              </w:rPr>
              <w:t>2. 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</w:tr>
      <w:tr w:rsidR="006A53BC" w:rsidRPr="00472F1F" w:rsidTr="00312A22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7C3895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472F1F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72F1F">
              <w:rPr>
                <w:rFonts w:ascii="PT Astra Serif" w:hAnsi="PT Astra Serif"/>
                <w:i/>
              </w:rPr>
              <w:t xml:space="preserve"> за реализацию:  Председатель комитета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i/>
              </w:rPr>
              <w:t xml:space="preserve"> района </w:t>
            </w:r>
          </w:p>
          <w:p w:rsidR="006A53BC" w:rsidRPr="00472F1F" w:rsidRDefault="007C3895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72F1F"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 w:rsidRPr="00472F1F">
              <w:rPr>
                <w:rFonts w:ascii="PT Astra Serif" w:hAnsi="PT Astra Serif"/>
                <w:i/>
              </w:rPr>
              <w:t>Харитошкин</w:t>
            </w:r>
            <w:proofErr w:type="spellEnd"/>
            <w:r w:rsidR="006A53BC" w:rsidRPr="00472F1F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472F1F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A53BC" w:rsidRPr="00472F1F" w:rsidTr="00312A22">
        <w:trPr>
          <w:trHeight w:val="279"/>
        </w:trPr>
        <w:tc>
          <w:tcPr>
            <w:tcW w:w="1545" w:type="pct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1.Повышение доступности и прозрачности информации для субъектов предпринимательской деятельности 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A53BC" w:rsidRPr="00472F1F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№14, 15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72F1F">
        <w:rPr>
          <w:rFonts w:ascii="PT Astra Serif" w:hAnsi="PT Astra Serif"/>
          <w:b/>
          <w:sz w:val="28"/>
          <w:szCs w:val="28"/>
        </w:rPr>
        <w:t xml:space="preserve">4. Финансовое обеспечение муниципальной программы муниципального образования </w:t>
      </w:r>
      <w:proofErr w:type="spellStart"/>
      <w:r w:rsidRPr="00472F1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A53BC" w:rsidRPr="00472F1F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2F1F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472F1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72F1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A53BC" w:rsidRPr="00472F1F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A53BC" w:rsidRPr="00472F1F" w:rsidTr="00312A22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472F1F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A53BC" w:rsidRPr="00472F1F" w:rsidTr="00312A22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A53BC" w:rsidRPr="00472F1F" w:rsidTr="00312A22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A53BC" w:rsidRPr="00472F1F" w:rsidTr="00312A22">
        <w:trPr>
          <w:trHeight w:val="474"/>
        </w:trPr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6A53BC" w:rsidRPr="00472F1F" w:rsidTr="00312A22">
        <w:trPr>
          <w:trHeight w:val="70"/>
        </w:trPr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6A53BC" w:rsidRPr="00472F1F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472F1F" w:rsidTr="00312A22"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472F1F" w:rsidTr="00312A22">
        <w:trPr>
          <w:trHeight w:val="475"/>
        </w:trPr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472F1F" w:rsidTr="00312A22"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72F1F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6A53BC" w:rsidRPr="00472F1F" w:rsidTr="00312A22">
        <w:tc>
          <w:tcPr>
            <w:tcW w:w="777" w:type="pct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472F1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 w:rsidRPr="00472F1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Pr="00472F1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600,0</w:t>
            </w: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72F1F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600,0</w:t>
            </w: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</w:rPr>
            </w:pPr>
            <w:r w:rsidRPr="00472F1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472F1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72F1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b/>
                <w:sz w:val="18"/>
                <w:szCs w:val="18"/>
              </w:rPr>
              <w:t>450,0</w:t>
            </w: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472F1F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72F1F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72F1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</w:rPr>
            </w:pPr>
            <w:r w:rsidRPr="00472F1F">
              <w:rPr>
                <w:rFonts w:ascii="PT Astra Serif" w:eastAsia="Calibri" w:hAnsi="PT Astra Serif"/>
                <w:sz w:val="18"/>
                <w:szCs w:val="18"/>
              </w:rPr>
              <w:t>450,0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472F1F" w:rsidRDefault="00472F1F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472F1F" w:rsidRDefault="00472F1F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472F1F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A53BC" w:rsidRPr="00472F1F" w:rsidTr="00312A22">
        <w:tc>
          <w:tcPr>
            <w:tcW w:w="10031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529" w:type="dxa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Приложение № 1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«</w:t>
            </w:r>
            <w:r w:rsidRPr="00472F1F">
              <w:rPr>
                <w:rFonts w:ascii="PT Astra Serif" w:hAnsi="PT Astra Serif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472F1F">
              <w:rPr>
                <w:rFonts w:ascii="PT Astra Serif" w:hAnsi="PT Astra Serif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</w:rPr>
              <w:t xml:space="preserve"> район</w:t>
            </w:r>
            <w:r w:rsidRPr="00472F1F">
              <w:rPr>
                <w:rFonts w:ascii="PT Astra Serif" w:eastAsia="Times New Roman" w:hAnsi="PT Astra Serif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A53BC" w:rsidRPr="00472F1F" w:rsidTr="00312A22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f4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A53BC" w:rsidRPr="00472F1F" w:rsidTr="00312A22">
              <w:tc>
                <w:tcPr>
                  <w:tcW w:w="9923" w:type="dxa"/>
                </w:tcPr>
                <w:p w:rsidR="006A53BC" w:rsidRPr="00472F1F" w:rsidRDefault="006A53BC" w:rsidP="00312A22">
                  <w:pPr>
                    <w:pStyle w:val="afc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eastAsia="Times New Roman" w:hAnsi="PT Astra Serif"/>
                    </w:rPr>
                  </w:pPr>
                </w:p>
              </w:tc>
            </w:tr>
          </w:tbl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A53BC" w:rsidRPr="00472F1F" w:rsidTr="00312A22">
        <w:tc>
          <w:tcPr>
            <w:tcW w:w="2835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(Управление архитектуры, земельных и имущественных отношений администрации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</w:t>
            </w:r>
            <w:proofErr w:type="gramEnd"/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</w:rPr>
              <w:t xml:space="preserve"> 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район;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Щекино»)</w:t>
            </w:r>
            <w:proofErr w:type="gramEnd"/>
          </w:p>
        </w:tc>
      </w:tr>
      <w:tr w:rsidR="006A53BC" w:rsidRPr="00472F1F" w:rsidTr="00312A22">
        <w:tc>
          <w:tcPr>
            <w:tcW w:w="2835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</w:rPr>
            </w:pPr>
            <w:r w:rsidRPr="00472F1F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6A53BC" w:rsidRPr="00472F1F" w:rsidTr="00312A22">
        <w:tc>
          <w:tcPr>
            <w:tcW w:w="2835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26,3 единиц;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21,0% к концу 2030 года;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3) увеличение оборота субъектов малого и среднего предпринимательства в постоянных ценах по отношению к показателю 2014 года до 135% к концу 2030 года;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4)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2030 года;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5)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2030 года;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до 42%;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7) увеличение суммы налоговых поступлений от субъектов малого и среднего предпринимательства (налоги на совокупный доход) в консолидированный бюджет района до 130,5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млн</w:t>
            </w:r>
            <w:proofErr w:type="gram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.;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8)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110 единиц в 2030году; 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9) увеличение количества вновь зарегистрированных субъектов малого и среднего предпринимательства до 144 единиц; 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10)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54 единиц к концу 2030 года;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11) увеличение количества нестационарных торговых объектов круглогодичного размещения и мобильных торговых объектов до 144 единиц;</w:t>
            </w:r>
          </w:p>
          <w:p w:rsidR="006A53BC" w:rsidRPr="00472F1F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12)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2030 года;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13) увеличение количества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до 130 человек в 2028 году</w:t>
            </w:r>
          </w:p>
        </w:tc>
      </w:tr>
      <w:tr w:rsidR="006A53BC" w:rsidRPr="00472F1F" w:rsidTr="00312A22">
        <w:tc>
          <w:tcPr>
            <w:tcW w:w="2835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550,0 </w:t>
            </w:r>
            <w:proofErr w:type="spellStart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2023 – 150,0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6A53BC" w:rsidRPr="00472F1F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tbl>
      <w:tblPr>
        <w:tblStyle w:val="aff4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A53BC" w:rsidRPr="00472F1F" w:rsidTr="00312A22">
        <w:tc>
          <w:tcPr>
            <w:tcW w:w="4681" w:type="dxa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72F1F" w:rsidRDefault="00472F1F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72F1F" w:rsidRPr="00472F1F" w:rsidRDefault="00472F1F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A53BC" w:rsidRPr="00472F1F" w:rsidTr="00312A22">
        <w:tc>
          <w:tcPr>
            <w:tcW w:w="10031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529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</w:tr>
    </w:tbl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«Совершенствование муниципальной политики в области развития малого и среднего предпринимательства»</w:t>
      </w: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72F1F" w:rsidRPr="00472F1F" w:rsidRDefault="00472F1F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15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6A53BC" w:rsidRPr="00472F1F" w:rsidTr="00BC1C28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6A53BC" w:rsidRPr="00472F1F" w:rsidTr="00BC1C28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A53BC" w:rsidRPr="00472F1F" w:rsidTr="00BC1C28">
        <w:trPr>
          <w:trHeight w:val="38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6A53BC" w:rsidRPr="00472F1F" w:rsidTr="00BC1C28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312A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53BC" w:rsidRPr="00472F1F" w:rsidTr="00312A22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район»</w:t>
            </w: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170507">
        <w:trPr>
          <w:trHeight w:val="1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472F1F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заседаний Координационного Совета  по развитию малого и среднего предпринимательства с участием представителей </w:t>
            </w:r>
            <w:r w:rsidR="00170507" w:rsidRPr="00472F1F">
              <w:rPr>
                <w:rFonts w:ascii="PT Astra Serif" w:hAnsi="PT Astra Serif"/>
                <w:sz w:val="16"/>
                <w:szCs w:val="16"/>
              </w:rPr>
              <w:t>предпринимательского сообщества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1.4 </w:t>
            </w: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1.5 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472F1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1.6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Содействие безработным гражданам в организации </w:t>
            </w:r>
            <w:proofErr w:type="spell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1.7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312A22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1.8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18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1.9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</w:t>
            </w:r>
            <w:proofErr w:type="spell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472F1F">
        <w:trPr>
          <w:trHeight w:val="17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1.10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Проведение конкурса среди субъектов предпринимательства по благоустройству и красочному оформлению территории «Подарок городу»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1.11</w:t>
            </w:r>
          </w:p>
          <w:p w:rsidR="007C3895" w:rsidRPr="00472F1F" w:rsidRDefault="00596766" w:rsidP="007C389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Предоставление муниципальной преференции в виде </w:t>
            </w:r>
            <w:r w:rsidR="007C3895"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</w:t>
            </w:r>
          </w:p>
          <w:p w:rsidR="006A53BC" w:rsidRPr="00472F1F" w:rsidRDefault="007C3895" w:rsidP="007C389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на территории города Щекино </w:t>
            </w:r>
            <w:proofErr w:type="spell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 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Pr="00472F1F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Pr="00472F1F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Pr="00472F1F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  <w:r w:rsidR="00BC1C28"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596766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C1C28" w:rsidRPr="00472F1F" w:rsidTr="00BC1C28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472F1F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312A22">
        <w:trPr>
          <w:trHeight w:val="26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15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2.1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за счет формирования перечня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BC1C28">
        <w:trPr>
          <w:trHeight w:val="2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2.2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</w:t>
            </w:r>
            <w:proofErr w:type="gram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создаваемых</w:t>
            </w:r>
            <w:proofErr w:type="gramEnd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и расширения </w:t>
            </w:r>
          </w:p>
          <w:p w:rsidR="006A53BC" w:rsidRPr="00472F1F" w:rsidRDefault="006A53BC" w:rsidP="00312A22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являющимся индивидуальными предпринимателями и </w:t>
            </w:r>
            <w:proofErr w:type="spellStart"/>
            <w:proofErr w:type="gram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472F1F" w:rsidP="00472F1F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</w:t>
      </w:r>
    </w:p>
    <w:p w:rsidR="00BC1C28" w:rsidRPr="00472F1F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Pr="00472F1F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72F1F" w:rsidRPr="00472F1F" w:rsidRDefault="00472F1F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Pr="00472F1F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Pr="00472F1F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Pr="00472F1F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6A53BC" w:rsidRPr="00472F1F" w:rsidTr="00312A22">
        <w:tc>
          <w:tcPr>
            <w:tcW w:w="10456" w:type="dxa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104" w:type="dxa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Приложение № 2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2F1F">
              <w:rPr>
                <w:rFonts w:ascii="PT Astra Serif" w:eastAsia="Times New Roman" w:hAnsi="PT Astra Serif"/>
              </w:rPr>
              <w:t>«</w:t>
            </w:r>
            <w:r w:rsidRPr="00472F1F">
              <w:rPr>
                <w:rFonts w:ascii="PT Astra Serif" w:hAnsi="PT Astra Serif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472F1F">
              <w:rPr>
                <w:rFonts w:ascii="PT Astra Serif" w:hAnsi="PT Astra Serif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</w:rPr>
              <w:t xml:space="preserve"> район</w:t>
            </w:r>
            <w:r w:rsidRPr="00472F1F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A53BC" w:rsidRPr="00472F1F" w:rsidTr="00312A22">
        <w:tc>
          <w:tcPr>
            <w:tcW w:w="3402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(Фонд экономического развития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район)</w:t>
            </w:r>
          </w:p>
        </w:tc>
      </w:tr>
      <w:tr w:rsidR="006A53BC" w:rsidRPr="00472F1F" w:rsidTr="00312A22">
        <w:tc>
          <w:tcPr>
            <w:tcW w:w="3402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 xml:space="preserve">Развитие информационной, консультационная и образовательной составляющей поддержки субъектов малого и среднего предпринимательства </w:t>
            </w:r>
            <w:proofErr w:type="gramEnd"/>
          </w:p>
          <w:p w:rsidR="006A53BC" w:rsidRPr="00472F1F" w:rsidRDefault="006A53BC" w:rsidP="00312A2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A53BC" w:rsidRPr="00472F1F" w:rsidTr="00312A22">
        <w:tc>
          <w:tcPr>
            <w:tcW w:w="3402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72F1F">
              <w:rPr>
                <w:rFonts w:ascii="PT Astra Serif" w:hAnsi="PT Astra Serif"/>
                <w:sz w:val="20"/>
                <w:szCs w:val="20"/>
              </w:rPr>
              <w:t>1) 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6A53BC" w:rsidRPr="00472F1F" w:rsidRDefault="006A53BC" w:rsidP="00312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72F1F">
              <w:rPr>
                <w:rFonts w:ascii="PT Astra Serif" w:hAnsi="PT Astra Serif"/>
                <w:sz w:val="20"/>
                <w:szCs w:val="20"/>
              </w:rPr>
              <w:t xml:space="preserve">2)Увеличение количества размещенного информационного материала для субъектов предпринимательства и </w:t>
            </w:r>
            <w:proofErr w:type="spellStart"/>
            <w:r w:rsidRPr="00472F1F">
              <w:rPr>
                <w:rFonts w:ascii="PT Astra Serif" w:hAnsi="PT Astra Serif"/>
                <w:sz w:val="20"/>
                <w:szCs w:val="20"/>
              </w:rPr>
              <w:t>самозанятых</w:t>
            </w:r>
            <w:proofErr w:type="spellEnd"/>
            <w:r w:rsidRPr="00472F1F">
              <w:rPr>
                <w:rFonts w:ascii="PT Astra Serif" w:hAnsi="PT Astra Serif"/>
                <w:sz w:val="20"/>
                <w:szCs w:val="20"/>
              </w:rPr>
              <w:t xml:space="preserve"> граждан </w:t>
            </w:r>
          </w:p>
        </w:tc>
      </w:tr>
      <w:tr w:rsidR="006A53BC" w:rsidRPr="00472F1F" w:rsidTr="00312A22">
        <w:tc>
          <w:tcPr>
            <w:tcW w:w="3402" w:type="dxa"/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A53BC" w:rsidRPr="00472F1F" w:rsidRDefault="006A53BC" w:rsidP="00312A22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500,0 </w:t>
            </w:r>
            <w:proofErr w:type="spellStart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472F1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2023 – 100,0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6A53BC" w:rsidRPr="00472F1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6A53BC" w:rsidRPr="00472F1F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 xml:space="preserve"> «Информационная, консультационная и образовательная поддержка 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72F1F">
        <w:rPr>
          <w:rFonts w:ascii="PT Astra Serif" w:hAnsi="PT Astra Serif"/>
          <w:b/>
          <w:sz w:val="28"/>
          <w:szCs w:val="28"/>
          <w:lang w:eastAsia="ru-RU"/>
        </w:rPr>
        <w:t>субъектов малого и среднего предпринимательства»</w:t>
      </w: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472F1F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6A53BC" w:rsidRPr="00472F1F" w:rsidTr="00312A22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6A53BC" w:rsidRPr="00472F1F" w:rsidTr="00312A22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A53BC" w:rsidRPr="00472F1F" w:rsidTr="00312A22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312A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1.1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предпринимательства,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 в различных отраслях экономики с участием представителей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предпринимательского сообщества, физических лиц, не являющихся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доход», представителей органов государственной власти, местного самоуправления и федеральных контрольно-надзорных служб, а также проведение образовательных мероприятий.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72F1F" w:rsidTr="00312A22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472F1F" w:rsidTr="00312A22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1.2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т.д.)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472F1F" w:rsidTr="00312A22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индивидуальными предпринимателями, и </w:t>
            </w:r>
            <w:proofErr w:type="gramStart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применяющих</w:t>
            </w:r>
            <w:proofErr w:type="gramEnd"/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специальный налоговый режим «Налог на профессиональный доход» </w:t>
            </w:r>
          </w:p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72F1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2F1F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6A53BC" w:rsidRPr="00472F1F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472F1F" w:rsidRDefault="00BC1C28" w:rsidP="0075278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472F1F">
        <w:rPr>
          <w:rFonts w:ascii="PT Astra Serif" w:hAnsi="PT Astra Serif"/>
          <w:lang w:eastAsia="ru-RU"/>
        </w:rPr>
        <w:t>_________________________________________________</w:t>
      </w:r>
    </w:p>
    <w:p w:rsidR="0047517D" w:rsidRPr="00472F1F" w:rsidRDefault="0047517D" w:rsidP="000615FA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sectPr w:rsidR="0047517D" w:rsidRPr="00472F1F" w:rsidSect="00472F1F">
      <w:headerReference w:type="default" r:id="rId11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9E" w:rsidRDefault="0020739E">
      <w:r>
        <w:separator/>
      </w:r>
    </w:p>
  </w:endnote>
  <w:endnote w:type="continuationSeparator" w:id="0">
    <w:p w:rsidR="0020739E" w:rsidRDefault="0020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Journ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9E" w:rsidRDefault="0020739E">
      <w:r>
        <w:separator/>
      </w:r>
    </w:p>
  </w:footnote>
  <w:footnote w:type="continuationSeparator" w:id="0">
    <w:p w:rsidR="0020739E" w:rsidRDefault="0020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7733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12A22" w:rsidRPr="00292328" w:rsidRDefault="00312A22">
        <w:pPr>
          <w:pStyle w:val="af4"/>
          <w:jc w:val="center"/>
          <w:rPr>
            <w:rFonts w:ascii="PT Astra Serif" w:hAnsi="PT Astra Serif"/>
          </w:rPr>
        </w:pPr>
        <w:r w:rsidRPr="00292328">
          <w:rPr>
            <w:rFonts w:ascii="PT Astra Serif" w:hAnsi="PT Astra Serif"/>
          </w:rPr>
          <w:fldChar w:fldCharType="begin"/>
        </w:r>
        <w:r w:rsidRPr="00292328">
          <w:rPr>
            <w:rFonts w:ascii="PT Astra Serif" w:hAnsi="PT Astra Serif"/>
          </w:rPr>
          <w:instrText>PAGE   \* MERGEFORMAT</w:instrText>
        </w:r>
        <w:r w:rsidRPr="00292328">
          <w:rPr>
            <w:rFonts w:ascii="PT Astra Serif" w:hAnsi="PT Astra Serif"/>
          </w:rPr>
          <w:fldChar w:fldCharType="separate"/>
        </w:r>
        <w:r w:rsidR="00472F1F">
          <w:rPr>
            <w:rFonts w:ascii="PT Astra Serif" w:hAnsi="PT Astra Serif"/>
            <w:noProof/>
          </w:rPr>
          <w:t>2</w:t>
        </w:r>
        <w:r w:rsidRPr="00292328">
          <w:rPr>
            <w:rFonts w:ascii="PT Astra Serif" w:hAnsi="PT Astra Serif"/>
          </w:rPr>
          <w:fldChar w:fldCharType="end"/>
        </w:r>
      </w:p>
    </w:sdtContent>
  </w:sdt>
  <w:p w:rsidR="00312A22" w:rsidRDefault="00312A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266714"/>
      <w:docPartObj>
        <w:docPartGallery w:val="Page Numbers (Top of Page)"/>
        <w:docPartUnique/>
      </w:docPartObj>
    </w:sdtPr>
    <w:sdtEndPr/>
    <w:sdtContent>
      <w:p w:rsidR="00312A22" w:rsidRDefault="00312A22">
        <w:pPr>
          <w:pStyle w:val="af4"/>
          <w:jc w:val="center"/>
        </w:pPr>
        <w:r w:rsidRPr="008C778A">
          <w:rPr>
            <w:rFonts w:ascii="PT Astra Serif" w:hAnsi="PT Astra Serif"/>
          </w:rPr>
          <w:fldChar w:fldCharType="begin"/>
        </w:r>
        <w:r w:rsidRPr="008C778A">
          <w:rPr>
            <w:rFonts w:ascii="PT Astra Serif" w:hAnsi="PT Astra Serif"/>
          </w:rPr>
          <w:instrText>PAGE   \* MERGEFORMAT</w:instrText>
        </w:r>
        <w:r w:rsidRPr="008C778A">
          <w:rPr>
            <w:rFonts w:ascii="PT Astra Serif" w:hAnsi="PT Astra Serif"/>
          </w:rPr>
          <w:fldChar w:fldCharType="separate"/>
        </w:r>
        <w:r w:rsidR="00EC3571">
          <w:rPr>
            <w:rFonts w:ascii="PT Astra Serif" w:hAnsi="PT Astra Serif"/>
            <w:noProof/>
          </w:rPr>
          <w:t>19</w:t>
        </w:r>
        <w:r w:rsidRPr="008C778A">
          <w:rPr>
            <w:rFonts w:ascii="PT Astra Serif" w:hAnsi="PT Astra Serif"/>
          </w:rPr>
          <w:fldChar w:fldCharType="end"/>
        </w:r>
      </w:p>
    </w:sdtContent>
  </w:sdt>
  <w:p w:rsidR="00312A22" w:rsidRDefault="00312A22" w:rsidP="00EF0D7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E460C"/>
    <w:multiLevelType w:val="multilevel"/>
    <w:tmpl w:val="0ECAA1BA"/>
    <w:lvl w:ilvl="0">
      <w:start w:val="1"/>
      <w:numFmt w:val="decimal"/>
      <w:pStyle w:val="10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3FB6"/>
    <w:multiLevelType w:val="multilevel"/>
    <w:tmpl w:val="BC349956"/>
    <w:lvl w:ilvl="0">
      <w:start w:val="9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color w:val="000000"/>
        <w:sz w:val="13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48861AB"/>
    <w:multiLevelType w:val="multilevel"/>
    <w:tmpl w:val="4678EF1A"/>
    <w:lvl w:ilvl="0">
      <w:start w:val="1"/>
      <w:numFmt w:val="decimal"/>
      <w:pStyle w:val="20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15FA"/>
    <w:rsid w:val="00087ACA"/>
    <w:rsid w:val="00087BAF"/>
    <w:rsid w:val="0009736D"/>
    <w:rsid w:val="00097D31"/>
    <w:rsid w:val="000D05A0"/>
    <w:rsid w:val="000E6231"/>
    <w:rsid w:val="000F03B2"/>
    <w:rsid w:val="000F1693"/>
    <w:rsid w:val="00115CE3"/>
    <w:rsid w:val="0011670F"/>
    <w:rsid w:val="0013662E"/>
    <w:rsid w:val="00140632"/>
    <w:rsid w:val="0016136D"/>
    <w:rsid w:val="00170507"/>
    <w:rsid w:val="00174B1C"/>
    <w:rsid w:val="00174BF8"/>
    <w:rsid w:val="001A10AD"/>
    <w:rsid w:val="001A5FBD"/>
    <w:rsid w:val="001C32A8"/>
    <w:rsid w:val="001C7CE2"/>
    <w:rsid w:val="001E53E5"/>
    <w:rsid w:val="002013D6"/>
    <w:rsid w:val="0020739E"/>
    <w:rsid w:val="0021412F"/>
    <w:rsid w:val="002147F8"/>
    <w:rsid w:val="00236560"/>
    <w:rsid w:val="00260B37"/>
    <w:rsid w:val="00270C3B"/>
    <w:rsid w:val="0029794D"/>
    <w:rsid w:val="002A16C1"/>
    <w:rsid w:val="002B4FD2"/>
    <w:rsid w:val="002D6438"/>
    <w:rsid w:val="002E54BE"/>
    <w:rsid w:val="003058F7"/>
    <w:rsid w:val="00312A22"/>
    <w:rsid w:val="00322635"/>
    <w:rsid w:val="00353440"/>
    <w:rsid w:val="003A2384"/>
    <w:rsid w:val="003C3A0B"/>
    <w:rsid w:val="003D216B"/>
    <w:rsid w:val="0043257D"/>
    <w:rsid w:val="00441B7E"/>
    <w:rsid w:val="00460147"/>
    <w:rsid w:val="00471456"/>
    <w:rsid w:val="00472F1F"/>
    <w:rsid w:val="0047517D"/>
    <w:rsid w:val="0048387B"/>
    <w:rsid w:val="00486DF3"/>
    <w:rsid w:val="004964FF"/>
    <w:rsid w:val="004A3E4D"/>
    <w:rsid w:val="004C74A2"/>
    <w:rsid w:val="00527524"/>
    <w:rsid w:val="00527B97"/>
    <w:rsid w:val="00547231"/>
    <w:rsid w:val="00596766"/>
    <w:rsid w:val="005B2800"/>
    <w:rsid w:val="005B3753"/>
    <w:rsid w:val="005C6B9A"/>
    <w:rsid w:val="005D08A0"/>
    <w:rsid w:val="005F6D36"/>
    <w:rsid w:val="005F7562"/>
    <w:rsid w:val="005F7DD5"/>
    <w:rsid w:val="005F7DEF"/>
    <w:rsid w:val="00631C5C"/>
    <w:rsid w:val="0065669E"/>
    <w:rsid w:val="006A53BC"/>
    <w:rsid w:val="006C75C9"/>
    <w:rsid w:val="006F2075"/>
    <w:rsid w:val="007112E3"/>
    <w:rsid w:val="007121C4"/>
    <w:rsid w:val="007143EE"/>
    <w:rsid w:val="00724E8F"/>
    <w:rsid w:val="00735804"/>
    <w:rsid w:val="00750ABC"/>
    <w:rsid w:val="00751008"/>
    <w:rsid w:val="00752785"/>
    <w:rsid w:val="00773B60"/>
    <w:rsid w:val="00796661"/>
    <w:rsid w:val="007C3895"/>
    <w:rsid w:val="007E43E0"/>
    <w:rsid w:val="007E7B57"/>
    <w:rsid w:val="007F12CE"/>
    <w:rsid w:val="007F4F01"/>
    <w:rsid w:val="00826211"/>
    <w:rsid w:val="0083223B"/>
    <w:rsid w:val="008358D1"/>
    <w:rsid w:val="00886A38"/>
    <w:rsid w:val="008A03D0"/>
    <w:rsid w:val="008A457D"/>
    <w:rsid w:val="008C778A"/>
    <w:rsid w:val="008F2E0C"/>
    <w:rsid w:val="009110D2"/>
    <w:rsid w:val="00973D58"/>
    <w:rsid w:val="00980A93"/>
    <w:rsid w:val="00981341"/>
    <w:rsid w:val="009A7968"/>
    <w:rsid w:val="009B288E"/>
    <w:rsid w:val="00A24EB9"/>
    <w:rsid w:val="00A333F8"/>
    <w:rsid w:val="00A5127C"/>
    <w:rsid w:val="00A84CB1"/>
    <w:rsid w:val="00AC7427"/>
    <w:rsid w:val="00B03A91"/>
    <w:rsid w:val="00B0593F"/>
    <w:rsid w:val="00B562C1"/>
    <w:rsid w:val="00B63641"/>
    <w:rsid w:val="00B87422"/>
    <w:rsid w:val="00BA4658"/>
    <w:rsid w:val="00BC1C28"/>
    <w:rsid w:val="00BD2261"/>
    <w:rsid w:val="00BF1BE8"/>
    <w:rsid w:val="00BF5B1C"/>
    <w:rsid w:val="00C53916"/>
    <w:rsid w:val="00C664EF"/>
    <w:rsid w:val="00CC4111"/>
    <w:rsid w:val="00CF25B5"/>
    <w:rsid w:val="00CF3559"/>
    <w:rsid w:val="00E03E77"/>
    <w:rsid w:val="00E06FAE"/>
    <w:rsid w:val="00E10EAF"/>
    <w:rsid w:val="00E11B07"/>
    <w:rsid w:val="00E41E47"/>
    <w:rsid w:val="00E7078D"/>
    <w:rsid w:val="00E727C9"/>
    <w:rsid w:val="00EC3571"/>
    <w:rsid w:val="00EF0D7A"/>
    <w:rsid w:val="00EF4A4D"/>
    <w:rsid w:val="00F57239"/>
    <w:rsid w:val="00F63BDF"/>
    <w:rsid w:val="00F737E5"/>
    <w:rsid w:val="00F805BB"/>
    <w:rsid w:val="00F825D0"/>
    <w:rsid w:val="00F918D8"/>
    <w:rsid w:val="00F945A1"/>
    <w:rsid w:val="00F96022"/>
    <w:rsid w:val="00FC5260"/>
    <w:rsid w:val="00FD642B"/>
    <w:rsid w:val="00FE04D2"/>
    <w:rsid w:val="00FE125F"/>
    <w:rsid w:val="00FE79E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4">
    <w:name w:val="page number"/>
    <w:basedOn w:val="12"/>
    <w:link w:val="13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2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5"/>
    <w:rPr>
      <w:color w:val="808080"/>
    </w:rPr>
  </w:style>
  <w:style w:type="character" w:styleId="a9">
    <w:name w:val="Hyperlink"/>
    <w:link w:val="16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7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link w:val="ac"/>
    <w:pPr>
      <w:jc w:val="both"/>
    </w:pPr>
    <w:rPr>
      <w:sz w:val="28"/>
    </w:rPr>
  </w:style>
  <w:style w:type="paragraph" w:styleId="ad">
    <w:name w:val="List"/>
    <w:basedOn w:val="ab"/>
    <w:link w:val="ae"/>
    <w:rPr>
      <w:rFonts w:cs="Mangal"/>
    </w:rPr>
  </w:style>
  <w:style w:type="paragraph" w:styleId="af">
    <w:name w:val="caption"/>
    <w:basedOn w:val="a0"/>
    <w:link w:val="af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3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1">
    <w:name w:val="Body Text Indent"/>
    <w:basedOn w:val="a0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link w:val="af5"/>
    <w:uiPriority w:val="99"/>
  </w:style>
  <w:style w:type="paragraph" w:styleId="af6">
    <w:name w:val="footer"/>
    <w:basedOn w:val="a0"/>
    <w:link w:val="af7"/>
    <w:uiPriority w:val="99"/>
  </w:style>
  <w:style w:type="paragraph" w:styleId="af8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0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table" w:styleId="aff4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uiPriority w:val="9"/>
    <w:rsid w:val="00087BAF"/>
    <w:rPr>
      <w:sz w:val="28"/>
      <w:szCs w:val="24"/>
      <w:lang w:eastAsia="zh-CN"/>
    </w:rPr>
  </w:style>
  <w:style w:type="character" w:customStyle="1" w:styleId="21">
    <w:name w:val="Заголовок 2 Знак"/>
    <w:basedOn w:val="a1"/>
    <w:link w:val="2"/>
    <w:uiPriority w:val="9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087BAF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1"/>
    <w:link w:val="ab"/>
    <w:rsid w:val="00087BAF"/>
    <w:rPr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1"/>
    <w:link w:val="af1"/>
    <w:rsid w:val="00087BAF"/>
    <w:rPr>
      <w:sz w:val="32"/>
      <w:szCs w:val="24"/>
      <w:lang w:eastAsia="zh-CN"/>
    </w:rPr>
  </w:style>
  <w:style w:type="character" w:customStyle="1" w:styleId="af7">
    <w:name w:val="Нижний колонтитул Знак"/>
    <w:basedOn w:val="a1"/>
    <w:link w:val="af6"/>
    <w:uiPriority w:val="99"/>
    <w:rsid w:val="00087BAF"/>
    <w:rPr>
      <w:sz w:val="24"/>
      <w:szCs w:val="24"/>
      <w:lang w:eastAsia="zh-CN"/>
    </w:rPr>
  </w:style>
  <w:style w:type="character" w:customStyle="1" w:styleId="1a">
    <w:name w:val="Текст выноски Знак1"/>
    <w:basedOn w:val="a1"/>
    <w:link w:val="af8"/>
    <w:rsid w:val="00087BAF"/>
    <w:rPr>
      <w:rFonts w:ascii="Tahoma" w:hAnsi="Tahoma" w:cs="Tahoma"/>
      <w:sz w:val="16"/>
      <w:szCs w:val="16"/>
      <w:lang w:eastAsia="zh-CN"/>
    </w:rPr>
  </w:style>
  <w:style w:type="paragraph" w:styleId="aff5">
    <w:name w:val="annotation text"/>
    <w:basedOn w:val="a0"/>
    <w:link w:val="1f"/>
    <w:unhideWhenUsed/>
    <w:rsid w:val="00087BAF"/>
    <w:rPr>
      <w:sz w:val="20"/>
      <w:szCs w:val="20"/>
    </w:rPr>
  </w:style>
  <w:style w:type="character" w:customStyle="1" w:styleId="1f">
    <w:name w:val="Текст примечания Знак1"/>
    <w:basedOn w:val="a1"/>
    <w:link w:val="aff5"/>
    <w:rsid w:val="00087BAF"/>
    <w:rPr>
      <w:lang w:eastAsia="zh-CN"/>
    </w:rPr>
  </w:style>
  <w:style w:type="character" w:customStyle="1" w:styleId="1c">
    <w:name w:val="Тема примечания Знак1"/>
    <w:basedOn w:val="1f"/>
    <w:link w:val="af9"/>
    <w:rsid w:val="00087BAF"/>
    <w:rPr>
      <w:b/>
      <w:bCs/>
      <w:lang w:eastAsia="zh-CN"/>
    </w:rPr>
  </w:style>
  <w:style w:type="paragraph" w:styleId="aff6">
    <w:name w:val="footnote text"/>
    <w:basedOn w:val="a0"/>
    <w:link w:val="aff7"/>
    <w:unhideWhenUsed/>
    <w:rsid w:val="00087BAF"/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087BAF"/>
    <w:rPr>
      <w:lang w:eastAsia="zh-CN"/>
    </w:rPr>
  </w:style>
  <w:style w:type="table" w:customStyle="1" w:styleId="1f0">
    <w:name w:val="Сетка таблицы1"/>
    <w:basedOn w:val="a2"/>
    <w:next w:val="aff4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nhideWhenUsed/>
    <w:rsid w:val="00087BAF"/>
    <w:rPr>
      <w:vertAlign w:val="superscript"/>
    </w:rPr>
  </w:style>
  <w:style w:type="paragraph" w:customStyle="1" w:styleId="25">
    <w:name w:val="Текст2"/>
    <w:basedOn w:val="a0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f1">
    <w:name w:val="Обычный1"/>
    <w:rsid w:val="00EF0D7A"/>
    <w:rPr>
      <w:sz w:val="24"/>
    </w:rPr>
  </w:style>
  <w:style w:type="paragraph" w:customStyle="1" w:styleId="xl192">
    <w:name w:val="xl1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aff9">
    <w:name w:val="Текст в заданном формате"/>
    <w:basedOn w:val="a0"/>
    <w:rsid w:val="00EF0D7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13">
    <w:name w:val="Номер страницы1"/>
    <w:link w:val="a4"/>
    <w:rsid w:val="00EF0D7A"/>
  </w:style>
  <w:style w:type="paragraph" w:customStyle="1" w:styleId="xl285">
    <w:name w:val="xl2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33">
    <w:name w:val="Body Text 3"/>
    <w:basedOn w:val="a0"/>
    <w:link w:val="34"/>
    <w:rsid w:val="00EF0D7A"/>
    <w:pPr>
      <w:suppressAutoHyphens w:val="0"/>
      <w:spacing w:after="120"/>
    </w:pPr>
    <w:rPr>
      <w:color w:val="000000"/>
      <w:sz w:val="16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EF0D7A"/>
    <w:rPr>
      <w:color w:val="000000"/>
      <w:sz w:val="16"/>
    </w:rPr>
  </w:style>
  <w:style w:type="paragraph" w:customStyle="1" w:styleId="xl95">
    <w:name w:val="xl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26">
    <w:name w:val="toc 2"/>
    <w:next w:val="a0"/>
    <w:link w:val="27"/>
    <w:uiPriority w:val="39"/>
    <w:rsid w:val="00EF0D7A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195">
    <w:name w:val="xl1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EF0D7A"/>
    <w:pPr>
      <w:spacing w:line="276" w:lineRule="auto"/>
      <w:jc w:val="both"/>
    </w:pPr>
    <w:rPr>
      <w:rFonts w:ascii="Times New Roman" w:hAnsi="Times New Roman"/>
      <w:sz w:val="28"/>
    </w:rPr>
  </w:style>
  <w:style w:type="paragraph" w:customStyle="1" w:styleId="xl183">
    <w:name w:val="xl18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41">
    <w:name w:val="toc 4"/>
    <w:next w:val="a0"/>
    <w:link w:val="42"/>
    <w:uiPriority w:val="39"/>
    <w:rsid w:val="00EF0D7A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65">
    <w:name w:val="xl6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35">
    <w:name w:val="Основной текст с отступом 3 Знак"/>
    <w:rsid w:val="00EF0D7A"/>
    <w:rPr>
      <w:color w:val="000000"/>
    </w:rPr>
  </w:style>
  <w:style w:type="paragraph" w:customStyle="1" w:styleId="xl224">
    <w:name w:val="xl22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61">
    <w:name w:val="toc 6"/>
    <w:next w:val="a0"/>
    <w:link w:val="62"/>
    <w:uiPriority w:val="39"/>
    <w:rsid w:val="00EF0D7A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52">
    <w:name w:val="xl25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71">
    <w:name w:val="toc 7"/>
    <w:next w:val="a0"/>
    <w:link w:val="72"/>
    <w:uiPriority w:val="39"/>
    <w:rsid w:val="00EF0D7A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1">
    <w:name w:val="xl26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258">
    <w:name w:val="xl25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affa">
    <w:name w:val="Знак Знак Знак Знак Знак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d">
    <w:name w:val="Абзац списка Знак"/>
    <w:basedOn w:val="1f1"/>
    <w:link w:val="afc"/>
    <w:rsid w:val="00EF0D7A"/>
    <w:rPr>
      <w:sz w:val="24"/>
      <w:szCs w:val="24"/>
      <w:lang w:eastAsia="zh-CN"/>
    </w:rPr>
  </w:style>
  <w:style w:type="paragraph" w:customStyle="1" w:styleId="xl83">
    <w:name w:val="xl8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affb">
    <w:name w:val="Посещённая гиперссылка"/>
    <w:rsid w:val="00EF0D7A"/>
    <w:rPr>
      <w:color w:val="800080"/>
      <w:u w:val="single"/>
    </w:rPr>
  </w:style>
  <w:style w:type="paragraph" w:customStyle="1" w:styleId="xl288">
    <w:name w:val="xl28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c">
    <w:name w:val="Текст концевой сноски Знак"/>
    <w:rsid w:val="00EF0D7A"/>
    <w:rPr>
      <w:rFonts w:ascii="Calibri" w:hAnsi="Calibri"/>
      <w:color w:val="000000"/>
    </w:rPr>
  </w:style>
  <w:style w:type="paragraph" w:customStyle="1" w:styleId="xl121">
    <w:name w:val="xl1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EF0D7A"/>
    <w:pPr>
      <w:suppressAutoHyphens w:val="0"/>
      <w:spacing w:beforeAutospacing="1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2">
    <w:name w:val="Основной текст Знак1"/>
    <w:basedOn w:val="1f1"/>
    <w:rsid w:val="00EF0D7A"/>
    <w:rPr>
      <w:sz w:val="28"/>
    </w:rPr>
  </w:style>
  <w:style w:type="paragraph" w:customStyle="1" w:styleId="xl109">
    <w:name w:val="xl10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310">
    <w:name w:val="Заголовок 3 Знак1"/>
    <w:basedOn w:val="1f1"/>
    <w:uiPriority w:val="9"/>
    <w:rsid w:val="00EF0D7A"/>
    <w:rPr>
      <w:sz w:val="28"/>
    </w:rPr>
  </w:style>
  <w:style w:type="paragraph" w:customStyle="1" w:styleId="xl168">
    <w:name w:val="xl1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3">
    <w:name w:val="Знак Знак Знак Знак Знак Знак1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EF0D7A"/>
    <w:rPr>
      <w:color w:val="000000"/>
    </w:rPr>
  </w:style>
  <w:style w:type="paragraph" w:customStyle="1" w:styleId="1f4">
    <w:name w:val="Абзац списка1"/>
    <w:basedOn w:val="a0"/>
    <w:rsid w:val="00EF0D7A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d">
    <w:name w:val="endnote text"/>
    <w:basedOn w:val="a0"/>
    <w:link w:val="1f5"/>
    <w:rsid w:val="00EF0D7A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link w:val="affd"/>
    <w:rsid w:val="00EF0D7A"/>
    <w:rPr>
      <w:rFonts w:ascii="Calibri" w:hAnsi="Calibri"/>
      <w:color w:val="000000"/>
    </w:rPr>
  </w:style>
  <w:style w:type="paragraph" w:customStyle="1" w:styleId="font7">
    <w:name w:val="font7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EF0D7A"/>
    <w:pPr>
      <w:suppressAutoHyphens w:val="0"/>
      <w:spacing w:beforeAutospacing="1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e">
    <w:name w:val="Normal (Web)"/>
    <w:basedOn w:val="a0"/>
    <w:link w:val="afff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ff">
    <w:name w:val="Обычный (веб) Знак"/>
    <w:basedOn w:val="1f1"/>
    <w:link w:val="affe"/>
    <w:rsid w:val="00EF0D7A"/>
    <w:rPr>
      <w:color w:val="000000"/>
      <w:sz w:val="24"/>
    </w:rPr>
  </w:style>
  <w:style w:type="paragraph" w:customStyle="1" w:styleId="xl344">
    <w:name w:val="xl3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EF0D7A"/>
    <w:pPr>
      <w:suppressAutoHyphens w:val="0"/>
      <w:ind w:left="240" w:hanging="240"/>
    </w:pPr>
    <w:rPr>
      <w:color w:val="000000"/>
      <w:szCs w:val="20"/>
      <w:lang w:eastAsia="ru-RU"/>
    </w:rPr>
  </w:style>
  <w:style w:type="paragraph" w:styleId="afff0">
    <w:name w:val="index heading"/>
    <w:basedOn w:val="a0"/>
    <w:link w:val="afff1"/>
    <w:rsid w:val="00EF0D7A"/>
    <w:pPr>
      <w:suppressAutoHyphens w:val="0"/>
    </w:pPr>
    <w:rPr>
      <w:color w:val="000000"/>
      <w:szCs w:val="20"/>
      <w:lang w:eastAsia="ru-RU"/>
    </w:rPr>
  </w:style>
  <w:style w:type="character" w:customStyle="1" w:styleId="afff1">
    <w:name w:val="Указатель Знак"/>
    <w:basedOn w:val="1f1"/>
    <w:link w:val="afff0"/>
    <w:rsid w:val="00EF0D7A"/>
    <w:rPr>
      <w:color w:val="000000"/>
      <w:sz w:val="24"/>
    </w:rPr>
  </w:style>
  <w:style w:type="paragraph" w:customStyle="1" w:styleId="xl104">
    <w:name w:val="xl1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1f8">
    <w:name w:val="Верхний колонтитул Знак1"/>
    <w:basedOn w:val="1f1"/>
    <w:rsid w:val="00EF0D7A"/>
    <w:rPr>
      <w:sz w:val="24"/>
    </w:rPr>
  </w:style>
  <w:style w:type="paragraph" w:customStyle="1" w:styleId="xl119">
    <w:name w:val="xl1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EF0D7A"/>
    <w:rPr>
      <w:color w:val="3C6F9A"/>
    </w:rPr>
  </w:style>
  <w:style w:type="paragraph" w:customStyle="1" w:styleId="xl331">
    <w:name w:val="xl3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15">
    <w:name w:val="Замещающий текст1"/>
    <w:link w:val="a8"/>
    <w:rsid w:val="00EF0D7A"/>
    <w:rPr>
      <w:color w:val="808080"/>
    </w:rPr>
  </w:style>
  <w:style w:type="paragraph" w:customStyle="1" w:styleId="xl63">
    <w:name w:val="xl63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28">
    <w:name w:val="Стиль2"/>
    <w:basedOn w:val="20"/>
    <w:rsid w:val="00EF0D7A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character" w:customStyle="1" w:styleId="afb">
    <w:name w:val="Рецензия Знак"/>
    <w:link w:val="afa"/>
    <w:rsid w:val="00EF0D7A"/>
    <w:rPr>
      <w:sz w:val="24"/>
      <w:szCs w:val="24"/>
      <w:lang w:eastAsia="zh-CN"/>
    </w:rPr>
  </w:style>
  <w:style w:type="paragraph" w:customStyle="1" w:styleId="xl269">
    <w:name w:val="xl2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character" w:customStyle="1" w:styleId="1f9">
    <w:name w:val="Основной текст с отступом Знак1"/>
    <w:basedOn w:val="a1"/>
    <w:rsid w:val="00EF0D7A"/>
    <w:rPr>
      <w:sz w:val="32"/>
    </w:rPr>
  </w:style>
  <w:style w:type="paragraph" w:customStyle="1" w:styleId="xl334">
    <w:name w:val="xl3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EF0D7A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EF0D7A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0"/>
      <w:szCs w:val="20"/>
      <w:lang w:eastAsia="ru-RU"/>
    </w:rPr>
  </w:style>
  <w:style w:type="paragraph" w:styleId="36">
    <w:name w:val="toc 3"/>
    <w:next w:val="a0"/>
    <w:link w:val="37"/>
    <w:uiPriority w:val="39"/>
    <w:rsid w:val="00EF0D7A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7">
    <w:name w:val="xl267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2">
    <w:name w:val="Выделение жирным"/>
    <w:rsid w:val="00EF0D7A"/>
    <w:rPr>
      <w:b/>
      <w:color w:val="000000"/>
    </w:rPr>
  </w:style>
  <w:style w:type="paragraph" w:customStyle="1" w:styleId="xl69">
    <w:name w:val="xl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38">
    <w:name w:val="Body Text Indent 3"/>
    <w:basedOn w:val="a0"/>
    <w:link w:val="311"/>
    <w:rsid w:val="00EF0D7A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1"/>
    <w:link w:val="38"/>
    <w:rsid w:val="00EF0D7A"/>
    <w:rPr>
      <w:color w:val="000000"/>
      <w:sz w:val="16"/>
    </w:rPr>
  </w:style>
  <w:style w:type="paragraph" w:customStyle="1" w:styleId="xl307">
    <w:name w:val="xl3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EF0D7A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EF0D7A"/>
    <w:pPr>
      <w:suppressAutoHyphens w:val="0"/>
      <w:spacing w:beforeAutospacing="1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f3">
    <w:name w:val="Block Text"/>
    <w:basedOn w:val="a0"/>
    <w:link w:val="afff4"/>
    <w:rsid w:val="00EF0D7A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afff4">
    <w:name w:val="Цитата Знак"/>
    <w:basedOn w:val="1f1"/>
    <w:link w:val="afff3"/>
    <w:rsid w:val="00EF0D7A"/>
    <w:rPr>
      <w:color w:val="000000"/>
      <w:sz w:val="28"/>
    </w:rPr>
  </w:style>
  <w:style w:type="paragraph" w:customStyle="1" w:styleId="xl229">
    <w:name w:val="xl2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">
    <w:name w:val="Уровень второй"/>
    <w:basedOn w:val="a0"/>
    <w:rsid w:val="00EF0D7A"/>
    <w:pPr>
      <w:numPr>
        <w:numId w:val="3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EF0D7A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EF0D7A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EF0D7A"/>
    <w:rPr>
      <w:color w:val="000000"/>
    </w:rPr>
  </w:style>
  <w:style w:type="paragraph" w:customStyle="1" w:styleId="xl409">
    <w:name w:val="xl4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6">
    <w:name w:val="Гиперссылка1"/>
    <w:link w:val="a9"/>
    <w:rsid w:val="00EF0D7A"/>
    <w:rPr>
      <w:color w:val="0000FF"/>
      <w:u w:val="single"/>
    </w:rPr>
  </w:style>
  <w:style w:type="paragraph" w:customStyle="1" w:styleId="Footnote">
    <w:name w:val="Footnote"/>
    <w:basedOn w:val="a0"/>
    <w:rsid w:val="00EF0D7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F0D7A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EF0D7A"/>
    <w:rPr>
      <w:color w:val="0000FF"/>
      <w:u w:val="single"/>
    </w:rPr>
  </w:style>
  <w:style w:type="paragraph" w:customStyle="1" w:styleId="xl284">
    <w:name w:val="xl2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1fa">
    <w:name w:val="toc 1"/>
    <w:next w:val="a0"/>
    <w:link w:val="1fb"/>
    <w:uiPriority w:val="39"/>
    <w:rsid w:val="00EF0D7A"/>
    <w:rPr>
      <w:rFonts w:ascii="XO Thames" w:hAnsi="XO Thames"/>
      <w:b/>
      <w:color w:val="000000"/>
      <w:sz w:val="28"/>
    </w:rPr>
  </w:style>
  <w:style w:type="character" w:customStyle="1" w:styleId="1fb">
    <w:name w:val="Оглавление 1 Знак"/>
    <w:link w:val="1fa"/>
    <w:uiPriority w:val="39"/>
    <w:rsid w:val="00EF0D7A"/>
    <w:rPr>
      <w:rFonts w:ascii="XO Thames" w:hAnsi="XO Thames"/>
      <w:b/>
      <w:color w:val="000000"/>
      <w:sz w:val="28"/>
    </w:rPr>
  </w:style>
  <w:style w:type="paragraph" w:styleId="afff5">
    <w:name w:val="Plain Text"/>
    <w:basedOn w:val="a0"/>
    <w:link w:val="1fc"/>
    <w:rsid w:val="00EF0D7A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1fc">
    <w:name w:val="Текст Знак1"/>
    <w:basedOn w:val="a1"/>
    <w:link w:val="afff5"/>
    <w:rsid w:val="00EF0D7A"/>
    <w:rPr>
      <w:rFonts w:ascii="Courier New" w:hAnsi="Courier New"/>
      <w:color w:val="000000"/>
    </w:rPr>
  </w:style>
  <w:style w:type="paragraph" w:customStyle="1" w:styleId="xl144">
    <w:name w:val="xl1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6">
    <w:name w:val="Уровень первый"/>
    <w:basedOn w:val="a0"/>
    <w:rsid w:val="00EF0D7A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EF0D7A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EF0D7A"/>
    <w:pPr>
      <w:suppressAutoHyphens w:val="0"/>
      <w:spacing w:beforeAutospacing="1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styleId="29">
    <w:name w:val="Body Text 2"/>
    <w:basedOn w:val="a0"/>
    <w:link w:val="2a"/>
    <w:rsid w:val="00EF0D7A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2a">
    <w:name w:val="Основной текст 2 Знак"/>
    <w:basedOn w:val="a1"/>
    <w:link w:val="29"/>
    <w:rsid w:val="00EF0D7A"/>
    <w:rPr>
      <w:color w:val="000000"/>
      <w:sz w:val="32"/>
    </w:rPr>
  </w:style>
  <w:style w:type="paragraph" w:customStyle="1" w:styleId="xl238">
    <w:name w:val="xl23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d">
    <w:name w:val="Нижний колонтитул Знак1"/>
    <w:basedOn w:val="a1"/>
    <w:rsid w:val="00EF0D7A"/>
    <w:rPr>
      <w:sz w:val="24"/>
    </w:rPr>
  </w:style>
  <w:style w:type="paragraph" w:customStyle="1" w:styleId="xl245">
    <w:name w:val="xl245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EF0D7A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EF0D7A"/>
    <w:rPr>
      <w:color w:val="000000"/>
    </w:rPr>
  </w:style>
  <w:style w:type="paragraph" w:customStyle="1" w:styleId="xl328">
    <w:name w:val="xl328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EF0D7A"/>
    <w:rPr>
      <w:color w:val="000000"/>
      <w:vertAlign w:val="superscript"/>
    </w:rPr>
  </w:style>
  <w:style w:type="paragraph" w:customStyle="1" w:styleId="xl415">
    <w:name w:val="xl41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styleId="91">
    <w:name w:val="toc 9"/>
    <w:next w:val="a0"/>
    <w:link w:val="92"/>
    <w:uiPriority w:val="39"/>
    <w:rsid w:val="00EF0D7A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327">
    <w:name w:val="xl327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0">
    <w:name w:val="Стиль1"/>
    <w:basedOn w:val="a0"/>
    <w:rsid w:val="00EF0D7A"/>
    <w:pPr>
      <w:keepNext/>
      <w:keepLines/>
      <w:widowControl w:val="0"/>
      <w:numPr>
        <w:numId w:val="4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7">
    <w:name w:val="Привязка сноски"/>
    <w:rsid w:val="00EF0D7A"/>
    <w:rPr>
      <w:color w:val="000000"/>
      <w:vertAlign w:val="superscript"/>
    </w:rPr>
  </w:style>
  <w:style w:type="paragraph" w:customStyle="1" w:styleId="afff8">
    <w:name w:val="Заголовок Знак"/>
    <w:rsid w:val="00EF0D7A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20">
    <w:name w:val="List Number 2"/>
    <w:basedOn w:val="a0"/>
    <w:link w:val="2b"/>
    <w:rsid w:val="00EF0D7A"/>
    <w:pPr>
      <w:numPr>
        <w:numId w:val="5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character" w:customStyle="1" w:styleId="2b">
    <w:name w:val="Нумерованный список 2 Знак"/>
    <w:basedOn w:val="1f1"/>
    <w:link w:val="20"/>
    <w:rsid w:val="00EF0D7A"/>
    <w:rPr>
      <w:color w:val="000000"/>
      <w:sz w:val="28"/>
    </w:rPr>
  </w:style>
  <w:style w:type="paragraph" w:customStyle="1" w:styleId="xl75">
    <w:name w:val="xl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9">
    <w:name w:val="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81">
    <w:name w:val="toc 8"/>
    <w:next w:val="a0"/>
    <w:link w:val="82"/>
    <w:uiPriority w:val="39"/>
    <w:rsid w:val="00EF0D7A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41">
    <w:name w:val="xl2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EF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f3">
    <w:name w:val="Без интервала Знак"/>
    <w:link w:val="aff2"/>
    <w:rsid w:val="00EF0D7A"/>
    <w:rPr>
      <w:sz w:val="24"/>
      <w:szCs w:val="24"/>
    </w:rPr>
  </w:style>
  <w:style w:type="paragraph" w:customStyle="1" w:styleId="xl276">
    <w:name w:val="xl27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2c">
    <w:name w:val="Body Text Indent 2"/>
    <w:basedOn w:val="a0"/>
    <w:link w:val="2d"/>
    <w:rsid w:val="00EF0D7A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rsid w:val="00EF0D7A"/>
    <w:rPr>
      <w:color w:val="000000"/>
      <w:sz w:val="28"/>
    </w:rPr>
  </w:style>
  <w:style w:type="paragraph" w:customStyle="1" w:styleId="xl249">
    <w:name w:val="xl2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51">
    <w:name w:val="toc 5"/>
    <w:next w:val="a0"/>
    <w:link w:val="52"/>
    <w:uiPriority w:val="39"/>
    <w:rsid w:val="00EF0D7A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18">
    <w:name w:val="xl2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styleId="afffa">
    <w:name w:val="Normal Indent"/>
    <w:basedOn w:val="a0"/>
    <w:link w:val="afffb"/>
    <w:rsid w:val="00EF0D7A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fb">
    <w:name w:val="Обычный отступ Знак"/>
    <w:basedOn w:val="1f1"/>
    <w:link w:val="afffa"/>
    <w:rsid w:val="00EF0D7A"/>
    <w:rPr>
      <w:rFonts w:ascii="CG Times (W1)" w:hAnsi="CG Times (W1)"/>
      <w:color w:val="000000"/>
      <w:sz w:val="24"/>
    </w:rPr>
  </w:style>
  <w:style w:type="paragraph" w:customStyle="1" w:styleId="xl154">
    <w:name w:val="xl1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0">
    <w:name w:val="Название объекта Знак"/>
    <w:basedOn w:val="1f1"/>
    <w:link w:val="af"/>
    <w:rsid w:val="00EF0D7A"/>
    <w:rPr>
      <w:rFonts w:cs="Mangal"/>
      <w:i/>
      <w:iCs/>
      <w:sz w:val="24"/>
      <w:szCs w:val="24"/>
      <w:lang w:eastAsia="zh-CN"/>
    </w:rPr>
  </w:style>
  <w:style w:type="paragraph" w:customStyle="1" w:styleId="xl148">
    <w:name w:val="xl14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EF0D7A"/>
    <w:rPr>
      <w:color w:val="000000"/>
      <w:vertAlign w:val="superscript"/>
    </w:rPr>
  </w:style>
  <w:style w:type="paragraph" w:customStyle="1" w:styleId="xl349">
    <w:name w:val="xl3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EF0D7A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e">
    <w:name w:val="Знак Знак Знак Знак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EF0D7A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EF0D7A"/>
    <w:pPr>
      <w:suppressAutoHyphens w:val="0"/>
      <w:spacing w:beforeAutospacing="1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afffc">
    <w:name w:val="Subtitle"/>
    <w:next w:val="a0"/>
    <w:link w:val="afffd"/>
    <w:uiPriority w:val="11"/>
    <w:qFormat/>
    <w:rsid w:val="00EF0D7A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d">
    <w:name w:val="Подзаголовок Знак"/>
    <w:basedOn w:val="a1"/>
    <w:link w:val="afffc"/>
    <w:uiPriority w:val="11"/>
    <w:rsid w:val="00EF0D7A"/>
    <w:rPr>
      <w:rFonts w:ascii="XO Thames" w:hAnsi="XO Thames"/>
      <w:i/>
      <w:color w:val="000000"/>
      <w:sz w:val="24"/>
    </w:rPr>
  </w:style>
  <w:style w:type="paragraph" w:customStyle="1" w:styleId="xl169">
    <w:name w:val="xl1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f">
    <w:name w:val="Знак Знак1"/>
    <w:rsid w:val="00EF0D7A"/>
    <w:rPr>
      <w:b/>
      <w:color w:val="000000"/>
    </w:rPr>
  </w:style>
  <w:style w:type="paragraph" w:customStyle="1" w:styleId="xl160">
    <w:name w:val="xl16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e">
    <w:name w:val="Список Знак"/>
    <w:basedOn w:val="1f2"/>
    <w:link w:val="ad"/>
    <w:rsid w:val="00EF0D7A"/>
    <w:rPr>
      <w:rFonts w:cs="Mangal"/>
      <w:sz w:val="28"/>
      <w:szCs w:val="24"/>
      <w:lang w:eastAsia="zh-CN"/>
    </w:rPr>
  </w:style>
  <w:style w:type="paragraph" w:styleId="afffe">
    <w:name w:val="Title"/>
    <w:basedOn w:val="a0"/>
    <w:next w:val="ab"/>
    <w:link w:val="affff"/>
    <w:uiPriority w:val="10"/>
    <w:qFormat/>
    <w:rsid w:val="00EF0D7A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f">
    <w:name w:val="Название Знак"/>
    <w:basedOn w:val="a1"/>
    <w:link w:val="afffe"/>
    <w:uiPriority w:val="10"/>
    <w:rsid w:val="00EF0D7A"/>
    <w:rPr>
      <w:rFonts w:ascii="Arial" w:hAnsi="Arial"/>
      <w:b/>
      <w:color w:val="000000"/>
      <w:sz w:val="32"/>
    </w:rPr>
  </w:style>
  <w:style w:type="paragraph" w:customStyle="1" w:styleId="xl406">
    <w:name w:val="xl40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212">
    <w:name w:val="Заголовок 2 Знак1"/>
    <w:basedOn w:val="1f1"/>
    <w:uiPriority w:val="9"/>
    <w:rsid w:val="00EF0D7A"/>
    <w:rPr>
      <w:sz w:val="36"/>
    </w:rPr>
  </w:style>
  <w:style w:type="paragraph" w:customStyle="1" w:styleId="xl407">
    <w:name w:val="xl4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EF0D7A"/>
    <w:rPr>
      <w:color w:val="000000"/>
      <w:vertAlign w:val="superscript"/>
    </w:rPr>
  </w:style>
  <w:style w:type="paragraph" w:customStyle="1" w:styleId="xl354">
    <w:name w:val="xl3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EF0D7A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styleId="affff2">
    <w:name w:val="annotation reference"/>
    <w:basedOn w:val="a1"/>
    <w:rsid w:val="00EF0D7A"/>
    <w:rPr>
      <w:sz w:val="16"/>
    </w:rPr>
  </w:style>
  <w:style w:type="paragraph" w:customStyle="1" w:styleId="xl175">
    <w:name w:val="xl17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53BC"/>
    <w:rPr>
      <w:rFonts w:ascii="Arial" w:hAnsi="Arial"/>
      <w:color w:val="000000"/>
    </w:rPr>
  </w:style>
  <w:style w:type="paragraph" w:customStyle="1" w:styleId="affff3">
    <w:name w:val="Стиль Знак"/>
    <w:basedOn w:val="a0"/>
    <w:next w:val="2"/>
    <w:autoRedefine/>
    <w:rsid w:val="006A53BC"/>
    <w:pPr>
      <w:suppressAutoHyphens w:val="0"/>
      <w:spacing w:after="160" w:line="240" w:lineRule="exact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4">
    <w:name w:val="page number"/>
    <w:basedOn w:val="12"/>
    <w:link w:val="13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2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5"/>
    <w:rPr>
      <w:color w:val="808080"/>
    </w:rPr>
  </w:style>
  <w:style w:type="character" w:styleId="a9">
    <w:name w:val="Hyperlink"/>
    <w:link w:val="16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7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link w:val="ac"/>
    <w:pPr>
      <w:jc w:val="both"/>
    </w:pPr>
    <w:rPr>
      <w:sz w:val="28"/>
    </w:rPr>
  </w:style>
  <w:style w:type="paragraph" w:styleId="ad">
    <w:name w:val="List"/>
    <w:basedOn w:val="ab"/>
    <w:link w:val="ae"/>
    <w:rPr>
      <w:rFonts w:cs="Mangal"/>
    </w:rPr>
  </w:style>
  <w:style w:type="paragraph" w:styleId="af">
    <w:name w:val="caption"/>
    <w:basedOn w:val="a0"/>
    <w:link w:val="af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3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1">
    <w:name w:val="Body Text Indent"/>
    <w:basedOn w:val="a0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link w:val="af5"/>
    <w:uiPriority w:val="99"/>
  </w:style>
  <w:style w:type="paragraph" w:styleId="af6">
    <w:name w:val="footer"/>
    <w:basedOn w:val="a0"/>
    <w:link w:val="af7"/>
    <w:uiPriority w:val="99"/>
  </w:style>
  <w:style w:type="paragraph" w:styleId="af8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0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table" w:styleId="aff4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uiPriority w:val="9"/>
    <w:rsid w:val="00087BAF"/>
    <w:rPr>
      <w:sz w:val="28"/>
      <w:szCs w:val="24"/>
      <w:lang w:eastAsia="zh-CN"/>
    </w:rPr>
  </w:style>
  <w:style w:type="character" w:customStyle="1" w:styleId="21">
    <w:name w:val="Заголовок 2 Знак"/>
    <w:basedOn w:val="a1"/>
    <w:link w:val="2"/>
    <w:uiPriority w:val="9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087BAF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1"/>
    <w:link w:val="ab"/>
    <w:rsid w:val="00087BAF"/>
    <w:rPr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1"/>
    <w:link w:val="af1"/>
    <w:rsid w:val="00087BAF"/>
    <w:rPr>
      <w:sz w:val="32"/>
      <w:szCs w:val="24"/>
      <w:lang w:eastAsia="zh-CN"/>
    </w:rPr>
  </w:style>
  <w:style w:type="character" w:customStyle="1" w:styleId="af7">
    <w:name w:val="Нижний колонтитул Знак"/>
    <w:basedOn w:val="a1"/>
    <w:link w:val="af6"/>
    <w:uiPriority w:val="99"/>
    <w:rsid w:val="00087BAF"/>
    <w:rPr>
      <w:sz w:val="24"/>
      <w:szCs w:val="24"/>
      <w:lang w:eastAsia="zh-CN"/>
    </w:rPr>
  </w:style>
  <w:style w:type="character" w:customStyle="1" w:styleId="1a">
    <w:name w:val="Текст выноски Знак1"/>
    <w:basedOn w:val="a1"/>
    <w:link w:val="af8"/>
    <w:rsid w:val="00087BAF"/>
    <w:rPr>
      <w:rFonts w:ascii="Tahoma" w:hAnsi="Tahoma" w:cs="Tahoma"/>
      <w:sz w:val="16"/>
      <w:szCs w:val="16"/>
      <w:lang w:eastAsia="zh-CN"/>
    </w:rPr>
  </w:style>
  <w:style w:type="paragraph" w:styleId="aff5">
    <w:name w:val="annotation text"/>
    <w:basedOn w:val="a0"/>
    <w:link w:val="1f"/>
    <w:unhideWhenUsed/>
    <w:rsid w:val="00087BAF"/>
    <w:rPr>
      <w:sz w:val="20"/>
      <w:szCs w:val="20"/>
    </w:rPr>
  </w:style>
  <w:style w:type="character" w:customStyle="1" w:styleId="1f">
    <w:name w:val="Текст примечания Знак1"/>
    <w:basedOn w:val="a1"/>
    <w:link w:val="aff5"/>
    <w:rsid w:val="00087BAF"/>
    <w:rPr>
      <w:lang w:eastAsia="zh-CN"/>
    </w:rPr>
  </w:style>
  <w:style w:type="character" w:customStyle="1" w:styleId="1c">
    <w:name w:val="Тема примечания Знак1"/>
    <w:basedOn w:val="1f"/>
    <w:link w:val="af9"/>
    <w:rsid w:val="00087BAF"/>
    <w:rPr>
      <w:b/>
      <w:bCs/>
      <w:lang w:eastAsia="zh-CN"/>
    </w:rPr>
  </w:style>
  <w:style w:type="paragraph" w:styleId="aff6">
    <w:name w:val="footnote text"/>
    <w:basedOn w:val="a0"/>
    <w:link w:val="aff7"/>
    <w:unhideWhenUsed/>
    <w:rsid w:val="00087BAF"/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087BAF"/>
    <w:rPr>
      <w:lang w:eastAsia="zh-CN"/>
    </w:rPr>
  </w:style>
  <w:style w:type="table" w:customStyle="1" w:styleId="1f0">
    <w:name w:val="Сетка таблицы1"/>
    <w:basedOn w:val="a2"/>
    <w:next w:val="aff4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nhideWhenUsed/>
    <w:rsid w:val="00087BAF"/>
    <w:rPr>
      <w:vertAlign w:val="superscript"/>
    </w:rPr>
  </w:style>
  <w:style w:type="paragraph" w:customStyle="1" w:styleId="25">
    <w:name w:val="Текст2"/>
    <w:basedOn w:val="a0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f1">
    <w:name w:val="Обычный1"/>
    <w:rsid w:val="00EF0D7A"/>
    <w:rPr>
      <w:sz w:val="24"/>
    </w:rPr>
  </w:style>
  <w:style w:type="paragraph" w:customStyle="1" w:styleId="xl192">
    <w:name w:val="xl1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aff9">
    <w:name w:val="Текст в заданном формате"/>
    <w:basedOn w:val="a0"/>
    <w:rsid w:val="00EF0D7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13">
    <w:name w:val="Номер страницы1"/>
    <w:link w:val="a4"/>
    <w:rsid w:val="00EF0D7A"/>
  </w:style>
  <w:style w:type="paragraph" w:customStyle="1" w:styleId="xl285">
    <w:name w:val="xl2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33">
    <w:name w:val="Body Text 3"/>
    <w:basedOn w:val="a0"/>
    <w:link w:val="34"/>
    <w:rsid w:val="00EF0D7A"/>
    <w:pPr>
      <w:suppressAutoHyphens w:val="0"/>
      <w:spacing w:after="120"/>
    </w:pPr>
    <w:rPr>
      <w:color w:val="000000"/>
      <w:sz w:val="16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EF0D7A"/>
    <w:rPr>
      <w:color w:val="000000"/>
      <w:sz w:val="16"/>
    </w:rPr>
  </w:style>
  <w:style w:type="paragraph" w:customStyle="1" w:styleId="xl95">
    <w:name w:val="xl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26">
    <w:name w:val="toc 2"/>
    <w:next w:val="a0"/>
    <w:link w:val="27"/>
    <w:uiPriority w:val="39"/>
    <w:rsid w:val="00EF0D7A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195">
    <w:name w:val="xl1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EF0D7A"/>
    <w:pPr>
      <w:spacing w:line="276" w:lineRule="auto"/>
      <w:jc w:val="both"/>
    </w:pPr>
    <w:rPr>
      <w:rFonts w:ascii="Times New Roman" w:hAnsi="Times New Roman"/>
      <w:sz w:val="28"/>
    </w:rPr>
  </w:style>
  <w:style w:type="paragraph" w:customStyle="1" w:styleId="xl183">
    <w:name w:val="xl18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41">
    <w:name w:val="toc 4"/>
    <w:next w:val="a0"/>
    <w:link w:val="42"/>
    <w:uiPriority w:val="39"/>
    <w:rsid w:val="00EF0D7A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65">
    <w:name w:val="xl6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35">
    <w:name w:val="Основной текст с отступом 3 Знак"/>
    <w:rsid w:val="00EF0D7A"/>
    <w:rPr>
      <w:color w:val="000000"/>
    </w:rPr>
  </w:style>
  <w:style w:type="paragraph" w:customStyle="1" w:styleId="xl224">
    <w:name w:val="xl22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61">
    <w:name w:val="toc 6"/>
    <w:next w:val="a0"/>
    <w:link w:val="62"/>
    <w:uiPriority w:val="39"/>
    <w:rsid w:val="00EF0D7A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52">
    <w:name w:val="xl25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71">
    <w:name w:val="toc 7"/>
    <w:next w:val="a0"/>
    <w:link w:val="72"/>
    <w:uiPriority w:val="39"/>
    <w:rsid w:val="00EF0D7A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1">
    <w:name w:val="xl26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258">
    <w:name w:val="xl25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affa">
    <w:name w:val="Знак Знак Знак Знак Знак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d">
    <w:name w:val="Абзац списка Знак"/>
    <w:basedOn w:val="1f1"/>
    <w:link w:val="afc"/>
    <w:rsid w:val="00EF0D7A"/>
    <w:rPr>
      <w:sz w:val="24"/>
      <w:szCs w:val="24"/>
      <w:lang w:eastAsia="zh-CN"/>
    </w:rPr>
  </w:style>
  <w:style w:type="paragraph" w:customStyle="1" w:styleId="xl83">
    <w:name w:val="xl8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affb">
    <w:name w:val="Посещённая гиперссылка"/>
    <w:rsid w:val="00EF0D7A"/>
    <w:rPr>
      <w:color w:val="800080"/>
      <w:u w:val="single"/>
    </w:rPr>
  </w:style>
  <w:style w:type="paragraph" w:customStyle="1" w:styleId="xl288">
    <w:name w:val="xl28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c">
    <w:name w:val="Текст концевой сноски Знак"/>
    <w:rsid w:val="00EF0D7A"/>
    <w:rPr>
      <w:rFonts w:ascii="Calibri" w:hAnsi="Calibri"/>
      <w:color w:val="000000"/>
    </w:rPr>
  </w:style>
  <w:style w:type="paragraph" w:customStyle="1" w:styleId="xl121">
    <w:name w:val="xl1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EF0D7A"/>
    <w:pPr>
      <w:suppressAutoHyphens w:val="0"/>
      <w:spacing w:beforeAutospacing="1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2">
    <w:name w:val="Основной текст Знак1"/>
    <w:basedOn w:val="1f1"/>
    <w:rsid w:val="00EF0D7A"/>
    <w:rPr>
      <w:sz w:val="28"/>
    </w:rPr>
  </w:style>
  <w:style w:type="paragraph" w:customStyle="1" w:styleId="xl109">
    <w:name w:val="xl10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310">
    <w:name w:val="Заголовок 3 Знак1"/>
    <w:basedOn w:val="1f1"/>
    <w:uiPriority w:val="9"/>
    <w:rsid w:val="00EF0D7A"/>
    <w:rPr>
      <w:sz w:val="28"/>
    </w:rPr>
  </w:style>
  <w:style w:type="paragraph" w:customStyle="1" w:styleId="xl168">
    <w:name w:val="xl1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3">
    <w:name w:val="Знак Знак Знак Знак Знак Знак1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EF0D7A"/>
    <w:rPr>
      <w:color w:val="000000"/>
    </w:rPr>
  </w:style>
  <w:style w:type="paragraph" w:customStyle="1" w:styleId="1f4">
    <w:name w:val="Абзац списка1"/>
    <w:basedOn w:val="a0"/>
    <w:rsid w:val="00EF0D7A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d">
    <w:name w:val="endnote text"/>
    <w:basedOn w:val="a0"/>
    <w:link w:val="1f5"/>
    <w:rsid w:val="00EF0D7A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link w:val="affd"/>
    <w:rsid w:val="00EF0D7A"/>
    <w:rPr>
      <w:rFonts w:ascii="Calibri" w:hAnsi="Calibri"/>
      <w:color w:val="000000"/>
    </w:rPr>
  </w:style>
  <w:style w:type="paragraph" w:customStyle="1" w:styleId="font7">
    <w:name w:val="font7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EF0D7A"/>
    <w:pPr>
      <w:suppressAutoHyphens w:val="0"/>
      <w:spacing w:beforeAutospacing="1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e">
    <w:name w:val="Normal (Web)"/>
    <w:basedOn w:val="a0"/>
    <w:link w:val="afff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ff">
    <w:name w:val="Обычный (веб) Знак"/>
    <w:basedOn w:val="1f1"/>
    <w:link w:val="affe"/>
    <w:rsid w:val="00EF0D7A"/>
    <w:rPr>
      <w:color w:val="000000"/>
      <w:sz w:val="24"/>
    </w:rPr>
  </w:style>
  <w:style w:type="paragraph" w:customStyle="1" w:styleId="xl344">
    <w:name w:val="xl3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EF0D7A"/>
    <w:pPr>
      <w:suppressAutoHyphens w:val="0"/>
      <w:ind w:left="240" w:hanging="240"/>
    </w:pPr>
    <w:rPr>
      <w:color w:val="000000"/>
      <w:szCs w:val="20"/>
      <w:lang w:eastAsia="ru-RU"/>
    </w:rPr>
  </w:style>
  <w:style w:type="paragraph" w:styleId="afff0">
    <w:name w:val="index heading"/>
    <w:basedOn w:val="a0"/>
    <w:link w:val="afff1"/>
    <w:rsid w:val="00EF0D7A"/>
    <w:pPr>
      <w:suppressAutoHyphens w:val="0"/>
    </w:pPr>
    <w:rPr>
      <w:color w:val="000000"/>
      <w:szCs w:val="20"/>
      <w:lang w:eastAsia="ru-RU"/>
    </w:rPr>
  </w:style>
  <w:style w:type="character" w:customStyle="1" w:styleId="afff1">
    <w:name w:val="Указатель Знак"/>
    <w:basedOn w:val="1f1"/>
    <w:link w:val="afff0"/>
    <w:rsid w:val="00EF0D7A"/>
    <w:rPr>
      <w:color w:val="000000"/>
      <w:sz w:val="24"/>
    </w:rPr>
  </w:style>
  <w:style w:type="paragraph" w:customStyle="1" w:styleId="xl104">
    <w:name w:val="xl1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1f8">
    <w:name w:val="Верхний колонтитул Знак1"/>
    <w:basedOn w:val="1f1"/>
    <w:rsid w:val="00EF0D7A"/>
    <w:rPr>
      <w:sz w:val="24"/>
    </w:rPr>
  </w:style>
  <w:style w:type="paragraph" w:customStyle="1" w:styleId="xl119">
    <w:name w:val="xl1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EF0D7A"/>
    <w:rPr>
      <w:color w:val="3C6F9A"/>
    </w:rPr>
  </w:style>
  <w:style w:type="paragraph" w:customStyle="1" w:styleId="xl331">
    <w:name w:val="xl3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15">
    <w:name w:val="Замещающий текст1"/>
    <w:link w:val="a8"/>
    <w:rsid w:val="00EF0D7A"/>
    <w:rPr>
      <w:color w:val="808080"/>
    </w:rPr>
  </w:style>
  <w:style w:type="paragraph" w:customStyle="1" w:styleId="xl63">
    <w:name w:val="xl63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28">
    <w:name w:val="Стиль2"/>
    <w:basedOn w:val="20"/>
    <w:rsid w:val="00EF0D7A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character" w:customStyle="1" w:styleId="afb">
    <w:name w:val="Рецензия Знак"/>
    <w:link w:val="afa"/>
    <w:rsid w:val="00EF0D7A"/>
    <w:rPr>
      <w:sz w:val="24"/>
      <w:szCs w:val="24"/>
      <w:lang w:eastAsia="zh-CN"/>
    </w:rPr>
  </w:style>
  <w:style w:type="paragraph" w:customStyle="1" w:styleId="xl269">
    <w:name w:val="xl2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character" w:customStyle="1" w:styleId="1f9">
    <w:name w:val="Основной текст с отступом Знак1"/>
    <w:basedOn w:val="a1"/>
    <w:rsid w:val="00EF0D7A"/>
    <w:rPr>
      <w:sz w:val="32"/>
    </w:rPr>
  </w:style>
  <w:style w:type="paragraph" w:customStyle="1" w:styleId="xl334">
    <w:name w:val="xl3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EF0D7A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EF0D7A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0"/>
      <w:szCs w:val="20"/>
      <w:lang w:eastAsia="ru-RU"/>
    </w:rPr>
  </w:style>
  <w:style w:type="paragraph" w:styleId="36">
    <w:name w:val="toc 3"/>
    <w:next w:val="a0"/>
    <w:link w:val="37"/>
    <w:uiPriority w:val="39"/>
    <w:rsid w:val="00EF0D7A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7">
    <w:name w:val="xl267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2">
    <w:name w:val="Выделение жирным"/>
    <w:rsid w:val="00EF0D7A"/>
    <w:rPr>
      <w:b/>
      <w:color w:val="000000"/>
    </w:rPr>
  </w:style>
  <w:style w:type="paragraph" w:customStyle="1" w:styleId="xl69">
    <w:name w:val="xl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38">
    <w:name w:val="Body Text Indent 3"/>
    <w:basedOn w:val="a0"/>
    <w:link w:val="311"/>
    <w:rsid w:val="00EF0D7A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1"/>
    <w:link w:val="38"/>
    <w:rsid w:val="00EF0D7A"/>
    <w:rPr>
      <w:color w:val="000000"/>
      <w:sz w:val="16"/>
    </w:rPr>
  </w:style>
  <w:style w:type="paragraph" w:customStyle="1" w:styleId="xl307">
    <w:name w:val="xl3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EF0D7A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EF0D7A"/>
    <w:pPr>
      <w:suppressAutoHyphens w:val="0"/>
      <w:spacing w:beforeAutospacing="1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f3">
    <w:name w:val="Block Text"/>
    <w:basedOn w:val="a0"/>
    <w:link w:val="afff4"/>
    <w:rsid w:val="00EF0D7A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afff4">
    <w:name w:val="Цитата Знак"/>
    <w:basedOn w:val="1f1"/>
    <w:link w:val="afff3"/>
    <w:rsid w:val="00EF0D7A"/>
    <w:rPr>
      <w:color w:val="000000"/>
      <w:sz w:val="28"/>
    </w:rPr>
  </w:style>
  <w:style w:type="paragraph" w:customStyle="1" w:styleId="xl229">
    <w:name w:val="xl2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">
    <w:name w:val="Уровень второй"/>
    <w:basedOn w:val="a0"/>
    <w:rsid w:val="00EF0D7A"/>
    <w:pPr>
      <w:numPr>
        <w:numId w:val="3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EF0D7A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EF0D7A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EF0D7A"/>
    <w:rPr>
      <w:color w:val="000000"/>
    </w:rPr>
  </w:style>
  <w:style w:type="paragraph" w:customStyle="1" w:styleId="xl409">
    <w:name w:val="xl4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6">
    <w:name w:val="Гиперссылка1"/>
    <w:link w:val="a9"/>
    <w:rsid w:val="00EF0D7A"/>
    <w:rPr>
      <w:color w:val="0000FF"/>
      <w:u w:val="single"/>
    </w:rPr>
  </w:style>
  <w:style w:type="paragraph" w:customStyle="1" w:styleId="Footnote">
    <w:name w:val="Footnote"/>
    <w:basedOn w:val="a0"/>
    <w:rsid w:val="00EF0D7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F0D7A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EF0D7A"/>
    <w:rPr>
      <w:color w:val="0000FF"/>
      <w:u w:val="single"/>
    </w:rPr>
  </w:style>
  <w:style w:type="paragraph" w:customStyle="1" w:styleId="xl284">
    <w:name w:val="xl2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1fa">
    <w:name w:val="toc 1"/>
    <w:next w:val="a0"/>
    <w:link w:val="1fb"/>
    <w:uiPriority w:val="39"/>
    <w:rsid w:val="00EF0D7A"/>
    <w:rPr>
      <w:rFonts w:ascii="XO Thames" w:hAnsi="XO Thames"/>
      <w:b/>
      <w:color w:val="000000"/>
      <w:sz w:val="28"/>
    </w:rPr>
  </w:style>
  <w:style w:type="character" w:customStyle="1" w:styleId="1fb">
    <w:name w:val="Оглавление 1 Знак"/>
    <w:link w:val="1fa"/>
    <w:uiPriority w:val="39"/>
    <w:rsid w:val="00EF0D7A"/>
    <w:rPr>
      <w:rFonts w:ascii="XO Thames" w:hAnsi="XO Thames"/>
      <w:b/>
      <w:color w:val="000000"/>
      <w:sz w:val="28"/>
    </w:rPr>
  </w:style>
  <w:style w:type="paragraph" w:styleId="afff5">
    <w:name w:val="Plain Text"/>
    <w:basedOn w:val="a0"/>
    <w:link w:val="1fc"/>
    <w:rsid w:val="00EF0D7A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1fc">
    <w:name w:val="Текст Знак1"/>
    <w:basedOn w:val="a1"/>
    <w:link w:val="afff5"/>
    <w:rsid w:val="00EF0D7A"/>
    <w:rPr>
      <w:rFonts w:ascii="Courier New" w:hAnsi="Courier New"/>
      <w:color w:val="000000"/>
    </w:rPr>
  </w:style>
  <w:style w:type="paragraph" w:customStyle="1" w:styleId="xl144">
    <w:name w:val="xl1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6">
    <w:name w:val="Уровень первый"/>
    <w:basedOn w:val="a0"/>
    <w:rsid w:val="00EF0D7A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EF0D7A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EF0D7A"/>
    <w:pPr>
      <w:suppressAutoHyphens w:val="0"/>
      <w:spacing w:beforeAutospacing="1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styleId="29">
    <w:name w:val="Body Text 2"/>
    <w:basedOn w:val="a0"/>
    <w:link w:val="2a"/>
    <w:rsid w:val="00EF0D7A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2a">
    <w:name w:val="Основной текст 2 Знак"/>
    <w:basedOn w:val="a1"/>
    <w:link w:val="29"/>
    <w:rsid w:val="00EF0D7A"/>
    <w:rPr>
      <w:color w:val="000000"/>
      <w:sz w:val="32"/>
    </w:rPr>
  </w:style>
  <w:style w:type="paragraph" w:customStyle="1" w:styleId="xl238">
    <w:name w:val="xl23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d">
    <w:name w:val="Нижний колонтитул Знак1"/>
    <w:basedOn w:val="a1"/>
    <w:rsid w:val="00EF0D7A"/>
    <w:rPr>
      <w:sz w:val="24"/>
    </w:rPr>
  </w:style>
  <w:style w:type="paragraph" w:customStyle="1" w:styleId="xl245">
    <w:name w:val="xl245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EF0D7A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EF0D7A"/>
    <w:rPr>
      <w:color w:val="000000"/>
    </w:rPr>
  </w:style>
  <w:style w:type="paragraph" w:customStyle="1" w:styleId="xl328">
    <w:name w:val="xl328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EF0D7A"/>
    <w:rPr>
      <w:color w:val="000000"/>
      <w:vertAlign w:val="superscript"/>
    </w:rPr>
  </w:style>
  <w:style w:type="paragraph" w:customStyle="1" w:styleId="xl415">
    <w:name w:val="xl41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styleId="91">
    <w:name w:val="toc 9"/>
    <w:next w:val="a0"/>
    <w:link w:val="92"/>
    <w:uiPriority w:val="39"/>
    <w:rsid w:val="00EF0D7A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327">
    <w:name w:val="xl327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0">
    <w:name w:val="Стиль1"/>
    <w:basedOn w:val="a0"/>
    <w:rsid w:val="00EF0D7A"/>
    <w:pPr>
      <w:keepNext/>
      <w:keepLines/>
      <w:widowControl w:val="0"/>
      <w:numPr>
        <w:numId w:val="4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7">
    <w:name w:val="Привязка сноски"/>
    <w:rsid w:val="00EF0D7A"/>
    <w:rPr>
      <w:color w:val="000000"/>
      <w:vertAlign w:val="superscript"/>
    </w:rPr>
  </w:style>
  <w:style w:type="paragraph" w:customStyle="1" w:styleId="afff8">
    <w:name w:val="Заголовок Знак"/>
    <w:rsid w:val="00EF0D7A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20">
    <w:name w:val="List Number 2"/>
    <w:basedOn w:val="a0"/>
    <w:link w:val="2b"/>
    <w:rsid w:val="00EF0D7A"/>
    <w:pPr>
      <w:numPr>
        <w:numId w:val="5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character" w:customStyle="1" w:styleId="2b">
    <w:name w:val="Нумерованный список 2 Знак"/>
    <w:basedOn w:val="1f1"/>
    <w:link w:val="20"/>
    <w:rsid w:val="00EF0D7A"/>
    <w:rPr>
      <w:color w:val="000000"/>
      <w:sz w:val="28"/>
    </w:rPr>
  </w:style>
  <w:style w:type="paragraph" w:customStyle="1" w:styleId="xl75">
    <w:name w:val="xl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9">
    <w:name w:val="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81">
    <w:name w:val="toc 8"/>
    <w:next w:val="a0"/>
    <w:link w:val="82"/>
    <w:uiPriority w:val="39"/>
    <w:rsid w:val="00EF0D7A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41">
    <w:name w:val="xl2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EF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f3">
    <w:name w:val="Без интервала Знак"/>
    <w:link w:val="aff2"/>
    <w:rsid w:val="00EF0D7A"/>
    <w:rPr>
      <w:sz w:val="24"/>
      <w:szCs w:val="24"/>
    </w:rPr>
  </w:style>
  <w:style w:type="paragraph" w:customStyle="1" w:styleId="xl276">
    <w:name w:val="xl27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2c">
    <w:name w:val="Body Text Indent 2"/>
    <w:basedOn w:val="a0"/>
    <w:link w:val="2d"/>
    <w:rsid w:val="00EF0D7A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rsid w:val="00EF0D7A"/>
    <w:rPr>
      <w:color w:val="000000"/>
      <w:sz w:val="28"/>
    </w:rPr>
  </w:style>
  <w:style w:type="paragraph" w:customStyle="1" w:styleId="xl249">
    <w:name w:val="xl2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51">
    <w:name w:val="toc 5"/>
    <w:next w:val="a0"/>
    <w:link w:val="52"/>
    <w:uiPriority w:val="39"/>
    <w:rsid w:val="00EF0D7A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18">
    <w:name w:val="xl2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styleId="afffa">
    <w:name w:val="Normal Indent"/>
    <w:basedOn w:val="a0"/>
    <w:link w:val="afffb"/>
    <w:rsid w:val="00EF0D7A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fb">
    <w:name w:val="Обычный отступ Знак"/>
    <w:basedOn w:val="1f1"/>
    <w:link w:val="afffa"/>
    <w:rsid w:val="00EF0D7A"/>
    <w:rPr>
      <w:rFonts w:ascii="CG Times (W1)" w:hAnsi="CG Times (W1)"/>
      <w:color w:val="000000"/>
      <w:sz w:val="24"/>
    </w:rPr>
  </w:style>
  <w:style w:type="paragraph" w:customStyle="1" w:styleId="xl154">
    <w:name w:val="xl1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0">
    <w:name w:val="Название объекта Знак"/>
    <w:basedOn w:val="1f1"/>
    <w:link w:val="af"/>
    <w:rsid w:val="00EF0D7A"/>
    <w:rPr>
      <w:rFonts w:cs="Mangal"/>
      <w:i/>
      <w:iCs/>
      <w:sz w:val="24"/>
      <w:szCs w:val="24"/>
      <w:lang w:eastAsia="zh-CN"/>
    </w:rPr>
  </w:style>
  <w:style w:type="paragraph" w:customStyle="1" w:styleId="xl148">
    <w:name w:val="xl14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EF0D7A"/>
    <w:rPr>
      <w:color w:val="000000"/>
      <w:vertAlign w:val="superscript"/>
    </w:rPr>
  </w:style>
  <w:style w:type="paragraph" w:customStyle="1" w:styleId="xl349">
    <w:name w:val="xl3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EF0D7A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e">
    <w:name w:val="Знак Знак Знак Знак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EF0D7A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EF0D7A"/>
    <w:pPr>
      <w:suppressAutoHyphens w:val="0"/>
      <w:spacing w:beforeAutospacing="1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afffc">
    <w:name w:val="Subtitle"/>
    <w:next w:val="a0"/>
    <w:link w:val="afffd"/>
    <w:uiPriority w:val="11"/>
    <w:qFormat/>
    <w:rsid w:val="00EF0D7A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d">
    <w:name w:val="Подзаголовок Знак"/>
    <w:basedOn w:val="a1"/>
    <w:link w:val="afffc"/>
    <w:uiPriority w:val="11"/>
    <w:rsid w:val="00EF0D7A"/>
    <w:rPr>
      <w:rFonts w:ascii="XO Thames" w:hAnsi="XO Thames"/>
      <w:i/>
      <w:color w:val="000000"/>
      <w:sz w:val="24"/>
    </w:rPr>
  </w:style>
  <w:style w:type="paragraph" w:customStyle="1" w:styleId="xl169">
    <w:name w:val="xl1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f">
    <w:name w:val="Знак Знак1"/>
    <w:rsid w:val="00EF0D7A"/>
    <w:rPr>
      <w:b/>
      <w:color w:val="000000"/>
    </w:rPr>
  </w:style>
  <w:style w:type="paragraph" w:customStyle="1" w:styleId="xl160">
    <w:name w:val="xl16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e">
    <w:name w:val="Список Знак"/>
    <w:basedOn w:val="1f2"/>
    <w:link w:val="ad"/>
    <w:rsid w:val="00EF0D7A"/>
    <w:rPr>
      <w:rFonts w:cs="Mangal"/>
      <w:sz w:val="28"/>
      <w:szCs w:val="24"/>
      <w:lang w:eastAsia="zh-CN"/>
    </w:rPr>
  </w:style>
  <w:style w:type="paragraph" w:styleId="afffe">
    <w:name w:val="Title"/>
    <w:basedOn w:val="a0"/>
    <w:next w:val="ab"/>
    <w:link w:val="affff"/>
    <w:uiPriority w:val="10"/>
    <w:qFormat/>
    <w:rsid w:val="00EF0D7A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f">
    <w:name w:val="Название Знак"/>
    <w:basedOn w:val="a1"/>
    <w:link w:val="afffe"/>
    <w:uiPriority w:val="10"/>
    <w:rsid w:val="00EF0D7A"/>
    <w:rPr>
      <w:rFonts w:ascii="Arial" w:hAnsi="Arial"/>
      <w:b/>
      <w:color w:val="000000"/>
      <w:sz w:val="32"/>
    </w:rPr>
  </w:style>
  <w:style w:type="paragraph" w:customStyle="1" w:styleId="xl406">
    <w:name w:val="xl40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212">
    <w:name w:val="Заголовок 2 Знак1"/>
    <w:basedOn w:val="1f1"/>
    <w:uiPriority w:val="9"/>
    <w:rsid w:val="00EF0D7A"/>
    <w:rPr>
      <w:sz w:val="36"/>
    </w:rPr>
  </w:style>
  <w:style w:type="paragraph" w:customStyle="1" w:styleId="xl407">
    <w:name w:val="xl4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EF0D7A"/>
    <w:rPr>
      <w:color w:val="000000"/>
      <w:vertAlign w:val="superscript"/>
    </w:rPr>
  </w:style>
  <w:style w:type="paragraph" w:customStyle="1" w:styleId="xl354">
    <w:name w:val="xl3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EF0D7A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styleId="affff2">
    <w:name w:val="annotation reference"/>
    <w:basedOn w:val="a1"/>
    <w:rsid w:val="00EF0D7A"/>
    <w:rPr>
      <w:sz w:val="16"/>
    </w:rPr>
  </w:style>
  <w:style w:type="paragraph" w:customStyle="1" w:styleId="xl175">
    <w:name w:val="xl17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53BC"/>
    <w:rPr>
      <w:rFonts w:ascii="Arial" w:hAnsi="Arial"/>
      <w:color w:val="000000"/>
    </w:rPr>
  </w:style>
  <w:style w:type="paragraph" w:customStyle="1" w:styleId="affff3">
    <w:name w:val="Стиль Знак"/>
    <w:basedOn w:val="a0"/>
    <w:next w:val="2"/>
    <w:autoRedefine/>
    <w:rsid w:val="006A53BC"/>
    <w:pPr>
      <w:suppressAutoHyphens w:val="0"/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DAC3-659A-411C-B85B-E9EC690F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20</Pages>
  <Words>3965</Words>
  <Characters>22605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</vt:lpstr>
    </vt:vector>
  </TitlesOfParts>
  <Company/>
  <LinksUpToDate>false</LinksUpToDate>
  <CharactersWithSpaces>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2023-03-31T09:26:00Z</cp:lastPrinted>
  <dcterms:created xsi:type="dcterms:W3CDTF">2023-03-31T09:29:00Z</dcterms:created>
  <dcterms:modified xsi:type="dcterms:W3CDTF">2023-03-31T09:29:00Z</dcterms:modified>
</cp:coreProperties>
</file>