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65E0D" w:rsidRDefault="00E727C9" w:rsidP="005F6D36">
      <w:pPr>
        <w:jc w:val="center"/>
        <w:rPr>
          <w:rFonts w:ascii="PT Astra Serif" w:hAnsi="PT Astra Serif"/>
        </w:rPr>
      </w:pPr>
      <w:r w:rsidRPr="00B65E0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65E0D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63AAAC23" wp14:editId="259AA1A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>МУНИЦИПАЛЬНОГО</w:t>
      </w:r>
      <w:r w:rsidR="00E06FAE" w:rsidRPr="00B65E0D">
        <w:rPr>
          <w:rFonts w:ascii="PT Astra Serif" w:hAnsi="PT Astra Serif"/>
          <w:b/>
          <w:sz w:val="34"/>
        </w:rPr>
        <w:t xml:space="preserve"> </w:t>
      </w:r>
      <w:r w:rsidRPr="00B65E0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65E0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ЩЁКИНСКИЙ </w:t>
      </w:r>
      <w:r w:rsidR="00E727C9" w:rsidRPr="00B65E0D">
        <w:rPr>
          <w:rFonts w:ascii="PT Astra Serif" w:hAnsi="PT Astra Serif"/>
          <w:b/>
          <w:sz w:val="34"/>
        </w:rPr>
        <w:t xml:space="preserve">РАЙОН </w:t>
      </w:r>
    </w:p>
    <w:p w:rsidR="00E727C9" w:rsidRPr="00B65E0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65E0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65E0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65E0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65E0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65E0D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04A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04.07.2023</w:t>
            </w:r>
          </w:p>
        </w:tc>
        <w:tc>
          <w:tcPr>
            <w:tcW w:w="2409" w:type="dxa"/>
            <w:shd w:val="clear" w:color="auto" w:fill="auto"/>
          </w:tcPr>
          <w:p w:rsidR="005B2800" w:rsidRPr="00B65E0D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2D65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04A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 – 903</w:t>
            </w:r>
          </w:p>
        </w:tc>
      </w:tr>
    </w:tbl>
    <w:p w:rsidR="005F6D36" w:rsidRPr="00B65E0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65E0D" w:rsidRDefault="005B2800">
      <w:pPr>
        <w:rPr>
          <w:rFonts w:ascii="PT Astra Serif" w:hAnsi="PT Astra Serif" w:cs="PT Astra Serif"/>
          <w:sz w:val="28"/>
          <w:szCs w:val="28"/>
        </w:rPr>
      </w:pPr>
    </w:p>
    <w:p w:rsidR="00962D65" w:rsidRPr="00B65E0D" w:rsidRDefault="00962D65" w:rsidP="00962D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65E0D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62D65" w:rsidRPr="00B65E0D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65E0D">
        <w:rPr>
          <w:rFonts w:ascii="PT Astra Serif" w:hAnsi="PT Astra Serif"/>
          <w:b/>
          <w:sz w:val="28"/>
          <w:szCs w:val="28"/>
        </w:rPr>
        <w:t>Щекинского района от 20.01.2022 № 1-71 «</w:t>
      </w:r>
      <w:r w:rsidRPr="00B65E0D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</w:p>
    <w:p w:rsidR="00962D65" w:rsidRPr="00B65E0D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65E0D">
        <w:rPr>
          <w:rFonts w:ascii="PT Astra Serif" w:hAnsi="PT Astra Serif"/>
          <w:b/>
          <w:bCs/>
          <w:sz w:val="28"/>
          <w:szCs w:val="28"/>
          <w:lang w:eastAsia="ru-RU"/>
        </w:rPr>
        <w:t>город Щекино Щекинского района «Развитие культуры</w:t>
      </w:r>
    </w:p>
    <w:p w:rsidR="00962D65" w:rsidRPr="00B65E0D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65E0D">
        <w:rPr>
          <w:rFonts w:ascii="PT Astra Serif" w:hAnsi="PT Astra Serif"/>
          <w:b/>
          <w:bCs/>
          <w:sz w:val="28"/>
          <w:szCs w:val="28"/>
          <w:lang w:eastAsia="ru-RU"/>
        </w:rPr>
        <w:t>в муниципальном образовании город Щекино</w:t>
      </w:r>
    </w:p>
    <w:p w:rsidR="00962D65" w:rsidRPr="00B65E0D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65E0D">
        <w:rPr>
          <w:rFonts w:ascii="PT Astra Serif" w:hAnsi="PT Astra Serif"/>
          <w:b/>
          <w:bCs/>
          <w:sz w:val="28"/>
          <w:szCs w:val="28"/>
          <w:lang w:eastAsia="ru-RU"/>
        </w:rPr>
        <w:t>Щекинского района»</w:t>
      </w:r>
    </w:p>
    <w:p w:rsidR="00962D65" w:rsidRPr="00B65E0D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62D65" w:rsidRPr="00B65E0D" w:rsidRDefault="00962D65" w:rsidP="00962D6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65E0D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 законом  от 06.10.2003  </w:t>
      </w:r>
      <w:hyperlink r:id="rId10" w:history="1">
        <w:r w:rsidRPr="00B65E0D">
          <w:rPr>
            <w:rFonts w:ascii="PT Astra Serif" w:hAnsi="PT Astra Serif"/>
            <w:sz w:val="28"/>
            <w:szCs w:val="28"/>
            <w:lang w:eastAsia="ru-RU"/>
          </w:rPr>
          <w:t>№ 131-ФЗ</w:t>
        </w:r>
      </w:hyperlink>
      <w:r w:rsidRPr="00B65E0D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B65E0D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24.03.2023 № 66-297 «О внесении изменений в решение Собрания депутатов муниципального образования город Щекино Щекинского района от 16.12.2022 № 64-279 «О бюджете муниципального образования город Щекино Щекинского района на 2023 год и на плановый период 2024 и 2025 годов», </w:t>
      </w:r>
      <w:r w:rsidRPr="00B65E0D">
        <w:rPr>
          <w:rFonts w:ascii="PT Astra Serif" w:hAnsi="PT Astra Serif"/>
          <w:sz w:val="28"/>
          <w:szCs w:val="28"/>
          <w:lang w:eastAsia="ru-RU"/>
        </w:rPr>
        <w:t>постановлением администрации Щекинского района от 01.12.2021 №</w:t>
      </w:r>
      <w:r w:rsidR="009972A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65E0D">
        <w:rPr>
          <w:rFonts w:ascii="PT Astra Serif" w:hAnsi="PT Astra Serif"/>
          <w:sz w:val="28"/>
          <w:szCs w:val="28"/>
          <w:lang w:eastAsia="ru-RU"/>
        </w:rPr>
        <w:t>12-155</w:t>
      </w:r>
      <w:r w:rsidR="009972AD">
        <w:rPr>
          <w:rFonts w:ascii="PT Astra Serif" w:hAnsi="PT Astra Serif"/>
          <w:sz w:val="28"/>
          <w:szCs w:val="28"/>
          <w:lang w:eastAsia="ru-RU"/>
        </w:rPr>
        <w:t>1</w:t>
      </w:r>
      <w:r w:rsidRPr="00B65E0D">
        <w:rPr>
          <w:rFonts w:ascii="PT Astra Serif" w:hAnsi="PT Astra Serif"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9972AD" w:rsidRPr="009972AD">
        <w:rPr>
          <w:rFonts w:ascii="PT Astra Serif" w:hAnsi="PT Astra Serif"/>
          <w:sz w:val="28"/>
          <w:szCs w:val="28"/>
          <w:lang w:eastAsia="ru-RU"/>
        </w:rPr>
        <w:t>город Щекино Щекинского района</w:t>
      </w:r>
      <w:r w:rsidRPr="00B65E0D">
        <w:rPr>
          <w:rFonts w:ascii="PT Astra Serif" w:hAnsi="PT Astra Serif"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0B2BA2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0B2BA2" w:rsidRPr="000B2BA2">
        <w:rPr>
          <w:rFonts w:ascii="PT Astra Serif" w:hAnsi="PT Astra Serif"/>
          <w:sz w:val="28"/>
          <w:szCs w:val="28"/>
          <w:lang w:eastAsia="ru-RU"/>
        </w:rPr>
        <w:t>Устав</w:t>
      </w:r>
      <w:r w:rsidR="000B2BA2">
        <w:rPr>
          <w:rFonts w:ascii="PT Astra Serif" w:hAnsi="PT Astra Serif"/>
          <w:sz w:val="28"/>
          <w:szCs w:val="28"/>
          <w:lang w:eastAsia="ru-RU"/>
        </w:rPr>
        <w:t>а</w:t>
      </w:r>
      <w:r w:rsidR="000B2BA2" w:rsidRPr="000B2BA2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Pr="00B65E0D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962D65" w:rsidRPr="00B65E0D" w:rsidRDefault="00962D65" w:rsidP="00962D65">
      <w:pPr>
        <w:shd w:val="clear" w:color="auto" w:fill="FFFFFF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65E0D">
        <w:rPr>
          <w:rFonts w:ascii="PT Astra Serif" w:hAnsi="PT Astra Serif"/>
          <w:sz w:val="28"/>
          <w:szCs w:val="28"/>
          <w:lang w:eastAsia="ru-RU"/>
        </w:rPr>
        <w:t>1.</w:t>
      </w:r>
      <w:r w:rsidR="00022353">
        <w:rPr>
          <w:rFonts w:ascii="PT Astra Serif" w:hAnsi="PT Astra Serif"/>
          <w:sz w:val="28"/>
          <w:szCs w:val="28"/>
          <w:lang w:eastAsia="ru-RU"/>
        </w:rPr>
        <w:t> </w:t>
      </w:r>
      <w:r w:rsidRPr="00B65E0D">
        <w:rPr>
          <w:rFonts w:ascii="PT Astra Serif" w:hAnsi="PT Astra Serif"/>
          <w:sz w:val="28"/>
          <w:szCs w:val="28"/>
          <w:lang w:eastAsia="ru-RU"/>
        </w:rPr>
        <w:t xml:space="preserve">Внести изменение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</w:t>
      </w:r>
      <w:r w:rsidRPr="00B65E0D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962D65" w:rsidRPr="00B65E0D" w:rsidRDefault="00962D65" w:rsidP="00962D6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65E0D">
        <w:rPr>
          <w:rFonts w:ascii="PT Astra Serif" w:hAnsi="PT Astra Serif"/>
          <w:sz w:val="28"/>
          <w:szCs w:val="28"/>
        </w:rPr>
        <w:lastRenderedPageBreak/>
        <w:t>2. Настоящее п</w:t>
      </w:r>
      <w:r w:rsidRPr="00B65E0D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 информационном стенде администрации Щекинского района по адресу: Ленина пл., д. 1, г. Щекино, Тульская область.</w:t>
      </w:r>
    </w:p>
    <w:p w:rsidR="00962D65" w:rsidRPr="00B65E0D" w:rsidRDefault="00962D65" w:rsidP="00962D65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65E0D">
        <w:rPr>
          <w:rFonts w:ascii="PT Astra Serif" w:hAnsi="PT Astra Serif"/>
          <w:sz w:val="28"/>
          <w:szCs w:val="28"/>
          <w:lang w:eastAsia="ru-RU"/>
        </w:rPr>
        <w:t>3.</w:t>
      </w:r>
      <w:r w:rsidR="00022353">
        <w:rPr>
          <w:rFonts w:ascii="PT Astra Serif" w:hAnsi="PT Astra Serif"/>
          <w:sz w:val="28"/>
          <w:szCs w:val="28"/>
          <w:lang w:eastAsia="ru-RU"/>
        </w:rPr>
        <w:t> </w:t>
      </w:r>
      <w:r w:rsidRPr="00B65E0D">
        <w:rPr>
          <w:rFonts w:ascii="PT Astra Serif" w:hAnsi="PT Astra Serif"/>
          <w:sz w:val="28"/>
          <w:szCs w:val="28"/>
        </w:rPr>
        <w:t>Настоящее п</w:t>
      </w:r>
      <w:r w:rsidRPr="00B65E0D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 и распространяется на правоотношения, возникшие с  24.03.2023.</w:t>
      </w:r>
    </w:p>
    <w:p w:rsidR="001C32A8" w:rsidRPr="00B65E0D" w:rsidRDefault="001C32A8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51533" w:rsidRPr="00B65E0D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22353" w:rsidRPr="00022353" w:rsidTr="00022353">
        <w:trPr>
          <w:trHeight w:val="229"/>
        </w:trPr>
        <w:tc>
          <w:tcPr>
            <w:tcW w:w="2288" w:type="pct"/>
          </w:tcPr>
          <w:p w:rsidR="00022353" w:rsidRPr="00022353" w:rsidRDefault="00022353" w:rsidP="00022353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235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Первый заместитель главы </w:t>
            </w:r>
            <w:r w:rsidRPr="00022353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администрации муниципального</w:t>
            </w:r>
            <w:r w:rsidRPr="0002235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022353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022353" w:rsidRPr="00022353" w:rsidRDefault="00022353" w:rsidP="00022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22353" w:rsidRPr="00022353" w:rsidRDefault="00022353" w:rsidP="0002235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2235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1C32A8" w:rsidRPr="00B65E0D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B65E0D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B65E0D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B65E0D">
        <w:rPr>
          <w:rFonts w:ascii="PT Astra Serif" w:eastAsia="Calibri" w:hAnsi="PT Astra Serif"/>
          <w:lang w:eastAsia="ru-RU"/>
        </w:rPr>
        <w:t xml:space="preserve"> </w:t>
      </w:r>
    </w:p>
    <w:p w:rsidR="003C2133" w:rsidRPr="00B65E0D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RPr="00B65E0D" w:rsidSect="0086412B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806699" w:rsidTr="0006218D">
        <w:trPr>
          <w:trHeight w:val="1846"/>
        </w:trPr>
        <w:tc>
          <w:tcPr>
            <w:tcW w:w="4482" w:type="dxa"/>
          </w:tcPr>
          <w:p w:rsidR="00962D65" w:rsidRPr="00806699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06699">
              <w:rPr>
                <w:rFonts w:ascii="PT Astra Serif" w:hAnsi="PT Astra Serif"/>
                <w:sz w:val="27"/>
                <w:szCs w:val="27"/>
                <w:lang w:eastAsia="ru-RU"/>
              </w:rPr>
              <w:t>Приложение</w:t>
            </w:r>
          </w:p>
          <w:p w:rsidR="00962D65" w:rsidRPr="00806699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06699">
              <w:rPr>
                <w:rFonts w:ascii="PT Astra Serif" w:hAnsi="PT Astra Serif"/>
                <w:sz w:val="27"/>
                <w:szCs w:val="27"/>
                <w:lang w:eastAsia="ru-RU"/>
              </w:rPr>
              <w:t>к постановлению администрации</w:t>
            </w:r>
          </w:p>
          <w:p w:rsidR="00962D65" w:rsidRPr="00806699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06699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962D65" w:rsidRPr="00806699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06699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962D65" w:rsidRPr="00806699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962D65" w:rsidRPr="00806699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806699" w:rsidRDefault="00962D65" w:rsidP="00804A4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06699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от </w:t>
            </w:r>
            <w:r w:rsidR="00804A46">
              <w:rPr>
                <w:rFonts w:ascii="PT Astra Serif" w:hAnsi="PT Astra Serif"/>
                <w:sz w:val="27"/>
                <w:szCs w:val="27"/>
                <w:lang w:eastAsia="ru-RU"/>
              </w:rPr>
              <w:t>04.07.2023</w:t>
            </w:r>
            <w:r w:rsidRPr="00806699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 № </w:t>
            </w:r>
            <w:r w:rsidR="00804A46">
              <w:rPr>
                <w:rFonts w:ascii="PT Astra Serif" w:hAnsi="PT Astra Serif"/>
                <w:sz w:val="27"/>
                <w:szCs w:val="27"/>
                <w:lang w:eastAsia="ru-RU"/>
              </w:rPr>
              <w:t>7 –</w:t>
            </w:r>
            <w:bookmarkStart w:id="0" w:name="_GoBack"/>
            <w:bookmarkEnd w:id="0"/>
            <w:r w:rsidR="00804A46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903</w:t>
            </w:r>
          </w:p>
        </w:tc>
      </w:tr>
      <w:tr w:rsidR="006D54A5" w:rsidRPr="00806699" w:rsidTr="0006218D">
        <w:trPr>
          <w:trHeight w:val="303"/>
        </w:trPr>
        <w:tc>
          <w:tcPr>
            <w:tcW w:w="4482" w:type="dxa"/>
          </w:tcPr>
          <w:p w:rsidR="006D54A5" w:rsidRPr="00806699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6D54A5" w:rsidRPr="00806699" w:rsidTr="0006218D">
        <w:trPr>
          <w:trHeight w:val="1846"/>
        </w:trPr>
        <w:tc>
          <w:tcPr>
            <w:tcW w:w="4482" w:type="dxa"/>
          </w:tcPr>
          <w:p w:rsidR="006D54A5" w:rsidRPr="00806699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06699">
              <w:rPr>
                <w:rFonts w:ascii="PT Astra Serif" w:hAnsi="PT Astra Serif"/>
                <w:sz w:val="27"/>
                <w:szCs w:val="27"/>
                <w:lang w:eastAsia="ru-RU"/>
              </w:rPr>
              <w:t>УТВЕРЖДЕНА</w:t>
            </w:r>
          </w:p>
          <w:p w:rsidR="006D54A5" w:rsidRPr="00806699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06699">
              <w:rPr>
                <w:rFonts w:ascii="PT Astra Serif" w:hAnsi="PT Astra Serif"/>
                <w:sz w:val="27"/>
                <w:szCs w:val="27"/>
                <w:lang w:eastAsia="ru-RU"/>
              </w:rPr>
              <w:t>постановлением администрации</w:t>
            </w:r>
          </w:p>
          <w:p w:rsidR="006D54A5" w:rsidRPr="00806699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06699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6D54A5" w:rsidRPr="00806699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06699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6D54A5" w:rsidRPr="00806699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806699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806699" w:rsidRDefault="006D54A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806699">
              <w:rPr>
                <w:rFonts w:ascii="PT Astra Serif" w:hAnsi="PT Astra Serif"/>
                <w:sz w:val="27"/>
                <w:szCs w:val="27"/>
                <w:lang w:eastAsia="ru-RU"/>
              </w:rPr>
              <w:t>от 20.01.2022 № 1 – 7</w:t>
            </w:r>
            <w:r w:rsidR="00962D65" w:rsidRPr="00806699">
              <w:rPr>
                <w:rFonts w:ascii="PT Astra Serif" w:hAnsi="PT Astra Serif"/>
                <w:sz w:val="27"/>
                <w:szCs w:val="27"/>
                <w:lang w:eastAsia="ru-RU"/>
              </w:rPr>
              <w:t>1</w:t>
            </w:r>
          </w:p>
        </w:tc>
      </w:tr>
    </w:tbl>
    <w:p w:rsidR="0086412B" w:rsidRPr="00B65E0D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B65E0D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B65E0D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B65E0D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B65E0D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62D65" w:rsidRPr="00806699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806699">
        <w:rPr>
          <w:rFonts w:ascii="PT Astra Serif" w:hAnsi="PT Astra Serif"/>
          <w:b/>
          <w:sz w:val="27"/>
          <w:szCs w:val="27"/>
          <w:lang w:eastAsia="ru-RU"/>
        </w:rPr>
        <w:t>МУНИЦИПАЛЬНАЯ ПРОГРАММА</w:t>
      </w:r>
    </w:p>
    <w:p w:rsidR="00962D65" w:rsidRPr="00806699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806699">
        <w:rPr>
          <w:rFonts w:ascii="PT Astra Serif" w:hAnsi="PT Astra Serif"/>
          <w:b/>
          <w:sz w:val="27"/>
          <w:szCs w:val="27"/>
          <w:lang w:eastAsia="ru-RU"/>
        </w:rPr>
        <w:t>муниципального образования город Щекино Щекинского района</w:t>
      </w:r>
    </w:p>
    <w:p w:rsidR="00962D65" w:rsidRPr="00806699" w:rsidRDefault="00962D65" w:rsidP="00962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sz w:val="27"/>
          <w:szCs w:val="27"/>
          <w:lang w:eastAsia="ru-RU"/>
        </w:rPr>
      </w:pPr>
      <w:r w:rsidRPr="00806699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</w:p>
    <w:p w:rsidR="0086412B" w:rsidRPr="00B65E0D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6699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B65E0D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65E0D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B65E0D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62D65" w:rsidRPr="00B65E0D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ПАСПОРТ</w:t>
      </w:r>
    </w:p>
    <w:p w:rsidR="00962D65" w:rsidRPr="00B65E0D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муниципальной программы</w:t>
      </w:r>
    </w:p>
    <w:p w:rsidR="00962D65" w:rsidRPr="00B65E0D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муниципального образования город Щекино </w:t>
      </w:r>
    </w:p>
    <w:p w:rsidR="00962D65" w:rsidRPr="00B65E0D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 xml:space="preserve">Щекинского района «Развитие культуры в </w:t>
      </w:r>
      <w:proofErr w:type="gramStart"/>
      <w:r w:rsidRPr="00B65E0D">
        <w:rPr>
          <w:rFonts w:ascii="PT Astra Serif" w:hAnsi="PT Astra Serif"/>
          <w:b/>
          <w:sz w:val="27"/>
          <w:szCs w:val="27"/>
          <w:lang w:eastAsia="ru-RU"/>
        </w:rPr>
        <w:t>муниципальном</w:t>
      </w:r>
      <w:proofErr w:type="gramEnd"/>
      <w:r w:rsidRPr="00B65E0D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</w:p>
    <w:p w:rsidR="00962D65" w:rsidRPr="00B65E0D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/>
          <w:sz w:val="27"/>
          <w:szCs w:val="27"/>
          <w:lang w:eastAsia="ru-RU"/>
        </w:rPr>
      </w:pPr>
      <w:proofErr w:type="gramStart"/>
      <w:r w:rsidRPr="00B65E0D">
        <w:rPr>
          <w:rFonts w:ascii="PT Astra Serif" w:hAnsi="PT Astra Serif"/>
          <w:b/>
          <w:sz w:val="27"/>
          <w:szCs w:val="27"/>
          <w:lang w:eastAsia="ru-RU"/>
        </w:rPr>
        <w:t>образовании</w:t>
      </w:r>
      <w:proofErr w:type="gramEnd"/>
      <w:r w:rsidRPr="00B65E0D">
        <w:rPr>
          <w:rFonts w:ascii="PT Astra Serif" w:hAnsi="PT Astra Serif"/>
          <w:b/>
          <w:sz w:val="27"/>
          <w:szCs w:val="27"/>
          <w:lang w:eastAsia="ru-RU"/>
        </w:rPr>
        <w:t xml:space="preserve"> город Щекино Щекинского района»</w:t>
      </w:r>
    </w:p>
    <w:p w:rsidR="00962D65" w:rsidRPr="00B65E0D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962D65" w:rsidRPr="00B65E0D" w:rsidTr="00962D65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962D65" w:rsidRPr="00B65E0D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Период реализации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ru-RU"/>
              </w:rPr>
              <w:t>Программа реализуется в один этап 2022 – 2030 годы</w:t>
            </w:r>
          </w:p>
        </w:tc>
      </w:tr>
      <w:tr w:rsidR="00962D65" w:rsidRPr="00B65E0D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</w:t>
            </w:r>
          </w:p>
        </w:tc>
      </w:tr>
      <w:tr w:rsidR="00962D65" w:rsidRPr="00B65E0D" w:rsidTr="00962D6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B65E0D">
              <w:rPr>
                <w:rFonts w:ascii="PT Astra Serif" w:hAnsi="PT Astra Serif"/>
                <w:b/>
                <w:lang w:eastAsia="en-US"/>
              </w:rPr>
              <w:t>:</w:t>
            </w:r>
            <w:r w:rsidRPr="00B65E0D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b/>
                <w:u w:val="single"/>
                <w:lang w:eastAsia="en-US"/>
              </w:rPr>
              <w:t xml:space="preserve">Всего </w:t>
            </w:r>
            <w:r w:rsidRPr="00B65E0D">
              <w:rPr>
                <w:rFonts w:ascii="PT Astra Serif" w:hAnsi="PT Astra Serif" w:cs="Arial"/>
                <w:b/>
                <w:lang w:eastAsia="en-US"/>
              </w:rPr>
              <w:t>– 140</w:t>
            </w:r>
            <w:r w:rsidR="00425BAF">
              <w:rPr>
                <w:rFonts w:ascii="PT Astra Serif" w:hAnsi="PT Astra Serif" w:cs="Arial"/>
                <w:b/>
                <w:lang w:eastAsia="en-US"/>
              </w:rPr>
              <w:t>590,1</w:t>
            </w:r>
            <w:r w:rsidRPr="00B65E0D">
              <w:rPr>
                <w:rFonts w:ascii="PT Astra Serif" w:hAnsi="PT Astra Serif" w:cs="Arial"/>
                <w:b/>
                <w:lang w:eastAsia="en-US"/>
              </w:rPr>
              <w:t xml:space="preserve"> тыс. руб</w:t>
            </w:r>
            <w:r w:rsidRPr="00B65E0D">
              <w:rPr>
                <w:rFonts w:ascii="PT Astra Serif" w:hAnsi="PT Astra Serif" w:cs="Arial"/>
                <w:lang w:eastAsia="en-US"/>
              </w:rPr>
              <w:t xml:space="preserve">. 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в том числе по годам: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2022 год – 42680,6 тыс. руб.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2023 год – 1</w:t>
            </w:r>
            <w:r w:rsidR="00425BAF">
              <w:rPr>
                <w:rFonts w:ascii="PT Astra Serif" w:hAnsi="PT Astra Serif" w:cs="Arial"/>
                <w:lang w:eastAsia="en-US"/>
              </w:rPr>
              <w:t>8925,5</w:t>
            </w:r>
            <w:r w:rsidRPr="00B65E0D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2024 год – 11067,8 тыс. руб.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2025 год – 12799,2 тыс. руб.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2026 год – 11023,4 тыс. руб.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2027 год – 11023,4 тыс. руб.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2028 год – 11023,4 тыс. руб.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2029 год – 11023,4 тыс. руб.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2030 год – 11023,4 тыс. руб.</w:t>
            </w:r>
          </w:p>
        </w:tc>
      </w:tr>
    </w:tbl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B65E0D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962D65" w:rsidRPr="00B65E0D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Показатели</w:t>
      </w:r>
      <w:r w:rsidRPr="00B65E0D">
        <w:rPr>
          <w:rFonts w:ascii="PT Astra Serif" w:hAnsi="PT Astra Serif" w:cs="Arial"/>
          <w:sz w:val="27"/>
          <w:szCs w:val="27"/>
          <w:lang w:eastAsia="ru-RU"/>
        </w:rPr>
        <w:t xml:space="preserve"> </w:t>
      </w:r>
      <w:r w:rsidRPr="00B65E0D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муниципальной программы </w:t>
      </w:r>
    </w:p>
    <w:p w:rsidR="00962D65" w:rsidRPr="00B65E0D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7"/>
          <w:szCs w:val="27"/>
          <w:lang w:eastAsia="ru-RU"/>
        </w:rPr>
      </w:pPr>
      <w:r w:rsidRPr="00B65E0D">
        <w:rPr>
          <w:rFonts w:ascii="PT Astra Serif" w:hAnsi="PT Astra Serif" w:cs="Arial"/>
          <w:b/>
          <w:sz w:val="27"/>
          <w:szCs w:val="27"/>
          <w:lang w:eastAsia="ru-RU"/>
        </w:rPr>
        <w:t>«</w:t>
      </w:r>
      <w:r w:rsidRPr="00B65E0D">
        <w:rPr>
          <w:rFonts w:ascii="PT Astra Serif" w:hAnsi="PT Astra Serif"/>
          <w:b/>
          <w:sz w:val="27"/>
          <w:szCs w:val="27"/>
          <w:lang w:eastAsia="ru-RU"/>
        </w:rPr>
        <w:t>Развитие культуры в муниципальном образовании город Щекино Щекинского района</w:t>
      </w:r>
      <w:r w:rsidRPr="00B65E0D">
        <w:rPr>
          <w:rFonts w:ascii="PT Astra Serif" w:hAnsi="PT Astra Serif" w:cs="Arial"/>
          <w:b/>
          <w:sz w:val="27"/>
          <w:szCs w:val="27"/>
          <w:lang w:eastAsia="ru-RU"/>
        </w:rPr>
        <w:t>»</w:t>
      </w:r>
    </w:p>
    <w:p w:rsidR="00962D65" w:rsidRPr="00B65E0D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5566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1844"/>
        <w:gridCol w:w="499"/>
        <w:gridCol w:w="1217"/>
        <w:gridCol w:w="1276"/>
        <w:gridCol w:w="850"/>
        <w:gridCol w:w="993"/>
        <w:gridCol w:w="728"/>
        <w:gridCol w:w="628"/>
        <w:gridCol w:w="628"/>
        <w:gridCol w:w="628"/>
        <w:gridCol w:w="628"/>
        <w:gridCol w:w="628"/>
        <w:gridCol w:w="628"/>
        <w:gridCol w:w="628"/>
        <w:gridCol w:w="628"/>
        <w:gridCol w:w="1335"/>
        <w:gridCol w:w="1176"/>
      </w:tblGrid>
      <w:tr w:rsidR="00DE78B9" w:rsidRPr="00B65E0D" w:rsidTr="00DE78B9">
        <w:trPr>
          <w:jc w:val="center"/>
        </w:trPr>
        <w:tc>
          <w:tcPr>
            <w:tcW w:w="624" w:type="dxa"/>
            <w:vMerge w:val="restart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B65E0D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B65E0D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716" w:type="dxa"/>
            <w:gridSpan w:val="2"/>
            <w:vMerge w:val="restart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993" w:type="dxa"/>
            <w:vMerge w:val="restart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752" w:type="dxa"/>
            <w:gridSpan w:val="9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Целевые значения показателей</w:t>
            </w:r>
          </w:p>
        </w:tc>
        <w:tc>
          <w:tcPr>
            <w:tcW w:w="1335" w:type="dxa"/>
            <w:vMerge w:val="restart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B65E0D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B65E0D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176" w:type="dxa"/>
            <w:vMerge w:val="restart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DE78B9" w:rsidRPr="00B65E0D" w:rsidTr="00DE78B9">
        <w:trPr>
          <w:jc w:val="center"/>
        </w:trPr>
        <w:tc>
          <w:tcPr>
            <w:tcW w:w="624" w:type="dxa"/>
            <w:vMerge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Merge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Merge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E78B9" w:rsidRPr="00B65E0D" w:rsidTr="00DE78B9">
        <w:trPr>
          <w:jc w:val="center"/>
        </w:trPr>
        <w:tc>
          <w:tcPr>
            <w:tcW w:w="624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6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50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628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5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176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962D65" w:rsidRPr="00B65E0D" w:rsidTr="00DE78B9">
        <w:trPr>
          <w:jc w:val="center"/>
        </w:trPr>
        <w:tc>
          <w:tcPr>
            <w:tcW w:w="15566" w:type="dxa"/>
            <w:gridSpan w:val="18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Цель 1: </w:t>
            </w:r>
            <w:r w:rsidRPr="00B65E0D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</w:t>
            </w:r>
          </w:p>
        </w:tc>
      </w:tr>
      <w:tr w:rsidR="00DE78B9" w:rsidRPr="00B65E0D" w:rsidTr="00DE78B9">
        <w:trPr>
          <w:jc w:val="center"/>
        </w:trPr>
        <w:tc>
          <w:tcPr>
            <w:tcW w:w="624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560" w:type="dxa"/>
            <w:gridSpan w:val="3"/>
            <w:vAlign w:val="center"/>
          </w:tcPr>
          <w:p w:rsidR="00962D65" w:rsidRPr="00B65E0D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B65E0D">
              <w:rPr>
                <w:rFonts w:ascii="PT Astra Serif" w:hAnsi="PT Astra Serif" w:cs="Arial"/>
                <w:lang w:eastAsia="ru-RU"/>
              </w:rPr>
              <w:t>Создание виртуальных концертных залов</w:t>
            </w:r>
            <w:r w:rsidRPr="00B65E0D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E78B9" w:rsidRPr="00B65E0D" w:rsidTr="00DE78B9">
        <w:trPr>
          <w:jc w:val="center"/>
        </w:trPr>
        <w:tc>
          <w:tcPr>
            <w:tcW w:w="624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844" w:type="dxa"/>
            <w:vAlign w:val="center"/>
          </w:tcPr>
          <w:p w:rsidR="00962D65" w:rsidRPr="00B65E0D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2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5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DE78B9" w:rsidRPr="00B65E0D" w:rsidTr="00DE78B9">
        <w:trPr>
          <w:jc w:val="center"/>
        </w:trPr>
        <w:tc>
          <w:tcPr>
            <w:tcW w:w="624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560" w:type="dxa"/>
            <w:gridSpan w:val="3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B65E0D">
              <w:rPr>
                <w:rFonts w:ascii="PT Astra Serif" w:hAnsi="PT Astra Serif" w:cs="Arial"/>
                <w:lang w:eastAsia="ru-RU"/>
              </w:rPr>
              <w:t>Культурная среда</w:t>
            </w:r>
            <w:r w:rsidRPr="00B65E0D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E78B9" w:rsidRPr="00B65E0D" w:rsidTr="00DE78B9">
        <w:trPr>
          <w:jc w:val="center"/>
        </w:trPr>
        <w:tc>
          <w:tcPr>
            <w:tcW w:w="624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1.2.1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62D65" w:rsidRPr="00B65E0D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B65E0D" w:rsidRDefault="00962D65" w:rsidP="00DE78B9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</w:t>
            </w:r>
            <w:r w:rsidR="00DE78B9" w:rsidRPr="00B65E0D">
              <w:rPr>
                <w:rFonts w:ascii="PT Astra Serif" w:hAnsi="PT Astra Serif"/>
                <w:lang w:eastAsia="ru-RU"/>
              </w:rPr>
              <w:t>у</w:t>
            </w:r>
            <w:r w:rsidRPr="00B65E0D">
              <w:rPr>
                <w:rFonts w:ascii="PT Astra Serif" w:hAnsi="PT Astra Serif"/>
                <w:lang w:eastAsia="ru-RU"/>
              </w:rPr>
              <w:t>чреждений культуры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Количество учреждений культуры, оснащенных </w:t>
            </w:r>
            <w:proofErr w:type="gramStart"/>
            <w:r w:rsidRPr="00B65E0D">
              <w:rPr>
                <w:rFonts w:ascii="PT Astra Serif" w:hAnsi="PT Astra Serif"/>
                <w:lang w:eastAsia="ru-RU"/>
              </w:rPr>
              <w:t>новыми</w:t>
            </w:r>
            <w:proofErr w:type="gramEnd"/>
            <w:r w:rsidRPr="00B65E0D">
              <w:rPr>
                <w:rFonts w:ascii="PT Astra Serif" w:hAnsi="PT Astra Serif"/>
                <w:lang w:eastAsia="ru-RU"/>
              </w:rPr>
              <w:t xml:space="preserve"> оргтехникой и мебелью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DE78B9" w:rsidRPr="00B65E0D" w:rsidTr="00DE78B9">
        <w:trPr>
          <w:jc w:val="center"/>
        </w:trPr>
        <w:tc>
          <w:tcPr>
            <w:tcW w:w="624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560" w:type="dxa"/>
            <w:gridSpan w:val="3"/>
          </w:tcPr>
          <w:p w:rsidR="00962D65" w:rsidRPr="00B65E0D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B65E0D">
              <w:rPr>
                <w:rFonts w:ascii="PT Astra Serif" w:hAnsi="PT Astra Serif"/>
                <w:lang w:eastAsia="en-US"/>
              </w:rPr>
              <w:t>Развитие библиотечного дела в муниципальном образовании город Щекино Щекинского района</w:t>
            </w:r>
            <w:r w:rsidRPr="00B65E0D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E78B9" w:rsidRPr="00B65E0D" w:rsidTr="00DE78B9">
        <w:trPr>
          <w:jc w:val="center"/>
        </w:trPr>
        <w:tc>
          <w:tcPr>
            <w:tcW w:w="624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B65E0D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B65E0D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Количество книг, выданных за год</w:t>
            </w:r>
          </w:p>
        </w:tc>
        <w:tc>
          <w:tcPr>
            <w:tcW w:w="12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116500</w:t>
            </w:r>
          </w:p>
        </w:tc>
        <w:tc>
          <w:tcPr>
            <w:tcW w:w="7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1335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116700</w:t>
            </w:r>
          </w:p>
        </w:tc>
      </w:tr>
      <w:tr w:rsidR="00DE78B9" w:rsidRPr="00B65E0D" w:rsidTr="00DE78B9">
        <w:trPr>
          <w:jc w:val="center"/>
        </w:trPr>
        <w:tc>
          <w:tcPr>
            <w:tcW w:w="624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Задача 2:</w:t>
            </w:r>
          </w:p>
          <w:p w:rsidR="00962D65" w:rsidRPr="00B65E0D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Совер</w:t>
            </w:r>
            <w:r w:rsidR="00DE78B9" w:rsidRPr="00B65E0D">
              <w:rPr>
                <w:rFonts w:ascii="PT Astra Serif" w:hAnsi="PT Astra Serif"/>
                <w:lang w:eastAsia="ru-RU"/>
              </w:rPr>
              <w:t>шенствование м</w:t>
            </w:r>
            <w:r w:rsidRPr="00B65E0D">
              <w:rPr>
                <w:rFonts w:ascii="PT Astra Serif" w:hAnsi="PT Astra Serif"/>
                <w:lang w:eastAsia="ru-RU"/>
              </w:rPr>
              <w:t>атериально-</w:t>
            </w:r>
            <w:r w:rsidR="00DE78B9" w:rsidRPr="00B65E0D">
              <w:rPr>
                <w:rFonts w:ascii="PT Astra Serif" w:hAnsi="PT Astra Serif"/>
                <w:lang w:eastAsia="ru-RU"/>
              </w:rPr>
              <w:t xml:space="preserve"> </w:t>
            </w:r>
            <w:r w:rsidRPr="00B65E0D">
              <w:rPr>
                <w:rFonts w:ascii="PT Astra Serif" w:hAnsi="PT Astra Serif"/>
                <w:lang w:eastAsia="ru-RU"/>
              </w:rPr>
              <w:t>технической базы библиотек города Щекино Щекинского района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B65E0D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Количество пользователей зарегистрированных на официальных страницах библиотек</w:t>
            </w:r>
          </w:p>
        </w:tc>
        <w:tc>
          <w:tcPr>
            <w:tcW w:w="12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6600</w:t>
            </w:r>
          </w:p>
        </w:tc>
        <w:tc>
          <w:tcPr>
            <w:tcW w:w="7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1335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6640</w:t>
            </w:r>
          </w:p>
        </w:tc>
      </w:tr>
      <w:tr w:rsidR="00DE78B9" w:rsidRPr="00B65E0D" w:rsidTr="00DE78B9">
        <w:trPr>
          <w:jc w:val="center"/>
        </w:trPr>
        <w:tc>
          <w:tcPr>
            <w:tcW w:w="624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2.1.3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Задача 3:</w:t>
            </w:r>
          </w:p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B65E0D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12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40500</w:t>
            </w:r>
          </w:p>
        </w:tc>
        <w:tc>
          <w:tcPr>
            <w:tcW w:w="7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1335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40900</w:t>
            </w:r>
          </w:p>
        </w:tc>
      </w:tr>
      <w:tr w:rsidR="00DE78B9" w:rsidRPr="00B65E0D" w:rsidTr="00DE78B9">
        <w:trPr>
          <w:jc w:val="center"/>
        </w:trPr>
        <w:tc>
          <w:tcPr>
            <w:tcW w:w="624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560" w:type="dxa"/>
            <w:gridSpan w:val="3"/>
          </w:tcPr>
          <w:p w:rsidR="00962D65" w:rsidRPr="00B65E0D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B65E0D">
              <w:rPr>
                <w:rFonts w:ascii="PT Astra Serif" w:hAnsi="PT Astra Serif"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Pr="00B65E0D">
              <w:rPr>
                <w:rFonts w:ascii="PT Astra Serif" w:hAnsi="PT Astra Serif"/>
                <w:lang w:eastAsia="ru-RU"/>
              </w:rPr>
              <w:t>».</w:t>
            </w:r>
          </w:p>
        </w:tc>
        <w:tc>
          <w:tcPr>
            <w:tcW w:w="12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E78B9" w:rsidRPr="00B65E0D" w:rsidTr="00DE78B9">
        <w:trPr>
          <w:jc w:val="center"/>
        </w:trPr>
        <w:tc>
          <w:tcPr>
            <w:tcW w:w="624" w:type="dxa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2343" w:type="dxa"/>
            <w:gridSpan w:val="2"/>
            <w:shd w:val="clear" w:color="auto" w:fill="FFFFFF" w:themeFill="background1"/>
          </w:tcPr>
          <w:p w:rsidR="00962D65" w:rsidRPr="00B65E0D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B65E0D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1217" w:type="dxa"/>
            <w:shd w:val="clear" w:color="auto" w:fill="FFFFFF" w:themeFill="background1"/>
          </w:tcPr>
          <w:p w:rsidR="00962D65" w:rsidRPr="00B65E0D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2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150</w:t>
            </w:r>
          </w:p>
        </w:tc>
        <w:tc>
          <w:tcPr>
            <w:tcW w:w="7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1335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180</w:t>
            </w:r>
          </w:p>
        </w:tc>
      </w:tr>
    </w:tbl>
    <w:p w:rsidR="00426F4B" w:rsidRPr="00B65E0D" w:rsidRDefault="00426F4B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484E37" w:rsidRPr="00B65E0D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Ст</w:t>
      </w:r>
      <w:r w:rsidR="00484E37" w:rsidRPr="00B65E0D">
        <w:rPr>
          <w:rFonts w:ascii="PT Astra Serif" w:hAnsi="PT Astra Serif"/>
          <w:b/>
          <w:sz w:val="27"/>
          <w:szCs w:val="27"/>
          <w:lang w:eastAsia="ru-RU"/>
        </w:rPr>
        <w:t>руктура муниципальной программы</w:t>
      </w:r>
    </w:p>
    <w:p w:rsidR="00962D65" w:rsidRPr="00B65E0D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  <w:r w:rsidR="00484E37" w:rsidRPr="00B65E0D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  <w:r w:rsidRPr="00B65E0D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962D65" w:rsidRPr="00B65E0D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402"/>
        <w:gridCol w:w="3905"/>
      </w:tblGrid>
      <w:tr w:rsidR="00962D65" w:rsidRPr="00B65E0D" w:rsidTr="00962D65">
        <w:tc>
          <w:tcPr>
            <w:tcW w:w="4219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05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962D65" w:rsidRPr="00B65E0D" w:rsidTr="00962D65">
        <w:tc>
          <w:tcPr>
            <w:tcW w:w="4219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962D65" w:rsidRPr="00B65E0D" w:rsidTr="00962D65">
        <w:tc>
          <w:tcPr>
            <w:tcW w:w="14786" w:type="dxa"/>
            <w:gridSpan w:val="4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 w:cs="Arial"/>
                <w:lang w:eastAsia="ru-RU"/>
              </w:rPr>
              <w:t>Муниципальный проект «Создание виртуальных концертных залов»</w:t>
            </w:r>
          </w:p>
        </w:tc>
      </w:tr>
      <w:tr w:rsidR="00962D65" w:rsidRPr="00B65E0D" w:rsidTr="00962D65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962D65" w:rsidRPr="00B65E0D" w:rsidTr="00962D65">
        <w:tc>
          <w:tcPr>
            <w:tcW w:w="4219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Создание виртуального концертного зала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B65E0D">
              <w:rPr>
                <w:rFonts w:ascii="PT Astra Serif" w:hAnsi="PT Astra Serif"/>
                <w:spacing w:val="1"/>
                <w:lang w:eastAsia="en-US"/>
              </w:rPr>
              <w:t>Комплексное оснащение залов мультимедийным оборудованием</w:t>
            </w:r>
          </w:p>
        </w:tc>
        <w:tc>
          <w:tcPr>
            <w:tcW w:w="3905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962D65" w:rsidRPr="00B65E0D" w:rsidTr="00962D65">
        <w:tc>
          <w:tcPr>
            <w:tcW w:w="14786" w:type="dxa"/>
            <w:gridSpan w:val="4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B65E0D">
              <w:rPr>
                <w:rFonts w:ascii="PT Astra Serif" w:hAnsi="PT Astra Serif" w:cs="Arial"/>
                <w:lang w:eastAsia="ru-RU"/>
              </w:rPr>
              <w:t>Муниципальный проект «Культурная среда»</w:t>
            </w:r>
          </w:p>
        </w:tc>
      </w:tr>
      <w:tr w:rsidR="00962D65" w:rsidRPr="00B65E0D" w:rsidTr="00962D65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962D65" w:rsidRPr="00B65E0D" w:rsidTr="00962D65">
        <w:tc>
          <w:tcPr>
            <w:tcW w:w="4219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Укрепление материально-технической базы учреждений культуры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B65E0D">
              <w:rPr>
                <w:rFonts w:ascii="PT Astra Serif" w:hAnsi="PT Astra Serif"/>
                <w:spacing w:val="1"/>
                <w:lang w:eastAsia="en-US"/>
              </w:rPr>
              <w:t>Укрепление материально-технической базы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 w:cs="Arial"/>
                <w:lang w:eastAsia="ru-RU"/>
              </w:rPr>
              <w:t xml:space="preserve">Количество учреждений культуры, оснащенных </w:t>
            </w:r>
            <w:proofErr w:type="gramStart"/>
            <w:r w:rsidRPr="00B65E0D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B65E0D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962D65" w:rsidRPr="00B65E0D" w:rsidTr="00962D65">
        <w:tc>
          <w:tcPr>
            <w:tcW w:w="14786" w:type="dxa"/>
            <w:gridSpan w:val="4"/>
            <w:shd w:val="clear" w:color="auto" w:fill="auto"/>
          </w:tcPr>
          <w:p w:rsidR="00962D65" w:rsidRPr="00B65E0D" w:rsidRDefault="00962D65" w:rsidP="00962D6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</w:tr>
      <w:tr w:rsidR="00962D65" w:rsidRPr="00B65E0D" w:rsidTr="00962D65">
        <w:tc>
          <w:tcPr>
            <w:tcW w:w="7479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962D65" w:rsidRPr="00B65E0D" w:rsidTr="00962D65">
        <w:tc>
          <w:tcPr>
            <w:tcW w:w="4219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B65E0D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состоянии.</w:t>
            </w:r>
            <w:r w:rsidRPr="00B65E0D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3905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Количество выданных книг.</w:t>
            </w:r>
          </w:p>
        </w:tc>
      </w:tr>
      <w:tr w:rsidR="00962D65" w:rsidRPr="00B65E0D" w:rsidTr="00962D65">
        <w:tc>
          <w:tcPr>
            <w:tcW w:w="4219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Совершенствование материально-технической базы библиотек города Щекино Щекинского района.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Укрепление материально-технической базы и оснащение оборудованием муниципальных библиотек.</w:t>
            </w:r>
          </w:p>
        </w:tc>
        <w:tc>
          <w:tcPr>
            <w:tcW w:w="3905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Количество пользователей зарегистрированных на официальных сайтах библиотек </w:t>
            </w:r>
          </w:p>
        </w:tc>
      </w:tr>
      <w:tr w:rsidR="00962D65" w:rsidRPr="00B65E0D" w:rsidTr="00962D65">
        <w:tc>
          <w:tcPr>
            <w:tcW w:w="4219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B65E0D">
              <w:rPr>
                <w:rFonts w:ascii="PT Astra Serif" w:hAnsi="PT Astra Serif" w:cs="Courier New"/>
                <w:lang w:eastAsia="ru-RU"/>
              </w:rPr>
              <w:t>Сохранение и развитие библиотечного дела.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3905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962D65" w:rsidRPr="00B65E0D" w:rsidTr="00962D65">
        <w:tc>
          <w:tcPr>
            <w:tcW w:w="14786" w:type="dxa"/>
            <w:gridSpan w:val="4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B65E0D">
              <w:rPr>
                <w:rFonts w:ascii="PT Astra Serif" w:hAnsi="PT Astra Serif"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Pr="00B65E0D">
              <w:rPr>
                <w:rFonts w:ascii="PT Astra Serif" w:hAnsi="PT Astra Serif"/>
                <w:lang w:eastAsia="ru-RU"/>
              </w:rPr>
              <w:t>»</w:t>
            </w:r>
          </w:p>
        </w:tc>
      </w:tr>
      <w:tr w:rsidR="00962D65" w:rsidRPr="00B65E0D" w:rsidTr="00962D65">
        <w:tc>
          <w:tcPr>
            <w:tcW w:w="7479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962D65" w:rsidRPr="00B65E0D" w:rsidTr="00962D65">
        <w:tc>
          <w:tcPr>
            <w:tcW w:w="4219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Повышение эффективности деятельности учреждений культуры как инструмента развития человеческого капитала,</w:t>
            </w:r>
          </w:p>
        </w:tc>
        <w:tc>
          <w:tcPr>
            <w:tcW w:w="3905" w:type="dxa"/>
            <w:shd w:val="clear" w:color="auto" w:fill="auto"/>
          </w:tcPr>
          <w:p w:rsidR="00962D65" w:rsidRPr="00B65E0D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</w:tr>
    </w:tbl>
    <w:p w:rsidR="00B65E0D" w:rsidRPr="00B65E0D" w:rsidRDefault="00B65E0D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484E37" w:rsidRPr="00B65E0D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Финансовое обеспечение муниципальной программы</w:t>
      </w:r>
    </w:p>
    <w:p w:rsidR="00484E37" w:rsidRPr="00B65E0D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B65E0D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484E37" w:rsidRPr="00B65E0D" w:rsidTr="00484E37">
        <w:tc>
          <w:tcPr>
            <w:tcW w:w="3652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Развитие культуры в </w:t>
            </w:r>
            <w:proofErr w:type="gramStart"/>
            <w:r w:rsidRPr="00B65E0D">
              <w:rPr>
                <w:rFonts w:ascii="PT Astra Serif" w:hAnsi="PT Astra Serif"/>
                <w:lang w:eastAsia="ru-RU"/>
              </w:rPr>
              <w:t>муниципальном</w:t>
            </w:r>
            <w:proofErr w:type="gramEnd"/>
            <w:r w:rsidRPr="00B65E0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B65E0D">
              <w:rPr>
                <w:rFonts w:ascii="PT Astra Serif" w:hAnsi="PT Astra Serif"/>
                <w:lang w:eastAsia="ru-RU"/>
              </w:rPr>
              <w:t>образовании</w:t>
            </w:r>
            <w:proofErr w:type="gramEnd"/>
            <w:r w:rsidRPr="00B65E0D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Объем финансового обеспечения по </w:t>
            </w:r>
            <w:r w:rsidR="000B2BA2">
              <w:rPr>
                <w:rFonts w:ascii="PT Astra Serif" w:hAnsi="PT Astra Serif"/>
                <w:lang w:eastAsia="ru-RU"/>
              </w:rPr>
              <w:t>годам реализации</w:t>
            </w:r>
            <w:r w:rsidRPr="00B65E0D">
              <w:rPr>
                <w:rFonts w:ascii="PT Astra Serif" w:hAnsi="PT Astra Serif"/>
                <w:lang w:eastAsia="ru-RU"/>
              </w:rPr>
              <w:t xml:space="preserve"> </w:t>
            </w:r>
            <w:r w:rsidR="000B2BA2">
              <w:rPr>
                <w:rFonts w:ascii="PT Astra Serif" w:hAnsi="PT Astra Serif"/>
                <w:lang w:eastAsia="ru-RU"/>
              </w:rPr>
              <w:t>(</w:t>
            </w:r>
            <w:r w:rsidRPr="00B65E0D">
              <w:rPr>
                <w:rFonts w:ascii="PT Astra Serif" w:hAnsi="PT Astra Serif"/>
                <w:lang w:eastAsia="ru-RU"/>
              </w:rPr>
              <w:t>тыс.</w:t>
            </w:r>
            <w:r w:rsidR="00B41FB3">
              <w:rPr>
                <w:rFonts w:ascii="PT Astra Serif" w:hAnsi="PT Astra Serif"/>
                <w:lang w:eastAsia="ru-RU"/>
              </w:rPr>
              <w:t xml:space="preserve"> руб.</w:t>
            </w:r>
            <w:r w:rsidR="000B2BA2">
              <w:rPr>
                <w:rFonts w:ascii="PT Astra Serif" w:hAnsi="PT Astra Serif"/>
                <w:lang w:eastAsia="ru-RU"/>
              </w:rPr>
              <w:t>)</w:t>
            </w:r>
          </w:p>
        </w:tc>
      </w:tr>
      <w:tr w:rsidR="00484E37" w:rsidRPr="00B65E0D" w:rsidTr="00484E37">
        <w:tc>
          <w:tcPr>
            <w:tcW w:w="3652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42680,6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25BAF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18925,5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11067,8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12799,2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11023,4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11023,4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11023,4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11023,4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11023,4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25B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140590,1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2340,3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25B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1599,6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814,2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1721,7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25B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6475,8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39340,3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25B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17325,9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10253,6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11077,5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11023,4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11023,4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11023,4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11023,4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11023,4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25B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133114,3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B65E0D">
              <w:rPr>
                <w:rFonts w:ascii="PT Astra Serif" w:hAnsi="PT Astra Serif" w:cs="Arial"/>
                <w:b/>
                <w:lang w:eastAsia="ru-RU"/>
              </w:rPr>
              <w:t>униципальный проект «Создание виртуальных концертных залов»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B65E0D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916,0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916,0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861,9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861,9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54,1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54,1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7911,9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25B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9563,8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8467,8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9083,2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8223,4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8223,4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8223,4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8223,4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8223,4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25B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76143,7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660,1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25B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1109,4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814,2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859,8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25B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3443,5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7251,8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25B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8454,4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7653,6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8223,4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8223,4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8223,4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8223,4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8223,4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8223,4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25B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72700,2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Всего Комплекса процессных мероприятий «Сохранение и развитие самодеятельного творчества, культурно – досуговой и просветительской деятельности»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33768,7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9361,7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2600,0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62530,4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2170,4</w:t>
            </w:r>
          </w:p>
        </w:tc>
      </w:tr>
      <w:tr w:rsidR="00484E37" w:rsidRPr="00B65E0D" w:rsidTr="00484E37">
        <w:tc>
          <w:tcPr>
            <w:tcW w:w="3652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32088,5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8871,5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2600,0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05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60360,0</w:t>
            </w:r>
          </w:p>
        </w:tc>
      </w:tr>
    </w:tbl>
    <w:p w:rsidR="00484E37" w:rsidRPr="00B65E0D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  <w:bookmarkStart w:id="1" w:name="_Hlk93417412"/>
    </w:p>
    <w:p w:rsidR="00484E37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B65E0D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B65E0D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B65E0D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B65E0D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B65E0D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Перечень муниципальных проектов муниципальной программы</w:t>
      </w:r>
    </w:p>
    <w:p w:rsidR="00484E37" w:rsidRPr="00B65E0D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B65E0D" w:rsidRDefault="00484E37" w:rsidP="00484E37">
      <w:pPr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127"/>
        <w:gridCol w:w="1275"/>
        <w:gridCol w:w="1134"/>
        <w:gridCol w:w="2268"/>
        <w:gridCol w:w="75"/>
        <w:gridCol w:w="2244"/>
        <w:gridCol w:w="2494"/>
      </w:tblGrid>
      <w:tr w:rsidR="00484E37" w:rsidRPr="00B65E0D" w:rsidTr="00484E37">
        <w:tc>
          <w:tcPr>
            <w:tcW w:w="54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B65E0D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B65E0D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15" w:type="dxa"/>
            <w:gridSpan w:val="5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84E37" w:rsidRPr="00B65E0D" w:rsidTr="00484E37">
        <w:tc>
          <w:tcPr>
            <w:tcW w:w="54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81" w:type="dxa"/>
            <w:gridSpan w:val="4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84E37" w:rsidRPr="00B65E0D" w:rsidTr="00484E37">
        <w:tc>
          <w:tcPr>
            <w:tcW w:w="54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244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4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Бюджет МО г. Щекино Щекинского района</w:t>
            </w:r>
          </w:p>
        </w:tc>
      </w:tr>
      <w:tr w:rsidR="00484E37" w:rsidRPr="00B65E0D" w:rsidTr="00484E37">
        <w:tc>
          <w:tcPr>
            <w:tcW w:w="14560" w:type="dxa"/>
            <w:gridSpan w:val="9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Муниципальный проект «</w:t>
            </w:r>
            <w:r w:rsidRPr="00B65E0D">
              <w:rPr>
                <w:rFonts w:ascii="PT Astra Serif" w:hAnsi="PT Astra Serif"/>
                <w:b/>
                <w:iCs/>
                <w:lang w:eastAsia="ru-RU"/>
              </w:rPr>
              <w:t>Создание виртуальных концертных залов</w:t>
            </w:r>
            <w:r w:rsidRPr="00B65E0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84E37" w:rsidRPr="00B65E0D" w:rsidTr="00484E37">
        <w:trPr>
          <w:trHeight w:val="1415"/>
        </w:trPr>
        <w:tc>
          <w:tcPr>
            <w:tcW w:w="540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iCs/>
                <w:lang w:eastAsia="ru-RU"/>
              </w:rPr>
              <w:t>Создание виртуальных концертных залов</w:t>
            </w:r>
          </w:p>
        </w:tc>
        <w:tc>
          <w:tcPr>
            <w:tcW w:w="212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268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319" w:type="dxa"/>
            <w:gridSpan w:val="2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rPr>
          <w:trHeight w:val="367"/>
        </w:trPr>
        <w:tc>
          <w:tcPr>
            <w:tcW w:w="14560" w:type="dxa"/>
            <w:gridSpan w:val="9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484E37" w:rsidRPr="00B65E0D" w:rsidTr="00484E37">
        <w:trPr>
          <w:trHeight w:val="1415"/>
        </w:trPr>
        <w:tc>
          <w:tcPr>
            <w:tcW w:w="540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403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lang w:eastAsia="ru-RU"/>
              </w:rPr>
            </w:pPr>
            <w:r w:rsidRPr="00B65E0D">
              <w:rPr>
                <w:rFonts w:ascii="PT Astra Serif" w:hAnsi="PT Astra Serif"/>
                <w:iCs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212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916,0</w:t>
            </w:r>
          </w:p>
        </w:tc>
        <w:tc>
          <w:tcPr>
            <w:tcW w:w="2268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19" w:type="dxa"/>
            <w:gridSpan w:val="2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861,9</w:t>
            </w:r>
          </w:p>
        </w:tc>
        <w:tc>
          <w:tcPr>
            <w:tcW w:w="24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54,1</w:t>
            </w:r>
          </w:p>
        </w:tc>
      </w:tr>
    </w:tbl>
    <w:p w:rsidR="0086412B" w:rsidRPr="00B65E0D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B65E0D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65E0D" w:rsidRPr="00B65E0D" w:rsidRDefault="00B65E0D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B65E0D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B65E0D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484E37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B65E0D" w:rsidRPr="00B65E0D" w:rsidRDefault="00B65E0D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B65E0D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B65E0D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B65E0D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B65E0D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B65E0D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B65E0D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B65E0D" w:rsidTr="008F5ABB">
        <w:tc>
          <w:tcPr>
            <w:tcW w:w="4614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B65E0D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B65E0D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B65E0D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 xml:space="preserve">Паспорт  комплекса процессных мероприятий </w:t>
      </w:r>
    </w:p>
    <w:p w:rsidR="00484E37" w:rsidRPr="00B65E0D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B65E0D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84E37" w:rsidRPr="00B65E0D" w:rsidTr="00484E37">
        <w:tc>
          <w:tcPr>
            <w:tcW w:w="2835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84E37" w:rsidRPr="00B65E0D" w:rsidTr="00484E37">
        <w:tc>
          <w:tcPr>
            <w:tcW w:w="2835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B65E0D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484E37" w:rsidRPr="00B65E0D" w:rsidRDefault="00484E37" w:rsidP="00484E3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B65E0D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84E37" w:rsidRPr="00B65E0D" w:rsidTr="00484E37">
        <w:tc>
          <w:tcPr>
            <w:tcW w:w="2835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B65E0D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B65E0D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84E37" w:rsidRPr="00B65E0D" w:rsidTr="00484E37">
        <w:tc>
          <w:tcPr>
            <w:tcW w:w="2835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Всего 7</w:t>
            </w:r>
            <w:r w:rsidR="00572BE8">
              <w:rPr>
                <w:rFonts w:ascii="PT Astra Serif" w:hAnsi="PT Astra Serif"/>
                <w:b/>
                <w:lang w:eastAsia="ru-RU"/>
              </w:rPr>
              <w:t>6143,7</w:t>
            </w:r>
            <w:r w:rsidRPr="00B65E0D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2022 год – 7911,9 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2023 год – 9</w:t>
            </w:r>
            <w:r w:rsidR="00572BE8">
              <w:rPr>
                <w:rFonts w:ascii="PT Astra Serif" w:hAnsi="PT Astra Serif"/>
                <w:lang w:eastAsia="en-US"/>
              </w:rPr>
              <w:t>563,8</w:t>
            </w:r>
            <w:r w:rsidRPr="00B65E0D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2024 год –</w:t>
            </w:r>
            <w:r w:rsidRPr="00B65E0D">
              <w:rPr>
                <w:rFonts w:ascii="PT Astra Serif" w:hAnsi="PT Astra Serif"/>
                <w:lang w:eastAsia="en-US"/>
              </w:rPr>
              <w:t xml:space="preserve"> 8467,8 </w:t>
            </w:r>
            <w:r w:rsidRPr="00B65E0D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2025 год –</w:t>
            </w:r>
            <w:r w:rsidRPr="00B65E0D">
              <w:rPr>
                <w:rFonts w:ascii="PT Astra Serif" w:hAnsi="PT Astra Serif"/>
                <w:lang w:eastAsia="en-US"/>
              </w:rPr>
              <w:t xml:space="preserve"> 9083,2 </w:t>
            </w:r>
            <w:r w:rsidRPr="00B65E0D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2026 год –</w:t>
            </w:r>
            <w:r w:rsidRPr="00B65E0D">
              <w:rPr>
                <w:rFonts w:ascii="PT Astra Serif" w:hAnsi="PT Astra Serif"/>
                <w:lang w:eastAsia="en-US"/>
              </w:rPr>
              <w:t xml:space="preserve"> 8223,4 </w:t>
            </w:r>
            <w:r w:rsidRPr="00B65E0D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2027 год –</w:t>
            </w:r>
            <w:r w:rsidRPr="00B65E0D">
              <w:rPr>
                <w:rFonts w:ascii="PT Astra Serif" w:hAnsi="PT Astra Serif"/>
                <w:lang w:eastAsia="en-US"/>
              </w:rPr>
              <w:t xml:space="preserve"> 8223,4 </w:t>
            </w:r>
            <w:r w:rsidRPr="00B65E0D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2028 год –</w:t>
            </w:r>
            <w:r w:rsidRPr="00B65E0D">
              <w:rPr>
                <w:rFonts w:ascii="PT Astra Serif" w:hAnsi="PT Astra Serif"/>
                <w:lang w:eastAsia="en-US"/>
              </w:rPr>
              <w:t xml:space="preserve"> 8223,4 </w:t>
            </w:r>
            <w:r w:rsidRPr="00B65E0D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2029 год – 8223,4 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>2030 год – 8223,4 тыс. руб.</w:t>
            </w:r>
          </w:p>
        </w:tc>
      </w:tr>
    </w:tbl>
    <w:p w:rsidR="0086412B" w:rsidRPr="00B65E0D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B65E0D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B65E0D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2" w:name="_Hlk93404321"/>
      <w:r w:rsidR="00484E37" w:rsidRPr="00B65E0D">
        <w:rPr>
          <w:rFonts w:ascii="PT Astra Serif" w:hAnsi="PT Astra Serif"/>
          <w:b/>
          <w:sz w:val="27"/>
          <w:szCs w:val="27"/>
          <w:lang w:eastAsia="ru-RU"/>
        </w:rPr>
        <w:t>Перечень мероприятий (результатов) комплекса процессных мероприятий</w:t>
      </w:r>
    </w:p>
    <w:p w:rsidR="00484E37" w:rsidRPr="00B65E0D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B65E0D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180"/>
        <w:gridCol w:w="2410"/>
        <w:gridCol w:w="1417"/>
        <w:gridCol w:w="1276"/>
        <w:gridCol w:w="1701"/>
        <w:gridCol w:w="1276"/>
        <w:gridCol w:w="1694"/>
      </w:tblGrid>
      <w:tr w:rsidR="00484E37" w:rsidRPr="00B65E0D" w:rsidTr="00484E37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B65E0D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B65E0D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947" w:type="dxa"/>
            <w:gridSpan w:val="4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671" w:type="dxa"/>
            <w:gridSpan w:val="3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484E37" w:rsidRPr="00B65E0D" w:rsidTr="00484E37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3" w:name="_Hlk93410301"/>
            <w:r w:rsidRPr="00B65E0D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6672,2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6672,2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7361,8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7361,8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7289,1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7289,1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7843,8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7843,8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7843,8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7843,8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7843,8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7843,8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7843,8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7843,8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7843,8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7843,8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7843,8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7843,8</w:t>
            </w:r>
          </w:p>
        </w:tc>
      </w:tr>
      <w:bookmarkEnd w:id="3"/>
      <w:tr w:rsidR="00484E37" w:rsidRPr="00B65E0D" w:rsidTr="00484E37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119,1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119,1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120,3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120,3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131,3</w:t>
            </w:r>
          </w:p>
        </w:tc>
      </w:tr>
      <w:tr w:rsidR="00484E37" w:rsidRPr="00B65E0D" w:rsidTr="00484E37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90,1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90,1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215,9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215,9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233,2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233,2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248,3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248,3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248,3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248,3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248,3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248,3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248,3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248,3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248,3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248,3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248,3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248,3</w:t>
            </w:r>
          </w:p>
        </w:tc>
      </w:tr>
      <w:tr w:rsidR="00484E37" w:rsidRPr="00B65E0D" w:rsidTr="00484E37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4" w:name="_Hlk93410627"/>
            <w:r w:rsidRPr="00B65E0D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723,9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723,9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769,5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769,5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Замена оконных блоков в МБУ</w:t>
            </w:r>
            <w:proofErr w:type="gramStart"/>
            <w:r w:rsidRPr="00B65E0D">
              <w:rPr>
                <w:rFonts w:ascii="PT Astra Serif" w:hAnsi="PT Astra Serif"/>
                <w:lang w:eastAsia="ru-RU"/>
              </w:rPr>
              <w:t>К"</w:t>
            </w:r>
            <w:proofErr w:type="gramEnd"/>
            <w:r w:rsidRPr="00B65E0D">
              <w:rPr>
                <w:rFonts w:ascii="PT Astra Serif" w:hAnsi="PT Astra Serif"/>
                <w:lang w:eastAsia="ru-RU"/>
              </w:rPr>
              <w:t>ЩГЦБС"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0FAD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456,8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0FAD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0FAD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342,6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0FAD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114,2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370,4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370,4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642,2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642,2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484E37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4"/>
    </w:tbl>
    <w:p w:rsidR="0086412B" w:rsidRPr="00B65E0D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2"/>
    <w:p w:rsidR="00484E37" w:rsidRPr="00B65E0D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B65E0D">
        <w:rPr>
          <w:rFonts w:ascii="PT Astra Serif" w:hAnsi="PT Astra Serif"/>
          <w:b/>
          <w:lang w:eastAsia="ru-RU"/>
        </w:rPr>
        <w:br w:type="textWrapping" w:clear="all"/>
      </w:r>
    </w:p>
    <w:p w:rsidR="00484E37" w:rsidRPr="00B65E0D" w:rsidRDefault="00484E37" w:rsidP="00484E37">
      <w:pPr>
        <w:rPr>
          <w:rFonts w:ascii="PT Astra Serif" w:hAnsi="PT Astra Serif"/>
          <w:lang w:eastAsia="ru-RU"/>
        </w:rPr>
      </w:pPr>
    </w:p>
    <w:p w:rsidR="00484E37" w:rsidRPr="00B65E0D" w:rsidRDefault="00484E37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  <w:r w:rsidRPr="00B65E0D">
        <w:rPr>
          <w:rFonts w:ascii="PT Astra Serif" w:hAnsi="PT Astra Serif"/>
          <w:lang w:eastAsia="ru-RU"/>
        </w:rPr>
        <w:tab/>
      </w:r>
    </w:p>
    <w:p w:rsidR="00484E37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B65E0D" w:rsidRPr="00B65E0D" w:rsidRDefault="00B65E0D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B65E0D" w:rsidRDefault="00B65E0D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B65E0D" w:rsidRDefault="00B65E0D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B65E0D" w:rsidRPr="00B65E0D" w:rsidRDefault="00B65E0D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B65E0D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86412B" w:rsidRPr="00B65E0D" w:rsidRDefault="0086412B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B65E0D">
        <w:rPr>
          <w:rFonts w:ascii="PT Astra Serif" w:hAnsi="PT Astra Serif"/>
          <w:b/>
          <w:lang w:eastAsia="ru-RU"/>
        </w:rPr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B65E0D" w:rsidTr="008F5ABB">
        <w:tc>
          <w:tcPr>
            <w:tcW w:w="4614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B65E0D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B65E0D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B65E0D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B65E0D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B65E0D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B65E0D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bookmarkStart w:id="5" w:name="_Hlk93404713"/>
      <w:r w:rsidRPr="00B65E0D">
        <w:rPr>
          <w:rFonts w:ascii="PT Astra Serif" w:hAnsi="PT Astra Serif"/>
          <w:b/>
          <w:sz w:val="27"/>
          <w:szCs w:val="27"/>
          <w:lang w:eastAsia="ru-RU"/>
        </w:rPr>
        <w:t xml:space="preserve">Паспорт комплекса процессных мероприятий </w:t>
      </w:r>
    </w:p>
    <w:p w:rsidR="00484E37" w:rsidRPr="00B65E0D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B65E0D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170"/>
      </w:tblGrid>
      <w:tr w:rsidR="00484E37" w:rsidRPr="00B65E0D" w:rsidTr="00DE78B9">
        <w:tc>
          <w:tcPr>
            <w:tcW w:w="3431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84E37" w:rsidRPr="00B65E0D" w:rsidTr="00DE78B9">
        <w:tc>
          <w:tcPr>
            <w:tcW w:w="3431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B65E0D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484E37" w:rsidRPr="00B65E0D" w:rsidRDefault="00484E37" w:rsidP="00484E3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B65E0D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84E37" w:rsidRPr="00B65E0D" w:rsidTr="00DE78B9">
        <w:tc>
          <w:tcPr>
            <w:tcW w:w="3431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B65E0D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B65E0D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84E37" w:rsidRPr="00B65E0D" w:rsidTr="00DE78B9">
        <w:tc>
          <w:tcPr>
            <w:tcW w:w="3431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484E37" w:rsidRPr="00B65E0D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B65E0D">
              <w:rPr>
                <w:rFonts w:ascii="PT Astra Serif" w:hAnsi="PT Astra Serif"/>
                <w:b/>
                <w:lang w:eastAsia="ru-RU"/>
              </w:rPr>
              <w:t>Всего 62530,4 тыс. руб., в том числе по годам: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2022 год – 33768,7 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B65E0D">
              <w:rPr>
                <w:rFonts w:ascii="PT Astra Serif" w:hAnsi="PT Astra Serif"/>
                <w:lang w:eastAsia="en-US"/>
              </w:rPr>
              <w:t>2023 год – 9361,7 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Pr="00B65E0D">
              <w:rPr>
                <w:rFonts w:ascii="PT Astra Serif" w:hAnsi="PT Astra Serif"/>
                <w:lang w:eastAsia="en-US"/>
              </w:rPr>
              <w:t xml:space="preserve">2600,0 </w:t>
            </w:r>
            <w:r w:rsidRPr="00B65E0D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Pr="00B65E0D">
              <w:rPr>
                <w:rFonts w:ascii="PT Astra Serif" w:hAnsi="PT Astra Serif"/>
                <w:lang w:eastAsia="en-US"/>
              </w:rPr>
              <w:t xml:space="preserve">2800,0 </w:t>
            </w:r>
            <w:r w:rsidRPr="00B65E0D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Pr="00B65E0D">
              <w:rPr>
                <w:rFonts w:ascii="PT Astra Serif" w:hAnsi="PT Astra Serif"/>
                <w:lang w:eastAsia="en-US"/>
              </w:rPr>
              <w:t xml:space="preserve">2800,0 </w:t>
            </w:r>
            <w:r w:rsidRPr="00B65E0D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Pr="00B65E0D">
              <w:rPr>
                <w:rFonts w:ascii="PT Astra Serif" w:hAnsi="PT Astra Serif"/>
                <w:lang w:eastAsia="en-US"/>
              </w:rPr>
              <w:t xml:space="preserve">2800,0 </w:t>
            </w:r>
            <w:r w:rsidRPr="00B65E0D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Pr="00B65E0D">
              <w:rPr>
                <w:rFonts w:ascii="PT Astra Serif" w:hAnsi="PT Astra Serif"/>
                <w:lang w:eastAsia="en-US"/>
              </w:rPr>
              <w:t xml:space="preserve">2800,0 </w:t>
            </w:r>
            <w:r w:rsidRPr="00B65E0D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Pr="00B65E0D">
              <w:rPr>
                <w:rFonts w:ascii="PT Astra Serif" w:hAnsi="PT Astra Serif"/>
                <w:lang w:eastAsia="en-US"/>
              </w:rPr>
              <w:t>2800,0</w:t>
            </w:r>
            <w:r w:rsidRPr="00B65E0D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B65E0D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Pr="00B65E0D">
              <w:rPr>
                <w:rFonts w:ascii="PT Astra Serif" w:hAnsi="PT Astra Serif"/>
                <w:lang w:eastAsia="en-US"/>
              </w:rPr>
              <w:t>2800,0</w:t>
            </w:r>
            <w:r w:rsidRPr="00B65E0D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</w:tc>
      </w:tr>
    </w:tbl>
    <w:p w:rsidR="0086412B" w:rsidRPr="00B65E0D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65E0D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78B9" w:rsidRPr="00B65E0D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lang w:eastAsia="ru-RU"/>
        </w:rPr>
        <w:br w:type="page"/>
      </w:r>
      <w:r w:rsidR="00484E37" w:rsidRPr="00B65E0D">
        <w:rPr>
          <w:rFonts w:ascii="PT Astra Serif" w:hAnsi="PT Astra Serif"/>
          <w:b/>
          <w:sz w:val="27"/>
          <w:szCs w:val="27"/>
          <w:lang w:eastAsia="ru-RU"/>
        </w:rPr>
        <w:t>Перечень мероприятий (результатов) к</w:t>
      </w:r>
      <w:r w:rsidR="00DE78B9" w:rsidRPr="00B65E0D">
        <w:rPr>
          <w:rFonts w:ascii="PT Astra Serif" w:hAnsi="PT Astra Serif"/>
          <w:b/>
          <w:sz w:val="27"/>
          <w:szCs w:val="27"/>
          <w:lang w:eastAsia="ru-RU"/>
        </w:rPr>
        <w:t>омплекса процессных мероприятий</w:t>
      </w:r>
    </w:p>
    <w:p w:rsidR="00484E37" w:rsidRPr="00B65E0D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B65E0D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B65E0D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897"/>
        <w:gridCol w:w="2268"/>
        <w:gridCol w:w="1559"/>
        <w:gridCol w:w="1276"/>
        <w:gridCol w:w="1701"/>
        <w:gridCol w:w="1559"/>
        <w:gridCol w:w="1694"/>
      </w:tblGrid>
      <w:tr w:rsidR="00484E37" w:rsidRPr="00B65E0D" w:rsidTr="00DE78B9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B65E0D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B65E0D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230" w:type="dxa"/>
            <w:gridSpan w:val="4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954" w:type="dxa"/>
            <w:gridSpan w:val="3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484E37" w:rsidRPr="00B65E0D" w:rsidTr="00DE78B9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21588,4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21588,4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6371,5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6371,5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Модернизация и ремонт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9920,1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9920,1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Расходы на проведение мероприятий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2500,0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2500,0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2600,0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2600,0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2800,0</w:t>
            </w:r>
          </w:p>
        </w:tc>
      </w:tr>
      <w:tr w:rsidR="00484E37" w:rsidRPr="00B65E0D" w:rsidTr="00DE78B9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Благоустройство городского парка муниципального образования город Щекино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500,0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B65E0D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10,0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Проведение государственной историко-культурной экспертизы в целях обоснования целесообразности включения объекта в единый государственный реестр объектов культурного наследия (ОКН)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70,0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84E37" w:rsidRPr="00B65E0D" w:rsidTr="00DE78B9">
        <w:tc>
          <w:tcPr>
            <w:tcW w:w="606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B65E0D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65E0D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B65E0D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5"/>
    <w:p w:rsidR="00061EC6" w:rsidRPr="00B65E0D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B65E0D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B65E0D">
        <w:rPr>
          <w:rFonts w:ascii="PT Astra Serif" w:hAnsi="PT Astra Serif"/>
          <w:b/>
          <w:lang w:eastAsia="ru-RU"/>
        </w:rPr>
        <w:t>________</w:t>
      </w:r>
      <w:r w:rsidR="00061EC6" w:rsidRPr="00B65E0D">
        <w:rPr>
          <w:rFonts w:ascii="PT Astra Serif" w:hAnsi="PT Astra Serif"/>
          <w:b/>
          <w:lang w:eastAsia="ru-RU"/>
        </w:rPr>
        <w:t>__________________________</w:t>
      </w:r>
      <w:r w:rsidR="002959F8" w:rsidRPr="00B65E0D">
        <w:rPr>
          <w:rFonts w:ascii="PT Astra Serif" w:hAnsi="PT Astra Serif"/>
          <w:b/>
          <w:lang w:eastAsia="ru-RU"/>
        </w:rPr>
        <w:t>________________________</w:t>
      </w:r>
      <w:r w:rsidR="00FD6532" w:rsidRPr="00B65E0D">
        <w:rPr>
          <w:rFonts w:ascii="PT Astra Serif" w:hAnsi="PT Astra Serif"/>
          <w:b/>
          <w:lang w:eastAsia="ru-RU"/>
        </w:rPr>
        <w:t>___</w:t>
      </w:r>
    </w:p>
    <w:sectPr w:rsidR="0086412B" w:rsidRPr="00B65E0D" w:rsidSect="00426F4B">
      <w:headerReference w:type="default" r:id="rId13"/>
      <w:headerReference w:type="first" r:id="rId14"/>
      <w:pgSz w:w="16838" w:h="11906" w:orient="landscape"/>
      <w:pgMar w:top="85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80" w:rsidRDefault="003A3080">
      <w:r>
        <w:separator/>
      </w:r>
    </w:p>
  </w:endnote>
  <w:endnote w:type="continuationSeparator" w:id="0">
    <w:p w:rsidR="003A3080" w:rsidRDefault="003A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80" w:rsidRDefault="003A3080">
      <w:r>
        <w:separator/>
      </w:r>
    </w:p>
  </w:footnote>
  <w:footnote w:type="continuationSeparator" w:id="0">
    <w:p w:rsidR="003A3080" w:rsidRDefault="003A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22353" w:rsidRPr="0006218D" w:rsidRDefault="00022353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804A46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53" w:rsidRDefault="00022353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22353" w:rsidRPr="000B291F" w:rsidRDefault="0002235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804A46">
          <w:rPr>
            <w:rFonts w:ascii="PT Astra Serif" w:hAnsi="PT Astra Serif"/>
            <w:noProof/>
            <w:sz w:val="28"/>
            <w:szCs w:val="28"/>
          </w:rPr>
          <w:t>16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22353" w:rsidRDefault="0002235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53" w:rsidRPr="00040EEB" w:rsidRDefault="00022353" w:rsidP="00DE78B9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3</w:t>
    </w:r>
  </w:p>
  <w:p w:rsidR="00022353" w:rsidRDefault="0002235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22353"/>
    <w:rsid w:val="00031858"/>
    <w:rsid w:val="00034BBA"/>
    <w:rsid w:val="00040EEB"/>
    <w:rsid w:val="0004561B"/>
    <w:rsid w:val="00061EC6"/>
    <w:rsid w:val="0006218D"/>
    <w:rsid w:val="000676E1"/>
    <w:rsid w:val="0008089C"/>
    <w:rsid w:val="0009022E"/>
    <w:rsid w:val="00093C7F"/>
    <w:rsid w:val="00094129"/>
    <w:rsid w:val="00097D31"/>
    <w:rsid w:val="000B291F"/>
    <w:rsid w:val="000B2BA2"/>
    <w:rsid w:val="000C12A8"/>
    <w:rsid w:val="000D05A0"/>
    <w:rsid w:val="000E6231"/>
    <w:rsid w:val="000E67E6"/>
    <w:rsid w:val="000F03B2"/>
    <w:rsid w:val="000F1693"/>
    <w:rsid w:val="00104304"/>
    <w:rsid w:val="00115CE3"/>
    <w:rsid w:val="0011670F"/>
    <w:rsid w:val="00140632"/>
    <w:rsid w:val="00146BA9"/>
    <w:rsid w:val="001538D5"/>
    <w:rsid w:val="0016136D"/>
    <w:rsid w:val="00174B1C"/>
    <w:rsid w:val="00174BF8"/>
    <w:rsid w:val="00185FD4"/>
    <w:rsid w:val="00192176"/>
    <w:rsid w:val="00197A23"/>
    <w:rsid w:val="001A5FBD"/>
    <w:rsid w:val="001C32A8"/>
    <w:rsid w:val="001C7CE2"/>
    <w:rsid w:val="001D3DDE"/>
    <w:rsid w:val="001E53E5"/>
    <w:rsid w:val="002013D6"/>
    <w:rsid w:val="002071D0"/>
    <w:rsid w:val="0021412F"/>
    <w:rsid w:val="002147F8"/>
    <w:rsid w:val="00225AC1"/>
    <w:rsid w:val="00236560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4491"/>
    <w:rsid w:val="002D0769"/>
    <w:rsid w:val="002E54BE"/>
    <w:rsid w:val="002F7C5E"/>
    <w:rsid w:val="00322635"/>
    <w:rsid w:val="0032486B"/>
    <w:rsid w:val="003254BC"/>
    <w:rsid w:val="00352206"/>
    <w:rsid w:val="003A2384"/>
    <w:rsid w:val="003A3080"/>
    <w:rsid w:val="003A5FEE"/>
    <w:rsid w:val="003C2133"/>
    <w:rsid w:val="003C3A0B"/>
    <w:rsid w:val="003D216B"/>
    <w:rsid w:val="003E41C4"/>
    <w:rsid w:val="00402414"/>
    <w:rsid w:val="004034FB"/>
    <w:rsid w:val="00414B4D"/>
    <w:rsid w:val="00425BAF"/>
    <w:rsid w:val="00426F4B"/>
    <w:rsid w:val="004411CD"/>
    <w:rsid w:val="004609EB"/>
    <w:rsid w:val="00480FAD"/>
    <w:rsid w:val="0048387B"/>
    <w:rsid w:val="00484E37"/>
    <w:rsid w:val="004935BC"/>
    <w:rsid w:val="004964FF"/>
    <w:rsid w:val="004A3E4D"/>
    <w:rsid w:val="004B2915"/>
    <w:rsid w:val="004C74A2"/>
    <w:rsid w:val="004E2DE0"/>
    <w:rsid w:val="00527B97"/>
    <w:rsid w:val="00554996"/>
    <w:rsid w:val="00562F01"/>
    <w:rsid w:val="00572BE8"/>
    <w:rsid w:val="0059425E"/>
    <w:rsid w:val="005B2800"/>
    <w:rsid w:val="005B3753"/>
    <w:rsid w:val="005C511D"/>
    <w:rsid w:val="005C6B9A"/>
    <w:rsid w:val="005F6D36"/>
    <w:rsid w:val="005F7562"/>
    <w:rsid w:val="005F7DEF"/>
    <w:rsid w:val="0062285E"/>
    <w:rsid w:val="00631C5C"/>
    <w:rsid w:val="0063580F"/>
    <w:rsid w:val="00646485"/>
    <w:rsid w:val="00672809"/>
    <w:rsid w:val="006A615B"/>
    <w:rsid w:val="006D54A5"/>
    <w:rsid w:val="006F2075"/>
    <w:rsid w:val="007112E3"/>
    <w:rsid w:val="007143EE"/>
    <w:rsid w:val="00724E8F"/>
    <w:rsid w:val="0072574C"/>
    <w:rsid w:val="00733495"/>
    <w:rsid w:val="00735804"/>
    <w:rsid w:val="00750ABC"/>
    <w:rsid w:val="00751008"/>
    <w:rsid w:val="00751D81"/>
    <w:rsid w:val="00782742"/>
    <w:rsid w:val="007945C2"/>
    <w:rsid w:val="00796661"/>
    <w:rsid w:val="007B6A3E"/>
    <w:rsid w:val="007F12CE"/>
    <w:rsid w:val="007F4F01"/>
    <w:rsid w:val="008016B5"/>
    <w:rsid w:val="00804A46"/>
    <w:rsid w:val="00806699"/>
    <w:rsid w:val="00826211"/>
    <w:rsid w:val="0083223B"/>
    <w:rsid w:val="00860AA7"/>
    <w:rsid w:val="008633D0"/>
    <w:rsid w:val="0086412B"/>
    <w:rsid w:val="008735C4"/>
    <w:rsid w:val="00886A38"/>
    <w:rsid w:val="008A457D"/>
    <w:rsid w:val="008B1F77"/>
    <w:rsid w:val="008E3965"/>
    <w:rsid w:val="008F2E0C"/>
    <w:rsid w:val="008F5ABB"/>
    <w:rsid w:val="009110D2"/>
    <w:rsid w:val="00962D65"/>
    <w:rsid w:val="00982986"/>
    <w:rsid w:val="00985079"/>
    <w:rsid w:val="00986F38"/>
    <w:rsid w:val="009972AD"/>
    <w:rsid w:val="009A7968"/>
    <w:rsid w:val="009C677C"/>
    <w:rsid w:val="00A04B67"/>
    <w:rsid w:val="00A108B0"/>
    <w:rsid w:val="00A24EB9"/>
    <w:rsid w:val="00A333F8"/>
    <w:rsid w:val="00A51533"/>
    <w:rsid w:val="00A71975"/>
    <w:rsid w:val="00AA50B2"/>
    <w:rsid w:val="00AB2D9A"/>
    <w:rsid w:val="00AC7135"/>
    <w:rsid w:val="00AE7354"/>
    <w:rsid w:val="00AF6C47"/>
    <w:rsid w:val="00B00492"/>
    <w:rsid w:val="00B01D70"/>
    <w:rsid w:val="00B02592"/>
    <w:rsid w:val="00B0593F"/>
    <w:rsid w:val="00B2058D"/>
    <w:rsid w:val="00B41FB3"/>
    <w:rsid w:val="00B562C1"/>
    <w:rsid w:val="00B63641"/>
    <w:rsid w:val="00B65E0D"/>
    <w:rsid w:val="00B83436"/>
    <w:rsid w:val="00BA4658"/>
    <w:rsid w:val="00BC190C"/>
    <w:rsid w:val="00BC651C"/>
    <w:rsid w:val="00BD2261"/>
    <w:rsid w:val="00C12C1B"/>
    <w:rsid w:val="00C14F08"/>
    <w:rsid w:val="00C31CF4"/>
    <w:rsid w:val="00C71D25"/>
    <w:rsid w:val="00C810D1"/>
    <w:rsid w:val="00CB3133"/>
    <w:rsid w:val="00CC4111"/>
    <w:rsid w:val="00CD6F5E"/>
    <w:rsid w:val="00CE102C"/>
    <w:rsid w:val="00CF25B5"/>
    <w:rsid w:val="00CF3559"/>
    <w:rsid w:val="00D0056D"/>
    <w:rsid w:val="00D37AB5"/>
    <w:rsid w:val="00D43547"/>
    <w:rsid w:val="00D4716B"/>
    <w:rsid w:val="00D7359F"/>
    <w:rsid w:val="00D77FDC"/>
    <w:rsid w:val="00D800C9"/>
    <w:rsid w:val="00DC13CE"/>
    <w:rsid w:val="00DD23D3"/>
    <w:rsid w:val="00DE78B9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A5F1F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D2B81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DD21-ED07-4FB6-8903-939168E9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2023-07-04T08:59:00Z</cp:lastPrinted>
  <dcterms:created xsi:type="dcterms:W3CDTF">2023-07-04T09:00:00Z</dcterms:created>
  <dcterms:modified xsi:type="dcterms:W3CDTF">2023-07-04T09:00:00Z</dcterms:modified>
</cp:coreProperties>
</file>