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4DA" w:rsidRPr="009C33C8" w:rsidRDefault="004734DA" w:rsidP="000F6147">
      <w:pPr>
        <w:shd w:val="clear" w:color="auto" w:fill="FFFFFF"/>
        <w:jc w:val="center"/>
        <w:rPr>
          <w:rFonts w:ascii="Arial" w:hAnsi="Arial" w:cs="Arial"/>
        </w:rPr>
      </w:pPr>
      <w:r w:rsidRPr="00860764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1pt;height:48.6pt;visibility:visible">
            <v:imagedata r:id="rId6" o:title="" croptop="3608f" cropbottom="6171f" gain="5" blacklevel="-19661f"/>
          </v:shape>
        </w:pict>
      </w:r>
    </w:p>
    <w:tbl>
      <w:tblPr>
        <w:tblW w:w="9540" w:type="dxa"/>
        <w:jc w:val="center"/>
        <w:tblLook w:val="01E0"/>
      </w:tblPr>
      <w:tblGrid>
        <w:gridCol w:w="4860"/>
        <w:gridCol w:w="4680"/>
      </w:tblGrid>
      <w:tr w:rsidR="004734DA" w:rsidRPr="009C33C8">
        <w:trPr>
          <w:jc w:val="center"/>
        </w:trPr>
        <w:tc>
          <w:tcPr>
            <w:tcW w:w="9540" w:type="dxa"/>
            <w:gridSpan w:val="2"/>
          </w:tcPr>
          <w:p w:rsidR="004734DA" w:rsidRPr="009C33C8" w:rsidRDefault="004734DA" w:rsidP="00BA187F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</w:rPr>
            </w:pPr>
            <w:r w:rsidRPr="009C33C8">
              <w:rPr>
                <w:rFonts w:ascii="Arial" w:hAnsi="Arial" w:cs="Arial"/>
                <w:b/>
                <w:bCs/>
              </w:rPr>
              <w:t>Тульская область</w:t>
            </w:r>
          </w:p>
        </w:tc>
      </w:tr>
      <w:tr w:rsidR="004734DA" w:rsidRPr="009C33C8">
        <w:trPr>
          <w:jc w:val="center"/>
        </w:trPr>
        <w:tc>
          <w:tcPr>
            <w:tcW w:w="9540" w:type="dxa"/>
            <w:gridSpan w:val="2"/>
          </w:tcPr>
          <w:p w:rsidR="004734DA" w:rsidRPr="009C33C8" w:rsidRDefault="004734DA" w:rsidP="00BA187F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</w:rPr>
            </w:pPr>
            <w:r w:rsidRPr="009C33C8">
              <w:rPr>
                <w:rFonts w:ascii="Arial" w:hAnsi="Arial" w:cs="Arial"/>
                <w:b/>
                <w:bCs/>
              </w:rPr>
              <w:t>муниципальное образование город Щекино Щекинского района</w:t>
            </w:r>
          </w:p>
        </w:tc>
      </w:tr>
      <w:tr w:rsidR="004734DA" w:rsidRPr="009C33C8">
        <w:trPr>
          <w:jc w:val="center"/>
        </w:trPr>
        <w:tc>
          <w:tcPr>
            <w:tcW w:w="9540" w:type="dxa"/>
            <w:gridSpan w:val="2"/>
          </w:tcPr>
          <w:p w:rsidR="004734DA" w:rsidRPr="009C33C8" w:rsidRDefault="004734DA" w:rsidP="00BA187F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</w:rPr>
            </w:pPr>
            <w:r w:rsidRPr="009C33C8">
              <w:rPr>
                <w:rFonts w:ascii="Arial" w:hAnsi="Arial" w:cs="Arial"/>
                <w:b/>
                <w:bCs/>
              </w:rPr>
              <w:t>СОБРАНИЕ  ДЕПУТАТОВ</w:t>
            </w:r>
          </w:p>
          <w:p w:rsidR="004734DA" w:rsidRPr="009C33C8" w:rsidRDefault="004734DA" w:rsidP="00BA187F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</w:rPr>
            </w:pPr>
          </w:p>
          <w:p w:rsidR="004734DA" w:rsidRPr="009C33C8" w:rsidRDefault="004734DA" w:rsidP="00BA187F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734DA" w:rsidRPr="009C33C8">
        <w:trPr>
          <w:jc w:val="center"/>
        </w:trPr>
        <w:tc>
          <w:tcPr>
            <w:tcW w:w="9540" w:type="dxa"/>
            <w:gridSpan w:val="2"/>
          </w:tcPr>
          <w:p w:rsidR="004734DA" w:rsidRPr="009C33C8" w:rsidRDefault="004734DA" w:rsidP="00BA187F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</w:rPr>
            </w:pPr>
            <w:r w:rsidRPr="009C33C8">
              <w:rPr>
                <w:rFonts w:ascii="Arial" w:hAnsi="Arial" w:cs="Arial"/>
                <w:b/>
                <w:bCs/>
              </w:rPr>
              <w:t>РЕШЕНИЕ</w:t>
            </w:r>
          </w:p>
        </w:tc>
      </w:tr>
      <w:tr w:rsidR="004734DA" w:rsidRPr="009C33C8">
        <w:trPr>
          <w:jc w:val="center"/>
        </w:trPr>
        <w:tc>
          <w:tcPr>
            <w:tcW w:w="9540" w:type="dxa"/>
            <w:gridSpan w:val="2"/>
          </w:tcPr>
          <w:p w:rsidR="004734DA" w:rsidRPr="009C33C8" w:rsidRDefault="004734DA" w:rsidP="00BA187F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734DA" w:rsidRPr="009C33C8">
        <w:trPr>
          <w:jc w:val="center"/>
        </w:trPr>
        <w:tc>
          <w:tcPr>
            <w:tcW w:w="4860" w:type="dxa"/>
          </w:tcPr>
          <w:p w:rsidR="004734DA" w:rsidRPr="009C33C8" w:rsidRDefault="004734DA" w:rsidP="00BA187F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26 декабря 2016 года</w:t>
            </w:r>
          </w:p>
        </w:tc>
        <w:tc>
          <w:tcPr>
            <w:tcW w:w="4680" w:type="dxa"/>
          </w:tcPr>
          <w:p w:rsidR="004734DA" w:rsidRPr="009C33C8" w:rsidRDefault="004734DA" w:rsidP="00BA187F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№ 34-123</w:t>
            </w:r>
          </w:p>
        </w:tc>
      </w:tr>
    </w:tbl>
    <w:p w:rsidR="004734DA" w:rsidRPr="009C33C8" w:rsidRDefault="004734DA" w:rsidP="000F6147">
      <w:pPr>
        <w:shd w:val="clear" w:color="auto" w:fill="FFFFFF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4734DA" w:rsidRPr="000F6147" w:rsidRDefault="004734DA" w:rsidP="000F6147">
      <w:pPr>
        <w:shd w:val="clear" w:color="auto" w:fill="FFFFFF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4734DA" w:rsidRPr="001B4319" w:rsidRDefault="004734DA" w:rsidP="001B4319">
      <w:pPr>
        <w:pStyle w:val="ConsPlusTitle"/>
        <w:widowControl/>
        <w:jc w:val="center"/>
        <w:rPr>
          <w:color w:val="000000"/>
          <w:sz w:val="32"/>
          <w:szCs w:val="32"/>
        </w:rPr>
      </w:pPr>
      <w:r w:rsidRPr="001B4319">
        <w:rPr>
          <w:sz w:val="32"/>
          <w:szCs w:val="32"/>
        </w:rPr>
        <w:t xml:space="preserve">О назначении публичных слушаний по вопросу: Рассмотрение проект межевания части территории квартала с расположенным в нем многоквартирным домом по адресу: Тульская область, Щекинский район, г. Щекино, </w:t>
      </w:r>
      <w:bookmarkStart w:id="0" w:name="_GoBack"/>
      <w:bookmarkEnd w:id="0"/>
      <w:r w:rsidRPr="001B4319">
        <w:rPr>
          <w:color w:val="000000"/>
          <w:sz w:val="32"/>
          <w:szCs w:val="32"/>
        </w:rPr>
        <w:t>ул. Клубная, д.16</w:t>
      </w:r>
    </w:p>
    <w:p w:rsidR="004734DA" w:rsidRPr="000F6147" w:rsidRDefault="004734DA" w:rsidP="000F6147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4734DA" w:rsidRPr="001B4319" w:rsidRDefault="004734DA" w:rsidP="000F6147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1B4319">
        <w:rPr>
          <w:rFonts w:ascii="Arial" w:hAnsi="Arial" w:cs="Arial"/>
        </w:rPr>
        <w:t xml:space="preserve">В соответствии с Градостроительным кодексом Российской Федерации, ст. 28 Федерального закона от 06.10.2006 г. № 131 – ФЗ «Об общих принципах организации местного самоуправления в Российской Федерации», ст. 19 Устава МО г. Щекино Щекинского района, решением Собрания депутатов МО г. Щекино Щекинского района от 29 сентября 2006 г. № 13-74 «Об утверждении положения «Об организации и проведении публичных слушаний в муниципальном образовании город Щекино Щекинского района», Собрание депутатов муниципального образования город Щекино Щекинского района </w:t>
      </w:r>
    </w:p>
    <w:p w:rsidR="004734DA" w:rsidRPr="001B4319" w:rsidRDefault="004734DA" w:rsidP="00D52C7F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1B4319">
        <w:rPr>
          <w:rFonts w:ascii="Arial" w:hAnsi="Arial" w:cs="Arial"/>
        </w:rPr>
        <w:t>РЕШИЛО:</w:t>
      </w:r>
    </w:p>
    <w:p w:rsidR="004734DA" w:rsidRPr="00295405" w:rsidRDefault="004734DA" w:rsidP="003E7159">
      <w:pPr>
        <w:pStyle w:val="ConsPlusNormal"/>
        <w:ind w:firstLine="709"/>
        <w:jc w:val="both"/>
        <w:rPr>
          <w:rFonts w:cs="Times New Roman"/>
          <w:sz w:val="24"/>
          <w:szCs w:val="24"/>
        </w:rPr>
      </w:pPr>
      <w:r w:rsidRPr="001B4319">
        <w:rPr>
          <w:sz w:val="24"/>
          <w:szCs w:val="24"/>
        </w:rPr>
        <w:t xml:space="preserve">1. Рассмотреть проект межевания </w:t>
      </w:r>
      <w:r w:rsidRPr="001B4319">
        <w:rPr>
          <w:color w:val="000000"/>
          <w:sz w:val="24"/>
          <w:szCs w:val="24"/>
        </w:rPr>
        <w:t xml:space="preserve">части территории квартала с расположенным в нем многоквартирным домом по адресу: </w:t>
      </w:r>
      <w:r w:rsidRPr="001B4319">
        <w:rPr>
          <w:sz w:val="24"/>
          <w:szCs w:val="24"/>
        </w:rPr>
        <w:t>Тульская область,</w:t>
      </w:r>
      <w:r>
        <w:rPr>
          <w:sz w:val="24"/>
          <w:szCs w:val="24"/>
        </w:rPr>
        <w:t xml:space="preserve"> </w:t>
      </w:r>
      <w:r w:rsidRPr="001B4319">
        <w:rPr>
          <w:sz w:val="24"/>
          <w:szCs w:val="24"/>
        </w:rPr>
        <w:t>Щекинский район, г. Щекино, ул. Клубная, д.16</w:t>
      </w:r>
      <w:r w:rsidRPr="00295405">
        <w:rPr>
          <w:sz w:val="24"/>
          <w:szCs w:val="24"/>
        </w:rPr>
        <w:t>. (</w:t>
      </w:r>
      <w:hyperlink r:id="rId7" w:history="1">
        <w:r w:rsidRPr="00295405">
          <w:rPr>
            <w:rStyle w:val="Hyperlink"/>
            <w:color w:val="auto"/>
            <w:sz w:val="24"/>
            <w:szCs w:val="24"/>
            <w:u w:val="none"/>
          </w:rPr>
          <w:t>http://schekino.ru</w:t>
        </w:r>
      </w:hyperlink>
      <w:r w:rsidRPr="00295405">
        <w:rPr>
          <w:sz w:val="24"/>
          <w:szCs w:val="24"/>
        </w:rPr>
        <w:t>)</w:t>
      </w:r>
    </w:p>
    <w:p w:rsidR="004734DA" w:rsidRPr="001B4319" w:rsidRDefault="004734DA" w:rsidP="003E7159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1B4319">
        <w:rPr>
          <w:rFonts w:ascii="Arial" w:hAnsi="Arial" w:cs="Arial"/>
        </w:rPr>
        <w:t>2. Назначить публичные слушания на 1 февраля 2017 года в 17:00 часов.</w:t>
      </w:r>
    </w:p>
    <w:p w:rsidR="004734DA" w:rsidRPr="001B4319" w:rsidRDefault="004734DA" w:rsidP="003E7159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1B4319">
        <w:rPr>
          <w:rFonts w:ascii="Arial" w:hAnsi="Arial" w:cs="Arial"/>
        </w:rPr>
        <w:t>3. Публичные слушания проводятся администрацией муниципального образования Щекинский район.</w:t>
      </w:r>
    </w:p>
    <w:p w:rsidR="004734DA" w:rsidRPr="001B4319" w:rsidRDefault="004734DA" w:rsidP="003E7159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1B4319">
        <w:rPr>
          <w:rFonts w:ascii="Arial" w:hAnsi="Arial" w:cs="Arial"/>
        </w:rPr>
        <w:t>4. Утвердить следующий перечень материалов, выносимых на публичные слушания:</w:t>
      </w:r>
    </w:p>
    <w:p w:rsidR="004734DA" w:rsidRPr="001B4319" w:rsidRDefault="004734DA" w:rsidP="003E7159">
      <w:pPr>
        <w:pStyle w:val="ConsPlusNormal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1B4319">
        <w:rPr>
          <w:sz w:val="24"/>
          <w:szCs w:val="24"/>
        </w:rPr>
        <w:t xml:space="preserve">- заявление  на рассмотрение </w:t>
      </w:r>
      <w:r w:rsidRPr="001B4319">
        <w:rPr>
          <w:color w:val="000000"/>
          <w:sz w:val="24"/>
          <w:szCs w:val="24"/>
        </w:rPr>
        <w:t xml:space="preserve">проекта межевания части территории квартала, с расположенным в нем многоквартирным домом по адресу: Тульская область, Щекинский район, г. Щекино, </w:t>
      </w:r>
      <w:r w:rsidRPr="001B4319">
        <w:rPr>
          <w:sz w:val="24"/>
          <w:szCs w:val="24"/>
        </w:rPr>
        <w:t>ул. Клубная, д.16</w:t>
      </w:r>
    </w:p>
    <w:p w:rsidR="004734DA" w:rsidRPr="001B4319" w:rsidRDefault="004734DA" w:rsidP="003E7159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1B4319">
        <w:rPr>
          <w:rFonts w:ascii="Arial" w:hAnsi="Arial" w:cs="Arial"/>
        </w:rPr>
        <w:t xml:space="preserve">- проект межевания  </w:t>
      </w:r>
      <w:r w:rsidRPr="001B4319">
        <w:rPr>
          <w:rFonts w:ascii="Arial" w:hAnsi="Arial" w:cs="Arial"/>
          <w:color w:val="000000"/>
        </w:rPr>
        <w:t xml:space="preserve">части территории квартала с расположенным в нем многоквартирным домом по адресу: Тульская область, Щекинский район, г. Щекино, </w:t>
      </w:r>
      <w:r w:rsidRPr="001B4319">
        <w:rPr>
          <w:rFonts w:ascii="Arial" w:hAnsi="Arial" w:cs="Arial"/>
        </w:rPr>
        <w:t>ул. Клубная, д.16(картографический материал, текстовый материал) (Приложение 1).</w:t>
      </w:r>
    </w:p>
    <w:p w:rsidR="004734DA" w:rsidRPr="001B4319" w:rsidRDefault="004734DA" w:rsidP="003E7159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1B4319">
        <w:rPr>
          <w:rFonts w:ascii="Arial" w:hAnsi="Arial" w:cs="Arial"/>
        </w:rPr>
        <w:t xml:space="preserve">5. Установить порядок учета предложений, порядок участия граждан в его обсуждении в соответствии с решением Собрания депутатов МО г.Щекино Щекинского района от 29 сентября 2006 г. № 13-74 «Об утверждении положения «Об организации и проведении публичных слушаний в муниципальном образовании город Щекино Щекинского </w:t>
      </w:r>
      <w:r w:rsidRPr="003E7159">
        <w:rPr>
          <w:rFonts w:ascii="Arial" w:hAnsi="Arial" w:cs="Arial"/>
        </w:rPr>
        <w:t>района» (</w:t>
      </w:r>
      <w:hyperlink r:id="rId8" w:history="1">
        <w:r w:rsidRPr="003E7159">
          <w:rPr>
            <w:rStyle w:val="Hyperlink"/>
            <w:rFonts w:ascii="Arial" w:hAnsi="Arial" w:cs="Arial"/>
            <w:color w:val="auto"/>
            <w:u w:val="none"/>
          </w:rPr>
          <w:t>http://schekino.ru</w:t>
        </w:r>
      </w:hyperlink>
      <w:r w:rsidRPr="003E7159">
        <w:rPr>
          <w:rFonts w:ascii="Arial" w:hAnsi="Arial" w:cs="Arial"/>
        </w:rPr>
        <w:t>).</w:t>
      </w:r>
      <w:r w:rsidRPr="001B4319">
        <w:rPr>
          <w:rFonts w:ascii="Arial" w:hAnsi="Arial" w:cs="Arial"/>
        </w:rPr>
        <w:t xml:space="preserve"> </w:t>
      </w:r>
    </w:p>
    <w:p w:rsidR="004734DA" w:rsidRPr="001B4319" w:rsidRDefault="004734DA" w:rsidP="003E7159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1B4319">
        <w:rPr>
          <w:rFonts w:ascii="Arial" w:hAnsi="Arial" w:cs="Arial"/>
        </w:rPr>
        <w:t>6. Местом проведения публичных слушаний определить зал заседания администрации Щекинского района: г. Щекино, пл. Ленина, д. 1.</w:t>
      </w:r>
    </w:p>
    <w:p w:rsidR="004734DA" w:rsidRPr="001B4319" w:rsidRDefault="004734DA" w:rsidP="003E7159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1B4319">
        <w:rPr>
          <w:rFonts w:ascii="Arial" w:hAnsi="Arial" w:cs="Arial"/>
        </w:rPr>
        <w:t>7. Результаты публичных слушаний довести до сведения населения МО г. Щекино Щекинского района путем опубликования в средствах массовой информации.</w:t>
      </w:r>
    </w:p>
    <w:p w:rsidR="004734DA" w:rsidRPr="001B4319" w:rsidRDefault="004734DA" w:rsidP="003E7159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1B4319">
        <w:rPr>
          <w:rFonts w:ascii="Arial" w:hAnsi="Arial" w:cs="Arial"/>
        </w:rPr>
        <w:t xml:space="preserve">8. Предложения по проекту решения принимаются Комиссией до </w:t>
      </w:r>
      <w:r>
        <w:rPr>
          <w:rFonts w:ascii="Arial" w:hAnsi="Arial" w:cs="Arial"/>
        </w:rPr>
        <w:t>25 января 201</w:t>
      </w:r>
      <w:r w:rsidRPr="001B4319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</w:t>
      </w:r>
      <w:r w:rsidRPr="001B4319">
        <w:rPr>
          <w:rFonts w:ascii="Arial" w:hAnsi="Arial" w:cs="Arial"/>
        </w:rPr>
        <w:t xml:space="preserve">года по адресу: г. Щекино, ул. Шахтерская, д. 11, кабинет № 48 (с 9:00 до 17:00, кроме выходных дней). </w:t>
      </w:r>
    </w:p>
    <w:p w:rsidR="004734DA" w:rsidRPr="001B4319" w:rsidRDefault="004734DA" w:rsidP="003E7159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1B4319">
        <w:rPr>
          <w:rFonts w:ascii="Arial" w:hAnsi="Arial" w:cs="Arial"/>
        </w:rPr>
        <w:t>9. Контроль за выполнением настоящего решения возложить на главу администрации Щекинского района.</w:t>
      </w:r>
    </w:p>
    <w:p w:rsidR="004734DA" w:rsidRPr="001B4319" w:rsidRDefault="004734DA" w:rsidP="003E7159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1B4319">
        <w:rPr>
          <w:rFonts w:ascii="Arial" w:hAnsi="Arial" w:cs="Arial"/>
        </w:rPr>
        <w:t xml:space="preserve">10. Настоящий проект решения опубликовать в средствах массовой информации и разместить на официальном Портале муниципального образования Щекинский район. </w:t>
      </w:r>
    </w:p>
    <w:p w:rsidR="004734DA" w:rsidRPr="001B4319" w:rsidRDefault="004734DA" w:rsidP="003E7159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1B4319">
        <w:rPr>
          <w:rFonts w:ascii="Arial" w:hAnsi="Arial" w:cs="Arial"/>
        </w:rPr>
        <w:t>11. Настоящее решение вступает в силу со дня его официального опубликования в средствах массовой информации.</w:t>
      </w:r>
    </w:p>
    <w:p w:rsidR="004734DA" w:rsidRPr="001B4319" w:rsidRDefault="004734DA" w:rsidP="003E7159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4734DA" w:rsidRPr="001B4319" w:rsidRDefault="004734DA" w:rsidP="003E7159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4734DA" w:rsidRPr="001B4319" w:rsidRDefault="004734DA" w:rsidP="003E7159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4734DA" w:rsidRPr="001B4319" w:rsidRDefault="004734DA" w:rsidP="003E7159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1B4319">
        <w:rPr>
          <w:rFonts w:ascii="Arial" w:hAnsi="Arial" w:cs="Arial"/>
        </w:rPr>
        <w:t>Глава муниципального образования</w:t>
      </w:r>
    </w:p>
    <w:p w:rsidR="004734DA" w:rsidRPr="001B4319" w:rsidRDefault="004734DA" w:rsidP="003E7159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1B4319">
        <w:rPr>
          <w:rFonts w:ascii="Arial" w:hAnsi="Arial" w:cs="Arial"/>
        </w:rPr>
        <w:t xml:space="preserve">город Щекино Щекинского района </w:t>
      </w:r>
      <w:r w:rsidRPr="001B4319"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Pr="001B4319">
        <w:rPr>
          <w:rFonts w:ascii="Arial" w:hAnsi="Arial" w:cs="Arial"/>
        </w:rPr>
        <w:t xml:space="preserve">      Ю.В. Савушкин</w:t>
      </w:r>
    </w:p>
    <w:p w:rsidR="004734DA" w:rsidRPr="001B4319" w:rsidRDefault="004734DA" w:rsidP="000F6147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4734DA" w:rsidRPr="001B4319" w:rsidRDefault="004734DA">
      <w:pPr>
        <w:rPr>
          <w:rFonts w:ascii="Arial" w:hAnsi="Arial" w:cs="Arial"/>
        </w:rPr>
      </w:pPr>
    </w:p>
    <w:sectPr w:rsidR="004734DA" w:rsidRPr="001B4319" w:rsidSect="00295405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4DA" w:rsidRDefault="004734DA">
      <w:r>
        <w:separator/>
      </w:r>
    </w:p>
  </w:endnote>
  <w:endnote w:type="continuationSeparator" w:id="1">
    <w:p w:rsidR="004734DA" w:rsidRDefault="004734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DA" w:rsidRDefault="004734DA" w:rsidP="000010FA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734DA" w:rsidRDefault="004734DA" w:rsidP="0029540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4DA" w:rsidRDefault="004734DA">
      <w:r>
        <w:separator/>
      </w:r>
    </w:p>
  </w:footnote>
  <w:footnote w:type="continuationSeparator" w:id="1">
    <w:p w:rsidR="004734DA" w:rsidRDefault="004734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6147"/>
    <w:rsid w:val="000010FA"/>
    <w:rsid w:val="000F6147"/>
    <w:rsid w:val="001B4319"/>
    <w:rsid w:val="00295405"/>
    <w:rsid w:val="002D4BE7"/>
    <w:rsid w:val="0030494D"/>
    <w:rsid w:val="00357D96"/>
    <w:rsid w:val="00393C1C"/>
    <w:rsid w:val="003E7159"/>
    <w:rsid w:val="004016A5"/>
    <w:rsid w:val="00402315"/>
    <w:rsid w:val="004734DA"/>
    <w:rsid w:val="004F2757"/>
    <w:rsid w:val="00517658"/>
    <w:rsid w:val="005528C7"/>
    <w:rsid w:val="00581E58"/>
    <w:rsid w:val="005A7DD8"/>
    <w:rsid w:val="00606F43"/>
    <w:rsid w:val="00626D6B"/>
    <w:rsid w:val="006A24DE"/>
    <w:rsid w:val="006C67D9"/>
    <w:rsid w:val="006F55BE"/>
    <w:rsid w:val="007D70C4"/>
    <w:rsid w:val="007F1E6B"/>
    <w:rsid w:val="00812E43"/>
    <w:rsid w:val="00860764"/>
    <w:rsid w:val="009219FC"/>
    <w:rsid w:val="00980831"/>
    <w:rsid w:val="009C33C8"/>
    <w:rsid w:val="009C61D9"/>
    <w:rsid w:val="00A667C7"/>
    <w:rsid w:val="00AC6B6A"/>
    <w:rsid w:val="00BA187F"/>
    <w:rsid w:val="00C1118F"/>
    <w:rsid w:val="00C23153"/>
    <w:rsid w:val="00D52C7F"/>
    <w:rsid w:val="00DF17BB"/>
    <w:rsid w:val="00E97DAF"/>
    <w:rsid w:val="00EF2C50"/>
    <w:rsid w:val="00F4338E"/>
    <w:rsid w:val="00F67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14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F61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6147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0F614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0F614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rsid w:val="003E7159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29540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2954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ekino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chekin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2</Pages>
  <Words>464</Words>
  <Characters>2649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Сорокина</dc:creator>
  <cp:keywords/>
  <dc:description/>
  <cp:lastModifiedBy>Светлана</cp:lastModifiedBy>
  <cp:revision>6</cp:revision>
  <cp:lastPrinted>2016-12-21T07:55:00Z</cp:lastPrinted>
  <dcterms:created xsi:type="dcterms:W3CDTF">2016-12-21T14:54:00Z</dcterms:created>
  <dcterms:modified xsi:type="dcterms:W3CDTF">2016-12-27T07:17:00Z</dcterms:modified>
</cp:coreProperties>
</file>