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1A028A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574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574D6" w:rsidRPr="00A574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28.12.2023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A02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574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1763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3B4FFD" w:rsidRDefault="003B4FFD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11F51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О внесении изменени</w:t>
      </w:r>
      <w:r w:rsidR="00F929E8">
        <w:rPr>
          <w:rFonts w:ascii="PT Astra Serif" w:hAnsi="PT Astra Serif"/>
          <w:b/>
          <w:sz w:val="28"/>
          <w:szCs w:val="28"/>
        </w:rPr>
        <w:t>е</w:t>
      </w:r>
      <w:r w:rsidRPr="00052DB4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4D6CDC" w:rsidRPr="00052DB4" w:rsidRDefault="00811F51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3B4FFD">
      <w:pPr>
        <w:spacing w:line="28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83FE6" w:rsidRDefault="00E83FE6">
      <w:pPr>
        <w:rPr>
          <w:rFonts w:ascii="PT Astra Serif" w:hAnsi="PT Astra Serif" w:cs="PT Astra Serif"/>
          <w:sz w:val="28"/>
          <w:szCs w:val="28"/>
        </w:rPr>
      </w:pPr>
    </w:p>
    <w:p w:rsidR="005C2986" w:rsidRPr="00052DB4" w:rsidRDefault="005C2986">
      <w:pPr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5C29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52DB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E573A" w:rsidRPr="000E573A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29.11.2023 № 4/20 «О внесении изменений в решение Собрания депутатов муниципального образования город Щекино Щекинского района от 16.12.2022 № 64-279 «О бюджете муниципального образования город Щекино Щекинского района на 2023 год и на пла</w:t>
      </w:r>
      <w:r w:rsidR="000E573A">
        <w:rPr>
          <w:rFonts w:ascii="PT Astra Serif" w:hAnsi="PT Astra Serif"/>
          <w:sz w:val="28"/>
          <w:szCs w:val="28"/>
        </w:rPr>
        <w:t>новый</w:t>
      </w:r>
      <w:proofErr w:type="gramEnd"/>
      <w:r w:rsidR="000E573A">
        <w:rPr>
          <w:rFonts w:ascii="PT Astra Serif" w:hAnsi="PT Astra Serif"/>
          <w:sz w:val="28"/>
          <w:szCs w:val="28"/>
        </w:rPr>
        <w:t xml:space="preserve"> период 2024 и 2025 годов», </w:t>
      </w:r>
      <w:r w:rsidRPr="00052DB4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5C29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052DB4" w:rsidRDefault="006547D5" w:rsidP="005C29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811F51" w:rsidRPr="00052D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="00811F51" w:rsidRPr="00052DB4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</w:t>
      </w:r>
      <w:r w:rsidR="00B62D3E" w:rsidRPr="00052DB4">
        <w:rPr>
          <w:rFonts w:ascii="PT Astra Serif" w:hAnsi="PT Astra Serif"/>
          <w:sz w:val="28"/>
          <w:szCs w:val="28"/>
        </w:rPr>
        <w:t>нского района по адресу: Ленина </w:t>
      </w:r>
      <w:r w:rsidR="00811F51" w:rsidRPr="00052DB4">
        <w:rPr>
          <w:rFonts w:ascii="PT Astra Serif" w:hAnsi="PT Astra Serif"/>
          <w:sz w:val="28"/>
          <w:szCs w:val="28"/>
        </w:rPr>
        <w:t>пл., д.</w:t>
      </w:r>
      <w:r w:rsidR="00E83FE6" w:rsidRPr="00052DB4">
        <w:rPr>
          <w:rFonts w:ascii="PT Astra Serif" w:hAnsi="PT Astra Serif"/>
          <w:sz w:val="28"/>
          <w:szCs w:val="28"/>
        </w:rPr>
        <w:t xml:space="preserve"> </w:t>
      </w:r>
      <w:r w:rsidR="00811F51" w:rsidRPr="00052DB4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C32A8" w:rsidRDefault="006547D5" w:rsidP="005C29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5C2986" w:rsidRDefault="005C2986" w:rsidP="005C29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C2986" w:rsidRPr="00052DB4" w:rsidRDefault="005C2986" w:rsidP="005C298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5C2986" w:rsidRPr="00276E92" w:rsidTr="00D30374">
        <w:trPr>
          <w:trHeight w:val="229"/>
        </w:trPr>
        <w:tc>
          <w:tcPr>
            <w:tcW w:w="2288" w:type="pct"/>
          </w:tcPr>
          <w:p w:rsidR="005C2986" w:rsidRPr="008C3903" w:rsidRDefault="005C2986" w:rsidP="00D30374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5C2986" w:rsidRPr="008C3903" w:rsidRDefault="005C2986" w:rsidP="00D303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5C2986" w:rsidRPr="008C3903" w:rsidRDefault="005C2986" w:rsidP="00D3037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A574D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574D6">
              <w:rPr>
                <w:rFonts w:ascii="PT Astra Serif" w:hAnsi="PT Astra Serif"/>
                <w:sz w:val="28"/>
                <w:szCs w:val="28"/>
              </w:rPr>
              <w:t>28.12.2023</w:t>
            </w:r>
            <w:r w:rsidRPr="00052DB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574D6">
              <w:rPr>
                <w:rFonts w:ascii="PT Astra Serif" w:hAnsi="PT Astra Serif"/>
                <w:sz w:val="28"/>
                <w:szCs w:val="28"/>
              </w:rPr>
              <w:t>12 – 1763</w:t>
            </w:r>
            <w:bookmarkStart w:id="0" w:name="_GoBack"/>
            <w:bookmarkEnd w:id="0"/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F929E8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комитет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по вопросам жизнеобеспечения, строительства и 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жилищного фонда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D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0E573A">
              <w:rPr>
                <w:rFonts w:ascii="PT Astra Serif" w:eastAsia="Arial Unicode MS" w:hAnsi="PT Astra Serif"/>
                <w:b/>
                <w:lang w:eastAsia="ru-RU"/>
              </w:rPr>
              <w:t>474 704,2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0E573A">
              <w:rPr>
                <w:rFonts w:ascii="PT Astra Serif" w:eastAsia="Arial Unicode MS" w:hAnsi="PT Astra Serif"/>
                <w:lang w:eastAsia="ru-RU"/>
              </w:rPr>
              <w:t>123 296,4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2024 год – </w:t>
            </w:r>
            <w:r w:rsidR="000E573A">
              <w:rPr>
                <w:rFonts w:ascii="PT Astra Serif" w:eastAsia="Arial Unicode MS" w:hAnsi="PT Astra Serif"/>
                <w:lang w:eastAsia="ru-RU"/>
              </w:rPr>
              <w:t>229 733,2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2025 год – </w:t>
            </w:r>
            <w:r w:rsidR="000E573A">
              <w:rPr>
                <w:rFonts w:ascii="PT Astra Serif" w:eastAsia="Arial Unicode MS" w:hAnsi="PT Astra Serif"/>
                <w:lang w:eastAsia="ru-RU"/>
              </w:rPr>
              <w:t>16 500,0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2026 год – </w:t>
            </w:r>
            <w:r w:rsidR="000E573A">
              <w:rPr>
                <w:rFonts w:ascii="PT Astra Serif" w:eastAsia="Arial Unicode MS" w:hAnsi="PT Astra Serif"/>
                <w:lang w:eastAsia="ru-RU"/>
              </w:rPr>
              <w:t>16 851,4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3B4FFD" w:rsidRDefault="003B4FFD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F929E8" w:rsidP="00F929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изнеобеспечения, строительства 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жилищного фонда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3B4FFD">
        <w:trPr>
          <w:trHeight w:val="775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3B4FFD">
        <w:trPr>
          <w:trHeight w:val="74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служивание и ремонт газопровода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жилищных условий ветеранов ВОВ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2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</w:t>
            </w:r>
            <w:r w:rsidR="003B4FFD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3B4FFD">
        <w:trPr>
          <w:trHeight w:val="86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3B4FFD">
        <w:trPr>
          <w:trHeight w:val="975"/>
        </w:trPr>
        <w:tc>
          <w:tcPr>
            <w:tcW w:w="1705" w:type="pct"/>
            <w:shd w:val="clear" w:color="auto" w:fill="auto"/>
          </w:tcPr>
          <w:p w:rsidR="006547D5" w:rsidRPr="00052DB4" w:rsidRDefault="006547D5" w:rsidP="003B4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</w:t>
            </w:r>
            <w:r w:rsidR="003B4FFD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 индивидуальны</w:t>
            </w:r>
            <w:r w:rsidR="003B4FFD">
              <w:rPr>
                <w:rFonts w:ascii="PT Astra Serif" w:hAnsi="PT Astra Serif"/>
                <w:lang w:eastAsia="ru-RU"/>
              </w:rPr>
              <w:t>х приборов учета энергоресурсов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F92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</w:t>
            </w:r>
            <w:r w:rsidR="00F929E8">
              <w:rPr>
                <w:rFonts w:ascii="PT Astra Serif" w:hAnsi="PT Astra Serif"/>
                <w:lang w:eastAsia="ru-RU"/>
              </w:rPr>
              <w:t>служивание и ремонт газопровода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F929E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929E8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Щекинского района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«Проведение органом местного самоуправления открытого конкурса по отбору управляющей организации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1056"/>
        <w:gridCol w:w="1176"/>
        <w:gridCol w:w="117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E573A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123 296,4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E573A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229 733,2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E573A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E573A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16 851,4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474 704,2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105 081,9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324 081,7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18 214,5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CB4DC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</w:t>
            </w:r>
            <w:r w:rsidR="00CB4DC2">
              <w:rPr>
                <w:rFonts w:ascii="PT Astra Serif" w:eastAsia="Calibri" w:hAnsi="PT Astra Serif"/>
                <w:lang w:eastAsia="ru-RU"/>
              </w:rPr>
              <w:t>5</w:t>
            </w:r>
            <w:r w:rsidRPr="00052DB4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16 851,4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150 622,5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91 385,7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311 535,5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91 385,7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310 385,5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31 870,1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16 551,4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160 985,1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13 696,2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B4DC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13 696,2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1463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18 173,9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16 551,4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147 288,9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2B4FF2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9266E6" w:rsidP="002B4FF2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1 </w:t>
            </w:r>
            <w:r w:rsidR="002B4FF2">
              <w:rPr>
                <w:rFonts w:ascii="PT Astra Serif" w:eastAsia="Calibri" w:hAnsi="PT Astra Serif"/>
                <w:b/>
                <w:lang w:eastAsia="ru-RU"/>
              </w:rPr>
              <w:t>4</w:t>
            </w:r>
            <w:r>
              <w:rPr>
                <w:rFonts w:ascii="PT Astra Serif" w:eastAsia="Calibri" w:hAnsi="PT Astra Serif"/>
                <w:b/>
                <w:lang w:eastAsia="ru-RU"/>
              </w:rPr>
              <w:t>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2B4FF2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9266E6" w:rsidP="002B4FF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</w:t>
            </w:r>
            <w:r w:rsidR="002B4FF2">
              <w:rPr>
                <w:rFonts w:ascii="PT Astra Serif" w:eastAsia="Calibri" w:hAnsi="PT Astra Serif"/>
                <w:lang w:eastAsia="ru-RU"/>
              </w:rPr>
              <w:t>4</w:t>
            </w:r>
            <w:r>
              <w:rPr>
                <w:rFonts w:ascii="PT Astra Serif" w:eastAsia="Calibri" w:hAnsi="PT Astra Serif"/>
                <w:lang w:eastAsia="ru-RU"/>
              </w:rPr>
              <w:t>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3B4FFD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eastAsia="Calibri" w:hAnsi="PT Astra Serif"/>
                <w:b/>
                <w:lang w:eastAsia="ru-RU"/>
              </w:rPr>
              <w:t> 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640,6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640,6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348"/>
      </w:tblGrid>
      <w:tr w:rsidR="006547D5" w:rsidRPr="00052DB4" w:rsidTr="009266E6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9266E6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9266E6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9266E6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9266E6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9266E6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9266E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91 385,7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9266E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91 385,7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9266E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213 233,2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9266E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213 233,2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816FC">
              <w:rPr>
                <w:rFonts w:ascii="PT Astra Serif" w:hAnsi="PT Astra Serif"/>
                <w:lang w:eastAsia="ru-RU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6FC" w:rsidRPr="000245D0" w:rsidRDefault="00F816FC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245D0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91 385,7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91 385,7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213 233,2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245D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213 233,2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311 535,5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310 385,5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4FFD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3B4FFD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F4441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162 925,7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15 094,8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F44411">
              <w:rPr>
                <w:rFonts w:ascii="PT Astra Serif" w:hAnsi="PT Astra Serif"/>
                <w:sz w:val="28"/>
                <w:szCs w:val="28"/>
                <w:lang w:eastAsia="ru-RU"/>
              </w:rPr>
              <w:t>31 910,7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F44411">
              <w:rPr>
                <w:rFonts w:ascii="PT Astra Serif" w:hAnsi="PT Astra Serif"/>
                <w:sz w:val="28"/>
                <w:szCs w:val="28"/>
                <w:lang w:eastAsia="ru-RU"/>
              </w:rPr>
              <w:t>16 500,0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16 </w:t>
            </w:r>
            <w:r w:rsidR="00F44411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1C40C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00,0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F44411">
              <w:rPr>
                <w:rFonts w:ascii="PT Astra Serif" w:hAnsi="PT Astra Serif"/>
                <w:sz w:val="28"/>
                <w:szCs w:val="28"/>
                <w:lang w:eastAsia="ru-RU"/>
              </w:rPr>
              <w:t>16 851,4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1 969,4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1 969,4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160C1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3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547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40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2 957,7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2 855,7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0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3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198,0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482,0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0836C5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482,0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Разработка и актуализация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0836C5" w:rsidP="000836C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Организация водоснабжения в МО </w:t>
            </w:r>
            <w:proofErr w:type="spellStart"/>
            <w:r>
              <w:rPr>
                <w:rFonts w:ascii="PT Astra Serif" w:hAnsi="PT Astra Serif"/>
                <w:spacing w:val="-2"/>
                <w:lang w:eastAsia="ru-RU"/>
              </w:rPr>
              <w:t>г</w:t>
            </w:r>
            <w:proofErr w:type="gramStart"/>
            <w:r>
              <w:rPr>
                <w:rFonts w:ascii="PT Astra Serif" w:hAnsi="PT Astra Serif"/>
                <w:spacing w:val="-2"/>
                <w:lang w:eastAsia="ru-RU"/>
              </w:rPr>
              <w:t>.</w:t>
            </w:r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Щ</w:t>
            </w:r>
            <w:proofErr w:type="gram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екино</w:t>
            </w:r>
            <w:proofErr w:type="spell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 xml:space="preserve"> </w:t>
            </w:r>
            <w:proofErr w:type="spellStart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 xml:space="preserve">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1.14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6C5" w:rsidRPr="000836C5" w:rsidRDefault="000836C5" w:rsidP="000836C5">
            <w:pPr>
              <w:rPr>
                <w:rFonts w:ascii="PT Astra Serif" w:hAnsi="PT Astra Serif"/>
                <w:lang w:eastAsia="ru-RU"/>
              </w:rPr>
            </w:pPr>
            <w:r w:rsidRPr="000836C5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6C5" w:rsidRPr="000836C5" w:rsidRDefault="000836C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836C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13 696,2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13 696,2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162 925,7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13 696,2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149 229,5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31 870,1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13 696,2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B" w:rsidRPr="00052DB4" w:rsidRDefault="001A75BB" w:rsidP="001A75BB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18 173,9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16 551,4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2B4FF2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2B4FF2">
              <w:rPr>
                <w:rFonts w:ascii="PT Astra Serif" w:hAnsi="PT Astra Serif"/>
                <w:b/>
                <w:lang w:eastAsia="ru-RU"/>
              </w:rPr>
              <w:t>4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2B4FF2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2B4FF2">
              <w:rPr>
                <w:rFonts w:ascii="PT Astra Serif" w:hAnsi="PT Astra Serif"/>
                <w:b/>
                <w:lang w:eastAsia="ru-RU"/>
              </w:rPr>
              <w:t>4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b/>
                <w:lang w:eastAsia="ru-RU"/>
              </w:rPr>
              <w:t>Щекино»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640,6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640,6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2B4FF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  <w:proofErr w:type="gramEnd"/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160C1E">
        <w:tc>
          <w:tcPr>
            <w:tcW w:w="369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160C1E">
        <w:tc>
          <w:tcPr>
            <w:tcW w:w="3696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160C1E" w:rsidRPr="00052DB4" w:rsidTr="00160C1E">
        <w:tc>
          <w:tcPr>
            <w:tcW w:w="3696" w:type="dxa"/>
            <w:shd w:val="clear" w:color="auto" w:fill="auto"/>
          </w:tcPr>
          <w:p w:rsidR="00160C1E" w:rsidRPr="00052DB4" w:rsidRDefault="00160C1E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2B4FF2" w:rsidRPr="00052DB4" w:rsidTr="007E320D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2B4FF2" w:rsidRPr="00052DB4" w:rsidRDefault="002B4FF2" w:rsidP="007E32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5</w:t>
            </w:r>
          </w:p>
          <w:p w:rsidR="002B4FF2" w:rsidRPr="00052DB4" w:rsidRDefault="002B4FF2" w:rsidP="007E320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B4FF2" w:rsidRPr="00052DB4" w:rsidRDefault="002B4FF2" w:rsidP="007E320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  <w:proofErr w:type="gramEnd"/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</w:t>
      </w:r>
      <w:r>
        <w:rPr>
          <w:rFonts w:ascii="PT Astra Serif" w:hAnsi="PT Astra Serif"/>
          <w:b/>
          <w:sz w:val="28"/>
          <w:szCs w:val="28"/>
          <w:lang w:eastAsia="ru-RU"/>
        </w:rPr>
        <w:t>3-2024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2B4FF2" w:rsidRPr="00052DB4" w:rsidTr="007E320D">
        <w:tc>
          <w:tcPr>
            <w:tcW w:w="3696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2B4FF2" w:rsidRPr="00052DB4" w:rsidTr="007E320D">
        <w:tc>
          <w:tcPr>
            <w:tcW w:w="3696" w:type="dxa"/>
            <w:shd w:val="clear" w:color="auto" w:fill="auto"/>
            <w:vAlign w:val="center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2B4FF2">
              <w:rPr>
                <w:rFonts w:ascii="PT Astra Serif" w:hAnsi="PT Astra Serif"/>
                <w:lang w:eastAsia="ru-RU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  <w:r w:rsidRPr="00052DB4">
              <w:rPr>
                <w:rFonts w:ascii="PT Astra Serif" w:hAnsi="PT Astra Serif"/>
                <w:lang w:eastAsia="ru-RU"/>
              </w:rPr>
              <w:t xml:space="preserve">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396 004,5</w:t>
            </w:r>
          </w:p>
        </w:tc>
      </w:tr>
      <w:tr w:rsidR="002B4FF2" w:rsidRPr="00052DB4" w:rsidTr="007E320D">
        <w:tc>
          <w:tcPr>
            <w:tcW w:w="3696" w:type="dxa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2B4FF2" w:rsidP="007E320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396 004,5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B4FF2" w:rsidRPr="00052DB4" w:rsidRDefault="002B4FF2" w:rsidP="002B4FF2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Pr="00052DB4">
        <w:rPr>
          <w:rFonts w:ascii="PT Astra Serif" w:hAnsi="PT Astra Serif"/>
          <w:bCs/>
          <w:lang w:eastAsia="ru-RU"/>
        </w:rPr>
        <w:t>_______________</w:t>
      </w:r>
    </w:p>
    <w:p w:rsidR="002B4FF2" w:rsidRPr="00052DB4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2B4FF2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газо-, водоснабжения и водоотведения населения» муниципальной программы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646687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052DB4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160C1E" w:rsidRPr="00052DB4" w:rsidRDefault="00160C1E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2B4FF2">
              <w:rPr>
                <w:rFonts w:ascii="PT Astra Serif" w:eastAsia="Times New Roman" w:hAnsi="PT Astra Serif"/>
              </w:rPr>
              <w:t>6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</w:t>
            </w:r>
            <w:r w:rsidR="00160C1E">
              <w:rPr>
                <w:rFonts w:ascii="PT Astra Serif" w:hAnsi="PT Astra Serif"/>
                <w:lang w:eastAsia="ru-RU"/>
              </w:rPr>
              <w:t>илья, в котором выполнен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160C1E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Общая площадь муниципальных квартир,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 которую выплачивают</w:t>
            </w:r>
            <w:r w:rsidR="00160C1E">
              <w:rPr>
                <w:rFonts w:ascii="PT Astra Serif" w:hAnsi="PT Astra Serif"/>
                <w:lang w:eastAsia="ru-RU"/>
              </w:rPr>
              <w:t>ся взносы на капитальный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тыс.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052DB4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052DB4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4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89" w:rsidRDefault="00B64289">
      <w:r>
        <w:separator/>
      </w:r>
    </w:p>
  </w:endnote>
  <w:endnote w:type="continuationSeparator" w:id="0">
    <w:p w:rsidR="00B64289" w:rsidRDefault="00B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89" w:rsidRDefault="00B64289">
      <w:r>
        <w:separator/>
      </w:r>
    </w:p>
  </w:footnote>
  <w:footnote w:type="continuationSeparator" w:id="0">
    <w:p w:rsidR="00B64289" w:rsidRDefault="00B6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36C5" w:rsidRPr="000B291F" w:rsidRDefault="000836C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574D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836C5" w:rsidRDefault="000836C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C5" w:rsidRDefault="000836C5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836C5" w:rsidRPr="00E83FE6" w:rsidRDefault="000836C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A574D6">
          <w:rPr>
            <w:rFonts w:ascii="PT Astra Serif" w:hAnsi="PT Astra Serif"/>
            <w:noProof/>
            <w:sz w:val="28"/>
            <w:szCs w:val="28"/>
          </w:rPr>
          <w:t>24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C5" w:rsidRDefault="000836C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836C5" w:rsidRPr="00052DB4" w:rsidRDefault="000836C5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A574D6">
          <w:rPr>
            <w:rFonts w:ascii="PT Astra Serif" w:hAnsi="PT Astra Serif"/>
            <w:noProof/>
          </w:rPr>
          <w:t>27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0836C5" w:rsidRDefault="000836C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245D0"/>
    <w:rsid w:val="0004561B"/>
    <w:rsid w:val="00052DB4"/>
    <w:rsid w:val="000836C5"/>
    <w:rsid w:val="00097D31"/>
    <w:rsid w:val="000B64FB"/>
    <w:rsid w:val="000D05A0"/>
    <w:rsid w:val="000E573A"/>
    <w:rsid w:val="000E6231"/>
    <w:rsid w:val="000F03B2"/>
    <w:rsid w:val="000F1693"/>
    <w:rsid w:val="00105EA1"/>
    <w:rsid w:val="00115CE3"/>
    <w:rsid w:val="0011670F"/>
    <w:rsid w:val="00140632"/>
    <w:rsid w:val="00160C1E"/>
    <w:rsid w:val="0016136D"/>
    <w:rsid w:val="00174B1C"/>
    <w:rsid w:val="00174BF8"/>
    <w:rsid w:val="001A028A"/>
    <w:rsid w:val="001A5FBD"/>
    <w:rsid w:val="001A708C"/>
    <w:rsid w:val="001A75BB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4FD2"/>
    <w:rsid w:val="002B4FF2"/>
    <w:rsid w:val="002D1EBD"/>
    <w:rsid w:val="002D33C7"/>
    <w:rsid w:val="002E54BE"/>
    <w:rsid w:val="002F24A8"/>
    <w:rsid w:val="00322635"/>
    <w:rsid w:val="00384C39"/>
    <w:rsid w:val="003A2384"/>
    <w:rsid w:val="003A4E0E"/>
    <w:rsid w:val="003B4FFD"/>
    <w:rsid w:val="003C3A0B"/>
    <w:rsid w:val="003D216B"/>
    <w:rsid w:val="00423CBA"/>
    <w:rsid w:val="0048387B"/>
    <w:rsid w:val="004964FF"/>
    <w:rsid w:val="004A3E4D"/>
    <w:rsid w:val="004B1AF2"/>
    <w:rsid w:val="004C74A2"/>
    <w:rsid w:val="004D6CDC"/>
    <w:rsid w:val="00527B97"/>
    <w:rsid w:val="0055077B"/>
    <w:rsid w:val="005559E7"/>
    <w:rsid w:val="00580340"/>
    <w:rsid w:val="005B2800"/>
    <w:rsid w:val="005B3753"/>
    <w:rsid w:val="005C2986"/>
    <w:rsid w:val="005C6B9A"/>
    <w:rsid w:val="005F6D36"/>
    <w:rsid w:val="005F7562"/>
    <w:rsid w:val="005F7DEF"/>
    <w:rsid w:val="00614633"/>
    <w:rsid w:val="00631C5C"/>
    <w:rsid w:val="00646687"/>
    <w:rsid w:val="006547D5"/>
    <w:rsid w:val="006723EE"/>
    <w:rsid w:val="006C57B0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927AC"/>
    <w:rsid w:val="008A457D"/>
    <w:rsid w:val="008F2E0C"/>
    <w:rsid w:val="00903282"/>
    <w:rsid w:val="009110D2"/>
    <w:rsid w:val="00924A38"/>
    <w:rsid w:val="009266E6"/>
    <w:rsid w:val="009A7968"/>
    <w:rsid w:val="009E192E"/>
    <w:rsid w:val="009F41DD"/>
    <w:rsid w:val="00A21288"/>
    <w:rsid w:val="00A24EB9"/>
    <w:rsid w:val="00A333F8"/>
    <w:rsid w:val="00A574D6"/>
    <w:rsid w:val="00A81A81"/>
    <w:rsid w:val="00B0593F"/>
    <w:rsid w:val="00B504D1"/>
    <w:rsid w:val="00B562C1"/>
    <w:rsid w:val="00B56C71"/>
    <w:rsid w:val="00B62D3E"/>
    <w:rsid w:val="00B63641"/>
    <w:rsid w:val="00B64289"/>
    <w:rsid w:val="00B86E87"/>
    <w:rsid w:val="00BA4658"/>
    <w:rsid w:val="00BD2261"/>
    <w:rsid w:val="00BE43F9"/>
    <w:rsid w:val="00C23D1E"/>
    <w:rsid w:val="00C555A6"/>
    <w:rsid w:val="00C727E5"/>
    <w:rsid w:val="00C81A4D"/>
    <w:rsid w:val="00C9770A"/>
    <w:rsid w:val="00CB4DC2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D5D69"/>
    <w:rsid w:val="00F44411"/>
    <w:rsid w:val="00F63BDF"/>
    <w:rsid w:val="00F737E5"/>
    <w:rsid w:val="00F805BB"/>
    <w:rsid w:val="00F816FC"/>
    <w:rsid w:val="00F825D0"/>
    <w:rsid w:val="00F929E8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C5F4-2D87-4959-8061-C8EFA79B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29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2023-12-28T13:50:00Z</cp:lastPrinted>
  <dcterms:created xsi:type="dcterms:W3CDTF">2023-12-28T13:50:00Z</dcterms:created>
  <dcterms:modified xsi:type="dcterms:W3CDTF">2023-12-28T13:50:00Z</dcterms:modified>
</cp:coreProperties>
</file>