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90D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0D03" w:rsidRPr="00C90D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28.03.2024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90D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348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Федерации», 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решением Собрания представителей Щекинского района                        от </w:t>
      </w:r>
      <w:r w:rsidR="00E14EE5">
        <w:rPr>
          <w:rFonts w:ascii="PT Astra Serif" w:hAnsi="PT Astra Serif"/>
          <w:spacing w:val="-2"/>
          <w:sz w:val="28"/>
          <w:szCs w:val="28"/>
        </w:rPr>
        <w:t>18.12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.2023  № </w:t>
      </w:r>
      <w:r w:rsidR="00E14EE5">
        <w:rPr>
          <w:rFonts w:ascii="PT Astra Serif" w:hAnsi="PT Astra Serif"/>
          <w:spacing w:val="-2"/>
          <w:sz w:val="28"/>
          <w:szCs w:val="28"/>
        </w:rPr>
        <w:t>5/38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 «О бюджете муниципального образования Щекинский район на 202</w:t>
      </w:r>
      <w:r w:rsidR="00E14EE5">
        <w:rPr>
          <w:rFonts w:ascii="PT Astra Serif" w:hAnsi="PT Astra Serif"/>
          <w:spacing w:val="-2"/>
          <w:sz w:val="28"/>
          <w:szCs w:val="28"/>
        </w:rPr>
        <w:t>4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год и на плановый период 202</w:t>
      </w:r>
      <w:r w:rsidR="00E14EE5">
        <w:rPr>
          <w:rFonts w:ascii="PT Astra Serif" w:hAnsi="PT Astra Serif"/>
          <w:spacing w:val="-2"/>
          <w:sz w:val="28"/>
          <w:szCs w:val="28"/>
        </w:rPr>
        <w:t>5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и 202</w:t>
      </w:r>
      <w:r w:rsidR="00E14EE5">
        <w:rPr>
          <w:rFonts w:ascii="PT Astra Serif" w:hAnsi="PT Astra Serif"/>
          <w:spacing w:val="-2"/>
          <w:sz w:val="28"/>
          <w:szCs w:val="28"/>
        </w:rPr>
        <w:t>6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годов»,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13452" w:rsidRPr="00682A56" w:rsidRDefault="00D13452" w:rsidP="00363A1C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2D7044" w:rsidRPr="00682A56" w:rsidRDefault="00D13452" w:rsidP="00363A1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стенде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 администрации </w:t>
      </w:r>
      <w:r w:rsidR="00B74ECE" w:rsidRPr="00682A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Щекинского  района   по  адресу: </w:t>
      </w:r>
    </w:p>
    <w:p w:rsidR="00D13452" w:rsidRPr="00682A56" w:rsidRDefault="00D13452" w:rsidP="005C2948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lastRenderedPageBreak/>
        <w:t>Ленина пл., д. 1, г. Щекино, Тульская область.</w:t>
      </w:r>
    </w:p>
    <w:p w:rsidR="001C32A8" w:rsidRPr="00682A56" w:rsidRDefault="00D13452" w:rsidP="00363A1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eastAsia="Calibri" w:hAnsi="PT Astra Serif"/>
          <w:bCs/>
          <w:sz w:val="28"/>
          <w:szCs w:val="28"/>
        </w:rPr>
        <w:t>3. Настоящее постановление вступает в силу со дня официального обнародования</w:t>
      </w:r>
      <w:r w:rsidRPr="00682A56">
        <w:rPr>
          <w:rFonts w:ascii="PT Astra Serif" w:hAnsi="PT Astra Serif"/>
          <w:sz w:val="28"/>
          <w:szCs w:val="28"/>
        </w:rPr>
        <w:t>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90D03" w:rsidRPr="00CD440C" w:rsidRDefault="00C90D03" w:rsidP="00C90D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C90D03" w:rsidRPr="00CD440C" w:rsidTr="00672F0D">
        <w:trPr>
          <w:trHeight w:val="229"/>
        </w:trPr>
        <w:tc>
          <w:tcPr>
            <w:tcW w:w="2288" w:type="pct"/>
          </w:tcPr>
          <w:p w:rsidR="00C90D03" w:rsidRPr="00CD440C" w:rsidRDefault="00C90D03" w:rsidP="00672F0D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440C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CD440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CD44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D440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CD440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CD440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C90D03" w:rsidRPr="00CD440C" w:rsidRDefault="00C90D03" w:rsidP="00672F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C90D03" w:rsidRPr="00CD440C" w:rsidRDefault="00C90D03" w:rsidP="00672F0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D440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CD440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C90D03" w:rsidRPr="00C90D03">
        <w:rPr>
          <w:rFonts w:ascii="PT Astra Serif" w:hAnsi="PT Astra Serif"/>
          <w:sz w:val="28"/>
          <w:szCs w:val="28"/>
          <w:lang w:eastAsia="ru-RU"/>
        </w:rPr>
        <w:t>28.03.2024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C90D03">
        <w:rPr>
          <w:rFonts w:ascii="PT Astra Serif" w:hAnsi="PT Astra Serif"/>
          <w:sz w:val="28"/>
          <w:szCs w:val="28"/>
          <w:lang w:eastAsia="ru-RU"/>
        </w:rPr>
        <w:t>3 – 348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E14EE5">
              <w:rPr>
                <w:rFonts w:ascii="PT Astra Serif" w:hAnsi="PT Astra Serif"/>
                <w:lang w:eastAsia="ru-RU"/>
              </w:rPr>
              <w:t xml:space="preserve">6474,6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E14EE5">
              <w:rPr>
                <w:rFonts w:ascii="PT Astra Serif" w:hAnsi="PT Astra Serif"/>
                <w:lang w:eastAsia="ru-RU"/>
              </w:rPr>
              <w:t>686,0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E14EE5">
              <w:rPr>
                <w:rFonts w:ascii="PT Astra Serif" w:hAnsi="PT Astra Serif"/>
                <w:lang w:eastAsia="ru-RU"/>
              </w:rPr>
              <w:t>701,0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14EE5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26" w:type="pct"/>
          </w:tcPr>
          <w:p w:rsidR="00E14EE5" w:rsidRPr="004F076D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6474,6</w:t>
            </w:r>
          </w:p>
        </w:tc>
      </w:tr>
      <w:tr w:rsidR="00E14EE5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686,0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26" w:type="pct"/>
          </w:tcPr>
          <w:p w:rsidR="00E14EE5" w:rsidRPr="00682A56" w:rsidRDefault="004F076D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6474,6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4F076D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2217,25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4F076D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2217,25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F076D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3725,25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F076D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3725,25</w:t>
            </w: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532,0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4F076D" w:rsidRDefault="004F076D" w:rsidP="0056790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567902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532,0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32C2E" w:rsidRPr="00682A56">
              <w:rPr>
                <w:rFonts w:ascii="PT Astra Serif" w:hAnsi="PT Astra Serif"/>
                <w:b/>
                <w:lang w:eastAsia="ru-RU"/>
              </w:rPr>
              <w:t>2217,35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2217,35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32C2E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C2E" w:rsidRPr="00682A56" w:rsidRDefault="00332C2E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E14EE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2E" w:rsidRPr="00682A56" w:rsidRDefault="00332C2E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216A">
              <w:rPr>
                <w:rFonts w:ascii="PT Astra Serif" w:hAnsi="PT Astra Serif"/>
                <w:b/>
                <w:lang w:eastAsia="ru-RU"/>
              </w:rPr>
              <w:t>3725,25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A0216A">
              <w:rPr>
                <w:rFonts w:ascii="PT Astra Serif" w:hAnsi="PT Astra Serif"/>
                <w:lang w:eastAsia="ru-RU"/>
              </w:rPr>
              <w:t>375,2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A0216A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3725,25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375,2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532,0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56790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567902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07" w:rsidRDefault="008A0507">
      <w:r>
        <w:separator/>
      </w:r>
    </w:p>
  </w:endnote>
  <w:endnote w:type="continuationSeparator" w:id="0">
    <w:p w:rsidR="008A0507" w:rsidRDefault="008A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4EE5" w:rsidRDefault="00E14EE5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07" w:rsidRDefault="008A0507">
      <w:r>
        <w:separator/>
      </w:r>
    </w:p>
  </w:footnote>
  <w:footnote w:type="continuationSeparator" w:id="0">
    <w:p w:rsidR="008A0507" w:rsidRDefault="008A0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E14EE5" w:rsidRDefault="00E14EE5">
        <w:pPr>
          <w:pStyle w:val="af2"/>
          <w:jc w:val="center"/>
        </w:pPr>
        <w:r>
          <w:t>2</w:t>
        </w:r>
      </w:p>
    </w:sdtContent>
  </w:sdt>
  <w:p w:rsidR="00E14EE5" w:rsidRDefault="00E14EE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>
    <w:pPr>
      <w:pStyle w:val="af2"/>
      <w:jc w:val="center"/>
    </w:pPr>
  </w:p>
  <w:p w:rsidR="00E14EE5" w:rsidRDefault="00E14EE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14EE5" w:rsidRDefault="00E14EE5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C90D03">
      <w:rPr>
        <w:noProof/>
      </w:rPr>
      <w:t>12</w:t>
    </w:r>
    <w:r>
      <w:fldChar w:fldCharType="end"/>
    </w:r>
  </w:p>
  <w:p w:rsidR="00E14EE5" w:rsidRDefault="00E14EE5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E14EE5" w:rsidRDefault="00E14E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03">
          <w:rPr>
            <w:noProof/>
          </w:rPr>
          <w:t>2</w:t>
        </w:r>
        <w:r>
          <w:fldChar w:fldCharType="end"/>
        </w:r>
      </w:p>
    </w:sdtContent>
  </w:sdt>
  <w:p w:rsidR="00E14EE5" w:rsidRDefault="00E14EE5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E14EE5" w:rsidRDefault="00E14EE5">
        <w:pPr>
          <w:pStyle w:val="af2"/>
          <w:jc w:val="center"/>
        </w:pPr>
      </w:p>
      <w:p w:rsidR="00E14EE5" w:rsidRDefault="00E14EE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03">
          <w:rPr>
            <w:noProof/>
          </w:rPr>
          <w:t>16</w:t>
        </w:r>
        <w:r>
          <w:fldChar w:fldCharType="end"/>
        </w:r>
      </w:p>
    </w:sdtContent>
  </w:sdt>
  <w:p w:rsidR="00E14EE5" w:rsidRDefault="00E14EE5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E5" w:rsidRDefault="00E14EE5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A5FBD"/>
    <w:rsid w:val="001B493E"/>
    <w:rsid w:val="001C32A8"/>
    <w:rsid w:val="001C7CE2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851"/>
    <w:rsid w:val="003C180A"/>
    <w:rsid w:val="003C3A0B"/>
    <w:rsid w:val="003D216B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6211"/>
    <w:rsid w:val="0083223B"/>
    <w:rsid w:val="008860C2"/>
    <w:rsid w:val="00886A38"/>
    <w:rsid w:val="008A0507"/>
    <w:rsid w:val="008A457D"/>
    <w:rsid w:val="008C0BF5"/>
    <w:rsid w:val="008C2B8B"/>
    <w:rsid w:val="008F2E0C"/>
    <w:rsid w:val="009110D2"/>
    <w:rsid w:val="009813C8"/>
    <w:rsid w:val="00993681"/>
    <w:rsid w:val="009A7968"/>
    <w:rsid w:val="00A0216A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C50375"/>
    <w:rsid w:val="00C64C32"/>
    <w:rsid w:val="00C90D03"/>
    <w:rsid w:val="00CC4111"/>
    <w:rsid w:val="00CF25B5"/>
    <w:rsid w:val="00CF3559"/>
    <w:rsid w:val="00D13452"/>
    <w:rsid w:val="00D15CA1"/>
    <w:rsid w:val="00D3303B"/>
    <w:rsid w:val="00D57CEF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2016-0F70-4FF5-9B53-EF8959A2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18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2024-03-21T12:48:00Z</cp:lastPrinted>
  <dcterms:created xsi:type="dcterms:W3CDTF">2024-03-28T13:47:00Z</dcterms:created>
  <dcterms:modified xsi:type="dcterms:W3CDTF">2024-03-28T13:47:00Z</dcterms:modified>
</cp:coreProperties>
</file>