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8463EC5" wp14:editId="29E2DCD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1C1B1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B24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29.08.2023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C1B1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B24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1155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210FA6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210FA6" w:rsidRDefault="005B2800">
      <w:pPr>
        <w:rPr>
          <w:rFonts w:ascii="PT Astra Serif" w:hAnsi="PT Astra Serif" w:cs="PT Astra Serif"/>
          <w:sz w:val="20"/>
          <w:szCs w:val="20"/>
        </w:rPr>
      </w:pPr>
    </w:p>
    <w:p w:rsidR="00210FA6" w:rsidRDefault="004166B6" w:rsidP="00210FA6">
      <w:pPr>
        <w:jc w:val="center"/>
        <w:rPr>
          <w:rFonts w:ascii="PT Astra Serif" w:hAnsi="PT Astra Serif"/>
          <w:b/>
          <w:sz w:val="28"/>
          <w:szCs w:val="28"/>
        </w:rPr>
      </w:pPr>
      <w:r w:rsidRPr="00210FA6">
        <w:rPr>
          <w:rFonts w:ascii="PT Astra Serif" w:hAnsi="PT Astra Serif"/>
          <w:b/>
          <w:sz w:val="28"/>
          <w:szCs w:val="28"/>
        </w:rPr>
        <w:t xml:space="preserve">Об утверждении графика проведения </w:t>
      </w:r>
      <w:proofErr w:type="gramStart"/>
      <w:r w:rsidRPr="00210FA6">
        <w:rPr>
          <w:rFonts w:ascii="PT Astra Serif" w:hAnsi="PT Astra Serif"/>
          <w:b/>
          <w:sz w:val="28"/>
          <w:szCs w:val="28"/>
        </w:rPr>
        <w:t>антикоррупционной</w:t>
      </w:r>
      <w:proofErr w:type="gramEnd"/>
      <w:r w:rsidRPr="00210FA6">
        <w:rPr>
          <w:rFonts w:ascii="PT Astra Serif" w:hAnsi="PT Astra Serif"/>
          <w:b/>
          <w:sz w:val="28"/>
          <w:szCs w:val="28"/>
        </w:rPr>
        <w:t xml:space="preserve"> </w:t>
      </w:r>
    </w:p>
    <w:p w:rsidR="00210FA6" w:rsidRDefault="004166B6" w:rsidP="00210FA6">
      <w:pPr>
        <w:jc w:val="center"/>
        <w:rPr>
          <w:rFonts w:ascii="PT Astra Serif" w:hAnsi="PT Astra Serif"/>
          <w:b/>
          <w:sz w:val="28"/>
          <w:szCs w:val="28"/>
        </w:rPr>
      </w:pPr>
      <w:r w:rsidRPr="00210FA6">
        <w:rPr>
          <w:rFonts w:ascii="PT Astra Serif" w:hAnsi="PT Astra Serif"/>
          <w:b/>
          <w:sz w:val="28"/>
          <w:szCs w:val="28"/>
        </w:rPr>
        <w:t xml:space="preserve">экспертизы муниципальных нормативных правовых актов администрации муниципального образования </w:t>
      </w:r>
    </w:p>
    <w:p w:rsidR="005B2800" w:rsidRPr="00210FA6" w:rsidRDefault="004166B6" w:rsidP="00210FA6">
      <w:pPr>
        <w:jc w:val="center"/>
        <w:rPr>
          <w:rFonts w:ascii="PT Astra Serif" w:hAnsi="PT Astra Serif" w:cs="PT Astra Serif"/>
          <w:b/>
          <w:sz w:val="22"/>
          <w:szCs w:val="22"/>
        </w:rPr>
      </w:pPr>
      <w:proofErr w:type="spellStart"/>
      <w:r w:rsidRPr="00210FA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10FA6">
        <w:rPr>
          <w:rFonts w:ascii="PT Astra Serif" w:hAnsi="PT Astra Serif"/>
          <w:b/>
          <w:sz w:val="28"/>
          <w:szCs w:val="28"/>
        </w:rPr>
        <w:t xml:space="preserve"> район, </w:t>
      </w:r>
      <w:proofErr w:type="gramStart"/>
      <w:r w:rsidRPr="00210FA6">
        <w:rPr>
          <w:rFonts w:ascii="PT Astra Serif" w:hAnsi="PT Astra Serif"/>
          <w:b/>
          <w:sz w:val="28"/>
          <w:szCs w:val="28"/>
        </w:rPr>
        <w:t>принятых</w:t>
      </w:r>
      <w:proofErr w:type="gramEnd"/>
      <w:r w:rsidRPr="00210FA6">
        <w:rPr>
          <w:rFonts w:ascii="PT Astra Serif" w:hAnsi="PT Astra Serif"/>
          <w:b/>
          <w:sz w:val="28"/>
          <w:szCs w:val="28"/>
        </w:rPr>
        <w:t xml:space="preserve"> в 2021 году</w:t>
      </w:r>
    </w:p>
    <w:p w:rsidR="00E727C9" w:rsidRPr="00210FA6" w:rsidRDefault="00E727C9">
      <w:pPr>
        <w:rPr>
          <w:rFonts w:ascii="PT Astra Serif" w:hAnsi="PT Astra Serif" w:cs="PT Astra Serif"/>
          <w:sz w:val="20"/>
          <w:szCs w:val="20"/>
        </w:rPr>
      </w:pPr>
    </w:p>
    <w:p w:rsidR="000D7AB3" w:rsidRPr="00210FA6" w:rsidRDefault="000D7AB3">
      <w:pPr>
        <w:rPr>
          <w:rFonts w:ascii="PT Astra Serif" w:hAnsi="PT Astra Serif" w:cs="PT Astra Serif"/>
          <w:sz w:val="20"/>
          <w:szCs w:val="20"/>
        </w:rPr>
      </w:pPr>
    </w:p>
    <w:p w:rsidR="004166B6" w:rsidRPr="004166B6" w:rsidRDefault="004166B6" w:rsidP="00210FA6">
      <w:pPr>
        <w:spacing w:line="364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166B6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>131-ФЗ «Об</w:t>
      </w:r>
      <w:r w:rsidR="00210FA6"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25.12.2008 №</w:t>
      </w:r>
      <w:r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>273-ФЗ «О</w:t>
      </w:r>
      <w:r w:rsidR="00210FA6">
        <w:rPr>
          <w:rFonts w:ascii="PT Astra Serif" w:hAnsi="PT Astra Serif"/>
          <w:sz w:val="28"/>
          <w:szCs w:val="28"/>
        </w:rPr>
        <w:t>  </w:t>
      </w:r>
      <w:r w:rsidRPr="004166B6">
        <w:rPr>
          <w:rFonts w:ascii="PT Astra Serif" w:hAnsi="PT Astra Serif"/>
          <w:sz w:val="28"/>
          <w:szCs w:val="28"/>
        </w:rPr>
        <w:t>противодействии коррупции», Федеральным законом от 17.07.2009 №</w:t>
      </w:r>
      <w:r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</w:t>
      </w:r>
      <w:r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актов», постановлением</w:t>
      </w:r>
      <w:proofErr w:type="gramEnd"/>
      <w:r w:rsidRPr="004166B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 12.03.2015 №</w:t>
      </w:r>
      <w:r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 xml:space="preserve">3-398 «О порядке </w:t>
      </w:r>
      <w:proofErr w:type="gramStart"/>
      <w:r w:rsidRPr="004166B6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администрации муниципального образования</w:t>
      </w:r>
      <w:proofErr w:type="gramEnd"/>
      <w:r w:rsidRPr="004166B6">
        <w:rPr>
          <w:rFonts w:ascii="PT Astra Serif" w:hAnsi="PT Astra Serif"/>
          <w:sz w:val="28"/>
          <w:szCs w:val="28"/>
        </w:rPr>
        <w:t xml:space="preserve"> Щекинский район и их проектов»,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166B6" w:rsidRPr="004166B6" w:rsidRDefault="004166B6" w:rsidP="00210FA6">
      <w:pPr>
        <w:spacing w:line="36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66B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 xml:space="preserve">Утвердить график </w:t>
      </w:r>
      <w:proofErr w:type="gramStart"/>
      <w:r w:rsidRPr="004166B6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администрации муниципального образования</w:t>
      </w:r>
      <w:proofErr w:type="gramEnd"/>
      <w:r w:rsidRPr="004166B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Щекинский район, принятых в 2021 году (приложение № </w:t>
      </w:r>
      <w:r w:rsidRPr="004166B6">
        <w:rPr>
          <w:rFonts w:ascii="PT Astra Serif" w:hAnsi="PT Astra Serif"/>
          <w:sz w:val="28"/>
          <w:szCs w:val="28"/>
        </w:rPr>
        <w:t>1).</w:t>
      </w:r>
    </w:p>
    <w:p w:rsidR="004166B6" w:rsidRPr="004166B6" w:rsidRDefault="004166B6" w:rsidP="00210FA6">
      <w:pPr>
        <w:spacing w:line="36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66B6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 xml:space="preserve">Утвердить перечень муниципальных нормативных правовых актов администрации муниципального образования </w:t>
      </w:r>
      <w:proofErr w:type="spellStart"/>
      <w:r w:rsidRPr="004166B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66B6">
        <w:rPr>
          <w:rFonts w:ascii="PT Astra Serif" w:hAnsi="PT Astra Serif"/>
          <w:sz w:val="28"/>
          <w:szCs w:val="28"/>
        </w:rPr>
        <w:t xml:space="preserve"> район, принятых в</w:t>
      </w:r>
      <w:r w:rsidR="00210FA6"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>202</w:t>
      </w:r>
      <w:r w:rsidR="00E8315C">
        <w:rPr>
          <w:rFonts w:ascii="PT Astra Serif" w:hAnsi="PT Astra Serif"/>
          <w:sz w:val="28"/>
          <w:szCs w:val="28"/>
        </w:rPr>
        <w:t>1</w:t>
      </w:r>
      <w:r w:rsidRPr="004166B6">
        <w:rPr>
          <w:rFonts w:ascii="PT Astra Serif" w:hAnsi="PT Astra Serif"/>
          <w:sz w:val="28"/>
          <w:szCs w:val="28"/>
        </w:rPr>
        <w:t xml:space="preserve"> году, подлежащих антикоррупционной экспертизе (приложение №</w:t>
      </w:r>
      <w:r>
        <w:rPr>
          <w:rFonts w:ascii="PT Astra Serif" w:hAnsi="PT Astra Serif"/>
          <w:sz w:val="28"/>
          <w:szCs w:val="28"/>
        </w:rPr>
        <w:t> </w:t>
      </w:r>
      <w:r w:rsidRPr="004166B6">
        <w:rPr>
          <w:rFonts w:ascii="PT Astra Serif" w:hAnsi="PT Astra Serif"/>
          <w:sz w:val="28"/>
          <w:szCs w:val="28"/>
        </w:rPr>
        <w:t>2).</w:t>
      </w:r>
    </w:p>
    <w:p w:rsidR="004166B6" w:rsidRPr="004166B6" w:rsidRDefault="004166B6" w:rsidP="00210FA6">
      <w:pPr>
        <w:spacing w:line="36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0FA6">
        <w:rPr>
          <w:rFonts w:ascii="PT Astra Serif" w:hAnsi="PT Astra Serif"/>
          <w:spacing w:val="-4"/>
          <w:sz w:val="28"/>
          <w:szCs w:val="28"/>
        </w:rPr>
        <w:lastRenderedPageBreak/>
        <w:t>3.</w:t>
      </w:r>
      <w:r w:rsidR="00210FA6" w:rsidRPr="00210FA6">
        <w:rPr>
          <w:rFonts w:ascii="PT Astra Serif" w:hAnsi="PT Astra Serif"/>
          <w:spacing w:val="-4"/>
          <w:sz w:val="28"/>
          <w:szCs w:val="28"/>
        </w:rPr>
        <w:t> П</w:t>
      </w:r>
      <w:r w:rsidRPr="00210FA6">
        <w:rPr>
          <w:rFonts w:ascii="PT Astra Serif" w:hAnsi="PT Astra Serif"/>
          <w:spacing w:val="-4"/>
          <w:sz w:val="28"/>
          <w:szCs w:val="28"/>
        </w:rPr>
        <w:t xml:space="preserve">остановление </w:t>
      </w:r>
      <w:r w:rsidR="00210FA6" w:rsidRPr="00210FA6">
        <w:rPr>
          <w:rFonts w:ascii="PT Astra Serif" w:hAnsi="PT Astra Serif"/>
          <w:spacing w:val="-4"/>
          <w:sz w:val="28"/>
          <w:szCs w:val="28"/>
        </w:rPr>
        <w:t xml:space="preserve">разместить </w:t>
      </w:r>
      <w:r w:rsidRPr="00210FA6">
        <w:rPr>
          <w:rFonts w:ascii="PT Astra Serif" w:hAnsi="PT Astra Serif"/>
          <w:spacing w:val="-4"/>
          <w:sz w:val="28"/>
          <w:szCs w:val="28"/>
        </w:rPr>
        <w:t>на официальном Портале муниципального</w:t>
      </w:r>
      <w:r w:rsidRPr="004166B6">
        <w:rPr>
          <w:rFonts w:ascii="PT Astra Serif" w:hAnsi="PT Astra Serif"/>
          <w:sz w:val="28"/>
          <w:szCs w:val="28"/>
        </w:rPr>
        <w:t xml:space="preserve"> образования Щекинский район.</w:t>
      </w:r>
    </w:p>
    <w:p w:rsidR="00602680" w:rsidRDefault="004166B6" w:rsidP="00210FA6">
      <w:pPr>
        <w:spacing w:line="364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4166B6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33F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129" w:rsidRPr="005438AD" w:rsidRDefault="00307129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265D25">
        <w:trPr>
          <w:trHeight w:val="229"/>
        </w:trPr>
        <w:tc>
          <w:tcPr>
            <w:tcW w:w="2288" w:type="pct"/>
          </w:tcPr>
          <w:p w:rsidR="008233FA" w:rsidRPr="008C3903" w:rsidRDefault="008243AB" w:rsidP="008243AB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233F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265D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8243AB" w:rsidP="00265D2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  <w:sectPr w:rsidR="0060268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602680" w:rsidRPr="00E94FC1" w:rsidTr="00265D25">
        <w:trPr>
          <w:trHeight w:val="1414"/>
        </w:trPr>
        <w:tc>
          <w:tcPr>
            <w:tcW w:w="4217" w:type="dxa"/>
            <w:shd w:val="clear" w:color="auto" w:fill="auto"/>
          </w:tcPr>
          <w:p w:rsidR="00602680" w:rsidRPr="00E94FC1" w:rsidRDefault="00602680" w:rsidP="00265D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F55C2A"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602680" w:rsidRPr="00E94FC1" w:rsidRDefault="00602680" w:rsidP="00265D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02680" w:rsidRPr="00E94FC1" w:rsidRDefault="00602680" w:rsidP="00265D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602680" w:rsidRPr="00E94FC1" w:rsidRDefault="00602680" w:rsidP="004166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B2452" w:rsidRPr="00AB2452">
              <w:rPr>
                <w:rFonts w:ascii="PT Astra Serif" w:hAnsi="PT Astra Serif"/>
                <w:sz w:val="28"/>
                <w:szCs w:val="28"/>
              </w:rPr>
              <w:t>29.08.2023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B24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4FC1">
              <w:rPr>
                <w:rFonts w:ascii="PT Astra Serif" w:hAnsi="PT Astra Serif"/>
                <w:sz w:val="28"/>
                <w:szCs w:val="28"/>
              </w:rPr>
              <w:t>№ </w:t>
            </w:r>
            <w:r w:rsidR="00AB2452" w:rsidRPr="00AB2452">
              <w:rPr>
                <w:rFonts w:ascii="PT Astra Serif" w:hAnsi="PT Astra Serif"/>
                <w:sz w:val="28"/>
                <w:szCs w:val="28"/>
              </w:rPr>
              <w:t>8 – 1155</w:t>
            </w:r>
          </w:p>
        </w:tc>
      </w:tr>
    </w:tbl>
    <w:p w:rsidR="00602680" w:rsidRDefault="00602680" w:rsidP="00602680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</w:pPr>
    </w:p>
    <w:p w:rsidR="008E57AE" w:rsidRPr="008E57AE" w:rsidRDefault="008E57AE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4166B6" w:rsidRPr="00A07C55" w:rsidRDefault="004166B6" w:rsidP="004166B6">
      <w:pPr>
        <w:ind w:firstLine="540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ГРАФИК</w:t>
      </w:r>
    </w:p>
    <w:p w:rsidR="00210FA6" w:rsidRDefault="004166B6" w:rsidP="004166B6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ПРОВЕДЕНИЯ АНТИКОРРУПЦИОННОЙ ЭКСПЕРТИЗЫ </w:t>
      </w:r>
      <w:proofErr w:type="gramStart"/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МУНИЦИПАЛЬНЫХ</w:t>
      </w:r>
      <w:proofErr w:type="gramEnd"/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</w:t>
      </w:r>
    </w:p>
    <w:p w:rsidR="004166B6" w:rsidRPr="00A07C55" w:rsidRDefault="004166B6" w:rsidP="004166B6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НОРМАТИВНЫХ ПРАВОВЫХ АКТОВ АДМИНИСТРАЦИИ МУНИЦИПАЛЬНОГО ОБРАЗОВАНИЯ ЩЕКИНСКИЙ РАЙОН, ПРИНЯТЫХ В 20</w:t>
      </w:r>
      <w:r>
        <w:rPr>
          <w:rFonts w:ascii="PT Astra Serif" w:hAnsi="PT Astra Serif"/>
          <w:b/>
          <w:color w:val="000000"/>
          <w:spacing w:val="-4"/>
          <w:sz w:val="28"/>
          <w:szCs w:val="28"/>
        </w:rPr>
        <w:t>2</w:t>
      </w:r>
      <w:r w:rsidR="00071339">
        <w:rPr>
          <w:rFonts w:ascii="PT Astra Serif" w:hAnsi="PT Astra Serif"/>
          <w:b/>
          <w:color w:val="000000"/>
          <w:spacing w:val="-4"/>
          <w:sz w:val="28"/>
          <w:szCs w:val="28"/>
        </w:rPr>
        <w:t>1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ГОДУ</w:t>
      </w:r>
    </w:p>
    <w:p w:rsidR="00640C95" w:rsidRPr="00A07C55" w:rsidRDefault="00640C95" w:rsidP="00640C95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2"/>
        <w:gridCol w:w="5245"/>
      </w:tblGrid>
      <w:tr w:rsidR="00640C95" w:rsidRPr="00A07C55" w:rsidTr="00210FA6">
        <w:tc>
          <w:tcPr>
            <w:tcW w:w="5103" w:type="dxa"/>
            <w:shd w:val="clear" w:color="auto" w:fill="auto"/>
            <w:vAlign w:val="center"/>
          </w:tcPr>
          <w:p w:rsidR="00640C95" w:rsidRPr="00210FA6" w:rsidRDefault="00640C95" w:rsidP="005132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0FA6">
              <w:rPr>
                <w:rFonts w:ascii="PT Astra Serif" w:hAnsi="PT Astra Serif"/>
                <w:b/>
                <w:sz w:val="28"/>
                <w:szCs w:val="28"/>
              </w:rPr>
              <w:t>Период принятия муниципальных нормативных правовых администрации Щекинского района подлежащих антикоррупционной экспертизе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40C95" w:rsidRPr="00210FA6" w:rsidRDefault="00640C95" w:rsidP="005132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0FA6">
              <w:rPr>
                <w:rFonts w:ascii="PT Astra Serif" w:hAnsi="PT Astra Serif"/>
                <w:b/>
                <w:sz w:val="28"/>
                <w:szCs w:val="28"/>
              </w:rPr>
              <w:t>Срок проведения антикоррупционной экспертизы муниципальных нормативных правовых актов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0C95" w:rsidRPr="00210FA6" w:rsidRDefault="00640C95" w:rsidP="005132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0FA6">
              <w:rPr>
                <w:rFonts w:ascii="PT Astra Serif" w:hAnsi="PT Astra Serif"/>
                <w:b/>
                <w:sz w:val="28"/>
                <w:szCs w:val="28"/>
              </w:rPr>
              <w:t>Отраслевой (функциональный) орган ответственный за проведение антикоррупционной экспертизы муниципальных нормативных правовых актов</w:t>
            </w:r>
          </w:p>
        </w:tc>
      </w:tr>
      <w:tr w:rsidR="00640C95" w:rsidRPr="00A07C55" w:rsidTr="00210FA6">
        <w:tc>
          <w:tcPr>
            <w:tcW w:w="5103" w:type="dxa"/>
            <w:shd w:val="clear" w:color="auto" w:fill="auto"/>
            <w:vAlign w:val="center"/>
          </w:tcPr>
          <w:p w:rsidR="00640C95" w:rsidRPr="00A07C55" w:rsidRDefault="00640C95" w:rsidP="005132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1C3">
              <w:rPr>
                <w:rFonts w:ascii="PT Astra Serif" w:hAnsi="PT Astra Serif"/>
                <w:sz w:val="28"/>
                <w:szCs w:val="28"/>
              </w:rPr>
              <w:t>1</w:t>
            </w:r>
            <w:r w:rsidR="009E6B52">
              <w:rPr>
                <w:rFonts w:ascii="PT Astra Serif" w:hAnsi="PT Astra Serif"/>
                <w:sz w:val="28"/>
                <w:szCs w:val="28"/>
              </w:rPr>
              <w:t>1</w:t>
            </w:r>
            <w:r w:rsidRPr="00A921C3">
              <w:rPr>
                <w:rFonts w:ascii="PT Astra Serif" w:hAnsi="PT Astra Serif"/>
                <w:sz w:val="28"/>
                <w:szCs w:val="28"/>
              </w:rPr>
              <w:t>.01.202</w:t>
            </w:r>
            <w:r w:rsidR="009E6B52">
              <w:rPr>
                <w:rFonts w:ascii="PT Astra Serif" w:hAnsi="PT Astra Serif"/>
                <w:sz w:val="28"/>
                <w:szCs w:val="28"/>
              </w:rPr>
              <w:t>1</w:t>
            </w:r>
            <w:r w:rsidR="00210F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21C3">
              <w:rPr>
                <w:rFonts w:ascii="PT Astra Serif" w:hAnsi="PT Astra Serif"/>
                <w:sz w:val="28"/>
                <w:szCs w:val="28"/>
              </w:rPr>
              <w:t>-</w:t>
            </w:r>
            <w:r w:rsidR="00210F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21C3">
              <w:rPr>
                <w:rFonts w:ascii="PT Astra Serif" w:hAnsi="PT Astra Serif"/>
                <w:sz w:val="28"/>
                <w:szCs w:val="28"/>
              </w:rPr>
              <w:t>29.12.202</w:t>
            </w:r>
            <w:r w:rsidR="00FC650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40C95" w:rsidRPr="00A07C55" w:rsidRDefault="000A73F0" w:rsidP="005132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  <w:r w:rsidR="00640C95">
              <w:rPr>
                <w:rFonts w:ascii="PT Astra Serif" w:hAnsi="PT Astra Serif"/>
                <w:sz w:val="28"/>
                <w:szCs w:val="28"/>
              </w:rPr>
              <w:t>.0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640C95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210F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0C95">
              <w:rPr>
                <w:rFonts w:ascii="PT Astra Serif" w:hAnsi="PT Astra Serif"/>
                <w:sz w:val="28"/>
                <w:szCs w:val="28"/>
              </w:rPr>
              <w:t>-</w:t>
            </w:r>
            <w:r w:rsidR="00210F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0C95">
              <w:rPr>
                <w:rFonts w:ascii="PT Astra Serif" w:hAnsi="PT Astra Serif"/>
                <w:sz w:val="28"/>
                <w:szCs w:val="28"/>
              </w:rPr>
              <w:t>01</w:t>
            </w:r>
            <w:r w:rsidR="00640C95" w:rsidRPr="00A07C55">
              <w:rPr>
                <w:rFonts w:ascii="PT Astra Serif" w:hAnsi="PT Astra Serif"/>
                <w:sz w:val="28"/>
                <w:szCs w:val="28"/>
              </w:rPr>
              <w:t>.</w:t>
            </w:r>
            <w:r w:rsidR="00640C95">
              <w:rPr>
                <w:rFonts w:ascii="PT Astra Serif" w:hAnsi="PT Astra Serif"/>
                <w:sz w:val="28"/>
                <w:szCs w:val="28"/>
              </w:rPr>
              <w:t>12</w:t>
            </w:r>
            <w:r w:rsidR="00640C95" w:rsidRPr="00A07C55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0C95" w:rsidRPr="00A07C55" w:rsidRDefault="00640C95" w:rsidP="005132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муниципального образования Щекинский район</w:t>
            </w:r>
          </w:p>
        </w:tc>
      </w:tr>
    </w:tbl>
    <w:p w:rsidR="00851388" w:rsidRDefault="00851388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210FA6" w:rsidRDefault="00210FA6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602680" w:rsidRDefault="00602680" w:rsidP="00602680">
      <w:pPr>
        <w:keepNext/>
        <w:keepLines/>
        <w:widowControl w:val="0"/>
        <w:tabs>
          <w:tab w:val="left" w:pos="4409"/>
        </w:tabs>
        <w:suppressAutoHyphens w:val="0"/>
        <w:spacing w:after="189" w:line="280" w:lineRule="exact"/>
        <w:ind w:left="4100"/>
        <w:jc w:val="both"/>
        <w:outlineLvl w:val="0"/>
        <w:rPr>
          <w:rFonts w:ascii="PT Astra Serif" w:hAnsi="PT Astra Serif"/>
          <w:color w:val="000000"/>
          <w:szCs w:val="28"/>
          <w:lang w:bidi="ru-RU"/>
        </w:rPr>
      </w:pPr>
      <w:r>
        <w:rPr>
          <w:rFonts w:ascii="PT Astra Serif" w:hAnsi="PT Astra Serif"/>
          <w:color w:val="000000"/>
          <w:szCs w:val="28"/>
          <w:lang w:bidi="ru-RU"/>
        </w:rPr>
        <w:t>_________________________________________________________</w:t>
      </w:r>
    </w:p>
    <w:p w:rsidR="00613ECA" w:rsidRDefault="00613ECA" w:rsidP="00602680">
      <w:pPr>
        <w:rPr>
          <w:rFonts w:ascii="PT Astra Serif" w:hAnsi="PT Astra Serif" w:cs="PT Astra Serif"/>
          <w:sz w:val="28"/>
          <w:szCs w:val="28"/>
        </w:rPr>
        <w:sectPr w:rsidR="00613ECA" w:rsidSect="008E57AE">
          <w:pgSz w:w="16838" w:h="11906" w:orient="landscape"/>
          <w:pgMar w:top="1137" w:right="1134" w:bottom="851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72C23" w:rsidRPr="00E94FC1" w:rsidTr="001863E1">
        <w:trPr>
          <w:trHeight w:val="1414"/>
        </w:trPr>
        <w:tc>
          <w:tcPr>
            <w:tcW w:w="4217" w:type="dxa"/>
            <w:shd w:val="clear" w:color="auto" w:fill="auto"/>
          </w:tcPr>
          <w:p w:rsidR="00472C23" w:rsidRPr="00E94FC1" w:rsidRDefault="00472C23" w:rsidP="001863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F55C2A"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:rsidR="00472C23" w:rsidRPr="00E94FC1" w:rsidRDefault="00472C23" w:rsidP="001863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72C23" w:rsidRPr="00E94FC1" w:rsidRDefault="00472C23" w:rsidP="001863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472C23" w:rsidRPr="00E94FC1" w:rsidRDefault="00472C23" w:rsidP="001863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B2452" w:rsidRPr="00AB2452">
              <w:rPr>
                <w:rFonts w:ascii="PT Astra Serif" w:hAnsi="PT Astra Serif"/>
                <w:sz w:val="28"/>
                <w:szCs w:val="28"/>
              </w:rPr>
              <w:t>29.08.2023</w:t>
            </w:r>
            <w:r w:rsidR="00AB24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AB2452" w:rsidRPr="00AB2452">
              <w:rPr>
                <w:rFonts w:ascii="PT Astra Serif" w:hAnsi="PT Astra Serif"/>
                <w:sz w:val="28"/>
                <w:szCs w:val="28"/>
              </w:rPr>
              <w:t>8 – 1155</w:t>
            </w:r>
          </w:p>
        </w:tc>
      </w:tr>
    </w:tbl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</w:pPr>
    </w:p>
    <w:p w:rsidR="00472C23" w:rsidRDefault="00472C23" w:rsidP="00602680">
      <w:pPr>
        <w:rPr>
          <w:rFonts w:ascii="PT Astra Serif" w:hAnsi="PT Astra Serif" w:cs="PT Astra Serif"/>
          <w:sz w:val="28"/>
          <w:szCs w:val="28"/>
        </w:rPr>
      </w:pPr>
    </w:p>
    <w:p w:rsidR="00472C23" w:rsidRDefault="00472C23" w:rsidP="00602680">
      <w:pPr>
        <w:rPr>
          <w:rFonts w:ascii="PT Astra Serif" w:hAnsi="PT Astra Serif" w:cs="PT Astra Serif"/>
          <w:sz w:val="28"/>
          <w:szCs w:val="28"/>
        </w:rPr>
      </w:pPr>
    </w:p>
    <w:p w:rsidR="00472C23" w:rsidRDefault="00472C23" w:rsidP="00602680">
      <w:pPr>
        <w:rPr>
          <w:rFonts w:ascii="PT Astra Serif" w:hAnsi="PT Astra Serif" w:cs="PT Astra Serif"/>
          <w:sz w:val="28"/>
          <w:szCs w:val="28"/>
        </w:rPr>
      </w:pPr>
    </w:p>
    <w:p w:rsidR="00472C23" w:rsidRDefault="00472C23" w:rsidP="00602680">
      <w:pPr>
        <w:rPr>
          <w:rFonts w:ascii="PT Astra Serif" w:hAnsi="PT Astra Serif" w:cs="PT Astra Serif"/>
          <w:sz w:val="28"/>
          <w:szCs w:val="28"/>
        </w:rPr>
      </w:pPr>
    </w:p>
    <w:p w:rsidR="00472C23" w:rsidRDefault="00472C23" w:rsidP="00602680">
      <w:pPr>
        <w:rPr>
          <w:rFonts w:ascii="PT Astra Serif" w:hAnsi="PT Astra Serif" w:cs="PT Astra Serif"/>
          <w:sz w:val="28"/>
          <w:szCs w:val="28"/>
        </w:rPr>
      </w:pPr>
    </w:p>
    <w:p w:rsidR="00847FEF" w:rsidRDefault="00847FEF" w:rsidP="00602680">
      <w:pPr>
        <w:rPr>
          <w:rFonts w:ascii="PT Astra Serif" w:hAnsi="PT Astra Serif" w:cs="PT Astra Serif"/>
          <w:sz w:val="28"/>
          <w:szCs w:val="28"/>
        </w:rPr>
      </w:pPr>
    </w:p>
    <w:p w:rsidR="00F55C2A" w:rsidRDefault="00F55C2A" w:rsidP="00F55C2A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7C55">
        <w:rPr>
          <w:rFonts w:ascii="PT Astra Serif" w:hAnsi="PT Astra Serif"/>
          <w:b/>
          <w:sz w:val="28"/>
          <w:szCs w:val="28"/>
        </w:rPr>
        <w:t>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210FA6" w:rsidRDefault="00F55C2A" w:rsidP="00F55C2A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sz w:val="28"/>
          <w:szCs w:val="28"/>
        </w:rPr>
        <w:t xml:space="preserve"> 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МУНИЦИПАЛЬНЫХ НОРМАТИВНЫХ ПРАВОВЫХ АКТОВ АДМИНИСТРАЦИИ </w:t>
      </w:r>
    </w:p>
    <w:p w:rsidR="00F55C2A" w:rsidRDefault="00F55C2A" w:rsidP="00F55C2A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МУНИЦИПАЛЬНОГО ОБРАЗОВАНИЯ ЩЕКИНСКИЙ РАЙОН, </w:t>
      </w:r>
      <w:proofErr w:type="gramStart"/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ПРИНЯТЫХ</w:t>
      </w:r>
      <w:proofErr w:type="gramEnd"/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В 20</w:t>
      </w:r>
      <w:r>
        <w:rPr>
          <w:rFonts w:ascii="PT Astra Serif" w:hAnsi="PT Astra Serif"/>
          <w:b/>
          <w:color w:val="000000"/>
          <w:spacing w:val="-4"/>
          <w:sz w:val="28"/>
          <w:szCs w:val="28"/>
        </w:rPr>
        <w:t>21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ГОДУ, </w:t>
      </w:r>
    </w:p>
    <w:p w:rsidR="00F55C2A" w:rsidRDefault="00F55C2A" w:rsidP="00F55C2A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ПОДЛЕЖАЩИХ АНТИКОРРУПЦИОННОЙ ЭКСПЕРТИЗЕ</w:t>
      </w:r>
    </w:p>
    <w:p w:rsidR="00472C23" w:rsidRDefault="00472C23" w:rsidP="0060268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9008"/>
      </w:tblGrid>
      <w:tr w:rsidR="009E6B52" w:rsidRPr="00F55C2A" w:rsidTr="00210FA6">
        <w:trPr>
          <w:trHeight w:val="805"/>
          <w:tblHeader/>
        </w:trPr>
        <w:tc>
          <w:tcPr>
            <w:tcW w:w="2802" w:type="dxa"/>
            <w:shd w:val="clear" w:color="000000" w:fill="FFFFFF"/>
            <w:vAlign w:val="center"/>
            <w:hideMark/>
          </w:tcPr>
          <w:p w:rsidR="009E6B52" w:rsidRPr="00210FA6" w:rsidRDefault="009E6B52" w:rsidP="00210FA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10FA6">
              <w:rPr>
                <w:rFonts w:ascii="PT Astra Serif" w:hAnsi="PT Astra Serif"/>
                <w:b/>
                <w:bCs/>
                <w:sz w:val="28"/>
                <w:szCs w:val="28"/>
              </w:rPr>
              <w:t>Вид МНПА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9E6B52" w:rsidRPr="00210FA6" w:rsidRDefault="009E6B52" w:rsidP="00210FA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10FA6">
              <w:rPr>
                <w:rFonts w:ascii="PT Astra Serif" w:hAnsi="PT Astra Serif"/>
                <w:b/>
                <w:bCs/>
                <w:sz w:val="28"/>
                <w:szCs w:val="28"/>
              </w:rPr>
              <w:t>Дата, № МНПА</w:t>
            </w:r>
          </w:p>
        </w:tc>
        <w:tc>
          <w:tcPr>
            <w:tcW w:w="9008" w:type="dxa"/>
            <w:shd w:val="clear" w:color="000000" w:fill="FFFFFF"/>
            <w:vAlign w:val="center"/>
            <w:hideMark/>
          </w:tcPr>
          <w:p w:rsidR="009E6B52" w:rsidRPr="00210FA6" w:rsidRDefault="009E6B52" w:rsidP="00210FA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10FA6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МНПА (полностью)</w:t>
            </w:r>
          </w:p>
        </w:tc>
      </w:tr>
      <w:tr w:rsidR="009E6B52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52" w:rsidRPr="00210FA6" w:rsidRDefault="00F55C2A" w:rsidP="00210FA6">
            <w:pPr>
              <w:pStyle w:val="af6"/>
              <w:numPr>
                <w:ilvl w:val="0"/>
                <w:numId w:val="5"/>
              </w:numPr>
              <w:suppressAutoHyphens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52" w:rsidRPr="00210FA6" w:rsidRDefault="009E6B52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13.01.2020 № 1-8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52" w:rsidRPr="00210FA6" w:rsidRDefault="009E6B52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стоимости 1 квадратного метра общей площади жилья по муниципальному образованию город Щекино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Щекинского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района для расчета разовой ипотечной жилищной социальной выплаты на первый квартал 2020 года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11.01.2021 № 1-1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Щекинский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район, реализующих основные общеобразовательные программы</w:t>
            </w:r>
            <w:proofErr w:type="gramEnd"/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22.03.2021 № 3-332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551591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 конкурсе профессионального мастерства «Лучший работник культуры</w:t>
            </w:r>
            <w:r w:rsidR="00551591">
              <w:rPr>
                <w:rFonts w:ascii="PT Astra Serif" w:hAnsi="PT Astra Serif" w:cs="Arial CYR"/>
                <w:sz w:val="28"/>
                <w:szCs w:val="28"/>
              </w:rPr>
              <w:t> </w:t>
            </w:r>
            <w:r w:rsidRPr="00210FA6">
              <w:rPr>
                <w:rFonts w:ascii="PT Astra Serif" w:hAnsi="PT Astra Serif" w:cs="Arial CYR"/>
                <w:sz w:val="28"/>
                <w:szCs w:val="28"/>
              </w:rPr>
              <w:t>года»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22.03.2021 № 3-333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порядка 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30.03.2021 № 3-383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30.03.2021 № 3-383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08.04.2021 № 4-444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Положения об Общественном совете по проведению независимой </w:t>
            </w: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организациями культуры и качества условий осуществления образовательной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09.04.2021 № 4-454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 создании рабочей группы по проведению проверок внутридомового (внутриквартирного) газового оборудования, утверждении ее состава, порядка работы и плана мероприятий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15.04.2021 № 4-480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методики расчета и распределения иного межбюджетного трансферта на обеспечение сбалансированности  бюджетов муниципальных образований (поселений) муниципального образования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Щекинский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12.05.2021 № 5-566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Щекинский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25.05.2021 № 5-620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</w:t>
            </w: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Методики оценки эффективности использования объектов недвижимого</w:t>
            </w:r>
            <w:proofErr w:type="gram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имущества, находящихся в собственности муниципального образования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Щекинский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27.05.2021 № 5-650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«Передача нанимателям или собственникам долей жилых домов (квартир), освободившихся и находящихся в муниципальной собственности»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07.06.2021 № 6-688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перезакладке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похозяйственных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книг города Щекино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Щекинского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района на 2021-2025 годы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08.06.2021 № 6-690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</w:t>
            </w: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Методики оценки эффективности использования объектов недвижимого</w:t>
            </w:r>
            <w:proofErr w:type="gram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имущества, находящихся в собственности муниципального образования город Щекино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Щекинского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11.06.2021 № 6-717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 создании комиссии по обследованию пострадавших пасек, </w:t>
            </w:r>
            <w:r w:rsidRPr="00551591">
              <w:rPr>
                <w:rFonts w:ascii="PT Astra Serif" w:hAnsi="PT Astra Serif" w:cs="Arial CYR"/>
                <w:spacing w:val="-6"/>
                <w:sz w:val="28"/>
                <w:szCs w:val="28"/>
              </w:rPr>
              <w:t xml:space="preserve">расположенных на территории </w:t>
            </w:r>
            <w:proofErr w:type="spellStart"/>
            <w:r w:rsidRPr="00551591">
              <w:rPr>
                <w:rFonts w:ascii="PT Astra Serif" w:hAnsi="PT Astra Serif" w:cs="Arial CYR"/>
                <w:spacing w:val="-6"/>
                <w:sz w:val="28"/>
                <w:szCs w:val="28"/>
              </w:rPr>
              <w:t>Щекинского</w:t>
            </w:r>
            <w:proofErr w:type="spellEnd"/>
            <w:r w:rsidRPr="00551591">
              <w:rPr>
                <w:rFonts w:ascii="PT Astra Serif" w:hAnsi="PT Astra Serif" w:cs="Arial CYR"/>
                <w:spacing w:val="-6"/>
                <w:sz w:val="28"/>
                <w:szCs w:val="28"/>
              </w:rPr>
              <w:t xml:space="preserve"> района, в период проведения</w:t>
            </w: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</w:t>
            </w:r>
            <w:r w:rsidRPr="00551591">
              <w:rPr>
                <w:rFonts w:ascii="PT Astra Serif" w:hAnsi="PT Astra Serif" w:cs="Arial CYR"/>
                <w:spacing w:val="-6"/>
                <w:sz w:val="28"/>
                <w:szCs w:val="28"/>
              </w:rPr>
              <w:t xml:space="preserve">обработок сельскохозяйственных культур пестицидами и </w:t>
            </w:r>
            <w:proofErr w:type="spellStart"/>
            <w:r w:rsidRPr="00551591">
              <w:rPr>
                <w:rFonts w:ascii="PT Astra Serif" w:hAnsi="PT Astra Serif" w:cs="Arial CYR"/>
                <w:spacing w:val="-6"/>
                <w:sz w:val="28"/>
                <w:szCs w:val="28"/>
              </w:rPr>
              <w:t>агрохимикатами</w:t>
            </w:r>
            <w:proofErr w:type="spellEnd"/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24.06.2021 № 6-764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Правил землепользования и застройки муниципального образования город Щекино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24.06.2021 № 6-765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Правил землепользования и застройки муниципального образования </w:t>
            </w: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Огаревское</w:t>
            </w:r>
            <w:proofErr w:type="gram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24.06.2021 № 6-766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Правил землепользования и застройки муниципального образования Лазаревское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09.07.2021 №7-827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551591">
              <w:rPr>
                <w:rFonts w:ascii="PT Astra Serif" w:hAnsi="PT Astra Serif" w:cs="Arial CYR"/>
                <w:spacing w:val="-10"/>
                <w:sz w:val="28"/>
                <w:szCs w:val="28"/>
              </w:rPr>
              <w:t>Об утверждении положения о закупке товаров, работ, услуг муниципального</w:t>
            </w: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бюджетного учреждения культуры «Городской Дворец культуры»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8-970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8-971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8-972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8-973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8-975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8-977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8-978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8-980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8-981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06.08.2021 № 8-983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  <w:tr w:rsidR="00F55C2A" w:rsidRPr="00F55C2A" w:rsidTr="00551591">
        <w:trPr>
          <w:trHeight w:val="1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12.08.2021 № 8-1001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13.08.2021 № 8-1003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      </w:r>
          </w:p>
        </w:tc>
      </w:tr>
      <w:tr w:rsidR="00F55C2A" w:rsidRPr="00F55C2A" w:rsidTr="00551591">
        <w:trPr>
          <w:trHeight w:val="11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13.08.2021 № 8-1005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об образовательных программах»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13.08.2021 № 8-1006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13.08.2021 № 8-1007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 закреплении муниципальных образовательных организаций, реализующих образовательные программы дошкольного, начального </w:t>
            </w:r>
            <w:r w:rsidRPr="00551591">
              <w:rPr>
                <w:rFonts w:ascii="PT Astra Serif" w:hAnsi="PT Astra Serif" w:cs="Arial CYR"/>
                <w:spacing w:val="-6"/>
                <w:sz w:val="28"/>
                <w:szCs w:val="28"/>
              </w:rPr>
              <w:t>общего, основного общего и среднего общего образования, за конкретными</w:t>
            </w: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территориями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13.08.2021 № 8-1008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Положения о создании условий для осуществления присмотра и ухода за детьми, содержания детей дошкольного возраста в муниципальных образовательных организациях муниципального образования Щекинский район, реализующих образовательную программу дошкольного образования</w:t>
            </w:r>
          </w:p>
        </w:tc>
      </w:tr>
      <w:tr w:rsidR="00F55C2A" w:rsidRPr="00F55C2A" w:rsidTr="00551591">
        <w:trPr>
          <w:trHeight w:val="1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13.08.2021 № 8-1010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Положения о порядке организации бесплатной перевозки обучающихся в муниципальных образовательных организациях муниципального образования Щекинский район, реализующих основные общеобразовательные программы</w:t>
            </w:r>
            <w:proofErr w:type="gramEnd"/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13.08.2021 № 8-1011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Положения об обеспечении прав обучающихся в образовательных организациях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01.09.2021 № 9-1085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правил проведения реструктуризации денежных обязательств (задолженности по бюджетным кредитам) муниципальных образований (поселений)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02.09.2021 № 9-1100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</w:t>
            </w:r>
          </w:p>
        </w:tc>
      </w:tr>
      <w:tr w:rsidR="00F55C2A" w:rsidRPr="00F55C2A" w:rsidTr="00551591">
        <w:trPr>
          <w:trHeight w:val="10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27.09.2021 № 9-1180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нормативов состава сточных вод для абонентов, осуществляющих сброс (отвод) сточных вод в системы водоотведения на территории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29.09.2021 № 9-1202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</w:t>
            </w: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порядка проведения мониторинга состояния системы теплоснабжения муниципального образования</w:t>
            </w:r>
            <w:proofErr w:type="gram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Щекинский район и об утверждении программы по замене ветхих тепловых сетей на территории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01.10.2021 № 10-1222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22.10.2021 № 10-1300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правил проведения проверки инвестиционных проектов </w:t>
            </w:r>
            <w:r w:rsidRPr="00551591">
              <w:rPr>
                <w:rFonts w:ascii="PT Astra Serif" w:hAnsi="PT Astra Serif" w:cs="Arial CYR"/>
                <w:spacing w:val="-8"/>
                <w:sz w:val="28"/>
                <w:szCs w:val="28"/>
              </w:rPr>
              <w:t xml:space="preserve">на предмет </w:t>
            </w:r>
            <w:proofErr w:type="gramStart"/>
            <w:r w:rsidRPr="00551591">
              <w:rPr>
                <w:rFonts w:ascii="PT Astra Serif" w:hAnsi="PT Astra Serif" w:cs="Arial CYR"/>
                <w:spacing w:val="-8"/>
                <w:sz w:val="28"/>
                <w:szCs w:val="28"/>
              </w:rPr>
              <w:t>эффективности использования средств бюджета муниципального</w:t>
            </w: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образования</w:t>
            </w:r>
            <w:proofErr w:type="gram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Щекинский район, направляемых на капитальные вложения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26.10.2021 № 10-1333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Положения и состава межведомственной комиссии по рассмотрению вопросов оказания государственной социальной помощи на основании социального контракта гражданам, проживающим на территории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19.11.2021 № 11-1470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23.11.2021 № 11-1500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установлении порядка определения платы за использование земельных участков, находящихся в собственности муниципального образования Щекинский район, муниципального образования город Щекино Щекинского района, для возведения гражданами гаражей, являющихся некапитальными сооружениями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25.11.2021 № 11-1511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организации проектной деятельности в муниципальном образовании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01.12.2021 № 12-1530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местных нормативов градостроительного проектирования муниципального образования город Щекино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01.12.2021 № 12-1533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01.12.2021 № 12-1535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01.12.2021 № 12-1550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551591">
              <w:rPr>
                <w:rFonts w:ascii="PT Astra Serif" w:hAnsi="PT Astra Serif" w:cs="Arial CYR"/>
                <w:spacing w:val="-8"/>
                <w:sz w:val="28"/>
                <w:szCs w:val="28"/>
              </w:rPr>
              <w:t>О Порядке разработки, реализации и оценки эффективности муниципальных</w:t>
            </w: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программ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01.12.2021 № 12-1551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 Порядке разработки, реализации и оценки эффективности муниципальных программ муниципального образования город Щекино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03.12.2021 № 12-1560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Правил землепользования и застройки муниципального образования </w:t>
            </w:r>
            <w:proofErr w:type="gram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Яснополянское</w:t>
            </w:r>
            <w:proofErr w:type="gram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07.12.2021 № 12-1583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551591">
              <w:rPr>
                <w:rFonts w:ascii="PT Astra Serif" w:hAnsi="PT Astra Serif" w:cs="Arial CYR"/>
                <w:spacing w:val="-4"/>
                <w:sz w:val="28"/>
                <w:szCs w:val="28"/>
              </w:rPr>
              <w:t>О создании комиссии по подготовке правил землепользования и застройки</w:t>
            </w: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муниципального образования город Щекино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07.12.2021 № 12-1584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 создании комиссии по подготовке правил землепользования и застройки территорий сельских поселений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21.12.2021 № 12-1650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 создании специальной комиссии по оценке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Щекино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23.12.2021 № 12-1677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Об утверждении Правил землепользования и застройки муниципального образования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Крапивенское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</w:t>
            </w:r>
            <w:proofErr w:type="spellStart"/>
            <w:r w:rsidRPr="00210FA6">
              <w:rPr>
                <w:rFonts w:ascii="PT Astra Serif" w:hAnsi="PT Astra Serif" w:cs="Arial CYR"/>
                <w:sz w:val="28"/>
                <w:szCs w:val="28"/>
              </w:rPr>
              <w:t>Щекинского</w:t>
            </w:r>
            <w:proofErr w:type="spellEnd"/>
            <w:r w:rsidRPr="00210FA6">
              <w:rPr>
                <w:rFonts w:ascii="PT Astra Serif" w:hAnsi="PT Astra Serif" w:cs="Arial CYR"/>
                <w:sz w:val="28"/>
                <w:szCs w:val="28"/>
              </w:rPr>
              <w:t xml:space="preserve">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23.12.2021 № 12-1686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 создании комиссии по подготовке и проведению публичных слушаний и общественных обсуждений по градостроительным вопросам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23.12.2021 № 12-1696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архитектурно-художественной концепции внешнего облика улицы Ленина города Щекино Щекинского района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28.12.2021 № 12-1720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29.12.2021 № 12-1730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      </w:r>
          </w:p>
        </w:tc>
      </w:tr>
      <w:tr w:rsidR="00F55C2A" w:rsidRPr="00F55C2A" w:rsidTr="00210FA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pStyle w:val="af6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210FA6">
              <w:rPr>
                <w:rFonts w:ascii="PT Astra Serif" w:hAnsi="PT Astra Serif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29.12.2021 № 12-1747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C2A" w:rsidRPr="00210FA6" w:rsidRDefault="00F55C2A" w:rsidP="00210FA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210FA6">
              <w:rPr>
                <w:rFonts w:ascii="PT Astra Serif" w:hAnsi="PT Astra Serif" w:cs="Arial CYR"/>
                <w:sz w:val="28"/>
                <w:szCs w:val="28"/>
              </w:rPr>
              <w:t>Об утверждении перечня налоговых расходов  муниципального образования город Щекино Щекинского района на 2022 год и назначении куратора налоговых расходов муниципального образования город Щекино Щекинского района</w:t>
            </w:r>
          </w:p>
        </w:tc>
      </w:tr>
    </w:tbl>
    <w:p w:rsidR="00551591" w:rsidRDefault="00551591" w:rsidP="00F55C2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51591" w:rsidRDefault="00551591" w:rsidP="00F55C2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72C23" w:rsidRDefault="00F55C2A" w:rsidP="00F55C2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</w:t>
      </w:r>
      <w:r w:rsidR="00551591">
        <w:rPr>
          <w:rFonts w:ascii="PT Astra Serif" w:hAnsi="PT Astra Serif" w:cs="PT Astra Serif"/>
          <w:sz w:val="28"/>
          <w:szCs w:val="28"/>
        </w:rPr>
        <w:t>_____________________________</w:t>
      </w:r>
    </w:p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8E57AE">
      <w:pgSz w:w="16838" w:h="11906" w:orient="landscape"/>
      <w:pgMar w:top="1137" w:right="1134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91" w:rsidRDefault="00D75D91">
      <w:r>
        <w:separator/>
      </w:r>
    </w:p>
  </w:endnote>
  <w:endnote w:type="continuationSeparator" w:id="0">
    <w:p w:rsidR="00D75D91" w:rsidRDefault="00D7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91" w:rsidRDefault="00D75D91">
      <w:r>
        <w:separator/>
      </w:r>
    </w:p>
  </w:footnote>
  <w:footnote w:type="continuationSeparator" w:id="0">
    <w:p w:rsidR="00D75D91" w:rsidRDefault="00D7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65D25" w:rsidRPr="000B291F" w:rsidRDefault="00265D2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B2452">
          <w:rPr>
            <w:rFonts w:ascii="PT Astra Serif" w:hAnsi="PT Astra Serif"/>
            <w:noProof/>
            <w:sz w:val="28"/>
            <w:szCs w:val="28"/>
          </w:rPr>
          <w:t>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25" w:rsidRDefault="00265D25">
    <w:pPr>
      <w:pStyle w:val="af0"/>
      <w:jc w:val="center"/>
    </w:pPr>
  </w:p>
  <w:p w:rsidR="00265D25" w:rsidRDefault="00265D2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CD1C8D"/>
    <w:multiLevelType w:val="hybridMultilevel"/>
    <w:tmpl w:val="E948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3A77"/>
    <w:multiLevelType w:val="hybridMultilevel"/>
    <w:tmpl w:val="30163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DF3D85"/>
    <w:multiLevelType w:val="hybridMultilevel"/>
    <w:tmpl w:val="B72C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4637"/>
    <w:multiLevelType w:val="hybridMultilevel"/>
    <w:tmpl w:val="CE72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1339"/>
    <w:rsid w:val="00097D31"/>
    <w:rsid w:val="000A73F0"/>
    <w:rsid w:val="000B291F"/>
    <w:rsid w:val="000D05A0"/>
    <w:rsid w:val="000D7AB3"/>
    <w:rsid w:val="000E2175"/>
    <w:rsid w:val="000E6231"/>
    <w:rsid w:val="000F03B2"/>
    <w:rsid w:val="000F1693"/>
    <w:rsid w:val="000F4BCE"/>
    <w:rsid w:val="00115CE3"/>
    <w:rsid w:val="0011670F"/>
    <w:rsid w:val="00140632"/>
    <w:rsid w:val="00141D76"/>
    <w:rsid w:val="0016136D"/>
    <w:rsid w:val="00174B1C"/>
    <w:rsid w:val="00174BF8"/>
    <w:rsid w:val="001A5FBD"/>
    <w:rsid w:val="001C1B12"/>
    <w:rsid w:val="001C32A8"/>
    <w:rsid w:val="001C7CE2"/>
    <w:rsid w:val="001E53E5"/>
    <w:rsid w:val="001F477E"/>
    <w:rsid w:val="002013D6"/>
    <w:rsid w:val="0020226B"/>
    <w:rsid w:val="00210FA6"/>
    <w:rsid w:val="0021412F"/>
    <w:rsid w:val="002147F8"/>
    <w:rsid w:val="00236560"/>
    <w:rsid w:val="00260B37"/>
    <w:rsid w:val="00265D25"/>
    <w:rsid w:val="00270C3B"/>
    <w:rsid w:val="0029794D"/>
    <w:rsid w:val="002A16C1"/>
    <w:rsid w:val="002B4FD2"/>
    <w:rsid w:val="002E54BE"/>
    <w:rsid w:val="00307129"/>
    <w:rsid w:val="00322635"/>
    <w:rsid w:val="00352299"/>
    <w:rsid w:val="003A2384"/>
    <w:rsid w:val="003C3A0B"/>
    <w:rsid w:val="003D216B"/>
    <w:rsid w:val="004166B6"/>
    <w:rsid w:val="00472C23"/>
    <w:rsid w:val="00474077"/>
    <w:rsid w:val="0048387B"/>
    <w:rsid w:val="004929BE"/>
    <w:rsid w:val="004964FF"/>
    <w:rsid w:val="004A3E4D"/>
    <w:rsid w:val="004C74A2"/>
    <w:rsid w:val="0051256A"/>
    <w:rsid w:val="005132BE"/>
    <w:rsid w:val="00527B97"/>
    <w:rsid w:val="00532A0A"/>
    <w:rsid w:val="00551591"/>
    <w:rsid w:val="00582F69"/>
    <w:rsid w:val="00585D3A"/>
    <w:rsid w:val="005B2800"/>
    <w:rsid w:val="005B3753"/>
    <w:rsid w:val="005B3B3F"/>
    <w:rsid w:val="005C6B9A"/>
    <w:rsid w:val="005D1C75"/>
    <w:rsid w:val="005F6D36"/>
    <w:rsid w:val="005F7562"/>
    <w:rsid w:val="005F7DEF"/>
    <w:rsid w:val="00602680"/>
    <w:rsid w:val="00613ECA"/>
    <w:rsid w:val="00631C5C"/>
    <w:rsid w:val="00637E01"/>
    <w:rsid w:val="00640C95"/>
    <w:rsid w:val="00687F9C"/>
    <w:rsid w:val="006B5028"/>
    <w:rsid w:val="006F1052"/>
    <w:rsid w:val="006F2075"/>
    <w:rsid w:val="007112E3"/>
    <w:rsid w:val="007143EE"/>
    <w:rsid w:val="00724E8F"/>
    <w:rsid w:val="00732BA3"/>
    <w:rsid w:val="00735804"/>
    <w:rsid w:val="00750ABC"/>
    <w:rsid w:val="00751008"/>
    <w:rsid w:val="00773E4A"/>
    <w:rsid w:val="00782742"/>
    <w:rsid w:val="00796661"/>
    <w:rsid w:val="007B5B3A"/>
    <w:rsid w:val="007F12CE"/>
    <w:rsid w:val="007F4F01"/>
    <w:rsid w:val="007F5370"/>
    <w:rsid w:val="008233FA"/>
    <w:rsid w:val="008243AB"/>
    <w:rsid w:val="00826211"/>
    <w:rsid w:val="0083223B"/>
    <w:rsid w:val="00847FEF"/>
    <w:rsid w:val="00851388"/>
    <w:rsid w:val="00886A38"/>
    <w:rsid w:val="008A457D"/>
    <w:rsid w:val="008E57AE"/>
    <w:rsid w:val="008F2E0C"/>
    <w:rsid w:val="008F5974"/>
    <w:rsid w:val="009110D2"/>
    <w:rsid w:val="00945C6B"/>
    <w:rsid w:val="00967C91"/>
    <w:rsid w:val="009908BA"/>
    <w:rsid w:val="009A7968"/>
    <w:rsid w:val="009B67BB"/>
    <w:rsid w:val="009E6B52"/>
    <w:rsid w:val="00A11F33"/>
    <w:rsid w:val="00A24EB9"/>
    <w:rsid w:val="00A2558C"/>
    <w:rsid w:val="00A333F8"/>
    <w:rsid w:val="00A8435F"/>
    <w:rsid w:val="00A931B7"/>
    <w:rsid w:val="00AB2452"/>
    <w:rsid w:val="00B00073"/>
    <w:rsid w:val="00B00492"/>
    <w:rsid w:val="00B0593F"/>
    <w:rsid w:val="00B4085B"/>
    <w:rsid w:val="00B562C1"/>
    <w:rsid w:val="00B63641"/>
    <w:rsid w:val="00BA4658"/>
    <w:rsid w:val="00BD2261"/>
    <w:rsid w:val="00C1438A"/>
    <w:rsid w:val="00CC4111"/>
    <w:rsid w:val="00CF25B5"/>
    <w:rsid w:val="00CF3559"/>
    <w:rsid w:val="00D25630"/>
    <w:rsid w:val="00D75D91"/>
    <w:rsid w:val="00E025EC"/>
    <w:rsid w:val="00E03E77"/>
    <w:rsid w:val="00E06FAE"/>
    <w:rsid w:val="00E11B07"/>
    <w:rsid w:val="00E41E47"/>
    <w:rsid w:val="00E637B8"/>
    <w:rsid w:val="00E727C9"/>
    <w:rsid w:val="00E8315C"/>
    <w:rsid w:val="00F01604"/>
    <w:rsid w:val="00F55C2A"/>
    <w:rsid w:val="00F63BDF"/>
    <w:rsid w:val="00F737E5"/>
    <w:rsid w:val="00F805BB"/>
    <w:rsid w:val="00F825D0"/>
    <w:rsid w:val="00F96022"/>
    <w:rsid w:val="00FC437E"/>
    <w:rsid w:val="00FC650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  <w:style w:type="paragraph" w:customStyle="1" w:styleId="ConsPlusTitle">
    <w:name w:val="ConsPlusTitle"/>
    <w:rsid w:val="004166B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  <w:style w:type="paragraph" w:customStyle="1" w:styleId="ConsPlusTitle">
    <w:name w:val="ConsPlusTitle"/>
    <w:rsid w:val="004166B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6063-3B61-4F0F-8DC5-B84121CB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12</Pages>
  <Words>2646</Words>
  <Characters>15084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_________________________________________________________</vt:lpstr>
    </vt:vector>
  </TitlesOfParts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2023-08-29T14:45:00Z</cp:lastPrinted>
  <dcterms:created xsi:type="dcterms:W3CDTF">2023-08-29T14:49:00Z</dcterms:created>
  <dcterms:modified xsi:type="dcterms:W3CDTF">2023-08-29T14:49:00Z</dcterms:modified>
</cp:coreProperties>
</file>