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>МУНИЦИПАЛЬНОГО</w:t>
      </w:r>
      <w:r w:rsidR="00E06FAE" w:rsidRPr="0034279D">
        <w:rPr>
          <w:rFonts w:ascii="PT Astra Serif" w:hAnsi="PT Astra Serif"/>
          <w:b/>
          <w:sz w:val="34"/>
        </w:rPr>
        <w:t xml:space="preserve"> </w:t>
      </w:r>
      <w:r w:rsidRPr="0034279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4279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ЩЁКИНСКИЙ </w:t>
      </w:r>
      <w:r w:rsidR="00E727C9" w:rsidRPr="0034279D">
        <w:rPr>
          <w:rFonts w:ascii="PT Astra Serif" w:hAnsi="PT Astra Serif"/>
          <w:b/>
          <w:sz w:val="34"/>
        </w:rPr>
        <w:t xml:space="preserve">РАЙОН </w:t>
      </w:r>
    </w:p>
    <w:p w:rsidR="00E727C9" w:rsidRPr="0034279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4279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4279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4279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4279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4279D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37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27.02.2024</w:t>
            </w:r>
            <w:r w:rsidR="006176F2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4279D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37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225</w:t>
            </w:r>
            <w:r w:rsidR="00BF351E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4279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4279D" w:rsidRDefault="005B2800">
      <w:pPr>
        <w:rPr>
          <w:rFonts w:ascii="PT Astra Serif" w:hAnsi="PT Astra Serif" w:cs="PT Astra Serif"/>
          <w:sz w:val="28"/>
          <w:szCs w:val="28"/>
        </w:rPr>
      </w:pPr>
    </w:p>
    <w:p w:rsidR="00A10F3B" w:rsidRPr="0034279D" w:rsidRDefault="00A10F3B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E950D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от 10.01.2022 №</w:t>
      </w:r>
      <w:r w:rsidR="00A10F3B" w:rsidRPr="0034279D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1-10 «Об утверждении муниципальной программы муниципального образования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«Управление муниципальными финансами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</w:p>
    <w:p w:rsidR="00E727C9" w:rsidRPr="0034279D" w:rsidRDefault="00E727C9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E675AC">
      <w:pPr>
        <w:widowControl w:val="0"/>
        <w:tabs>
          <w:tab w:val="center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 </w:t>
      </w:r>
      <w:r w:rsidR="00A10F3B" w:rsidRPr="0034279D">
        <w:rPr>
          <w:rFonts w:ascii="PT Astra Serif" w:hAnsi="PT Astra Serif"/>
          <w:bCs/>
          <w:sz w:val="28"/>
          <w:szCs w:val="28"/>
          <w:lang w:eastAsia="ru-RU"/>
        </w:rPr>
        <w:t>06.10.2003 № 131-ФЗ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«Об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 решением Собрания пред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ставителей </w:t>
      </w:r>
      <w:proofErr w:type="spellStart"/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района от </w:t>
      </w:r>
      <w:r w:rsidR="00E675AC">
        <w:rPr>
          <w:rFonts w:ascii="PT Astra Serif" w:hAnsi="PT Astra Serif"/>
          <w:bCs/>
          <w:sz w:val="28"/>
          <w:szCs w:val="28"/>
        </w:rPr>
        <w:t>18.12</w:t>
      </w:r>
      <w:r w:rsidR="005F7227">
        <w:rPr>
          <w:rFonts w:ascii="PT Astra Serif" w:hAnsi="PT Astra Serif"/>
          <w:bCs/>
          <w:sz w:val="28"/>
          <w:szCs w:val="28"/>
        </w:rPr>
        <w:t>.2023 № </w:t>
      </w:r>
      <w:r w:rsidR="00E675AC">
        <w:rPr>
          <w:rFonts w:ascii="PT Astra Serif" w:hAnsi="PT Astra Serif"/>
          <w:bCs/>
          <w:sz w:val="28"/>
          <w:szCs w:val="28"/>
        </w:rPr>
        <w:t xml:space="preserve">5/38 </w:t>
      </w:r>
      <w:r w:rsidR="0008630A" w:rsidRPr="0034279D">
        <w:rPr>
          <w:rFonts w:ascii="PT Astra Serif" w:hAnsi="PT Astra Serif"/>
          <w:bCs/>
          <w:sz w:val="28"/>
          <w:szCs w:val="28"/>
        </w:rPr>
        <w:t>«О бюджете муниципального обр</w:t>
      </w:r>
      <w:r w:rsidR="00E675AC">
        <w:rPr>
          <w:rFonts w:ascii="PT Astra Serif" w:hAnsi="PT Astra Serif"/>
          <w:bCs/>
          <w:sz w:val="28"/>
          <w:szCs w:val="28"/>
        </w:rPr>
        <w:t xml:space="preserve">азования </w:t>
      </w:r>
      <w:proofErr w:type="spellStart"/>
      <w:r w:rsidR="00E675A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675AC">
        <w:rPr>
          <w:rFonts w:ascii="PT Astra Serif" w:hAnsi="PT Astra Serif"/>
          <w:bCs/>
          <w:sz w:val="28"/>
          <w:szCs w:val="28"/>
        </w:rPr>
        <w:t xml:space="preserve"> район на 2024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E675AC">
        <w:rPr>
          <w:rFonts w:ascii="PT Astra Serif" w:hAnsi="PT Astra Serif"/>
          <w:bCs/>
          <w:sz w:val="28"/>
          <w:szCs w:val="28"/>
        </w:rPr>
        <w:t>5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и 202</w:t>
      </w:r>
      <w:r w:rsidR="00E675AC">
        <w:rPr>
          <w:rFonts w:ascii="PT Astra Serif" w:hAnsi="PT Astra Serif"/>
          <w:bCs/>
          <w:sz w:val="28"/>
          <w:szCs w:val="28"/>
        </w:rPr>
        <w:t>6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годов»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района от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район», на основании Устава муниципального</w:t>
      </w:r>
      <w:r w:rsidR="0021073F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 ПОСТАНОВЛЯЕТ:</w:t>
      </w:r>
    </w:p>
    <w:p w:rsidR="00BD6AD3" w:rsidRPr="0034279D" w:rsidRDefault="00BD6AD3" w:rsidP="00E675AC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1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. </w:t>
      </w:r>
      <w:r w:rsidR="00487B7A" w:rsidRPr="0034279D">
        <w:rPr>
          <w:rFonts w:ascii="PT Astra Serif" w:hAnsi="PT Astra Serif"/>
          <w:sz w:val="28"/>
          <w:szCs w:val="28"/>
          <w:lang w:eastAsia="ru-RU"/>
        </w:rPr>
        <w:t>Внести изменения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</w:t>
      </w:r>
      <w:r w:rsidR="00E950D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</w:t>
      </w:r>
      <w:r w:rsidR="00E950D6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BF351E" w:rsidRPr="0034279D">
        <w:rPr>
          <w:rFonts w:ascii="PT Astra Serif" w:hAnsi="PT Astra Serif"/>
          <w:sz w:val="28"/>
          <w:szCs w:val="28"/>
          <w:lang w:eastAsia="ru-RU"/>
        </w:rPr>
        <w:t xml:space="preserve"> район от 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10.01.2022 № 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 xml:space="preserve"> район «Управление муниципальными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район»,</w:t>
      </w:r>
      <w:r w:rsidR="00662631"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BD6AD3" w:rsidRPr="0034279D" w:rsidRDefault="00BD6AD3" w:rsidP="00E675AC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района по адресу: </w:t>
      </w:r>
      <w:r w:rsidRPr="0034279D">
        <w:rPr>
          <w:rFonts w:ascii="PT Astra Serif" w:hAnsi="PT Astra Serif"/>
          <w:sz w:val="28"/>
          <w:szCs w:val="28"/>
          <w:lang w:eastAsia="ru-RU"/>
        </w:rPr>
        <w:lastRenderedPageBreak/>
        <w:t>Ленина пл., д.1, г. Щекино, Тульская область</w:t>
      </w:r>
      <w:r w:rsidRPr="0034279D">
        <w:rPr>
          <w:rFonts w:ascii="PT Astra Serif" w:hAnsi="PT Astra Serif" w:cs="PT Astra Serif"/>
          <w:sz w:val="28"/>
          <w:szCs w:val="28"/>
        </w:rPr>
        <w:t>.</w:t>
      </w:r>
    </w:p>
    <w:p w:rsidR="00BD6AD3" w:rsidRPr="0034279D" w:rsidRDefault="00A10F3B" w:rsidP="00E67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3. </w:t>
      </w:r>
      <w:r w:rsidR="00BD6AD3" w:rsidRPr="0034279D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обнародования. </w:t>
      </w: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Pr="0034279D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34279D" w:rsidTr="00DF60DD">
        <w:trPr>
          <w:trHeight w:val="229"/>
        </w:trPr>
        <w:tc>
          <w:tcPr>
            <w:tcW w:w="2178" w:type="pct"/>
          </w:tcPr>
          <w:p w:rsidR="00DF60DD" w:rsidRPr="0034279D" w:rsidRDefault="00662631" w:rsidP="005C65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4279D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F60DD" w:rsidRPr="0034279D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34279D" w:rsidRDefault="00662631" w:rsidP="0066263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4279D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С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Гамбург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В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Калинкин</w:t>
      </w:r>
      <w:r w:rsidRPr="0034279D"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О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Сербина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Панкратова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RPr="0034279D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34279D" w:rsidTr="00863ABA">
        <w:trPr>
          <w:trHeight w:val="1846"/>
        </w:trPr>
        <w:tc>
          <w:tcPr>
            <w:tcW w:w="5323" w:type="dxa"/>
          </w:tcPr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279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34279D" w:rsidRDefault="00D85B78" w:rsidP="00D85B7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260C22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="0073734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37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27.02.2024</w:t>
            </w:r>
            <w:r w:rsidR="0073734D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="0073734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37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225</w:t>
            </w:r>
            <w:r w:rsidRPr="003427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863ABA" w:rsidRPr="0034279D" w:rsidTr="00863ABA">
        <w:trPr>
          <w:trHeight w:val="563"/>
        </w:trPr>
        <w:tc>
          <w:tcPr>
            <w:tcW w:w="5323" w:type="dxa"/>
          </w:tcPr>
          <w:p w:rsidR="00863ABA" w:rsidRPr="0034279D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34279D" w:rsidTr="00863ABA">
        <w:trPr>
          <w:trHeight w:val="1846"/>
        </w:trPr>
        <w:tc>
          <w:tcPr>
            <w:tcW w:w="5323" w:type="dxa"/>
          </w:tcPr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279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Pr="0034279D" w:rsidRDefault="00D85B78" w:rsidP="00EF2B2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10/01/2022 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1-10</w:t>
            </w:r>
          </w:p>
        </w:tc>
      </w:tr>
    </w:tbl>
    <w:p w:rsidR="00260C22" w:rsidRPr="0034279D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Pr="0034279D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 </w:t>
      </w:r>
    </w:p>
    <w:p w:rsidR="00BD6AD3" w:rsidRPr="0034279D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260C22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34279D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1. </w:t>
      </w:r>
      <w:r w:rsidR="00BD6AD3" w:rsidRPr="0034279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34279D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1. Повышение качества управления муниципальными финансами, эффективности  использования бюджетных средств при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район;                                                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3.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район;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34279D" w:rsidTr="00DF60DD">
        <w:trPr>
          <w:trHeight w:val="735"/>
        </w:trPr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E675AC">
              <w:rPr>
                <w:rFonts w:ascii="PT Astra Serif" w:hAnsi="PT Astra Serif"/>
                <w:b/>
                <w:lang w:eastAsia="ru-RU"/>
              </w:rPr>
              <w:t>1 199 036,3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2022 – 11</w:t>
            </w:r>
            <w:r w:rsidR="003E2D80" w:rsidRPr="0034279D">
              <w:rPr>
                <w:rFonts w:ascii="PT Astra Serif" w:hAnsi="PT Astra Serif"/>
                <w:lang w:eastAsia="ru-RU"/>
              </w:rPr>
              <w:t>1</w:t>
            </w:r>
            <w:r w:rsidR="00E37382" w:rsidRPr="0034279D">
              <w:rPr>
                <w:rFonts w:ascii="PT Astra Serif" w:hAnsi="PT Astra Serif"/>
                <w:lang w:eastAsia="ru-RU"/>
              </w:rPr>
              <w:t> </w:t>
            </w:r>
            <w:r w:rsidR="003E2D80" w:rsidRPr="0034279D">
              <w:rPr>
                <w:rFonts w:ascii="PT Astra Serif" w:hAnsi="PT Astra Serif"/>
                <w:lang w:eastAsia="ru-RU"/>
              </w:rPr>
              <w:t>454</w:t>
            </w:r>
            <w:r w:rsidR="00E37382" w:rsidRPr="0034279D">
              <w:rPr>
                <w:rFonts w:ascii="PT Astra Serif" w:hAnsi="PT Astra Serif"/>
                <w:lang w:eastAsia="ru-RU"/>
              </w:rPr>
              <w:t>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2023 – </w:t>
            </w:r>
            <w:r w:rsidR="008E084F" w:rsidRPr="0034279D">
              <w:rPr>
                <w:rFonts w:ascii="PT Astra Serif" w:hAnsi="PT Astra Serif"/>
                <w:lang w:eastAsia="ru-RU"/>
              </w:rPr>
              <w:t>155 858,1</w:t>
            </w:r>
          </w:p>
          <w:p w:rsidR="00BD6AD3" w:rsidRPr="0034279D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2024 – </w:t>
            </w:r>
            <w:r w:rsidR="00E675AC">
              <w:rPr>
                <w:rFonts w:ascii="PT Astra Serif" w:hAnsi="PT Astra Serif"/>
                <w:lang w:eastAsia="ru-RU"/>
              </w:rPr>
              <w:t>184 135,1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2025 – </w:t>
            </w:r>
            <w:r w:rsidR="00E675AC">
              <w:rPr>
                <w:rFonts w:ascii="PT Astra Serif" w:hAnsi="PT Astra Serif"/>
                <w:lang w:eastAsia="ru-RU"/>
              </w:rPr>
              <w:t>186 824,6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2026 – </w:t>
            </w:r>
            <w:r w:rsidR="00E675AC">
              <w:rPr>
                <w:rFonts w:ascii="PT Astra Serif" w:hAnsi="PT Astra Serif"/>
                <w:lang w:eastAsia="ru-RU"/>
              </w:rPr>
              <w:t>200 409,2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2027 – 90 088,8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2028 – 90 088,8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2029 – 90 088,8</w:t>
            </w:r>
          </w:p>
          <w:p w:rsidR="00BD6AD3" w:rsidRPr="0034279D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="00BD6AD3" w:rsidRPr="0034279D">
              <w:rPr>
                <w:rFonts w:ascii="PT Astra Serif" w:hAnsi="PT Astra Serif"/>
                <w:lang w:eastAsia="ru-RU"/>
              </w:rPr>
              <w:t>– 90 088,8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2. </w:t>
      </w:r>
      <w:r w:rsidR="00BD6AD3" w:rsidRPr="0034279D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34279D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овое значение показателя на день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оконч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ания 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действия программы</w:t>
            </w:r>
          </w:p>
        </w:tc>
      </w:tr>
      <w:tr w:rsidR="00BD6AD3" w:rsidRPr="0034279D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34279D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 </w:t>
            </w: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</w:t>
            </w:r>
            <w:proofErr w:type="spellStart"/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34279D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34279D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34279D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</w:tr>
      <w:tr w:rsidR="00BD6AD3" w:rsidRPr="0034279D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34279D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34279D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34279D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34279D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3. </w:t>
      </w:r>
      <w:r w:rsidR="00BD6AD3" w:rsidRPr="0034279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34279D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34279D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34279D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1.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lang w:eastAsia="ru-RU"/>
              </w:rPr>
              <w:t xml:space="preserve"> район»</w:t>
            </w:r>
          </w:p>
        </w:tc>
      </w:tr>
      <w:tr w:rsidR="00BD6AD3" w:rsidRPr="0034279D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Соответствие процента дефицита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требованиям бюджетного законодательства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Увеличение удельного веса расходов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34279D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в муниципальных образованиях поселений. 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Поддержание отношения объема просроченной кредиторской задолженности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Поддержание индекса открытости  бюджета на максимальном уровне</w:t>
            </w:r>
          </w:p>
        </w:tc>
      </w:tr>
      <w:tr w:rsidR="00BD6AD3" w:rsidRPr="0034279D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2.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34279D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89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i/>
              </w:rPr>
              <w:t xml:space="preserve"> за реализацию:  </w:t>
            </w:r>
            <w:r w:rsidR="00894F50">
              <w:rPr>
                <w:rFonts w:ascii="PT Astra Serif" w:hAnsi="PT Astra Serif"/>
                <w:i/>
              </w:rPr>
              <w:t>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>ачальник финансового управления администрации</w:t>
            </w:r>
            <w:r w:rsidR="00AA4208" w:rsidRPr="0034279D">
              <w:rPr>
                <w:rFonts w:ascii="PT Astra Serif" w:hAnsi="PT Astra Serif"/>
                <w:i/>
              </w:rPr>
              <w:t xml:space="preserve"> 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i/>
              </w:rPr>
              <w:t xml:space="preserve">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превышает 50% объема собственных доходов поселений.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34279D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</w:rPr>
              <w:t xml:space="preserve">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34279D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3. 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</w:tr>
      <w:tr w:rsidR="00BD6AD3" w:rsidRPr="0034279D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объема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34279D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34279D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34279D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r w:rsidR="00AA4208" w:rsidRPr="0034279D">
              <w:rPr>
                <w:rFonts w:ascii="PT Astra Serif" w:hAnsi="PT Astra Serif"/>
                <w:i/>
              </w:rPr>
              <w:t xml:space="preserve">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i/>
              </w:rPr>
              <w:t xml:space="preserve">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Pr="0034279D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4. </w:t>
      </w:r>
      <w:r w:rsidR="00BD6AD3" w:rsidRPr="0034279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34279D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34279D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34279D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34279D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8E084F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155 858,1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767BEB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184 135,1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767BEB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186 824,6</w:t>
            </w:r>
          </w:p>
        </w:tc>
        <w:tc>
          <w:tcPr>
            <w:tcW w:w="438" w:type="pct"/>
          </w:tcPr>
          <w:p w:rsidR="00BD6AD3" w:rsidRPr="0034279D" w:rsidRDefault="00767BEB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200 409,2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BD6AD3" w:rsidRPr="0034279D" w:rsidRDefault="00767BEB" w:rsidP="008E084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1 199 036,3</w:t>
            </w:r>
          </w:p>
        </w:tc>
      </w:tr>
      <w:tr w:rsidR="00BD6AD3" w:rsidRPr="0034279D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26 300,5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3E08A6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26 714,9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3E08A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27 74,1</w:t>
            </w:r>
          </w:p>
        </w:tc>
        <w:tc>
          <w:tcPr>
            <w:tcW w:w="438" w:type="pct"/>
          </w:tcPr>
          <w:p w:rsidR="00BD6AD3" w:rsidRPr="0034279D" w:rsidRDefault="003E08A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28 895,4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3E08A6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135 022,0</w:t>
            </w: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 w:rsidRPr="0034279D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200D1E" w:rsidRPr="0034279D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0C22C8" w:rsidRPr="0034279D">
              <w:rPr>
                <w:rFonts w:ascii="PT Astra Serif" w:eastAsia="Calibri" w:hAnsi="PT Astra Serif"/>
                <w:sz w:val="18"/>
                <w:szCs w:val="18"/>
              </w:rPr>
              <w:t>127</w:t>
            </w:r>
            <w:r w:rsidR="00200D1E" w:rsidRPr="0034279D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DC60A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129 557,6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3E08A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157 420,2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3E08A6" w:rsidP="00BD6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159 040,5</w:t>
            </w:r>
          </w:p>
        </w:tc>
        <w:tc>
          <w:tcPr>
            <w:tcW w:w="438" w:type="pct"/>
          </w:tcPr>
          <w:p w:rsidR="00BD6AD3" w:rsidRPr="0034279D" w:rsidRDefault="003E08A6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171 513,8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0D1CF9" w:rsidRPr="0034279D" w:rsidRDefault="003E08A6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1 064 014,3</w:t>
            </w:r>
          </w:p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97 615,3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93 712,4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94 852,8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578 239,5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26 699,7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27 768,2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28 878,8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132 763,7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70 915,6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65 944,2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65 97,0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445 475,8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CF9" w:rsidRPr="0034279D" w:rsidRDefault="000D1CF9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</w:t>
            </w:r>
            <w:r w:rsidR="00291C93">
              <w:rPr>
                <w:rFonts w:ascii="PT Astra Serif" w:eastAsia="Calibri" w:hAnsi="PT Astra Serif"/>
                <w:b/>
                <w:sz w:val="18"/>
                <w:szCs w:val="18"/>
              </w:rPr>
              <w:t>18 117,0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135 042,6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18 117,0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135 042,6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62 375,</w:t>
            </w:r>
            <w:r w:rsidR="00F674FA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68 402,8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65 981,3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5C6758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68 515,9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5C6758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484 263,2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F674F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707,0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767,3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 61 668,5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9D6C52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68 387,6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9D6C52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65 965,4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D6C52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68 499,3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9D6C52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483 495,9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34279D"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RPr="0034279D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RPr="0034279D" w:rsidTr="00260C22">
        <w:trPr>
          <w:jc w:val="right"/>
        </w:trPr>
        <w:tc>
          <w:tcPr>
            <w:tcW w:w="4755" w:type="dxa"/>
          </w:tcPr>
          <w:p w:rsidR="00260C22" w:rsidRPr="0034279D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Приложение № 1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Pr="0034279D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5. Отсутствие  просроченной кредиторской задолженности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Совершенствование организации бюджетного процесса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Мероприятие 2  Эффективное применение программно-целевых методов в бюджетном процессе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AA4208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RPr="0034279D" w:rsidTr="00080722">
        <w:tc>
          <w:tcPr>
            <w:tcW w:w="4928" w:type="dxa"/>
          </w:tcPr>
          <w:p w:rsidR="00BF5AD6" w:rsidRPr="0034279D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Pr="0034279D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Приложение 2</w:t>
            </w:r>
          </w:p>
          <w:p w:rsidR="00DF60DD" w:rsidRPr="0034279D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34279D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</w:rPr>
              <w:t xml:space="preserve">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6A651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578 239,5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97 615,3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93 712,4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94 852,8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34279D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139 139,5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132 763,7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82468" w:rsidP="00883C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</w:t>
            </w:r>
            <w:r w:rsidR="00883CC9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 375,8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E7B58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25 183,8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27 415,3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26 699,7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715,6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28 512,4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27 768,2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29 652,8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28 878,8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774,0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CA0277" w:rsidP="00883CC9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883CC9"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RPr="0034279D" w:rsidTr="00DF60DD">
        <w:tc>
          <w:tcPr>
            <w:tcW w:w="5951" w:type="dxa"/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Приложение № 3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Соисполнитель: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эффективности муниципальных заимствований                                                                                                                                     </w:t>
            </w: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3.Сокращение рисков, связанных с осуществлением заимствований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883C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135 042,6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5E0651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2 001,1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18 117,0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27 130,9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37 040,5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A7569" w:rsidRPr="0034279D" w:rsidRDefault="007A7569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34279D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Повышение эффективности муниципальных заимствований</w:t>
            </w:r>
          </w:p>
        </w:tc>
      </w:tr>
      <w:tr w:rsidR="00E125BA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3913B9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135 042,6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135 042,6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12 015,0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61 133,9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9B4B92" w:rsidP="001B6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61 133,9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6 102,0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5E6D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6 102,0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5E6D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37 029,6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5E6D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37 029,6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RPr="0034279D" w:rsidTr="00BD6AD3">
        <w:tc>
          <w:tcPr>
            <w:tcW w:w="9351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7A7569" w:rsidRPr="0034279D" w:rsidRDefault="007A756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Приложение № 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Pr="0034279D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</w:t>
            </w:r>
            <w:r w:rsidR="00260C22" w:rsidRPr="0034279D">
              <w:rPr>
                <w:rFonts w:ascii="PT Astra Serif" w:eastAsia="Times New Roman" w:hAnsi="PT Astra Serif"/>
              </w:rPr>
              <w:t xml:space="preserve"> </w:t>
            </w: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E76E0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484 263,2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DE6103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62 375,5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E76E0F">
              <w:rPr>
                <w:rFonts w:ascii="PT Astra Serif" w:hAnsi="PT Astra Serif"/>
                <w:sz w:val="20"/>
                <w:szCs w:val="20"/>
                <w:lang w:eastAsia="ru-RU"/>
              </w:rPr>
              <w:t>68 402,8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E76E0F">
              <w:rPr>
                <w:rFonts w:ascii="PT Astra Serif" w:hAnsi="PT Astra Serif"/>
                <w:sz w:val="20"/>
                <w:szCs w:val="20"/>
                <w:lang w:eastAsia="ru-RU"/>
              </w:rPr>
              <w:t>65 981,3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E76E0F">
              <w:rPr>
                <w:rFonts w:ascii="PT Astra Serif" w:hAnsi="PT Astra Serif"/>
                <w:sz w:val="20"/>
                <w:szCs w:val="20"/>
                <w:lang w:eastAsia="ru-RU"/>
              </w:rPr>
              <w:t>68 515,9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42 272,0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A7569" w:rsidRPr="0034279D" w:rsidRDefault="007A7569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34279D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9B0" w:rsidRPr="0034279D" w:rsidRDefault="006D032F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161 160,1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D032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352,9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160 807,2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DE6103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17 756,5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47E8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DE610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17 463,9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D032F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18 597,1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18 581,9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D032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19 313,3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19 297,4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D032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20 076,8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20 060,2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казенного учреждения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2F4E48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323 103,1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84B8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2F4E48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322 688,7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84B86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44 619,0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84B8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84B8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44 204,6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38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49 805,7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8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49 805,7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38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46 668,0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8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46 668,0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38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48 439,1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8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48 439,1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Tr="00DF60D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286A92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Приложение № </w:t>
                  </w:r>
                  <w:r>
                    <w:rPr>
                      <w:rFonts w:ascii="PT Astra Serif" w:eastAsia="Times New Roman" w:hAnsi="PT Astra Serif"/>
                    </w:rPr>
                    <w:t>5</w:t>
                  </w:r>
                </w:p>
                <w:p w:rsidR="00260C22" w:rsidRPr="00286A9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финансами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286A92">
                    <w:rPr>
                      <w:rFonts w:ascii="PT Astra Serif" w:eastAsia="Times New Roman" w:hAnsi="PT Astra Serif"/>
                    </w:rPr>
                    <w:t xml:space="preserve">муниципального образования </w:t>
                  </w:r>
                  <w:proofErr w:type="spellStart"/>
                  <w:r w:rsidRPr="00286A92">
                    <w:rPr>
                      <w:rFonts w:ascii="PT Astra Serif" w:eastAsia="Times New Roman" w:hAnsi="PT Astra Serif"/>
                    </w:rPr>
                    <w:t>Щекинский</w:t>
                  </w:r>
                  <w:proofErr w:type="spellEnd"/>
                  <w:r w:rsidRPr="00286A92">
                    <w:rPr>
                      <w:rFonts w:ascii="PT Astra Serif" w:eastAsia="Times New Roman" w:hAnsi="PT Astra Serif"/>
                    </w:rPr>
                    <w:t xml:space="preserve"> район»</w:t>
                  </w:r>
                </w:p>
              </w:tc>
            </w:tr>
          </w:tbl>
          <w:p w:rsidR="00BD6AD3" w:rsidRPr="00755DF0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6B48FE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D6AD3" w:rsidRPr="006B48FE" w:rsidTr="00BD6AD3">
        <w:trPr>
          <w:tblHeader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и его содержанию, эффективного взаимодействия органов местного самоуправления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"Процент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должен соответствовать требованиям </w:t>
            </w:r>
            <w:hyperlink r:id="rId13" w:history="1">
              <w:r w:rsidRPr="001E0CC0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1E0CC0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6B48FE" w:rsidTr="00BD6AD3">
        <w:trPr>
          <w:trHeight w:val="323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1E0CC0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Перевод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муниципальной программы "Удельный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A - объем расходов бюджета муниципального образования в рамках муниципальных программ,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А - кассовое исполнение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Организация исполнения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1) "Отношение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1E0CC0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МАХ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где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по применимым показателям по итогам года;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77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Проект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Утвержденный бюджет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Квартальный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Годовой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– сумма набранных баллов по графам 2-4 таблицы,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029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район» и определяется по формуле: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DFFE3B" wp14:editId="4B28E7E9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55C49C" wp14:editId="24649540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1E0CC0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5339DD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41BE8667" wp14:editId="4536E234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A0583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6B48FE" w:rsidTr="00BD6AD3">
        <w:trPr>
          <w:trHeight w:val="1087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 - объем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за отчетный период,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объема расходов за счет субвенций из бюджета вышестоящего уровня, тыс. руб.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объема расходов, которые осуществляются за счет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673937" w:rsidRDefault="00673937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1133">
        <w:rPr>
          <w:rFonts w:ascii="PT Astra Serif" w:hAnsi="PT Astra Serif" w:cs="PT Astra Serif"/>
          <w:sz w:val="28"/>
          <w:szCs w:val="28"/>
        </w:rPr>
        <w:t xml:space="preserve">Правила предоставления межбюджетных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 определены ст. 5 Положения 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район, утвержденного решением Собрания представителей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района от 30.11.2012 № 44/496                 «Об утверждении Положения «О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5C4318" w:rsidRDefault="005C4318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C92AD3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C32A8" w:rsidSect="008801D2">
      <w:pgSz w:w="16838" w:h="11906" w:orient="landscape"/>
      <w:pgMar w:top="1134" w:right="25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77" w:rsidRDefault="00706477">
      <w:r>
        <w:separator/>
      </w:r>
    </w:p>
  </w:endnote>
  <w:endnote w:type="continuationSeparator" w:id="0">
    <w:p w:rsidR="00706477" w:rsidRDefault="0070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77" w:rsidRDefault="00706477">
      <w:r>
        <w:separator/>
      </w:r>
    </w:p>
  </w:footnote>
  <w:footnote w:type="continuationSeparator" w:id="0">
    <w:p w:rsidR="00706477" w:rsidRDefault="00706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91C93" w:rsidRPr="00260C22" w:rsidRDefault="00291C93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73734D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91C93" w:rsidRDefault="00291C9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93" w:rsidRDefault="00291C93">
    <w:pPr>
      <w:pStyle w:val="af"/>
      <w:jc w:val="center"/>
    </w:pPr>
  </w:p>
  <w:p w:rsidR="00291C93" w:rsidRDefault="00291C9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91C93" w:rsidRPr="00260C22" w:rsidRDefault="00291C93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73734D">
          <w:rPr>
            <w:rFonts w:ascii="PT Astra Serif" w:hAnsi="PT Astra Serif"/>
            <w:noProof/>
            <w:sz w:val="28"/>
            <w:szCs w:val="28"/>
          </w:rPr>
          <w:t>2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91C93" w:rsidRDefault="00291C9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7.2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3DD1"/>
    <w:rsid w:val="000259C4"/>
    <w:rsid w:val="0002616A"/>
    <w:rsid w:val="000271CA"/>
    <w:rsid w:val="000311D3"/>
    <w:rsid w:val="0004561B"/>
    <w:rsid w:val="00057037"/>
    <w:rsid w:val="00065685"/>
    <w:rsid w:val="00065BF6"/>
    <w:rsid w:val="00080722"/>
    <w:rsid w:val="0008630A"/>
    <w:rsid w:val="00097D31"/>
    <w:rsid w:val="000B6C76"/>
    <w:rsid w:val="000C22C8"/>
    <w:rsid w:val="000D05A0"/>
    <w:rsid w:val="000D1CF9"/>
    <w:rsid w:val="000D49D0"/>
    <w:rsid w:val="000D670D"/>
    <w:rsid w:val="000E6231"/>
    <w:rsid w:val="000E72FC"/>
    <w:rsid w:val="000F03B2"/>
    <w:rsid w:val="000F1693"/>
    <w:rsid w:val="000F3615"/>
    <w:rsid w:val="00115CE3"/>
    <w:rsid w:val="0011670F"/>
    <w:rsid w:val="00121C2B"/>
    <w:rsid w:val="00140632"/>
    <w:rsid w:val="0015355E"/>
    <w:rsid w:val="00155DE1"/>
    <w:rsid w:val="0016136D"/>
    <w:rsid w:val="00163888"/>
    <w:rsid w:val="00174B1C"/>
    <w:rsid w:val="00174BF8"/>
    <w:rsid w:val="001916B6"/>
    <w:rsid w:val="001950B6"/>
    <w:rsid w:val="001A5FBD"/>
    <w:rsid w:val="001B3488"/>
    <w:rsid w:val="001B64A1"/>
    <w:rsid w:val="001B6C2E"/>
    <w:rsid w:val="001C32A8"/>
    <w:rsid w:val="001C7CE2"/>
    <w:rsid w:val="001E41EA"/>
    <w:rsid w:val="001E53E5"/>
    <w:rsid w:val="001E7B58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60B37"/>
    <w:rsid w:val="00260C22"/>
    <w:rsid w:val="00261ACA"/>
    <w:rsid w:val="00264BE9"/>
    <w:rsid w:val="00270C3B"/>
    <w:rsid w:val="00273D99"/>
    <w:rsid w:val="002820B7"/>
    <w:rsid w:val="00291C93"/>
    <w:rsid w:val="0029794D"/>
    <w:rsid w:val="002A16C1"/>
    <w:rsid w:val="002B4FD2"/>
    <w:rsid w:val="002B6ABD"/>
    <w:rsid w:val="002B7DCD"/>
    <w:rsid w:val="002D35DC"/>
    <w:rsid w:val="002E03F4"/>
    <w:rsid w:val="002E54BE"/>
    <w:rsid w:val="002F4E48"/>
    <w:rsid w:val="002F75C0"/>
    <w:rsid w:val="00316E94"/>
    <w:rsid w:val="00322635"/>
    <w:rsid w:val="003244AC"/>
    <w:rsid w:val="00325CB2"/>
    <w:rsid w:val="00327048"/>
    <w:rsid w:val="003274D3"/>
    <w:rsid w:val="00334F67"/>
    <w:rsid w:val="0034279D"/>
    <w:rsid w:val="00345F73"/>
    <w:rsid w:val="00351846"/>
    <w:rsid w:val="00360950"/>
    <w:rsid w:val="00366652"/>
    <w:rsid w:val="003729F2"/>
    <w:rsid w:val="00383880"/>
    <w:rsid w:val="00386AD3"/>
    <w:rsid w:val="003913B9"/>
    <w:rsid w:val="003A2384"/>
    <w:rsid w:val="003C3A0B"/>
    <w:rsid w:val="003D216B"/>
    <w:rsid w:val="003E08A6"/>
    <w:rsid w:val="003E2D80"/>
    <w:rsid w:val="003F5A59"/>
    <w:rsid w:val="003F5DEB"/>
    <w:rsid w:val="00426936"/>
    <w:rsid w:val="0043347A"/>
    <w:rsid w:val="0044426E"/>
    <w:rsid w:val="0048387B"/>
    <w:rsid w:val="00485530"/>
    <w:rsid w:val="00487B7A"/>
    <w:rsid w:val="00492B8D"/>
    <w:rsid w:val="00492D35"/>
    <w:rsid w:val="004964FF"/>
    <w:rsid w:val="004A3E4D"/>
    <w:rsid w:val="004B783A"/>
    <w:rsid w:val="004C74A2"/>
    <w:rsid w:val="004E2570"/>
    <w:rsid w:val="004E669C"/>
    <w:rsid w:val="004F57CD"/>
    <w:rsid w:val="00505B1E"/>
    <w:rsid w:val="00525ADC"/>
    <w:rsid w:val="005261D6"/>
    <w:rsid w:val="00527B97"/>
    <w:rsid w:val="005346CA"/>
    <w:rsid w:val="00560597"/>
    <w:rsid w:val="0056794C"/>
    <w:rsid w:val="005767EA"/>
    <w:rsid w:val="00577078"/>
    <w:rsid w:val="0059199E"/>
    <w:rsid w:val="005B2800"/>
    <w:rsid w:val="005B2B28"/>
    <w:rsid w:val="005B3753"/>
    <w:rsid w:val="005C4318"/>
    <w:rsid w:val="005C6570"/>
    <w:rsid w:val="005C6758"/>
    <w:rsid w:val="005C6B9A"/>
    <w:rsid w:val="005C79B0"/>
    <w:rsid w:val="005D2717"/>
    <w:rsid w:val="005E0651"/>
    <w:rsid w:val="005F6D36"/>
    <w:rsid w:val="005F7227"/>
    <w:rsid w:val="005F7562"/>
    <w:rsid w:val="005F7DEF"/>
    <w:rsid w:val="00604EBE"/>
    <w:rsid w:val="00614E1A"/>
    <w:rsid w:val="006176F2"/>
    <w:rsid w:val="00631C5C"/>
    <w:rsid w:val="00662631"/>
    <w:rsid w:val="00673937"/>
    <w:rsid w:val="00690C18"/>
    <w:rsid w:val="0069343B"/>
    <w:rsid w:val="006971EA"/>
    <w:rsid w:val="006A0622"/>
    <w:rsid w:val="006A3B20"/>
    <w:rsid w:val="006A6512"/>
    <w:rsid w:val="006D032F"/>
    <w:rsid w:val="006E706B"/>
    <w:rsid w:val="006F2075"/>
    <w:rsid w:val="00702363"/>
    <w:rsid w:val="00706477"/>
    <w:rsid w:val="00710939"/>
    <w:rsid w:val="007112B3"/>
    <w:rsid w:val="007112E3"/>
    <w:rsid w:val="007143EE"/>
    <w:rsid w:val="00715CEB"/>
    <w:rsid w:val="0072220A"/>
    <w:rsid w:val="00722909"/>
    <w:rsid w:val="00724E8F"/>
    <w:rsid w:val="00735261"/>
    <w:rsid w:val="00735804"/>
    <w:rsid w:val="0073734D"/>
    <w:rsid w:val="007378B4"/>
    <w:rsid w:val="00740E35"/>
    <w:rsid w:val="0074271C"/>
    <w:rsid w:val="00750ABC"/>
    <w:rsid w:val="00751008"/>
    <w:rsid w:val="00767BEB"/>
    <w:rsid w:val="00777281"/>
    <w:rsid w:val="00791FF4"/>
    <w:rsid w:val="00796661"/>
    <w:rsid w:val="007A563D"/>
    <w:rsid w:val="007A7569"/>
    <w:rsid w:val="007B06B6"/>
    <w:rsid w:val="007C78B3"/>
    <w:rsid w:val="007D7A0F"/>
    <w:rsid w:val="007E661A"/>
    <w:rsid w:val="007F12CE"/>
    <w:rsid w:val="007F4F01"/>
    <w:rsid w:val="008242CA"/>
    <w:rsid w:val="00825C21"/>
    <w:rsid w:val="00826211"/>
    <w:rsid w:val="0083223B"/>
    <w:rsid w:val="00841307"/>
    <w:rsid w:val="00847E8A"/>
    <w:rsid w:val="00853FBA"/>
    <w:rsid w:val="00860627"/>
    <w:rsid w:val="008628E0"/>
    <w:rsid w:val="00863ABA"/>
    <w:rsid w:val="008801D2"/>
    <w:rsid w:val="00883CC9"/>
    <w:rsid w:val="008865CF"/>
    <w:rsid w:val="00886A38"/>
    <w:rsid w:val="00894F50"/>
    <w:rsid w:val="008A457D"/>
    <w:rsid w:val="008C267C"/>
    <w:rsid w:val="008D4646"/>
    <w:rsid w:val="008E084F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575F3"/>
    <w:rsid w:val="0096289D"/>
    <w:rsid w:val="00982468"/>
    <w:rsid w:val="009916E1"/>
    <w:rsid w:val="00995774"/>
    <w:rsid w:val="009A7968"/>
    <w:rsid w:val="009B3CEF"/>
    <w:rsid w:val="009B4B92"/>
    <w:rsid w:val="009B7F15"/>
    <w:rsid w:val="009D6C52"/>
    <w:rsid w:val="009E0B06"/>
    <w:rsid w:val="00A10F3B"/>
    <w:rsid w:val="00A16CEB"/>
    <w:rsid w:val="00A24EB9"/>
    <w:rsid w:val="00A32067"/>
    <w:rsid w:val="00A333F8"/>
    <w:rsid w:val="00A57762"/>
    <w:rsid w:val="00A623DA"/>
    <w:rsid w:val="00A63876"/>
    <w:rsid w:val="00A71681"/>
    <w:rsid w:val="00A7720F"/>
    <w:rsid w:val="00AA4208"/>
    <w:rsid w:val="00AA73A5"/>
    <w:rsid w:val="00AB3F8C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757E1"/>
    <w:rsid w:val="00B816AA"/>
    <w:rsid w:val="00B9164E"/>
    <w:rsid w:val="00BA136C"/>
    <w:rsid w:val="00BA4658"/>
    <w:rsid w:val="00BC079C"/>
    <w:rsid w:val="00BC3FCA"/>
    <w:rsid w:val="00BD2261"/>
    <w:rsid w:val="00BD6AD3"/>
    <w:rsid w:val="00BF351E"/>
    <w:rsid w:val="00BF5AD6"/>
    <w:rsid w:val="00C1065B"/>
    <w:rsid w:val="00C11AF6"/>
    <w:rsid w:val="00C12270"/>
    <w:rsid w:val="00C13919"/>
    <w:rsid w:val="00C22D3A"/>
    <w:rsid w:val="00C306BD"/>
    <w:rsid w:val="00C31D99"/>
    <w:rsid w:val="00C33723"/>
    <w:rsid w:val="00C41733"/>
    <w:rsid w:val="00C530F6"/>
    <w:rsid w:val="00C62B5A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5F42"/>
    <w:rsid w:val="00CF25B5"/>
    <w:rsid w:val="00CF3559"/>
    <w:rsid w:val="00D14B28"/>
    <w:rsid w:val="00D25C24"/>
    <w:rsid w:val="00D80F9B"/>
    <w:rsid w:val="00D85B78"/>
    <w:rsid w:val="00D90A16"/>
    <w:rsid w:val="00D96943"/>
    <w:rsid w:val="00DA2E51"/>
    <w:rsid w:val="00DB0707"/>
    <w:rsid w:val="00DB433D"/>
    <w:rsid w:val="00DC60AC"/>
    <w:rsid w:val="00DD1E98"/>
    <w:rsid w:val="00DD39F6"/>
    <w:rsid w:val="00DE09B3"/>
    <w:rsid w:val="00DE6103"/>
    <w:rsid w:val="00DF46E0"/>
    <w:rsid w:val="00DF60DD"/>
    <w:rsid w:val="00E03E77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63CFA"/>
    <w:rsid w:val="00E675AC"/>
    <w:rsid w:val="00E727C9"/>
    <w:rsid w:val="00E73B4B"/>
    <w:rsid w:val="00E75291"/>
    <w:rsid w:val="00E76E0F"/>
    <w:rsid w:val="00E7779A"/>
    <w:rsid w:val="00E84B86"/>
    <w:rsid w:val="00E92DCC"/>
    <w:rsid w:val="00E93820"/>
    <w:rsid w:val="00E950D6"/>
    <w:rsid w:val="00ED0107"/>
    <w:rsid w:val="00EE50F5"/>
    <w:rsid w:val="00EF206F"/>
    <w:rsid w:val="00EF2B2D"/>
    <w:rsid w:val="00F11133"/>
    <w:rsid w:val="00F12C06"/>
    <w:rsid w:val="00F20087"/>
    <w:rsid w:val="00F63BDF"/>
    <w:rsid w:val="00F656DD"/>
    <w:rsid w:val="00F674FA"/>
    <w:rsid w:val="00F737E5"/>
    <w:rsid w:val="00F76CB2"/>
    <w:rsid w:val="00F805BB"/>
    <w:rsid w:val="00F825D0"/>
    <w:rsid w:val="00F96022"/>
    <w:rsid w:val="00FA5091"/>
    <w:rsid w:val="00FB53D5"/>
    <w:rsid w:val="00FC7569"/>
    <w:rsid w:val="00FD642B"/>
    <w:rsid w:val="00FE04D2"/>
    <w:rsid w:val="00FE125F"/>
    <w:rsid w:val="00FE2013"/>
    <w:rsid w:val="00FE21E3"/>
    <w:rsid w:val="00FE5A8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76D2-4D73-488D-84F9-F2B9CD05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32</Pages>
  <Words>8384</Words>
  <Characters>47790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2024-02-27T10:48:00Z</cp:lastPrinted>
  <dcterms:created xsi:type="dcterms:W3CDTF">2024-02-27T10:51:00Z</dcterms:created>
  <dcterms:modified xsi:type="dcterms:W3CDTF">2024-02-27T10:51:00Z</dcterms:modified>
</cp:coreProperties>
</file>