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363E" w:rsidRDefault="002A16C1" w:rsidP="003A721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D2BEF" w:rsidRPr="003D2B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18.06.2024</w:t>
            </w:r>
          </w:p>
        </w:tc>
        <w:tc>
          <w:tcPr>
            <w:tcW w:w="2409" w:type="dxa"/>
            <w:shd w:val="clear" w:color="auto" w:fill="auto"/>
          </w:tcPr>
          <w:p w:rsidR="005B2800" w:rsidRPr="0077363E" w:rsidRDefault="002A16C1" w:rsidP="003A721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D2B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687</w:t>
            </w:r>
          </w:p>
        </w:tc>
      </w:tr>
    </w:tbl>
    <w:p w:rsidR="005F6D36" w:rsidRPr="00B91C00" w:rsidRDefault="005F6D36">
      <w:pPr>
        <w:rPr>
          <w:rFonts w:ascii="PT Astra Serif" w:hAnsi="PT Astra Serif" w:cs="PT Astra Serif"/>
          <w:sz w:val="20"/>
          <w:szCs w:val="20"/>
        </w:rPr>
      </w:pPr>
    </w:p>
    <w:p w:rsidR="006460B5" w:rsidRPr="00B91C00" w:rsidRDefault="006460B5">
      <w:pPr>
        <w:rPr>
          <w:rFonts w:ascii="PT Astra Serif" w:hAnsi="PT Astra Serif" w:cs="PT Astra Serif"/>
          <w:sz w:val="20"/>
          <w:szCs w:val="20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  <w:bookmarkEnd w:id="0"/>
    </w:p>
    <w:p w:rsidR="00AE4225" w:rsidRPr="00B91C00" w:rsidRDefault="00AE4225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B91C00" w:rsidRPr="00B91C00" w:rsidRDefault="00B91C00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AE4225" w:rsidRPr="00231B6A" w:rsidRDefault="00AA34EF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B6A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Pr="00E0628C" w:rsidRDefault="00073267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1B6A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Pr="00E0628C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E0628C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E0628C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Щекинский район», изложив </w:t>
      </w:r>
      <w:r w:rsidR="00231B6A" w:rsidRPr="00E0628C">
        <w:rPr>
          <w:rFonts w:ascii="PT Astra Serif" w:hAnsi="PT Astra Serif"/>
          <w:sz w:val="28"/>
          <w:szCs w:val="28"/>
          <w:lang w:eastAsia="ru-RU"/>
        </w:rPr>
        <w:t xml:space="preserve">наименование мероприятия 2. </w:t>
      </w:r>
      <w:proofErr w:type="gramStart"/>
      <w:r w:rsidR="00231B6A" w:rsidRPr="00E0628C">
        <w:rPr>
          <w:rFonts w:ascii="PT Astra Serif" w:hAnsi="PT Astra Serif"/>
          <w:sz w:val="28"/>
          <w:szCs w:val="28"/>
          <w:lang w:eastAsia="ru-RU"/>
        </w:rPr>
        <w:t>«</w:t>
      </w:r>
      <w:r w:rsidR="00231B6A" w:rsidRPr="00E0628C">
        <w:rPr>
          <w:rFonts w:ascii="PT Astra Serif" w:hAnsi="PT Astra Serif"/>
          <w:sz w:val="28"/>
          <w:szCs w:val="28"/>
        </w:rPr>
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стадионов» таблицы Перечень мероприятий (результатов) комплекса процессных мероприятий «Развитие физической культуры, спорта и массового футбола» приложения №1 к муниципальной программе муниципального образования Щекинский район «Развитие физической культуры и спорта в муниципальном образовании Щекинский район» в следующей редакции:</w:t>
      </w:r>
      <w:proofErr w:type="gramEnd"/>
    </w:p>
    <w:p w:rsidR="00231B6A" w:rsidRPr="00E0628C" w:rsidRDefault="00231B6A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0628C">
        <w:rPr>
          <w:rFonts w:ascii="PT Astra Serif" w:hAnsi="PT Astra Serif"/>
          <w:sz w:val="28"/>
          <w:szCs w:val="28"/>
          <w:lang w:eastAsia="ru-RU"/>
        </w:rPr>
        <w:lastRenderedPageBreak/>
        <w:t>«Ремонт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стадионов».</w:t>
      </w:r>
      <w:proofErr w:type="gramEnd"/>
    </w:p>
    <w:p w:rsidR="006460B5" w:rsidRPr="00E0628C" w:rsidRDefault="00AE4225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628C">
        <w:rPr>
          <w:rFonts w:ascii="PT Astra Serif" w:hAnsi="PT Astra Serif"/>
          <w:sz w:val="28"/>
          <w:szCs w:val="28"/>
          <w:lang w:eastAsia="ru-RU"/>
        </w:rPr>
        <w:t xml:space="preserve">2. </w:t>
      </w:r>
      <w:proofErr w:type="gramStart"/>
      <w:r w:rsidR="003A7213" w:rsidRPr="00E0628C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3A7213" w:rsidRPr="00E0628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3A7213" w:rsidRPr="00E0628C">
        <w:rPr>
          <w:rFonts w:ascii="PT Astra Serif" w:hAnsi="PT Astra Serif"/>
          <w:sz w:val="28"/>
          <w:szCs w:val="28"/>
          <w:lang w:eastAsia="ru-RU"/>
        </w:rPr>
        <w:t>Эл № ФС 77-74320 от 19.11.2018), и разместить на официальном Портале муниципального образования Щекинский район.</w:t>
      </w:r>
      <w:proofErr w:type="gramEnd"/>
    </w:p>
    <w:p w:rsidR="00A26242" w:rsidRPr="00E0628C" w:rsidRDefault="006460B5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628C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3F0469" w:rsidRPr="00E0628C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</w:t>
      </w:r>
      <w:r w:rsidR="003A7213" w:rsidRPr="00E0628C">
        <w:rPr>
          <w:rFonts w:ascii="PT Astra Serif" w:hAnsi="PT Astra Serif"/>
          <w:sz w:val="28"/>
          <w:szCs w:val="28"/>
          <w:lang w:eastAsia="ru-RU"/>
        </w:rPr>
        <w:t>.</w:t>
      </w:r>
    </w:p>
    <w:p w:rsidR="003F0469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31B6A" w:rsidRPr="004E0024" w:rsidRDefault="00231B6A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A49BE" w:rsidP="009A49BE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A49BE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20BA6" w:rsidRDefault="00020BA6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C3102C" w:rsidRDefault="002E4450" w:rsidP="00754375">
      <w:pPr>
        <w:suppressAutoHyphens w:val="0"/>
        <w:rPr>
          <w:rFonts w:ascii="PT Astra Serif" w:hAnsi="PT Astra Serif"/>
          <w:b/>
          <w:lang w:eastAsia="ru-RU"/>
        </w:rPr>
      </w:pPr>
    </w:p>
    <w:sectPr w:rsidR="002E4450" w:rsidRPr="00C3102C" w:rsidSect="00020BA6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42" w:rsidRDefault="00E35D42">
      <w:r>
        <w:separator/>
      </w:r>
    </w:p>
  </w:endnote>
  <w:endnote w:type="continuationSeparator" w:id="0">
    <w:p w:rsidR="00E35D42" w:rsidRDefault="00E3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42" w:rsidRDefault="00E35D42">
      <w:r>
        <w:separator/>
      </w:r>
    </w:p>
  </w:footnote>
  <w:footnote w:type="continuationSeparator" w:id="0">
    <w:p w:rsidR="00E35D42" w:rsidRDefault="00E3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007382"/>
      <w:docPartObj>
        <w:docPartGallery w:val="Page Numbers (Top of Page)"/>
        <w:docPartUnique/>
      </w:docPartObj>
    </w:sdtPr>
    <w:sdtEndPr/>
    <w:sdtContent>
      <w:p w:rsidR="007B19A2" w:rsidRDefault="007B19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EF">
          <w:rPr>
            <w:noProof/>
          </w:rPr>
          <w:t>2</w:t>
        </w:r>
        <w:r>
          <w:fldChar w:fldCharType="end"/>
        </w:r>
      </w:p>
    </w:sdtContent>
  </w:sdt>
  <w:p w:rsidR="00AA34EF" w:rsidRDefault="00AA34E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20BA6"/>
    <w:rsid w:val="00031858"/>
    <w:rsid w:val="0004561B"/>
    <w:rsid w:val="00073267"/>
    <w:rsid w:val="00082A08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7612"/>
    <w:rsid w:val="002013D6"/>
    <w:rsid w:val="0021412F"/>
    <w:rsid w:val="002147F8"/>
    <w:rsid w:val="00221322"/>
    <w:rsid w:val="00231B6A"/>
    <w:rsid w:val="00236560"/>
    <w:rsid w:val="002549B6"/>
    <w:rsid w:val="00260B37"/>
    <w:rsid w:val="00261B1A"/>
    <w:rsid w:val="00270C3B"/>
    <w:rsid w:val="002748E5"/>
    <w:rsid w:val="00282AED"/>
    <w:rsid w:val="0029794D"/>
    <w:rsid w:val="002A16C1"/>
    <w:rsid w:val="002B4FD2"/>
    <w:rsid w:val="002D226C"/>
    <w:rsid w:val="002E4450"/>
    <w:rsid w:val="002E54BE"/>
    <w:rsid w:val="00301AB7"/>
    <w:rsid w:val="003035C1"/>
    <w:rsid w:val="003160BD"/>
    <w:rsid w:val="00322635"/>
    <w:rsid w:val="003241B6"/>
    <w:rsid w:val="0039014A"/>
    <w:rsid w:val="003949D0"/>
    <w:rsid w:val="0039771B"/>
    <w:rsid w:val="003A0E31"/>
    <w:rsid w:val="003A2384"/>
    <w:rsid w:val="003A7213"/>
    <w:rsid w:val="003C3A0B"/>
    <w:rsid w:val="003D10FB"/>
    <w:rsid w:val="003D216B"/>
    <w:rsid w:val="003D2BEF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34F3E"/>
    <w:rsid w:val="005476C8"/>
    <w:rsid w:val="00566AF0"/>
    <w:rsid w:val="0056723D"/>
    <w:rsid w:val="00575F08"/>
    <w:rsid w:val="0057674A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82820"/>
    <w:rsid w:val="006B0D4D"/>
    <w:rsid w:val="006D15ED"/>
    <w:rsid w:val="006D3412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54375"/>
    <w:rsid w:val="0077363E"/>
    <w:rsid w:val="00782742"/>
    <w:rsid w:val="00782757"/>
    <w:rsid w:val="00796661"/>
    <w:rsid w:val="007A350D"/>
    <w:rsid w:val="007B19A2"/>
    <w:rsid w:val="007C2CD2"/>
    <w:rsid w:val="007F12CE"/>
    <w:rsid w:val="007F4F01"/>
    <w:rsid w:val="00805838"/>
    <w:rsid w:val="00826211"/>
    <w:rsid w:val="0083223B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A49BE"/>
    <w:rsid w:val="009A7968"/>
    <w:rsid w:val="009C6292"/>
    <w:rsid w:val="009F03D4"/>
    <w:rsid w:val="009F310F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91C00"/>
    <w:rsid w:val="00BA4658"/>
    <w:rsid w:val="00BD2261"/>
    <w:rsid w:val="00BE1287"/>
    <w:rsid w:val="00C25C51"/>
    <w:rsid w:val="00C3102C"/>
    <w:rsid w:val="00C90F3D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433B7"/>
    <w:rsid w:val="00D43547"/>
    <w:rsid w:val="00D610C3"/>
    <w:rsid w:val="00DC6BBB"/>
    <w:rsid w:val="00DE4D2A"/>
    <w:rsid w:val="00DE5F48"/>
    <w:rsid w:val="00E03E77"/>
    <w:rsid w:val="00E0628C"/>
    <w:rsid w:val="00E06FAE"/>
    <w:rsid w:val="00E11B07"/>
    <w:rsid w:val="00E154F3"/>
    <w:rsid w:val="00E24B44"/>
    <w:rsid w:val="00E35D42"/>
    <w:rsid w:val="00E36E57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6B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d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c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c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c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d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c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c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c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B7C2-D72E-48CE-B110-2CBD8D62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2024-06-18T09:39:00Z</cp:lastPrinted>
  <dcterms:created xsi:type="dcterms:W3CDTF">2024-06-18T09:40:00Z</dcterms:created>
  <dcterms:modified xsi:type="dcterms:W3CDTF">2024-06-18T09:40:00Z</dcterms:modified>
</cp:coreProperties>
</file>