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AF2A58" w:rsidRDefault="00AF2A5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F2A58" w:rsidRDefault="00BA0A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F2A58" w:rsidRDefault="00AF2A5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F2A58">
        <w:trPr>
          <w:trHeight w:val="146"/>
        </w:trPr>
        <w:tc>
          <w:tcPr>
            <w:tcW w:w="5846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14A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26.08.2025</w:t>
            </w:r>
          </w:p>
        </w:tc>
        <w:tc>
          <w:tcPr>
            <w:tcW w:w="2409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414A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1441</w:t>
            </w:r>
          </w:p>
        </w:tc>
      </w:tr>
    </w:tbl>
    <w:p w:rsidR="00AF2A58" w:rsidRDefault="00AF2A58">
      <w:pPr>
        <w:rPr>
          <w:rFonts w:ascii="PT Astra Serif" w:hAnsi="PT Astra Serif" w:cs="PT Astra Serif"/>
        </w:rPr>
      </w:pPr>
    </w:p>
    <w:p w:rsidR="00C5167C" w:rsidRDefault="00C5167C">
      <w:pPr>
        <w:rPr>
          <w:rFonts w:ascii="PT Astra Serif" w:hAnsi="PT Astra Serif" w:cs="PT Astra Serif"/>
        </w:rPr>
      </w:pPr>
    </w:p>
    <w:p w:rsidR="00AF2A58" w:rsidRDefault="00BA0A8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B70571">
        <w:rPr>
          <w:rFonts w:ascii="PT Astra Serif" w:hAnsi="PT Astra Serif"/>
          <w:b/>
          <w:sz w:val="28"/>
          <w:szCs w:val="28"/>
        </w:rPr>
        <w:t>й</w:t>
      </w:r>
      <w:r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AF2A58" w:rsidRDefault="00BA0A8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от 10.01.2022 № 1-1 «Об утверждении муниципальной программы муниципального образования </w:t>
      </w:r>
    </w:p>
    <w:p w:rsidR="00AF2A58" w:rsidRDefault="00BA0A8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«Комплексное развитие сельских территорий муниципального образования Щекинский район»</w:t>
      </w:r>
    </w:p>
    <w:p w:rsidR="007A6992" w:rsidRPr="00C5167C" w:rsidRDefault="007A6992">
      <w:pPr>
        <w:rPr>
          <w:rFonts w:ascii="PT Astra Serif" w:hAnsi="PT Astra Serif" w:cs="PT Astra Serif"/>
          <w:sz w:val="22"/>
          <w:szCs w:val="22"/>
        </w:rPr>
      </w:pPr>
    </w:p>
    <w:p w:rsidR="00C5167C" w:rsidRPr="00C5167C" w:rsidRDefault="00C5167C">
      <w:pPr>
        <w:rPr>
          <w:rFonts w:ascii="PT Astra Serif" w:hAnsi="PT Astra Serif" w:cs="PT Astra Serif"/>
          <w:sz w:val="22"/>
          <w:szCs w:val="22"/>
        </w:rPr>
      </w:pPr>
    </w:p>
    <w:p w:rsidR="00AF2A58" w:rsidRDefault="00BA0A86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C5167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131-ФЗ «Об общих принципах организации местного самоуправления в Российской Федерации»,</w:t>
      </w:r>
      <w:r w:rsidR="00D3483D" w:rsidRPr="00D3483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постановлением администрации Ще</w:t>
      </w:r>
      <w:r w:rsidR="00066F14">
        <w:rPr>
          <w:rFonts w:ascii="PT Astra Serif" w:hAnsi="PT Astra Serif"/>
          <w:sz w:val="28"/>
          <w:szCs w:val="28"/>
        </w:rPr>
        <w:t>кинского района от 01.12.2021 № </w:t>
      </w:r>
      <w:r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Щекинского муниципального района Тульской области администрация Щекинского района ПОСТАНОВЛЯЕТ:</w:t>
      </w:r>
    </w:p>
    <w:p w:rsidR="00B70571" w:rsidRDefault="006104CC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</w:t>
      </w:r>
      <w:r w:rsidRPr="006104CC">
        <w:rPr>
          <w:rFonts w:ascii="PT Astra Serif" w:hAnsi="PT Astra Serif"/>
          <w:sz w:val="28"/>
          <w:szCs w:val="28"/>
        </w:rPr>
        <w:t xml:space="preserve">постановление администрации Щекинского района </w:t>
      </w:r>
      <w:r w:rsidRPr="00B70571">
        <w:rPr>
          <w:rFonts w:ascii="PT Astra Serif" w:hAnsi="PT Astra Serif"/>
          <w:sz w:val="28"/>
          <w:szCs w:val="28"/>
        </w:rPr>
        <w:t>от 10.01.2022 № 1-1 «Об утверждении муниципальной программы муниципального</w:t>
      </w:r>
      <w:r w:rsidRPr="006104CC">
        <w:rPr>
          <w:rFonts w:ascii="PT Astra Serif" w:hAnsi="PT Astra Serif"/>
          <w:sz w:val="28"/>
          <w:szCs w:val="28"/>
        </w:rPr>
        <w:t xml:space="preserve"> образования Щекинский район «Комплексное развитие </w:t>
      </w:r>
      <w:r w:rsidRPr="00B70571">
        <w:rPr>
          <w:rFonts w:ascii="PT Astra Serif" w:hAnsi="PT Astra Serif"/>
          <w:spacing w:val="-4"/>
          <w:sz w:val="28"/>
          <w:szCs w:val="28"/>
        </w:rPr>
        <w:t xml:space="preserve">сельских территорий муниципального образования Щекинский район» </w:t>
      </w:r>
      <w:r w:rsidR="00B70571" w:rsidRPr="00B70571">
        <w:rPr>
          <w:rFonts w:ascii="PT Astra Serif" w:hAnsi="PT Astra Serif"/>
          <w:spacing w:val="-4"/>
          <w:sz w:val="28"/>
          <w:szCs w:val="28"/>
        </w:rPr>
        <w:t>(далее –</w:t>
      </w:r>
      <w:r w:rsidR="00B70571">
        <w:rPr>
          <w:rFonts w:ascii="PT Astra Serif" w:hAnsi="PT Astra Serif"/>
          <w:sz w:val="28"/>
          <w:szCs w:val="28"/>
        </w:rPr>
        <w:t xml:space="preserve"> постановление) следующие изменения:</w:t>
      </w:r>
    </w:p>
    <w:p w:rsidR="00B70571" w:rsidRDefault="00B70571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Н</w:t>
      </w:r>
      <w:r w:rsidR="002F7BD6">
        <w:rPr>
          <w:rFonts w:ascii="PT Astra Serif" w:hAnsi="PT Astra Serif"/>
          <w:sz w:val="28"/>
          <w:szCs w:val="28"/>
        </w:rPr>
        <w:t xml:space="preserve">аименование </w:t>
      </w:r>
      <w:r>
        <w:rPr>
          <w:rFonts w:ascii="PT Astra Serif" w:hAnsi="PT Astra Serif"/>
          <w:sz w:val="28"/>
          <w:szCs w:val="28"/>
        </w:rPr>
        <w:t xml:space="preserve">постановления изложить </w:t>
      </w:r>
      <w:r w:rsidR="002F7BD6">
        <w:rPr>
          <w:rFonts w:ascii="PT Astra Serif" w:hAnsi="PT Astra Serif"/>
          <w:sz w:val="28"/>
          <w:szCs w:val="28"/>
        </w:rPr>
        <w:t>в следующей редакции:</w:t>
      </w:r>
    </w:p>
    <w:p w:rsidR="006104CC" w:rsidRDefault="002F7BD6" w:rsidP="004363A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«Об утверждении стратегических приоритетов </w:t>
      </w:r>
      <w:r w:rsidRPr="002F7BD6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AF2A58" w:rsidRDefault="00B70571" w:rsidP="004363A2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6104CC">
        <w:rPr>
          <w:rFonts w:ascii="PT Astra Serif" w:hAnsi="PT Astra Serif"/>
          <w:sz w:val="28"/>
          <w:szCs w:val="28"/>
        </w:rPr>
        <w:t>2</w:t>
      </w:r>
      <w:r w:rsidR="00BA0A86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BA0A86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к постановлению изложить </w:t>
      </w:r>
      <w:r w:rsidR="00BA0A86">
        <w:rPr>
          <w:rFonts w:ascii="PT Astra Serif" w:hAnsi="PT Astra Serif"/>
          <w:sz w:val="28"/>
          <w:szCs w:val="28"/>
        </w:rPr>
        <w:t>в новой редакции (приложение</w:t>
      </w:r>
      <w:r w:rsidR="000663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</w:t>
      </w:r>
      <w:r w:rsidR="00066305">
        <w:rPr>
          <w:rFonts w:ascii="PT Astra Serif" w:hAnsi="PT Astra Serif"/>
          <w:sz w:val="28"/>
          <w:szCs w:val="28"/>
        </w:rPr>
        <w:t>1</w:t>
      </w:r>
      <w:r w:rsidR="00BA0A86">
        <w:rPr>
          <w:rFonts w:ascii="PT Astra Serif" w:hAnsi="PT Astra Serif"/>
          <w:sz w:val="28"/>
          <w:szCs w:val="28"/>
        </w:rPr>
        <w:t>).</w:t>
      </w:r>
    </w:p>
    <w:p w:rsidR="006E5FE1" w:rsidRDefault="00B70571" w:rsidP="004363A2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9A6DC8">
        <w:rPr>
          <w:rFonts w:ascii="PT Astra Serif" w:hAnsi="PT Astra Serif"/>
          <w:sz w:val="28"/>
          <w:szCs w:val="28"/>
        </w:rPr>
        <w:t>. </w:t>
      </w:r>
      <w:r w:rsidR="006E5FE1">
        <w:rPr>
          <w:rFonts w:ascii="PT Astra Serif" w:hAnsi="PT Astra Serif"/>
          <w:sz w:val="28"/>
          <w:szCs w:val="28"/>
        </w:rPr>
        <w:t>Утвердить состав управляющего совета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686659">
        <w:rPr>
          <w:rFonts w:ascii="PT Astra Serif" w:hAnsi="PT Astra Serif"/>
          <w:sz w:val="28"/>
          <w:szCs w:val="28"/>
        </w:rPr>
        <w:t xml:space="preserve">, дополнив постановление приложением № 2 </w:t>
      </w:r>
      <w:r w:rsidR="006E5FE1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066305">
        <w:rPr>
          <w:rFonts w:ascii="PT Astra Serif" w:hAnsi="PT Astra Serif"/>
          <w:sz w:val="28"/>
          <w:szCs w:val="28"/>
        </w:rPr>
        <w:t>2</w:t>
      </w:r>
      <w:r w:rsidR="006E5FE1">
        <w:rPr>
          <w:rFonts w:ascii="PT Astra Serif" w:hAnsi="PT Astra Serif"/>
          <w:sz w:val="28"/>
          <w:szCs w:val="28"/>
        </w:rPr>
        <w:t>).</w:t>
      </w:r>
    </w:p>
    <w:p w:rsidR="00AF2A58" w:rsidRDefault="00B70571" w:rsidP="004363A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</w:t>
      </w:r>
      <w:r w:rsidR="00BA0A86">
        <w:rPr>
          <w:rFonts w:ascii="PT Astra Serif" w:hAnsi="PT Astra Serif"/>
          <w:sz w:val="28"/>
          <w:szCs w:val="28"/>
        </w:rPr>
        <w:t>. </w:t>
      </w:r>
      <w:proofErr w:type="gramStart"/>
      <w:r w:rsidR="00BA0A86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</w:t>
      </w:r>
      <w:r w:rsidR="009A6DC8">
        <w:rPr>
          <w:rFonts w:ascii="PT Astra Serif" w:hAnsi="PT Astra Serif"/>
          <w:sz w:val="28"/>
          <w:szCs w:val="28"/>
          <w:lang w:eastAsia="ru-RU"/>
        </w:rPr>
        <w:t>здании «Щекинский муниципальный</w:t>
      </w:r>
      <w:r w:rsidR="00A37AE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0A86">
        <w:rPr>
          <w:rFonts w:ascii="PT Astra Serif" w:hAnsi="PT Astra Serif"/>
          <w:sz w:val="28"/>
          <w:szCs w:val="28"/>
          <w:lang w:eastAsia="ru-RU"/>
        </w:rPr>
        <w:t>вестник» (http://npa-schekino.ru, регистрация в качестве сетевого издания:</w:t>
      </w:r>
      <w:proofErr w:type="gramEnd"/>
      <w:r w:rsidR="006349F3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BA0A86">
        <w:rPr>
          <w:rFonts w:ascii="PT Astra Serif" w:hAnsi="PT Astra Serif"/>
          <w:sz w:val="28"/>
          <w:szCs w:val="28"/>
          <w:lang w:eastAsia="ru-RU"/>
        </w:rPr>
        <w:t>Эл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 w:rsidR="00BA0A86">
        <w:rPr>
          <w:rFonts w:ascii="PT Astra Serif" w:hAnsi="PT Astra Serif"/>
          <w:sz w:val="28"/>
          <w:szCs w:val="28"/>
          <w:lang w:eastAsia="ru-RU"/>
        </w:rPr>
        <w:t>№ ФС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 w:rsidR="00BA0A86">
        <w:rPr>
          <w:rFonts w:ascii="PT Astra Serif" w:hAnsi="PT Astra Serif"/>
          <w:sz w:val="28"/>
          <w:szCs w:val="28"/>
          <w:lang w:eastAsia="ru-RU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:rsidR="00AF2A58" w:rsidRDefault="00B70571" w:rsidP="004363A2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A0A86">
        <w:rPr>
          <w:rFonts w:ascii="PT Astra Serif" w:hAnsi="PT Astra Serif"/>
          <w:sz w:val="28"/>
          <w:szCs w:val="28"/>
        </w:rPr>
        <w:t>. Настоящее постановление вступает в силу со дня официального обнародования.</w:t>
      </w: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70571" w:rsidRPr="00276E92" w:rsidTr="005043B8">
        <w:trPr>
          <w:trHeight w:val="229"/>
        </w:trPr>
        <w:tc>
          <w:tcPr>
            <w:tcW w:w="2178" w:type="pct"/>
          </w:tcPr>
          <w:p w:rsidR="00B70571" w:rsidRPr="000D05A0" w:rsidRDefault="00B70571" w:rsidP="005043B8">
            <w:pPr>
              <w:pStyle w:val="aff9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E71A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B70571" w:rsidRPr="00276E92" w:rsidRDefault="00B70571" w:rsidP="005043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70571" w:rsidRPr="00276E92" w:rsidRDefault="00B70571" w:rsidP="005043B8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70571" w:rsidRPr="00247B74" w:rsidRDefault="00B70571" w:rsidP="00B70571">
      <w:pPr>
        <w:rPr>
          <w:rFonts w:ascii="PT Astra Serif" w:hAnsi="PT Astra Serif" w:cs="PT Astra Serif"/>
          <w:sz w:val="2"/>
          <w:szCs w:val="2"/>
        </w:rPr>
        <w:sectPr w:rsidR="00B70571" w:rsidRPr="00247B74" w:rsidSect="008E33F3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70571" w:rsidRPr="00D92274" w:rsidTr="005043B8">
        <w:trPr>
          <w:trHeight w:val="1846"/>
        </w:trPr>
        <w:tc>
          <w:tcPr>
            <w:tcW w:w="4482" w:type="dxa"/>
          </w:tcPr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6866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70571" w:rsidRPr="00D92274" w:rsidRDefault="00B70571" w:rsidP="00414A9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414A9F">
              <w:rPr>
                <w:rFonts w:ascii="PT Astra Serif" w:hAnsi="PT Astra Serif"/>
                <w:sz w:val="28"/>
                <w:szCs w:val="28"/>
                <w:lang w:eastAsia="ru-RU"/>
              </w:rPr>
              <w:t>26.08.2025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414A9F">
              <w:rPr>
                <w:rFonts w:ascii="PT Astra Serif" w:hAnsi="PT Astra Serif"/>
                <w:sz w:val="28"/>
                <w:szCs w:val="28"/>
                <w:lang w:eastAsia="ru-RU"/>
              </w:rPr>
              <w:t>8 – 1441</w:t>
            </w:r>
          </w:p>
        </w:tc>
      </w:tr>
      <w:tr w:rsidR="00B70571" w:rsidRPr="00D92274" w:rsidTr="00B70571">
        <w:trPr>
          <w:trHeight w:val="283"/>
        </w:trPr>
        <w:tc>
          <w:tcPr>
            <w:tcW w:w="4482" w:type="dxa"/>
          </w:tcPr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B70571" w:rsidRPr="00D92274" w:rsidTr="005043B8">
        <w:trPr>
          <w:trHeight w:val="1846"/>
        </w:trPr>
        <w:tc>
          <w:tcPr>
            <w:tcW w:w="4482" w:type="dxa"/>
          </w:tcPr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УТВЕРЖДЕНЫ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70571" w:rsidRPr="00D92274" w:rsidRDefault="00686659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</w:tr>
    </w:tbl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СТРАТЕГИЧЕСКИЕ ПРИОРИТЕТЫ</w:t>
      </w:r>
    </w:p>
    <w:p w:rsidR="00AF2A58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7D6E81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4363A2" w:rsidRDefault="00BA0A86" w:rsidP="004363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Pr="005C2FEF" w:rsidRDefault="005C2FEF" w:rsidP="004363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1.</w:t>
      </w:r>
      <w:r w:rsidR="007862FF">
        <w:rPr>
          <w:rFonts w:ascii="PT Astra Serif" w:hAnsi="PT Astra Serif"/>
          <w:b/>
          <w:sz w:val="28"/>
          <w:szCs w:val="28"/>
        </w:rPr>
        <w:t> </w:t>
      </w:r>
      <w:r w:rsidR="00D00FEF" w:rsidRPr="005C2FEF">
        <w:rPr>
          <w:rFonts w:ascii="PT Astra Serif" w:hAnsi="PT Astra Serif"/>
          <w:b/>
          <w:sz w:val="28"/>
          <w:szCs w:val="28"/>
        </w:rPr>
        <w:t>Оценка текущего состояния развития сельских территорий муниципального образования Щекинский район</w:t>
      </w:r>
    </w:p>
    <w:p w:rsidR="007D66A1" w:rsidRDefault="007D66A1" w:rsidP="000E7922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</w:p>
    <w:p w:rsidR="007D66A1" w:rsidRPr="00066F14" w:rsidRDefault="00AB66A0" w:rsidP="008E66C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66F14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Муниципальное образование Щекинский район расположено в центре Тульской области, граничит с городом Тулой, а также </w:t>
      </w:r>
      <w:proofErr w:type="spellStart"/>
      <w:r w:rsidRPr="00066F14">
        <w:rPr>
          <w:rFonts w:ascii="PT Astra Serif" w:hAnsi="PT Astra Serif"/>
          <w:sz w:val="28"/>
          <w:szCs w:val="28"/>
          <w:shd w:val="clear" w:color="auto" w:fill="FFFFFF"/>
        </w:rPr>
        <w:t>Плавским</w:t>
      </w:r>
      <w:proofErr w:type="spellEnd"/>
      <w:r w:rsidRPr="00066F14">
        <w:rPr>
          <w:rFonts w:ascii="PT Astra Serif" w:hAnsi="PT Astra Serif"/>
          <w:sz w:val="28"/>
          <w:szCs w:val="28"/>
          <w:shd w:val="clear" w:color="auto" w:fill="FFFFFF"/>
        </w:rPr>
        <w:t>, Дубенским, Одоевским, Киреевским и Тепло-Огаревским районами.</w:t>
      </w:r>
      <w:r w:rsidR="004363A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>На сегодняшний день остается одним из крупных муниципалитетов Тульской области, который включает в себя 8 муниципальных образований и 251 населенный пункт. Всего на территории района проживает около 101 тыс. человек.</w:t>
      </w:r>
      <w:r w:rsidRPr="00066F14">
        <w:rPr>
          <w:rFonts w:ascii="PT Astra Serif" w:hAnsi="PT Astra Serif"/>
          <w:sz w:val="28"/>
          <w:szCs w:val="28"/>
        </w:rPr>
        <w:br/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Административным центром </w:t>
      </w:r>
      <w:r w:rsidR="00074E61">
        <w:rPr>
          <w:rFonts w:ascii="PT Astra Serif" w:hAnsi="PT Astra Serif"/>
          <w:sz w:val="28"/>
          <w:szCs w:val="28"/>
          <w:shd w:val="clear" w:color="auto" w:fill="FFFFFF"/>
        </w:rPr>
        <w:t>муниципального образования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 xml:space="preserve"> Щекинский район является город Щекино, основанный в 1938 году. Город </w:t>
      </w:r>
      <w:r w:rsidR="00312FFF">
        <w:rPr>
          <w:rFonts w:ascii="PT Astra Serif" w:hAnsi="PT Astra Serif"/>
          <w:sz w:val="28"/>
          <w:szCs w:val="28"/>
          <w:shd w:val="clear" w:color="auto" w:fill="FFFFFF"/>
        </w:rPr>
        <w:t>Щекино расположен в 25 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>км к югу от областного центра - города Тулы. Насел</w:t>
      </w:r>
      <w:r w:rsidR="00312FFF">
        <w:rPr>
          <w:rFonts w:ascii="PT Astra Serif" w:hAnsi="PT Astra Serif"/>
          <w:sz w:val="28"/>
          <w:szCs w:val="28"/>
          <w:shd w:val="clear" w:color="auto" w:fill="FFFFFF"/>
        </w:rPr>
        <w:t>ение города составляет около 56 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>тысяч жителей. </w:t>
      </w:r>
      <w:proofErr w:type="gramStart"/>
      <w:r w:rsidRPr="00066F14">
        <w:rPr>
          <w:rFonts w:ascii="PT Astra Serif" w:hAnsi="PT Astra Serif"/>
          <w:sz w:val="28"/>
          <w:szCs w:val="28"/>
          <w:shd w:val="clear" w:color="auto" w:fill="FFFFFF"/>
        </w:rPr>
        <w:t>Щекинский район в рамках административно-территориального устройства включает 2 города районного подчинения (г.</w:t>
      </w:r>
      <w:r w:rsidR="00074E61">
        <w:rPr>
          <w:rFonts w:ascii="PT Astra Serif" w:hAnsi="PT Astra Serif"/>
          <w:sz w:val="28"/>
          <w:szCs w:val="28"/>
          <w:shd w:val="clear" w:color="auto" w:fill="FFFFFF"/>
        </w:rPr>
        <w:t> Советск, г. 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>Щекино), 1 п</w:t>
      </w:r>
      <w:r w:rsidR="00074E61">
        <w:rPr>
          <w:rFonts w:ascii="PT Astra Serif" w:hAnsi="PT Astra Serif"/>
          <w:sz w:val="28"/>
          <w:szCs w:val="28"/>
          <w:shd w:val="clear" w:color="auto" w:fill="FFFFFF"/>
        </w:rPr>
        <w:t>оселок городского типа (</w:t>
      </w:r>
      <w:proofErr w:type="spellStart"/>
      <w:r w:rsidR="00074E61">
        <w:rPr>
          <w:rFonts w:ascii="PT Astra Serif" w:hAnsi="PT Astra Serif"/>
          <w:sz w:val="28"/>
          <w:szCs w:val="28"/>
          <w:shd w:val="clear" w:color="auto" w:fill="FFFFFF"/>
        </w:rPr>
        <w:t>р.п</w:t>
      </w:r>
      <w:proofErr w:type="spellEnd"/>
      <w:r w:rsidR="00074E61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 w:rsidR="00074E61">
        <w:rPr>
          <w:rFonts w:ascii="PT Astra Serif" w:hAnsi="PT Astra Serif"/>
          <w:sz w:val="28"/>
          <w:szCs w:val="28"/>
          <w:shd w:val="clear" w:color="auto" w:fill="FFFFFF"/>
        </w:rPr>
        <w:t> </w:t>
      </w:r>
      <w:proofErr w:type="gramStart"/>
      <w:r w:rsidRPr="00066F14">
        <w:rPr>
          <w:rFonts w:ascii="PT Astra Serif" w:hAnsi="PT Astra Serif"/>
          <w:sz w:val="28"/>
          <w:szCs w:val="28"/>
          <w:shd w:val="clear" w:color="auto" w:fill="FFFFFF"/>
        </w:rPr>
        <w:t>Первомайский) и 5</w:t>
      </w:r>
      <w:r w:rsidR="00074E61">
        <w:rPr>
          <w:rFonts w:ascii="PT Astra Serif" w:hAnsi="PT Astra Serif"/>
          <w:sz w:val="28"/>
          <w:szCs w:val="28"/>
          <w:shd w:val="clear" w:color="auto" w:fill="FFFFFF"/>
        </w:rPr>
        <w:t> сельских администраций (</w:t>
      </w:r>
      <w:r w:rsidR="00A06FC2">
        <w:rPr>
          <w:rFonts w:ascii="PT Astra Serif" w:hAnsi="PT Astra Serif"/>
          <w:sz w:val="28"/>
          <w:szCs w:val="28"/>
          <w:shd w:val="clear" w:color="auto" w:fill="FFFFFF"/>
        </w:rPr>
        <w:t>муниципальное образование</w:t>
      </w:r>
      <w:r w:rsidR="0058323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spellStart"/>
      <w:r w:rsidR="00074E61">
        <w:rPr>
          <w:rFonts w:ascii="PT Astra Serif" w:hAnsi="PT Astra Serif"/>
          <w:sz w:val="28"/>
          <w:szCs w:val="28"/>
          <w:shd w:val="clear" w:color="auto" w:fill="FFFFFF"/>
        </w:rPr>
        <w:t>Крапивенское</w:t>
      </w:r>
      <w:proofErr w:type="spellEnd"/>
      <w:r w:rsidR="00074E61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58323B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муниципальное образование 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 xml:space="preserve">Лазаревское, </w:t>
      </w:r>
      <w:r w:rsidR="0058323B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муниципальное образование </w:t>
      </w:r>
      <w:proofErr w:type="spellStart"/>
      <w:r w:rsidR="00074E61">
        <w:rPr>
          <w:rFonts w:ascii="PT Astra Serif" w:hAnsi="PT Astra Serif"/>
          <w:sz w:val="28"/>
          <w:szCs w:val="28"/>
          <w:shd w:val="clear" w:color="auto" w:fill="FFFFFF"/>
        </w:rPr>
        <w:t>Ломинцевское</w:t>
      </w:r>
      <w:proofErr w:type="spellEnd"/>
      <w:r w:rsidR="00074E61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58323B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муниципальное образование 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 xml:space="preserve">Огаревское, </w:t>
      </w:r>
      <w:r w:rsidR="0058323B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муниципальное образование </w:t>
      </w:r>
      <w:r w:rsidRPr="00066F14">
        <w:rPr>
          <w:rFonts w:ascii="PT Astra Serif" w:hAnsi="PT Astra Serif"/>
          <w:sz w:val="28"/>
          <w:szCs w:val="28"/>
          <w:shd w:val="clear" w:color="auto" w:fill="FFFFFF"/>
        </w:rPr>
        <w:t>Яснополянское).</w:t>
      </w:r>
      <w:proofErr w:type="gramEnd"/>
    </w:p>
    <w:p w:rsidR="00B96A9E" w:rsidRDefault="00B96A9E" w:rsidP="008E66CA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E7922">
        <w:rPr>
          <w:rFonts w:ascii="PT Astra Serif" w:hAnsi="PT Astra Serif"/>
          <w:sz w:val="28"/>
          <w:szCs w:val="28"/>
        </w:rPr>
        <w:t>Развитие сельских территорий является важным направлением государственной политики Российской Федерации. Сельские территории выполняют ключевые функции, обеспечивая продовольственную безопасность, сохранение природных ресурсов и культурно-исторического наследия.</w:t>
      </w:r>
      <w:r w:rsidR="00074E61">
        <w:rPr>
          <w:rFonts w:ascii="PT Astra Serif" w:hAnsi="PT Astra Serif"/>
          <w:sz w:val="28"/>
          <w:szCs w:val="28"/>
        </w:rPr>
        <w:t xml:space="preserve"> </w:t>
      </w:r>
      <w:r w:rsidR="00C20231">
        <w:rPr>
          <w:rFonts w:ascii="PT Astra Serif" w:hAnsi="PT Astra Serif"/>
          <w:sz w:val="28"/>
          <w:szCs w:val="28"/>
        </w:rPr>
        <w:t>По</w:t>
      </w:r>
      <w:r w:rsidR="00074E61">
        <w:rPr>
          <w:rFonts w:ascii="PT Astra Serif" w:hAnsi="PT Astra Serif"/>
          <w:sz w:val="28"/>
          <w:szCs w:val="28"/>
        </w:rPr>
        <w:t> </w:t>
      </w:r>
      <w:r w:rsidR="00C20231">
        <w:rPr>
          <w:rFonts w:ascii="PT Astra Serif" w:hAnsi="PT Astra Serif"/>
          <w:sz w:val="28"/>
          <w:szCs w:val="28"/>
        </w:rPr>
        <w:t xml:space="preserve">состоянию на 01.01.2025 доля сельского населения в общей численности населения Щекинского района составляет </w:t>
      </w:r>
      <w:r w:rsidR="00C20231" w:rsidRPr="00C20231">
        <w:rPr>
          <w:rFonts w:ascii="PT Astra Serif" w:hAnsi="PT Astra Serif"/>
          <w:sz w:val="28"/>
          <w:szCs w:val="28"/>
        </w:rPr>
        <w:t>30,96%</w:t>
      </w:r>
      <w:r w:rsidR="00C20231">
        <w:rPr>
          <w:rFonts w:ascii="PT Astra Serif" w:hAnsi="PT Astra Serif"/>
          <w:sz w:val="28"/>
          <w:szCs w:val="28"/>
        </w:rPr>
        <w:t>, что значительно ниже доли городского населения (</w:t>
      </w:r>
      <w:r w:rsidR="00C20231" w:rsidRPr="00C20231">
        <w:rPr>
          <w:rFonts w:ascii="PT Astra Serif" w:hAnsi="PT Astra Serif"/>
          <w:sz w:val="28"/>
          <w:szCs w:val="28"/>
        </w:rPr>
        <w:t>69,04%</w:t>
      </w:r>
      <w:r w:rsidR="00C20231">
        <w:rPr>
          <w:rFonts w:ascii="PT Astra Serif" w:hAnsi="PT Astra Serif"/>
          <w:sz w:val="28"/>
          <w:szCs w:val="28"/>
        </w:rPr>
        <w:t xml:space="preserve">). </w:t>
      </w:r>
      <w:r w:rsidR="00C20231" w:rsidRPr="00C20231">
        <w:rPr>
          <w:rFonts w:ascii="PT Astra Serif" w:hAnsi="PT Astra Serif"/>
          <w:sz w:val="28"/>
          <w:szCs w:val="28"/>
        </w:rPr>
        <w:t>Одним из основных факторов, обусловливающих непривлекательность сельской местности и рост миграции молодежи, является низкий уровень обеспеченности сельских поселений объектами социально-инженерной инфраструктуры.</w:t>
      </w:r>
    </w:p>
    <w:p w:rsidR="00F01389" w:rsidRPr="00066F14" w:rsidRDefault="00F01389" w:rsidP="00F0138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66F14">
        <w:rPr>
          <w:rFonts w:ascii="PT Astra Serif" w:hAnsi="PT Astra Serif" w:cs="Arial"/>
          <w:sz w:val="28"/>
          <w:szCs w:val="28"/>
          <w:shd w:val="clear" w:color="auto" w:fill="FFFFFF"/>
        </w:rPr>
        <w:t>Муниципальная программа направлена на комплексное развитие сельских территорий, включая воссоздание социальной, образовательной и культурной инфраструктуры, а также строительство, реконструкцию и капитальный ремонт объектов инженерной инфраструктуры. Одн</w:t>
      </w:r>
      <w:r w:rsidR="00066F14">
        <w:rPr>
          <w:rFonts w:ascii="PT Astra Serif" w:hAnsi="PT Astra Serif" w:cs="Arial"/>
          <w:sz w:val="28"/>
          <w:szCs w:val="28"/>
          <w:shd w:val="clear" w:color="auto" w:fill="FFFFFF"/>
        </w:rPr>
        <w:t>а</w:t>
      </w:r>
      <w:r w:rsidR="00074E6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из главных ее целей </w:t>
      </w:r>
      <w:r w:rsidRPr="00066F14">
        <w:rPr>
          <w:rFonts w:ascii="PT Astra Serif" w:hAnsi="PT Astra Serif" w:cs="Arial"/>
          <w:sz w:val="28"/>
          <w:szCs w:val="28"/>
          <w:shd w:val="clear" w:color="auto" w:fill="FFFFFF"/>
        </w:rPr>
        <w:t>-</w:t>
      </w:r>
      <w:r w:rsidR="00074E61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066F14">
        <w:rPr>
          <w:rFonts w:ascii="PT Astra Serif" w:hAnsi="PT Astra Serif" w:cs="Arial"/>
          <w:sz w:val="28"/>
          <w:szCs w:val="28"/>
          <w:shd w:val="clear" w:color="auto" w:fill="FFFFFF"/>
        </w:rPr>
        <w:t>сохранить сельское население. Люди должны жить и работать в комфортных условиях в сельской местности</w:t>
      </w:r>
      <w:r w:rsidR="00074E6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r w:rsidRPr="00066F14">
        <w:rPr>
          <w:rFonts w:ascii="PT Astra Serif" w:hAnsi="PT Astra Serif" w:cs="Arial"/>
          <w:sz w:val="28"/>
          <w:szCs w:val="28"/>
          <w:shd w:val="clear" w:color="auto" w:fill="FFFFFF"/>
        </w:rPr>
        <w:t>но для этого им нужна инфраструктура, дороги, современные сады</w:t>
      </w:r>
      <w:r w:rsidR="00074E6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r w:rsidRPr="00066F14">
        <w:rPr>
          <w:rFonts w:ascii="PT Astra Serif" w:hAnsi="PT Astra Serif" w:cs="Arial"/>
          <w:sz w:val="28"/>
          <w:szCs w:val="28"/>
          <w:shd w:val="clear" w:color="auto" w:fill="FFFFFF"/>
        </w:rPr>
        <w:t>школы и</w:t>
      </w:r>
      <w:r w:rsidR="00074E6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066F14">
        <w:rPr>
          <w:rFonts w:ascii="PT Astra Serif" w:hAnsi="PT Astra Serif" w:cs="Arial"/>
          <w:sz w:val="28"/>
          <w:szCs w:val="28"/>
          <w:shd w:val="clear" w:color="auto" w:fill="FFFFFF"/>
        </w:rPr>
        <w:t>т.д.</w:t>
      </w:r>
    </w:p>
    <w:p w:rsidR="00AB66A0" w:rsidRDefault="00BF641C" w:rsidP="008E66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641C">
        <w:rPr>
          <w:rFonts w:ascii="PT Astra Serif" w:hAnsi="PT Astra Serif"/>
          <w:sz w:val="28"/>
          <w:szCs w:val="28"/>
        </w:rPr>
        <w:t>В ходе анализа текущего состояния, оценки потребности сельского на</w:t>
      </w:r>
      <w:r w:rsidR="00074E61">
        <w:rPr>
          <w:rFonts w:ascii="PT Astra Serif" w:hAnsi="PT Astra Serif"/>
          <w:sz w:val="28"/>
          <w:szCs w:val="28"/>
        </w:rPr>
        <w:t xml:space="preserve">селения выявлена необходимость </w:t>
      </w:r>
      <w:r w:rsidRPr="00BF641C">
        <w:rPr>
          <w:rFonts w:ascii="PT Astra Serif" w:hAnsi="PT Astra Serif"/>
          <w:sz w:val="28"/>
          <w:szCs w:val="28"/>
        </w:rPr>
        <w:t>реализации ряда мероприятий, направленных на развитие сельских территорий</w:t>
      </w:r>
      <w:r>
        <w:rPr>
          <w:rFonts w:ascii="PT Astra Serif" w:hAnsi="PT Astra Serif"/>
          <w:sz w:val="28"/>
          <w:szCs w:val="28"/>
        </w:rPr>
        <w:t xml:space="preserve"> муниципального образован</w:t>
      </w:r>
      <w:r w:rsidR="00A06FC2">
        <w:rPr>
          <w:rFonts w:ascii="PT Astra Serif" w:hAnsi="PT Astra Serif"/>
          <w:sz w:val="28"/>
          <w:szCs w:val="28"/>
        </w:rPr>
        <w:t xml:space="preserve">ия Щекинский район и улучшения </w:t>
      </w:r>
      <w:r>
        <w:rPr>
          <w:rFonts w:ascii="PT Astra Serif" w:hAnsi="PT Astra Serif"/>
          <w:sz w:val="28"/>
          <w:szCs w:val="28"/>
        </w:rPr>
        <w:t>качества жизни в сельской местности.</w:t>
      </w:r>
    </w:p>
    <w:p w:rsidR="004363A2" w:rsidRDefault="00F824D4" w:rsidP="004363A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Муниципальная программа муниципального образования Щекинский район «Комплексное развитие сельских территорий» включает в себя три муниципальных проекта:</w:t>
      </w:r>
    </w:p>
    <w:p w:rsidR="00F824D4" w:rsidRDefault="00074E61" w:rsidP="004363A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1. </w:t>
      </w:r>
      <w:r w:rsidR="00F824D4">
        <w:rPr>
          <w:rFonts w:ascii="PT Astra Serif" w:hAnsi="PT Astra Serif"/>
          <w:sz w:val="28"/>
          <w:szCs w:val="28"/>
        </w:rPr>
        <w:t>Муниципальный проект «</w:t>
      </w:r>
      <w:r w:rsidR="00F824D4" w:rsidRPr="00F824D4">
        <w:rPr>
          <w:rFonts w:ascii="PT Astra Serif" w:hAnsi="PT Astra Serif"/>
          <w:sz w:val="28"/>
          <w:szCs w:val="28"/>
        </w:rPr>
        <w:t xml:space="preserve">Комплексная борьба с борщевиком </w:t>
      </w:r>
      <w:r>
        <w:rPr>
          <w:rFonts w:ascii="PT Astra Serif" w:hAnsi="PT Astra Serif"/>
          <w:sz w:val="28"/>
          <w:szCs w:val="28"/>
        </w:rPr>
        <w:t>С</w:t>
      </w:r>
      <w:r w:rsidR="00F824D4" w:rsidRPr="00F824D4">
        <w:rPr>
          <w:rFonts w:ascii="PT Astra Serif" w:hAnsi="PT Astra Serif"/>
          <w:sz w:val="28"/>
          <w:szCs w:val="28"/>
        </w:rPr>
        <w:t>основского</w:t>
      </w:r>
      <w:r w:rsidR="00F824D4">
        <w:rPr>
          <w:rFonts w:ascii="PT Astra Serif" w:hAnsi="PT Astra Serif"/>
          <w:sz w:val="28"/>
          <w:szCs w:val="28"/>
        </w:rPr>
        <w:t>»</w:t>
      </w:r>
      <w:r w:rsidR="002C78AA">
        <w:rPr>
          <w:rFonts w:ascii="PT Astra Serif" w:hAnsi="PT Astra Serif"/>
          <w:sz w:val="28"/>
          <w:szCs w:val="28"/>
        </w:rPr>
        <w:t>;</w:t>
      </w:r>
    </w:p>
    <w:p w:rsidR="00F824D4" w:rsidRDefault="00074E61" w:rsidP="008E66CA">
      <w:pPr>
        <w:pStyle w:val="aff4"/>
        <w:numPr>
          <w:ilvl w:val="3"/>
          <w:numId w:val="2"/>
        </w:num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F824D4">
        <w:rPr>
          <w:rFonts w:ascii="PT Astra Serif" w:hAnsi="PT Astra Serif"/>
          <w:sz w:val="28"/>
          <w:szCs w:val="28"/>
        </w:rPr>
        <w:t>Муниципальный проект «</w:t>
      </w:r>
      <w:r w:rsidR="002C78AA">
        <w:rPr>
          <w:rFonts w:ascii="PT Astra Serif" w:hAnsi="PT Astra Serif"/>
          <w:sz w:val="28"/>
          <w:szCs w:val="28"/>
        </w:rPr>
        <w:t>Р</w:t>
      </w:r>
      <w:r w:rsidR="00F824D4">
        <w:rPr>
          <w:rFonts w:ascii="PT Astra Serif" w:hAnsi="PT Astra Serif"/>
          <w:sz w:val="28"/>
          <w:szCs w:val="28"/>
        </w:rPr>
        <w:t>азвитие жилищ</w:t>
      </w:r>
      <w:r w:rsidR="00A641B8">
        <w:rPr>
          <w:rFonts w:ascii="PT Astra Serif" w:hAnsi="PT Astra Serif"/>
          <w:sz w:val="28"/>
          <w:szCs w:val="28"/>
        </w:rPr>
        <w:t xml:space="preserve">ного строительства на сельских </w:t>
      </w:r>
      <w:r w:rsidR="00F824D4">
        <w:rPr>
          <w:rFonts w:ascii="PT Astra Serif" w:hAnsi="PT Astra Serif"/>
          <w:sz w:val="28"/>
          <w:szCs w:val="28"/>
        </w:rPr>
        <w:t>территориях и повышение уровня благоустройства домовладений»</w:t>
      </w:r>
      <w:r w:rsidR="002C78AA">
        <w:rPr>
          <w:rFonts w:ascii="PT Astra Serif" w:hAnsi="PT Astra Serif"/>
          <w:sz w:val="28"/>
          <w:szCs w:val="28"/>
        </w:rPr>
        <w:t>;</w:t>
      </w:r>
    </w:p>
    <w:p w:rsidR="00F01389" w:rsidRPr="00074E61" w:rsidRDefault="00074E61" w:rsidP="008E66CA">
      <w:pPr>
        <w:pStyle w:val="aff4"/>
        <w:numPr>
          <w:ilvl w:val="3"/>
          <w:numId w:val="2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074E61">
        <w:rPr>
          <w:rFonts w:ascii="PT Astra Serif" w:hAnsi="PT Astra Serif"/>
          <w:sz w:val="28"/>
          <w:szCs w:val="28"/>
        </w:rPr>
        <w:t>3. </w:t>
      </w:r>
      <w:r w:rsidR="00F824D4" w:rsidRPr="00074E61">
        <w:rPr>
          <w:rFonts w:ascii="PT Astra Serif" w:hAnsi="PT Astra Serif"/>
          <w:sz w:val="28"/>
          <w:szCs w:val="28"/>
        </w:rPr>
        <w:t>Муниципальный проект «Обеспечение комплексного развития сельских территорий».</w:t>
      </w:r>
    </w:p>
    <w:p w:rsidR="00B96A9E" w:rsidRDefault="00B96A9E" w:rsidP="008E6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Одним из важных мероприятий, направленных на улучшение жизнедеятельности граждан, является проведение комплексной борьбы с борщевиком Сосновского н</w:t>
      </w:r>
      <w:r w:rsidR="00573DFB">
        <w:rPr>
          <w:rFonts w:ascii="PT Astra Serif" w:hAnsi="PT Astra Serif" w:cs="Courier New"/>
          <w:color w:val="000000"/>
          <w:sz w:val="28"/>
          <w:szCs w:val="28"/>
        </w:rPr>
        <w:t xml:space="preserve">а территории </w:t>
      </w:r>
      <w:r w:rsidR="002C78AA">
        <w:rPr>
          <w:rFonts w:ascii="PT Astra Serif" w:hAnsi="PT Astra Serif" w:cs="Courier New"/>
          <w:color w:val="000000"/>
          <w:sz w:val="28"/>
          <w:szCs w:val="28"/>
        </w:rPr>
        <w:t>муниципального образования</w:t>
      </w:r>
      <w:r w:rsidR="00573DFB">
        <w:rPr>
          <w:rFonts w:ascii="PT Astra Serif" w:hAnsi="PT Astra Serif" w:cs="Courier New"/>
          <w:color w:val="000000"/>
          <w:sz w:val="28"/>
          <w:szCs w:val="28"/>
        </w:rPr>
        <w:t xml:space="preserve"> Щекинский район в рамках муниципального проекта «Комплексная борьба с борщевиком Сосновского»</w:t>
      </w:r>
      <w:r w:rsidR="00F824D4">
        <w:rPr>
          <w:rFonts w:ascii="PT Astra Serif" w:hAnsi="PT Astra Serif" w:cs="Courier New"/>
          <w:color w:val="000000"/>
          <w:sz w:val="28"/>
          <w:szCs w:val="28"/>
        </w:rPr>
        <w:t>.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</w:p>
    <w:p w:rsidR="00BF641C" w:rsidRPr="0025626F" w:rsidRDefault="00A641B8" w:rsidP="00BF641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Борщевик Сосновского </w:t>
      </w:r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>-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>многолетнее травянистое растение, срок</w:t>
      </w:r>
      <w:r w:rsidR="00BF641C">
        <w:rPr>
          <w:rFonts w:ascii="PT Astra Serif" w:eastAsia="Calibri" w:hAnsi="PT Astra Serif"/>
          <w:sz w:val="28"/>
          <w:szCs w:val="28"/>
          <w:lang w:eastAsia="en-US"/>
        </w:rPr>
        <w:t xml:space="preserve"> жизни которого может достигать</w:t>
      </w:r>
      <w:r w:rsidR="002C78AA">
        <w:rPr>
          <w:rFonts w:ascii="PT Astra Serif" w:eastAsia="Calibri" w:hAnsi="PT Astra Serif"/>
          <w:sz w:val="28"/>
          <w:szCs w:val="28"/>
          <w:lang w:eastAsia="en-US"/>
        </w:rPr>
        <w:t xml:space="preserve"> до 12 лет. </w:t>
      </w:r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>Размножается исключительно семенами. Цветет и плодоносит только один раз в жизни. Листья и плоды борщевика богаты эфирными ма</w:t>
      </w:r>
      <w:r w:rsidR="002C78AA">
        <w:rPr>
          <w:rFonts w:ascii="PT Astra Serif" w:eastAsia="Calibri" w:hAnsi="PT Astra Serif"/>
          <w:sz w:val="28"/>
          <w:szCs w:val="28"/>
          <w:lang w:eastAsia="en-US"/>
        </w:rPr>
        <w:t xml:space="preserve">слами, содержащими </w:t>
      </w:r>
      <w:proofErr w:type="spellStart"/>
      <w:r w:rsidR="002C78AA">
        <w:rPr>
          <w:rFonts w:ascii="PT Astra Serif" w:eastAsia="Calibri" w:hAnsi="PT Astra Serif"/>
          <w:sz w:val="28"/>
          <w:szCs w:val="28"/>
          <w:lang w:eastAsia="en-US"/>
        </w:rPr>
        <w:t>фурокумарины</w:t>
      </w:r>
      <w:proofErr w:type="spellEnd"/>
      <w:r w:rsidR="002C78AA">
        <w:rPr>
          <w:rFonts w:ascii="PT Astra Serif" w:eastAsia="Calibri" w:hAnsi="PT Astra Serif"/>
          <w:sz w:val="28"/>
          <w:szCs w:val="28"/>
          <w:lang w:eastAsia="en-US"/>
        </w:rPr>
        <w:t> </w:t>
      </w:r>
      <w:proofErr w:type="gramStart"/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>-ф</w:t>
      </w:r>
      <w:proofErr w:type="gramEnd"/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>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</w:t>
      </w:r>
      <w:r w:rsidR="002C78AA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C78AA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>два.</w:t>
      </w:r>
      <w:r w:rsidR="00BF641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  <w:r w:rsidR="00BF641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>Также в растении содержатся</w:t>
      </w:r>
      <w:r w:rsidR="002C78AA">
        <w:rPr>
          <w:rFonts w:ascii="PT Astra Serif" w:eastAsia="Calibri" w:hAnsi="PT Astra Serif"/>
          <w:sz w:val="28"/>
          <w:szCs w:val="28"/>
          <w:lang w:eastAsia="en-US"/>
        </w:rPr>
        <w:t xml:space="preserve"> биологически активные вещества </w:t>
      </w:r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C78AA">
        <w:rPr>
          <w:rFonts w:ascii="PT Astra Serif" w:eastAsia="Calibri" w:hAnsi="PT Astra Serif"/>
          <w:sz w:val="28"/>
          <w:szCs w:val="28"/>
          <w:lang w:eastAsia="en-US"/>
        </w:rPr>
        <w:t> </w:t>
      </w:r>
      <w:proofErr w:type="spellStart"/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>фитоэстрогены</w:t>
      </w:r>
      <w:proofErr w:type="spellEnd"/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>, которые могут вызывать расстройство воспроизводительной функции у животных.</w:t>
      </w:r>
    </w:p>
    <w:p w:rsidR="00BF641C" w:rsidRPr="0025626F" w:rsidRDefault="00BF641C" w:rsidP="00BF641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590E7D" w:rsidRDefault="006349F3" w:rsidP="002C78A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На территории </w:t>
      </w:r>
      <w:r w:rsidR="002C78AA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PT Astra Serif" w:eastAsia="Calibri" w:hAnsi="PT Astra Serif"/>
          <w:sz w:val="28"/>
          <w:szCs w:val="28"/>
          <w:lang w:eastAsia="en-US"/>
        </w:rPr>
        <w:t>Щекинский район с 2019</w:t>
      </w:r>
      <w:r w:rsidR="002C78AA">
        <w:rPr>
          <w:rFonts w:ascii="PT Astra Serif" w:eastAsia="Calibri" w:hAnsi="PT Astra Serif"/>
          <w:sz w:val="28"/>
          <w:szCs w:val="28"/>
          <w:lang w:eastAsia="en-US"/>
        </w:rPr>
        <w:t> 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года и по настоящее время активно проводятся мероприятия по комплексной борьбе с борщевиком Сосновского. </w:t>
      </w:r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проведенных </w:t>
      </w:r>
      <w:r w:rsidR="002C78AA">
        <w:rPr>
          <w:rFonts w:ascii="PT Astra Serif" w:eastAsia="Calibri" w:hAnsi="PT Astra Serif"/>
          <w:sz w:val="28"/>
          <w:szCs w:val="28"/>
          <w:lang w:eastAsia="en-US"/>
        </w:rPr>
        <w:t xml:space="preserve">обследований на данный момент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на </w:t>
      </w:r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территории </w:t>
      </w:r>
      <w:r w:rsidR="00BF641C"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</w:t>
      </w:r>
      <w:r>
        <w:rPr>
          <w:rFonts w:ascii="PT Astra Serif" w:eastAsia="Calibri" w:hAnsi="PT Astra Serif"/>
          <w:sz w:val="28"/>
          <w:szCs w:val="28"/>
          <w:lang w:eastAsia="en-US"/>
        </w:rPr>
        <w:t>состоит в плане обработок 135,9</w:t>
      </w:r>
      <w:r w:rsidR="002C78AA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>га засоренных борщеви</w:t>
      </w:r>
      <w:r>
        <w:rPr>
          <w:rFonts w:ascii="PT Astra Serif" w:eastAsia="Calibri" w:hAnsi="PT Astra Serif"/>
          <w:sz w:val="28"/>
          <w:szCs w:val="28"/>
          <w:lang w:eastAsia="en-US"/>
        </w:rPr>
        <w:t>ком земель.</w:t>
      </w:r>
    </w:p>
    <w:p w:rsidR="00BF641C" w:rsidRDefault="008D6B44" w:rsidP="00590E7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Работа</w:t>
      </w:r>
      <w:r w:rsidR="00590E7D">
        <w:rPr>
          <w:rFonts w:ascii="PT Astra Serif" w:eastAsia="Calibri" w:hAnsi="PT Astra Serif"/>
          <w:sz w:val="28"/>
          <w:szCs w:val="28"/>
          <w:lang w:eastAsia="en-US"/>
        </w:rPr>
        <w:t xml:space="preserve"> в этом направлении активно ведется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, постоянно проводятся мероприятия по выявлению новых очагов произрастания борщевика (работа с населением, максимальная отработка обращений граждан по уничтожению борщевика). </w:t>
      </w:r>
      <w:r w:rsidR="006349F3">
        <w:rPr>
          <w:rFonts w:ascii="PT Astra Serif" w:eastAsia="Calibri" w:hAnsi="PT Astra Serif"/>
          <w:sz w:val="28"/>
          <w:szCs w:val="28"/>
          <w:lang w:eastAsia="en-US"/>
        </w:rPr>
        <w:t>В результате реализации муниципальной п</w:t>
      </w:r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>рограммы планируется освободить от борщевика Сосно</w:t>
      </w:r>
      <w:r w:rsidR="006349F3">
        <w:rPr>
          <w:rFonts w:ascii="PT Astra Serif" w:eastAsia="Calibri" w:hAnsi="PT Astra Serif"/>
          <w:sz w:val="28"/>
          <w:szCs w:val="28"/>
          <w:lang w:eastAsia="en-US"/>
        </w:rPr>
        <w:t>вского 150,0</w:t>
      </w:r>
      <w:r w:rsidR="002C78AA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BF641C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га земель </w:t>
      </w:r>
      <w:r w:rsidR="00BF641C"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="00590E7D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район.</w:t>
      </w:r>
    </w:p>
    <w:p w:rsidR="00F824D4" w:rsidRDefault="00573DFB" w:rsidP="00F013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Другим, не менее важным мероприятием, оказывающим значительное влияние </w:t>
      </w:r>
      <w:r w:rsidR="002C78AA">
        <w:rPr>
          <w:rFonts w:ascii="PT Astra Serif" w:eastAsia="Calibri" w:hAnsi="PT Astra Serif"/>
          <w:sz w:val="28"/>
          <w:szCs w:val="28"/>
          <w:lang w:eastAsia="en-US"/>
        </w:rPr>
        <w:t xml:space="preserve">на </w:t>
      </w:r>
      <w:r>
        <w:rPr>
          <w:rFonts w:ascii="PT Astra Serif" w:eastAsia="Calibri" w:hAnsi="PT Astra Serif"/>
          <w:sz w:val="28"/>
          <w:szCs w:val="28"/>
          <w:lang w:eastAsia="en-US"/>
        </w:rPr>
        <w:t>развитие сельских территорий, является реализация муниципального проекта «Развитие жилищного строительства на сельских территориях»</w:t>
      </w:r>
      <w:r w:rsidR="00A1720F">
        <w:rPr>
          <w:rFonts w:ascii="PT Astra Serif" w:eastAsia="Calibri" w:hAnsi="PT Astra Serif"/>
          <w:sz w:val="28"/>
          <w:szCs w:val="28"/>
          <w:lang w:eastAsia="en-US"/>
        </w:rPr>
        <w:t xml:space="preserve">, основной целью которого является </w:t>
      </w:r>
      <w:r w:rsidR="00EB2534" w:rsidRPr="00EB25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создание условий для обеспечения доступным и комфортным жильем сельского населения</w:t>
      </w:r>
      <w:r w:rsidR="00F0138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A47447" w:rsidRPr="00197E58" w:rsidRDefault="0004680C" w:rsidP="0004680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F01389">
        <w:rPr>
          <w:rFonts w:ascii="PT Astra Serif" w:hAnsi="PT Astra Serif" w:cs="Courier New"/>
          <w:color w:val="000000"/>
          <w:sz w:val="28"/>
          <w:szCs w:val="28"/>
        </w:rPr>
        <w:t>В</w:t>
      </w:r>
      <w:r w:rsidR="00A1720F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A47447">
        <w:rPr>
          <w:rFonts w:ascii="PT Astra Serif" w:hAnsi="PT Astra Serif" w:cs="Courier New"/>
          <w:color w:val="000000"/>
          <w:sz w:val="28"/>
          <w:szCs w:val="28"/>
        </w:rPr>
        <w:t xml:space="preserve">ходе экономических преобразований в </w:t>
      </w:r>
      <w:r w:rsidR="00A47447" w:rsidRPr="00197E58">
        <w:rPr>
          <w:rFonts w:ascii="PT Astra Serif" w:hAnsi="PT Astra Serif" w:cs="Courier New"/>
          <w:color w:val="000000"/>
          <w:sz w:val="28"/>
          <w:szCs w:val="28"/>
        </w:rPr>
        <w:t xml:space="preserve">аграрной </w:t>
      </w:r>
      <w:r w:rsidR="00573DFB">
        <w:rPr>
          <w:rFonts w:ascii="PT Astra Serif" w:hAnsi="PT Astra Serif" w:cs="Courier New"/>
          <w:color w:val="000000"/>
          <w:sz w:val="28"/>
          <w:szCs w:val="28"/>
        </w:rPr>
        <w:t>и социальной сферах</w:t>
      </w:r>
      <w:r w:rsidR="00A47447">
        <w:rPr>
          <w:rFonts w:ascii="PT Astra Serif" w:hAnsi="PT Astra Serif" w:cs="Courier New"/>
          <w:color w:val="000000"/>
          <w:sz w:val="28"/>
          <w:szCs w:val="28"/>
        </w:rPr>
        <w:t xml:space="preserve"> сформирован и планово наращивается производственный </w:t>
      </w:r>
      <w:r w:rsidR="00A47447" w:rsidRPr="00197E58">
        <w:rPr>
          <w:rFonts w:ascii="PT Astra Serif" w:hAnsi="PT Astra Serif" w:cs="Courier New"/>
          <w:color w:val="000000"/>
          <w:sz w:val="28"/>
          <w:szCs w:val="28"/>
        </w:rPr>
        <w:t>потенциал,</w:t>
      </w:r>
      <w:r w:rsidR="00A47447">
        <w:rPr>
          <w:rFonts w:ascii="PT Astra Serif" w:hAnsi="PT Astra Serif" w:cs="Courier New"/>
          <w:color w:val="000000"/>
          <w:sz w:val="28"/>
          <w:szCs w:val="28"/>
        </w:rPr>
        <w:t xml:space="preserve"> дальнейшее эффективное развитие </w:t>
      </w:r>
      <w:r w:rsidR="00A47447"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 w:rsidR="00A47447">
        <w:rPr>
          <w:rFonts w:ascii="PT Astra Serif" w:hAnsi="PT Astra Serif" w:cs="Courier New"/>
          <w:color w:val="000000"/>
          <w:sz w:val="28"/>
          <w:szCs w:val="28"/>
        </w:rPr>
        <w:t xml:space="preserve">торого во многом зависит </w:t>
      </w:r>
      <w:r w:rsidR="00A47447"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 w:rsidR="00A47447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A47447" w:rsidRPr="00197E58">
        <w:rPr>
          <w:rFonts w:ascii="PT Astra Serif" w:hAnsi="PT Astra Serif" w:cs="Courier New"/>
          <w:color w:val="000000"/>
          <w:sz w:val="28"/>
          <w:szCs w:val="28"/>
        </w:rPr>
        <w:t>стабильности комплексного развития сельских территорий, активизации</w:t>
      </w:r>
      <w:r w:rsidR="00A47447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A47447" w:rsidRPr="00197E58">
        <w:rPr>
          <w:rFonts w:ascii="PT Astra Serif" w:hAnsi="PT Astra Serif" w:cs="Courier New"/>
          <w:color w:val="000000"/>
          <w:sz w:val="28"/>
          <w:szCs w:val="28"/>
        </w:rPr>
        <w:t>человеческого фактора экономического роста.</w:t>
      </w:r>
      <w:proofErr w:type="gramEnd"/>
    </w:p>
    <w:p w:rsidR="00A47447" w:rsidRPr="00A47447" w:rsidRDefault="00A47447" w:rsidP="0004680C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>Дальнейшее повышение роли и конкурентоспособности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экономики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улучшения качественных х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арактеристик трудовых ресурсов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местности, повышения уровня и качества жизни на селе, более полного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использования име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ющихся трудовых ресурсов,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привлечения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закрепления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высококвалифи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цированных кадров и в целом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решения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проблемы кадрового </w:t>
      </w:r>
      <w:proofErr w:type="gramStart"/>
      <w:r w:rsidRPr="00197E58">
        <w:rPr>
          <w:rFonts w:ascii="PT Astra Serif" w:hAnsi="PT Astra Serif" w:cs="Courier New"/>
          <w:color w:val="000000"/>
          <w:sz w:val="28"/>
          <w:szCs w:val="28"/>
        </w:rPr>
        <w:t>обеспечени</w:t>
      </w:r>
      <w:r>
        <w:rPr>
          <w:rFonts w:ascii="PT Astra Serif" w:hAnsi="PT Astra Serif" w:cs="Courier New"/>
          <w:color w:val="000000"/>
          <w:sz w:val="28"/>
          <w:szCs w:val="28"/>
        </w:rPr>
        <w:t>я</w:t>
      </w:r>
      <w:proofErr w:type="gramEnd"/>
      <w:r w:rsidR="00573DFB">
        <w:rPr>
          <w:rFonts w:ascii="PT Astra Serif" w:hAnsi="PT Astra Serif" w:cs="Courier New"/>
          <w:color w:val="000000"/>
          <w:sz w:val="28"/>
          <w:szCs w:val="28"/>
        </w:rPr>
        <w:t xml:space="preserve"> как сельскохозяйственной отрасли, так и социальной сферы.</w:t>
      </w:r>
    </w:p>
    <w:p w:rsidR="00A1720F" w:rsidRDefault="00A1720F" w:rsidP="006A4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A1720F">
        <w:rPr>
          <w:rFonts w:ascii="PT Astra Serif" w:hAnsi="PT Astra Serif"/>
          <w:sz w:val="28"/>
          <w:szCs w:val="28"/>
        </w:rPr>
        <w:t>Реализация мероприяти</w:t>
      </w:r>
      <w:r>
        <w:rPr>
          <w:rFonts w:ascii="PT Astra Serif" w:hAnsi="PT Astra Serif"/>
          <w:sz w:val="28"/>
          <w:szCs w:val="28"/>
        </w:rPr>
        <w:t>я по улучшению  жилищных условий гр</w:t>
      </w:r>
      <w:r w:rsidR="00A06FC2">
        <w:rPr>
          <w:rFonts w:ascii="PT Astra Serif" w:hAnsi="PT Astra Serif"/>
          <w:sz w:val="28"/>
          <w:szCs w:val="28"/>
        </w:rPr>
        <w:t xml:space="preserve">аждан, проживающих на сельских </w:t>
      </w:r>
      <w:r>
        <w:rPr>
          <w:rFonts w:ascii="PT Astra Serif" w:hAnsi="PT Astra Serif"/>
          <w:sz w:val="28"/>
          <w:szCs w:val="28"/>
        </w:rPr>
        <w:t xml:space="preserve">территориях, направлена на повышение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доступности улучшения жилищных условий для сельского</w:t>
      </w:r>
      <w:r w:rsidR="002C62D0">
        <w:rPr>
          <w:rFonts w:ascii="PT Astra Serif" w:hAnsi="PT Astra Serif" w:cs="Courier New"/>
          <w:color w:val="000000"/>
          <w:sz w:val="28"/>
          <w:szCs w:val="28"/>
        </w:rPr>
        <w:t xml:space="preserve"> населения, а также на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повышение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престижности труда в сельской местности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формирования в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обществе позитивного отношения к сельскому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образу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жизни.</w:t>
      </w:r>
    </w:p>
    <w:p w:rsidR="00A1720F" w:rsidRDefault="002C62D0" w:rsidP="00A1720F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За период с 2006 года по текущий период 2025 </w:t>
      </w:r>
      <w:r w:rsidR="00A1720F">
        <w:rPr>
          <w:rFonts w:ascii="PT Astra Serif" w:hAnsi="PT Astra Serif" w:cs="Courier New"/>
          <w:color w:val="000000"/>
          <w:sz w:val="28"/>
          <w:szCs w:val="28"/>
        </w:rPr>
        <w:t>г</w:t>
      </w:r>
      <w:r>
        <w:rPr>
          <w:rFonts w:ascii="PT Astra Serif" w:hAnsi="PT Astra Serif" w:cs="Courier New"/>
          <w:color w:val="000000"/>
          <w:sz w:val="28"/>
          <w:szCs w:val="28"/>
        </w:rPr>
        <w:t>ода</w:t>
      </w:r>
      <w:r w:rsidR="00A1720F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A1720F">
        <w:rPr>
          <w:rFonts w:ascii="PT Astra Serif" w:eastAsia="Calibri" w:hAnsi="PT Astra Serif"/>
          <w:bCs/>
          <w:color w:val="000000"/>
          <w:sz w:val="28"/>
          <w:szCs w:val="22"/>
        </w:rPr>
        <w:t>по муниципальному образованию Щекинский район улучшили жилищные условия всего 74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 </w:t>
      </w:r>
      <w:r w:rsidR="00A1720F">
        <w:rPr>
          <w:rFonts w:ascii="PT Astra Serif" w:eastAsia="Calibri" w:hAnsi="PT Astra Serif"/>
          <w:bCs/>
          <w:color w:val="000000"/>
          <w:sz w:val="28"/>
          <w:szCs w:val="22"/>
        </w:rPr>
        <w:t>человека</w:t>
      </w:r>
      <w:r w:rsidR="0022162E">
        <w:rPr>
          <w:rFonts w:ascii="PT Astra Serif" w:eastAsia="Calibri" w:hAnsi="PT Astra Serif"/>
          <w:bCs/>
          <w:color w:val="000000"/>
          <w:sz w:val="28"/>
          <w:szCs w:val="22"/>
        </w:rPr>
        <w:t>.</w:t>
      </w:r>
      <w:r w:rsidR="00A1720F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В основном, это работники сельскохозяйственных пр</w:t>
      </w:r>
      <w:r w:rsidR="0022162E">
        <w:rPr>
          <w:rFonts w:ascii="PT Astra Serif" w:eastAsia="Calibri" w:hAnsi="PT Astra Serif"/>
          <w:bCs/>
          <w:color w:val="000000"/>
          <w:sz w:val="28"/>
          <w:szCs w:val="22"/>
        </w:rPr>
        <w:t xml:space="preserve">едприятий и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крестьянско-фермерских хозяйств</w:t>
      </w:r>
      <w:r w:rsidR="0022162E">
        <w:rPr>
          <w:rFonts w:ascii="PT Astra Serif" w:eastAsia="Calibri" w:hAnsi="PT Astra Serif"/>
          <w:bCs/>
          <w:color w:val="000000"/>
          <w:sz w:val="28"/>
          <w:szCs w:val="22"/>
        </w:rPr>
        <w:t>, всего 64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 </w:t>
      </w:r>
      <w:r w:rsidR="00A1720F">
        <w:rPr>
          <w:rFonts w:ascii="PT Astra Serif" w:eastAsia="Calibri" w:hAnsi="PT Astra Serif"/>
          <w:bCs/>
          <w:color w:val="000000"/>
          <w:sz w:val="28"/>
          <w:szCs w:val="22"/>
        </w:rPr>
        <w:t>человек</w:t>
      </w:r>
      <w:r w:rsidR="0022162E">
        <w:rPr>
          <w:rFonts w:ascii="PT Astra Serif" w:eastAsia="Calibri" w:hAnsi="PT Astra Serif"/>
          <w:bCs/>
          <w:color w:val="000000"/>
          <w:sz w:val="28"/>
          <w:szCs w:val="22"/>
        </w:rPr>
        <w:t>а (86,5</w:t>
      </w:r>
      <w:r w:rsidR="00A1720F">
        <w:rPr>
          <w:rFonts w:ascii="PT Astra Serif" w:eastAsia="Calibri" w:hAnsi="PT Astra Serif"/>
          <w:bCs/>
          <w:color w:val="000000"/>
          <w:sz w:val="28"/>
          <w:szCs w:val="22"/>
        </w:rPr>
        <w:t>% от общего списка участников), а также работники социальной сферы в</w:t>
      </w:r>
      <w:r w:rsidR="0022162E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сельской местности</w:t>
      </w:r>
      <w:r w:rsidR="00F824D4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в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количестве 10 </w:t>
      </w:r>
      <w:r w:rsidR="0022162E">
        <w:rPr>
          <w:rFonts w:ascii="PT Astra Serif" w:eastAsia="Calibri" w:hAnsi="PT Astra Serif"/>
          <w:bCs/>
          <w:color w:val="000000"/>
          <w:sz w:val="28"/>
          <w:szCs w:val="22"/>
        </w:rPr>
        <w:t xml:space="preserve">человек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или </w:t>
      </w:r>
      <w:r w:rsidR="0022162E">
        <w:rPr>
          <w:rFonts w:ascii="PT Astra Serif" w:eastAsia="Calibri" w:hAnsi="PT Astra Serif"/>
          <w:bCs/>
          <w:color w:val="000000"/>
          <w:sz w:val="28"/>
          <w:szCs w:val="22"/>
        </w:rPr>
        <w:t>13,5</w:t>
      </w:r>
      <w:r w:rsidR="00A1720F">
        <w:rPr>
          <w:rFonts w:ascii="PT Astra Serif" w:eastAsia="Calibri" w:hAnsi="PT Astra Serif"/>
          <w:bCs/>
          <w:color w:val="000000"/>
          <w:sz w:val="28"/>
          <w:szCs w:val="22"/>
        </w:rPr>
        <w:t>% от общего количества участников (медицинские работники, работники дошкольных</w:t>
      </w:r>
      <w:r w:rsidR="0022162E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и школьных</w:t>
      </w:r>
      <w:r w:rsidR="00A1720F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образовательных учреждений).</w:t>
      </w:r>
    </w:p>
    <w:p w:rsidR="00A1720F" w:rsidRDefault="00A1720F" w:rsidP="00A1720F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Общая площадь введенного жилья </w:t>
      </w:r>
      <w:r w:rsidR="0022162E">
        <w:rPr>
          <w:rFonts w:ascii="PT Astra Serif" w:eastAsia="Calibri" w:hAnsi="PT Astra Serif"/>
          <w:bCs/>
          <w:color w:val="000000"/>
          <w:sz w:val="28"/>
          <w:szCs w:val="22"/>
        </w:rPr>
        <w:t>за весь период составляет 5115,6</w:t>
      </w:r>
      <w:r w:rsidR="002C62D0">
        <w:rPr>
          <w:rFonts w:ascii="PT Astra Serif" w:eastAsia="Calibri" w:hAnsi="PT Astra Serif"/>
          <w:bCs/>
          <w:color w:val="000000"/>
          <w:sz w:val="28"/>
          <w:szCs w:val="22"/>
        </w:rPr>
        <w:t> 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кв.м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>. О</w:t>
      </w:r>
      <w:r w:rsidR="002C62D0">
        <w:rPr>
          <w:rFonts w:ascii="PT Astra Serif" w:eastAsia="Calibri" w:hAnsi="PT Astra Serif"/>
          <w:bCs/>
          <w:color w:val="000000"/>
          <w:sz w:val="28"/>
          <w:szCs w:val="22"/>
        </w:rPr>
        <w:t>бщая площадь построенного жилья 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-</w:t>
      </w:r>
      <w:r w:rsidR="002C62D0">
        <w:rPr>
          <w:rFonts w:ascii="PT Astra Serif" w:eastAsia="Calibri" w:hAnsi="PT Astra Serif"/>
          <w:bCs/>
          <w:color w:val="000000"/>
          <w:sz w:val="28"/>
          <w:szCs w:val="22"/>
        </w:rPr>
        <w:t> 1298,1 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кв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.м</w:t>
      </w:r>
      <w:proofErr w:type="spellEnd"/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>, приоб</w:t>
      </w:r>
      <w:r w:rsidR="0022162E">
        <w:rPr>
          <w:rFonts w:ascii="PT Astra Serif" w:eastAsia="Calibri" w:hAnsi="PT Astra Serif"/>
          <w:bCs/>
          <w:color w:val="000000"/>
          <w:sz w:val="28"/>
          <w:szCs w:val="22"/>
        </w:rPr>
        <w:t>ретенного</w:t>
      </w:r>
      <w:r w:rsidR="002C62D0">
        <w:rPr>
          <w:rFonts w:ascii="PT Astra Serif" w:eastAsia="Calibri" w:hAnsi="PT Astra Serif"/>
          <w:bCs/>
          <w:color w:val="000000"/>
          <w:sz w:val="28"/>
          <w:szCs w:val="22"/>
        </w:rPr>
        <w:t> -</w:t>
      </w:r>
      <w:r w:rsidR="0022162E">
        <w:rPr>
          <w:rFonts w:ascii="PT Astra Serif" w:eastAsia="Calibri" w:hAnsi="PT Astra Serif"/>
          <w:bCs/>
          <w:color w:val="000000"/>
          <w:sz w:val="28"/>
          <w:szCs w:val="22"/>
        </w:rPr>
        <w:t>соответственно 3817,5</w:t>
      </w:r>
      <w:r w:rsidR="002C62D0">
        <w:rPr>
          <w:rFonts w:ascii="PT Astra Serif" w:eastAsia="Calibri" w:hAnsi="PT Astra Serif"/>
          <w:bCs/>
          <w:color w:val="000000"/>
          <w:sz w:val="28"/>
          <w:szCs w:val="22"/>
        </w:rPr>
        <w:t> 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кв.м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>.</w:t>
      </w:r>
    </w:p>
    <w:p w:rsidR="00A1720F" w:rsidRPr="001E357A" w:rsidRDefault="001C2486" w:rsidP="006324A0">
      <w:pPr>
        <w:shd w:val="clear" w:color="auto" w:fill="FFFFFF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Обеспечение комплексного развития сельских территорий включает </w:t>
      </w:r>
      <w:r w:rsidR="006324A0">
        <w:rPr>
          <w:rFonts w:ascii="PT Astra Serif" w:eastAsia="Calibri" w:hAnsi="PT Astra Serif"/>
          <w:bCs/>
          <w:color w:val="000000"/>
          <w:sz w:val="28"/>
          <w:szCs w:val="28"/>
        </w:rPr>
        <w:t>в себя именно к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>омплексный подход, то есть поддержку всех сфер жизни в сельской местности. Это развитие социальной, культурной и досуговой инфраструктуры, строительство доступного жилья, возможности для трудоустройства, получения образования</w:t>
      </w:r>
      <w:r w:rsidR="006324A0">
        <w:rPr>
          <w:rFonts w:ascii="PT Astra Serif" w:eastAsia="Calibri" w:hAnsi="PT Astra Serif"/>
          <w:bCs/>
          <w:color w:val="000000"/>
          <w:sz w:val="28"/>
          <w:szCs w:val="28"/>
        </w:rPr>
        <w:t>, с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>озда</w:t>
      </w:r>
      <w:r w:rsidR="006324A0">
        <w:rPr>
          <w:rFonts w:ascii="PT Astra Serif" w:eastAsia="Calibri" w:hAnsi="PT Astra Serif"/>
          <w:bCs/>
          <w:color w:val="000000"/>
          <w:sz w:val="28"/>
          <w:szCs w:val="28"/>
        </w:rPr>
        <w:t>ние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все</w:t>
      </w:r>
      <w:r w:rsidR="006324A0">
        <w:rPr>
          <w:rFonts w:ascii="PT Astra Serif" w:eastAsia="Calibri" w:hAnsi="PT Astra Serif"/>
          <w:bCs/>
          <w:color w:val="000000"/>
          <w:sz w:val="28"/>
          <w:szCs w:val="28"/>
        </w:rPr>
        <w:t>х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услови</w:t>
      </w:r>
      <w:r w:rsidR="006324A0">
        <w:rPr>
          <w:rFonts w:ascii="PT Astra Serif" w:eastAsia="Calibri" w:hAnsi="PT Astra Serif"/>
          <w:bCs/>
          <w:color w:val="000000"/>
          <w:sz w:val="28"/>
          <w:szCs w:val="28"/>
        </w:rPr>
        <w:t>й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>, чтобы люди хотели жить и работать на селе.</w:t>
      </w:r>
    </w:p>
    <w:p w:rsidR="006324A0" w:rsidRDefault="006324A0" w:rsidP="006324A0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b/>
          <w:color w:val="000000"/>
          <w:sz w:val="28"/>
          <w:szCs w:val="28"/>
        </w:rPr>
      </w:pPr>
    </w:p>
    <w:p w:rsidR="007A5042" w:rsidRDefault="007A5042" w:rsidP="006324A0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</w:p>
    <w:p w:rsidR="004363A2" w:rsidRDefault="004363A2" w:rsidP="006324A0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</w:p>
    <w:p w:rsidR="004363A2" w:rsidRDefault="004363A2" w:rsidP="006324A0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</w:p>
    <w:p w:rsidR="00A1720F" w:rsidRPr="00AF515C" w:rsidRDefault="006324A0" w:rsidP="004363A2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>
        <w:rPr>
          <w:rFonts w:ascii="PT Astra Serif" w:hAnsi="PT Astra Serif" w:cs="Courier New"/>
          <w:b/>
          <w:color w:val="000000"/>
          <w:sz w:val="28"/>
          <w:szCs w:val="28"/>
        </w:rPr>
        <w:lastRenderedPageBreak/>
        <w:t>2. </w:t>
      </w:r>
      <w:r w:rsidR="00AF515C" w:rsidRPr="00AF515C">
        <w:rPr>
          <w:rFonts w:ascii="PT Astra Serif" w:hAnsi="PT Astra Serif" w:cs="Courier New"/>
          <w:b/>
          <w:color w:val="000000"/>
          <w:sz w:val="28"/>
          <w:szCs w:val="28"/>
        </w:rPr>
        <w:t>Описание приоритетов и целей политики в сфере реализации муниципальной программы</w:t>
      </w:r>
    </w:p>
    <w:p w:rsidR="006324A0" w:rsidRDefault="006324A0" w:rsidP="000E7922">
      <w:pPr>
        <w:jc w:val="both"/>
        <w:rPr>
          <w:rFonts w:ascii="PT Astra Serif" w:hAnsi="PT Astra Serif"/>
          <w:sz w:val="28"/>
          <w:szCs w:val="28"/>
        </w:rPr>
      </w:pPr>
    </w:p>
    <w:p w:rsidR="00AF515C" w:rsidRPr="00A1720F" w:rsidRDefault="006324A0" w:rsidP="004363A2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Основные направления </w:t>
      </w:r>
      <w:r w:rsidR="00AF515C">
        <w:rPr>
          <w:rFonts w:ascii="PT Astra Serif" w:hAnsi="PT Astra Serif"/>
          <w:sz w:val="28"/>
          <w:szCs w:val="28"/>
        </w:rPr>
        <w:t>государственной поли</w:t>
      </w:r>
      <w:r>
        <w:rPr>
          <w:rFonts w:ascii="PT Astra Serif" w:hAnsi="PT Astra Serif"/>
          <w:sz w:val="28"/>
          <w:szCs w:val="28"/>
        </w:rPr>
        <w:t xml:space="preserve">тики в сфере развития сельских </w:t>
      </w:r>
      <w:r w:rsidR="00AF515C">
        <w:rPr>
          <w:rFonts w:ascii="PT Astra Serif" w:hAnsi="PT Astra Serif"/>
          <w:sz w:val="28"/>
          <w:szCs w:val="28"/>
        </w:rPr>
        <w:t>территорий</w:t>
      </w:r>
      <w:r w:rsidR="00E30F37">
        <w:rPr>
          <w:rFonts w:ascii="PT Astra Serif" w:hAnsi="PT Astra Serif"/>
          <w:sz w:val="28"/>
          <w:szCs w:val="28"/>
        </w:rPr>
        <w:t xml:space="preserve"> определены государственной программой Российской</w:t>
      </w:r>
      <w:r w:rsidR="004363A2">
        <w:rPr>
          <w:rFonts w:ascii="PT Astra Serif" w:hAnsi="PT Astra Serif"/>
          <w:sz w:val="28"/>
          <w:szCs w:val="28"/>
        </w:rPr>
        <w:t xml:space="preserve"> </w:t>
      </w:r>
      <w:r w:rsidR="00E30F37">
        <w:rPr>
          <w:rFonts w:ascii="PT Astra Serif" w:hAnsi="PT Astra Serif"/>
          <w:sz w:val="28"/>
          <w:szCs w:val="28"/>
        </w:rPr>
        <w:t xml:space="preserve">Федерации </w:t>
      </w:r>
      <w:r w:rsidR="00D85259">
        <w:rPr>
          <w:rFonts w:ascii="PT Astra Serif" w:hAnsi="PT Astra Serif"/>
          <w:sz w:val="28"/>
          <w:szCs w:val="28"/>
        </w:rPr>
        <w:t xml:space="preserve">«Комплексное развитие сельских </w:t>
      </w:r>
      <w:r w:rsidR="00E30F37">
        <w:rPr>
          <w:rFonts w:ascii="PT Astra Serif" w:hAnsi="PT Astra Serif"/>
          <w:sz w:val="28"/>
          <w:szCs w:val="28"/>
        </w:rPr>
        <w:t>территорий», утвержденной постановлением Правительства Ро</w:t>
      </w:r>
      <w:r>
        <w:rPr>
          <w:rFonts w:ascii="PT Astra Serif" w:hAnsi="PT Astra Serif"/>
          <w:sz w:val="28"/>
          <w:szCs w:val="28"/>
        </w:rPr>
        <w:t>ссийской Федерации от 31.05.2019 № </w:t>
      </w:r>
      <w:r w:rsidR="00E30F37">
        <w:rPr>
          <w:rFonts w:ascii="PT Astra Serif" w:hAnsi="PT Astra Serif"/>
          <w:sz w:val="28"/>
          <w:szCs w:val="28"/>
        </w:rPr>
        <w:t xml:space="preserve">696, государственной программой Тульской области «Комплексное развитие сельских территорий Тульской области», утвержденной </w:t>
      </w:r>
      <w:r>
        <w:rPr>
          <w:rFonts w:ascii="PT Astra Serif" w:hAnsi="PT Astra Serif"/>
          <w:sz w:val="28"/>
          <w:szCs w:val="28"/>
        </w:rPr>
        <w:t>п</w:t>
      </w:r>
      <w:r w:rsidR="00E30F37">
        <w:rPr>
          <w:rFonts w:ascii="PT Astra Serif" w:hAnsi="PT Astra Serif"/>
          <w:sz w:val="28"/>
          <w:szCs w:val="28"/>
        </w:rPr>
        <w:t xml:space="preserve">остановлением </w:t>
      </w:r>
      <w:r>
        <w:rPr>
          <w:rFonts w:ascii="PT Astra Serif" w:hAnsi="PT Astra Serif"/>
          <w:sz w:val="28"/>
          <w:szCs w:val="28"/>
        </w:rPr>
        <w:t>П</w:t>
      </w:r>
      <w:r w:rsidR="00E30F37">
        <w:rPr>
          <w:rFonts w:ascii="PT Astra Serif" w:hAnsi="PT Astra Serif"/>
          <w:sz w:val="28"/>
          <w:szCs w:val="28"/>
        </w:rPr>
        <w:t>равительства Т</w:t>
      </w:r>
      <w:r>
        <w:rPr>
          <w:rFonts w:ascii="PT Astra Serif" w:hAnsi="PT Astra Serif"/>
          <w:sz w:val="28"/>
          <w:szCs w:val="28"/>
        </w:rPr>
        <w:t>ульской области от 16.01.2020 № </w:t>
      </w:r>
      <w:r w:rsidR="00E30F37">
        <w:rPr>
          <w:rFonts w:ascii="PT Astra Serif" w:hAnsi="PT Astra Serif"/>
          <w:sz w:val="28"/>
          <w:szCs w:val="28"/>
        </w:rPr>
        <w:t>4.</w:t>
      </w:r>
    </w:p>
    <w:p w:rsidR="000E7922" w:rsidRPr="004363A2" w:rsidRDefault="000E7922" w:rsidP="004363A2">
      <w:pPr>
        <w:ind w:firstLine="709"/>
        <w:jc w:val="both"/>
        <w:rPr>
          <w:rFonts w:ascii="PT Astra Serif" w:hAnsi="PT Astra Serif" w:cs="Courier New"/>
          <w:color w:val="000000"/>
          <w:spacing w:val="-4"/>
          <w:sz w:val="28"/>
          <w:szCs w:val="28"/>
        </w:rPr>
      </w:pPr>
      <w:r w:rsidRPr="00091FAB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Главными приоритетами муниципальной программы</w:t>
      </w:r>
      <w:r w:rsidR="007D66A1" w:rsidRPr="00091FAB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Pr="00091FAB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являются </w:t>
      </w:r>
      <w:r w:rsidRPr="004363A2">
        <w:rPr>
          <w:rFonts w:ascii="PT Astra Serif" w:hAnsi="PT Astra Serif" w:cs="Courier New"/>
          <w:color w:val="000000"/>
          <w:spacing w:val="-6"/>
          <w:sz w:val="28"/>
          <w:szCs w:val="28"/>
        </w:rPr>
        <w:t>повышение благосостояния, уровня жизни и занятости граждан, комплексное</w:t>
      </w:r>
      <w:r w:rsidRPr="00091FAB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Pr="004363A2">
        <w:rPr>
          <w:rFonts w:ascii="PT Astra Serif" w:hAnsi="PT Astra Serif" w:cs="Courier New"/>
          <w:color w:val="000000"/>
          <w:spacing w:val="-6"/>
          <w:sz w:val="28"/>
          <w:szCs w:val="28"/>
        </w:rPr>
        <w:t>развитие сельских территорий муниципального образования Щекинский район.</w:t>
      </w:r>
      <w:r w:rsidRPr="00091FAB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Pr="004363A2">
        <w:rPr>
          <w:rFonts w:ascii="PT Astra Serif" w:hAnsi="PT Astra Serif" w:cs="Courier New"/>
          <w:color w:val="000000"/>
          <w:spacing w:val="-10"/>
          <w:sz w:val="28"/>
          <w:szCs w:val="28"/>
        </w:rPr>
        <w:t>Муниципальная программа определяет цели, задачи и направления комплексного</w:t>
      </w:r>
      <w:r w:rsidRPr="00091FAB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развития сельских территорий, финансовое обеспечение и механизмы </w:t>
      </w:r>
      <w:r w:rsidRPr="004363A2">
        <w:rPr>
          <w:rFonts w:ascii="PT Astra Serif" w:hAnsi="PT Astra Serif" w:cs="Courier New"/>
          <w:color w:val="000000"/>
          <w:spacing w:val="-4"/>
          <w:sz w:val="28"/>
          <w:szCs w:val="28"/>
        </w:rPr>
        <w:t>реализации предусмотренных мероприятий, показатели их результативности.</w:t>
      </w:r>
    </w:p>
    <w:p w:rsidR="000E7922" w:rsidRPr="00F6773F" w:rsidRDefault="000E7922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соответствии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с Концепцией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целями государственной политики </w:t>
      </w:r>
      <w:r w:rsidR="00091FAB">
        <w:rPr>
          <w:rFonts w:ascii="PT Astra Serif" w:hAnsi="PT Astra Serif" w:cs="Courier New"/>
          <w:color w:val="000000"/>
          <w:sz w:val="28"/>
          <w:szCs w:val="28"/>
        </w:rPr>
        <w:t xml:space="preserve">в области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</w:t>
      </w:r>
      <w:r w:rsidR="00091FAB">
        <w:rPr>
          <w:rFonts w:ascii="PT Astra Serif" w:hAnsi="PT Astra Serif" w:cs="Courier New"/>
          <w:color w:val="000000"/>
          <w:sz w:val="28"/>
          <w:szCs w:val="28"/>
        </w:rPr>
        <w:t xml:space="preserve">ий являются повышение уровня 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качества жизни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сельского населения, замедление процессов депопуляции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стабилизации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численности сельского населения, создание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благоприятных условий для выполнения селом его производственной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других общенациональных функций и задач территориального развития.</w:t>
      </w:r>
    </w:p>
    <w:p w:rsidR="000E7922" w:rsidRPr="00F6773F" w:rsidRDefault="000E7922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Реализация </w:t>
      </w:r>
      <w:r w:rsidR="00AF515C">
        <w:rPr>
          <w:rFonts w:ascii="PT Astra Serif" w:hAnsi="PT Astra Serif" w:cs="Courier New"/>
          <w:color w:val="000000"/>
          <w:sz w:val="28"/>
          <w:szCs w:val="28"/>
        </w:rPr>
        <w:t>муниципальной п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направлена на создание предпосылок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для устойчивого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посредством достижения следующих целей:</w:t>
      </w:r>
    </w:p>
    <w:p w:rsidR="000E7922" w:rsidRPr="00F6773F" w:rsidRDefault="006A467C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а) </w:t>
      </w:r>
      <w:r w:rsidR="000E7922">
        <w:rPr>
          <w:rFonts w:ascii="PT Astra Serif" w:hAnsi="PT Astra Serif" w:cs="Courier New"/>
          <w:color w:val="000000"/>
          <w:sz w:val="28"/>
          <w:szCs w:val="28"/>
        </w:rPr>
        <w:t xml:space="preserve">создание </w:t>
      </w:r>
      <w:r w:rsidR="00AF515C">
        <w:rPr>
          <w:rFonts w:ascii="PT Astra Serif" w:hAnsi="PT Astra Serif" w:cs="Courier New"/>
          <w:color w:val="000000"/>
          <w:sz w:val="28"/>
          <w:szCs w:val="28"/>
        </w:rPr>
        <w:t>безопасной, комфортной среды проживания на территории населенных пунктов Щекинского района;</w:t>
      </w:r>
    </w:p>
    <w:p w:rsidR="00AF515C" w:rsidRDefault="006A467C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б) </w:t>
      </w:r>
      <w:r w:rsidR="00AF515C">
        <w:rPr>
          <w:rFonts w:ascii="PT Astra Serif" w:hAnsi="PT Astra Serif" w:cs="Courier New"/>
          <w:color w:val="000000"/>
          <w:sz w:val="28"/>
          <w:szCs w:val="28"/>
        </w:rPr>
        <w:t>улучшение жилищных условий граждан, проживающих на сельских территориях;</w:t>
      </w:r>
    </w:p>
    <w:p w:rsidR="00AF515C" w:rsidRDefault="006A467C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в) </w:t>
      </w:r>
      <w:r w:rsidR="00AF515C">
        <w:rPr>
          <w:rFonts w:ascii="PT Astra Serif" w:hAnsi="PT Astra Serif" w:cs="Courier New"/>
          <w:color w:val="000000"/>
          <w:sz w:val="28"/>
          <w:szCs w:val="28"/>
        </w:rPr>
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</w:r>
    </w:p>
    <w:p w:rsidR="000E7922" w:rsidRDefault="006A467C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г) </w:t>
      </w:r>
      <w:r w:rsidR="00AF515C">
        <w:rPr>
          <w:rFonts w:ascii="PT Astra Serif" w:hAnsi="PT Astra Serif" w:cs="Courier New"/>
          <w:color w:val="000000"/>
          <w:sz w:val="28"/>
          <w:szCs w:val="28"/>
        </w:rPr>
        <w:t>повышение доступности образования на сельских территориях.</w:t>
      </w:r>
      <w:r w:rsidR="000E7922" w:rsidRPr="00F6773F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</w:p>
    <w:p w:rsidR="00B91495" w:rsidRDefault="00B91495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Для достижения этих целей необходимо решить следующие задачи:</w:t>
      </w:r>
    </w:p>
    <w:p w:rsidR="00B91495" w:rsidRDefault="002B226D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1) </w:t>
      </w:r>
      <w:r w:rsidR="00B91495">
        <w:rPr>
          <w:rFonts w:ascii="PT Astra Serif" w:hAnsi="PT Astra Serif" w:cs="Courier New"/>
          <w:color w:val="000000"/>
          <w:sz w:val="28"/>
          <w:szCs w:val="28"/>
        </w:rPr>
        <w:t>выявление очагов произрастания борщевика Сосновского;</w:t>
      </w:r>
    </w:p>
    <w:p w:rsidR="00B91495" w:rsidRDefault="002B226D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2) </w:t>
      </w:r>
      <w:r w:rsidR="00B91495">
        <w:rPr>
          <w:rFonts w:ascii="PT Astra Serif" w:hAnsi="PT Astra Serif" w:cs="Courier New"/>
          <w:color w:val="000000"/>
          <w:sz w:val="28"/>
          <w:szCs w:val="28"/>
        </w:rPr>
        <w:t>ликвидация очагов произрастания борщевика Сосновского;</w:t>
      </w:r>
    </w:p>
    <w:p w:rsidR="00B91495" w:rsidRPr="004363A2" w:rsidRDefault="002B226D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pacing w:val="-6"/>
          <w:sz w:val="28"/>
          <w:szCs w:val="28"/>
        </w:rPr>
      </w:pPr>
      <w:r w:rsidRPr="004363A2">
        <w:rPr>
          <w:rFonts w:ascii="PT Astra Serif" w:hAnsi="PT Astra Serif" w:cs="Courier New"/>
          <w:color w:val="000000"/>
          <w:spacing w:val="-6"/>
          <w:sz w:val="28"/>
          <w:szCs w:val="28"/>
        </w:rPr>
        <w:t>3) </w:t>
      </w:r>
      <w:r w:rsidR="00B91495" w:rsidRPr="004363A2">
        <w:rPr>
          <w:rFonts w:ascii="PT Astra Serif" w:hAnsi="PT Astra Serif" w:cs="Courier New"/>
          <w:color w:val="000000"/>
          <w:spacing w:val="-6"/>
          <w:sz w:val="28"/>
          <w:szCs w:val="28"/>
        </w:rPr>
        <w:t>обеспечение жильем граждан, проживающих на сельских  территориях;</w:t>
      </w:r>
    </w:p>
    <w:p w:rsidR="00B91495" w:rsidRDefault="002B226D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4) </w:t>
      </w:r>
      <w:r w:rsidR="00B91495">
        <w:rPr>
          <w:rFonts w:ascii="PT Astra Serif" w:hAnsi="PT Astra Serif" w:cs="Courier New"/>
          <w:color w:val="000000"/>
          <w:sz w:val="28"/>
          <w:szCs w:val="28"/>
        </w:rPr>
        <w:t>обеспечение надежности и эффективности поставки коммунальных ресурсов за счет строительства систем коммунальной инфраструктуры;</w:t>
      </w:r>
    </w:p>
    <w:p w:rsidR="00B91495" w:rsidRDefault="002B226D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5) </w:t>
      </w:r>
      <w:r w:rsidR="00B91495">
        <w:rPr>
          <w:rFonts w:ascii="PT Astra Serif" w:hAnsi="PT Astra Serif" w:cs="Courier New"/>
          <w:color w:val="000000"/>
          <w:sz w:val="28"/>
          <w:szCs w:val="28"/>
        </w:rPr>
        <w:t>соблюдение доступности услуг и устойчивости функционирования систем муниципального образования Щекинский район;</w:t>
      </w:r>
    </w:p>
    <w:p w:rsidR="00B91495" w:rsidRDefault="002B226D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6) </w:t>
      </w:r>
      <w:r w:rsidR="00B91495">
        <w:rPr>
          <w:rFonts w:ascii="PT Astra Serif" w:hAnsi="PT Astra Serif" w:cs="Courier New"/>
          <w:color w:val="000000"/>
          <w:sz w:val="28"/>
          <w:szCs w:val="28"/>
        </w:rPr>
        <w:t>обеспечение организации учебного процесса для детей с ограниченными возможностями;</w:t>
      </w:r>
    </w:p>
    <w:p w:rsidR="00967602" w:rsidRDefault="002B226D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>7) </w:t>
      </w:r>
      <w:r w:rsidR="00B91495">
        <w:rPr>
          <w:rFonts w:ascii="PT Astra Serif" w:hAnsi="PT Astra Serif" w:cs="Courier New"/>
          <w:color w:val="000000"/>
          <w:sz w:val="28"/>
          <w:szCs w:val="28"/>
        </w:rPr>
        <w:t>создание новых рабочих мест.</w:t>
      </w:r>
    </w:p>
    <w:p w:rsidR="00B91495" w:rsidRPr="00B52CB4" w:rsidRDefault="00D85259" w:rsidP="00D85259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b/>
          <w:color w:val="000000"/>
          <w:sz w:val="28"/>
          <w:szCs w:val="28"/>
        </w:rPr>
      </w:pPr>
      <w:r>
        <w:rPr>
          <w:rFonts w:ascii="PT Astra Serif" w:hAnsi="PT Astra Serif" w:cs="Courier New"/>
          <w:b/>
          <w:color w:val="000000"/>
          <w:sz w:val="28"/>
          <w:szCs w:val="28"/>
        </w:rPr>
        <w:lastRenderedPageBreak/>
        <w:t>3. </w:t>
      </w:r>
      <w:r w:rsidR="00967602" w:rsidRPr="00B52CB4">
        <w:rPr>
          <w:rFonts w:ascii="PT Astra Serif" w:hAnsi="PT Astra Serif" w:cs="Courier New"/>
          <w:b/>
          <w:color w:val="000000"/>
          <w:sz w:val="28"/>
          <w:szCs w:val="28"/>
        </w:rPr>
        <w:t xml:space="preserve">Задачи </w:t>
      </w:r>
      <w:r>
        <w:rPr>
          <w:rFonts w:ascii="PT Astra Serif" w:hAnsi="PT Astra Serif" w:cs="Courier New"/>
          <w:b/>
          <w:color w:val="000000"/>
          <w:sz w:val="28"/>
          <w:szCs w:val="28"/>
        </w:rPr>
        <w:t>муниципального</w:t>
      </w:r>
      <w:r w:rsidR="00967602" w:rsidRPr="00B52CB4">
        <w:rPr>
          <w:rFonts w:ascii="PT Astra Serif" w:hAnsi="PT Astra Serif" w:cs="Courier New"/>
          <w:b/>
          <w:color w:val="000000"/>
          <w:sz w:val="28"/>
          <w:szCs w:val="28"/>
        </w:rPr>
        <w:t xml:space="preserve"> управления, способы их эффективного решения в сфере комплексного развития сельских территорий</w:t>
      </w:r>
    </w:p>
    <w:p w:rsidR="00AF2A58" w:rsidRDefault="00AF2A58">
      <w:pPr>
        <w:pStyle w:val="aff9"/>
        <w:rPr>
          <w:rFonts w:ascii="PT Astra Serif" w:hAnsi="PT Astra Serif"/>
        </w:rPr>
      </w:pPr>
    </w:p>
    <w:p w:rsidR="00B52CB4" w:rsidRDefault="00A70CAE" w:rsidP="00D85259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A70CAE">
        <w:rPr>
          <w:rFonts w:ascii="PT Astra Serif" w:hAnsi="PT Astra Serif"/>
          <w:sz w:val="28"/>
          <w:szCs w:val="28"/>
        </w:rPr>
        <w:t>Мероприятия муниципальной программы направлены на решение основных задач комплексного развития сельских территорий муниципального образования Щекинский район:</w:t>
      </w:r>
    </w:p>
    <w:p w:rsidR="00A70CAE" w:rsidRDefault="00873447" w:rsidP="0087344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="00A70CAE">
        <w:rPr>
          <w:rFonts w:ascii="PT Astra Serif" w:hAnsi="PT Astra Serif"/>
          <w:sz w:val="28"/>
          <w:szCs w:val="28"/>
        </w:rPr>
        <w:t>полное обследование муниципальных образований Щекинского района на предмет выявления очагов произрастания борщевика Сосновского;</w:t>
      </w:r>
    </w:p>
    <w:p w:rsidR="004E576E" w:rsidRDefault="00873447" w:rsidP="0087344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="004E576E">
        <w:rPr>
          <w:rFonts w:ascii="PT Astra Serif" w:hAnsi="PT Astra Serif"/>
          <w:sz w:val="28"/>
          <w:szCs w:val="28"/>
        </w:rPr>
        <w:t>освобождение от борщевика Сосновского территории муниципального образования Щекинский район;</w:t>
      </w:r>
    </w:p>
    <w:p w:rsidR="004E576E" w:rsidRDefault="00873447" w:rsidP="0087344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="004E576E">
        <w:rPr>
          <w:rFonts w:ascii="PT Astra Serif" w:hAnsi="PT Astra Serif"/>
          <w:sz w:val="28"/>
          <w:szCs w:val="28"/>
        </w:rPr>
        <w:t>улучшение гражданами, проживающими на сельских территориях, жилищных условий;</w:t>
      </w:r>
    </w:p>
    <w:p w:rsidR="004E576E" w:rsidRDefault="00873447" w:rsidP="0087344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="004E576E">
        <w:rPr>
          <w:rFonts w:ascii="PT Astra Serif" w:hAnsi="PT Astra Serif"/>
          <w:sz w:val="28"/>
          <w:szCs w:val="28"/>
        </w:rPr>
        <w:t>надежность и эффективность поставки коммунальных ресурсов за счет строительства систем коммунальной инфраструктуры;</w:t>
      </w:r>
    </w:p>
    <w:p w:rsidR="00D542B4" w:rsidRDefault="00873447" w:rsidP="0087344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 </w:t>
      </w:r>
      <w:r w:rsidR="004E576E">
        <w:rPr>
          <w:rFonts w:ascii="PT Astra Serif" w:hAnsi="PT Astra Serif"/>
          <w:sz w:val="28"/>
          <w:szCs w:val="28"/>
        </w:rPr>
        <w:t xml:space="preserve">доступность </w:t>
      </w:r>
      <w:r w:rsidR="00D542B4">
        <w:rPr>
          <w:rFonts w:ascii="PT Astra Serif" w:hAnsi="PT Astra Serif"/>
          <w:sz w:val="28"/>
          <w:szCs w:val="28"/>
        </w:rPr>
        <w:t>услуг и устойчивость функционирования систем муниципального образования Щекинский район;</w:t>
      </w:r>
    </w:p>
    <w:p w:rsidR="001E357A" w:rsidRDefault="00873447" w:rsidP="0087344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 </w:t>
      </w:r>
      <w:r w:rsidR="00D542B4">
        <w:rPr>
          <w:rFonts w:ascii="PT Astra Serif" w:hAnsi="PT Astra Serif"/>
          <w:sz w:val="28"/>
          <w:szCs w:val="28"/>
        </w:rPr>
        <w:t>организация учебного процесса для детей с ограниченными возможностями</w:t>
      </w:r>
      <w:r>
        <w:rPr>
          <w:rFonts w:ascii="PT Astra Serif" w:hAnsi="PT Astra Serif"/>
          <w:sz w:val="28"/>
          <w:szCs w:val="28"/>
        </w:rPr>
        <w:t>;</w:t>
      </w:r>
    </w:p>
    <w:p w:rsidR="00A70CAE" w:rsidRPr="00A70CAE" w:rsidRDefault="00873447" w:rsidP="0087344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ж) </w:t>
      </w:r>
      <w:r w:rsidR="00A70CAE">
        <w:rPr>
          <w:rFonts w:ascii="PT Astra Serif" w:hAnsi="PT Astra Serif"/>
          <w:sz w:val="28"/>
          <w:szCs w:val="28"/>
        </w:rPr>
        <w:t>повышение привлекательности и комфорт</w:t>
      </w:r>
      <w:r w:rsidR="00D542B4">
        <w:rPr>
          <w:rFonts w:ascii="PT Astra Serif" w:hAnsi="PT Astra Serif"/>
          <w:sz w:val="28"/>
          <w:szCs w:val="28"/>
        </w:rPr>
        <w:t>а жизни на сельских территориях.</w:t>
      </w:r>
    </w:p>
    <w:p w:rsidR="00B52CB4" w:rsidRDefault="00B52CB4">
      <w:pPr>
        <w:pStyle w:val="aff9"/>
        <w:rPr>
          <w:rFonts w:ascii="PT Astra Serif" w:hAnsi="PT Astra Serif"/>
        </w:rPr>
      </w:pPr>
    </w:p>
    <w:p w:rsidR="00686659" w:rsidRDefault="00686659">
      <w:pPr>
        <w:pStyle w:val="aff9"/>
        <w:rPr>
          <w:rFonts w:ascii="PT Astra Serif" w:hAnsi="PT Astra Serif"/>
        </w:rPr>
      </w:pPr>
    </w:p>
    <w:p w:rsidR="00686659" w:rsidRDefault="00686659" w:rsidP="00686659">
      <w:pPr>
        <w:pStyle w:val="aff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</w:t>
      </w:r>
    </w:p>
    <w:p w:rsidR="00686659" w:rsidRDefault="00686659" w:rsidP="00686659">
      <w:pPr>
        <w:pStyle w:val="aff9"/>
        <w:jc w:val="center"/>
        <w:rPr>
          <w:rFonts w:ascii="PT Astra Serif" w:hAnsi="PT Astra Serif"/>
        </w:rPr>
      </w:pPr>
    </w:p>
    <w:p w:rsidR="00686659" w:rsidRDefault="00686659" w:rsidP="00686659">
      <w:pPr>
        <w:pStyle w:val="aff9"/>
        <w:jc w:val="center"/>
        <w:rPr>
          <w:rFonts w:ascii="PT Astra Serif" w:hAnsi="PT Astra Serif"/>
        </w:rPr>
        <w:sectPr w:rsidR="00686659" w:rsidSect="004363A2"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86659" w:rsidRPr="00D92274" w:rsidTr="005043B8">
        <w:trPr>
          <w:trHeight w:val="1846"/>
        </w:trPr>
        <w:tc>
          <w:tcPr>
            <w:tcW w:w="4482" w:type="dxa"/>
          </w:tcPr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86659" w:rsidRPr="00D92274" w:rsidRDefault="00686659" w:rsidP="00414A9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414A9F">
              <w:rPr>
                <w:rFonts w:ascii="PT Astra Serif" w:hAnsi="PT Astra Serif"/>
                <w:sz w:val="28"/>
                <w:szCs w:val="28"/>
                <w:lang w:eastAsia="ru-RU"/>
              </w:rPr>
              <w:t>26.08.2025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414A9F">
              <w:rPr>
                <w:rFonts w:ascii="PT Astra Serif" w:hAnsi="PT Astra Serif"/>
                <w:sz w:val="28"/>
                <w:szCs w:val="28"/>
                <w:lang w:eastAsia="ru-RU"/>
              </w:rPr>
              <w:t>8 – 1441</w:t>
            </w:r>
            <w:bookmarkStart w:id="0" w:name="_GoBack"/>
            <w:bookmarkEnd w:id="0"/>
          </w:p>
        </w:tc>
      </w:tr>
      <w:tr w:rsidR="00686659" w:rsidRPr="00D92274" w:rsidTr="00686659">
        <w:trPr>
          <w:trHeight w:val="280"/>
        </w:trPr>
        <w:tc>
          <w:tcPr>
            <w:tcW w:w="4482" w:type="dxa"/>
          </w:tcPr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86659" w:rsidRPr="00D92274" w:rsidTr="005043B8">
        <w:trPr>
          <w:trHeight w:val="1846"/>
        </w:trPr>
        <w:tc>
          <w:tcPr>
            <w:tcW w:w="4482" w:type="dxa"/>
          </w:tcPr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86659" w:rsidRPr="00D92274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 – 1</w:t>
            </w:r>
          </w:p>
        </w:tc>
      </w:tr>
    </w:tbl>
    <w:p w:rsidR="00D542B4" w:rsidRDefault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86659" w:rsidRDefault="0068665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42B4" w:rsidRDefault="0068665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СОСТАВ </w:t>
      </w: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управляющего совета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D542B4" w:rsidRDefault="00D542B4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Первый заместитель главы администрации</w:t>
      </w:r>
      <w:r w:rsidR="00686659" w:rsidRPr="00686659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="00570FD9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-</w:t>
      </w:r>
      <w:r w:rsidR="00570FD9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председатель управляющего совета</w:t>
      </w:r>
      <w:r w:rsidR="00570FD9">
        <w:rPr>
          <w:rFonts w:ascii="PT Astra Serif" w:hAnsi="PT Astra Serif" w:cs="Times New Roman"/>
          <w:sz w:val="28"/>
          <w:szCs w:val="28"/>
        </w:rPr>
        <w:t>;</w:t>
      </w:r>
    </w:p>
    <w:p w:rsidR="00570FD9" w:rsidRDefault="00686659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="00570FD9" w:rsidRPr="00570FD9">
        <w:rPr>
          <w:rFonts w:ascii="PT Astra Serif" w:hAnsi="PT Astra Serif" w:cs="Times New Roman"/>
          <w:sz w:val="28"/>
          <w:szCs w:val="28"/>
        </w:rPr>
        <w:t xml:space="preserve">едущий инспектор отдела предпринимательства и сельского хозяйства комитета экономического развития </w:t>
      </w:r>
      <w:r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570FD9">
        <w:rPr>
          <w:rFonts w:ascii="PT Astra Serif" w:hAnsi="PT Astra Serif" w:cs="Times New Roman"/>
          <w:sz w:val="28"/>
          <w:szCs w:val="28"/>
        </w:rPr>
        <w:t> – секретарь управляющего совета.</w:t>
      </w:r>
    </w:p>
    <w:p w:rsidR="00570FD9" w:rsidRDefault="00570FD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D542B4">
        <w:rPr>
          <w:rFonts w:ascii="PT Astra Serif" w:hAnsi="PT Astra Serif" w:cs="Times New Roman"/>
          <w:b/>
          <w:sz w:val="28"/>
          <w:szCs w:val="28"/>
        </w:rPr>
        <w:t>Члены управляющего совета:</w:t>
      </w:r>
    </w:p>
    <w:p w:rsidR="00D542B4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70FD9" w:rsidRPr="00570FD9" w:rsidRDefault="00686659" w:rsidP="00570FD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</w:t>
      </w:r>
      <w:r w:rsidR="00570FD9">
        <w:rPr>
          <w:rFonts w:ascii="PT Astra Serif" w:hAnsi="PT Astra Serif"/>
          <w:sz w:val="28"/>
          <w:szCs w:val="28"/>
          <w:lang w:eastAsia="ru-RU"/>
        </w:rPr>
        <w:t>аместитель главы администрации </w:t>
      </w:r>
      <w:r w:rsidR="00570FD9" w:rsidRPr="00570FD9">
        <w:rPr>
          <w:rFonts w:ascii="PT Astra Serif" w:hAnsi="PT Astra Serif"/>
          <w:sz w:val="28"/>
          <w:szCs w:val="28"/>
          <w:lang w:eastAsia="ru-RU"/>
        </w:rPr>
        <w:t>–</w:t>
      </w:r>
      <w:r w:rsidR="00570FD9">
        <w:rPr>
          <w:rFonts w:ascii="PT Astra Serif" w:hAnsi="PT Astra Serif"/>
          <w:sz w:val="28"/>
          <w:szCs w:val="28"/>
          <w:lang w:eastAsia="ru-RU"/>
        </w:rPr>
        <w:t> </w:t>
      </w:r>
      <w:r w:rsidR="00570FD9" w:rsidRPr="00570FD9">
        <w:rPr>
          <w:rFonts w:ascii="PT Astra Serif" w:hAnsi="PT Astra Serif"/>
          <w:sz w:val="28"/>
          <w:szCs w:val="28"/>
          <w:lang w:eastAsia="ru-RU"/>
        </w:rPr>
        <w:t>начальник финансового управления администрации Щекинского района</w:t>
      </w:r>
      <w:r w:rsidR="00570FD9">
        <w:rPr>
          <w:rFonts w:ascii="PT Astra Serif" w:hAnsi="PT Astra Serif"/>
          <w:sz w:val="28"/>
          <w:szCs w:val="28"/>
          <w:lang w:eastAsia="ru-RU"/>
        </w:rPr>
        <w:t>;</w:t>
      </w:r>
    </w:p>
    <w:p w:rsidR="00D542B4" w:rsidRDefault="00686659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D542B4">
        <w:rPr>
          <w:rFonts w:ascii="PT Astra Serif" w:hAnsi="PT Astra Serif" w:cs="Times New Roman"/>
          <w:sz w:val="28"/>
          <w:szCs w:val="28"/>
        </w:rPr>
        <w:t xml:space="preserve">редседатель комитета экономического развития </w:t>
      </w:r>
      <w:r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D542B4">
        <w:rPr>
          <w:rFonts w:ascii="PT Astra Serif" w:hAnsi="PT Astra Serif" w:cs="Times New Roman"/>
          <w:sz w:val="28"/>
          <w:szCs w:val="28"/>
        </w:rPr>
        <w:t>;</w:t>
      </w:r>
    </w:p>
    <w:p w:rsidR="00D542B4" w:rsidRDefault="00686659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</w:t>
      </w:r>
      <w:r w:rsidR="00D542B4">
        <w:rPr>
          <w:rFonts w:ascii="PT Astra Serif" w:hAnsi="PT Astra Serif" w:cs="Times New Roman"/>
          <w:sz w:val="28"/>
          <w:szCs w:val="28"/>
        </w:rPr>
        <w:t>аместитель председателя комитета экономического развития</w:t>
      </w:r>
      <w:r w:rsidR="00570FD9">
        <w:rPr>
          <w:rFonts w:ascii="PT Astra Serif" w:hAnsi="PT Astra Serif" w:cs="Times New Roman"/>
          <w:sz w:val="28"/>
          <w:szCs w:val="28"/>
        </w:rPr>
        <w:t> </w:t>
      </w:r>
      <w:r w:rsidR="00D542B4">
        <w:rPr>
          <w:rFonts w:ascii="PT Astra Serif" w:hAnsi="PT Astra Serif" w:cs="Times New Roman"/>
          <w:sz w:val="28"/>
          <w:szCs w:val="28"/>
        </w:rPr>
        <w:t>-</w:t>
      </w:r>
      <w:r w:rsidR="00570FD9">
        <w:rPr>
          <w:rFonts w:ascii="PT Astra Serif" w:hAnsi="PT Astra Serif" w:cs="Times New Roman"/>
          <w:sz w:val="28"/>
          <w:szCs w:val="28"/>
        </w:rPr>
        <w:t> </w:t>
      </w:r>
      <w:r w:rsidR="00D542B4">
        <w:rPr>
          <w:rFonts w:ascii="PT Astra Serif" w:hAnsi="PT Astra Serif" w:cs="Times New Roman"/>
          <w:sz w:val="28"/>
          <w:szCs w:val="28"/>
        </w:rPr>
        <w:t>начальник отдела предпринимательства</w:t>
      </w:r>
      <w:r w:rsidR="007B591A">
        <w:rPr>
          <w:rFonts w:ascii="PT Astra Serif" w:hAnsi="PT Astra Serif" w:cs="Times New Roman"/>
          <w:sz w:val="28"/>
          <w:szCs w:val="28"/>
        </w:rPr>
        <w:t xml:space="preserve"> и сельского хозяйства </w:t>
      </w:r>
      <w:r w:rsidRPr="00686659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570FD9">
        <w:rPr>
          <w:rFonts w:ascii="PT Astra Serif" w:hAnsi="PT Astra Serif" w:cs="Times New Roman"/>
          <w:sz w:val="28"/>
          <w:szCs w:val="28"/>
        </w:rPr>
        <w:t>.</w:t>
      </w:r>
    </w:p>
    <w:p w:rsidR="002C5F23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5F23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5F23" w:rsidRDefault="00686659" w:rsidP="0068665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</w:t>
      </w:r>
    </w:p>
    <w:sectPr w:rsidR="002C5F23" w:rsidSect="004363A2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BC" w:rsidRDefault="00F61BBC">
      <w:r>
        <w:separator/>
      </w:r>
    </w:p>
  </w:endnote>
  <w:endnote w:type="continuationSeparator" w:id="0">
    <w:p w:rsidR="00F61BBC" w:rsidRDefault="00F6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BC" w:rsidRDefault="00F61BBC">
      <w:r>
        <w:separator/>
      </w:r>
    </w:p>
  </w:footnote>
  <w:footnote w:type="continuationSeparator" w:id="0">
    <w:p w:rsidR="00F61BBC" w:rsidRDefault="00F61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79443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70571" w:rsidRPr="00AE2353" w:rsidRDefault="00B70571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 w:rsidRPr="00AE2353">
          <w:rPr>
            <w:rFonts w:ascii="PT Astra Serif" w:hAnsi="PT Astra Serif"/>
            <w:sz w:val="28"/>
            <w:szCs w:val="28"/>
          </w:rPr>
          <w:fldChar w:fldCharType="begin"/>
        </w:r>
        <w:r w:rsidRPr="00AE2353">
          <w:rPr>
            <w:rFonts w:ascii="PT Astra Serif" w:hAnsi="PT Astra Serif"/>
            <w:sz w:val="28"/>
            <w:szCs w:val="28"/>
          </w:rPr>
          <w:instrText>PAGE   \* MERGEFORMAT</w:instrText>
        </w:r>
        <w:r w:rsidRPr="00AE2353">
          <w:rPr>
            <w:rFonts w:ascii="PT Astra Serif" w:hAnsi="PT Astra Serif"/>
            <w:sz w:val="28"/>
            <w:szCs w:val="28"/>
          </w:rPr>
          <w:fldChar w:fldCharType="separate"/>
        </w:r>
        <w:r w:rsidR="00414A9F">
          <w:rPr>
            <w:rFonts w:ascii="PT Astra Serif" w:hAnsi="PT Astra Serif"/>
            <w:noProof/>
            <w:sz w:val="28"/>
            <w:szCs w:val="28"/>
          </w:rPr>
          <w:t>6</w:t>
        </w:r>
        <w:r w:rsidRPr="00AE235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70571" w:rsidRDefault="00B7057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CA" w:rsidRDefault="008E66C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0B02E61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D7D1337"/>
    <w:multiLevelType w:val="multilevel"/>
    <w:tmpl w:val="3D7D133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00912"/>
    <w:multiLevelType w:val="hybridMultilevel"/>
    <w:tmpl w:val="62500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C0C32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4680C"/>
    <w:rsid w:val="00050127"/>
    <w:rsid w:val="000510CB"/>
    <w:rsid w:val="00061C37"/>
    <w:rsid w:val="00066172"/>
    <w:rsid w:val="00066305"/>
    <w:rsid w:val="00066F14"/>
    <w:rsid w:val="00074E61"/>
    <w:rsid w:val="00081C4B"/>
    <w:rsid w:val="0008297B"/>
    <w:rsid w:val="00084A2D"/>
    <w:rsid w:val="00091E7A"/>
    <w:rsid w:val="00091FAB"/>
    <w:rsid w:val="0009429A"/>
    <w:rsid w:val="00095B6D"/>
    <w:rsid w:val="00097D31"/>
    <w:rsid w:val="000A0198"/>
    <w:rsid w:val="000A7FA5"/>
    <w:rsid w:val="000B2327"/>
    <w:rsid w:val="000B63B5"/>
    <w:rsid w:val="000C507C"/>
    <w:rsid w:val="000D05A0"/>
    <w:rsid w:val="000D0F9B"/>
    <w:rsid w:val="000D6452"/>
    <w:rsid w:val="000D6B12"/>
    <w:rsid w:val="000E6231"/>
    <w:rsid w:val="000E7922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07C"/>
    <w:rsid w:val="00145292"/>
    <w:rsid w:val="0016060D"/>
    <w:rsid w:val="00160AB9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FBD"/>
    <w:rsid w:val="001B1E6B"/>
    <w:rsid w:val="001C0044"/>
    <w:rsid w:val="001C2486"/>
    <w:rsid w:val="001C32A8"/>
    <w:rsid w:val="001C6C64"/>
    <w:rsid w:val="001C7CE2"/>
    <w:rsid w:val="001D28FE"/>
    <w:rsid w:val="001D4DC7"/>
    <w:rsid w:val="001D677F"/>
    <w:rsid w:val="001E1E77"/>
    <w:rsid w:val="001E357A"/>
    <w:rsid w:val="001E53E5"/>
    <w:rsid w:val="001F1345"/>
    <w:rsid w:val="001F6B05"/>
    <w:rsid w:val="002013D6"/>
    <w:rsid w:val="0020143C"/>
    <w:rsid w:val="00201AC8"/>
    <w:rsid w:val="00206D29"/>
    <w:rsid w:val="0021412F"/>
    <w:rsid w:val="002147F8"/>
    <w:rsid w:val="00214B88"/>
    <w:rsid w:val="00215621"/>
    <w:rsid w:val="002178E8"/>
    <w:rsid w:val="0022162E"/>
    <w:rsid w:val="00223B6D"/>
    <w:rsid w:val="00235FC0"/>
    <w:rsid w:val="00236560"/>
    <w:rsid w:val="00236883"/>
    <w:rsid w:val="00236FE7"/>
    <w:rsid w:val="00240A86"/>
    <w:rsid w:val="00243F0F"/>
    <w:rsid w:val="0025344A"/>
    <w:rsid w:val="00253A6A"/>
    <w:rsid w:val="00255A38"/>
    <w:rsid w:val="00255CFE"/>
    <w:rsid w:val="00260B37"/>
    <w:rsid w:val="0026330F"/>
    <w:rsid w:val="0026425B"/>
    <w:rsid w:val="0026483A"/>
    <w:rsid w:val="00264918"/>
    <w:rsid w:val="00265472"/>
    <w:rsid w:val="00270C3B"/>
    <w:rsid w:val="00276560"/>
    <w:rsid w:val="0027672B"/>
    <w:rsid w:val="0028043E"/>
    <w:rsid w:val="00282D2F"/>
    <w:rsid w:val="002876F3"/>
    <w:rsid w:val="00287C5B"/>
    <w:rsid w:val="00291CC8"/>
    <w:rsid w:val="002925A3"/>
    <w:rsid w:val="0029794D"/>
    <w:rsid w:val="002A0573"/>
    <w:rsid w:val="002A0F24"/>
    <w:rsid w:val="002A16C1"/>
    <w:rsid w:val="002B1EC1"/>
    <w:rsid w:val="002B226D"/>
    <w:rsid w:val="002B4FD2"/>
    <w:rsid w:val="002C0F4B"/>
    <w:rsid w:val="002C5F23"/>
    <w:rsid w:val="002C62D0"/>
    <w:rsid w:val="002C78AA"/>
    <w:rsid w:val="002D527A"/>
    <w:rsid w:val="002E54BE"/>
    <w:rsid w:val="002E56C8"/>
    <w:rsid w:val="002E63FD"/>
    <w:rsid w:val="002F3991"/>
    <w:rsid w:val="002F7BD6"/>
    <w:rsid w:val="003039AC"/>
    <w:rsid w:val="00310137"/>
    <w:rsid w:val="00311F52"/>
    <w:rsid w:val="00312FFF"/>
    <w:rsid w:val="00316D90"/>
    <w:rsid w:val="00322635"/>
    <w:rsid w:val="00326C68"/>
    <w:rsid w:val="0033433C"/>
    <w:rsid w:val="00334FAF"/>
    <w:rsid w:val="00352562"/>
    <w:rsid w:val="0035266D"/>
    <w:rsid w:val="00357AA4"/>
    <w:rsid w:val="00362BF2"/>
    <w:rsid w:val="00362D75"/>
    <w:rsid w:val="00365C45"/>
    <w:rsid w:val="00370201"/>
    <w:rsid w:val="0037582D"/>
    <w:rsid w:val="00385A95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414A9F"/>
    <w:rsid w:val="00417AD6"/>
    <w:rsid w:val="004229CB"/>
    <w:rsid w:val="00430524"/>
    <w:rsid w:val="00433677"/>
    <w:rsid w:val="004363A2"/>
    <w:rsid w:val="004502F0"/>
    <w:rsid w:val="00450BCE"/>
    <w:rsid w:val="00453A58"/>
    <w:rsid w:val="004637FB"/>
    <w:rsid w:val="004640F4"/>
    <w:rsid w:val="004649A9"/>
    <w:rsid w:val="004807EA"/>
    <w:rsid w:val="004825F0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4D026D"/>
    <w:rsid w:val="004D2385"/>
    <w:rsid w:val="004D78E3"/>
    <w:rsid w:val="004E576E"/>
    <w:rsid w:val="004E6FE1"/>
    <w:rsid w:val="005051A3"/>
    <w:rsid w:val="00506759"/>
    <w:rsid w:val="00527B97"/>
    <w:rsid w:val="00534289"/>
    <w:rsid w:val="00534F47"/>
    <w:rsid w:val="00535149"/>
    <w:rsid w:val="00537D1A"/>
    <w:rsid w:val="00541142"/>
    <w:rsid w:val="005424DD"/>
    <w:rsid w:val="0054296C"/>
    <w:rsid w:val="00542CB2"/>
    <w:rsid w:val="005458DD"/>
    <w:rsid w:val="00561402"/>
    <w:rsid w:val="0056198A"/>
    <w:rsid w:val="005653DC"/>
    <w:rsid w:val="00566720"/>
    <w:rsid w:val="00570FD9"/>
    <w:rsid w:val="005714DC"/>
    <w:rsid w:val="00571993"/>
    <w:rsid w:val="00573C59"/>
    <w:rsid w:val="00573DFB"/>
    <w:rsid w:val="00575640"/>
    <w:rsid w:val="0058323B"/>
    <w:rsid w:val="00585626"/>
    <w:rsid w:val="0058604A"/>
    <w:rsid w:val="00590E7D"/>
    <w:rsid w:val="00591BF4"/>
    <w:rsid w:val="005A5232"/>
    <w:rsid w:val="005A76BA"/>
    <w:rsid w:val="005B2800"/>
    <w:rsid w:val="005B3753"/>
    <w:rsid w:val="005B54A7"/>
    <w:rsid w:val="005B65C2"/>
    <w:rsid w:val="005C2FEF"/>
    <w:rsid w:val="005C50A4"/>
    <w:rsid w:val="005C6B9A"/>
    <w:rsid w:val="005E794E"/>
    <w:rsid w:val="005F6D36"/>
    <w:rsid w:val="005F7562"/>
    <w:rsid w:val="005F7DEF"/>
    <w:rsid w:val="00602145"/>
    <w:rsid w:val="006022D7"/>
    <w:rsid w:val="006104CC"/>
    <w:rsid w:val="00623893"/>
    <w:rsid w:val="006314E0"/>
    <w:rsid w:val="00631C5C"/>
    <w:rsid w:val="006324A0"/>
    <w:rsid w:val="006349F3"/>
    <w:rsid w:val="00647CC7"/>
    <w:rsid w:val="006538B7"/>
    <w:rsid w:val="00657534"/>
    <w:rsid w:val="006668C7"/>
    <w:rsid w:val="006729D3"/>
    <w:rsid w:val="00686659"/>
    <w:rsid w:val="0069455F"/>
    <w:rsid w:val="00694AE5"/>
    <w:rsid w:val="006A1901"/>
    <w:rsid w:val="006A3E60"/>
    <w:rsid w:val="006A467C"/>
    <w:rsid w:val="006A723C"/>
    <w:rsid w:val="006B1903"/>
    <w:rsid w:val="006C27CB"/>
    <w:rsid w:val="006D308A"/>
    <w:rsid w:val="006E5FE1"/>
    <w:rsid w:val="006F1AAF"/>
    <w:rsid w:val="006F2075"/>
    <w:rsid w:val="006F3730"/>
    <w:rsid w:val="00701450"/>
    <w:rsid w:val="00702CBE"/>
    <w:rsid w:val="00705B2F"/>
    <w:rsid w:val="007112E3"/>
    <w:rsid w:val="00712EF9"/>
    <w:rsid w:val="00713E45"/>
    <w:rsid w:val="007143EE"/>
    <w:rsid w:val="00714B98"/>
    <w:rsid w:val="00716FED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862FF"/>
    <w:rsid w:val="00796661"/>
    <w:rsid w:val="0079672D"/>
    <w:rsid w:val="00797651"/>
    <w:rsid w:val="007A5042"/>
    <w:rsid w:val="007A6992"/>
    <w:rsid w:val="007B591A"/>
    <w:rsid w:val="007C109A"/>
    <w:rsid w:val="007D54FA"/>
    <w:rsid w:val="007D66A1"/>
    <w:rsid w:val="007D6E81"/>
    <w:rsid w:val="007F12CE"/>
    <w:rsid w:val="007F4476"/>
    <w:rsid w:val="007F4F01"/>
    <w:rsid w:val="007F6F37"/>
    <w:rsid w:val="0080007F"/>
    <w:rsid w:val="00806361"/>
    <w:rsid w:val="008164A7"/>
    <w:rsid w:val="00817040"/>
    <w:rsid w:val="008256EF"/>
    <w:rsid w:val="00826211"/>
    <w:rsid w:val="00832044"/>
    <w:rsid w:val="0083223B"/>
    <w:rsid w:val="00845129"/>
    <w:rsid w:val="00846FE5"/>
    <w:rsid w:val="00851A66"/>
    <w:rsid w:val="008568AA"/>
    <w:rsid w:val="00860901"/>
    <w:rsid w:val="008611A9"/>
    <w:rsid w:val="00870539"/>
    <w:rsid w:val="00873447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C6C8A"/>
    <w:rsid w:val="008D6B44"/>
    <w:rsid w:val="008E3DD8"/>
    <w:rsid w:val="008E66CA"/>
    <w:rsid w:val="008E6C10"/>
    <w:rsid w:val="008F2E0C"/>
    <w:rsid w:val="00904B0D"/>
    <w:rsid w:val="00905190"/>
    <w:rsid w:val="009110D2"/>
    <w:rsid w:val="0091551F"/>
    <w:rsid w:val="00915E03"/>
    <w:rsid w:val="0093525B"/>
    <w:rsid w:val="00944654"/>
    <w:rsid w:val="009530EC"/>
    <w:rsid w:val="00953151"/>
    <w:rsid w:val="00953329"/>
    <w:rsid w:val="00953A61"/>
    <w:rsid w:val="00953C36"/>
    <w:rsid w:val="00955F97"/>
    <w:rsid w:val="00967602"/>
    <w:rsid w:val="009870F2"/>
    <w:rsid w:val="0098719A"/>
    <w:rsid w:val="00994327"/>
    <w:rsid w:val="009A6DC8"/>
    <w:rsid w:val="009A7968"/>
    <w:rsid w:val="009B3C9B"/>
    <w:rsid w:val="009C590F"/>
    <w:rsid w:val="009D1D46"/>
    <w:rsid w:val="009D4B93"/>
    <w:rsid w:val="009D77EE"/>
    <w:rsid w:val="009E1060"/>
    <w:rsid w:val="009E3EA3"/>
    <w:rsid w:val="00A06FC2"/>
    <w:rsid w:val="00A135FF"/>
    <w:rsid w:val="00A14A88"/>
    <w:rsid w:val="00A1720F"/>
    <w:rsid w:val="00A24524"/>
    <w:rsid w:val="00A24EB9"/>
    <w:rsid w:val="00A31423"/>
    <w:rsid w:val="00A333F8"/>
    <w:rsid w:val="00A34565"/>
    <w:rsid w:val="00A37AEB"/>
    <w:rsid w:val="00A47447"/>
    <w:rsid w:val="00A47E93"/>
    <w:rsid w:val="00A52BBD"/>
    <w:rsid w:val="00A532C2"/>
    <w:rsid w:val="00A57D99"/>
    <w:rsid w:val="00A641B8"/>
    <w:rsid w:val="00A70CAE"/>
    <w:rsid w:val="00A73C3A"/>
    <w:rsid w:val="00A8067F"/>
    <w:rsid w:val="00A81B85"/>
    <w:rsid w:val="00A858AC"/>
    <w:rsid w:val="00A86364"/>
    <w:rsid w:val="00A87A9D"/>
    <w:rsid w:val="00A94BC0"/>
    <w:rsid w:val="00AA0ACE"/>
    <w:rsid w:val="00AA3DDF"/>
    <w:rsid w:val="00AB27D9"/>
    <w:rsid w:val="00AB66A0"/>
    <w:rsid w:val="00AB7AEA"/>
    <w:rsid w:val="00AC2120"/>
    <w:rsid w:val="00AC2FB3"/>
    <w:rsid w:val="00AF1E9D"/>
    <w:rsid w:val="00AF2A58"/>
    <w:rsid w:val="00AF515C"/>
    <w:rsid w:val="00B0593F"/>
    <w:rsid w:val="00B156C5"/>
    <w:rsid w:val="00B30B3D"/>
    <w:rsid w:val="00B45F35"/>
    <w:rsid w:val="00B52CB4"/>
    <w:rsid w:val="00B562C1"/>
    <w:rsid w:val="00B63641"/>
    <w:rsid w:val="00B70571"/>
    <w:rsid w:val="00B73988"/>
    <w:rsid w:val="00B767D4"/>
    <w:rsid w:val="00B84ABD"/>
    <w:rsid w:val="00B91495"/>
    <w:rsid w:val="00B95987"/>
    <w:rsid w:val="00B961FB"/>
    <w:rsid w:val="00B96A9E"/>
    <w:rsid w:val="00BA0A86"/>
    <w:rsid w:val="00BA4658"/>
    <w:rsid w:val="00BA5FD2"/>
    <w:rsid w:val="00BB172B"/>
    <w:rsid w:val="00BB1A22"/>
    <w:rsid w:val="00BC5885"/>
    <w:rsid w:val="00BD0778"/>
    <w:rsid w:val="00BD2261"/>
    <w:rsid w:val="00BD6D12"/>
    <w:rsid w:val="00BE5F3A"/>
    <w:rsid w:val="00BF2011"/>
    <w:rsid w:val="00BF641C"/>
    <w:rsid w:val="00C02C4F"/>
    <w:rsid w:val="00C02EAF"/>
    <w:rsid w:val="00C06E11"/>
    <w:rsid w:val="00C13C76"/>
    <w:rsid w:val="00C153E2"/>
    <w:rsid w:val="00C17511"/>
    <w:rsid w:val="00C20231"/>
    <w:rsid w:val="00C264D4"/>
    <w:rsid w:val="00C44DCD"/>
    <w:rsid w:val="00C5167C"/>
    <w:rsid w:val="00C5554D"/>
    <w:rsid w:val="00C63ECF"/>
    <w:rsid w:val="00C65134"/>
    <w:rsid w:val="00C82210"/>
    <w:rsid w:val="00C86C7D"/>
    <w:rsid w:val="00C95D82"/>
    <w:rsid w:val="00C9746B"/>
    <w:rsid w:val="00CA0797"/>
    <w:rsid w:val="00CA50D5"/>
    <w:rsid w:val="00CA61AD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0FEF"/>
    <w:rsid w:val="00D02099"/>
    <w:rsid w:val="00D0740E"/>
    <w:rsid w:val="00D11122"/>
    <w:rsid w:val="00D13AB0"/>
    <w:rsid w:val="00D21D4D"/>
    <w:rsid w:val="00D263D2"/>
    <w:rsid w:val="00D34458"/>
    <w:rsid w:val="00D3483D"/>
    <w:rsid w:val="00D50F6A"/>
    <w:rsid w:val="00D514DB"/>
    <w:rsid w:val="00D542B4"/>
    <w:rsid w:val="00D624BC"/>
    <w:rsid w:val="00D66596"/>
    <w:rsid w:val="00D711C3"/>
    <w:rsid w:val="00D74402"/>
    <w:rsid w:val="00D85259"/>
    <w:rsid w:val="00D8696A"/>
    <w:rsid w:val="00D874D6"/>
    <w:rsid w:val="00DA13C6"/>
    <w:rsid w:val="00DA594E"/>
    <w:rsid w:val="00DB3593"/>
    <w:rsid w:val="00DB65CA"/>
    <w:rsid w:val="00DC28B4"/>
    <w:rsid w:val="00DD1D3E"/>
    <w:rsid w:val="00DD20FA"/>
    <w:rsid w:val="00DD6C73"/>
    <w:rsid w:val="00DD6E4E"/>
    <w:rsid w:val="00DE1D00"/>
    <w:rsid w:val="00DF2256"/>
    <w:rsid w:val="00E01953"/>
    <w:rsid w:val="00E03E77"/>
    <w:rsid w:val="00E06FAE"/>
    <w:rsid w:val="00E119A8"/>
    <w:rsid w:val="00E11B07"/>
    <w:rsid w:val="00E15197"/>
    <w:rsid w:val="00E20BC3"/>
    <w:rsid w:val="00E21C42"/>
    <w:rsid w:val="00E21CFE"/>
    <w:rsid w:val="00E30F37"/>
    <w:rsid w:val="00E33344"/>
    <w:rsid w:val="00E41E47"/>
    <w:rsid w:val="00E4300A"/>
    <w:rsid w:val="00E4387C"/>
    <w:rsid w:val="00E44FFA"/>
    <w:rsid w:val="00E727C9"/>
    <w:rsid w:val="00E74304"/>
    <w:rsid w:val="00E7750E"/>
    <w:rsid w:val="00E806EA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2534"/>
    <w:rsid w:val="00EB53CC"/>
    <w:rsid w:val="00EC0F88"/>
    <w:rsid w:val="00EC3DC4"/>
    <w:rsid w:val="00ED3447"/>
    <w:rsid w:val="00EF4434"/>
    <w:rsid w:val="00F01389"/>
    <w:rsid w:val="00F212E5"/>
    <w:rsid w:val="00F260E8"/>
    <w:rsid w:val="00F272B4"/>
    <w:rsid w:val="00F35CD1"/>
    <w:rsid w:val="00F36FAF"/>
    <w:rsid w:val="00F51763"/>
    <w:rsid w:val="00F55E8A"/>
    <w:rsid w:val="00F5698B"/>
    <w:rsid w:val="00F60142"/>
    <w:rsid w:val="00F61BBC"/>
    <w:rsid w:val="00F63BDF"/>
    <w:rsid w:val="00F6475D"/>
    <w:rsid w:val="00F66BC9"/>
    <w:rsid w:val="00F66E51"/>
    <w:rsid w:val="00F72324"/>
    <w:rsid w:val="00F732B0"/>
    <w:rsid w:val="00F737E5"/>
    <w:rsid w:val="00F738CC"/>
    <w:rsid w:val="00F805BB"/>
    <w:rsid w:val="00F824D4"/>
    <w:rsid w:val="00F825D0"/>
    <w:rsid w:val="00F84E14"/>
    <w:rsid w:val="00F94C5E"/>
    <w:rsid w:val="00F95BAA"/>
    <w:rsid w:val="00F96022"/>
    <w:rsid w:val="00F9670F"/>
    <w:rsid w:val="00FA4E85"/>
    <w:rsid w:val="00FA5099"/>
    <w:rsid w:val="00FA7C21"/>
    <w:rsid w:val="00FB319E"/>
    <w:rsid w:val="00FB37BD"/>
    <w:rsid w:val="00FB72B6"/>
    <w:rsid w:val="00FC6134"/>
    <w:rsid w:val="00FD051A"/>
    <w:rsid w:val="00FD2A12"/>
    <w:rsid w:val="00FD2ED9"/>
    <w:rsid w:val="00FD642B"/>
    <w:rsid w:val="00FE04D2"/>
    <w:rsid w:val="00FE125F"/>
    <w:rsid w:val="00FE1D38"/>
    <w:rsid w:val="00FE79E6"/>
    <w:rsid w:val="00FF0A24"/>
    <w:rsid w:val="00FF5B73"/>
    <w:rsid w:val="03065C75"/>
    <w:rsid w:val="0DB2076E"/>
    <w:rsid w:val="15B65A06"/>
    <w:rsid w:val="1B5869AA"/>
    <w:rsid w:val="2C12515A"/>
    <w:rsid w:val="4FEA22FC"/>
    <w:rsid w:val="7A3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85E0-737F-436E-9779-38A0C9E7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9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2025-08-26T12:12:00Z</cp:lastPrinted>
  <dcterms:created xsi:type="dcterms:W3CDTF">2025-08-26T12:13:00Z</dcterms:created>
  <dcterms:modified xsi:type="dcterms:W3CDTF">2025-08-26T12:13:00Z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5EF2B78EA0234D829D56CE2E572EB667_13</vt:lpwstr>
  </property>
</Properties>
</file>