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B4399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29.07.2022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B43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5B43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7-956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 w:rsidP="005F24C3">
      <w:pPr>
        <w:rPr>
          <w:rFonts w:ascii="PT Astra Serif" w:hAnsi="PT Astra Serif" w:cs="PT Astra Serif"/>
          <w:sz w:val="28"/>
          <w:szCs w:val="28"/>
        </w:rPr>
      </w:pPr>
    </w:p>
    <w:p w:rsidR="005F24C3" w:rsidRPr="005F24C3" w:rsidRDefault="005F24C3" w:rsidP="005F24C3">
      <w:pPr>
        <w:pStyle w:val="32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F24C3">
        <w:rPr>
          <w:rFonts w:ascii="PT Astra Serif" w:hAnsi="PT Astra Serif"/>
          <w:b/>
          <w:sz w:val="28"/>
          <w:szCs w:val="28"/>
        </w:rPr>
        <w:t>О подготовке проекта внесения изменений</w:t>
      </w:r>
    </w:p>
    <w:p w:rsidR="005F24C3" w:rsidRPr="005F24C3" w:rsidRDefault="005F24C3" w:rsidP="005F24C3">
      <w:pPr>
        <w:pStyle w:val="32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F24C3">
        <w:rPr>
          <w:rFonts w:ascii="PT Astra Serif" w:hAnsi="PT Astra Serif"/>
          <w:b/>
          <w:sz w:val="28"/>
          <w:szCs w:val="28"/>
        </w:rPr>
        <w:t>в правила землепользования и застройки муниципального</w:t>
      </w:r>
    </w:p>
    <w:p w:rsidR="005F24C3" w:rsidRPr="005F24C3" w:rsidRDefault="005F24C3" w:rsidP="005F24C3">
      <w:pPr>
        <w:pStyle w:val="32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F24C3">
        <w:rPr>
          <w:rFonts w:ascii="PT Astra Serif" w:hAnsi="PT Astra Serif"/>
          <w:b/>
          <w:sz w:val="28"/>
          <w:szCs w:val="28"/>
        </w:rPr>
        <w:t xml:space="preserve">образования Лазаревское </w:t>
      </w:r>
      <w:proofErr w:type="spellStart"/>
      <w:r w:rsidRPr="005F24C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F24C3">
        <w:rPr>
          <w:rFonts w:ascii="PT Astra Serif" w:hAnsi="PT Astra Serif"/>
          <w:b/>
          <w:sz w:val="28"/>
          <w:szCs w:val="28"/>
        </w:rPr>
        <w:t xml:space="preserve"> района,</w:t>
      </w:r>
    </w:p>
    <w:p w:rsidR="005F24C3" w:rsidRPr="005F24C3" w:rsidRDefault="005F24C3" w:rsidP="005F24C3">
      <w:pPr>
        <w:pStyle w:val="32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F24C3">
        <w:rPr>
          <w:rFonts w:ascii="PT Astra Serif" w:hAnsi="PT Astra Serif"/>
          <w:b/>
          <w:sz w:val="28"/>
          <w:szCs w:val="28"/>
        </w:rPr>
        <w:t xml:space="preserve">утвержденные постановлением администрации муниципального образования </w:t>
      </w:r>
      <w:proofErr w:type="spellStart"/>
      <w:r w:rsidRPr="005F24C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F24C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F24C3" w:rsidRPr="0095287C" w:rsidRDefault="005F24C3" w:rsidP="005F24C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5287C">
        <w:rPr>
          <w:rFonts w:ascii="PT Astra Serif" w:hAnsi="PT Astra Serif"/>
          <w:b/>
          <w:sz w:val="28"/>
          <w:szCs w:val="28"/>
        </w:rPr>
        <w:t xml:space="preserve">от 24.06.2021 № 6-766 </w:t>
      </w:r>
    </w:p>
    <w:p w:rsidR="005F24C3" w:rsidRDefault="005F24C3" w:rsidP="005F24C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F24C3" w:rsidRPr="00DE4BEB" w:rsidRDefault="005F24C3" w:rsidP="005F24C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E4BEB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DE4BEB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Законом Т</w:t>
      </w:r>
      <w:r>
        <w:rPr>
          <w:rFonts w:ascii="PT Astra Serif" w:hAnsi="PT Astra Serif"/>
          <w:sz w:val="28"/>
          <w:szCs w:val="28"/>
        </w:rPr>
        <w:t>ульской области от 29.12.2006 № </w:t>
      </w:r>
      <w:r w:rsidRPr="00DE4BEB">
        <w:rPr>
          <w:rFonts w:ascii="PT Astra Serif" w:hAnsi="PT Astra Serif"/>
          <w:sz w:val="28"/>
          <w:szCs w:val="28"/>
        </w:rPr>
        <w:t>785-ЗТО «О градостроительной деятельности в Тульской области</w:t>
      </w:r>
      <w:r>
        <w:rPr>
          <w:rFonts w:ascii="PT Astra Serif" w:hAnsi="PT Astra Serif"/>
          <w:sz w:val="28"/>
          <w:szCs w:val="28"/>
        </w:rPr>
        <w:t xml:space="preserve">, </w:t>
      </w:r>
      <w:r w:rsidRPr="00DE4BEB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DE4B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E4BEB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E4B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E4BEB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F24C3" w:rsidRPr="005F24C3" w:rsidRDefault="005F24C3" w:rsidP="005F24C3">
      <w:pPr>
        <w:pStyle w:val="32"/>
        <w:spacing w:after="0" w:line="36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5F24C3">
        <w:rPr>
          <w:rFonts w:ascii="PT Astra Serif" w:hAnsi="PT Astra Serif"/>
          <w:sz w:val="28"/>
          <w:szCs w:val="28"/>
        </w:rPr>
        <w:t xml:space="preserve">1. Подготовить проект внесения изменений в правила землепользования и застройки муниципального образования Лазаревское </w:t>
      </w:r>
      <w:proofErr w:type="spellStart"/>
      <w:r w:rsidRPr="005F24C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F24C3">
        <w:rPr>
          <w:rFonts w:ascii="PT Astra Serif" w:hAnsi="PT Astra Serif"/>
          <w:sz w:val="28"/>
          <w:szCs w:val="28"/>
        </w:rPr>
        <w:t xml:space="preserve"> района, утвержденные постановлением администрации муниципального образования </w:t>
      </w:r>
      <w:proofErr w:type="spellStart"/>
      <w:r w:rsidRPr="005F24C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F24C3">
        <w:rPr>
          <w:rFonts w:ascii="PT Astra Serif" w:hAnsi="PT Astra Serif"/>
          <w:sz w:val="28"/>
          <w:szCs w:val="28"/>
        </w:rPr>
        <w:t xml:space="preserve"> район от 24.06.2021 № 6-766 (далее – Проект).</w:t>
      </w:r>
    </w:p>
    <w:p w:rsidR="005F24C3" w:rsidRPr="00260355" w:rsidRDefault="005F24C3" w:rsidP="005F24C3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  <w:r w:rsidRPr="00260355">
        <w:rPr>
          <w:rFonts w:ascii="PT Astra Serif" w:hAnsi="PT Astra Serif" w:cs="Times New Roman"/>
          <w:sz w:val="28"/>
          <w:szCs w:val="28"/>
        </w:rPr>
        <w:t xml:space="preserve">2. Управлению архитектуры, земельных и имущественных отношений администрации муниципального образования </w:t>
      </w:r>
      <w:proofErr w:type="spellStart"/>
      <w:r w:rsidRPr="0026035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60355">
        <w:rPr>
          <w:rFonts w:ascii="PT Astra Serif" w:hAnsi="PT Astra Serif" w:cs="Times New Roman"/>
          <w:sz w:val="28"/>
          <w:szCs w:val="28"/>
        </w:rPr>
        <w:t xml:space="preserve"> район совместно с комиссией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60355">
        <w:rPr>
          <w:rFonts w:ascii="PT Astra Serif" w:hAnsi="PT Astra Serif" w:cs="Times New Roman"/>
          <w:sz w:val="28"/>
          <w:szCs w:val="28"/>
        </w:rPr>
        <w:t>по подготовке проекта правил землепользова</w:t>
      </w:r>
      <w:r>
        <w:rPr>
          <w:rFonts w:ascii="PT Astra Serif" w:hAnsi="PT Astra Serif" w:cs="Times New Roman"/>
          <w:sz w:val="28"/>
          <w:szCs w:val="28"/>
        </w:rPr>
        <w:t xml:space="preserve">ния и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застройки  </w:t>
      </w:r>
      <w:r w:rsidRPr="00DE4BEB">
        <w:rPr>
          <w:rFonts w:ascii="PT Astra Serif" w:hAnsi="PT Astra Serif"/>
          <w:sz w:val="28"/>
          <w:szCs w:val="28"/>
        </w:rPr>
        <w:t>территорий</w:t>
      </w:r>
      <w:proofErr w:type="gramEnd"/>
      <w:r w:rsidRPr="00DE4BEB">
        <w:rPr>
          <w:rFonts w:ascii="PT Astra Serif" w:hAnsi="PT Astra Serif"/>
          <w:sz w:val="28"/>
          <w:szCs w:val="28"/>
        </w:rPr>
        <w:t xml:space="preserve"> сельских поселений муниципального образования </w:t>
      </w:r>
      <w:proofErr w:type="spellStart"/>
      <w:r w:rsidRPr="00DE4B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E4BEB">
        <w:rPr>
          <w:rFonts w:ascii="PT Astra Serif" w:hAnsi="PT Astra Serif"/>
          <w:sz w:val="28"/>
          <w:szCs w:val="28"/>
        </w:rPr>
        <w:t xml:space="preserve"> </w:t>
      </w:r>
      <w:r w:rsidRPr="00DE4BEB">
        <w:rPr>
          <w:rFonts w:ascii="PT Astra Serif" w:hAnsi="PT Astra Serif"/>
          <w:sz w:val="28"/>
          <w:szCs w:val="28"/>
        </w:rPr>
        <w:lastRenderedPageBreak/>
        <w:t xml:space="preserve">район </w:t>
      </w:r>
      <w:r w:rsidRPr="00260355">
        <w:rPr>
          <w:rFonts w:ascii="PT Astra Serif" w:hAnsi="PT Astra Serif" w:cs="Times New Roman"/>
          <w:sz w:val="28"/>
          <w:szCs w:val="28"/>
        </w:rPr>
        <w:t>организовать работу по подготовке Проекта.</w:t>
      </w:r>
    </w:p>
    <w:p w:rsidR="005F24C3" w:rsidRPr="00260355" w:rsidRDefault="005F24C3" w:rsidP="005F24C3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0355">
        <w:rPr>
          <w:rFonts w:ascii="PT Astra Serif" w:hAnsi="PT Astra Serif" w:cs="Times New Roman"/>
          <w:sz w:val="28"/>
          <w:szCs w:val="28"/>
        </w:rPr>
        <w:t>3. Утвердить этапы, порядок и сроки проведения работ по подготовке Проекта (приложение).</w:t>
      </w:r>
    </w:p>
    <w:p w:rsidR="005F24C3" w:rsidRPr="00260355" w:rsidRDefault="005F24C3" w:rsidP="005F24C3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0355">
        <w:rPr>
          <w:rFonts w:ascii="PT Astra Serif" w:hAnsi="PT Astra Serif" w:cs="Times New Roman"/>
          <w:sz w:val="28"/>
          <w:szCs w:val="28"/>
        </w:rPr>
        <w:t xml:space="preserve">4. Постановление опубликовать в </w:t>
      </w:r>
      <w:r>
        <w:rPr>
          <w:rFonts w:ascii="PT Astra Serif" w:hAnsi="PT Astra Serif" w:cs="Times New Roman"/>
          <w:sz w:val="28"/>
          <w:szCs w:val="28"/>
        </w:rPr>
        <w:t xml:space="preserve">официальном печатном издании </w:t>
      </w:r>
      <w:r w:rsidRPr="00260355">
        <w:rPr>
          <w:rFonts w:ascii="PT Astra Serif" w:hAnsi="PT Astra Serif" w:cs="Times New Roman"/>
          <w:sz w:val="28"/>
          <w:szCs w:val="28"/>
        </w:rPr>
        <w:t xml:space="preserve">– </w:t>
      </w:r>
      <w:r>
        <w:rPr>
          <w:rFonts w:ascii="PT Astra Serif" w:hAnsi="PT Astra Serif" w:cs="Times New Roman"/>
          <w:sz w:val="28"/>
          <w:szCs w:val="28"/>
        </w:rPr>
        <w:t xml:space="preserve">информационном </w:t>
      </w:r>
      <w:r w:rsidRPr="00260355">
        <w:rPr>
          <w:rFonts w:ascii="PT Astra Serif" w:hAnsi="PT Astra Serif" w:cs="Times New Roman"/>
          <w:sz w:val="28"/>
          <w:szCs w:val="28"/>
        </w:rPr>
        <w:t>бюллетене «</w:t>
      </w:r>
      <w:proofErr w:type="spellStart"/>
      <w:r w:rsidRPr="0026035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60355">
        <w:rPr>
          <w:rFonts w:ascii="PT Astra Serif" w:hAnsi="PT Astra Serif" w:cs="Times New Roman"/>
          <w:sz w:val="28"/>
          <w:szCs w:val="28"/>
        </w:rPr>
        <w:t xml:space="preserve"> муниципальный вестник», </w:t>
      </w:r>
      <w:r>
        <w:rPr>
          <w:rFonts w:ascii="PT Astra Serif" w:hAnsi="PT Astra Serif" w:cs="Times New Roman"/>
          <w:sz w:val="28"/>
          <w:szCs w:val="28"/>
        </w:rPr>
        <w:t xml:space="preserve">разместить в </w:t>
      </w:r>
      <w:r w:rsidRPr="00260355">
        <w:rPr>
          <w:rFonts w:ascii="PT Astra Serif" w:hAnsi="PT Astra Serif" w:cs="Times New Roman"/>
          <w:sz w:val="28"/>
          <w:szCs w:val="28"/>
        </w:rPr>
        <w:t>сетевом издании «</w:t>
      </w:r>
      <w:proofErr w:type="spellStart"/>
      <w:r w:rsidRPr="0026035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60355">
        <w:rPr>
          <w:rFonts w:ascii="PT Astra Serif" w:hAnsi="PT Astra Serif" w:cs="Times New Roman"/>
          <w:sz w:val="28"/>
          <w:szCs w:val="28"/>
        </w:rPr>
        <w:t xml:space="preserve"> муниципальный вестник» (http://npa-schekino.ru, регистрация в качестве сетевого </w:t>
      </w:r>
      <w:proofErr w:type="gramStart"/>
      <w:r w:rsidRPr="00260355">
        <w:rPr>
          <w:rFonts w:ascii="PT Astra Serif" w:hAnsi="PT Astra Serif" w:cs="Times New Roman"/>
          <w:sz w:val="28"/>
          <w:szCs w:val="28"/>
        </w:rPr>
        <w:t xml:space="preserve">издания: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260355">
        <w:rPr>
          <w:rFonts w:ascii="PT Astra Serif" w:hAnsi="PT Astra Serif" w:cs="Times New Roman"/>
          <w:sz w:val="28"/>
          <w:szCs w:val="28"/>
        </w:rPr>
        <w:t>Эл № ФС 77-74320 от 19.11.2018)</w:t>
      </w:r>
      <w:r>
        <w:rPr>
          <w:rFonts w:ascii="PT Astra Serif" w:hAnsi="PT Astra Serif" w:cs="Times New Roman"/>
          <w:sz w:val="28"/>
          <w:szCs w:val="28"/>
        </w:rPr>
        <w:t>,</w:t>
      </w:r>
      <w:r w:rsidRPr="00260355">
        <w:rPr>
          <w:rFonts w:ascii="PT Astra Serif" w:hAnsi="PT Astra Serif" w:cs="Times New Roman"/>
          <w:sz w:val="28"/>
          <w:szCs w:val="28"/>
        </w:rPr>
        <w:t xml:space="preserve"> на официальном Портале муниципального образования </w:t>
      </w:r>
      <w:proofErr w:type="spellStart"/>
      <w:r w:rsidRPr="0026035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60355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5F24C3" w:rsidRPr="00260355" w:rsidRDefault="005F24C3" w:rsidP="005F24C3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0355">
        <w:rPr>
          <w:rFonts w:ascii="PT Astra Serif" w:hAnsi="PT Astra Serif" w:cs="Times New Roman"/>
          <w:sz w:val="28"/>
          <w:szCs w:val="28"/>
        </w:rPr>
        <w:t>5. 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A7848" w:rsidRDefault="00DA7848">
      <w:pPr>
        <w:rPr>
          <w:rFonts w:ascii="PT Astra Serif" w:hAnsi="PT Astra Serif" w:cs="PT Astra Serif"/>
          <w:sz w:val="28"/>
          <w:szCs w:val="28"/>
        </w:rPr>
        <w:sectPr w:rsidR="00DA7848" w:rsidSect="002E03D3">
          <w:headerReference w:type="default" r:id="rId9"/>
          <w:headerReference w:type="first" r:id="rId10"/>
          <w:pgSz w:w="11906" w:h="16838"/>
          <w:pgMar w:top="1134" w:right="851" w:bottom="1134" w:left="1701" w:header="567" w:footer="720" w:gutter="0"/>
          <w:cols w:space="720"/>
          <w:titlePg/>
          <w:docGrid w:linePitch="360"/>
        </w:sectPr>
      </w:pPr>
    </w:p>
    <w:p w:rsidR="002E03D3" w:rsidRPr="0093568A" w:rsidRDefault="002E03D3" w:rsidP="002E03D3">
      <w:pPr>
        <w:pStyle w:val="ConsPlusNormal"/>
        <w:ind w:left="5245"/>
        <w:jc w:val="center"/>
        <w:rPr>
          <w:rFonts w:ascii="PT Astra Serif" w:hAnsi="PT Astra Serif" w:cs="Times New Roman"/>
          <w:sz w:val="28"/>
          <w:szCs w:val="28"/>
        </w:rPr>
      </w:pPr>
      <w:r w:rsidRPr="0093568A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2E03D3" w:rsidRPr="0093568A" w:rsidRDefault="002E03D3" w:rsidP="002E03D3">
      <w:pPr>
        <w:pStyle w:val="ConsPlusNormal"/>
        <w:ind w:left="5245"/>
        <w:jc w:val="center"/>
        <w:rPr>
          <w:rFonts w:ascii="PT Astra Serif" w:hAnsi="PT Astra Serif" w:cs="Times New Roman"/>
          <w:sz w:val="28"/>
          <w:szCs w:val="28"/>
        </w:rPr>
      </w:pPr>
      <w:r w:rsidRPr="0093568A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2E03D3" w:rsidRPr="0093568A" w:rsidRDefault="002E03D3" w:rsidP="002E03D3">
      <w:pPr>
        <w:pStyle w:val="ConsPlusNormal"/>
        <w:ind w:left="5245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3568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3568A">
        <w:rPr>
          <w:rFonts w:ascii="PT Astra Serif" w:hAnsi="PT Astra Serif" w:cs="Times New Roman"/>
          <w:sz w:val="28"/>
          <w:szCs w:val="28"/>
        </w:rPr>
        <w:t xml:space="preserve"> района                                                                                от __________</w:t>
      </w:r>
      <w:proofErr w:type="gramStart"/>
      <w:r w:rsidRPr="0093568A">
        <w:rPr>
          <w:rFonts w:ascii="PT Astra Serif" w:hAnsi="PT Astra Serif" w:cs="Times New Roman"/>
          <w:sz w:val="28"/>
          <w:szCs w:val="28"/>
        </w:rPr>
        <w:t>_  №</w:t>
      </w:r>
      <w:proofErr w:type="gramEnd"/>
      <w:r w:rsidRPr="0093568A">
        <w:rPr>
          <w:rFonts w:ascii="PT Astra Serif" w:hAnsi="PT Astra Serif" w:cs="Times New Roman"/>
          <w:sz w:val="28"/>
          <w:szCs w:val="28"/>
        </w:rPr>
        <w:t>___________</w:t>
      </w:r>
    </w:p>
    <w:p w:rsidR="002E03D3" w:rsidRPr="0093568A" w:rsidRDefault="002E03D3" w:rsidP="002E03D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" w:name="P33"/>
      <w:bookmarkEnd w:id="1"/>
    </w:p>
    <w:p w:rsidR="002E03D3" w:rsidRPr="0093568A" w:rsidRDefault="002E03D3" w:rsidP="002E03D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2E03D3" w:rsidRPr="0093568A" w:rsidRDefault="002E03D3" w:rsidP="002E03D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3568A">
        <w:rPr>
          <w:rFonts w:ascii="PT Astra Serif" w:hAnsi="PT Astra Serif" w:cs="Times New Roman"/>
          <w:sz w:val="28"/>
          <w:szCs w:val="28"/>
        </w:rPr>
        <w:t>ЭТАПЫ,</w:t>
      </w:r>
    </w:p>
    <w:p w:rsidR="002E03D3" w:rsidRPr="0093568A" w:rsidRDefault="002E03D3" w:rsidP="005F24C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3568A">
        <w:rPr>
          <w:rFonts w:ascii="PT Astra Serif" w:hAnsi="PT Astra Serif" w:cs="Times New Roman"/>
          <w:sz w:val="28"/>
          <w:szCs w:val="28"/>
        </w:rPr>
        <w:t xml:space="preserve">порядок и сроки проведения работ по подготовке </w:t>
      </w:r>
    </w:p>
    <w:p w:rsidR="002E03D3" w:rsidRPr="005F24C3" w:rsidRDefault="002E03D3" w:rsidP="005F24C3">
      <w:pPr>
        <w:pStyle w:val="32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F24C3">
        <w:rPr>
          <w:rFonts w:ascii="PT Astra Serif" w:hAnsi="PT Astra Serif"/>
          <w:b/>
          <w:sz w:val="28"/>
          <w:szCs w:val="28"/>
        </w:rPr>
        <w:t xml:space="preserve">проекта внесения изменений в правила землепользования и застройки муниципального образования Огаревское </w:t>
      </w:r>
      <w:proofErr w:type="spellStart"/>
      <w:r w:rsidRPr="005F24C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F24C3">
        <w:rPr>
          <w:rFonts w:ascii="PT Astra Serif" w:hAnsi="PT Astra Serif"/>
          <w:b/>
          <w:sz w:val="28"/>
          <w:szCs w:val="28"/>
        </w:rPr>
        <w:t xml:space="preserve"> района, утвержденные постановлением администрации муниципального образования </w:t>
      </w:r>
      <w:proofErr w:type="spellStart"/>
      <w:r w:rsidRPr="005F24C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F24C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E03D3" w:rsidRPr="005F24C3" w:rsidRDefault="002E03D3" w:rsidP="005F24C3">
      <w:pPr>
        <w:pStyle w:val="32"/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5F24C3">
        <w:rPr>
          <w:rFonts w:ascii="PT Astra Serif" w:hAnsi="PT Astra Serif"/>
          <w:b/>
          <w:sz w:val="28"/>
          <w:szCs w:val="28"/>
        </w:rPr>
        <w:t>от 24.06.2021 № 6-765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4469"/>
        <w:gridCol w:w="2331"/>
        <w:gridCol w:w="1812"/>
      </w:tblGrid>
      <w:tr w:rsidR="002E03D3" w:rsidRPr="00853613" w:rsidTr="00240A3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Порядок работ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Сроки</w:t>
            </w:r>
          </w:p>
        </w:tc>
      </w:tr>
      <w:tr w:rsidR="002E03D3" w:rsidRPr="00853613" w:rsidTr="00240A3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Подготовка проекта внесения изменений в</w:t>
            </w:r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равила землепользования и </w:t>
            </w:r>
            <w:proofErr w:type="gram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застройки  муниципального</w:t>
            </w:r>
            <w:proofErr w:type="gramEnd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образования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Огаревское</w:t>
            </w:r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отношений,</w:t>
            </w:r>
          </w:p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омиссия по подготовке проекта правил землепользования и застройки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9D120F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Август</w:t>
            </w:r>
            <w:r w:rsidR="002E03D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  </w:t>
            </w:r>
            <w:r w:rsidR="002E03D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г.</w:t>
            </w:r>
          </w:p>
        </w:tc>
      </w:tr>
      <w:tr w:rsidR="002E03D3" w:rsidRPr="00853613" w:rsidTr="00240A33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Обеспечение направления проекта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равила землепользования и </w:t>
            </w:r>
            <w:proofErr w:type="gram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застройки  муниципального</w:t>
            </w:r>
            <w:proofErr w:type="gramEnd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образования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Огаревское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  <w:r w:rsidRPr="0093568A">
              <w:rPr>
                <w:rFonts w:ascii="PT Astra Serif" w:hAnsi="PT Astra Serif"/>
                <w:sz w:val="28"/>
                <w:szCs w:val="28"/>
              </w:rPr>
              <w:t xml:space="preserve"> главе МО </w:t>
            </w:r>
            <w:proofErr w:type="spellStart"/>
            <w:r w:rsidRPr="0093568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принятия решения о проведении публичных слушаний по проекту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равила землепользования и застройки  муниципального образования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Огаревское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3D3" w:rsidRPr="0093568A" w:rsidRDefault="009D120F" w:rsidP="009D120F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Сентябрь</w:t>
            </w:r>
            <w:r w:rsidR="002E03D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октябрь</w:t>
            </w:r>
            <w:r w:rsidR="002E03D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</w:t>
            </w:r>
            <w:r w:rsidR="002E03D3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г.</w:t>
            </w:r>
          </w:p>
        </w:tc>
      </w:tr>
      <w:tr w:rsidR="002E03D3" w:rsidRPr="00853613" w:rsidTr="00240A33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D3" w:rsidRPr="00853613" w:rsidRDefault="002E03D3" w:rsidP="00240A33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публичных слушаний п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 проекту внесения изменений в п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равила землепользования и </w:t>
            </w:r>
            <w:proofErr w:type="gramStart"/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>застройки  муниципального</w:t>
            </w:r>
            <w:proofErr w:type="gramEnd"/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образования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Огаревское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Комиссия по подготовке и проведению публичных слушаний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D3" w:rsidRPr="00853613" w:rsidRDefault="002E03D3" w:rsidP="00240A33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E03D3" w:rsidRPr="00853613" w:rsidTr="00240A33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D3" w:rsidRPr="00853613" w:rsidRDefault="002E03D3" w:rsidP="00240A33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Внесение предложений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93568A">
              <w:rPr>
                <w:rFonts w:ascii="PT Astra Serif" w:hAnsi="PT Astra Serif"/>
                <w:sz w:val="28"/>
                <w:szCs w:val="28"/>
              </w:rPr>
              <w:t>по результатам публичных слушаний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проект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равила землепользования и </w:t>
            </w:r>
            <w:proofErr w:type="gram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застро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йки  муниципального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образования Огаревское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отношений,</w:t>
            </w:r>
          </w:p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омиссия по подготовке проекта правил землепользования и застройки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D3" w:rsidRPr="00853613" w:rsidRDefault="002E03D3" w:rsidP="00240A33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E03D3" w:rsidRPr="0093568A" w:rsidTr="00240A33">
        <w:trPr>
          <w:trHeight w:val="72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Обеспечение проведения антикоррупционной экспертизы проекта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равила землепользования и </w:t>
            </w:r>
            <w:proofErr w:type="gram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застройки  муниципального</w:t>
            </w:r>
            <w:proofErr w:type="gramEnd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образования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Огаревское</w:t>
            </w:r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9D120F" w:rsidP="00240A33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Ноябрь     </w:t>
            </w:r>
            <w:r w:rsidR="002E03D3">
              <w:rPr>
                <w:rFonts w:ascii="PT Astra Serif" w:hAnsi="PT Astra Serif"/>
                <w:sz w:val="28"/>
                <w:szCs w:val="28"/>
                <w:lang w:eastAsia="en-US"/>
              </w:rPr>
              <w:t>2022 г.</w:t>
            </w:r>
          </w:p>
        </w:tc>
      </w:tr>
      <w:tr w:rsidR="002E03D3" w:rsidRPr="0093568A" w:rsidTr="00240A33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D3" w:rsidRPr="0093568A" w:rsidRDefault="002E03D3" w:rsidP="00240A33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Обеспечение направления проекта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равила землепользования и </w:t>
            </w:r>
            <w:proofErr w:type="gram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застройки  муниципального</w:t>
            </w:r>
            <w:proofErr w:type="gramEnd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образования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Огаревское</w:t>
            </w:r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главе администрации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 для утверждения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D3" w:rsidRPr="0093568A" w:rsidRDefault="002E03D3" w:rsidP="00240A33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2E03D3" w:rsidRPr="0093568A" w:rsidRDefault="002E03D3" w:rsidP="002E03D3">
      <w:pPr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</w:p>
    <w:tbl>
      <w:tblPr>
        <w:tblStyle w:val="afd"/>
        <w:tblW w:w="94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793"/>
      </w:tblGrid>
      <w:tr w:rsidR="002E03D3" w:rsidRPr="004276B8" w:rsidTr="00240A33">
        <w:tc>
          <w:tcPr>
            <w:tcW w:w="5670" w:type="dxa"/>
          </w:tcPr>
          <w:p w:rsidR="002E03D3" w:rsidRPr="004276B8" w:rsidRDefault="002E03D3" w:rsidP="00240A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03D3" w:rsidRPr="004276B8" w:rsidRDefault="002E03D3" w:rsidP="00240A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6B8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управления </w:t>
            </w:r>
            <w:r w:rsidRPr="004276B8">
              <w:rPr>
                <w:rFonts w:ascii="PT Astra Serif" w:hAnsi="PT Astra Serif"/>
                <w:b/>
                <w:sz w:val="28"/>
                <w:szCs w:val="28"/>
              </w:rPr>
              <w:t xml:space="preserve">архитектуры, земельных и имущественных отношений администрации </w:t>
            </w:r>
            <w:proofErr w:type="spellStart"/>
            <w:r w:rsidRPr="004276B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276B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793" w:type="dxa"/>
          </w:tcPr>
          <w:p w:rsidR="002E03D3" w:rsidRPr="004276B8" w:rsidRDefault="002E03D3" w:rsidP="00240A3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03D3" w:rsidRPr="004276B8" w:rsidRDefault="002E03D3" w:rsidP="00240A3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03D3" w:rsidRPr="004276B8" w:rsidRDefault="002E03D3" w:rsidP="00240A3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03D3" w:rsidRPr="004276B8" w:rsidRDefault="002E03D3" w:rsidP="00240A3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E03D3" w:rsidRPr="005A0AF2" w:rsidTr="00240A33">
        <w:trPr>
          <w:trHeight w:val="942"/>
        </w:trPr>
        <w:tc>
          <w:tcPr>
            <w:tcW w:w="4785" w:type="dxa"/>
            <w:shd w:val="clear" w:color="auto" w:fill="auto"/>
          </w:tcPr>
          <w:p w:rsidR="002E03D3" w:rsidRPr="005A0AF2" w:rsidRDefault="002E03D3" w:rsidP="00240A3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E03D3" w:rsidRPr="005A0AF2" w:rsidRDefault="002E03D3" w:rsidP="00240A3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E332E0">
      <w:pgSz w:w="11906" w:h="16838"/>
      <w:pgMar w:top="1134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97" w:rsidRDefault="00527B97">
      <w:r>
        <w:separator/>
      </w:r>
    </w:p>
  </w:endnote>
  <w:endnote w:type="continuationSeparator" w:id="0">
    <w:p w:rsidR="00527B97" w:rsidRDefault="0052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97" w:rsidRDefault="00527B97">
      <w:r>
        <w:separator/>
      </w:r>
    </w:p>
  </w:footnote>
  <w:footnote w:type="continuationSeparator" w:id="0">
    <w:p w:rsidR="00527B97" w:rsidRDefault="0052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053459"/>
      <w:docPartObj>
        <w:docPartGallery w:val="Page Numbers (Top of Page)"/>
        <w:docPartUnique/>
      </w:docPartObj>
    </w:sdtPr>
    <w:sdtEndPr/>
    <w:sdtContent>
      <w:p w:rsidR="00E332E0" w:rsidRDefault="00E332E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399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E0" w:rsidRDefault="00E332E0">
    <w:pPr>
      <w:pStyle w:val="af0"/>
      <w:jc w:val="center"/>
    </w:pPr>
  </w:p>
  <w:p w:rsidR="00E332E0" w:rsidRDefault="00E332E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271A48"/>
    <w:multiLevelType w:val="hybridMultilevel"/>
    <w:tmpl w:val="CDCCC796"/>
    <w:lvl w:ilvl="0" w:tplc="5330B6A6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 w:tplc="A5A2E54C">
      <w:start w:val="1"/>
      <w:numFmt w:val="decimal"/>
      <w:suff w:val="space"/>
      <w:lvlText w:val="%2)"/>
      <w:lvlJc w:val="left"/>
      <w:pPr>
        <w:ind w:left="710" w:firstLine="709"/>
      </w:pPr>
    </w:lvl>
    <w:lvl w:ilvl="2" w:tplc="3A2E43E4">
      <w:start w:val="1"/>
      <w:numFmt w:val="russianLower"/>
      <w:suff w:val="space"/>
      <w:lvlText w:val="%3)"/>
      <w:lvlJc w:val="left"/>
      <w:pPr>
        <w:ind w:left="0" w:firstLine="709"/>
      </w:pPr>
    </w:lvl>
    <w:lvl w:ilvl="3" w:tplc="EF02DEA8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4DA0620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F2761D7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64C6958A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4EF0E60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FECEF11C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52FE1D46"/>
    <w:multiLevelType w:val="hybridMultilevel"/>
    <w:tmpl w:val="67BC261E"/>
    <w:lvl w:ilvl="0" w:tplc="B192B3B8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294A4460">
      <w:start w:val="1"/>
      <w:numFmt w:val="decimal"/>
      <w:suff w:val="space"/>
      <w:lvlText w:val="%2)"/>
      <w:lvlJc w:val="left"/>
      <w:pPr>
        <w:ind w:left="710" w:firstLine="709"/>
      </w:pPr>
      <w:rPr>
        <w:rFonts w:hint="default"/>
      </w:rPr>
    </w:lvl>
    <w:lvl w:ilvl="2" w:tplc="70C6ED48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9020C014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 w:tplc="5DD8C380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 w:tplc="8534BD1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 w:tplc="FC469C9E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 w:tplc="D22EA83C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 w:tplc="99F4BE1E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03D3"/>
    <w:rsid w:val="002E54BE"/>
    <w:rsid w:val="00322635"/>
    <w:rsid w:val="003A2384"/>
    <w:rsid w:val="003D216B"/>
    <w:rsid w:val="003D61FB"/>
    <w:rsid w:val="0048387B"/>
    <w:rsid w:val="004964FF"/>
    <w:rsid w:val="004A3E4D"/>
    <w:rsid w:val="004C74A2"/>
    <w:rsid w:val="00527B97"/>
    <w:rsid w:val="005B2800"/>
    <w:rsid w:val="005B36FE"/>
    <w:rsid w:val="005B3753"/>
    <w:rsid w:val="005B4399"/>
    <w:rsid w:val="005C6B9A"/>
    <w:rsid w:val="005F24C3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9D120F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DA7848"/>
    <w:rsid w:val="00E03E77"/>
    <w:rsid w:val="00E06FAE"/>
    <w:rsid w:val="00E11B07"/>
    <w:rsid w:val="00E332E0"/>
    <w:rsid w:val="00E41E47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DA7848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DA7848"/>
    <w:rPr>
      <w:rFonts w:ascii="Arial" w:eastAsia="Calibri" w:hAnsi="Arial" w:cs="Arial"/>
    </w:rPr>
  </w:style>
  <w:style w:type="paragraph" w:customStyle="1" w:styleId="-N">
    <w:name w:val="Список-N"/>
    <w:basedOn w:val="af6"/>
    <w:link w:val="-N0"/>
    <w:qFormat/>
    <w:rsid w:val="00DA7848"/>
    <w:pPr>
      <w:widowControl w:val="0"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line="276" w:lineRule="auto"/>
      <w:ind w:left="-141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rsid w:val="00DA7848"/>
    <w:rPr>
      <w:sz w:val="28"/>
      <w:szCs w:val="28"/>
    </w:rPr>
  </w:style>
  <w:style w:type="paragraph" w:customStyle="1" w:styleId="23">
    <w:name w:val="Обычный2"/>
    <w:rsid w:val="00DA7848"/>
    <w:pPr>
      <w:suppressAutoHyphens/>
    </w:pPr>
    <w:rPr>
      <w:rFonts w:eastAsia="ヒラギノ角ゴ Pro W3"/>
      <w:color w:val="000000"/>
      <w:sz w:val="24"/>
      <w:lang w:eastAsia="zh-CN"/>
    </w:rPr>
  </w:style>
  <w:style w:type="paragraph" w:styleId="afe">
    <w:name w:val="Normal (Web)"/>
    <w:basedOn w:val="a"/>
    <w:uiPriority w:val="99"/>
    <w:rsid w:val="00DA7848"/>
    <w:pPr>
      <w:spacing w:before="280" w:after="280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af7">
    <w:name w:val="Абзац списка Знак"/>
    <w:link w:val="af6"/>
    <w:uiPriority w:val="34"/>
    <w:locked/>
    <w:rsid w:val="00DA7848"/>
    <w:rPr>
      <w:sz w:val="24"/>
      <w:szCs w:val="24"/>
      <w:lang w:eastAsia="zh-CN"/>
    </w:rPr>
  </w:style>
  <w:style w:type="character" w:customStyle="1" w:styleId="aff">
    <w:name w:val="_Основной с красной строки Знак"/>
    <w:link w:val="aff0"/>
    <w:qFormat/>
    <w:locked/>
    <w:rsid w:val="00DA784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0">
    <w:name w:val="_Основной с красной строки"/>
    <w:link w:val="aff"/>
    <w:qFormat/>
    <w:rsid w:val="00DA784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HTML1">
    <w:name w:val="Стандартный HTML1"/>
    <w:basedOn w:val="a"/>
    <w:rsid w:val="003D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E03D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E03D3"/>
    <w:rPr>
      <w:sz w:val="16"/>
      <w:szCs w:val="16"/>
      <w:lang w:eastAsia="zh-CN"/>
    </w:rPr>
  </w:style>
  <w:style w:type="paragraph" w:customStyle="1" w:styleId="ConsPlusTitle">
    <w:name w:val="ConsPlusTitle"/>
    <w:rsid w:val="002E03D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F140-AAB8-4753-86D2-22082626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130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18</cp:revision>
  <cp:lastPrinted>2022-06-08T10:52:00Z</cp:lastPrinted>
  <dcterms:created xsi:type="dcterms:W3CDTF">2022-06-08T09:13:00Z</dcterms:created>
  <dcterms:modified xsi:type="dcterms:W3CDTF">2022-08-01T11:12:00Z</dcterms:modified>
</cp:coreProperties>
</file>