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9B" w:rsidRDefault="00966B9B" w:rsidP="006F75BA">
      <w:pPr>
        <w:pStyle w:val="Heading1"/>
        <w:rPr>
          <w:rFonts w:ascii="Times New Roman" w:hAnsi="Times New Roman" w:cs="Times New Roman"/>
          <w:color w:val="auto"/>
          <w:sz w:val="28"/>
          <w:szCs w:val="28"/>
        </w:rPr>
      </w:pPr>
      <w:r w:rsidRPr="002C69AB">
        <w:rPr>
          <w:rFonts w:ascii="Times New Roman" w:hAnsi="Times New Roman" w:cs="Times New Roman"/>
          <w:color w:val="auto"/>
          <w:sz w:val="28"/>
          <w:szCs w:val="28"/>
        </w:rPr>
        <w:t>Итоговый документ (рекомендации) публичных слушаний</w:t>
      </w:r>
    </w:p>
    <w:p w:rsidR="00966B9B" w:rsidRPr="002C69AB" w:rsidRDefault="00966B9B" w:rsidP="002C69AB"/>
    <w:tbl>
      <w:tblPr>
        <w:tblW w:w="0" w:type="auto"/>
        <w:tblInd w:w="-106" w:type="dxa"/>
        <w:tblLook w:val="00A0"/>
      </w:tblPr>
      <w:tblGrid>
        <w:gridCol w:w="4784"/>
        <w:gridCol w:w="4786"/>
      </w:tblGrid>
      <w:tr w:rsidR="00966B9B">
        <w:tc>
          <w:tcPr>
            <w:tcW w:w="4785" w:type="dxa"/>
          </w:tcPr>
          <w:p w:rsidR="00966B9B" w:rsidRDefault="00966B9B" w:rsidP="002C69AB">
            <w:r w:rsidRPr="000F7E64">
              <w:rPr>
                <w:sz w:val="24"/>
                <w:szCs w:val="24"/>
              </w:rPr>
              <w:t>г. Щекино</w:t>
            </w:r>
          </w:p>
        </w:tc>
        <w:tc>
          <w:tcPr>
            <w:tcW w:w="4786" w:type="dxa"/>
          </w:tcPr>
          <w:p w:rsidR="00966B9B" w:rsidRPr="000F7E64" w:rsidRDefault="00966B9B" w:rsidP="000F7E64">
            <w:pPr>
              <w:pStyle w:val="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4">
              <w:rPr>
                <w:rFonts w:ascii="Times New Roman" w:hAnsi="Times New Roman" w:cs="Times New Roman"/>
                <w:sz w:val="24"/>
                <w:szCs w:val="24"/>
              </w:rPr>
              <w:t>01.03.2017г.</w:t>
            </w:r>
          </w:p>
        </w:tc>
      </w:tr>
    </w:tbl>
    <w:p w:rsidR="00966B9B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</w:p>
    <w:p w:rsidR="00966B9B" w:rsidRPr="00760210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noProof/>
          <w:sz w:val="24"/>
          <w:szCs w:val="24"/>
        </w:rPr>
        <w:t xml:space="preserve">Публичные слушания назначены решением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Собрания депутатов муниципального образования город Щёкино Щёкинского района </w:t>
      </w:r>
      <w:r w:rsidRPr="00B96461">
        <w:rPr>
          <w:rFonts w:ascii="Times New Roman" w:hAnsi="Times New Roman" w:cs="Times New Roman"/>
          <w:noProof/>
          <w:sz w:val="24"/>
          <w:szCs w:val="24"/>
        </w:rPr>
        <w:t>от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06.02.2017</w:t>
      </w:r>
      <w:r w:rsidRPr="00760210">
        <w:rPr>
          <w:rFonts w:ascii="Times New Roman" w:hAnsi="Times New Roman" w:cs="Times New Roman"/>
          <w:noProof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.№ 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37-128</w:t>
      </w:r>
    </w:p>
    <w:p w:rsidR="00966B9B" w:rsidRDefault="00966B9B" w:rsidP="002C69AB">
      <w:pPr>
        <w:pStyle w:val="a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66B9B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B96461">
        <w:rPr>
          <w:rFonts w:ascii="Times New Roman" w:hAnsi="Times New Roman" w:cs="Times New Roman"/>
          <w:noProof/>
          <w:sz w:val="24"/>
          <w:szCs w:val="24"/>
        </w:rPr>
        <w:t>Тема публичных слушаний:</w:t>
      </w:r>
      <w:r w:rsidRPr="002C69AB">
        <w:rPr>
          <w:rFonts w:ascii="Times New Roman" w:hAnsi="Times New Roman" w:cs="Times New Roman"/>
          <w:noProof/>
          <w:sz w:val="24"/>
          <w:szCs w:val="24"/>
        </w:rPr>
        <w:t>Рассмотрение предоставления разрешения на условно разрешенный вид использования «автозаправочные станции» для земельного участка с К№71:32:010206:1766,площадью 1006кв.м, месторасположение: Тульская обл., Щекинский район, г. Щекино, ул. Болдина.</w:t>
      </w:r>
    </w:p>
    <w:p w:rsidR="00966B9B" w:rsidRPr="00B96461" w:rsidRDefault="00966B9B" w:rsidP="002C69AB">
      <w:pPr>
        <w:pStyle w:val="a"/>
        <w:rPr>
          <w:rFonts w:ascii="Times New Roman" w:hAnsi="Times New Roman" w:cs="Times New Roman"/>
          <w:sz w:val="24"/>
          <w:szCs w:val="24"/>
        </w:rPr>
      </w:pPr>
    </w:p>
    <w:p w:rsidR="00966B9B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B96461">
        <w:rPr>
          <w:rFonts w:ascii="Times New Roman" w:hAnsi="Times New Roman" w:cs="Times New Roman"/>
          <w:noProof/>
          <w:sz w:val="24"/>
          <w:szCs w:val="24"/>
        </w:rPr>
        <w:t>Инициаторы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>глава муниципального образованиягород Щёкино Щёкинского района на основании обращения Комиссии</w:t>
      </w:r>
      <w:r w:rsidRPr="00B32852">
        <w:rPr>
          <w:rFonts w:ascii="Times New Roman" w:hAnsi="Times New Roman" w:cs="Times New Roman"/>
          <w:sz w:val="24"/>
          <w:szCs w:val="24"/>
        </w:rPr>
        <w:t>по подготовке проекта правил землепользования и застройки  муниципального образования город Щекино Щекинского района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C69AB">
        <w:rPr>
          <w:rFonts w:ascii="Times New Roman" w:hAnsi="Times New Roman" w:cs="Times New Roman"/>
          <w:noProof/>
          <w:sz w:val="24"/>
          <w:szCs w:val="24"/>
        </w:rPr>
        <w:t>ООО «Щекинское Хлебоприемное Предприятие»</w:t>
      </w:r>
    </w:p>
    <w:p w:rsidR="00966B9B" w:rsidRDefault="00966B9B" w:rsidP="00A35FB6">
      <w:pPr>
        <w:pStyle w:val="a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66B9B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A35FB6">
        <w:rPr>
          <w:rFonts w:ascii="Times New Roman" w:hAnsi="Times New Roman" w:cs="Times New Roman"/>
          <w:noProof/>
          <w:sz w:val="24"/>
          <w:szCs w:val="24"/>
        </w:rPr>
        <w:t>Дата проведения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01 марта 2017 года.</w:t>
      </w:r>
    </w:p>
    <w:p w:rsidR="00966B9B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A35FB6">
        <w:rPr>
          <w:rFonts w:ascii="Times New Roman" w:hAnsi="Times New Roman" w:cs="Times New Roman"/>
          <w:noProof/>
          <w:sz w:val="24"/>
          <w:szCs w:val="24"/>
        </w:rPr>
        <w:t>Время начала публичных слушаний: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17:00.</w:t>
      </w:r>
    </w:p>
    <w:p w:rsidR="00966B9B" w:rsidRPr="00A35FB6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A35FB6">
        <w:rPr>
          <w:rFonts w:ascii="Times New Roman" w:hAnsi="Times New Roman" w:cs="Times New Roman"/>
          <w:noProof/>
          <w:sz w:val="24"/>
          <w:szCs w:val="24"/>
        </w:rPr>
        <w:t>Место проведения публичных слушаний: Тульская область,г. Щекино, пл. Ленина, д.1, зал заседаний</w:t>
      </w:r>
    </w:p>
    <w:p w:rsidR="00966B9B" w:rsidRPr="00B96461" w:rsidRDefault="00966B9B" w:rsidP="00A35FB6">
      <w:pPr>
        <w:pStyle w:val="a"/>
        <w:spacing w:line="276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Количество участников: 51 чел.</w:t>
      </w:r>
    </w:p>
    <w:p w:rsidR="00966B9B" w:rsidRDefault="00966B9B" w:rsidP="006F75BA">
      <w:pPr>
        <w:pStyle w:val="a"/>
        <w:rPr>
          <w:rFonts w:ascii="Times New Roman" w:hAnsi="Times New Roman" w:cs="Times New Roman"/>
          <w:sz w:val="24"/>
          <w:szCs w:val="24"/>
        </w:rPr>
      </w:pPr>
    </w:p>
    <w:p w:rsidR="00966B9B" w:rsidRDefault="00966B9B" w:rsidP="00A35FB6">
      <w:pPr>
        <w:pStyle w:val="a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B32852">
        <w:rPr>
          <w:rFonts w:ascii="Times New Roman" w:hAnsi="Times New Roman" w:cs="Times New Roman"/>
          <w:noProof/>
          <w:sz w:val="24"/>
          <w:szCs w:val="24"/>
        </w:rPr>
        <w:t>Результат обсуждения данного вопроса:</w:t>
      </w:r>
    </w:p>
    <w:p w:rsidR="00966B9B" w:rsidRPr="00B32852" w:rsidRDefault="00966B9B" w:rsidP="00B32852">
      <w:pPr>
        <w:spacing w:line="276" w:lineRule="auto"/>
        <w:ind w:firstLine="567"/>
        <w:jc w:val="both"/>
        <w:rPr>
          <w:sz w:val="24"/>
          <w:szCs w:val="24"/>
        </w:rPr>
      </w:pPr>
      <w:r w:rsidRPr="00B32852">
        <w:rPr>
          <w:noProof/>
          <w:sz w:val="24"/>
          <w:szCs w:val="24"/>
        </w:rPr>
        <w:t xml:space="preserve">1. </w:t>
      </w:r>
      <w:r w:rsidRPr="00B32852">
        <w:rPr>
          <w:sz w:val="24"/>
          <w:szCs w:val="24"/>
        </w:rPr>
        <w:t>Участники публичных слушаний проголосовали за предоставление разрешения на условно разрешенный вид использования земельного участка следующим образом:</w:t>
      </w:r>
    </w:p>
    <w:p w:rsidR="00966B9B" w:rsidRPr="00B32852" w:rsidRDefault="00966B9B" w:rsidP="00B32852">
      <w:pPr>
        <w:spacing w:line="276" w:lineRule="auto"/>
        <w:ind w:firstLine="567"/>
        <w:jc w:val="both"/>
        <w:rPr>
          <w:sz w:val="24"/>
          <w:szCs w:val="24"/>
        </w:rPr>
      </w:pPr>
      <w:r w:rsidRPr="00B32852">
        <w:rPr>
          <w:sz w:val="24"/>
          <w:szCs w:val="24"/>
        </w:rPr>
        <w:t xml:space="preserve">  «ЗА» - 31 чел., «ПРОТИВ» - 19 чел., «ВОЗДЕРЖАЛИСЬ» - 1 чел.</w:t>
      </w:r>
    </w:p>
    <w:p w:rsidR="00966B9B" w:rsidRDefault="00966B9B" w:rsidP="00B32852">
      <w:pPr>
        <w:pStyle w:val="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2852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B32852">
        <w:rPr>
          <w:rFonts w:ascii="Times New Roman" w:hAnsi="Times New Roman" w:cs="Times New Roman"/>
          <w:sz w:val="24"/>
          <w:szCs w:val="24"/>
        </w:rPr>
        <w:t xml:space="preserve">Комиссии по подготовке проекта правил землепользования и застройки  муниципального образования город Щекино Щекинского района </w:t>
      </w:r>
      <w:r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B32852">
        <w:rPr>
          <w:rFonts w:ascii="Times New Roman" w:hAnsi="Times New Roman" w:cs="Times New Roman"/>
          <w:sz w:val="24"/>
          <w:szCs w:val="24"/>
        </w:rPr>
        <w:t xml:space="preserve"> вопросы и предложения, поступившие в ходе публичных слушаний.</w:t>
      </w:r>
    </w:p>
    <w:p w:rsidR="00966B9B" w:rsidRDefault="00966B9B" w:rsidP="00B32852">
      <w:pPr>
        <w:pStyle w:val="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B32852">
        <w:rPr>
          <w:rFonts w:ascii="Times New Roman" w:hAnsi="Times New Roman" w:cs="Times New Roman"/>
          <w:noProof/>
          <w:sz w:val="24"/>
          <w:szCs w:val="24"/>
        </w:rPr>
        <w:t xml:space="preserve">. Направить итоговый  документ  публичных  слушаний  и   протокол публичных  слушаний </w:t>
      </w:r>
      <w:r>
        <w:rPr>
          <w:rFonts w:ascii="Times New Roman" w:hAnsi="Times New Roman" w:cs="Times New Roman"/>
          <w:noProof/>
          <w:sz w:val="24"/>
          <w:szCs w:val="24"/>
        </w:rPr>
        <w:t>в  Собрание</w:t>
      </w:r>
      <w:bookmarkStart w:id="0" w:name="_GoBack"/>
      <w:bookmarkEnd w:id="0"/>
      <w:r w:rsidRPr="00B32852">
        <w:rPr>
          <w:rFonts w:ascii="Times New Roman" w:hAnsi="Times New Roman" w:cs="Times New Roman"/>
          <w:noProof/>
          <w:sz w:val="24"/>
          <w:szCs w:val="24"/>
        </w:rPr>
        <w:t xml:space="preserve"> депутатов   муниципального образования город Щёкино Щёкинского района.</w:t>
      </w:r>
    </w:p>
    <w:p w:rsidR="00966B9B" w:rsidRPr="00B476D6" w:rsidRDefault="00966B9B" w:rsidP="00B476D6">
      <w:pPr>
        <w:pStyle w:val="a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2852">
        <w:rPr>
          <w:rFonts w:ascii="Times New Roman" w:hAnsi="Times New Roman" w:cs="Times New Roman"/>
          <w:sz w:val="24"/>
          <w:szCs w:val="24"/>
        </w:rPr>
        <w:t xml:space="preserve">. Опубликовать настоящий итоговый документ публичных слушаний в </w:t>
      </w:r>
      <w:r w:rsidRPr="00B476D6">
        <w:rPr>
          <w:rFonts w:ascii="Times New Roman" w:hAnsi="Times New Roman" w:cs="Times New Roman"/>
          <w:sz w:val="24"/>
          <w:szCs w:val="24"/>
        </w:rPr>
        <w:t>официальном сетевом издании органов местного самоуправления Щекинского района «Щекинский муниципальный вестник» в сети «Интернет» по адресу: http://npa-schekino.ru/ и разместить на официальном Портале муниципального образования Щекинский район.</w:t>
      </w:r>
    </w:p>
    <w:p w:rsidR="00966B9B" w:rsidRPr="00C74644" w:rsidRDefault="00966B9B" w:rsidP="00B32852">
      <w:pPr>
        <w:rPr>
          <w:b/>
          <w:bCs/>
        </w:rPr>
      </w:pPr>
    </w:p>
    <w:p w:rsidR="00966B9B" w:rsidRDefault="00966B9B" w:rsidP="00B32852"/>
    <w:p w:rsidR="00966B9B" w:rsidRPr="00B32852" w:rsidRDefault="00966B9B" w:rsidP="00B3285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5"/>
        <w:gridCol w:w="4265"/>
        <w:gridCol w:w="2300"/>
      </w:tblGrid>
      <w:tr w:rsidR="00966B9B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4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Председатель слушаний</w:t>
            </w:r>
          </w:p>
        </w:tc>
        <w:tc>
          <w:tcPr>
            <w:tcW w:w="4316" w:type="dxa"/>
            <w:tcBorders>
              <w:top w:val="nil"/>
              <w:left w:val="nil"/>
              <w:right w:val="nil"/>
            </w:tcBorders>
          </w:tcPr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4">
              <w:rPr>
                <w:rFonts w:ascii="Times New Roman" w:hAnsi="Times New Roman" w:cs="Times New Roman"/>
                <w:sz w:val="24"/>
                <w:szCs w:val="24"/>
              </w:rPr>
              <w:t>А.П. Рыжков</w:t>
            </w:r>
          </w:p>
        </w:tc>
      </w:tr>
      <w:tr w:rsidR="00966B9B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0F7E64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слушаний</w:t>
            </w:r>
          </w:p>
        </w:tc>
        <w:tc>
          <w:tcPr>
            <w:tcW w:w="4316" w:type="dxa"/>
            <w:tcBorders>
              <w:left w:val="nil"/>
              <w:right w:val="nil"/>
            </w:tcBorders>
          </w:tcPr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9B" w:rsidRPr="000F7E64" w:rsidRDefault="00966B9B" w:rsidP="000F7E6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4">
              <w:rPr>
                <w:rFonts w:ascii="Times New Roman" w:hAnsi="Times New Roman" w:cs="Times New Roman"/>
                <w:sz w:val="24"/>
                <w:szCs w:val="24"/>
              </w:rPr>
              <w:t>И.Б. Шибанова</w:t>
            </w:r>
          </w:p>
        </w:tc>
      </w:tr>
    </w:tbl>
    <w:p w:rsidR="00966B9B" w:rsidRDefault="00966B9B" w:rsidP="00B32852">
      <w:pPr>
        <w:pStyle w:val="a"/>
        <w:rPr>
          <w:rFonts w:ascii="Times New Roman" w:hAnsi="Times New Roman" w:cs="Times New Roman"/>
          <w:sz w:val="24"/>
          <w:szCs w:val="24"/>
        </w:rPr>
      </w:pPr>
    </w:p>
    <w:sectPr w:rsidR="00966B9B" w:rsidSect="002C6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5BA"/>
    <w:rsid w:val="000F7E64"/>
    <w:rsid w:val="002C69AB"/>
    <w:rsid w:val="002F13FA"/>
    <w:rsid w:val="004016A5"/>
    <w:rsid w:val="00432377"/>
    <w:rsid w:val="004F2757"/>
    <w:rsid w:val="00606F43"/>
    <w:rsid w:val="00626D6B"/>
    <w:rsid w:val="006A24DE"/>
    <w:rsid w:val="006F75BA"/>
    <w:rsid w:val="00760210"/>
    <w:rsid w:val="00781B0C"/>
    <w:rsid w:val="00812E43"/>
    <w:rsid w:val="00966B9B"/>
    <w:rsid w:val="009C61D9"/>
    <w:rsid w:val="00A35FB6"/>
    <w:rsid w:val="00A75326"/>
    <w:rsid w:val="00B32852"/>
    <w:rsid w:val="00B476D6"/>
    <w:rsid w:val="00B96461"/>
    <w:rsid w:val="00C74644"/>
    <w:rsid w:val="00D373C7"/>
    <w:rsid w:val="00D436E0"/>
    <w:rsid w:val="00FA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BA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75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5BA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6F75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2C69A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Normal"/>
    <w:uiPriority w:val="99"/>
    <w:rsid w:val="002C69AB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A35F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4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300</Words>
  <Characters>1716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(рекомендации) публичных слушаний</dc:title>
  <dc:subject/>
  <dc:creator>Сорокина</dc:creator>
  <cp:keywords/>
  <dc:description/>
  <cp:lastModifiedBy>Светлана</cp:lastModifiedBy>
  <cp:revision>2</cp:revision>
  <cp:lastPrinted>2017-03-07T09:38:00Z</cp:lastPrinted>
  <dcterms:created xsi:type="dcterms:W3CDTF">2017-03-09T14:06:00Z</dcterms:created>
  <dcterms:modified xsi:type="dcterms:W3CDTF">2017-03-09T14:06:00Z</dcterms:modified>
</cp:coreProperties>
</file>