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06E8422A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409B2" w:rsidRPr="00D409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12.12.2023</w:t>
            </w:r>
          </w:p>
        </w:tc>
        <w:tc>
          <w:tcPr>
            <w:tcW w:w="2409" w:type="dxa"/>
            <w:shd w:val="clear" w:color="auto" w:fill="auto"/>
          </w:tcPr>
          <w:p w14:paraId="6F68A56E" w14:textId="34B6E7C4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409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1647</w:t>
            </w:r>
          </w:p>
        </w:tc>
      </w:tr>
    </w:tbl>
    <w:p w14:paraId="299F07DA" w14:textId="77777777" w:rsidR="0097326A" w:rsidRPr="00D409B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6E727334" w14:textId="77777777" w:rsidR="003E3B21" w:rsidRPr="00D409B2" w:rsidRDefault="003E3B21" w:rsidP="0097326A">
      <w:pPr>
        <w:jc w:val="center"/>
        <w:rPr>
          <w:rFonts w:ascii="PT Astra Serif" w:hAnsi="PT Astra Serif"/>
          <w:b/>
          <w:sz w:val="20"/>
          <w:szCs w:val="20"/>
        </w:rPr>
      </w:pPr>
    </w:p>
    <w:p w14:paraId="04DDA4B7" w14:textId="77777777" w:rsidR="00663C64" w:rsidRPr="00663C64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63C64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14:paraId="4604AED3" w14:textId="77777777" w:rsidR="00663C64" w:rsidRPr="00663C64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663C64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14:paraId="3CB3A889" w14:textId="77777777" w:rsidR="00663C64" w:rsidRPr="00663C64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663C64">
        <w:rPr>
          <w:rFonts w:ascii="PT Astra Serif" w:hAnsi="PT Astra Serif"/>
          <w:b/>
          <w:sz w:val="28"/>
          <w:szCs w:val="28"/>
        </w:rPr>
        <w:t>Щекинский район от 21.08.2018 № 8-1111</w:t>
      </w:r>
    </w:p>
    <w:p w14:paraId="535563B0" w14:textId="77777777" w:rsidR="00663C64" w:rsidRPr="00663C64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663C64">
        <w:rPr>
          <w:rFonts w:ascii="PT Astra Serif" w:hAnsi="PT Astra Serif"/>
          <w:b/>
          <w:sz w:val="28"/>
          <w:szCs w:val="28"/>
        </w:rPr>
        <w:t xml:space="preserve"> «О создании межведомственной комиссии </w:t>
      </w:r>
    </w:p>
    <w:p w14:paraId="0DDE4190" w14:textId="77777777" w:rsidR="00663C64" w:rsidRPr="00663C64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663C64">
        <w:rPr>
          <w:rFonts w:ascii="PT Astra Serif" w:hAnsi="PT Astra Serif"/>
          <w:b/>
          <w:sz w:val="28"/>
          <w:szCs w:val="28"/>
        </w:rPr>
        <w:t xml:space="preserve">по профилактике правонарушений </w:t>
      </w:r>
    </w:p>
    <w:p w14:paraId="6CF575FE" w14:textId="2285F6FF" w:rsidR="0097326A" w:rsidRPr="00E94FC1" w:rsidRDefault="00663C64" w:rsidP="00663C64">
      <w:pPr>
        <w:jc w:val="center"/>
        <w:rPr>
          <w:rFonts w:ascii="PT Astra Serif" w:hAnsi="PT Astra Serif" w:cs="PT Astra Serif"/>
          <w:sz w:val="28"/>
          <w:szCs w:val="28"/>
        </w:rPr>
      </w:pPr>
      <w:r w:rsidRPr="00663C64">
        <w:rPr>
          <w:rFonts w:ascii="PT Astra Serif" w:hAnsi="PT Astra Serif"/>
          <w:b/>
          <w:sz w:val="28"/>
          <w:szCs w:val="28"/>
        </w:rPr>
        <w:t>в Щекинском районе»</w:t>
      </w:r>
      <w:bookmarkEnd w:id="0"/>
    </w:p>
    <w:p w14:paraId="1FBC82B8" w14:textId="77777777" w:rsidR="0097326A" w:rsidRPr="00D409B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47DB7AF4" w14:textId="77777777" w:rsidR="00D409B2" w:rsidRPr="00D409B2" w:rsidRDefault="00D409B2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6077BEEF" w:rsidR="0097326A" w:rsidRPr="00E94FC1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</w:t>
      </w:r>
      <w:r w:rsidRPr="00E94FC1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08205B35" w14:textId="19993185" w:rsidR="0097326A" w:rsidRPr="00E94FC1" w:rsidRDefault="0097326A" w:rsidP="00663C6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1. Внести в </w:t>
      </w:r>
      <w:r w:rsidR="006C2C4A" w:rsidRPr="006C2C4A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663C64" w:rsidRPr="00663C64">
        <w:rPr>
          <w:rFonts w:ascii="PT Astra Serif" w:hAnsi="PT Astra Serif"/>
          <w:sz w:val="28"/>
          <w:szCs w:val="28"/>
        </w:rPr>
        <w:t>от</w:t>
      </w:r>
      <w:r w:rsidR="00663C64">
        <w:rPr>
          <w:rFonts w:ascii="PT Astra Serif" w:hAnsi="PT Astra Serif"/>
          <w:sz w:val="28"/>
          <w:szCs w:val="28"/>
        </w:rPr>
        <w:t> </w:t>
      </w:r>
      <w:r w:rsidR="00663C64" w:rsidRPr="00663C64">
        <w:rPr>
          <w:rFonts w:ascii="PT Astra Serif" w:hAnsi="PT Astra Serif"/>
          <w:sz w:val="28"/>
          <w:szCs w:val="28"/>
        </w:rPr>
        <w:t>21.08.2018 №</w:t>
      </w:r>
      <w:r w:rsidR="00663C64">
        <w:rPr>
          <w:rFonts w:ascii="PT Astra Serif" w:hAnsi="PT Astra Serif"/>
          <w:sz w:val="28"/>
          <w:szCs w:val="28"/>
        </w:rPr>
        <w:t> </w:t>
      </w:r>
      <w:r w:rsidR="00663C64" w:rsidRPr="00663C64">
        <w:rPr>
          <w:rFonts w:ascii="PT Astra Serif" w:hAnsi="PT Astra Serif"/>
          <w:sz w:val="28"/>
          <w:szCs w:val="28"/>
        </w:rPr>
        <w:t>8-1111</w:t>
      </w:r>
      <w:r w:rsidR="00663C64">
        <w:rPr>
          <w:rFonts w:ascii="PT Astra Serif" w:hAnsi="PT Astra Serif"/>
          <w:sz w:val="28"/>
          <w:szCs w:val="28"/>
        </w:rPr>
        <w:t xml:space="preserve"> </w:t>
      </w:r>
      <w:r w:rsidR="00663C64" w:rsidRPr="00663C64">
        <w:rPr>
          <w:rFonts w:ascii="PT Astra Serif" w:hAnsi="PT Astra Serif"/>
          <w:sz w:val="28"/>
          <w:szCs w:val="28"/>
        </w:rPr>
        <w:t>«О создании межведомственной комиссии по профилактике правонарушений в Щекинском районе»</w:t>
      </w:r>
      <w:r w:rsidRPr="00E94FC1">
        <w:rPr>
          <w:rFonts w:ascii="PT Astra Serif" w:hAnsi="PT Astra Serif"/>
          <w:sz w:val="28"/>
          <w:szCs w:val="28"/>
        </w:rPr>
        <w:t xml:space="preserve"> изменение, изложив приложение </w:t>
      </w:r>
      <w:r w:rsidR="00142255">
        <w:rPr>
          <w:rFonts w:ascii="PT Astra Serif" w:hAnsi="PT Astra Serif"/>
          <w:sz w:val="28"/>
          <w:szCs w:val="28"/>
        </w:rPr>
        <w:t>№ </w:t>
      </w:r>
      <w:r w:rsidR="006C2C4A">
        <w:rPr>
          <w:rFonts w:ascii="PT Astra Serif" w:hAnsi="PT Astra Serif"/>
          <w:sz w:val="28"/>
          <w:szCs w:val="28"/>
        </w:rPr>
        <w:t xml:space="preserve">1 </w:t>
      </w:r>
      <w:r w:rsidRPr="00E94FC1">
        <w:rPr>
          <w:rFonts w:ascii="PT Astra Serif" w:hAnsi="PT Astra Serif"/>
          <w:sz w:val="28"/>
          <w:szCs w:val="28"/>
        </w:rPr>
        <w:t>в новой редакции (приложение).</w:t>
      </w:r>
    </w:p>
    <w:p w14:paraId="5C57AB09" w14:textId="73FD5CEC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2. Настоящее постановление </w:t>
      </w:r>
      <w:r w:rsidR="006C2C4A">
        <w:rPr>
          <w:rFonts w:ascii="PT Astra Serif" w:hAnsi="PT Astra Serif"/>
          <w:sz w:val="28"/>
          <w:szCs w:val="28"/>
        </w:rPr>
        <w:t>разместить</w:t>
      </w:r>
      <w:r w:rsidRPr="00E94FC1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район.</w:t>
      </w:r>
    </w:p>
    <w:p w14:paraId="2A496D9C" w14:textId="6AC900C2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6C2C4A">
        <w:rPr>
          <w:rFonts w:ascii="PT Astra Serif" w:hAnsi="PT Astra Serif"/>
          <w:sz w:val="28"/>
          <w:szCs w:val="28"/>
        </w:rPr>
        <w:t>подписания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34544A91" w:rsidR="0097326A" w:rsidRPr="008C3903" w:rsidRDefault="0099567A" w:rsidP="0099567A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46727" w:rsidRPr="00E94FC1" w14:paraId="070B8871" w14:textId="77777777" w:rsidTr="00D409B2">
        <w:trPr>
          <w:trHeight w:val="1414"/>
        </w:trPr>
        <w:tc>
          <w:tcPr>
            <w:tcW w:w="4644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1FBDFF98" w:rsidR="00B46727" w:rsidRPr="00E94FC1" w:rsidRDefault="00B46727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409B2" w:rsidRPr="00D409B2">
              <w:rPr>
                <w:rFonts w:ascii="PT Astra Serif" w:hAnsi="PT Astra Serif"/>
                <w:sz w:val="28"/>
                <w:szCs w:val="28"/>
              </w:rPr>
              <w:t>12.12.2023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D409B2">
              <w:rPr>
                <w:rFonts w:ascii="PT Astra Serif" w:hAnsi="PT Astra Serif"/>
                <w:sz w:val="28"/>
                <w:szCs w:val="28"/>
              </w:rPr>
              <w:t>12 – 1647</w:t>
            </w:r>
          </w:p>
        </w:tc>
      </w:tr>
    </w:tbl>
    <w:tbl>
      <w:tblPr>
        <w:tblpPr w:leftFromText="180" w:rightFromText="180" w:vertAnchor="text" w:horzAnchor="page" w:tblpX="6586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679"/>
      </w:tblGrid>
      <w:tr w:rsidR="006C2C4A" w:rsidRPr="00DE7B00" w14:paraId="71BFBF87" w14:textId="77777777" w:rsidTr="00D409B2">
        <w:trPr>
          <w:trHeight w:val="1414"/>
        </w:trPr>
        <w:tc>
          <w:tcPr>
            <w:tcW w:w="4679" w:type="dxa"/>
            <w:shd w:val="clear" w:color="auto" w:fill="auto"/>
          </w:tcPr>
          <w:p w14:paraId="2D464100" w14:textId="77777777" w:rsidR="006C2C4A" w:rsidRDefault="006C2C4A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3862D4" w14:textId="77777777" w:rsidR="006C2C4A" w:rsidRPr="00DE7B00" w:rsidRDefault="006C2C4A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524802A2" w14:textId="77777777" w:rsidR="00D409B2" w:rsidRPr="00E94FC1" w:rsidRDefault="00D409B2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D346A4F" w14:textId="2F99E4CF" w:rsidR="006C2C4A" w:rsidRDefault="00D409B2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DEB9884" w14:textId="1246C617" w:rsidR="00D409B2" w:rsidRPr="00DE7B00" w:rsidRDefault="00D409B2" w:rsidP="00D409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1EDF25F4" w14:textId="55F0C6A5" w:rsidR="006C2C4A" w:rsidRPr="00DE7B00" w:rsidRDefault="006C2C4A" w:rsidP="00D409B2">
            <w:pPr>
              <w:jc w:val="center"/>
              <w:rPr>
                <w:rFonts w:ascii="PT Astra Serif" w:hAnsi="PT Astra Serif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63C64" w:rsidRPr="00663C64">
              <w:rPr>
                <w:rFonts w:ascii="PT Astra Serif" w:hAnsi="PT Astra Serif"/>
                <w:sz w:val="28"/>
                <w:szCs w:val="28"/>
              </w:rPr>
              <w:t>21.08.2018 № 8-1111</w:t>
            </w:r>
          </w:p>
        </w:tc>
      </w:tr>
    </w:tbl>
    <w:p w14:paraId="64239F98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5AE664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E97A13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2A11985F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0F4DF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662F4503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3748D98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CE23B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D70EE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3225CE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3452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7D913319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1FD48EC8" w14:textId="77777777" w:rsidR="00663C64" w:rsidRPr="00DE7B00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14:paraId="387659E3" w14:textId="77777777" w:rsidR="00663C64" w:rsidRPr="00722D18" w:rsidRDefault="00663C64" w:rsidP="00663C64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межведомственной комиссии </w:t>
      </w:r>
    </w:p>
    <w:p w14:paraId="2F631B07" w14:textId="77777777" w:rsidR="00663C64" w:rsidRPr="00722D18" w:rsidRDefault="00663C64" w:rsidP="00663C64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>по профилактике правонарушений в Щекинском районе</w:t>
      </w:r>
    </w:p>
    <w:p w14:paraId="0810B2EA" w14:textId="77777777" w:rsidR="00663C64" w:rsidRPr="00627055" w:rsidRDefault="00663C64" w:rsidP="00663C64">
      <w:pPr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663C64" w:rsidRPr="00D87BC6" w14:paraId="21770E88" w14:textId="77777777" w:rsidTr="0019762E">
        <w:tc>
          <w:tcPr>
            <w:tcW w:w="3261" w:type="dxa"/>
          </w:tcPr>
          <w:p w14:paraId="03AC668C" w14:textId="77777777" w:rsidR="00663C64" w:rsidRPr="00D87BC6" w:rsidRDefault="00663C64" w:rsidP="0019762E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07E6AA6E" w14:textId="77777777" w:rsidR="00663C64" w:rsidRPr="00D87BC6" w:rsidRDefault="00663C64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3724FFD3" w14:textId="77777777" w:rsidR="00663C64" w:rsidRPr="00D87BC6" w:rsidRDefault="00663C64" w:rsidP="0019762E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6A5B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63C64" w:rsidRPr="00D87BC6" w14:paraId="62AFE7CD" w14:textId="77777777" w:rsidTr="0019762E">
        <w:tc>
          <w:tcPr>
            <w:tcW w:w="3261" w:type="dxa"/>
          </w:tcPr>
          <w:p w14:paraId="6F7538D1" w14:textId="77777777" w:rsidR="00663C64" w:rsidRPr="00D87BC6" w:rsidRDefault="00663C64" w:rsidP="0019762E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7F1199B7" w14:textId="77777777" w:rsidR="00663C64" w:rsidRPr="00D87BC6" w:rsidRDefault="00663C64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614301FB" w14:textId="77777777" w:rsidR="00663C64" w:rsidRPr="00D87BC6" w:rsidRDefault="00663C64" w:rsidP="0019762E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63C64" w:rsidRPr="00D87BC6" w14:paraId="59CCEB03" w14:textId="77777777" w:rsidTr="0019762E">
        <w:tc>
          <w:tcPr>
            <w:tcW w:w="3261" w:type="dxa"/>
          </w:tcPr>
          <w:p w14:paraId="115C99B6" w14:textId="77777777" w:rsidR="00663C64" w:rsidRPr="00D87BC6" w:rsidRDefault="00663C64" w:rsidP="0019762E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14:paraId="2881A6B9" w14:textId="77777777" w:rsidR="00663C64" w:rsidRPr="00D87BC6" w:rsidRDefault="00663C64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10E5C540" w14:textId="77777777" w:rsidR="00663C64" w:rsidRPr="00DE7B00" w:rsidRDefault="00663C64" w:rsidP="0019762E">
            <w:pPr>
              <w:spacing w:line="30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начальник ОМВД России по Щекинскому району (по согласованию)</w:t>
            </w:r>
          </w:p>
        </w:tc>
      </w:tr>
      <w:tr w:rsidR="00663C64" w:rsidRPr="00D87BC6" w14:paraId="696726D3" w14:textId="77777777" w:rsidTr="0019762E">
        <w:tc>
          <w:tcPr>
            <w:tcW w:w="3261" w:type="dxa"/>
          </w:tcPr>
          <w:p w14:paraId="2560A5DD" w14:textId="77777777" w:rsidR="00663C64" w:rsidRPr="00D87BC6" w:rsidRDefault="00663C64" w:rsidP="0019762E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07C7C59D" w14:textId="77777777" w:rsidR="00663C64" w:rsidRPr="00D87BC6" w:rsidRDefault="00663C64" w:rsidP="0019762E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86" w:type="dxa"/>
          </w:tcPr>
          <w:p w14:paraId="15F4BF9A" w14:textId="5C8EDA1F" w:rsidR="00663C64" w:rsidRPr="00D87BC6" w:rsidRDefault="00663C64" w:rsidP="00663C64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заместитель председателя комитета - начальник отдела по правовому обеспечению деятельности администрации комитета по правовой работе администрации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</w:tc>
      </w:tr>
      <w:tr w:rsidR="00663C64" w:rsidRPr="00D87BC6" w14:paraId="14F70329" w14:textId="77777777" w:rsidTr="0019762E">
        <w:trPr>
          <w:cantSplit/>
        </w:trPr>
        <w:tc>
          <w:tcPr>
            <w:tcW w:w="9214" w:type="dxa"/>
            <w:gridSpan w:val="3"/>
          </w:tcPr>
          <w:p w14:paraId="3549491D" w14:textId="77777777" w:rsidR="00663C64" w:rsidRDefault="00663C64" w:rsidP="0019762E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5786BCEB" w14:textId="77777777" w:rsidR="00663C64" w:rsidRPr="00D87BC6" w:rsidRDefault="00663C64" w:rsidP="0019762E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14:paraId="670A65FA" w14:textId="77777777" w:rsidR="00663C64" w:rsidRPr="00D87BC6" w:rsidRDefault="00663C64" w:rsidP="0019762E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663C64" w:rsidRPr="00D87BC6" w14:paraId="4F95E561" w14:textId="77777777" w:rsidTr="0019762E">
        <w:trPr>
          <w:trHeight w:val="490"/>
        </w:trPr>
        <w:tc>
          <w:tcPr>
            <w:tcW w:w="9214" w:type="dxa"/>
            <w:gridSpan w:val="3"/>
          </w:tcPr>
          <w:p w14:paraId="6340FF7A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Щекино УФСБ РФ по Тульской области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663C64" w:rsidRPr="00D87BC6" w14:paraId="05D87C0E" w14:textId="77777777" w:rsidTr="0019762E">
        <w:trPr>
          <w:trHeight w:val="490"/>
        </w:trPr>
        <w:tc>
          <w:tcPr>
            <w:tcW w:w="9214" w:type="dxa"/>
            <w:gridSpan w:val="3"/>
          </w:tcPr>
          <w:p w14:paraId="448D8FF5" w14:textId="77777777" w:rsidR="00663C64" w:rsidRPr="00722D18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E919C5">
              <w:rPr>
                <w:rFonts w:ascii="PT Astra Serif" w:hAnsi="PT Astra Serif"/>
                <w:sz w:val="28"/>
                <w:szCs w:val="28"/>
              </w:rPr>
              <w:t>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663C64" w:rsidRPr="00D87BC6" w14:paraId="0E6FF9BC" w14:textId="77777777" w:rsidTr="0019762E">
        <w:trPr>
          <w:trHeight w:val="490"/>
        </w:trPr>
        <w:tc>
          <w:tcPr>
            <w:tcW w:w="9214" w:type="dxa"/>
            <w:gridSpan w:val="3"/>
          </w:tcPr>
          <w:p w14:paraId="5D1BD497" w14:textId="77777777" w:rsidR="00663C64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главн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врач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ГУЗ «Тульский областной наркологический диспансер №1» Щек</w:t>
            </w:r>
            <w:r>
              <w:rPr>
                <w:rFonts w:ascii="PT Astra Serif" w:hAnsi="PT Astra Serif"/>
                <w:sz w:val="28"/>
                <w:szCs w:val="28"/>
              </w:rPr>
              <w:t>инский филиал (по согласованию);</w:t>
            </w:r>
          </w:p>
          <w:p w14:paraId="0FB784D8" w14:textId="77777777" w:rsidR="00663C64" w:rsidRPr="00722D18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6A5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 социальным вопросам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663C64" w:rsidRPr="00D87BC6" w14:paraId="52E575B4" w14:textId="77777777" w:rsidTr="0019762E">
        <w:trPr>
          <w:trHeight w:val="490"/>
        </w:trPr>
        <w:tc>
          <w:tcPr>
            <w:tcW w:w="9214" w:type="dxa"/>
            <w:gridSpan w:val="3"/>
          </w:tcPr>
          <w:p w14:paraId="78CC5BAA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образованию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(по согласованию);</w:t>
            </w:r>
          </w:p>
        </w:tc>
      </w:tr>
      <w:tr w:rsidR="00663C64" w:rsidRPr="00D87BC6" w14:paraId="2B0A25DD" w14:textId="77777777" w:rsidTr="0019762E">
        <w:trPr>
          <w:trHeight w:val="490"/>
        </w:trPr>
        <w:tc>
          <w:tcPr>
            <w:tcW w:w="9214" w:type="dxa"/>
            <w:gridSpan w:val="3"/>
          </w:tcPr>
          <w:p w14:paraId="47E1586D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культуре, молодежной политике и спорту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(по согласованию);</w:t>
            </w:r>
          </w:p>
        </w:tc>
      </w:tr>
      <w:tr w:rsidR="00663C64" w:rsidRPr="00D87BC6" w14:paraId="30B4841C" w14:textId="77777777" w:rsidTr="0019762E">
        <w:trPr>
          <w:trHeight w:val="490"/>
        </w:trPr>
        <w:tc>
          <w:tcPr>
            <w:tcW w:w="9214" w:type="dxa"/>
            <w:gridSpan w:val="3"/>
          </w:tcPr>
          <w:p w14:paraId="3F5B6813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 (по согласованию);</w:t>
            </w:r>
          </w:p>
        </w:tc>
      </w:tr>
      <w:tr w:rsidR="00663C64" w:rsidRPr="00D87BC6" w14:paraId="744AE662" w14:textId="77777777" w:rsidTr="0019762E">
        <w:trPr>
          <w:trHeight w:val="490"/>
        </w:trPr>
        <w:tc>
          <w:tcPr>
            <w:tcW w:w="9214" w:type="dxa"/>
            <w:gridSpan w:val="3"/>
          </w:tcPr>
          <w:p w14:paraId="183CEC88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сектора по делам несовершеннолетних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722D18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663C64" w:rsidRPr="00D87BC6" w14:paraId="44581F04" w14:textId="77777777" w:rsidTr="0019762E">
        <w:trPr>
          <w:trHeight w:val="490"/>
        </w:trPr>
        <w:tc>
          <w:tcPr>
            <w:tcW w:w="9214" w:type="dxa"/>
            <w:gridSpan w:val="3"/>
          </w:tcPr>
          <w:p w14:paraId="78753AA7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Щекинский район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663C64" w:rsidRPr="00D87BC6" w14:paraId="454E81DE" w14:textId="77777777" w:rsidTr="0019762E">
        <w:trPr>
          <w:trHeight w:val="490"/>
        </w:trPr>
        <w:tc>
          <w:tcPr>
            <w:tcW w:w="9214" w:type="dxa"/>
            <w:gridSpan w:val="3"/>
          </w:tcPr>
          <w:p w14:paraId="03AAAA28" w14:textId="77777777" w:rsidR="00663C64" w:rsidRPr="00D87BC6" w:rsidRDefault="00663C64" w:rsidP="0019762E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663C64" w:rsidRPr="00D87BC6" w14:paraId="7473A237" w14:textId="77777777" w:rsidTr="0019762E">
        <w:trPr>
          <w:trHeight w:val="490"/>
        </w:trPr>
        <w:tc>
          <w:tcPr>
            <w:tcW w:w="9214" w:type="dxa"/>
            <w:gridSpan w:val="3"/>
          </w:tcPr>
          <w:p w14:paraId="6FD90A78" w14:textId="77777777" w:rsidR="00663C64" w:rsidRPr="00D87BC6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рабочий поселок Первомайский Щекинского района (по согласованию);</w:t>
            </w:r>
          </w:p>
        </w:tc>
      </w:tr>
      <w:tr w:rsidR="00663C64" w:rsidRPr="00D87BC6" w14:paraId="418F3569" w14:textId="77777777" w:rsidTr="0019762E">
        <w:trPr>
          <w:trHeight w:val="490"/>
        </w:trPr>
        <w:tc>
          <w:tcPr>
            <w:tcW w:w="9214" w:type="dxa"/>
            <w:gridSpan w:val="3"/>
          </w:tcPr>
          <w:p w14:paraId="1323054E" w14:textId="77777777" w:rsidR="00663C64" w:rsidRPr="00AD60EA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663C64" w:rsidRPr="00D87BC6" w14:paraId="72A5E34F" w14:textId="77777777" w:rsidTr="0019762E">
        <w:trPr>
          <w:trHeight w:val="490"/>
        </w:trPr>
        <w:tc>
          <w:tcPr>
            <w:tcW w:w="9214" w:type="dxa"/>
            <w:gridSpan w:val="3"/>
          </w:tcPr>
          <w:p w14:paraId="2E00E033" w14:textId="77777777" w:rsidR="00663C64" w:rsidRPr="00AD60EA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Советск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663C64" w:rsidRPr="00D87BC6" w14:paraId="7B84D775" w14:textId="77777777" w:rsidTr="0019762E">
        <w:trPr>
          <w:trHeight w:val="490"/>
        </w:trPr>
        <w:tc>
          <w:tcPr>
            <w:tcW w:w="9214" w:type="dxa"/>
            <w:gridSpan w:val="3"/>
          </w:tcPr>
          <w:p w14:paraId="610E4548" w14:textId="77777777" w:rsidR="00663C64" w:rsidRPr="00AD60EA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663C64" w:rsidRPr="00D87BC6" w14:paraId="766E31F1" w14:textId="77777777" w:rsidTr="0019762E">
        <w:trPr>
          <w:trHeight w:val="490"/>
        </w:trPr>
        <w:tc>
          <w:tcPr>
            <w:tcW w:w="9214" w:type="dxa"/>
            <w:gridSpan w:val="3"/>
          </w:tcPr>
          <w:p w14:paraId="324AB0D2" w14:textId="77777777" w:rsidR="00663C64" w:rsidRPr="00AD60EA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663C64" w:rsidRPr="00D87BC6" w14:paraId="296E7D8D" w14:textId="77777777" w:rsidTr="0019762E">
        <w:trPr>
          <w:trHeight w:val="490"/>
        </w:trPr>
        <w:tc>
          <w:tcPr>
            <w:tcW w:w="9214" w:type="dxa"/>
            <w:gridSpan w:val="3"/>
          </w:tcPr>
          <w:p w14:paraId="7C7ED997" w14:textId="77777777" w:rsidR="00663C64" w:rsidRPr="00D87BC6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Лазаревское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663C64" w:rsidRPr="00D87BC6" w14:paraId="2C040010" w14:textId="77777777" w:rsidTr="0019762E">
        <w:trPr>
          <w:trHeight w:val="490"/>
        </w:trPr>
        <w:tc>
          <w:tcPr>
            <w:tcW w:w="9214" w:type="dxa"/>
            <w:gridSpan w:val="3"/>
          </w:tcPr>
          <w:p w14:paraId="0ED36244" w14:textId="77777777" w:rsidR="00663C64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согласованию).</w:t>
            </w:r>
          </w:p>
          <w:p w14:paraId="5E6D8E96" w14:textId="77777777" w:rsidR="00663C64" w:rsidRPr="00235352" w:rsidRDefault="00663C64" w:rsidP="0019762E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295EA305" w14:textId="77777777" w:rsidR="00D409B2" w:rsidRDefault="00D409B2" w:rsidP="006C2C4A">
      <w:pPr>
        <w:jc w:val="center"/>
        <w:rPr>
          <w:rFonts w:ascii="PT Astra Serif" w:hAnsi="PT Astra Serif"/>
          <w:sz w:val="28"/>
          <w:szCs w:val="28"/>
        </w:rPr>
      </w:pPr>
    </w:p>
    <w:p w14:paraId="11019E08" w14:textId="402A146E" w:rsidR="00663C64" w:rsidRPr="00663C64" w:rsidRDefault="00663C64" w:rsidP="006C2C4A">
      <w:pPr>
        <w:jc w:val="center"/>
        <w:rPr>
          <w:rFonts w:ascii="PT Astra Serif" w:hAnsi="PT Astra Serif"/>
          <w:sz w:val="28"/>
          <w:szCs w:val="28"/>
        </w:rPr>
      </w:pPr>
      <w:r w:rsidRPr="00663C64">
        <w:rPr>
          <w:rFonts w:ascii="PT Astra Serif" w:hAnsi="PT Astra Serif"/>
          <w:sz w:val="28"/>
          <w:szCs w:val="28"/>
        </w:rPr>
        <w:t>_____________</w:t>
      </w:r>
      <w:r w:rsidR="00D409B2">
        <w:rPr>
          <w:rFonts w:ascii="PT Astra Serif" w:hAnsi="PT Astra Serif"/>
          <w:sz w:val="28"/>
          <w:szCs w:val="28"/>
        </w:rPr>
        <w:t>_______________________</w:t>
      </w:r>
    </w:p>
    <w:sectPr w:rsidR="00663C64" w:rsidRPr="00663C64" w:rsidSect="006C2C4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693B" w14:textId="77777777" w:rsidR="00F9428D" w:rsidRDefault="00F9428D">
      <w:r>
        <w:separator/>
      </w:r>
    </w:p>
  </w:endnote>
  <w:endnote w:type="continuationSeparator" w:id="0">
    <w:p w14:paraId="7EB0F978" w14:textId="77777777" w:rsidR="00F9428D" w:rsidRDefault="00F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F4341" w14:textId="77777777" w:rsidR="00F9428D" w:rsidRDefault="00F9428D">
      <w:r>
        <w:separator/>
      </w:r>
    </w:p>
  </w:footnote>
  <w:footnote w:type="continuationSeparator" w:id="0">
    <w:p w14:paraId="1529D35F" w14:textId="77777777" w:rsidR="00F9428D" w:rsidRDefault="00F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4A07D4" w:rsidRPr="004333CD" w:rsidRDefault="004A07D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D409B2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4A07D4" w:rsidRDefault="004A07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4A07D4" w:rsidRDefault="004A07D4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006A"/>
    <w:rsid w:val="00056EF5"/>
    <w:rsid w:val="000744E1"/>
    <w:rsid w:val="00076153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42255"/>
    <w:rsid w:val="00156CF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CE2"/>
    <w:rsid w:val="001D5BA2"/>
    <w:rsid w:val="001E2A4F"/>
    <w:rsid w:val="001E53E5"/>
    <w:rsid w:val="001E786F"/>
    <w:rsid w:val="001F0AA9"/>
    <w:rsid w:val="001F5698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120"/>
    <w:rsid w:val="003A2384"/>
    <w:rsid w:val="003A3A29"/>
    <w:rsid w:val="003B1AB5"/>
    <w:rsid w:val="003C3A0B"/>
    <w:rsid w:val="003D216B"/>
    <w:rsid w:val="003E3B21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67125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244B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52068"/>
    <w:rsid w:val="00663C64"/>
    <w:rsid w:val="00663D68"/>
    <w:rsid w:val="00687BE5"/>
    <w:rsid w:val="00697227"/>
    <w:rsid w:val="006C2C4A"/>
    <w:rsid w:val="006D40D1"/>
    <w:rsid w:val="006E78C8"/>
    <w:rsid w:val="006F2075"/>
    <w:rsid w:val="00706A89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5E7"/>
    <w:rsid w:val="00750ABC"/>
    <w:rsid w:val="00751008"/>
    <w:rsid w:val="00774E3B"/>
    <w:rsid w:val="007812F9"/>
    <w:rsid w:val="00785A51"/>
    <w:rsid w:val="00796661"/>
    <w:rsid w:val="007A1AE8"/>
    <w:rsid w:val="007A511D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2CD6"/>
    <w:rsid w:val="00853B3E"/>
    <w:rsid w:val="00865500"/>
    <w:rsid w:val="00886A38"/>
    <w:rsid w:val="008A457D"/>
    <w:rsid w:val="008D4285"/>
    <w:rsid w:val="008F2E0C"/>
    <w:rsid w:val="00902171"/>
    <w:rsid w:val="00902781"/>
    <w:rsid w:val="00910C46"/>
    <w:rsid w:val="009110D2"/>
    <w:rsid w:val="00944A45"/>
    <w:rsid w:val="009538D8"/>
    <w:rsid w:val="00955B6A"/>
    <w:rsid w:val="009627AA"/>
    <w:rsid w:val="00962B22"/>
    <w:rsid w:val="00972E83"/>
    <w:rsid w:val="0097326A"/>
    <w:rsid w:val="00977426"/>
    <w:rsid w:val="00977956"/>
    <w:rsid w:val="00986CCA"/>
    <w:rsid w:val="0099118A"/>
    <w:rsid w:val="0099567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19B9"/>
    <w:rsid w:val="00AD444B"/>
    <w:rsid w:val="00AD6730"/>
    <w:rsid w:val="00B0593F"/>
    <w:rsid w:val="00B06639"/>
    <w:rsid w:val="00B24408"/>
    <w:rsid w:val="00B24DD8"/>
    <w:rsid w:val="00B408DD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41429"/>
    <w:rsid w:val="00C72863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409B2"/>
    <w:rsid w:val="00D45365"/>
    <w:rsid w:val="00D740FD"/>
    <w:rsid w:val="00D97D7E"/>
    <w:rsid w:val="00DA25DE"/>
    <w:rsid w:val="00DE5538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E63BD"/>
    <w:rsid w:val="00EF1589"/>
    <w:rsid w:val="00EF610D"/>
    <w:rsid w:val="00F02BFC"/>
    <w:rsid w:val="00F2487A"/>
    <w:rsid w:val="00F32E2C"/>
    <w:rsid w:val="00F37F7C"/>
    <w:rsid w:val="00F449B2"/>
    <w:rsid w:val="00F625C8"/>
    <w:rsid w:val="00F63BDF"/>
    <w:rsid w:val="00F737E5"/>
    <w:rsid w:val="00F76687"/>
    <w:rsid w:val="00F77FE8"/>
    <w:rsid w:val="00F805BB"/>
    <w:rsid w:val="00F825D0"/>
    <w:rsid w:val="00F9428D"/>
    <w:rsid w:val="00F96022"/>
    <w:rsid w:val="00F96FD7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47A7-E703-4AE9-9E1F-B6253A7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2023-12-12T11:58:00Z</cp:lastPrinted>
  <dcterms:created xsi:type="dcterms:W3CDTF">2023-12-12T12:00:00Z</dcterms:created>
  <dcterms:modified xsi:type="dcterms:W3CDTF">2023-12-12T12:00:00Z</dcterms:modified>
</cp:coreProperties>
</file>