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04B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04B18" w:rsidRPr="00104B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15.05.2023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04B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602</w:t>
            </w:r>
            <w:bookmarkStart w:id="0" w:name="_GoBack"/>
            <w:bookmarkEnd w:id="0"/>
          </w:p>
        </w:tc>
      </w:tr>
    </w:tbl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FF3B38" w:rsidRPr="00FF3B38" w:rsidRDefault="00FF3B38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FF3B38" w:rsidRPr="00FF3B38" w:rsidRDefault="00FF3B38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FF3B3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F6668" w:rsidRPr="00FF3B38">
        <w:rPr>
          <w:rFonts w:ascii="PT Astra Serif" w:hAnsi="PT Astra Serif"/>
          <w:color w:val="000000"/>
          <w:sz w:val="28"/>
          <w:szCs w:val="28"/>
        </w:rPr>
        <w:t>решением Собрания представителей Щекинского района от 17.03.2023 № 90/597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</w:t>
      </w:r>
      <w:r w:rsidR="007830EA" w:rsidRPr="00FF3B38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22EB4" w:rsidRPr="00FF3B38" w:rsidRDefault="00022EB4" w:rsidP="00FF3B3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022EB4" w:rsidRPr="00FF3B38" w:rsidRDefault="00022EB4" w:rsidP="00FF3B3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FF3B38">
        <w:rPr>
          <w:rFonts w:ascii="PT Astra Serif" w:hAnsi="PT Astra Serif"/>
          <w:sz w:val="28"/>
          <w:szCs w:val="28"/>
        </w:rPr>
        <w:lastRenderedPageBreak/>
        <w:t>на</w:t>
      </w:r>
      <w:r w:rsidR="00FF3B38"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 w:rsidR="00FF3B38"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022EB4" w:rsidRPr="00FF3B38" w:rsidRDefault="00022EB4" w:rsidP="00FF3B3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2A300F">
          <w:headerReference w:type="default" r:id="rId10"/>
          <w:headerReference w:type="first" r:id="rId11"/>
          <w:pgSz w:w="11906" w:h="16838"/>
          <w:pgMar w:top="957" w:right="850" w:bottom="851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04B18" w:rsidRPr="00104B18">
              <w:rPr>
                <w:rFonts w:ascii="PT Astra Serif" w:hAnsi="PT Astra Serif"/>
                <w:sz w:val="28"/>
                <w:szCs w:val="28"/>
              </w:rPr>
              <w:t>15.05.2023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04B18">
              <w:rPr>
                <w:rFonts w:ascii="PT Astra Serif" w:hAnsi="PT Astra Serif"/>
                <w:sz w:val="28"/>
                <w:szCs w:val="28"/>
              </w:rPr>
              <w:t>5 – 602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FF3B38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годы.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FF1C5D"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</w:t>
            </w:r>
            <w:r w:rsidR="00C003EA"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692 693,7</w:t>
            </w: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1318C5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C003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220 698,0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7830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287 895,2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7830E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251 521,0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 кв.м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Результаты благоустройства с.Крапивна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220 698,0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287 895,2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830E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251 521,0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C4649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1 692 693,7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47 436,3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C4649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227 486,1</w:t>
            </w:r>
          </w:p>
        </w:tc>
      </w:tr>
      <w:tr w:rsidR="00827341" w:rsidRPr="00FF3B38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94 240,5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166 900,8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563</w:t>
            </w:r>
            <w:r w:rsidR="00D35525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946,3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78 080,6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78 071,0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76 436,4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898 703,6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C4649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2 557,7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60 182,7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44 672,9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353 483,3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38 010,9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213 371,7</w:t>
            </w: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5F403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17 702,</w:t>
            </w:r>
            <w:r w:rsidR="005F4036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64 610,5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3 528,6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73 043,4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4649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2 457,7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</w:t>
            </w:r>
            <w:r w:rsidR="003C4E5A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</w:t>
            </w:r>
            <w:r w:rsidR="00F6747D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79 411,9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70 138,4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80 071,7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307 558,6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9 425,4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FF3B38" w:rsidRDefault="005F4036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14 114,4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64 999,4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65 151,3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246 071,6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2214D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47 372,6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12 311,6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30 436,0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11 538,4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26 891,2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773,2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079C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3 544,8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2 935,0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145 435,0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F40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145 435,0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5862D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FF3B38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5 500,0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35 566,8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315 209,5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35 566,8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309 351,1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10 547,9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96 462,2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10 547,9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96 462,2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12 242,1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51 178,8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12 242,1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51 178,8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FF3B38" w:rsidTr="006566E7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F3B38" w:rsidTr="006566E7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6566E7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6566E7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6566E7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6566E7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2 425,5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1 904,8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520,7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2 261,1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1 740,4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520,7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2 261,1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1 740,4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520,7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57 757,2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38 010,9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353F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17 702,6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353F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1 623,7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353F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665220" w:rsidP="00B079C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44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 </w:t>
            </w:r>
            <w:r w:rsidRPr="00FF3B38">
              <w:rPr>
                <w:rFonts w:ascii="PT Astra Serif" w:hAnsi="PT Astra Serif"/>
                <w:b/>
                <w:lang w:eastAsia="ru-RU"/>
              </w:rPr>
              <w:t>6</w:t>
            </w:r>
            <w:r w:rsidR="00B079C7" w:rsidRPr="00FF3B38">
              <w:rPr>
                <w:rFonts w:ascii="PT Astra Serif" w:hAnsi="PT Astra Serif"/>
                <w:b/>
                <w:lang w:eastAsia="ru-RU"/>
              </w:rPr>
              <w:t>30,3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892,6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40 402,7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38 010,9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32358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17 702,6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488,1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320,0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D3552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</w:t>
            </w:r>
            <w:r w:rsidR="00D35525" w:rsidRPr="00FF3B38">
              <w:rPr>
                <w:rFonts w:ascii="PT Astra Serif" w:hAnsi="PT Astra Serif"/>
                <w:lang w:eastAsia="ru-RU"/>
              </w:rPr>
              <w:t>30</w:t>
            </w:r>
            <w:r w:rsidRPr="00FF3B38">
              <w:rPr>
                <w:rFonts w:ascii="PT Astra Serif" w:hAnsi="PT Astra Serif"/>
                <w:lang w:eastAsia="ru-RU"/>
              </w:rPr>
              <w:t>,</w:t>
            </w:r>
            <w:r w:rsidR="00D35525"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3552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892,6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6566E7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34 580,9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32 533,4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1 355,6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372,0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320,0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5 821,9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5 477,5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228,2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FF3B38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1BE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556 635,2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1BE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213 371,7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761B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267 676,0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761B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73 129,8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</w:t>
            </w:r>
            <w:r w:rsidR="00B761BE" w:rsidRPr="00FF3B38">
              <w:rPr>
                <w:rFonts w:ascii="PT Astra Serif" w:hAnsi="PT Astra Serif"/>
                <w:b/>
                <w:lang w:eastAsia="ru-RU"/>
              </w:rPr>
              <w:t> 457,7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1BE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60 182,7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38 010,9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761B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17 702,6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761B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3 528,6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761B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940,6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144 672,9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101 749,5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935,2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6566E7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</w:p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79 411,9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40683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9 425,4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0683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64 999,4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A26D06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52 887,2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4 689,0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40 836,3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79 411,9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406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9 425,4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06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64 999,4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534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307 558,6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14 114,4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246 071,6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242E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47 372,6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21 111,8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19 095,4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12 986,8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10 970,4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9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21 111,8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19 095,4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12 311,6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11 538,4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773,2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798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12 311,6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11 538,4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773,2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30 436,0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26 891,2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DF0E3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3 544,8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357 460,0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14 114,4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291 185,0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52 160,6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A417BE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91 723,5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9 425,4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77 311,0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94D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514CFA" w:rsidRPr="00FF3B38" w:rsidTr="006566E7">
        <w:trPr>
          <w:trHeight w:val="61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145 435,0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145 435,0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514CFA" w:rsidRPr="00FF3B38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</w:p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2 935,0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2 935,0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на артскважине пос. Головеньковский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д.Спицино, д.Бухоново, п.Бухоновский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с.Мясоедово, д.Деминка, МО Ломинцевское Щекинского района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д.Коровики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1 935,0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1 935,0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2 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очистных сооружений п. Лазарево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сооружений п.Огаревка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п.Нагорный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137 000,0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14CFA" w:rsidRPr="00FF3B38" w:rsidTr="006566E7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д.Кутеповка МО Огаревское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д.Нижнее Гайково МО Лазаревское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д.Фоминка МО Лазаревское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д.Ретинка МО Лазаревское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д.Юрьевка МО Яснополянское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8F7421" w:rsidRPr="00FF3B38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8F7421" w:rsidRPr="00FF3B38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 объектами коммунальной инфраструктуры земельного участка, расположенного по адресу: Тульская область, Щекинский район, МО Яснополянское, д.Самохваловка, примерно 500 м южнее д.16, площадью 41,05 га (в т.ч. ПИР)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коммунальной инфраструктуры земельного участка, расположенного по адресу: Тульская область, Щекинский район, МО Лазаревское, п.Раздолье, площадью 40,0 га (в т.ч. ПИР)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F2DD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4"/>
        </w:trPr>
        <w:tc>
          <w:tcPr>
            <w:tcW w:w="65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04D83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315 834,3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71CF5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315 734,3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A353BD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4 899,3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A353BD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10 435,0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10 435,0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8F742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371CF5"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462 850,5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371CF5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58 356,8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51 583,9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49 949,3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FF3B38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F3B38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71CF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71CF5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18 876,8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18 876,8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8 404,0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8 404,0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4 136,0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проектно-сметной документации по ремонту очистных с.Карамышево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35 566,8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35 566,8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10 547,9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10 547,9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10 547,9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10 547,9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9 492,6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9 492,6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F67B9A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B9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12 242,1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12 242,1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7EE5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462 850,5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7EE5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457 002,1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F7EE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58 356,8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F7EE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58 356,8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От водозабора п.Ломинцевский до п.Ломинцевский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Огаревское, д.Ягодное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сетей теплоснабжения в с.п. Огаревка,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с.п. Огаревка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водопровода в п.Раздолье Щекинского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Лазаревское, п.Раздолье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системы холодного водоснабжения в д.Нижнее Гайково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 , д. Нижнее Гайково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площади им. В.И.Ленина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рп.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3C453D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>Всего расселяемая площадь жилых помещений, кв.м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3</w:t>
            </w:r>
          </w:p>
          <w:p w:rsid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3C453D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бюджета субьекта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 средств иных лиц (инвесторапо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4</w:t>
            </w:r>
          </w:p>
          <w:p w:rsid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3C453D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3C453D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3C453D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внутрипоселковых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7F" w:rsidRDefault="00AA097F">
      <w:r>
        <w:separator/>
      </w:r>
    </w:p>
  </w:endnote>
  <w:endnote w:type="continuationSeparator" w:id="0">
    <w:p w:rsidR="00AA097F" w:rsidRDefault="00AA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7F" w:rsidRDefault="00AA097F">
      <w:r>
        <w:separator/>
      </w:r>
    </w:p>
  </w:footnote>
  <w:footnote w:type="continuationSeparator" w:id="0">
    <w:p w:rsidR="00AA097F" w:rsidRDefault="00AA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35525" w:rsidRPr="00782707" w:rsidRDefault="00D3552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104B18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35525" w:rsidRDefault="00D3552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25" w:rsidRDefault="00D35525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35525" w:rsidRPr="00FF3B38" w:rsidRDefault="00D35525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104B18">
          <w:rPr>
            <w:rFonts w:ascii="PT Astra Serif" w:hAnsi="PT Astra Serif"/>
            <w:noProof/>
            <w:sz w:val="28"/>
            <w:szCs w:val="28"/>
          </w:rPr>
          <w:t>65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35525" w:rsidRPr="00782707" w:rsidRDefault="00D35525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104B18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25" w:rsidRDefault="00D3552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EB4"/>
    <w:rsid w:val="0004561B"/>
    <w:rsid w:val="00050586"/>
    <w:rsid w:val="00075487"/>
    <w:rsid w:val="00097D31"/>
    <w:rsid w:val="000A5E57"/>
    <w:rsid w:val="000C59B5"/>
    <w:rsid w:val="000D05A0"/>
    <w:rsid w:val="000E6231"/>
    <w:rsid w:val="000F03B2"/>
    <w:rsid w:val="000F1693"/>
    <w:rsid w:val="000F4852"/>
    <w:rsid w:val="001040AC"/>
    <w:rsid w:val="00104B18"/>
    <w:rsid w:val="00115CE3"/>
    <w:rsid w:val="0011670F"/>
    <w:rsid w:val="001318C5"/>
    <w:rsid w:val="001353FF"/>
    <w:rsid w:val="00140632"/>
    <w:rsid w:val="00147CC1"/>
    <w:rsid w:val="00155BAB"/>
    <w:rsid w:val="0016136D"/>
    <w:rsid w:val="00171A09"/>
    <w:rsid w:val="00174B1C"/>
    <w:rsid w:val="00174BF8"/>
    <w:rsid w:val="001A2C84"/>
    <w:rsid w:val="001A3B90"/>
    <w:rsid w:val="001A5FBD"/>
    <w:rsid w:val="001A62B2"/>
    <w:rsid w:val="001B1DDC"/>
    <w:rsid w:val="001C32A8"/>
    <w:rsid w:val="001C7CE2"/>
    <w:rsid w:val="001D751B"/>
    <w:rsid w:val="001E53E5"/>
    <w:rsid w:val="002013D6"/>
    <w:rsid w:val="002025B1"/>
    <w:rsid w:val="0021412F"/>
    <w:rsid w:val="002147F8"/>
    <w:rsid w:val="00231947"/>
    <w:rsid w:val="0023197E"/>
    <w:rsid w:val="00231A33"/>
    <w:rsid w:val="0023321A"/>
    <w:rsid w:val="00236560"/>
    <w:rsid w:val="00260B37"/>
    <w:rsid w:val="00270C3B"/>
    <w:rsid w:val="00276EF3"/>
    <w:rsid w:val="00283FC9"/>
    <w:rsid w:val="0029794D"/>
    <w:rsid w:val="002A16C1"/>
    <w:rsid w:val="002A300F"/>
    <w:rsid w:val="002B4FD2"/>
    <w:rsid w:val="002C09A8"/>
    <w:rsid w:val="002C2789"/>
    <w:rsid w:val="002E54BE"/>
    <w:rsid w:val="002E7799"/>
    <w:rsid w:val="00313919"/>
    <w:rsid w:val="00315B7A"/>
    <w:rsid w:val="00322635"/>
    <w:rsid w:val="0032358D"/>
    <w:rsid w:val="003302BA"/>
    <w:rsid w:val="00331A6E"/>
    <w:rsid w:val="00333E10"/>
    <w:rsid w:val="00355954"/>
    <w:rsid w:val="00371CF5"/>
    <w:rsid w:val="003A2384"/>
    <w:rsid w:val="003A44CA"/>
    <w:rsid w:val="003C3A0B"/>
    <w:rsid w:val="003C4E5A"/>
    <w:rsid w:val="003D216B"/>
    <w:rsid w:val="003D68D0"/>
    <w:rsid w:val="003E5B67"/>
    <w:rsid w:val="003E6297"/>
    <w:rsid w:val="003F6D83"/>
    <w:rsid w:val="00406830"/>
    <w:rsid w:val="00437615"/>
    <w:rsid w:val="0044238B"/>
    <w:rsid w:val="00452159"/>
    <w:rsid w:val="00465069"/>
    <w:rsid w:val="0048387B"/>
    <w:rsid w:val="004964FF"/>
    <w:rsid w:val="004A3E4D"/>
    <w:rsid w:val="004C74A2"/>
    <w:rsid w:val="004D24F4"/>
    <w:rsid w:val="00502B45"/>
    <w:rsid w:val="00504D83"/>
    <w:rsid w:val="00514CFA"/>
    <w:rsid w:val="0052214D"/>
    <w:rsid w:val="005242E3"/>
    <w:rsid w:val="00526322"/>
    <w:rsid w:val="00527B97"/>
    <w:rsid w:val="00547169"/>
    <w:rsid w:val="00547170"/>
    <w:rsid w:val="00561E66"/>
    <w:rsid w:val="00575732"/>
    <w:rsid w:val="00585D7F"/>
    <w:rsid w:val="005862D3"/>
    <w:rsid w:val="005A22B9"/>
    <w:rsid w:val="005A631C"/>
    <w:rsid w:val="005B2800"/>
    <w:rsid w:val="005B3753"/>
    <w:rsid w:val="005B73D9"/>
    <w:rsid w:val="005C6B9A"/>
    <w:rsid w:val="005F4036"/>
    <w:rsid w:val="005F6D36"/>
    <w:rsid w:val="005F7562"/>
    <w:rsid w:val="005F7DEF"/>
    <w:rsid w:val="00607A3E"/>
    <w:rsid w:val="00621891"/>
    <w:rsid w:val="00631C5C"/>
    <w:rsid w:val="006566E7"/>
    <w:rsid w:val="00665220"/>
    <w:rsid w:val="006A12ED"/>
    <w:rsid w:val="006E6490"/>
    <w:rsid w:val="006F2075"/>
    <w:rsid w:val="007112E3"/>
    <w:rsid w:val="00711D21"/>
    <w:rsid w:val="007143EE"/>
    <w:rsid w:val="00724E8F"/>
    <w:rsid w:val="00735804"/>
    <w:rsid w:val="00746EA7"/>
    <w:rsid w:val="00750ABC"/>
    <w:rsid w:val="00751008"/>
    <w:rsid w:val="007600C1"/>
    <w:rsid w:val="00761057"/>
    <w:rsid w:val="007767EE"/>
    <w:rsid w:val="00782707"/>
    <w:rsid w:val="007830EA"/>
    <w:rsid w:val="00796661"/>
    <w:rsid w:val="007B4A2E"/>
    <w:rsid w:val="007B55D6"/>
    <w:rsid w:val="007B633A"/>
    <w:rsid w:val="007C13B3"/>
    <w:rsid w:val="007C23E8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BD5"/>
    <w:rsid w:val="00844117"/>
    <w:rsid w:val="0084536C"/>
    <w:rsid w:val="008756F2"/>
    <w:rsid w:val="00886A38"/>
    <w:rsid w:val="008932A0"/>
    <w:rsid w:val="00895913"/>
    <w:rsid w:val="008A457D"/>
    <w:rsid w:val="008F2E0C"/>
    <w:rsid w:val="008F3FCD"/>
    <w:rsid w:val="008F6668"/>
    <w:rsid w:val="008F7421"/>
    <w:rsid w:val="008F7F96"/>
    <w:rsid w:val="009110D2"/>
    <w:rsid w:val="0095426F"/>
    <w:rsid w:val="00955CA8"/>
    <w:rsid w:val="009738E0"/>
    <w:rsid w:val="00984B10"/>
    <w:rsid w:val="009A502B"/>
    <w:rsid w:val="009A5E61"/>
    <w:rsid w:val="009A7968"/>
    <w:rsid w:val="009C65C3"/>
    <w:rsid w:val="009D708B"/>
    <w:rsid w:val="009E68C4"/>
    <w:rsid w:val="00A07988"/>
    <w:rsid w:val="00A13837"/>
    <w:rsid w:val="00A24EB9"/>
    <w:rsid w:val="00A26D06"/>
    <w:rsid w:val="00A333F8"/>
    <w:rsid w:val="00A353BD"/>
    <w:rsid w:val="00A35B8D"/>
    <w:rsid w:val="00A3712C"/>
    <w:rsid w:val="00A417BE"/>
    <w:rsid w:val="00A44979"/>
    <w:rsid w:val="00A74F59"/>
    <w:rsid w:val="00A76E47"/>
    <w:rsid w:val="00A84DEF"/>
    <w:rsid w:val="00AA097F"/>
    <w:rsid w:val="00AC6B4D"/>
    <w:rsid w:val="00AD6779"/>
    <w:rsid w:val="00AF1613"/>
    <w:rsid w:val="00AF59B9"/>
    <w:rsid w:val="00B04D9D"/>
    <w:rsid w:val="00B0593F"/>
    <w:rsid w:val="00B079C7"/>
    <w:rsid w:val="00B17E38"/>
    <w:rsid w:val="00B209C7"/>
    <w:rsid w:val="00B45AC8"/>
    <w:rsid w:val="00B51A95"/>
    <w:rsid w:val="00B562C1"/>
    <w:rsid w:val="00B63641"/>
    <w:rsid w:val="00B7374D"/>
    <w:rsid w:val="00B761BE"/>
    <w:rsid w:val="00BA4658"/>
    <w:rsid w:val="00BA531A"/>
    <w:rsid w:val="00BC40B3"/>
    <w:rsid w:val="00BD2261"/>
    <w:rsid w:val="00BD2AE0"/>
    <w:rsid w:val="00BF2DDD"/>
    <w:rsid w:val="00BF7EE5"/>
    <w:rsid w:val="00C003EA"/>
    <w:rsid w:val="00C010B5"/>
    <w:rsid w:val="00C11952"/>
    <w:rsid w:val="00C1402A"/>
    <w:rsid w:val="00C334EB"/>
    <w:rsid w:val="00C46493"/>
    <w:rsid w:val="00C60291"/>
    <w:rsid w:val="00C65037"/>
    <w:rsid w:val="00C8246D"/>
    <w:rsid w:val="00C92F8C"/>
    <w:rsid w:val="00CC4111"/>
    <w:rsid w:val="00CF25B5"/>
    <w:rsid w:val="00CF3559"/>
    <w:rsid w:val="00D35525"/>
    <w:rsid w:val="00D36C78"/>
    <w:rsid w:val="00D60FED"/>
    <w:rsid w:val="00D735BD"/>
    <w:rsid w:val="00D80BA6"/>
    <w:rsid w:val="00DB5289"/>
    <w:rsid w:val="00DF0E31"/>
    <w:rsid w:val="00DF6F09"/>
    <w:rsid w:val="00E03E77"/>
    <w:rsid w:val="00E06FAE"/>
    <w:rsid w:val="00E11B07"/>
    <w:rsid w:val="00E14213"/>
    <w:rsid w:val="00E24BC6"/>
    <w:rsid w:val="00E31471"/>
    <w:rsid w:val="00E36BE5"/>
    <w:rsid w:val="00E36FE7"/>
    <w:rsid w:val="00E41E47"/>
    <w:rsid w:val="00E51C97"/>
    <w:rsid w:val="00E61BA7"/>
    <w:rsid w:val="00E727C9"/>
    <w:rsid w:val="00E7680E"/>
    <w:rsid w:val="00E94D29"/>
    <w:rsid w:val="00EE3676"/>
    <w:rsid w:val="00F12193"/>
    <w:rsid w:val="00F41968"/>
    <w:rsid w:val="00F55EA3"/>
    <w:rsid w:val="00F63BDF"/>
    <w:rsid w:val="00F6747D"/>
    <w:rsid w:val="00F67B9A"/>
    <w:rsid w:val="00F737E5"/>
    <w:rsid w:val="00F73962"/>
    <w:rsid w:val="00F805BB"/>
    <w:rsid w:val="00F825D0"/>
    <w:rsid w:val="00F96022"/>
    <w:rsid w:val="00FD032C"/>
    <w:rsid w:val="00FD642B"/>
    <w:rsid w:val="00FE04D2"/>
    <w:rsid w:val="00FE125F"/>
    <w:rsid w:val="00FE7811"/>
    <w:rsid w:val="00FE79E6"/>
    <w:rsid w:val="00FF1C5D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D729-0AA0-4353-A96F-88753754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67</Pages>
  <Words>13772</Words>
  <Characters>78501</Characters>
  <Application>Microsoft Office Word</Application>
  <DocSecurity>0</DocSecurity>
  <Lines>654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Перечень мероприятий (результатов) комплекса процессных мероприятий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Адресный перечень объектов по муниципальной программе «Улучшение жилищных услови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92089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2023-05-15T07:59:00Z</cp:lastPrinted>
  <dcterms:created xsi:type="dcterms:W3CDTF">2023-05-15T08:00:00Z</dcterms:created>
  <dcterms:modified xsi:type="dcterms:W3CDTF">2023-05-15T08:00:00Z</dcterms:modified>
</cp:coreProperties>
</file>