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355C61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EB916E2" wp14:editId="7DAFB2F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5C27D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3CA319AA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581C69F2" w14:textId="77777777"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551944ED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45761409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DEB723D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468811F8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2C8A6740" w14:textId="7FCD2019" w:rsidR="005B2800" w:rsidRPr="006F2075" w:rsidRDefault="002A16C1" w:rsidP="00CE6F7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D6B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A120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60F44" w:rsidRPr="00460F4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15.11.2024</w:t>
            </w:r>
          </w:p>
        </w:tc>
        <w:tc>
          <w:tcPr>
            <w:tcW w:w="2409" w:type="dxa"/>
            <w:shd w:val="clear" w:color="auto" w:fill="auto"/>
          </w:tcPr>
          <w:p w14:paraId="54A7DAF7" w14:textId="4787D8A8" w:rsidR="005B2800" w:rsidRPr="006F2075" w:rsidRDefault="002A16C1" w:rsidP="00CE6F7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D6B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A120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60F4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 – 1372</w:t>
            </w:r>
          </w:p>
        </w:tc>
      </w:tr>
    </w:tbl>
    <w:p w14:paraId="4EDEC450" w14:textId="77777777" w:rsidR="00E16206" w:rsidRDefault="00E16206">
      <w:pPr>
        <w:rPr>
          <w:rFonts w:ascii="PT Astra Serif" w:hAnsi="PT Astra Serif" w:cs="PT Astra Serif"/>
          <w:sz w:val="28"/>
          <w:szCs w:val="28"/>
        </w:rPr>
      </w:pPr>
    </w:p>
    <w:p w14:paraId="335EB28B" w14:textId="5AAD9A7F" w:rsidR="004F20C6" w:rsidRPr="004F20C6" w:rsidRDefault="004F20C6" w:rsidP="007851F8">
      <w:pPr>
        <w:spacing w:line="280" w:lineRule="exact"/>
        <w:jc w:val="center"/>
        <w:rPr>
          <w:rFonts w:ascii="PT Astra Serif" w:hAnsi="PT Astra Serif"/>
          <w:b/>
          <w:sz w:val="28"/>
          <w:lang w:eastAsia="ru-RU"/>
        </w:rPr>
      </w:pPr>
      <w:bookmarkStart w:id="0" w:name="_GoBack"/>
      <w:r w:rsidRPr="004F20C6">
        <w:rPr>
          <w:rFonts w:ascii="PT Astra Serif" w:hAnsi="PT Astra Serif"/>
          <w:b/>
          <w:sz w:val="28"/>
          <w:lang w:eastAsia="ru-RU"/>
        </w:rPr>
        <w:t>О внесении изменени</w:t>
      </w:r>
      <w:r w:rsidR="00B52373">
        <w:rPr>
          <w:rFonts w:ascii="PT Astra Serif" w:hAnsi="PT Astra Serif"/>
          <w:b/>
          <w:sz w:val="28"/>
          <w:lang w:eastAsia="ru-RU"/>
        </w:rPr>
        <w:t xml:space="preserve">я </w:t>
      </w:r>
      <w:r w:rsidRPr="004F20C6">
        <w:rPr>
          <w:rFonts w:ascii="PT Astra Serif" w:hAnsi="PT Astra Serif"/>
          <w:b/>
          <w:sz w:val="28"/>
          <w:lang w:eastAsia="ru-RU"/>
        </w:rPr>
        <w:t xml:space="preserve">в постановление администрации </w:t>
      </w:r>
    </w:p>
    <w:p w14:paraId="370F3DF0" w14:textId="52F45FD4" w:rsidR="00DF65A8" w:rsidRPr="00973BBE" w:rsidRDefault="004F20C6" w:rsidP="007851F8">
      <w:pPr>
        <w:spacing w:line="280" w:lineRule="exact"/>
        <w:jc w:val="center"/>
        <w:rPr>
          <w:rFonts w:ascii="PT Astra Serif" w:hAnsi="PT Astra Serif"/>
          <w:b/>
          <w:sz w:val="28"/>
          <w:lang w:eastAsia="ru-RU"/>
        </w:rPr>
      </w:pPr>
      <w:r w:rsidRPr="004F20C6">
        <w:rPr>
          <w:rFonts w:ascii="PT Astra Serif" w:hAnsi="PT Astra Serif"/>
          <w:b/>
          <w:sz w:val="28"/>
          <w:lang w:eastAsia="ru-RU"/>
        </w:rPr>
        <w:t>Щекинского района от 29.09.2021 № 9-1202 «Об утверждении порядка проведения мониторинга состояния системы теплоснабжения муниципального образования Щекинский район и об утверждении программы по замене ветхих тепловых сетей на территории муниципального образования Щекинский район»</w:t>
      </w:r>
      <w:bookmarkEnd w:id="0"/>
    </w:p>
    <w:p w14:paraId="531E1F22" w14:textId="77777777" w:rsidR="00E16206" w:rsidRPr="00E16206" w:rsidRDefault="00E16206" w:rsidP="00E16206">
      <w:pPr>
        <w:jc w:val="center"/>
        <w:rPr>
          <w:rFonts w:ascii="PT Astra Serif" w:hAnsi="PT Astra Serif"/>
          <w:b/>
          <w:lang w:eastAsia="ru-RU"/>
        </w:rPr>
      </w:pPr>
    </w:p>
    <w:p w14:paraId="583A2FB4" w14:textId="05DAFDE6" w:rsidR="004F20C6" w:rsidRPr="004F20C6" w:rsidRDefault="004F20C6" w:rsidP="007851F8">
      <w:pPr>
        <w:tabs>
          <w:tab w:val="left" w:pos="708"/>
        </w:tabs>
        <w:suppressAutoHyphens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F20C6">
        <w:rPr>
          <w:rFonts w:ascii="PT Astra Serif" w:hAnsi="PT Astra Serif"/>
          <w:sz w:val="28"/>
          <w:szCs w:val="28"/>
          <w:lang w:eastAsia="en-US"/>
        </w:rPr>
        <w:t>В соответствии с Федеральным законом от 06.10.2003 № 131-ФЗ «Об общих принципах организации местного самоуправления в Российской Федерации», Федеральным законом от 27.07.2010 № 190-ФЗ «О теплоснабжении», постановлением Правительства Российской Федерации от 08.08.2012 № 808 «Об организации теплоснабжения в Российской Федерации и о внесении изменений в некоторые акты Правительства Российской Федерации», на основании Устава муниципального образования Щекинский район администрация Щекинск</w:t>
      </w:r>
      <w:r w:rsidR="00E16206">
        <w:rPr>
          <w:rFonts w:ascii="PT Astra Serif" w:hAnsi="PT Astra Serif"/>
          <w:sz w:val="28"/>
          <w:szCs w:val="28"/>
          <w:lang w:eastAsia="en-US"/>
        </w:rPr>
        <w:t>ого</w:t>
      </w:r>
      <w:r w:rsidRPr="004F20C6">
        <w:rPr>
          <w:rFonts w:ascii="PT Astra Serif" w:hAnsi="PT Astra Serif"/>
          <w:sz w:val="28"/>
          <w:szCs w:val="28"/>
          <w:lang w:eastAsia="en-US"/>
        </w:rPr>
        <w:t xml:space="preserve"> район</w:t>
      </w:r>
      <w:r w:rsidR="00E16206">
        <w:rPr>
          <w:rFonts w:ascii="PT Astra Serif" w:hAnsi="PT Astra Serif"/>
          <w:sz w:val="28"/>
          <w:szCs w:val="28"/>
          <w:lang w:eastAsia="en-US"/>
        </w:rPr>
        <w:t>а</w:t>
      </w:r>
      <w:r w:rsidRPr="004F20C6">
        <w:rPr>
          <w:rFonts w:ascii="PT Astra Serif" w:hAnsi="PT Astra Serif"/>
          <w:sz w:val="28"/>
          <w:szCs w:val="28"/>
          <w:lang w:eastAsia="en-US"/>
        </w:rPr>
        <w:t xml:space="preserve"> ПОСТАНОВЛЯЕТ:</w:t>
      </w:r>
    </w:p>
    <w:p w14:paraId="4B44FD9B" w14:textId="77777777" w:rsidR="004F20C6" w:rsidRPr="004F20C6" w:rsidRDefault="004F20C6" w:rsidP="007851F8">
      <w:pPr>
        <w:tabs>
          <w:tab w:val="left" w:pos="0"/>
          <w:tab w:val="left" w:pos="708"/>
        </w:tabs>
        <w:suppressAutoHyphens w:val="0"/>
        <w:spacing w:line="34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4F20C6">
        <w:rPr>
          <w:rFonts w:ascii="PT Astra Serif" w:hAnsi="PT Astra Serif"/>
          <w:sz w:val="28"/>
          <w:szCs w:val="28"/>
          <w:lang w:eastAsia="en-US"/>
        </w:rPr>
        <w:t>1.</w:t>
      </w:r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 Внести изменение в постановление администрации Щекинского района от 29.09.2021 № 9-1202 «Об утверждении порядка проведения мониторинга состояния системы теплоснабжения муниципального </w:t>
      </w:r>
      <w:r w:rsidRPr="00E16206">
        <w:rPr>
          <w:rFonts w:ascii="PT Astra Serif" w:hAnsi="PT Astra Serif"/>
          <w:bCs/>
          <w:spacing w:val="-4"/>
          <w:sz w:val="28"/>
          <w:szCs w:val="28"/>
          <w:lang w:eastAsia="ru-RU"/>
        </w:rPr>
        <w:t>образования Щекинский район и об утверждении программы по замене ветхих</w:t>
      </w:r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 тепловых сетей на территории муниципального образования Щекинский район», изложив приложение № 2 в новой редакции (приложение).</w:t>
      </w:r>
    </w:p>
    <w:p w14:paraId="2CF76EFD" w14:textId="53E22B67" w:rsidR="00CE6F77" w:rsidRPr="00CE6F77" w:rsidRDefault="004F20C6" w:rsidP="007851F8">
      <w:pPr>
        <w:tabs>
          <w:tab w:val="left" w:pos="708"/>
        </w:tabs>
        <w:suppressAutoHyphens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F20C6">
        <w:rPr>
          <w:rFonts w:ascii="PT Astra Serif" w:hAnsi="PT Astra Serif"/>
          <w:sz w:val="28"/>
          <w:szCs w:val="28"/>
          <w:lang w:eastAsia="ru-RU"/>
        </w:rPr>
        <w:t>2. </w:t>
      </w:r>
      <w:r w:rsidR="00CE6F77" w:rsidRPr="00CE6F77">
        <w:rPr>
          <w:rFonts w:ascii="PT Astra Serif" w:hAnsi="PT Astra Serif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</w:t>
      </w:r>
      <w:r w:rsidR="007851F8">
        <w:rPr>
          <w:rFonts w:ascii="PT Astra Serif" w:hAnsi="PT Astra Serif"/>
          <w:sz w:val="28"/>
          <w:szCs w:val="28"/>
          <w:lang w:eastAsia="ru-RU"/>
        </w:rPr>
        <w:t> </w:t>
      </w:r>
      <w:r w:rsidR="00CE6F77" w:rsidRPr="00CE6F77">
        <w:rPr>
          <w:rFonts w:ascii="PT Astra Serif" w:hAnsi="PT Astra Serif"/>
          <w:sz w:val="28"/>
          <w:szCs w:val="28"/>
          <w:lang w:eastAsia="ru-RU"/>
        </w:rPr>
        <w:t xml:space="preserve">№ ФС 77-74320 от 19.11.2018), и разместить на официальном </w:t>
      </w:r>
      <w:r w:rsidR="007851F8">
        <w:rPr>
          <w:rFonts w:ascii="PT Astra Serif" w:hAnsi="PT Astra Serif"/>
          <w:sz w:val="28"/>
          <w:szCs w:val="28"/>
          <w:lang w:eastAsia="ru-RU"/>
        </w:rPr>
        <w:t>сайт</w:t>
      </w:r>
      <w:r w:rsidR="00CE6F77" w:rsidRPr="00CE6F77">
        <w:rPr>
          <w:rFonts w:ascii="PT Astra Serif" w:hAnsi="PT Astra Serif"/>
          <w:sz w:val="28"/>
          <w:szCs w:val="28"/>
          <w:lang w:eastAsia="ru-RU"/>
        </w:rPr>
        <w:t>е муниципального образования Щекинский район.</w:t>
      </w:r>
    </w:p>
    <w:p w14:paraId="3A78D0FE" w14:textId="4761CCC7" w:rsidR="002A16C1" w:rsidRDefault="007851F8" w:rsidP="007851F8">
      <w:pPr>
        <w:tabs>
          <w:tab w:val="left" w:pos="708"/>
        </w:tabs>
        <w:suppressAutoHyphens w:val="0"/>
        <w:spacing w:line="34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="00CE6F77" w:rsidRPr="00CE6F77"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="00CE6F77" w:rsidRPr="00CE6F77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14:paraId="2D30522A" w14:textId="77777777" w:rsidR="00E16206" w:rsidRPr="007851F8" w:rsidRDefault="00E16206" w:rsidP="00E162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</w:p>
    <w:p w14:paraId="004177D5" w14:textId="77777777" w:rsidR="00E16206" w:rsidRPr="007851F8" w:rsidRDefault="00E16206" w:rsidP="00E16206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16206" w:rsidRPr="00276E92" w14:paraId="25FA76FA" w14:textId="77777777" w:rsidTr="00812E49">
        <w:trPr>
          <w:trHeight w:val="229"/>
        </w:trPr>
        <w:tc>
          <w:tcPr>
            <w:tcW w:w="2178" w:type="pct"/>
          </w:tcPr>
          <w:p w14:paraId="49B7386B" w14:textId="77777777" w:rsidR="00E16206" w:rsidRPr="000D05A0" w:rsidRDefault="00E16206" w:rsidP="00812E49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14FC39E4" w14:textId="77777777" w:rsidR="00E16206" w:rsidRPr="00276E92" w:rsidRDefault="00E16206" w:rsidP="00812E4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2B458B37" w14:textId="77777777" w:rsidR="00E16206" w:rsidRPr="00276E92" w:rsidRDefault="00E16206" w:rsidP="00812E4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14B31EED" w14:textId="77777777" w:rsidR="00E16206" w:rsidRPr="00585D3A" w:rsidRDefault="00E16206" w:rsidP="00E16206">
      <w:pPr>
        <w:rPr>
          <w:rFonts w:ascii="PT Astra Serif" w:hAnsi="PT Astra Serif" w:cs="PT Astra Serif"/>
          <w:sz w:val="4"/>
          <w:szCs w:val="4"/>
        </w:rPr>
      </w:pPr>
    </w:p>
    <w:p w14:paraId="36B6363A" w14:textId="77777777" w:rsidR="00E16206" w:rsidRDefault="00E16206" w:rsidP="00E16206">
      <w:pPr>
        <w:rPr>
          <w:rFonts w:ascii="PT Astra Serif" w:hAnsi="PT Astra Serif" w:cs="PT Astra Serif"/>
          <w:sz w:val="28"/>
          <w:szCs w:val="28"/>
        </w:rPr>
        <w:sectPr w:rsidR="00E16206" w:rsidSect="007851F8">
          <w:headerReference w:type="default" r:id="rId10"/>
          <w:headerReference w:type="first" r:id="rId11"/>
          <w:pgSz w:w="11906" w:h="16838"/>
          <w:pgMar w:top="851" w:right="850" w:bottom="709" w:left="1701" w:header="567" w:footer="40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16206" w:rsidRPr="00632A81" w14:paraId="4E68A55F" w14:textId="77777777" w:rsidTr="00812E49">
        <w:trPr>
          <w:trHeight w:val="1846"/>
        </w:trPr>
        <w:tc>
          <w:tcPr>
            <w:tcW w:w="4482" w:type="dxa"/>
          </w:tcPr>
          <w:p w14:paraId="0E08C66C" w14:textId="77777777" w:rsidR="00E16206" w:rsidRPr="00632A81" w:rsidRDefault="00E16206" w:rsidP="00812E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01B0E698" w14:textId="77777777" w:rsidR="00E16206" w:rsidRPr="00632A81" w:rsidRDefault="00E16206" w:rsidP="00812E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A8B0206" w14:textId="77777777" w:rsidR="00E16206" w:rsidRPr="00632A81" w:rsidRDefault="00E16206" w:rsidP="00812E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41D991D9" w14:textId="77777777" w:rsidR="00E16206" w:rsidRDefault="00E16206" w:rsidP="00812E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52BD115D" w14:textId="77777777" w:rsidR="00E16206" w:rsidRPr="00B666CA" w:rsidRDefault="00E16206" w:rsidP="00812E49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14:paraId="3A500D54" w14:textId="77777777" w:rsidR="00E16206" w:rsidRPr="00637E01" w:rsidRDefault="00E16206" w:rsidP="00812E49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14:paraId="2C1C229D" w14:textId="4FD18F41" w:rsidR="00E16206" w:rsidRPr="00632A81" w:rsidRDefault="00E16206" w:rsidP="00460F4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60F44" w:rsidRPr="00460F44">
              <w:rPr>
                <w:rFonts w:ascii="PT Astra Serif" w:hAnsi="PT Astra Serif"/>
                <w:sz w:val="28"/>
                <w:szCs w:val="28"/>
              </w:rPr>
              <w:t>15.11.2024</w:t>
            </w:r>
            <w:r w:rsidR="00CE6F7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460F44">
              <w:rPr>
                <w:rFonts w:ascii="PT Astra Serif" w:hAnsi="PT Astra Serif"/>
                <w:sz w:val="28"/>
                <w:szCs w:val="28"/>
              </w:rPr>
              <w:t>11 – 1372</w:t>
            </w:r>
          </w:p>
        </w:tc>
      </w:tr>
      <w:tr w:rsidR="00E16206" w:rsidRPr="00632A81" w14:paraId="6435F020" w14:textId="77777777" w:rsidTr="00812E49">
        <w:trPr>
          <w:trHeight w:val="303"/>
        </w:trPr>
        <w:tc>
          <w:tcPr>
            <w:tcW w:w="4482" w:type="dxa"/>
          </w:tcPr>
          <w:p w14:paraId="1F9CFA2A" w14:textId="77777777" w:rsidR="00E16206" w:rsidRDefault="00E16206" w:rsidP="00812E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16206" w:rsidRPr="00632A81" w14:paraId="1169C7F4" w14:textId="77777777" w:rsidTr="00812E49">
        <w:trPr>
          <w:trHeight w:val="1846"/>
        </w:trPr>
        <w:tc>
          <w:tcPr>
            <w:tcW w:w="4482" w:type="dxa"/>
          </w:tcPr>
          <w:p w14:paraId="6B81EFBB" w14:textId="66ED33F8" w:rsidR="00E16206" w:rsidRPr="00632A81" w:rsidRDefault="00E16206" w:rsidP="00E1620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CA4485">
              <w:rPr>
                <w:rFonts w:ascii="PT Astra Serif" w:hAnsi="PT Astra Serif"/>
                <w:sz w:val="28"/>
                <w:szCs w:val="28"/>
              </w:rPr>
              <w:t xml:space="preserve"> № 2</w:t>
            </w:r>
          </w:p>
          <w:p w14:paraId="24B38CAC" w14:textId="72D6CE45" w:rsidR="00E16206" w:rsidRPr="00632A81" w:rsidRDefault="00E16206" w:rsidP="00E1620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728743C" w14:textId="77777777" w:rsidR="00E16206" w:rsidRPr="00632A81" w:rsidRDefault="00E16206" w:rsidP="00812E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05FFDBCC" w14:textId="77777777" w:rsidR="00E16206" w:rsidRDefault="00E16206" w:rsidP="00812E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439FC4DA" w14:textId="77777777" w:rsidR="00E16206" w:rsidRPr="00B666CA" w:rsidRDefault="00E16206" w:rsidP="00812E49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14:paraId="634FAB52" w14:textId="77777777" w:rsidR="00E16206" w:rsidRPr="00637E01" w:rsidRDefault="00E16206" w:rsidP="00812E49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14:paraId="026C579D" w14:textId="7EB275EE" w:rsidR="00E16206" w:rsidRPr="00632A81" w:rsidRDefault="00E16206" w:rsidP="00812E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6206">
              <w:rPr>
                <w:rFonts w:ascii="PT Astra Serif" w:hAnsi="PT Astra Serif"/>
                <w:sz w:val="28"/>
                <w:szCs w:val="28"/>
              </w:rPr>
              <w:t>от 29.09.2021 № 9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16206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16206">
              <w:rPr>
                <w:rFonts w:ascii="PT Astra Serif" w:hAnsi="PT Astra Serif"/>
                <w:sz w:val="28"/>
                <w:szCs w:val="28"/>
              </w:rPr>
              <w:t>1202</w:t>
            </w:r>
          </w:p>
        </w:tc>
      </w:tr>
    </w:tbl>
    <w:p w14:paraId="22288BAD" w14:textId="77777777" w:rsidR="00E16206" w:rsidRPr="0085383A" w:rsidRDefault="00E16206" w:rsidP="00E16206">
      <w:pPr>
        <w:jc w:val="right"/>
        <w:rPr>
          <w:rFonts w:ascii="PT Astra Serif" w:hAnsi="PT Astra Serif"/>
          <w:sz w:val="16"/>
          <w:szCs w:val="16"/>
        </w:rPr>
      </w:pPr>
    </w:p>
    <w:p w14:paraId="08832087" w14:textId="77777777" w:rsidR="00E16206" w:rsidRDefault="00E16206" w:rsidP="00E16206">
      <w:pPr>
        <w:rPr>
          <w:rFonts w:ascii="PT Astra Serif" w:hAnsi="PT Astra Serif" w:cs="PT Astra Serif"/>
          <w:sz w:val="28"/>
          <w:szCs w:val="28"/>
        </w:rPr>
      </w:pPr>
    </w:p>
    <w:p w14:paraId="7506F4CF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6A63FF08" w14:textId="77777777" w:rsidR="00E16206" w:rsidRDefault="00E16206" w:rsidP="00D53869">
      <w:pPr>
        <w:rPr>
          <w:rFonts w:ascii="PT Astra Serif" w:hAnsi="PT Astra Serif" w:cs="PT Astra Serif"/>
          <w:sz w:val="28"/>
          <w:szCs w:val="28"/>
        </w:rPr>
      </w:pPr>
    </w:p>
    <w:p w14:paraId="7818D0CD" w14:textId="77777777" w:rsidR="00E16206" w:rsidRPr="004F20C6" w:rsidRDefault="00E16206" w:rsidP="00E16206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F20C6">
        <w:rPr>
          <w:rFonts w:ascii="PT Astra Serif" w:hAnsi="PT Astra Serif"/>
          <w:b/>
          <w:bCs/>
          <w:sz w:val="28"/>
          <w:szCs w:val="28"/>
          <w:lang w:eastAsia="ru-RU"/>
        </w:rPr>
        <w:t>ПРОГРАММА</w:t>
      </w:r>
    </w:p>
    <w:p w14:paraId="6E3843B1" w14:textId="77777777" w:rsidR="00E16206" w:rsidRDefault="00E16206" w:rsidP="00E16206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F20C6">
        <w:rPr>
          <w:rFonts w:ascii="PT Astra Serif" w:hAnsi="PT Astra Serif"/>
          <w:b/>
          <w:bCs/>
          <w:sz w:val="28"/>
          <w:szCs w:val="28"/>
          <w:lang w:eastAsia="ru-RU"/>
        </w:rPr>
        <w:t>по замене</w:t>
      </w:r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4F20C6">
        <w:rPr>
          <w:rFonts w:ascii="PT Astra Serif" w:hAnsi="PT Astra Serif"/>
          <w:b/>
          <w:bCs/>
          <w:sz w:val="28"/>
          <w:szCs w:val="28"/>
          <w:lang w:eastAsia="ru-RU"/>
        </w:rPr>
        <w:t xml:space="preserve">ветхих тепловых сетей на территории </w:t>
      </w:r>
    </w:p>
    <w:p w14:paraId="6B0F44ED" w14:textId="7F89C393" w:rsidR="00E16206" w:rsidRDefault="00E16206" w:rsidP="00E16206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F20C6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14:paraId="43D42D10" w14:textId="29954BC4" w:rsidR="00E16206" w:rsidRPr="004F20C6" w:rsidRDefault="00E16206" w:rsidP="00E16206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F20C6">
        <w:rPr>
          <w:rFonts w:ascii="PT Astra Serif" w:hAnsi="PT Astra Serif"/>
          <w:b/>
          <w:bCs/>
          <w:sz w:val="28"/>
          <w:szCs w:val="28"/>
          <w:lang w:eastAsia="ru-RU"/>
        </w:rPr>
        <w:t>на период с 202</w:t>
      </w:r>
      <w:r w:rsidR="004367FB">
        <w:rPr>
          <w:rFonts w:ascii="PT Astra Serif" w:hAnsi="PT Astra Serif"/>
          <w:b/>
          <w:bCs/>
          <w:sz w:val="28"/>
          <w:szCs w:val="28"/>
          <w:lang w:eastAsia="ru-RU"/>
        </w:rPr>
        <w:t>4 по 2028</w:t>
      </w:r>
      <w:r w:rsidRPr="004F20C6">
        <w:rPr>
          <w:rFonts w:ascii="PT Astra Serif" w:hAnsi="PT Astra Serif"/>
          <w:b/>
          <w:bCs/>
          <w:sz w:val="28"/>
          <w:szCs w:val="28"/>
          <w:lang w:eastAsia="ru-RU"/>
        </w:rPr>
        <w:t xml:space="preserve"> годы</w:t>
      </w:r>
    </w:p>
    <w:p w14:paraId="3DD1871E" w14:textId="77777777" w:rsidR="00E16206" w:rsidRPr="004F20C6" w:rsidRDefault="00E16206" w:rsidP="00E16206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2A396E9B" w14:textId="77777777" w:rsidR="00E16206" w:rsidRPr="004F20C6" w:rsidRDefault="00E16206" w:rsidP="00E16206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7854E894" w14:textId="77777777" w:rsidR="00E16206" w:rsidRPr="004F20C6" w:rsidRDefault="00E16206" w:rsidP="00E16206">
      <w:pPr>
        <w:suppressAutoHyphens w:val="0"/>
        <w:spacing w:line="40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4F20C6">
        <w:rPr>
          <w:rFonts w:ascii="PT Astra Serif" w:hAnsi="PT Astra Serif"/>
          <w:bCs/>
          <w:sz w:val="28"/>
          <w:szCs w:val="28"/>
          <w:lang w:eastAsia="ru-RU"/>
        </w:rPr>
        <w:t>Объемы запланированных к замене ветхих сетей теплоснабжения определены на основании мониторинга состояния систем теплоснабжения на территории муниципального образования Щекинский район.</w:t>
      </w:r>
    </w:p>
    <w:p w14:paraId="6C6B5F6A" w14:textId="18344C48" w:rsidR="00E16206" w:rsidRPr="004F20C6" w:rsidRDefault="00E16206" w:rsidP="00E16206">
      <w:pPr>
        <w:suppressAutoHyphens w:val="0"/>
        <w:spacing w:line="40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4F20C6">
        <w:rPr>
          <w:rFonts w:ascii="PT Astra Serif" w:hAnsi="PT Astra Serif"/>
          <w:bCs/>
          <w:sz w:val="28"/>
          <w:szCs w:val="28"/>
          <w:lang w:eastAsia="ru-RU"/>
        </w:rPr>
        <w:t>В период с 20</w:t>
      </w:r>
      <w:r w:rsidR="00CE6F77">
        <w:rPr>
          <w:rFonts w:ascii="PT Astra Serif" w:hAnsi="PT Astra Serif"/>
          <w:bCs/>
          <w:sz w:val="28"/>
          <w:szCs w:val="28"/>
          <w:lang w:eastAsia="ru-RU"/>
        </w:rPr>
        <w:t>20</w:t>
      </w:r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 по 202</w:t>
      </w:r>
      <w:r w:rsidR="00CE6F77">
        <w:rPr>
          <w:rFonts w:ascii="PT Astra Serif" w:hAnsi="PT Astra Serif"/>
          <w:bCs/>
          <w:sz w:val="28"/>
          <w:szCs w:val="28"/>
          <w:lang w:eastAsia="ru-RU"/>
        </w:rPr>
        <w:t>4</w:t>
      </w:r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 годы на территории муниципального образования Щекинский район было заменено </w:t>
      </w:r>
      <w:r w:rsidR="004367FB">
        <w:rPr>
          <w:rFonts w:ascii="PT Astra Serif" w:hAnsi="PT Astra Serif"/>
          <w:bCs/>
          <w:sz w:val="28"/>
          <w:szCs w:val="28"/>
          <w:lang w:eastAsia="ru-RU"/>
        </w:rPr>
        <w:t>59</w:t>
      </w:r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 км ветхих сетей теплоснабжения (20</w:t>
      </w:r>
      <w:r w:rsidR="00CE6F77">
        <w:rPr>
          <w:rFonts w:ascii="PT Astra Serif" w:hAnsi="PT Astra Serif"/>
          <w:bCs/>
          <w:sz w:val="28"/>
          <w:szCs w:val="28"/>
          <w:lang w:eastAsia="ru-RU"/>
        </w:rPr>
        <w:t>20</w:t>
      </w:r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 - 11,</w:t>
      </w:r>
      <w:r w:rsidR="00CE6F77">
        <w:rPr>
          <w:rFonts w:ascii="PT Astra Serif" w:hAnsi="PT Astra Serif"/>
          <w:bCs/>
          <w:sz w:val="28"/>
          <w:szCs w:val="28"/>
          <w:lang w:eastAsia="ru-RU"/>
        </w:rPr>
        <w:t>7 км; 2021</w:t>
      </w:r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 – </w:t>
      </w:r>
      <w:r w:rsidR="00CE6F77">
        <w:rPr>
          <w:rFonts w:ascii="PT Astra Serif" w:hAnsi="PT Astra Serif"/>
          <w:bCs/>
          <w:sz w:val="28"/>
          <w:szCs w:val="28"/>
          <w:lang w:eastAsia="ru-RU"/>
        </w:rPr>
        <w:t>11,</w:t>
      </w:r>
      <w:r w:rsidR="004367FB">
        <w:rPr>
          <w:rFonts w:ascii="PT Astra Serif" w:hAnsi="PT Astra Serif"/>
          <w:bCs/>
          <w:sz w:val="28"/>
          <w:szCs w:val="28"/>
          <w:lang w:eastAsia="ru-RU"/>
        </w:rPr>
        <w:t>8</w:t>
      </w:r>
      <w:r w:rsidR="00CE6F77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 км; 20</w:t>
      </w:r>
      <w:r w:rsidR="00CE6F77">
        <w:rPr>
          <w:rFonts w:ascii="PT Astra Serif" w:hAnsi="PT Astra Serif"/>
          <w:bCs/>
          <w:sz w:val="28"/>
          <w:szCs w:val="28"/>
          <w:lang w:eastAsia="ru-RU"/>
        </w:rPr>
        <w:t>22</w:t>
      </w:r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CE6F77">
        <w:rPr>
          <w:rFonts w:ascii="PT Astra Serif" w:hAnsi="PT Astra Serif"/>
          <w:bCs/>
          <w:sz w:val="28"/>
          <w:szCs w:val="28"/>
          <w:lang w:eastAsia="ru-RU"/>
        </w:rPr>
        <w:t>–</w:t>
      </w:r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4367FB">
        <w:rPr>
          <w:rFonts w:ascii="PT Astra Serif" w:hAnsi="PT Astra Serif"/>
          <w:bCs/>
          <w:sz w:val="28"/>
          <w:szCs w:val="28"/>
          <w:lang w:eastAsia="ru-RU"/>
        </w:rPr>
        <w:t>11,8</w:t>
      </w:r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 км; 20</w:t>
      </w:r>
      <w:r w:rsidR="00CE6F77">
        <w:rPr>
          <w:rFonts w:ascii="PT Astra Serif" w:hAnsi="PT Astra Serif"/>
          <w:bCs/>
          <w:sz w:val="28"/>
          <w:szCs w:val="28"/>
          <w:lang w:eastAsia="ru-RU"/>
        </w:rPr>
        <w:t>23</w:t>
      </w:r>
      <w:r w:rsidR="004367FB">
        <w:rPr>
          <w:rFonts w:ascii="PT Astra Serif" w:hAnsi="PT Astra Serif"/>
          <w:bCs/>
          <w:sz w:val="28"/>
          <w:szCs w:val="28"/>
          <w:lang w:eastAsia="ru-RU"/>
        </w:rPr>
        <w:t xml:space="preserve"> - 11,9</w:t>
      </w:r>
      <w:r w:rsidRPr="004F20C6">
        <w:rPr>
          <w:rFonts w:ascii="PT Astra Serif" w:hAnsi="PT Astra Serif"/>
          <w:bCs/>
          <w:sz w:val="28"/>
          <w:szCs w:val="28"/>
          <w:lang w:eastAsia="ru-RU"/>
        </w:rPr>
        <w:t> км; 202</w:t>
      </w:r>
      <w:r w:rsidR="00CE6F77">
        <w:rPr>
          <w:rFonts w:ascii="PT Astra Serif" w:hAnsi="PT Astra Serif"/>
          <w:bCs/>
          <w:sz w:val="28"/>
          <w:szCs w:val="28"/>
          <w:lang w:eastAsia="ru-RU"/>
        </w:rPr>
        <w:t>4</w:t>
      </w:r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 - 11,8 км).</w:t>
      </w:r>
    </w:p>
    <w:p w14:paraId="26EAA5A8" w14:textId="77777777" w:rsidR="004F20C6" w:rsidRDefault="004F20C6" w:rsidP="00E16206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12E1ECA2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003FCB16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2A5EC25E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10534C8C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66AC41CB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7964E5A7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2ECB40DD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4684283D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570890B6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7EA48D2D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09C8E93E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7BA8A698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100C0278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06A1DA89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  <w:sectPr w:rsidR="004F20C6" w:rsidSect="00E16206">
          <w:headerReference w:type="default" r:id="rId12"/>
          <w:headerReference w:type="first" r:id="rId13"/>
          <w:pgSz w:w="11906" w:h="16838"/>
          <w:pgMar w:top="1134" w:right="850" w:bottom="1134" w:left="1701" w:header="567" w:footer="567" w:gutter="0"/>
          <w:pgNumType w:start="1"/>
          <w:cols w:space="720"/>
          <w:titlePg/>
          <w:docGrid w:linePitch="360"/>
        </w:sect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559"/>
        <w:gridCol w:w="2113"/>
        <w:gridCol w:w="1329"/>
        <w:gridCol w:w="1254"/>
        <w:gridCol w:w="1274"/>
        <w:gridCol w:w="1212"/>
        <w:gridCol w:w="1158"/>
        <w:gridCol w:w="1157"/>
      </w:tblGrid>
      <w:tr w:rsidR="004F20C6" w:rsidRPr="004F20C6" w14:paraId="19FDE5B0" w14:textId="77777777" w:rsidTr="00A1383E">
        <w:trPr>
          <w:trHeight w:val="300"/>
          <w:tblHeader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717D" w14:textId="77777777" w:rsidR="00CA4485" w:rsidRDefault="004F20C6" w:rsidP="004F20C6">
            <w:pPr>
              <w:jc w:val="center"/>
              <w:rPr>
                <w:rFonts w:ascii="PT Astra Serif" w:hAnsi="PT Astra Serif" w:cs="Calibri"/>
                <w:b/>
              </w:rPr>
            </w:pPr>
            <w:r w:rsidRPr="004F20C6">
              <w:rPr>
                <w:rFonts w:ascii="PT Astra Serif" w:hAnsi="PT Astra Serif" w:cs="Calibri"/>
                <w:b/>
              </w:rPr>
              <w:lastRenderedPageBreak/>
              <w:t xml:space="preserve">Муниципальный район </w:t>
            </w:r>
          </w:p>
          <w:p w14:paraId="3B51D53C" w14:textId="2A87C159" w:rsidR="004F20C6" w:rsidRPr="004F20C6" w:rsidRDefault="004F20C6" w:rsidP="004F20C6">
            <w:pPr>
              <w:jc w:val="center"/>
              <w:rPr>
                <w:rFonts w:ascii="PT Astra Serif" w:hAnsi="PT Astra Serif" w:cs="Calibri"/>
                <w:b/>
              </w:rPr>
            </w:pPr>
            <w:r w:rsidRPr="004F20C6">
              <w:rPr>
                <w:rFonts w:ascii="PT Astra Serif" w:hAnsi="PT Astra Serif" w:cs="Calibri"/>
                <w:b/>
              </w:rPr>
              <w:t>(городской округ)</w:t>
            </w:r>
          </w:p>
        </w:tc>
        <w:tc>
          <w:tcPr>
            <w:tcW w:w="110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429A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  <w:b/>
              </w:rPr>
            </w:pPr>
            <w:r w:rsidRPr="004F20C6">
              <w:rPr>
                <w:rFonts w:ascii="PT Astra Serif" w:hAnsi="PT Astra Serif" w:cs="Calibri"/>
                <w:b/>
              </w:rPr>
              <w:t>Тепловые сети</w:t>
            </w:r>
          </w:p>
        </w:tc>
      </w:tr>
      <w:tr w:rsidR="004F20C6" w:rsidRPr="004F20C6" w14:paraId="0C11D4B6" w14:textId="77777777" w:rsidTr="00A1383E">
        <w:trPr>
          <w:trHeight w:val="375"/>
          <w:tblHeader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5F50" w14:textId="77777777" w:rsidR="004F20C6" w:rsidRPr="004F20C6" w:rsidRDefault="004F20C6" w:rsidP="004F20C6">
            <w:pPr>
              <w:rPr>
                <w:rFonts w:ascii="PT Astra Serif" w:hAnsi="PT Astra Serif" w:cs="Calibri"/>
                <w:b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59C0" w14:textId="6F73ACAB" w:rsidR="004F20C6" w:rsidRPr="004F20C6" w:rsidRDefault="004F20C6" w:rsidP="004F20C6">
            <w:pPr>
              <w:jc w:val="center"/>
              <w:rPr>
                <w:rFonts w:ascii="PT Astra Serif" w:hAnsi="PT Astra Serif" w:cs="Calibri"/>
                <w:b/>
              </w:rPr>
            </w:pPr>
            <w:proofErr w:type="gramStart"/>
            <w:r w:rsidRPr="004F20C6">
              <w:rPr>
                <w:rFonts w:ascii="PT Astra Serif" w:hAnsi="PT Astra Serif" w:cs="Calibri"/>
                <w:b/>
              </w:rPr>
              <w:t>Протяжен</w:t>
            </w:r>
            <w:r w:rsidR="00A1383E">
              <w:rPr>
                <w:rFonts w:ascii="PT Astra Serif" w:hAnsi="PT Astra Serif" w:cs="Calibri"/>
                <w:b/>
              </w:rPr>
              <w:t>-</w:t>
            </w:r>
            <w:proofErr w:type="spellStart"/>
            <w:r w:rsidRPr="004F20C6">
              <w:rPr>
                <w:rFonts w:ascii="PT Astra Serif" w:hAnsi="PT Astra Serif" w:cs="Calibri"/>
                <w:b/>
              </w:rPr>
              <w:t>ность</w:t>
            </w:r>
            <w:proofErr w:type="spellEnd"/>
            <w:proofErr w:type="gramEnd"/>
            <w:r w:rsidRPr="004F20C6">
              <w:rPr>
                <w:rFonts w:ascii="PT Astra Serif" w:hAnsi="PT Astra Serif" w:cs="Calibri"/>
                <w:b/>
              </w:rPr>
              <w:t xml:space="preserve"> тепловых сетей, км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93E8" w14:textId="77777777" w:rsidR="007851F8" w:rsidRDefault="004F20C6" w:rsidP="007851F8">
            <w:pPr>
              <w:ind w:left="-108" w:right="-121"/>
              <w:jc w:val="center"/>
              <w:rPr>
                <w:rFonts w:ascii="PT Astra Serif" w:hAnsi="PT Astra Serif" w:cs="Calibri"/>
                <w:b/>
              </w:rPr>
            </w:pPr>
            <w:r w:rsidRPr="004F20C6">
              <w:rPr>
                <w:rFonts w:ascii="PT Astra Serif" w:hAnsi="PT Astra Serif" w:cs="Calibri"/>
                <w:b/>
              </w:rPr>
              <w:t>Протяженность тепловых сетей отработавших нормативный</w:t>
            </w:r>
            <w:r w:rsidR="00023D7B">
              <w:rPr>
                <w:rFonts w:ascii="PT Astra Serif" w:hAnsi="PT Astra Serif" w:cs="Calibri"/>
                <w:b/>
              </w:rPr>
              <w:t xml:space="preserve"> срок эксплуатации </w:t>
            </w:r>
          </w:p>
          <w:p w14:paraId="4F8A04D9" w14:textId="059AD911" w:rsidR="004F20C6" w:rsidRPr="004F20C6" w:rsidRDefault="00023D7B" w:rsidP="007851F8">
            <w:pPr>
              <w:ind w:left="-108" w:right="-121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на 01.10.2024</w:t>
            </w:r>
          </w:p>
        </w:tc>
        <w:tc>
          <w:tcPr>
            <w:tcW w:w="7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2D41" w14:textId="77777777" w:rsidR="00CA4485" w:rsidRDefault="004F20C6" w:rsidP="004F20C6">
            <w:pPr>
              <w:jc w:val="center"/>
              <w:rPr>
                <w:rFonts w:ascii="PT Astra Serif" w:hAnsi="PT Astra Serif" w:cs="Calibri"/>
                <w:b/>
              </w:rPr>
            </w:pPr>
            <w:r w:rsidRPr="004F20C6">
              <w:rPr>
                <w:rFonts w:ascii="PT Astra Serif" w:hAnsi="PT Astra Serif" w:cs="Calibri"/>
                <w:b/>
              </w:rPr>
              <w:t xml:space="preserve">Протяженность тепловых сетей подлежащих замене </w:t>
            </w:r>
          </w:p>
          <w:p w14:paraId="7CE8DA76" w14:textId="3876E779" w:rsidR="004F20C6" w:rsidRPr="004F20C6" w:rsidRDefault="004F20C6" w:rsidP="00A1383E">
            <w:pPr>
              <w:jc w:val="center"/>
              <w:rPr>
                <w:rFonts w:ascii="PT Astra Serif" w:hAnsi="PT Astra Serif" w:cs="Calibri"/>
                <w:b/>
              </w:rPr>
            </w:pPr>
            <w:r w:rsidRPr="004F20C6">
              <w:rPr>
                <w:rFonts w:ascii="PT Astra Serif" w:hAnsi="PT Astra Serif" w:cs="Calibri"/>
                <w:b/>
              </w:rPr>
              <w:t>на основании принятой программы, км</w:t>
            </w:r>
          </w:p>
        </w:tc>
      </w:tr>
      <w:tr w:rsidR="004F20C6" w:rsidRPr="004F20C6" w14:paraId="0D856B1C" w14:textId="77777777" w:rsidTr="00A1383E">
        <w:trPr>
          <w:trHeight w:val="1335"/>
          <w:tblHeader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F68D" w14:textId="77777777" w:rsidR="004F20C6" w:rsidRPr="004F20C6" w:rsidRDefault="004F20C6" w:rsidP="004F20C6">
            <w:pPr>
              <w:rPr>
                <w:rFonts w:ascii="PT Astra Serif" w:hAnsi="PT Astra Serif" w:cs="Calibri"/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4E0C" w14:textId="77777777" w:rsidR="004F20C6" w:rsidRPr="004F20C6" w:rsidRDefault="004F20C6" w:rsidP="004F20C6">
            <w:pPr>
              <w:rPr>
                <w:rFonts w:ascii="PT Astra Serif" w:hAnsi="PT Astra Serif" w:cs="Calibri"/>
                <w:b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FF7F" w14:textId="77777777" w:rsidR="004F20C6" w:rsidRPr="004F20C6" w:rsidRDefault="004F20C6" w:rsidP="004F20C6">
            <w:pPr>
              <w:rPr>
                <w:rFonts w:ascii="PT Astra Serif" w:hAnsi="PT Astra Serif" w:cs="Calibri"/>
                <w:b/>
              </w:rPr>
            </w:pPr>
          </w:p>
        </w:tc>
        <w:tc>
          <w:tcPr>
            <w:tcW w:w="7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7C82" w14:textId="77777777" w:rsidR="004F20C6" w:rsidRPr="004F20C6" w:rsidRDefault="004F20C6" w:rsidP="004F20C6">
            <w:pPr>
              <w:rPr>
                <w:rFonts w:ascii="PT Astra Serif" w:hAnsi="PT Astra Serif" w:cs="Calibri"/>
                <w:b/>
              </w:rPr>
            </w:pPr>
          </w:p>
        </w:tc>
      </w:tr>
      <w:tr w:rsidR="004F20C6" w:rsidRPr="004F20C6" w14:paraId="5173D4A2" w14:textId="77777777" w:rsidTr="00460F44">
        <w:trPr>
          <w:trHeight w:val="615"/>
          <w:tblHeader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C984" w14:textId="77777777" w:rsidR="004F20C6" w:rsidRPr="004F20C6" w:rsidRDefault="004F20C6" w:rsidP="004F20C6">
            <w:pPr>
              <w:rPr>
                <w:rFonts w:ascii="PT Astra Serif" w:hAnsi="PT Astra Serif" w:cs="Calibri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BD92" w14:textId="762A6DC3" w:rsidR="004F20C6" w:rsidRPr="004F20C6" w:rsidRDefault="004367FB" w:rsidP="00A1383E">
            <w:pPr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01/01/2024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641A" w14:textId="77777777" w:rsidR="004F20C6" w:rsidRPr="004F20C6" w:rsidRDefault="004F20C6" w:rsidP="00A1383E">
            <w:pPr>
              <w:jc w:val="center"/>
              <w:rPr>
                <w:rFonts w:ascii="PT Astra Serif" w:hAnsi="PT Astra Serif" w:cs="Calibri"/>
                <w:b/>
              </w:rPr>
            </w:pPr>
            <w:r w:rsidRPr="004F20C6">
              <w:rPr>
                <w:rFonts w:ascii="PT Astra Serif" w:hAnsi="PT Astra Serif" w:cs="Calibri"/>
                <w:b/>
              </w:rPr>
              <w:t>км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2007" w14:textId="5FEB4FA0" w:rsidR="004F20C6" w:rsidRPr="004F20C6" w:rsidRDefault="00023D7B" w:rsidP="00A1383E">
            <w:pPr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2024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5336" w14:textId="6DD80B46" w:rsidR="004F20C6" w:rsidRPr="004F20C6" w:rsidRDefault="00023D7B" w:rsidP="00A1383E">
            <w:pPr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2025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E79A" w14:textId="5F57CE80" w:rsidR="004F20C6" w:rsidRPr="004F20C6" w:rsidRDefault="00023D7B" w:rsidP="00A1383E">
            <w:pPr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2026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E67F" w14:textId="17CE22F6" w:rsidR="004F20C6" w:rsidRPr="004F20C6" w:rsidRDefault="00023D7B" w:rsidP="00A1383E">
            <w:pPr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2027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7107" w14:textId="17B778AB" w:rsidR="004F20C6" w:rsidRPr="004F20C6" w:rsidRDefault="00023D7B" w:rsidP="00A1383E">
            <w:pPr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2028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D9B0" w14:textId="77777777" w:rsidR="004F20C6" w:rsidRPr="004F20C6" w:rsidRDefault="004F20C6" w:rsidP="00A1383E">
            <w:pPr>
              <w:jc w:val="center"/>
              <w:rPr>
                <w:rFonts w:ascii="PT Astra Serif" w:hAnsi="PT Astra Serif" w:cs="Calibri"/>
                <w:b/>
              </w:rPr>
            </w:pPr>
            <w:r w:rsidRPr="004F20C6">
              <w:rPr>
                <w:rFonts w:ascii="PT Astra Serif" w:hAnsi="PT Astra Serif" w:cs="Calibri"/>
                <w:b/>
              </w:rPr>
              <w:t>итого</w:t>
            </w:r>
          </w:p>
        </w:tc>
      </w:tr>
      <w:tr w:rsidR="00A1383E" w:rsidRPr="004F20C6" w14:paraId="17042845" w14:textId="77777777" w:rsidTr="00460F44">
        <w:trPr>
          <w:trHeight w:val="300"/>
          <w:tblHeader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255B" w14:textId="69947440" w:rsidR="007851F8" w:rsidRPr="004F20C6" w:rsidRDefault="007851F8" w:rsidP="007851F8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</w:t>
            </w:r>
            <w:r w:rsidRPr="007851F8">
              <w:rPr>
                <w:rFonts w:ascii="PT Astra Serif" w:hAnsi="PT Astra Serif"/>
                <w:color w:val="000000"/>
              </w:rPr>
              <w:t>униципально</w:t>
            </w:r>
            <w:r>
              <w:rPr>
                <w:rFonts w:ascii="PT Astra Serif" w:hAnsi="PT Astra Serif"/>
                <w:color w:val="000000"/>
              </w:rPr>
              <w:t>е</w:t>
            </w:r>
            <w:r w:rsidRPr="007851F8">
              <w:rPr>
                <w:rFonts w:ascii="PT Astra Serif" w:hAnsi="PT Astra Serif"/>
                <w:color w:val="000000"/>
              </w:rPr>
              <w:t xml:space="preserve"> образовани</w:t>
            </w:r>
            <w:r>
              <w:rPr>
                <w:rFonts w:ascii="PT Astra Serif" w:hAnsi="PT Astra Serif"/>
                <w:color w:val="000000"/>
              </w:rPr>
              <w:t>е</w:t>
            </w:r>
            <w:r w:rsidRPr="007851F8">
              <w:rPr>
                <w:rFonts w:ascii="PT Astra Serif" w:hAnsi="PT Astra Serif"/>
                <w:color w:val="000000"/>
              </w:rPr>
              <w:t xml:space="preserve"> </w:t>
            </w:r>
            <w:r w:rsidRPr="004F20C6">
              <w:rPr>
                <w:rFonts w:ascii="PT Astra Serif" w:hAnsi="PT Astra Serif"/>
                <w:color w:val="000000"/>
              </w:rPr>
              <w:t>Щекинский район, в том числе</w:t>
            </w:r>
            <w:r>
              <w:rPr>
                <w:rFonts w:ascii="PT Astra Serif" w:hAnsi="PT Astra Serif"/>
                <w:color w:val="000000"/>
              </w:rPr>
              <w:t>:</w:t>
            </w:r>
            <w:r w:rsidRPr="004F20C6">
              <w:rPr>
                <w:rFonts w:ascii="PT Astra Serif" w:hAnsi="PT Astra Serif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6C750" w14:textId="77777777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141,743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904D4" w14:textId="2824986F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11,8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B1EC5" w14:textId="420749C4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11,8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838AC" w14:textId="534117F6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11,8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2CE70" w14:textId="58EDC6C7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11,8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6821E" w14:textId="016C9ED6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A9428" w14:textId="287E30C7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11,8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2CBDF" w14:textId="3C5CCA30" w:rsidR="007851F8" w:rsidRPr="004F20C6" w:rsidRDefault="007851F8" w:rsidP="00A1383E">
            <w:pPr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</w:rPr>
              <w:t>59,00</w:t>
            </w:r>
          </w:p>
        </w:tc>
      </w:tr>
      <w:tr w:rsidR="00A1383E" w:rsidRPr="004F20C6" w14:paraId="3550D020" w14:textId="77777777" w:rsidTr="00460F44">
        <w:trPr>
          <w:trHeight w:val="552"/>
          <w:tblHeader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0A7E" w14:textId="77777777" w:rsidR="007851F8" w:rsidRDefault="007851F8" w:rsidP="007851F8">
            <w:pPr>
              <w:rPr>
                <w:rFonts w:ascii="PT Astra Serif" w:hAnsi="PT Astra Serif"/>
                <w:color w:val="000000"/>
              </w:rPr>
            </w:pPr>
            <w:r w:rsidRPr="007851F8">
              <w:rPr>
                <w:rFonts w:ascii="PT Astra Serif" w:hAnsi="PT Astra Serif"/>
                <w:color w:val="000000"/>
              </w:rPr>
              <w:t xml:space="preserve">Муниципальное образование </w:t>
            </w:r>
          </w:p>
          <w:p w14:paraId="5A268BE6" w14:textId="5B397BE2" w:rsidR="007851F8" w:rsidRPr="004F20C6" w:rsidRDefault="007851F8" w:rsidP="007851F8">
            <w:pPr>
              <w:rPr>
                <w:rFonts w:ascii="PT Astra Serif" w:hAnsi="PT Astra Serif"/>
                <w:bCs/>
                <w:color w:val="000000"/>
              </w:rPr>
            </w:pPr>
            <w:r w:rsidRPr="004F20C6">
              <w:rPr>
                <w:rFonts w:ascii="PT Astra Serif" w:hAnsi="PT Astra Serif"/>
                <w:color w:val="000000"/>
              </w:rPr>
              <w:t>г</w:t>
            </w:r>
            <w:r>
              <w:rPr>
                <w:rFonts w:ascii="PT Astra Serif" w:hAnsi="PT Astra Serif"/>
                <w:color w:val="000000"/>
              </w:rPr>
              <w:t xml:space="preserve">ород </w:t>
            </w:r>
            <w:r w:rsidRPr="004F20C6">
              <w:rPr>
                <w:rFonts w:ascii="PT Astra Serif" w:hAnsi="PT Astra Serif"/>
                <w:color w:val="000000"/>
              </w:rPr>
              <w:t>Щекино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1E168" w14:textId="77777777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52,305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10701" w14:textId="4FB42566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4,8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6A25C" w14:textId="11420FFB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4,8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F539B" w14:textId="7407FA0B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4,8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70CEB" w14:textId="6657E343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4,8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76245" w14:textId="5084D504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4,8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81D52B" w14:textId="131F9BB8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4,8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BC63D" w14:textId="05A23E1E" w:rsidR="007851F8" w:rsidRPr="004F20C6" w:rsidRDefault="007851F8" w:rsidP="00A1383E">
            <w:pPr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</w:rPr>
              <w:t>24,0</w:t>
            </w:r>
          </w:p>
        </w:tc>
      </w:tr>
      <w:tr w:rsidR="00A1383E" w:rsidRPr="004F20C6" w14:paraId="6556AB1F" w14:textId="77777777" w:rsidTr="00460F44">
        <w:trPr>
          <w:trHeight w:val="552"/>
          <w:tblHeader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C7F2" w14:textId="77777777" w:rsidR="007851F8" w:rsidRDefault="007851F8" w:rsidP="00023D7B">
            <w:pPr>
              <w:rPr>
                <w:rFonts w:ascii="PT Astra Serif" w:hAnsi="PT Astra Serif"/>
                <w:color w:val="000000"/>
              </w:rPr>
            </w:pPr>
            <w:r w:rsidRPr="007851F8">
              <w:rPr>
                <w:rFonts w:ascii="PT Astra Serif" w:hAnsi="PT Astra Serif"/>
                <w:color w:val="000000"/>
              </w:rPr>
              <w:t xml:space="preserve">Муниципальное образование </w:t>
            </w:r>
          </w:p>
          <w:p w14:paraId="4647F98C" w14:textId="314E818E" w:rsidR="007851F8" w:rsidRPr="004F20C6" w:rsidRDefault="007851F8" w:rsidP="00023D7B">
            <w:pPr>
              <w:rPr>
                <w:rFonts w:ascii="PT Astra Serif" w:hAnsi="PT Astra Serif"/>
                <w:bCs/>
                <w:color w:val="000000"/>
              </w:rPr>
            </w:pPr>
            <w:proofErr w:type="spellStart"/>
            <w:r w:rsidRPr="004F20C6">
              <w:rPr>
                <w:rFonts w:ascii="PT Astra Serif" w:hAnsi="PT Astra Serif"/>
                <w:color w:val="000000"/>
              </w:rPr>
              <w:t>р.п</w:t>
            </w:r>
            <w:proofErr w:type="spellEnd"/>
            <w:r w:rsidRPr="004F20C6">
              <w:rPr>
                <w:rFonts w:ascii="PT Astra Serif" w:hAnsi="PT Astra Serif"/>
                <w:color w:val="000000"/>
              </w:rPr>
              <w:t>.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4F20C6">
              <w:rPr>
                <w:rFonts w:ascii="PT Astra Serif" w:hAnsi="PT Astra Serif"/>
                <w:color w:val="000000"/>
              </w:rPr>
              <w:t>Первомайский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D4C3F" w14:textId="77777777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29,915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2E54E" w14:textId="3B13A258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3A1B3" w14:textId="18414435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F2AFD" w14:textId="1BE0D33F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11962" w14:textId="789A42E8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7868A" w14:textId="243F9FE9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12FFA" w14:textId="6FBA8F57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A6D79" w14:textId="217F2551" w:rsidR="007851F8" w:rsidRPr="004F20C6" w:rsidRDefault="007851F8" w:rsidP="00A1383E">
            <w:pPr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</w:rPr>
              <w:t>14,5</w:t>
            </w:r>
          </w:p>
        </w:tc>
      </w:tr>
      <w:tr w:rsidR="00A1383E" w:rsidRPr="004F20C6" w14:paraId="20EF6152" w14:textId="77777777" w:rsidTr="00460F44">
        <w:trPr>
          <w:trHeight w:val="552"/>
          <w:tblHeader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C27D" w14:textId="77777777" w:rsidR="007851F8" w:rsidRDefault="007851F8" w:rsidP="00023D7B">
            <w:pPr>
              <w:rPr>
                <w:rFonts w:ascii="PT Astra Serif" w:hAnsi="PT Astra Serif"/>
                <w:color w:val="000000"/>
              </w:rPr>
            </w:pPr>
            <w:r w:rsidRPr="007851F8">
              <w:rPr>
                <w:rFonts w:ascii="PT Astra Serif" w:hAnsi="PT Astra Serif"/>
                <w:color w:val="000000"/>
              </w:rPr>
              <w:t>Муниципальное образование</w:t>
            </w:r>
          </w:p>
          <w:p w14:paraId="30D82056" w14:textId="684A0D95" w:rsidR="007851F8" w:rsidRPr="004F20C6" w:rsidRDefault="007851F8" w:rsidP="00023D7B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город </w:t>
            </w:r>
            <w:r w:rsidRPr="004F20C6">
              <w:rPr>
                <w:rFonts w:ascii="PT Astra Serif" w:hAnsi="PT Astra Serif"/>
                <w:color w:val="000000"/>
              </w:rPr>
              <w:t>Советск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D49E6" w14:textId="77777777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24,476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8E169" w14:textId="52582DDE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3,15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C3F5B" w14:textId="49C1C387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3,15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7411A" w14:textId="07C4C0B8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3,15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96161" w14:textId="631BFBCB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3,15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9B3C8" w14:textId="1D4B06E0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3,15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2EEED" w14:textId="752178AB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3,15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4C9D2" w14:textId="2D4D5FEB" w:rsidR="007851F8" w:rsidRPr="004F20C6" w:rsidRDefault="007851F8" w:rsidP="00A1383E">
            <w:pPr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</w:rPr>
              <w:t>15,75</w:t>
            </w:r>
          </w:p>
        </w:tc>
      </w:tr>
      <w:tr w:rsidR="00A1383E" w:rsidRPr="004F20C6" w14:paraId="20BF0145" w14:textId="77777777" w:rsidTr="00460F44">
        <w:trPr>
          <w:trHeight w:val="552"/>
          <w:tblHeader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93EB" w14:textId="71C339FC" w:rsidR="007851F8" w:rsidRPr="004F20C6" w:rsidRDefault="007851F8" w:rsidP="00023D7B">
            <w:pPr>
              <w:rPr>
                <w:rFonts w:ascii="PT Astra Serif" w:hAnsi="PT Astra Serif"/>
                <w:bCs/>
                <w:color w:val="000000"/>
              </w:rPr>
            </w:pPr>
            <w:r w:rsidRPr="007851F8">
              <w:rPr>
                <w:rFonts w:ascii="PT Astra Serif" w:hAnsi="PT Astra Serif"/>
                <w:color w:val="000000"/>
              </w:rPr>
              <w:t>Муниципальное образование</w:t>
            </w:r>
            <w:r w:rsidRPr="004F20C6">
              <w:rPr>
                <w:rFonts w:ascii="PT Astra Serif" w:hAnsi="PT Astra Serif"/>
                <w:color w:val="000000"/>
              </w:rPr>
              <w:t xml:space="preserve"> Огаревское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952D3" w14:textId="77777777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5,3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B21D2" w14:textId="388FE741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D65D5" w14:textId="2150C808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0</w:t>
            </w:r>
            <w:r>
              <w:rPr>
                <w:rFonts w:ascii="PT Astra Serif" w:hAnsi="PT Astra Serif" w:cs="Calibri"/>
              </w:rPr>
              <w:t>,45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86F79" w14:textId="0F843C04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0</w:t>
            </w:r>
            <w:r>
              <w:rPr>
                <w:rFonts w:ascii="PT Astra Serif" w:hAnsi="PT Astra Serif" w:cs="Calibri"/>
              </w:rPr>
              <w:t>,45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95FA8" w14:textId="2800E665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0</w:t>
            </w:r>
            <w:r>
              <w:rPr>
                <w:rFonts w:ascii="PT Astra Serif" w:hAnsi="PT Astra Serif" w:cs="Calibri"/>
              </w:rPr>
              <w:t>,45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77CAF" w14:textId="3735FDB0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0</w:t>
            </w:r>
            <w:r>
              <w:rPr>
                <w:rFonts w:ascii="PT Astra Serif" w:hAnsi="PT Astra Serif" w:cs="Calibri"/>
              </w:rPr>
              <w:t>,45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71872" w14:textId="69FFAB9E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0</w:t>
            </w:r>
            <w:r>
              <w:rPr>
                <w:rFonts w:ascii="PT Astra Serif" w:hAnsi="PT Astra Serif" w:cs="Calibri"/>
              </w:rPr>
              <w:t>,45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1A335" w14:textId="3AD7D247" w:rsidR="007851F8" w:rsidRPr="004F20C6" w:rsidRDefault="007851F8" w:rsidP="00A1383E">
            <w:pPr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</w:rPr>
              <w:t>2,25</w:t>
            </w:r>
          </w:p>
        </w:tc>
      </w:tr>
      <w:tr w:rsidR="00A1383E" w:rsidRPr="004F20C6" w14:paraId="47AD6D3C" w14:textId="77777777" w:rsidTr="00460F44">
        <w:trPr>
          <w:trHeight w:val="552"/>
          <w:tblHeader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5CEB" w14:textId="574F2A0E" w:rsidR="007851F8" w:rsidRPr="004F20C6" w:rsidRDefault="007851F8" w:rsidP="00023D7B">
            <w:pPr>
              <w:rPr>
                <w:rFonts w:ascii="PT Astra Serif" w:hAnsi="PT Astra Serif"/>
                <w:bCs/>
                <w:color w:val="000000"/>
              </w:rPr>
            </w:pPr>
            <w:r w:rsidRPr="007851F8">
              <w:rPr>
                <w:rFonts w:ascii="PT Astra Serif" w:hAnsi="PT Astra Serif"/>
                <w:color w:val="000000"/>
              </w:rPr>
              <w:t>Муниципальное образование</w:t>
            </w:r>
            <w:r w:rsidRPr="004F20C6">
              <w:rPr>
                <w:rFonts w:ascii="PT Astra Serif" w:hAnsi="PT Astra Serif"/>
                <w:color w:val="000000"/>
              </w:rPr>
              <w:t xml:space="preserve"> Яснополянское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B93D6" w14:textId="77777777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5,356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36B3B" w14:textId="2237421D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5A540" w14:textId="4D36B2DB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17AF6" w14:textId="7A5E0049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73318" w14:textId="4422E406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FDFA2" w14:textId="3F610841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3215F" w14:textId="75D6C782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3F2FB" w14:textId="2623EA40" w:rsidR="007851F8" w:rsidRPr="004F20C6" w:rsidRDefault="007851F8" w:rsidP="00A1383E">
            <w:pPr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</w:rPr>
              <w:t>0,00</w:t>
            </w:r>
          </w:p>
        </w:tc>
      </w:tr>
      <w:tr w:rsidR="00A1383E" w:rsidRPr="004F20C6" w14:paraId="60F79A65" w14:textId="77777777" w:rsidTr="00460F44">
        <w:trPr>
          <w:trHeight w:val="552"/>
          <w:tblHeader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94C3" w14:textId="7CB9F982" w:rsidR="007851F8" w:rsidRPr="004F20C6" w:rsidRDefault="007851F8" w:rsidP="00023D7B">
            <w:pPr>
              <w:rPr>
                <w:rFonts w:ascii="PT Astra Serif" w:hAnsi="PT Astra Serif"/>
                <w:bCs/>
                <w:color w:val="000000"/>
              </w:rPr>
            </w:pPr>
            <w:r w:rsidRPr="007851F8">
              <w:rPr>
                <w:rFonts w:ascii="PT Astra Serif" w:hAnsi="PT Astra Serif"/>
                <w:color w:val="000000"/>
              </w:rPr>
              <w:t>Муниципальное образование</w:t>
            </w:r>
            <w:r w:rsidRPr="004F20C6">
              <w:rPr>
                <w:rFonts w:ascii="PT Astra Serif" w:hAnsi="PT Astra Serif"/>
                <w:color w:val="000000"/>
              </w:rPr>
              <w:t xml:space="preserve"> Лазаревское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5E1C6" w14:textId="77777777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8,734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30FBE" w14:textId="60CCDF9F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FC950" w14:textId="04106F63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ABB03" w14:textId="7AC73543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15175E" w14:textId="572B76A7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E2A3E" w14:textId="2B7DEF2F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77619" w14:textId="54A2BF32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81F0" w14:textId="507F6738" w:rsidR="007851F8" w:rsidRPr="004F20C6" w:rsidRDefault="007851F8" w:rsidP="00A1383E">
            <w:pPr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</w:rPr>
              <w:t>0,00</w:t>
            </w:r>
          </w:p>
        </w:tc>
      </w:tr>
      <w:tr w:rsidR="00A1383E" w:rsidRPr="004F20C6" w14:paraId="310D2D9C" w14:textId="77777777" w:rsidTr="00460F44">
        <w:trPr>
          <w:trHeight w:val="552"/>
          <w:tblHeader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FC03" w14:textId="48B80CB6" w:rsidR="007851F8" w:rsidRPr="004F20C6" w:rsidRDefault="007851F8" w:rsidP="00023D7B">
            <w:pPr>
              <w:rPr>
                <w:rFonts w:ascii="PT Astra Serif" w:hAnsi="PT Astra Serif"/>
                <w:bCs/>
                <w:color w:val="000000"/>
              </w:rPr>
            </w:pPr>
            <w:r w:rsidRPr="007851F8">
              <w:rPr>
                <w:rFonts w:ascii="PT Astra Serif" w:hAnsi="PT Astra Serif"/>
                <w:color w:val="000000"/>
              </w:rPr>
              <w:t>Муниципальное образование</w:t>
            </w:r>
            <w:r w:rsidRPr="004F20C6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4F20C6">
              <w:rPr>
                <w:rFonts w:ascii="PT Astra Serif" w:hAnsi="PT Astra Serif"/>
                <w:color w:val="000000"/>
              </w:rPr>
              <w:t>Ломинцевское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4049D" w14:textId="77777777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1,274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1C8BD" w14:textId="43B410C9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EBBFF" w14:textId="6DF4C1D0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F0E76" w14:textId="61BC3DC0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AA335" w14:textId="0D99CBE4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03CFAA" w14:textId="602F94D6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29B6D" w14:textId="1C6DB9A0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1894C" w14:textId="42A7B8C5" w:rsidR="007851F8" w:rsidRPr="004F20C6" w:rsidRDefault="007851F8" w:rsidP="00A1383E">
            <w:pPr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</w:rPr>
              <w:t>0,00</w:t>
            </w:r>
          </w:p>
        </w:tc>
      </w:tr>
      <w:tr w:rsidR="00A1383E" w:rsidRPr="004F20C6" w14:paraId="5D13D6B9" w14:textId="77777777" w:rsidTr="00460F44">
        <w:trPr>
          <w:trHeight w:val="552"/>
          <w:tblHeader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8110" w14:textId="77777777" w:rsidR="007851F8" w:rsidRPr="004F20C6" w:rsidRDefault="007851F8" w:rsidP="00023D7B">
            <w:pPr>
              <w:rPr>
                <w:rFonts w:ascii="PT Astra Serif" w:hAnsi="PT Astra Serif"/>
                <w:bCs/>
                <w:color w:val="000000"/>
              </w:rPr>
            </w:pPr>
            <w:r w:rsidRPr="004F20C6">
              <w:rPr>
                <w:rFonts w:ascii="PT Astra Serif" w:hAnsi="PT Astra Serif"/>
                <w:color w:val="000000"/>
              </w:rPr>
              <w:t>Сети ГВС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BFE88" w14:textId="77777777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14,383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07855" w14:textId="4FD0EE64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50EF3" w14:textId="2A9B4C37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EB515A" w14:textId="27C6F157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CB1B3" w14:textId="2A059776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5A0F39" w14:textId="42FBAB2C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6C677" w14:textId="41753608" w:rsidR="007851F8" w:rsidRPr="004F20C6" w:rsidRDefault="007851F8" w:rsidP="00A1383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88504" w14:textId="31A71F09" w:rsidR="007851F8" w:rsidRPr="004F20C6" w:rsidRDefault="007851F8" w:rsidP="00A1383E">
            <w:pPr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</w:rPr>
              <w:t>2,5</w:t>
            </w:r>
          </w:p>
        </w:tc>
      </w:tr>
    </w:tbl>
    <w:p w14:paraId="5D21631A" w14:textId="77777777" w:rsidR="004F20C6" w:rsidRPr="004F20C6" w:rsidRDefault="004F20C6" w:rsidP="004F20C6"/>
    <w:p w14:paraId="19A69493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34EFA5FC" w14:textId="68BF75CF" w:rsidR="00CA4485" w:rsidRDefault="00CA4485" w:rsidP="00CA4485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</w:t>
      </w:r>
    </w:p>
    <w:sectPr w:rsidR="00CA4485" w:rsidSect="00E16206">
      <w:pgSz w:w="16838" w:h="11906" w:orient="landscape"/>
      <w:pgMar w:top="1134" w:right="850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CC831" w14:textId="77777777" w:rsidR="00515675" w:rsidRDefault="00515675">
      <w:r>
        <w:separator/>
      </w:r>
    </w:p>
  </w:endnote>
  <w:endnote w:type="continuationSeparator" w:id="0">
    <w:p w14:paraId="2E29EFD6" w14:textId="77777777" w:rsidR="00515675" w:rsidRDefault="0051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CEAC1" w14:textId="77777777" w:rsidR="00515675" w:rsidRDefault="00515675">
      <w:r>
        <w:separator/>
      </w:r>
    </w:p>
  </w:footnote>
  <w:footnote w:type="continuationSeparator" w:id="0">
    <w:p w14:paraId="72742782" w14:textId="77777777" w:rsidR="00515675" w:rsidRDefault="00515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48031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298382C2" w14:textId="77777777" w:rsidR="00E16206" w:rsidRPr="000B291F" w:rsidRDefault="00E16206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7851F8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353C0A4B" w14:textId="77777777" w:rsidR="00E16206" w:rsidRDefault="00E1620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8BC5E" w14:textId="77777777" w:rsidR="00E16206" w:rsidRDefault="00E16206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6171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70A14D38" w14:textId="78D1A099" w:rsidR="0016549C" w:rsidRPr="0016549C" w:rsidRDefault="0016549C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16549C">
          <w:rPr>
            <w:rFonts w:ascii="PT Astra Serif" w:hAnsi="PT Astra Serif"/>
            <w:sz w:val="28"/>
            <w:szCs w:val="28"/>
          </w:rPr>
          <w:fldChar w:fldCharType="begin"/>
        </w:r>
        <w:r w:rsidRPr="0016549C">
          <w:rPr>
            <w:rFonts w:ascii="PT Astra Serif" w:hAnsi="PT Astra Serif"/>
            <w:sz w:val="28"/>
            <w:szCs w:val="28"/>
          </w:rPr>
          <w:instrText>PAGE   \* MERGEFORMAT</w:instrText>
        </w:r>
        <w:r w:rsidRPr="0016549C">
          <w:rPr>
            <w:rFonts w:ascii="PT Astra Serif" w:hAnsi="PT Astra Serif"/>
            <w:sz w:val="28"/>
            <w:szCs w:val="28"/>
          </w:rPr>
          <w:fldChar w:fldCharType="separate"/>
        </w:r>
        <w:r w:rsidR="007851F8">
          <w:rPr>
            <w:rFonts w:ascii="PT Astra Serif" w:hAnsi="PT Astra Serif"/>
            <w:noProof/>
            <w:sz w:val="28"/>
            <w:szCs w:val="28"/>
          </w:rPr>
          <w:t>2</w:t>
        </w:r>
        <w:r w:rsidRPr="0016549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1C6BC5FD" w14:textId="77777777" w:rsidR="0016549C" w:rsidRDefault="0016549C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186241"/>
      <w:docPartObj>
        <w:docPartGallery w:val="Page Numbers (Top of Page)"/>
        <w:docPartUnique/>
      </w:docPartObj>
    </w:sdtPr>
    <w:sdtEndPr/>
    <w:sdtContent>
      <w:p w14:paraId="7EE28AD0" w14:textId="73978CD4" w:rsidR="0016549C" w:rsidRDefault="00515675">
        <w:pPr>
          <w:pStyle w:val="af"/>
          <w:jc w:val="center"/>
        </w:pPr>
      </w:p>
    </w:sdtContent>
  </w:sdt>
  <w:p w14:paraId="2EEE8614" w14:textId="77777777" w:rsidR="00761708" w:rsidRDefault="0076170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767"/>
    <w:rsid w:val="00010179"/>
    <w:rsid w:val="00022913"/>
    <w:rsid w:val="00023D7B"/>
    <w:rsid w:val="00031B32"/>
    <w:rsid w:val="00042F72"/>
    <w:rsid w:val="0004561B"/>
    <w:rsid w:val="0005339C"/>
    <w:rsid w:val="000819B1"/>
    <w:rsid w:val="00097D31"/>
    <w:rsid w:val="000D05A0"/>
    <w:rsid w:val="000E6231"/>
    <w:rsid w:val="000F03B2"/>
    <w:rsid w:val="000F1693"/>
    <w:rsid w:val="00115CE3"/>
    <w:rsid w:val="0011670F"/>
    <w:rsid w:val="00140632"/>
    <w:rsid w:val="00156715"/>
    <w:rsid w:val="0016136D"/>
    <w:rsid w:val="0016549C"/>
    <w:rsid w:val="00174B1C"/>
    <w:rsid w:val="00174BF8"/>
    <w:rsid w:val="00191281"/>
    <w:rsid w:val="001A5FBD"/>
    <w:rsid w:val="001C32A8"/>
    <w:rsid w:val="001C7CE2"/>
    <w:rsid w:val="001E53E5"/>
    <w:rsid w:val="002013D6"/>
    <w:rsid w:val="0021412F"/>
    <w:rsid w:val="002147F8"/>
    <w:rsid w:val="002175AC"/>
    <w:rsid w:val="00236560"/>
    <w:rsid w:val="002464DB"/>
    <w:rsid w:val="00255FB1"/>
    <w:rsid w:val="00260B37"/>
    <w:rsid w:val="00270C3B"/>
    <w:rsid w:val="0029794D"/>
    <w:rsid w:val="002A16C1"/>
    <w:rsid w:val="002B4FD2"/>
    <w:rsid w:val="002E54BE"/>
    <w:rsid w:val="002F5F52"/>
    <w:rsid w:val="00322635"/>
    <w:rsid w:val="003450F7"/>
    <w:rsid w:val="00366B39"/>
    <w:rsid w:val="00372FEE"/>
    <w:rsid w:val="00374892"/>
    <w:rsid w:val="003A2384"/>
    <w:rsid w:val="003C3A0B"/>
    <w:rsid w:val="003D216B"/>
    <w:rsid w:val="004367FB"/>
    <w:rsid w:val="004466C5"/>
    <w:rsid w:val="00460F44"/>
    <w:rsid w:val="0048387B"/>
    <w:rsid w:val="004964FF"/>
    <w:rsid w:val="004A3E4D"/>
    <w:rsid w:val="004C74A2"/>
    <w:rsid w:val="004E2EB9"/>
    <w:rsid w:val="004F20C6"/>
    <w:rsid w:val="0050541D"/>
    <w:rsid w:val="00515675"/>
    <w:rsid w:val="00527B97"/>
    <w:rsid w:val="005B2800"/>
    <w:rsid w:val="005B3753"/>
    <w:rsid w:val="005C6B9A"/>
    <w:rsid w:val="005D6BBD"/>
    <w:rsid w:val="005F6D36"/>
    <w:rsid w:val="005F7562"/>
    <w:rsid w:val="005F7DEF"/>
    <w:rsid w:val="00631C5C"/>
    <w:rsid w:val="00662D0F"/>
    <w:rsid w:val="00680C8F"/>
    <w:rsid w:val="0069215F"/>
    <w:rsid w:val="006C7BA7"/>
    <w:rsid w:val="006D00A4"/>
    <w:rsid w:val="006F2075"/>
    <w:rsid w:val="006F65B9"/>
    <w:rsid w:val="007112E3"/>
    <w:rsid w:val="007143EE"/>
    <w:rsid w:val="00724E8F"/>
    <w:rsid w:val="00735804"/>
    <w:rsid w:val="00750ABC"/>
    <w:rsid w:val="00751008"/>
    <w:rsid w:val="00761708"/>
    <w:rsid w:val="00767E62"/>
    <w:rsid w:val="00777D44"/>
    <w:rsid w:val="007851F8"/>
    <w:rsid w:val="00796661"/>
    <w:rsid w:val="007A32A0"/>
    <w:rsid w:val="007F12CE"/>
    <w:rsid w:val="007F406E"/>
    <w:rsid w:val="007F4F01"/>
    <w:rsid w:val="00800DC8"/>
    <w:rsid w:val="00826211"/>
    <w:rsid w:val="0083223B"/>
    <w:rsid w:val="0083522F"/>
    <w:rsid w:val="00886A38"/>
    <w:rsid w:val="008A457D"/>
    <w:rsid w:val="008F2E0C"/>
    <w:rsid w:val="008F3FB3"/>
    <w:rsid w:val="009110D2"/>
    <w:rsid w:val="00955C3C"/>
    <w:rsid w:val="00973BBE"/>
    <w:rsid w:val="009A120C"/>
    <w:rsid w:val="009A7968"/>
    <w:rsid w:val="00A1383E"/>
    <w:rsid w:val="00A24EB9"/>
    <w:rsid w:val="00A333F8"/>
    <w:rsid w:val="00A838EC"/>
    <w:rsid w:val="00AA3E11"/>
    <w:rsid w:val="00AC0FC2"/>
    <w:rsid w:val="00AF2310"/>
    <w:rsid w:val="00B0593F"/>
    <w:rsid w:val="00B363EC"/>
    <w:rsid w:val="00B52373"/>
    <w:rsid w:val="00B562C1"/>
    <w:rsid w:val="00B63641"/>
    <w:rsid w:val="00B6395F"/>
    <w:rsid w:val="00B85D78"/>
    <w:rsid w:val="00B96083"/>
    <w:rsid w:val="00BA204D"/>
    <w:rsid w:val="00BA4658"/>
    <w:rsid w:val="00BC3EC7"/>
    <w:rsid w:val="00BC4873"/>
    <w:rsid w:val="00BD2261"/>
    <w:rsid w:val="00C45553"/>
    <w:rsid w:val="00C74720"/>
    <w:rsid w:val="00C77C6C"/>
    <w:rsid w:val="00CA4485"/>
    <w:rsid w:val="00CB09D5"/>
    <w:rsid w:val="00CC4111"/>
    <w:rsid w:val="00CE6F77"/>
    <w:rsid w:val="00CF25B5"/>
    <w:rsid w:val="00CF3559"/>
    <w:rsid w:val="00D00BF6"/>
    <w:rsid w:val="00D14E7A"/>
    <w:rsid w:val="00D53869"/>
    <w:rsid w:val="00D74BB6"/>
    <w:rsid w:val="00DF65A8"/>
    <w:rsid w:val="00E03E77"/>
    <w:rsid w:val="00E045A9"/>
    <w:rsid w:val="00E06FAE"/>
    <w:rsid w:val="00E11B07"/>
    <w:rsid w:val="00E16206"/>
    <w:rsid w:val="00E41E47"/>
    <w:rsid w:val="00E54A1E"/>
    <w:rsid w:val="00E66454"/>
    <w:rsid w:val="00E727C9"/>
    <w:rsid w:val="00EB791E"/>
    <w:rsid w:val="00F2275D"/>
    <w:rsid w:val="00F33CBC"/>
    <w:rsid w:val="00F613BD"/>
    <w:rsid w:val="00F63BDF"/>
    <w:rsid w:val="00F737E5"/>
    <w:rsid w:val="00F805BB"/>
    <w:rsid w:val="00F825D0"/>
    <w:rsid w:val="00F93EA2"/>
    <w:rsid w:val="00F951BB"/>
    <w:rsid w:val="00F96022"/>
    <w:rsid w:val="00FB2BC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CC3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E1620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E1620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4DD0E-037E-4707-933A-967DD752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2024-11-15T09:56:00Z</cp:lastPrinted>
  <dcterms:created xsi:type="dcterms:W3CDTF">2024-11-15T09:57:00Z</dcterms:created>
  <dcterms:modified xsi:type="dcterms:W3CDTF">2024-11-15T09:57:00Z</dcterms:modified>
</cp:coreProperties>
</file>