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446779" w14:textId="77777777" w:rsidR="0097326A" w:rsidRPr="000606F3" w:rsidRDefault="00E727C9" w:rsidP="0097326A">
      <w:pPr>
        <w:jc w:val="center"/>
        <w:rPr>
          <w:rFonts w:ascii="PT Astra Serif" w:hAnsi="PT Astra Serif"/>
        </w:rPr>
      </w:pPr>
      <w:bookmarkStart w:id="0" w:name="_GoBack"/>
      <w:bookmarkEnd w:id="0"/>
      <w:r w:rsidRPr="000606F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0606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0606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0606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606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0606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0606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6C5A7377" w:rsidR="0097326A" w:rsidRPr="000606F3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A6BE5" w:rsidRPr="000A6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15.12.2023</w:t>
            </w:r>
          </w:p>
        </w:tc>
        <w:tc>
          <w:tcPr>
            <w:tcW w:w="2409" w:type="dxa"/>
            <w:shd w:val="clear" w:color="auto" w:fill="auto"/>
          </w:tcPr>
          <w:p w14:paraId="6F68A56E" w14:textId="1EC60763" w:rsidR="0097326A" w:rsidRPr="000606F3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 w:rsidRPr="000606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A6B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1687</w:t>
            </w:r>
          </w:p>
        </w:tc>
      </w:tr>
    </w:tbl>
    <w:p w14:paraId="299F07DA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E727334" w14:textId="77777777" w:rsidR="003E3B21" w:rsidRPr="000606F3" w:rsidRDefault="003E3B21" w:rsidP="0097326A">
      <w:pPr>
        <w:jc w:val="center"/>
        <w:rPr>
          <w:rFonts w:ascii="PT Astra Serif" w:hAnsi="PT Astra Serif"/>
          <w:b/>
          <w:sz w:val="28"/>
          <w:szCs w:val="28"/>
        </w:rPr>
      </w:pPr>
    </w:p>
    <w:p w14:paraId="3B981334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0606F3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FBC82B8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DEF8079" w14:textId="2B070A13" w:rsidR="0097326A" w:rsidRPr="000606F3" w:rsidRDefault="0097326A" w:rsidP="001B5C40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0606F3">
        <w:rPr>
          <w:rFonts w:ascii="PT Astra Serif" w:hAnsi="PT Astra Serif"/>
          <w:sz w:val="28"/>
          <w:szCs w:val="28"/>
        </w:rPr>
        <w:t> </w:t>
      </w:r>
      <w:r w:rsidRPr="000606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F421C9" w:rsidRPr="000606F3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29.11.2023 № 4/33 «О внесении изменений в решение Собрания представителей Щекинского района от 16.12.2022 № 84/566 «О бюджете муниципального образования Щекинский район на 2024 и плановый период 2024 и 2025 годов»</w:t>
      </w:r>
      <w:r w:rsidRPr="000606F3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Щекинского района ПОСТАНОВЛЯЕТ:</w:t>
      </w:r>
    </w:p>
    <w:p w14:paraId="08205B35" w14:textId="77777777" w:rsidR="0097326A" w:rsidRPr="000606F3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изменение, изложив приложение в новой редакции (приложение).</w:t>
      </w:r>
    </w:p>
    <w:p w14:paraId="5C57AB09" w14:textId="77777777" w:rsidR="0097326A" w:rsidRPr="000606F3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 информационном стенде администрации Щекинского района по адресу: Ленина пл., д. 1, г. Щекино, Тульская область.</w:t>
      </w:r>
    </w:p>
    <w:p w14:paraId="2A496D9C" w14:textId="147CC377" w:rsidR="0097326A" w:rsidRPr="000606F3" w:rsidRDefault="0097326A" w:rsidP="0097326A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/>
          <w:sz w:val="28"/>
          <w:szCs w:val="28"/>
        </w:rPr>
        <w:lastRenderedPageBreak/>
        <w:t xml:space="preserve">3. 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F421C9" w:rsidRPr="000606F3">
        <w:rPr>
          <w:rFonts w:ascii="PT Astra Serif" w:hAnsi="PT Astra Serif"/>
          <w:sz w:val="28"/>
          <w:szCs w:val="28"/>
        </w:rPr>
        <w:t>29</w:t>
      </w:r>
      <w:r w:rsidRPr="000606F3">
        <w:rPr>
          <w:rFonts w:ascii="PT Astra Serif" w:hAnsi="PT Astra Serif"/>
          <w:sz w:val="28"/>
          <w:szCs w:val="28"/>
        </w:rPr>
        <w:t>.</w:t>
      </w:r>
      <w:r w:rsidR="00F421C9" w:rsidRPr="000606F3">
        <w:rPr>
          <w:rFonts w:ascii="PT Astra Serif" w:hAnsi="PT Astra Serif"/>
          <w:sz w:val="28"/>
          <w:szCs w:val="28"/>
        </w:rPr>
        <w:t>11</w:t>
      </w:r>
      <w:r w:rsidRPr="000606F3">
        <w:rPr>
          <w:rFonts w:ascii="PT Astra Serif" w:hAnsi="PT Astra Serif"/>
          <w:sz w:val="28"/>
          <w:szCs w:val="28"/>
        </w:rPr>
        <w:t>.202</w:t>
      </w:r>
      <w:r w:rsidR="00FE4583" w:rsidRPr="000606F3">
        <w:rPr>
          <w:rFonts w:ascii="PT Astra Serif" w:hAnsi="PT Astra Serif"/>
          <w:sz w:val="28"/>
          <w:szCs w:val="28"/>
        </w:rPr>
        <w:t>3</w:t>
      </w:r>
      <w:r w:rsidRPr="000606F3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4AFE45AA" w14:textId="77777777" w:rsidR="0097326A" w:rsidRPr="000606F3" w:rsidRDefault="0097326A" w:rsidP="009732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7326A" w:rsidRPr="000606F3" w14:paraId="44E32593" w14:textId="77777777" w:rsidTr="00FE6E04">
        <w:trPr>
          <w:trHeight w:val="229"/>
        </w:trPr>
        <w:tc>
          <w:tcPr>
            <w:tcW w:w="2288" w:type="pct"/>
          </w:tcPr>
          <w:p w14:paraId="17C3747C" w14:textId="47680B51" w:rsidR="0097326A" w:rsidRPr="000606F3" w:rsidRDefault="00FE4583" w:rsidP="00FE4583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606F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7326A" w:rsidRPr="000606F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606F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7326A" w:rsidRPr="000606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0606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7326A" w:rsidRPr="000606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0606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14:paraId="405877D6" w14:textId="77777777" w:rsidR="0097326A" w:rsidRPr="000606F3" w:rsidRDefault="0097326A" w:rsidP="00FE6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1CFA2ED3" w14:textId="330E7024" w:rsidR="0097326A" w:rsidRPr="000606F3" w:rsidRDefault="00FE4583" w:rsidP="00FE6E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4D6649E7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82E1329" w14:textId="77777777" w:rsidR="0097326A" w:rsidRPr="000606F3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063E051" w14:textId="77777777" w:rsidR="00B46727" w:rsidRPr="000606F3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0606F3" w:rsidSect="004333CD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2337451B" w:rsidR="00B46727" w:rsidRPr="000606F3" w:rsidRDefault="00B46727" w:rsidP="000A6BE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A6BE5" w:rsidRPr="000A6BE5">
              <w:rPr>
                <w:rFonts w:ascii="PT Astra Serif" w:hAnsi="PT Astra Serif"/>
                <w:sz w:val="28"/>
                <w:szCs w:val="28"/>
              </w:rPr>
              <w:t>15.12.2023</w:t>
            </w:r>
            <w:r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7A79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№ </w:t>
            </w:r>
            <w:r w:rsidR="000A6BE5">
              <w:rPr>
                <w:rFonts w:ascii="PT Astra Serif" w:hAnsi="PT Astra Serif"/>
                <w:sz w:val="28"/>
                <w:szCs w:val="28"/>
              </w:rPr>
              <w:t>12 – 1687</w:t>
            </w:r>
          </w:p>
        </w:tc>
      </w:tr>
    </w:tbl>
    <w:p w14:paraId="607E127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0606F3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0606F3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3DD40028" w:rsidR="00B46727" w:rsidRPr="000606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-</w:t>
            </w:r>
            <w:r w:rsidR="004333CD" w:rsidRPr="000606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606F3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0606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0606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0606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0606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0606F3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D098447" w14:textId="77777777" w:rsidR="003E3B21" w:rsidRPr="000606F3" w:rsidRDefault="003E3B21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0606F3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0606F3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0606F3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0606F3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0606F3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0606F3" w14:paraId="5DEC19EC" w14:textId="77777777" w:rsidTr="00FE2974">
        <w:tc>
          <w:tcPr>
            <w:tcW w:w="0" w:type="auto"/>
          </w:tcPr>
          <w:p w14:paraId="7A93600C" w14:textId="77777777" w:rsidR="00B46727" w:rsidRPr="000606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0606F3">
              <w:rPr>
                <w:rFonts w:ascii="PT Astra Serif" w:hAnsi="PT Astra Serif"/>
              </w:rPr>
              <w:t xml:space="preserve"> (тыс.руб.)</w:t>
            </w:r>
            <w:r w:rsidRPr="000606F3">
              <w:rPr>
                <w:rFonts w:ascii="PT Astra Serif" w:hAnsi="PT Astra Serif"/>
              </w:rPr>
              <w:t>:</w:t>
            </w:r>
          </w:p>
          <w:p w14:paraId="0CE95F51" w14:textId="266810E8" w:rsidR="00972E83" w:rsidRPr="000606F3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</w:t>
            </w:r>
            <w:r w:rsidR="00436B7C" w:rsidRPr="000606F3">
              <w:rPr>
                <w:rFonts w:ascii="PT Astra Serif" w:hAnsi="PT Astra Serif"/>
              </w:rPr>
              <w:t>40 730,</w:t>
            </w:r>
            <w:r w:rsidR="006D2D46" w:rsidRPr="000606F3">
              <w:rPr>
                <w:rFonts w:ascii="PT Astra Serif" w:hAnsi="PT Astra Serif"/>
              </w:rPr>
              <w:t>3</w:t>
            </w:r>
          </w:p>
          <w:p w14:paraId="790B987B" w14:textId="374FD69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(тыс.руб.):</w:t>
            </w:r>
          </w:p>
          <w:p w14:paraId="4A5504C7" w14:textId="480AD66E" w:rsidR="00972E83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972E83" w:rsidRPr="000606F3">
              <w:rPr>
                <w:rFonts w:ascii="PT Astra Serif" w:hAnsi="PT Astra Serif"/>
              </w:rPr>
              <w:t>20 1</w:t>
            </w:r>
            <w:r w:rsidR="00333D43" w:rsidRPr="000606F3">
              <w:rPr>
                <w:rFonts w:ascii="PT Astra Serif" w:hAnsi="PT Astra Serif"/>
              </w:rPr>
              <w:t>70</w:t>
            </w:r>
            <w:r w:rsidR="00972E83" w:rsidRPr="000606F3">
              <w:rPr>
                <w:rFonts w:ascii="PT Astra Serif" w:hAnsi="PT Astra Serif"/>
              </w:rPr>
              <w:t>,</w:t>
            </w:r>
            <w:r w:rsidR="00333D43" w:rsidRPr="000606F3">
              <w:rPr>
                <w:rFonts w:ascii="PT Astra Serif" w:hAnsi="PT Astra Serif"/>
              </w:rPr>
              <w:t>0</w:t>
            </w:r>
          </w:p>
          <w:p w14:paraId="1E072941" w14:textId="318C5D9C" w:rsidR="00B46727" w:rsidRPr="000606F3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19 706,8</w:t>
            </w:r>
          </w:p>
          <w:p w14:paraId="13C6757D" w14:textId="048C95E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1</w:t>
            </w:r>
            <w:r w:rsidR="00BE5D90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BE5D90" w:rsidRPr="000606F3">
              <w:rPr>
                <w:rFonts w:ascii="PT Astra Serif" w:hAnsi="PT Astra Serif"/>
              </w:rPr>
              <w:t>157</w:t>
            </w:r>
            <w:r w:rsidRPr="000606F3">
              <w:rPr>
                <w:rFonts w:ascii="PT Astra Serif" w:hAnsi="PT Astra Serif"/>
              </w:rPr>
              <w:t>,</w:t>
            </w:r>
            <w:r w:rsidR="00BE5D90" w:rsidRPr="000606F3">
              <w:rPr>
                <w:rFonts w:ascii="PT Astra Serif" w:hAnsi="PT Astra Serif"/>
              </w:rPr>
              <w:t>1</w:t>
            </w:r>
          </w:p>
          <w:p w14:paraId="3F95EBD7" w14:textId="4A4850C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BE5D90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BE5D90" w:rsidRPr="000606F3">
              <w:rPr>
                <w:rFonts w:ascii="PT Astra Serif" w:hAnsi="PT Astra Serif"/>
              </w:rPr>
              <w:t>449</w:t>
            </w:r>
            <w:r w:rsidRPr="000606F3">
              <w:rPr>
                <w:rFonts w:ascii="PT Astra Serif" w:hAnsi="PT Astra Serif"/>
              </w:rPr>
              <w:t>,</w:t>
            </w:r>
            <w:r w:rsidR="00BE5D90" w:rsidRPr="000606F3">
              <w:rPr>
                <w:rFonts w:ascii="PT Astra Serif" w:hAnsi="PT Astra Serif"/>
              </w:rPr>
              <w:t>4</w:t>
            </w:r>
          </w:p>
          <w:p w14:paraId="7585701E" w14:textId="75430A4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1B2B2703" w14:textId="189F0439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61845828" w14:textId="5459B25E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2D36EDF8" w14:textId="371250A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2F540B1A" w14:textId="7532479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725F18" w:rsidRPr="000606F3">
              <w:rPr>
                <w:rFonts w:ascii="PT Astra Serif" w:hAnsi="PT Astra Serif"/>
              </w:rPr>
              <w:t>14 449,4</w:t>
            </w:r>
          </w:p>
          <w:p w14:paraId="463AAD47" w14:textId="1E78A41F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 w:rsidRPr="000606F3">
              <w:rPr>
                <w:rFonts w:ascii="PT Astra Serif" w:hAnsi="PT Astra Serif"/>
              </w:rPr>
              <w:t xml:space="preserve"> (тыс.руб)</w:t>
            </w:r>
            <w:r w:rsidRPr="000606F3">
              <w:rPr>
                <w:rFonts w:ascii="PT Astra Serif" w:hAnsi="PT Astra Serif"/>
              </w:rPr>
              <w:t xml:space="preserve">: </w:t>
            </w:r>
          </w:p>
          <w:p w14:paraId="2C45AEAA" w14:textId="09ED0598" w:rsidR="00026775" w:rsidRPr="000606F3" w:rsidRDefault="00026775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</w:t>
            </w:r>
            <w:r w:rsidR="00BD2D32" w:rsidRPr="000606F3">
              <w:rPr>
                <w:rFonts w:ascii="PT Astra Serif" w:hAnsi="PT Astra Serif"/>
              </w:rPr>
              <w:t>3</w:t>
            </w:r>
            <w:r w:rsidR="006D2D46" w:rsidRPr="000606F3">
              <w:rPr>
                <w:rFonts w:ascii="PT Astra Serif" w:hAnsi="PT Astra Serif"/>
              </w:rPr>
              <w:t>7</w:t>
            </w:r>
            <w:r w:rsidR="004A07D4" w:rsidRPr="000606F3">
              <w:rPr>
                <w:rFonts w:ascii="PT Astra Serif" w:hAnsi="PT Astra Serif"/>
              </w:rPr>
              <w:t> </w:t>
            </w:r>
            <w:r w:rsidR="006D2D46" w:rsidRPr="000606F3">
              <w:rPr>
                <w:rFonts w:ascii="PT Astra Serif" w:hAnsi="PT Astra Serif"/>
              </w:rPr>
              <w:t>3</w:t>
            </w:r>
            <w:r w:rsidR="0010002E">
              <w:rPr>
                <w:rFonts w:ascii="PT Astra Serif" w:hAnsi="PT Astra Serif"/>
              </w:rPr>
              <w:t>34</w:t>
            </w:r>
            <w:r w:rsidRPr="000606F3">
              <w:rPr>
                <w:rFonts w:ascii="PT Astra Serif" w:hAnsi="PT Astra Serif"/>
              </w:rPr>
              <w:t>,</w:t>
            </w:r>
            <w:r w:rsidR="006D2D46" w:rsidRPr="000606F3">
              <w:rPr>
                <w:rFonts w:ascii="PT Astra Serif" w:hAnsi="PT Astra Serif"/>
              </w:rPr>
              <w:t>5</w:t>
            </w:r>
          </w:p>
          <w:p w14:paraId="5416458C" w14:textId="6F7D12C3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(тыс.руб.):</w:t>
            </w:r>
          </w:p>
          <w:p w14:paraId="7576F402" w14:textId="3DE15BC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026775" w:rsidRPr="000606F3">
              <w:rPr>
                <w:rFonts w:ascii="PT Astra Serif" w:hAnsi="PT Astra Serif"/>
              </w:rPr>
              <w:t>17 456,2</w:t>
            </w:r>
          </w:p>
          <w:p w14:paraId="29BEA251" w14:textId="0121955E" w:rsidR="00436B7C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436B7C" w:rsidRPr="000606F3">
              <w:rPr>
                <w:rFonts w:ascii="PT Astra Serif" w:hAnsi="PT Astra Serif"/>
              </w:rPr>
              <w:t>1</w:t>
            </w:r>
            <w:r w:rsidR="006D2D46" w:rsidRPr="000606F3">
              <w:rPr>
                <w:rFonts w:ascii="PT Astra Serif" w:hAnsi="PT Astra Serif"/>
              </w:rPr>
              <w:t>9</w:t>
            </w:r>
            <w:r w:rsidR="00436B7C" w:rsidRPr="000606F3">
              <w:rPr>
                <w:rFonts w:ascii="PT Astra Serif" w:hAnsi="PT Astra Serif"/>
              </w:rPr>
              <w:t> </w:t>
            </w:r>
            <w:r w:rsidR="006D2D46" w:rsidRPr="000606F3">
              <w:rPr>
                <w:rFonts w:ascii="PT Astra Serif" w:hAnsi="PT Astra Serif"/>
              </w:rPr>
              <w:t>0</w:t>
            </w:r>
            <w:r w:rsidR="0010002E">
              <w:rPr>
                <w:rFonts w:ascii="PT Astra Serif" w:hAnsi="PT Astra Serif"/>
              </w:rPr>
              <w:t>24</w:t>
            </w:r>
            <w:r w:rsidR="00436B7C" w:rsidRPr="000606F3">
              <w:rPr>
                <w:rFonts w:ascii="PT Astra Serif" w:hAnsi="PT Astra Serif"/>
              </w:rPr>
              <w:t>,</w:t>
            </w:r>
            <w:r w:rsidR="006D2D46" w:rsidRPr="000606F3">
              <w:rPr>
                <w:rFonts w:ascii="PT Astra Serif" w:hAnsi="PT Astra Serif"/>
              </w:rPr>
              <w:t>8</w:t>
            </w:r>
          </w:p>
          <w:p w14:paraId="7DDA0E9B" w14:textId="178D7B4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1</w:t>
            </w:r>
            <w:r w:rsidR="00FE6E04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FE6E04" w:rsidRPr="000606F3">
              <w:rPr>
                <w:rFonts w:ascii="PT Astra Serif" w:hAnsi="PT Astra Serif"/>
              </w:rPr>
              <w:t>157,1</w:t>
            </w:r>
          </w:p>
          <w:p w14:paraId="316F46C5" w14:textId="065674E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1</w:t>
            </w:r>
            <w:r w:rsidR="00FE6E04" w:rsidRPr="000606F3">
              <w:rPr>
                <w:rFonts w:ascii="PT Astra Serif" w:hAnsi="PT Astra Serif"/>
              </w:rPr>
              <w:t>4</w:t>
            </w:r>
            <w:r w:rsidRPr="000606F3">
              <w:rPr>
                <w:rFonts w:ascii="PT Astra Serif" w:hAnsi="PT Astra Serif"/>
              </w:rPr>
              <w:t> </w:t>
            </w:r>
            <w:r w:rsidR="00FE6E04" w:rsidRPr="000606F3">
              <w:rPr>
                <w:rFonts w:ascii="PT Astra Serif" w:hAnsi="PT Astra Serif"/>
              </w:rPr>
              <w:t>449</w:t>
            </w:r>
            <w:r w:rsidRPr="000606F3">
              <w:rPr>
                <w:rFonts w:ascii="PT Astra Serif" w:hAnsi="PT Astra Serif"/>
              </w:rPr>
              <w:t>,</w:t>
            </w:r>
            <w:r w:rsidR="00FE6E04" w:rsidRPr="000606F3">
              <w:rPr>
                <w:rFonts w:ascii="PT Astra Serif" w:hAnsi="PT Astra Serif"/>
              </w:rPr>
              <w:t>4</w:t>
            </w:r>
          </w:p>
          <w:p w14:paraId="14FAD427" w14:textId="46B15235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75A994D0" w14:textId="21FEFA5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05BED5B2" w14:textId="23233FD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0518B0F6" w14:textId="3FBD1BE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1F496FB0" w14:textId="2A1AFA3A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6274C8" w:rsidRPr="000606F3">
              <w:rPr>
                <w:rFonts w:ascii="PT Astra Serif" w:hAnsi="PT Astra Serif"/>
              </w:rPr>
              <w:t>14 449,4</w:t>
            </w:r>
          </w:p>
          <w:p w14:paraId="4E40508A" w14:textId="1BF3899F" w:rsidR="00085369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средства бюджета Тульской области </w:t>
            </w:r>
            <w:r w:rsidR="00085369" w:rsidRPr="000606F3">
              <w:rPr>
                <w:rFonts w:ascii="PT Astra Serif" w:hAnsi="PT Astra Serif"/>
              </w:rPr>
              <w:t>тыс.руб.): 33</w:t>
            </w:r>
            <w:r w:rsidR="0010002E">
              <w:rPr>
                <w:rFonts w:ascii="PT Astra Serif" w:hAnsi="PT Astra Serif"/>
              </w:rPr>
              <w:t>95</w:t>
            </w:r>
            <w:r w:rsidR="00085369" w:rsidRPr="000606F3">
              <w:rPr>
                <w:rFonts w:ascii="PT Astra Serif" w:hAnsi="PT Astra Serif"/>
              </w:rPr>
              <w:t>,8</w:t>
            </w:r>
          </w:p>
          <w:p w14:paraId="5F4E6DC1" w14:textId="0C204D4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(тыс.руб.):</w:t>
            </w:r>
            <w:r w:rsidR="00085369" w:rsidRPr="000606F3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DE5538" w:rsidRPr="000606F3">
              <w:rPr>
                <w:rFonts w:ascii="PT Astra Serif" w:hAnsi="PT Astra Serif"/>
              </w:rPr>
              <w:t>2</w:t>
            </w:r>
            <w:r w:rsidR="004A07D4" w:rsidRPr="000606F3">
              <w:rPr>
                <w:rFonts w:ascii="PT Astra Serif" w:hAnsi="PT Astra Serif"/>
              </w:rPr>
              <w:t> </w:t>
            </w:r>
            <w:r w:rsidR="00DE5538" w:rsidRPr="000606F3">
              <w:rPr>
                <w:rFonts w:ascii="PT Astra Serif" w:hAnsi="PT Astra Serif"/>
              </w:rPr>
              <w:t>713</w:t>
            </w:r>
            <w:r w:rsidR="004A07D4" w:rsidRPr="000606F3">
              <w:rPr>
                <w:rFonts w:ascii="PT Astra Serif" w:hAnsi="PT Astra Serif"/>
              </w:rPr>
              <w:t>,</w:t>
            </w:r>
            <w:r w:rsidR="00DE5538" w:rsidRPr="000606F3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0606F3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85369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085369" w:rsidRPr="000606F3">
              <w:rPr>
                <w:rFonts w:ascii="PT Astra Serif" w:hAnsi="PT Astra Serif"/>
              </w:rPr>
              <w:t>,0</w:t>
            </w:r>
          </w:p>
          <w:p w14:paraId="174CBF8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765D036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2025 – 0,0</w:t>
            </w:r>
          </w:p>
          <w:p w14:paraId="695839F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0,0</w:t>
            </w:r>
          </w:p>
          <w:p w14:paraId="78B4B7B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 (тыс.руб.):</w:t>
            </w:r>
          </w:p>
          <w:p w14:paraId="3621202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0606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46727" w:rsidRPr="000606F3" w14:paraId="17B00712" w14:textId="77777777" w:rsidTr="00FE2974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52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3C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64667E1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4D1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342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DE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F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78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F1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88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46727" w:rsidRPr="000606F3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0606F3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0606F3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0606F3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0606F3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0606F3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0606F3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0606F3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0606F3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46727" w:rsidRPr="000606F3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1E49FF7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0606F3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0606F3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0606F3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0606F3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A8" w14:textId="1EEC9A7C" w:rsidR="00B46727" w:rsidRPr="000606F3" w:rsidRDefault="0030589E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</w:tr>
      <w:tr w:rsidR="00B46727" w:rsidRPr="000606F3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 xml:space="preserve">Развитие и внедрение системы мониторинга в сфере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lastRenderedPageBreak/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71B555BA" w:rsidR="00B46727" w:rsidRPr="000606F3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7A3749EE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0606F3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58078C0E" w:rsidR="00B46727" w:rsidRPr="000606F3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0606F3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0606F3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FDDA302" w:rsidR="00B46727" w:rsidRPr="000606F3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0606F3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0606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0606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0606F3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354C0FC5" w:rsidR="00B46727" w:rsidRPr="000606F3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6268913" w14:textId="77777777" w:rsidR="003E3B21" w:rsidRDefault="003E3B21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259A60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A0378E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08024E5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1424A8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2CF151A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D69641A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F323B98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52523B0" w14:textId="77777777" w:rsid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D6FF50" w14:textId="77777777" w:rsidR="000606F3" w:rsidRPr="000606F3" w:rsidRDefault="000606F3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0606F3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46727" w:rsidRPr="000606F3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0606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B46727" w:rsidRPr="000606F3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0606F3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0606F3" w14:paraId="1985DD34" w14:textId="77777777" w:rsidTr="000606F3">
        <w:trPr>
          <w:trHeight w:val="130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1F0F846D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0606F3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0606F3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46727" w:rsidRPr="000606F3" w14:paraId="69808F95" w14:textId="77777777" w:rsidTr="000606F3">
        <w:trPr>
          <w:trHeight w:val="135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lastRenderedPageBreak/>
              <w:t xml:space="preserve">Ответственный за реализацию: </w:t>
            </w:r>
          </w:p>
          <w:p w14:paraId="5CD70F1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0606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0606F3" w14:paraId="1BD699C7" w14:textId="77777777" w:rsidTr="000606F3">
        <w:trPr>
          <w:trHeight w:val="989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597E677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46727" w:rsidRPr="000606F3" w14:paraId="115D2735" w14:textId="77777777" w:rsidTr="000606F3">
        <w:trPr>
          <w:trHeight w:val="1022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lastRenderedPageBreak/>
              <w:t xml:space="preserve">Ответственный за реализацию: </w:t>
            </w:r>
          </w:p>
          <w:p w14:paraId="3DF9C283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4D62C2A4" w14:textId="77777777" w:rsidTr="000606F3">
        <w:trPr>
          <w:trHeight w:val="851"/>
        </w:trPr>
        <w:tc>
          <w:tcPr>
            <w:tcW w:w="0" w:type="auto"/>
            <w:shd w:val="clear" w:color="auto" w:fill="auto"/>
          </w:tcPr>
          <w:p w14:paraId="3DB5DF0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0539703A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07931766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0F54B9E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0606F3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0606F3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6BB24FC9" w14:textId="3314D198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0606F3">
              <w:rPr>
                <w:rFonts w:ascii="PT Astra Serif" w:hAnsi="PT Astra Serif"/>
                <w:i/>
              </w:rPr>
              <w:t xml:space="preserve">Начальник </w:t>
            </w:r>
            <w:r w:rsidR="00D12EA3" w:rsidRPr="000606F3">
              <w:rPr>
                <w:rFonts w:ascii="PT Astra Serif" w:hAnsi="PT Astra Serif"/>
                <w:i/>
              </w:rPr>
              <w:t>о</w:t>
            </w:r>
            <w:r w:rsidR="00D12EA3" w:rsidRPr="000606F3">
              <w:rPr>
                <w:rFonts w:ascii="PT Astra Serif" w:hAnsi="PT Astra Serif"/>
                <w:i/>
                <w:iCs/>
              </w:rPr>
              <w:t>тдела по ГО ЧС и ООС администрации Щекинского района</w:t>
            </w:r>
            <w:r w:rsidRPr="000606F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0606F3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</w:rPr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0606F3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3B3FAE74" w14:textId="674D0D8C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 xml:space="preserve">Начальник </w:t>
            </w:r>
            <w:r w:rsidR="00D12EA3" w:rsidRPr="000606F3">
              <w:rPr>
                <w:rFonts w:ascii="PT Astra Serif" w:hAnsi="PT Astra Serif"/>
                <w:i/>
              </w:rPr>
              <w:t>отдела по ГО ЧС и ООС администрации Щекинского района</w:t>
            </w:r>
            <w:r w:rsidRPr="000606F3">
              <w:rPr>
                <w:rFonts w:ascii="PT Astra Serif" w:hAnsi="PT Astra Serif"/>
                <w:i/>
              </w:rPr>
              <w:t>.</w:t>
            </w:r>
          </w:p>
          <w:p w14:paraId="1514762E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0606F3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0606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0606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0606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282E08B2" w14:textId="77777777" w:rsidR="00B46727" w:rsidRPr="000606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6D5F28" w:rsidRPr="000606F3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6D5F28" w:rsidRPr="000606F3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6D5F28" w:rsidRPr="000606F3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D5F28" w:rsidRPr="000606F3" w14:paraId="4C5B52E6" w14:textId="77777777" w:rsidTr="000606F3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F32E2C" w:rsidRPr="000606F3" w:rsidRDefault="00F32E2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F32E2C" w:rsidRPr="000606F3" w:rsidRDefault="00972E83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20 1</w:t>
            </w:r>
            <w:r w:rsidR="00393139"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70</w:t>
            </w: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93139"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F5808EE" w14:textId="7BBFA952" w:rsidR="00F32E2C" w:rsidRPr="000606F3" w:rsidRDefault="008D6C5B" w:rsidP="00DE553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19 706,8</w:t>
            </w:r>
          </w:p>
        </w:tc>
        <w:tc>
          <w:tcPr>
            <w:tcW w:w="439" w:type="pct"/>
            <w:shd w:val="clear" w:color="auto" w:fill="auto"/>
          </w:tcPr>
          <w:p w14:paraId="5F5B573E" w14:textId="500E30F9" w:rsidR="00F32E2C" w:rsidRPr="000606F3" w:rsidRDefault="00DE553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4E2EDBFC" w14:textId="5AC8CD83" w:rsidR="00F32E2C" w:rsidRPr="000606F3" w:rsidRDefault="0033156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6BA330D" w14:textId="171537F0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0457820" w14:textId="3556154D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41E4DF2" w14:textId="60076581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9A13373" w14:textId="763C2955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383FAA41" w14:textId="18FC33C7" w:rsidR="00F32E2C" w:rsidRPr="000606F3" w:rsidRDefault="00C3207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7D73539B" w14:textId="0984267F" w:rsidR="00F32E2C" w:rsidRPr="000606F3" w:rsidRDefault="008D6C5B" w:rsidP="00DE553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140 730,</w:t>
            </w:r>
            <w:r w:rsidR="00A600D8"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</w:p>
        </w:tc>
      </w:tr>
      <w:tr w:rsidR="006D5F28" w:rsidRPr="000606F3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0606F3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0606F3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5EFE825E" w:rsidR="00F32E2C" w:rsidRPr="000606F3" w:rsidRDefault="00A64F6A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33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95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,8</w:t>
            </w:r>
          </w:p>
        </w:tc>
      </w:tr>
      <w:tr w:rsidR="006D5F28" w:rsidRPr="000606F3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331568" w:rsidRPr="000606F3" w:rsidRDefault="00331568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331568" w:rsidRPr="000606F3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36CEE96E" w:rsidR="00331568" w:rsidRPr="000606F3" w:rsidRDefault="008D6C5B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24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  <w:tc>
          <w:tcPr>
            <w:tcW w:w="439" w:type="pct"/>
            <w:shd w:val="clear" w:color="auto" w:fill="auto"/>
          </w:tcPr>
          <w:p w14:paraId="0AA91008" w14:textId="7E2FEB16" w:rsidR="00331568" w:rsidRPr="000606F3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12D8BC87" w14:textId="40647868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1FC554AC" w14:textId="7996BFA2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04E04DA" w14:textId="414899D1" w:rsidR="00331568" w:rsidRPr="000606F3" w:rsidRDefault="00331568" w:rsidP="00F32E2C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C1D0C23" w14:textId="7D19EB56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01679F1E" w14:textId="78AEA829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F4FF3DF" w14:textId="51DE1EB9" w:rsidR="00331568" w:rsidRPr="000606F3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394BB823" w14:textId="0ED06133" w:rsidR="00331568" w:rsidRPr="000606F3" w:rsidRDefault="000500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13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8D6C5B" w:rsidRPr="000606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34</w:t>
            </w:r>
            <w:r w:rsidR="008D6C5B" w:rsidRPr="000606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A64F6A" w:rsidRPr="000606F3">
              <w:rPr>
                <w:rFonts w:ascii="PT Astra Serif" w:eastAsia="Calibri" w:hAnsi="PT Astra Serif"/>
                <w:sz w:val="18"/>
                <w:szCs w:val="18"/>
              </w:rPr>
              <w:t>5</w:t>
            </w:r>
          </w:p>
        </w:tc>
      </w:tr>
      <w:tr w:rsidR="006D5F28" w:rsidRPr="000606F3" w14:paraId="520E6B82" w14:textId="77777777" w:rsidTr="000606F3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0606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18124A" w:rsidRPr="000606F3" w:rsidRDefault="0018124A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633B3B84" w:rsidR="0018124A" w:rsidRPr="000606F3" w:rsidRDefault="00FA49C2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13 286,8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2CB2EDBA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4D7BF72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065F9EA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1FD567CF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5F1C110C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4A06F29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637BBC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48D7D867" w:rsidR="0018124A" w:rsidRPr="000606F3" w:rsidRDefault="00FA49C2" w:rsidP="00BB0AB0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88 328,8</w:t>
            </w:r>
          </w:p>
        </w:tc>
      </w:tr>
      <w:tr w:rsidR="006D5F28" w:rsidRPr="000606F3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0606F3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0606F3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60840619" w:rsidR="00F32E2C" w:rsidRPr="000606F3" w:rsidRDefault="00943D57" w:rsidP="0010002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33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95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,8</w:t>
            </w:r>
          </w:p>
        </w:tc>
      </w:tr>
      <w:tr w:rsidR="006D5F28" w:rsidRPr="000606F3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18124A" w:rsidRPr="000606F3" w:rsidRDefault="0018124A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643759DD" w:rsidR="0018124A" w:rsidRPr="000606F3" w:rsidRDefault="007B10F0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12 6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04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1CA3F83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6B089FA8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7B8A881F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B88F31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3AD882CE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2A0F964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41D6C8B5" w:rsidR="0018124A" w:rsidRPr="000606F3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79B0BE66" w:rsidR="0018124A" w:rsidRPr="000606F3" w:rsidRDefault="008858BC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84 9</w:t>
            </w:r>
            <w:r w:rsidR="0010002E">
              <w:rPr>
                <w:rFonts w:ascii="PT Astra Serif" w:eastAsia="Calibri" w:hAnsi="PT Astra Serif"/>
                <w:sz w:val="18"/>
                <w:szCs w:val="18"/>
              </w:rPr>
              <w:t>33</w:t>
            </w:r>
            <w:r w:rsidRPr="000606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</w:tr>
      <w:tr w:rsidR="006D5F28" w:rsidRPr="000606F3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0606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0606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0606F3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0606F3" w:rsidRDefault="001256ED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6D5F28" w:rsidRPr="000606F3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0606F3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0606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0606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6D5F28" w:rsidRPr="000606F3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0606F3" w:rsidRDefault="00910C46" w:rsidP="00FE2974">
            <w:pPr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0606F3">
              <w:rPr>
                <w:rFonts w:ascii="PT Astra Serif" w:hAnsi="PT Astra Serif"/>
                <w:b/>
              </w:rPr>
              <w:t xml:space="preserve"> </w:t>
            </w: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2546030A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5DB1223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0606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0E99D3B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41643,9</w:t>
            </w:r>
          </w:p>
        </w:tc>
      </w:tr>
      <w:tr w:rsidR="006D5F28" w:rsidRPr="000606F3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3C4E4D9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19CAF77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0606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606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1EA7F859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41643,9</w:t>
            </w:r>
          </w:p>
        </w:tc>
      </w:tr>
      <w:tr w:rsidR="006D5F28" w:rsidRPr="000606F3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0606F3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6CCB758D" w:rsidR="00910C46" w:rsidRPr="000606F3" w:rsidRDefault="00910C46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6FFF8A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2E7953F4" w:rsidR="00910C46" w:rsidRPr="000606F3" w:rsidRDefault="003A3A29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10577,6</w:t>
            </w:r>
          </w:p>
        </w:tc>
      </w:tr>
      <w:tr w:rsidR="006D5F28" w:rsidRPr="000606F3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6D5F28" w:rsidRPr="000606F3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0606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0E0A7164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678F1BA3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0606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49DA2116" w:rsidR="00910C46" w:rsidRPr="000606F3" w:rsidRDefault="003A3A2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10577,6</w:t>
            </w:r>
          </w:p>
        </w:tc>
      </w:tr>
      <w:tr w:rsidR="006D5F28" w:rsidRPr="000606F3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0606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0606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606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0606F3" w:rsidSect="003E3B21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B46727" w:rsidRPr="000606F3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0606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0606F3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0606F3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0606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0606F3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0606F3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0606F3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0606F3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0606F3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0606F3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B46727" w:rsidRPr="000606F3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</w:rPr>
              <w:t>Увеличить</w:t>
            </w:r>
            <w:r w:rsidRPr="000606F3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0606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Увеличить</w:t>
            </w:r>
            <w:r w:rsidRPr="000606F3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0606F3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0606F3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0606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0606F3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0606F3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0606F3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B46727" w:rsidRPr="000606F3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0606F3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Всего</w:t>
            </w:r>
            <w:r w:rsidR="0027205B" w:rsidRPr="000606F3">
              <w:rPr>
                <w:rFonts w:ascii="PT Astra Serif" w:hAnsi="PT Astra Serif"/>
                <w:bCs/>
              </w:rPr>
              <w:t xml:space="preserve"> (тыс.руб.):</w:t>
            </w:r>
          </w:p>
          <w:p w14:paraId="346804EA" w14:textId="1D3B9C3A" w:rsidR="00A60121" w:rsidRPr="000606F3" w:rsidRDefault="00785A5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  <w:bCs/>
              </w:rPr>
              <w:t>8</w:t>
            </w:r>
            <w:r w:rsidR="000D4569" w:rsidRPr="000606F3">
              <w:rPr>
                <w:rFonts w:ascii="PT Astra Serif" w:hAnsi="PT Astra Serif"/>
                <w:bCs/>
              </w:rPr>
              <w:t>8</w:t>
            </w:r>
            <w:r w:rsidR="00DE5538" w:rsidRPr="000606F3">
              <w:rPr>
                <w:rFonts w:ascii="PT Astra Serif" w:hAnsi="PT Astra Serif"/>
                <w:bCs/>
              </w:rPr>
              <w:t> </w:t>
            </w:r>
            <w:r w:rsidR="000D4569" w:rsidRPr="000606F3">
              <w:rPr>
                <w:rFonts w:ascii="PT Astra Serif" w:hAnsi="PT Astra Serif"/>
                <w:bCs/>
              </w:rPr>
              <w:t>328</w:t>
            </w:r>
            <w:r w:rsidR="00DE5538" w:rsidRPr="000606F3">
              <w:rPr>
                <w:rFonts w:ascii="PT Astra Serif" w:hAnsi="PT Astra Serif"/>
                <w:bCs/>
              </w:rPr>
              <w:t>,</w:t>
            </w:r>
            <w:r w:rsidR="000D4569" w:rsidRPr="000606F3">
              <w:rPr>
                <w:rFonts w:ascii="PT Astra Serif" w:hAnsi="PT Astra Serif"/>
                <w:bCs/>
              </w:rPr>
              <w:t>8</w:t>
            </w:r>
          </w:p>
          <w:p w14:paraId="7E1690C8" w14:textId="46152638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в том числе по годам (тыс.руб.):</w:t>
            </w:r>
          </w:p>
          <w:p w14:paraId="42BD4410" w14:textId="679638A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1</w:t>
            </w:r>
            <w:r w:rsidR="00244C3E" w:rsidRPr="000606F3">
              <w:rPr>
                <w:rFonts w:ascii="PT Astra Serif" w:hAnsi="PT Astra Serif"/>
              </w:rPr>
              <w:t>0</w:t>
            </w:r>
            <w:r w:rsidR="0027205B" w:rsidRPr="000606F3">
              <w:rPr>
                <w:rFonts w:ascii="PT Astra Serif" w:hAnsi="PT Astra Serif"/>
              </w:rPr>
              <w:t xml:space="preserve"> </w:t>
            </w:r>
            <w:r w:rsidR="00244C3E" w:rsidRPr="000606F3">
              <w:rPr>
                <w:rFonts w:ascii="PT Astra Serif" w:hAnsi="PT Astra Serif"/>
              </w:rPr>
              <w:t>396</w:t>
            </w:r>
            <w:r w:rsidR="0027205B" w:rsidRPr="000606F3">
              <w:rPr>
                <w:rFonts w:ascii="PT Astra Serif" w:hAnsi="PT Astra Serif"/>
              </w:rPr>
              <w:t>,</w:t>
            </w:r>
            <w:r w:rsidR="00244C3E" w:rsidRPr="000606F3">
              <w:rPr>
                <w:rFonts w:ascii="PT Astra Serif" w:hAnsi="PT Astra Serif"/>
              </w:rPr>
              <w:t>2</w:t>
            </w:r>
          </w:p>
          <w:p w14:paraId="71E8F9F1" w14:textId="46EBBD9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D4569" w:rsidRPr="000606F3">
              <w:rPr>
                <w:rFonts w:ascii="PT Astra Serif" w:hAnsi="PT Astra Serif"/>
              </w:rPr>
              <w:t>13286,8</w:t>
            </w:r>
          </w:p>
          <w:p w14:paraId="11C9947B" w14:textId="238BAF1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024D7F" w:rsidRPr="000606F3">
              <w:rPr>
                <w:rFonts w:ascii="PT Astra Serif" w:hAnsi="PT Astra Serif"/>
              </w:rPr>
              <w:t>9022,8</w:t>
            </w:r>
          </w:p>
          <w:p w14:paraId="7D51E4F5" w14:textId="740ABFA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49C986A3" w14:textId="1E38425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533EE9F7" w14:textId="487F99BB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2FA27EE6" w14:textId="4ED4BD89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07EB130D" w14:textId="635587A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604696DD" w14:textId="0C9A0486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22EB49B4" w14:textId="2C426C5E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 w:rsidRPr="000606F3">
              <w:rPr>
                <w:rFonts w:ascii="PT Astra Serif" w:hAnsi="PT Astra Serif"/>
              </w:rPr>
              <w:t xml:space="preserve"> (тыс.руб.):</w:t>
            </w:r>
          </w:p>
          <w:p w14:paraId="7C4908B8" w14:textId="629EFD79" w:rsidR="00024D7F" w:rsidRPr="000606F3" w:rsidRDefault="00024D7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8</w:t>
            </w:r>
            <w:r w:rsidR="000D4569" w:rsidRPr="000606F3">
              <w:rPr>
                <w:rFonts w:ascii="PT Astra Serif" w:hAnsi="PT Astra Serif"/>
              </w:rPr>
              <w:t>4</w:t>
            </w:r>
            <w:r w:rsidR="00785A51" w:rsidRPr="000606F3">
              <w:rPr>
                <w:rFonts w:ascii="PT Astra Serif" w:hAnsi="PT Astra Serif"/>
              </w:rPr>
              <w:t> </w:t>
            </w:r>
            <w:r w:rsidR="000D4569" w:rsidRPr="000606F3">
              <w:rPr>
                <w:rFonts w:ascii="PT Astra Serif" w:hAnsi="PT Astra Serif"/>
              </w:rPr>
              <w:t>9</w:t>
            </w:r>
            <w:r w:rsidR="0010002E">
              <w:rPr>
                <w:rFonts w:ascii="PT Astra Serif" w:hAnsi="PT Astra Serif"/>
              </w:rPr>
              <w:t>33</w:t>
            </w:r>
            <w:r w:rsidRPr="000606F3">
              <w:rPr>
                <w:rFonts w:ascii="PT Astra Serif" w:hAnsi="PT Astra Serif"/>
              </w:rPr>
              <w:t>,</w:t>
            </w:r>
            <w:r w:rsidR="000D4569" w:rsidRPr="000606F3">
              <w:rPr>
                <w:rFonts w:ascii="PT Astra Serif" w:hAnsi="PT Astra Serif"/>
              </w:rPr>
              <w:t>0</w:t>
            </w:r>
          </w:p>
          <w:p w14:paraId="0F167E85" w14:textId="7439CB6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(тыс.руб.):</w:t>
            </w:r>
          </w:p>
          <w:p w14:paraId="6D006CCF" w14:textId="5782355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27205B" w:rsidRPr="000606F3">
              <w:rPr>
                <w:rFonts w:ascii="PT Astra Serif" w:hAnsi="PT Astra Serif"/>
              </w:rPr>
              <w:t>7 682,</w:t>
            </w:r>
            <w:r w:rsidR="00663D68" w:rsidRPr="000606F3">
              <w:rPr>
                <w:rFonts w:ascii="PT Astra Serif" w:hAnsi="PT Astra Serif"/>
              </w:rPr>
              <w:t>4</w:t>
            </w:r>
          </w:p>
          <w:p w14:paraId="445B3FC1" w14:textId="7006FB8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0D4569" w:rsidRPr="000606F3">
              <w:rPr>
                <w:rFonts w:ascii="PT Astra Serif" w:hAnsi="PT Astra Serif"/>
              </w:rPr>
              <w:t>126</w:t>
            </w:r>
            <w:r w:rsidR="0010002E">
              <w:rPr>
                <w:rFonts w:ascii="PT Astra Serif" w:hAnsi="PT Astra Serif"/>
              </w:rPr>
              <w:t>04</w:t>
            </w:r>
            <w:r w:rsidR="000D4569" w:rsidRPr="000606F3">
              <w:rPr>
                <w:rFonts w:ascii="PT Astra Serif" w:hAnsi="PT Astra Serif"/>
              </w:rPr>
              <w:t>,8</w:t>
            </w:r>
          </w:p>
          <w:p w14:paraId="7BA9A102" w14:textId="546017E1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024D7F" w:rsidRPr="000606F3">
              <w:rPr>
                <w:rFonts w:ascii="PT Astra Serif" w:hAnsi="PT Astra Serif"/>
              </w:rPr>
              <w:t>9022,8</w:t>
            </w:r>
          </w:p>
          <w:p w14:paraId="3592B806" w14:textId="4230EB33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024D7F" w:rsidRPr="000606F3">
              <w:rPr>
                <w:rFonts w:ascii="PT Astra Serif" w:hAnsi="PT Astra Serif"/>
              </w:rPr>
              <w:t>9270,5</w:t>
            </w:r>
          </w:p>
          <w:p w14:paraId="58AA800A" w14:textId="6A4D2278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1FFEF2E0" w14:textId="529804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12B83CCA" w14:textId="154186E9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4100DAD0" w14:textId="17E72AC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58D737B3" w14:textId="2060ACF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1D5BA2" w:rsidRPr="000606F3">
              <w:rPr>
                <w:rFonts w:ascii="PT Astra Serif" w:hAnsi="PT Astra Serif"/>
              </w:rPr>
              <w:t>9270,5</w:t>
            </w:r>
          </w:p>
          <w:p w14:paraId="70330522" w14:textId="1762B594" w:rsidR="0027205B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0606F3">
              <w:rPr>
                <w:rFonts w:ascii="PT Astra Serif" w:hAnsi="PT Astra Serif"/>
              </w:rPr>
              <w:t xml:space="preserve"> (тыс.руб.):</w:t>
            </w:r>
            <w:r w:rsidRPr="000606F3">
              <w:rPr>
                <w:rFonts w:ascii="PT Astra Serif" w:hAnsi="PT Astra Serif"/>
              </w:rPr>
              <w:t xml:space="preserve"> </w:t>
            </w:r>
          </w:p>
          <w:p w14:paraId="54BEBCCE" w14:textId="2A9D66E5" w:rsidR="00A60121" w:rsidRPr="000606F3" w:rsidRDefault="00BF43AA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33</w:t>
            </w:r>
            <w:r w:rsidR="0010002E">
              <w:rPr>
                <w:rFonts w:ascii="PT Astra Serif" w:hAnsi="PT Astra Serif"/>
              </w:rPr>
              <w:t>95</w:t>
            </w:r>
            <w:r w:rsidRPr="000606F3">
              <w:rPr>
                <w:rFonts w:ascii="PT Astra Serif" w:hAnsi="PT Astra Serif"/>
              </w:rPr>
              <w:t>,8</w:t>
            </w:r>
          </w:p>
          <w:p w14:paraId="5380BB92" w14:textId="582D1656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 том числе по годам (тыс.руб.):</w:t>
            </w:r>
          </w:p>
          <w:p w14:paraId="0CA8BF50" w14:textId="56F31BF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2022– </w:t>
            </w:r>
            <w:r w:rsidR="00663D68" w:rsidRPr="000606F3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BF43AA" w:rsidRPr="000606F3">
              <w:rPr>
                <w:rFonts w:ascii="PT Astra Serif" w:hAnsi="PT Astra Serif"/>
              </w:rPr>
              <w:t>6</w:t>
            </w:r>
            <w:r w:rsidR="0010002E">
              <w:rPr>
                <w:rFonts w:ascii="PT Astra Serif" w:hAnsi="PT Astra Serif"/>
              </w:rPr>
              <w:t>82</w:t>
            </w:r>
            <w:r w:rsidR="00BF43AA" w:rsidRPr="000606F3">
              <w:rPr>
                <w:rFonts w:ascii="PT Astra Serif" w:hAnsi="PT Astra Serif"/>
              </w:rPr>
              <w:t>,0</w:t>
            </w:r>
          </w:p>
          <w:p w14:paraId="2236584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19E4EEF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0606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0606F3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0606F3">
              <w:rPr>
                <w:rFonts w:ascii="PT Astra Serif" w:hAnsi="PT Astra Serif"/>
              </w:rPr>
              <w:t xml:space="preserve"> (тыс.руб.):</w:t>
            </w:r>
          </w:p>
          <w:p w14:paraId="2C0B174C" w14:textId="618853E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6D5F28" w:rsidRPr="000606F3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6D5F28" w:rsidRPr="000606F3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6D5F28" w:rsidRPr="000606F3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6D5F28" w:rsidRPr="000606F3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6D5F28" w:rsidRPr="000606F3" w14:paraId="5341E258" w14:textId="77777777" w:rsidTr="009C616C">
        <w:trPr>
          <w:trHeight w:val="404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6D5F28" w:rsidRPr="000606F3" w14:paraId="362A70CA" w14:textId="77777777" w:rsidTr="000606F3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0606F3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 Комитет по правовой работе администрации Щекинского района.</w:t>
            </w:r>
          </w:p>
          <w:p w14:paraId="135F8461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53BF7AE8" w:rsidR="005C6BCC" w:rsidRPr="000606F3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0606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04B33D12" w:rsidR="005C6BCC" w:rsidRPr="00437665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5494AEB7" w:rsidR="005C6BCC" w:rsidRPr="00437665" w:rsidRDefault="00437665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437665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2AEC4D6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37665" w:rsidRPr="000606F3" w14:paraId="7540541E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0606F3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0606F3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9A073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3969ACEE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0D82057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214A080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91BFE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261BED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5018EBE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3022150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3FE7CF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A9E602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284A0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07DC8C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6C02FD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0606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0606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68FC43A" w14:textId="77777777" w:rsidTr="00E3148A">
        <w:trPr>
          <w:trHeight w:val="61"/>
        </w:trPr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7777777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 Комитет по правовой работе администрации Щекинского района.</w:t>
            </w:r>
          </w:p>
          <w:p w14:paraId="194648F4" w14:textId="77777777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0606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37665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437665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C6ACA" w:rsidRPr="000606F3" w14:paraId="4AF30B7D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4C30C74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0606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47B9F6F2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6F9F9783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3060992B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BECE9C9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2212AF3E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5B58CC13" w14:textId="77777777" w:rsidTr="00E3148A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C6ACA" w:rsidRPr="000606F3" w14:paraId="7B7DFF48" w14:textId="77777777" w:rsidTr="000606F3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0606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0606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3</w:t>
            </w:r>
            <w:r w:rsidRPr="000606F3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0606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>
              <w:rPr>
                <w:rFonts w:ascii="PT Astra Serif" w:hAnsi="PT Astra Serif"/>
                <w:sz w:val="16"/>
                <w:szCs w:val="16"/>
              </w:rPr>
              <w:t>4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198E7E" w14:textId="77777777" w:rsidTr="000606F3">
        <w:trPr>
          <w:trHeight w:val="131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0606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0606F3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0606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6D5F28" w:rsidRPr="000606F3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6D5F28" w:rsidRPr="000606F3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0606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6D5F28" w:rsidRPr="000606F3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DB89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5E7BEC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9D5EB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A3845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использованием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района;</w:t>
            </w:r>
          </w:p>
          <w:p w14:paraId="638159E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(буллинга)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согласованию);</w:t>
            </w:r>
          </w:p>
          <w:p w14:paraId="549B462E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6D5F28" w:rsidRPr="000606F3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0606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0606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мероприятий профилактической направленности по пропаганде здорового образа жизни, ответственного родительства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D6C14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6D5F28" w:rsidRPr="000606F3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комплексных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6A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6D5F28" w:rsidRPr="000606F3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оперативный интерес в целях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6D5F28" w:rsidRPr="000606F3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Оформление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0606F3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6D5F28" w:rsidRPr="000606F3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подготовки и проведения массовых мероприятий на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7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Проведение заседаний антитеррористической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работе администрации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6D5F28" w:rsidRPr="000606F3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01B8CCE" w:rsidR="00B46727" w:rsidRPr="000606F3" w:rsidRDefault="000E1FF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42,5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78E3159B" w:rsidR="00B46727" w:rsidRPr="000606F3" w:rsidRDefault="001743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2442,5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0606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61FA2BF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025ECEE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628EF1E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557E473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D836B5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0E9100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51D8FEA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6553C32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6EB77A9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7666BD5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F5A02A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3E2055F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709477B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565C305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5F0366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1991,8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5EE8CD7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1991,8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34E71E8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3AC2B5D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42E8588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32994E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0D164FF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3C74ECB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74D8DCC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51D44DB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59DFBF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4ECDE31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82A0C6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34C0A1B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0EDF386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2E12B95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44A101B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651,6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6FBF5AB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651,6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5D9E11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4ED89C2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43F8D96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692133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43387D2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73E2C69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17AD686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12E9296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4459B49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5B05558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066946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59C0D7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0795DB4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0BEE385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Установка и обслуживание систем видеонаблюдения в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0606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3E50648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7D2D1D5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112128C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0606F3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3BDD377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4420F01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B049E9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51E753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212F0CD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3D7B862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369744C3" w:rsidR="001743DA" w:rsidRPr="000606F3" w:rsidRDefault="00CB1F9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430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0EF9B3FB" w:rsidR="001743DA" w:rsidRPr="000606F3" w:rsidRDefault="00CB1F9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430</w:t>
            </w:r>
            <w:r w:rsidR="001743DA" w:rsidRPr="000606F3">
              <w:rPr>
                <w:rFonts w:ascii="PT Astra Serif" w:hAnsi="PT Astra Serif"/>
                <w:b/>
                <w:sz w:val="16"/>
                <w:szCs w:val="16"/>
              </w:rPr>
              <w:t>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14825342" w:rsidR="001743DA" w:rsidRPr="000606F3" w:rsidRDefault="00CB1F9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D5828F4" w:rsidR="001743DA" w:rsidRPr="000606F3" w:rsidRDefault="00CB1F9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041DBB4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3DE9E11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3C6E59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3376ED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65C3553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3D17200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19AF09D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529C520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54C50B5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1A7785C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26509EB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65409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1743DA" w:rsidRPr="000606F3" w:rsidRDefault="005C6BC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080DA76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2C499F3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CE890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7D9410B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6.18</w:t>
            </w:r>
            <w:r w:rsidRPr="000606F3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района, 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Установка рамок металлодетекторов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0457556C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0BA1C47E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0606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2E3F583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77777777" w:rsidR="001743DA" w:rsidRPr="000606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0606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289BDE4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 (в рамках обеспечения деятельности антитеррористической </w:t>
            </w: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комиссии МО Щекинский район),</w:t>
            </w:r>
          </w:p>
          <w:p w14:paraId="4B503BAA" w14:textId="7EA9F4B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5AA7D53C" w:rsidR="001743DA" w:rsidRPr="000606F3" w:rsidRDefault="00570AE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20258,1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1C0A58ED" w:rsidR="001743DA" w:rsidRPr="000606F3" w:rsidRDefault="00570AE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20258,1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1F836C71" w:rsidR="001743DA" w:rsidRPr="000606F3" w:rsidRDefault="00570AE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7586,0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405FD93C" w:rsidR="001743DA" w:rsidRPr="000606F3" w:rsidRDefault="00570AE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7586,0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3CBD5B0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596C28A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238E56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6F5F2422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4F3BA97E" w:rsidR="001743DA" w:rsidRPr="000606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2925,3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222E60A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2925,3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0606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26F037E0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065CFDF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07E0514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0E35209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2DF9430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8D0CF1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31EAC7C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76BC40E4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279043D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EB279E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405232B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73C019E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63DEBDB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7DEBA2C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58F27DF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27D5811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6B6AB5A5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2A38834A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6D5F28" w:rsidRPr="000606F3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BE83D77" w14:textId="77777777" w:rsidTr="00B5321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6D5F28" w:rsidRPr="000606F3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материалов направленных на пропаганду гражданского</w:t>
            </w:r>
          </w:p>
          <w:p w14:paraId="49457B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антиэкстремистской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района,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1A45FBB" w14:textId="77777777" w:rsidTr="001B7BD7">
        <w:trPr>
          <w:trHeight w:val="4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проведении информационной кампании по профилактике экстремизма (размещение в печатных, электронных средствах массовой информации, на телевизионных каналах, радиоканалах, в социальных сетях, в общественных местах информационных материалов по профилактике экстремизма);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радикализации молодого поколения;</w:t>
            </w:r>
          </w:p>
          <w:p w14:paraId="4F527B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сетях, в том числе для выявления суицидальных или агрессивных интересов;</w:t>
            </w:r>
          </w:p>
          <w:p w14:paraId="413FD0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вовлечению в экстремистскую деятельность) всеми законными способами;</w:t>
            </w:r>
          </w:p>
          <w:p w14:paraId="07F79FFD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332B412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для про ведения цикла лекций и бесед в образовательных организациях, направленных на формирование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гражданской идентичности, профилактику проявлений экстремизма;</w:t>
            </w:r>
          </w:p>
          <w:p w14:paraId="6CC21FAB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6E45E4F8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деятельность) всеми законными способами;</w:t>
            </w:r>
          </w:p>
          <w:p w14:paraId="37854995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 .идентичности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организациях информационных стендов о действующем законодательстве Российской Федерации в сфере противодействия экстремистской деятельности, </w:t>
            </w:r>
            <w:r w:rsidRPr="005E7BEC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</w:p>
          <w:p w14:paraId="1F21445C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0606F3" w:rsidRDefault="001743DA" w:rsidP="005E7BEC">
            <w:pPr>
              <w:overflowPunct w:val="0"/>
              <w:autoSpaceDE w:val="0"/>
              <w:autoSpaceDN w:val="0"/>
              <w:adjustRightInd w:val="0"/>
              <w:spacing w:line="180" w:lineRule="exact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6D5F28" w:rsidRPr="000606F3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0606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5E7BEC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5E7BEC" w:rsidSect="000606F3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0606F3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0606F3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</w:t>
            </w:r>
            <w:r w:rsidR="00B46727" w:rsidRPr="000606F3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0606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3</w:t>
            </w:r>
            <w:r w:rsidR="00B46727" w:rsidRPr="000606F3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7A0D8E22" w:rsidR="00D740FD" w:rsidRPr="000606F3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4. Комитет по правовой работе администрации Щекинского района.</w:t>
            </w:r>
          </w:p>
        </w:tc>
      </w:tr>
      <w:tr w:rsidR="00B46727" w:rsidRPr="000606F3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0606F3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0606F3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540A89" w:rsidRPr="000606F3">
              <w:rPr>
                <w:rFonts w:ascii="PT Astra Serif" w:hAnsi="PT Astra Serif"/>
                <w:b/>
              </w:rPr>
              <w:t>1</w:t>
            </w:r>
            <w:r w:rsidRPr="000606F3">
              <w:rPr>
                <w:rFonts w:ascii="PT Astra Serif" w:hAnsi="PT Astra Serif"/>
                <w:b/>
              </w:rPr>
              <w:t xml:space="preserve">80,0 тыс.руб., в том числе по годам </w:t>
            </w:r>
            <w:r w:rsidRPr="000606F3">
              <w:rPr>
                <w:rFonts w:ascii="PT Astra Serif" w:hAnsi="PT Astra Serif"/>
              </w:rPr>
              <w:t>(тыс.руб.):</w:t>
            </w:r>
          </w:p>
          <w:p w14:paraId="766D6D39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0606F3" w:rsidRDefault="00540A89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2025 – 2</w:t>
            </w:r>
            <w:r w:rsidR="00B46727" w:rsidRPr="000606F3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  <w:p w14:paraId="26C4E0B9" w14:textId="1B96E36D" w:rsidR="00B46727" w:rsidRPr="000606F3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540A89" w:rsidRPr="000606F3">
              <w:rPr>
                <w:rFonts w:ascii="PT Astra Serif" w:hAnsi="PT Astra Serif"/>
              </w:rPr>
              <w:t>2</w:t>
            </w:r>
            <w:r w:rsidRPr="000606F3">
              <w:rPr>
                <w:rFonts w:ascii="PT Astra Serif" w:hAnsi="PT Astra Serif"/>
              </w:rPr>
              <w:t>0,0</w:t>
            </w:r>
          </w:p>
        </w:tc>
      </w:tr>
    </w:tbl>
    <w:p w14:paraId="676132B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0606F3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0606F3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0606F3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190BC1A9" w:rsidR="00B46727" w:rsidRPr="000606F3" w:rsidRDefault="009D2BD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0606F3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0606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0606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0606F3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0606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0606F3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Организация индивидуальной профилактической работы с несовершеннолетними и семьями, состоящими на учете в органах внутренних дел, КДНиЗП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0606F3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94787" w:rsidRPr="000606F3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0606F3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Противодействие злоупотреблению наркотиками и их незаконному обороту» дополнен мероприятием: проведение комплексных оперативно-профилактических операций в целях выявления и уничтожения незаконных посевов и дикорастущих наркотикосодержащих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0606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5E7BEC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ПАСПОРТ</w:t>
      </w:r>
      <w:r w:rsidR="00B46727" w:rsidRPr="000606F3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0606F3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527F9FD3" w:rsidR="00B46727" w:rsidRPr="000606F3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0606F3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0606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0606F3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00BE1ED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E27F25" w:rsidRPr="000606F3">
              <w:rPr>
                <w:rFonts w:ascii="PT Astra Serif" w:hAnsi="PT Astra Serif"/>
                <w:b/>
              </w:rPr>
              <w:t>41643,9</w:t>
            </w:r>
            <w:r w:rsidRPr="000606F3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0606F3">
              <w:rPr>
                <w:rFonts w:ascii="PT Astra Serif" w:hAnsi="PT Astra Serif"/>
              </w:rPr>
              <w:t>(тыс.руб.):</w:t>
            </w:r>
          </w:p>
          <w:p w14:paraId="45285C7E" w14:textId="77777777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2022 – 8743,9</w:t>
            </w:r>
          </w:p>
          <w:p w14:paraId="3871248B" w14:textId="1846C7C9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E27F25" w:rsidRPr="000606F3">
              <w:rPr>
                <w:rFonts w:ascii="PT Astra Serif" w:hAnsi="PT Astra Serif"/>
              </w:rPr>
              <w:t>4900,0</w:t>
            </w:r>
          </w:p>
          <w:p w14:paraId="6793A902" w14:textId="16C55772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26C79AA1" w14:textId="1ED8033A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0606F3" w:rsidRDefault="00E27F25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2026 – 40</w:t>
            </w:r>
            <w:r w:rsidR="00B46727" w:rsidRPr="000606F3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  <w:p w14:paraId="546F2E70" w14:textId="2C0499EA" w:rsidR="00B46727" w:rsidRPr="000606F3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E27F25" w:rsidRPr="000606F3">
              <w:rPr>
                <w:rFonts w:ascii="PT Astra Serif" w:hAnsi="PT Astra Serif"/>
              </w:rPr>
              <w:t>40</w:t>
            </w:r>
            <w:r w:rsidRPr="000606F3">
              <w:rPr>
                <w:rFonts w:ascii="PT Astra Serif" w:hAnsi="PT Astra Serif"/>
              </w:rPr>
              <w:t>00,0</w:t>
            </w:r>
          </w:p>
        </w:tc>
      </w:tr>
    </w:tbl>
    <w:p w14:paraId="0D2F24D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0606F3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375AB9" w:rsidRPr="000606F3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04DD244" w:rsidR="00375AB9" w:rsidRPr="000606F3" w:rsidRDefault="00375AB9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714CC31E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25AC3BA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375AB9" w:rsidRPr="000606F3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55CB28EE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50C08F5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32AB385C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667440CD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0606F3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0606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0606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0606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0606F3">
        <w:rPr>
          <w:rFonts w:ascii="PT Astra Serif" w:hAnsi="PT Astra Serif"/>
          <w:b/>
          <w:sz w:val="28"/>
          <w:szCs w:val="28"/>
        </w:rPr>
        <w:t xml:space="preserve"> </w:t>
      </w:r>
      <w:r w:rsidRPr="000606F3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0606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0606F3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1A695ED5" w:rsidR="00B46727" w:rsidRPr="000606F3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0606F3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0606F3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0606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0606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0606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0606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0606F3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1C50948D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  <w:b/>
              </w:rPr>
              <w:t xml:space="preserve">Всего </w:t>
            </w:r>
            <w:r w:rsidR="00F2487A" w:rsidRPr="000606F3">
              <w:rPr>
                <w:rFonts w:ascii="PT Astra Serif" w:hAnsi="PT Astra Serif"/>
                <w:b/>
              </w:rPr>
              <w:t>10</w:t>
            </w:r>
            <w:r w:rsidR="00EB42BE" w:rsidRPr="000606F3">
              <w:rPr>
                <w:rFonts w:ascii="PT Astra Serif" w:hAnsi="PT Astra Serif"/>
                <w:b/>
              </w:rPr>
              <w:t>577,6</w:t>
            </w:r>
            <w:r w:rsidRPr="000606F3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0606F3">
              <w:rPr>
                <w:rFonts w:ascii="PT Astra Serif" w:hAnsi="PT Astra Serif"/>
              </w:rPr>
              <w:t>(тыс.руб.):</w:t>
            </w:r>
          </w:p>
          <w:p w14:paraId="1ECA67DB" w14:textId="688B0064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2022 – </w:t>
            </w:r>
            <w:r w:rsidR="00F2487A" w:rsidRPr="000606F3">
              <w:rPr>
                <w:rFonts w:ascii="PT Astra Serif" w:hAnsi="PT Astra Serif"/>
              </w:rPr>
              <w:t>1</w:t>
            </w:r>
            <w:r w:rsidR="000B1972" w:rsidRPr="000606F3">
              <w:rPr>
                <w:rFonts w:ascii="PT Astra Serif" w:hAnsi="PT Astra Serif"/>
              </w:rPr>
              <w:t>009,9</w:t>
            </w:r>
          </w:p>
          <w:p w14:paraId="55FEFD85" w14:textId="163E73B4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2023 – </w:t>
            </w:r>
            <w:r w:rsidR="00215BFD" w:rsidRPr="000606F3">
              <w:rPr>
                <w:rFonts w:ascii="PT Astra Serif" w:hAnsi="PT Astra Serif"/>
              </w:rPr>
              <w:t>1500,0</w:t>
            </w:r>
          </w:p>
          <w:p w14:paraId="3250C3AA" w14:textId="21ACAD3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2024 – </w:t>
            </w:r>
            <w:r w:rsidR="00122B19" w:rsidRPr="000606F3">
              <w:rPr>
                <w:rFonts w:ascii="PT Astra Serif" w:hAnsi="PT Astra Serif"/>
              </w:rPr>
              <w:t>1114,3</w:t>
            </w:r>
          </w:p>
          <w:p w14:paraId="5F6F1D42" w14:textId="557F436D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2025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44C25846" w14:textId="5B04A49E" w:rsidR="00B46727" w:rsidRPr="000606F3" w:rsidRDefault="00B46727" w:rsidP="00FE2974">
            <w:pPr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2026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6EC15376" w14:textId="2470F593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2027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09ABD480" w14:textId="6CC563B7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2028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2003E514" w14:textId="75CACF82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2029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  <w:p w14:paraId="5077FB0B" w14:textId="70F93B2B" w:rsidR="00B46727" w:rsidRPr="000606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0606F3">
              <w:rPr>
                <w:rFonts w:ascii="PT Astra Serif" w:hAnsi="PT Astra Serif"/>
              </w:rPr>
              <w:t xml:space="preserve">2030 – </w:t>
            </w:r>
            <w:r w:rsidR="00F2487A" w:rsidRPr="000606F3">
              <w:rPr>
                <w:rFonts w:ascii="PT Astra Serif" w:hAnsi="PT Astra Serif"/>
              </w:rPr>
              <w:t>1158,9</w:t>
            </w:r>
          </w:p>
        </w:tc>
      </w:tr>
    </w:tbl>
    <w:p w14:paraId="1F66470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0606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0606F3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0606F3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0606F3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0606F3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0606F3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0606F3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0606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0606F3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0606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0606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A237C" w:rsidRPr="000606F3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11B45A5D" w:rsidR="005A237C" w:rsidRPr="000606F3" w:rsidRDefault="005A237C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5AEE45B4" w:rsidR="005A237C" w:rsidRPr="000606F3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2A88813F" w:rsidR="005A237C" w:rsidRPr="000606F3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606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A237C" w:rsidRPr="000606F3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0606F3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0606F3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52EC9E63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3E7FD30F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51A39A9B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BC4408A" w:rsidR="005A237C" w:rsidRPr="000606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0606F3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0606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0606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606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0606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0606F3" w:rsidSect="00B46727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0606F3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0606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0606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606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0606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0606F3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0606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06F3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0606F3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0606F3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0606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606F3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0606F3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0606F3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0606F3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0606F3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0606F3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0606F3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0606F3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B46727" w:rsidRPr="000606F3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5603A240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46727" w:rsidRPr="000606F3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259D1E4A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426A71" w:rsidRPr="000606F3">
              <w:rPr>
                <w:rFonts w:ascii="PT Astra Serif" w:hAnsi="PT Astra Serif"/>
                <w:sz w:val="22"/>
                <w:szCs w:val="22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3315AE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46727" w:rsidRPr="000606F3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0606F3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5F6E035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B46727" w:rsidRPr="000606F3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0606F3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0606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174B6D4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B46727" w:rsidRPr="000606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606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6045383C" w14:textId="5A8B46DD" w:rsidR="004333CD" w:rsidRPr="000606F3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0606F3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RPr="000606F3" w:rsidSect="00697227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2D1E6" w14:textId="77777777" w:rsidR="0026394C" w:rsidRDefault="0026394C">
      <w:r>
        <w:separator/>
      </w:r>
    </w:p>
  </w:endnote>
  <w:endnote w:type="continuationSeparator" w:id="0">
    <w:p w14:paraId="543F8ADC" w14:textId="77777777" w:rsidR="0026394C" w:rsidRDefault="0026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304A1" w14:textId="77777777" w:rsidR="0026394C" w:rsidRDefault="0026394C">
      <w:r>
        <w:separator/>
      </w:r>
    </w:p>
  </w:footnote>
  <w:footnote w:type="continuationSeparator" w:id="0">
    <w:p w14:paraId="0E2E963B" w14:textId="77777777" w:rsidR="0026394C" w:rsidRDefault="00263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0606F3" w:rsidRPr="004333CD" w:rsidRDefault="000606F3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3642F3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0606F3" w:rsidRDefault="000606F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96D1" w14:textId="4860BAED" w:rsidR="000606F3" w:rsidRDefault="000606F3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 w15:restartNumberingAfterBreak="0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 w15:restartNumberingAfterBreak="0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 w15:restartNumberingAfterBreak="0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 w15:restartNumberingAfterBreak="0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4D7F"/>
    <w:rsid w:val="00026775"/>
    <w:rsid w:val="00030305"/>
    <w:rsid w:val="0003357F"/>
    <w:rsid w:val="00041B40"/>
    <w:rsid w:val="0004561B"/>
    <w:rsid w:val="0005006A"/>
    <w:rsid w:val="00056EF5"/>
    <w:rsid w:val="000606F3"/>
    <w:rsid w:val="000744E1"/>
    <w:rsid w:val="00076153"/>
    <w:rsid w:val="00082EAD"/>
    <w:rsid w:val="00085369"/>
    <w:rsid w:val="00097D31"/>
    <w:rsid w:val="000A6BE5"/>
    <w:rsid w:val="000B1972"/>
    <w:rsid w:val="000C0059"/>
    <w:rsid w:val="000C08E4"/>
    <w:rsid w:val="000D05A0"/>
    <w:rsid w:val="000D4569"/>
    <w:rsid w:val="000D7ADA"/>
    <w:rsid w:val="000E1FF9"/>
    <w:rsid w:val="000E6231"/>
    <w:rsid w:val="000F03B2"/>
    <w:rsid w:val="000F1693"/>
    <w:rsid w:val="000F4F9E"/>
    <w:rsid w:val="0010002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5C40"/>
    <w:rsid w:val="001B61CF"/>
    <w:rsid w:val="001B7BD7"/>
    <w:rsid w:val="001C32A8"/>
    <w:rsid w:val="001C7CE2"/>
    <w:rsid w:val="001D5BA2"/>
    <w:rsid w:val="001E2A4F"/>
    <w:rsid w:val="001E53E5"/>
    <w:rsid w:val="001E786F"/>
    <w:rsid w:val="001F0AA9"/>
    <w:rsid w:val="002008B8"/>
    <w:rsid w:val="002013D6"/>
    <w:rsid w:val="00204DD5"/>
    <w:rsid w:val="0021412F"/>
    <w:rsid w:val="002147F8"/>
    <w:rsid w:val="00215BFD"/>
    <w:rsid w:val="00236560"/>
    <w:rsid w:val="00244C3E"/>
    <w:rsid w:val="00260B37"/>
    <w:rsid w:val="0026394C"/>
    <w:rsid w:val="00267139"/>
    <w:rsid w:val="00270C3B"/>
    <w:rsid w:val="0027205B"/>
    <w:rsid w:val="0028744A"/>
    <w:rsid w:val="00291933"/>
    <w:rsid w:val="00293A6B"/>
    <w:rsid w:val="00294787"/>
    <w:rsid w:val="0029794D"/>
    <w:rsid w:val="002A0F61"/>
    <w:rsid w:val="002A16C1"/>
    <w:rsid w:val="002A1B43"/>
    <w:rsid w:val="002B4FD2"/>
    <w:rsid w:val="002D3333"/>
    <w:rsid w:val="002E05A4"/>
    <w:rsid w:val="002E54BE"/>
    <w:rsid w:val="00304B99"/>
    <w:rsid w:val="0030589E"/>
    <w:rsid w:val="00322635"/>
    <w:rsid w:val="00331568"/>
    <w:rsid w:val="00333D43"/>
    <w:rsid w:val="003459D0"/>
    <w:rsid w:val="00346DFB"/>
    <w:rsid w:val="00355D3E"/>
    <w:rsid w:val="003642F3"/>
    <w:rsid w:val="00373244"/>
    <w:rsid w:val="00375AB9"/>
    <w:rsid w:val="00390DC0"/>
    <w:rsid w:val="00393139"/>
    <w:rsid w:val="003A2120"/>
    <w:rsid w:val="003A2384"/>
    <w:rsid w:val="003A3A29"/>
    <w:rsid w:val="003B1AB5"/>
    <w:rsid w:val="003C3388"/>
    <w:rsid w:val="003C3A0B"/>
    <w:rsid w:val="003D216B"/>
    <w:rsid w:val="003E3B21"/>
    <w:rsid w:val="003E4D43"/>
    <w:rsid w:val="003E4D7C"/>
    <w:rsid w:val="003E511A"/>
    <w:rsid w:val="003E7A79"/>
    <w:rsid w:val="003F3350"/>
    <w:rsid w:val="004135E0"/>
    <w:rsid w:val="00414AC3"/>
    <w:rsid w:val="004230F5"/>
    <w:rsid w:val="004251E3"/>
    <w:rsid w:val="00425464"/>
    <w:rsid w:val="00426A71"/>
    <w:rsid w:val="004333CD"/>
    <w:rsid w:val="00436B7C"/>
    <w:rsid w:val="00437665"/>
    <w:rsid w:val="00440329"/>
    <w:rsid w:val="00471A40"/>
    <w:rsid w:val="0048387B"/>
    <w:rsid w:val="004910EF"/>
    <w:rsid w:val="004964FF"/>
    <w:rsid w:val="004A07D4"/>
    <w:rsid w:val="004A1F3B"/>
    <w:rsid w:val="004A3E4D"/>
    <w:rsid w:val="004B5D5E"/>
    <w:rsid w:val="004B67EE"/>
    <w:rsid w:val="004C5AB4"/>
    <w:rsid w:val="004C74A2"/>
    <w:rsid w:val="004D32B0"/>
    <w:rsid w:val="004E5825"/>
    <w:rsid w:val="004E7489"/>
    <w:rsid w:val="004F5CCE"/>
    <w:rsid w:val="005055B6"/>
    <w:rsid w:val="00513850"/>
    <w:rsid w:val="00527B97"/>
    <w:rsid w:val="00540A89"/>
    <w:rsid w:val="005454DE"/>
    <w:rsid w:val="00547DBA"/>
    <w:rsid w:val="0055145F"/>
    <w:rsid w:val="0056158E"/>
    <w:rsid w:val="0056302B"/>
    <w:rsid w:val="00563F54"/>
    <w:rsid w:val="00565D89"/>
    <w:rsid w:val="00570AE1"/>
    <w:rsid w:val="00574AA1"/>
    <w:rsid w:val="005921B9"/>
    <w:rsid w:val="005A162F"/>
    <w:rsid w:val="005A237C"/>
    <w:rsid w:val="005B2800"/>
    <w:rsid w:val="005B3753"/>
    <w:rsid w:val="005B3A24"/>
    <w:rsid w:val="005C6B9A"/>
    <w:rsid w:val="005C6BCC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31C5C"/>
    <w:rsid w:val="006336E4"/>
    <w:rsid w:val="00652068"/>
    <w:rsid w:val="00654512"/>
    <w:rsid w:val="00663D68"/>
    <w:rsid w:val="00697227"/>
    <w:rsid w:val="006A278B"/>
    <w:rsid w:val="006D2D46"/>
    <w:rsid w:val="006D40D1"/>
    <w:rsid w:val="006D5F28"/>
    <w:rsid w:val="006E78C8"/>
    <w:rsid w:val="006F2075"/>
    <w:rsid w:val="007112E3"/>
    <w:rsid w:val="007143EE"/>
    <w:rsid w:val="007236EA"/>
    <w:rsid w:val="00724E8F"/>
    <w:rsid w:val="00725F18"/>
    <w:rsid w:val="00732AB4"/>
    <w:rsid w:val="007341BE"/>
    <w:rsid w:val="00734B8E"/>
    <w:rsid w:val="00735804"/>
    <w:rsid w:val="00737F2D"/>
    <w:rsid w:val="007505E7"/>
    <w:rsid w:val="00750ABC"/>
    <w:rsid w:val="00751008"/>
    <w:rsid w:val="00774E3B"/>
    <w:rsid w:val="00785A51"/>
    <w:rsid w:val="00796661"/>
    <w:rsid w:val="007A1AE8"/>
    <w:rsid w:val="007A36C7"/>
    <w:rsid w:val="007A511D"/>
    <w:rsid w:val="007B0568"/>
    <w:rsid w:val="007B10F0"/>
    <w:rsid w:val="007D719B"/>
    <w:rsid w:val="007E47C3"/>
    <w:rsid w:val="007F12CE"/>
    <w:rsid w:val="007F3C8B"/>
    <w:rsid w:val="007F4F01"/>
    <w:rsid w:val="007F6B50"/>
    <w:rsid w:val="00826199"/>
    <w:rsid w:val="00826211"/>
    <w:rsid w:val="0083031B"/>
    <w:rsid w:val="0083223B"/>
    <w:rsid w:val="00852CD6"/>
    <w:rsid w:val="00853B3E"/>
    <w:rsid w:val="00865500"/>
    <w:rsid w:val="008858BC"/>
    <w:rsid w:val="00886A38"/>
    <w:rsid w:val="008A457D"/>
    <w:rsid w:val="008C5A1F"/>
    <w:rsid w:val="008D4285"/>
    <w:rsid w:val="008D6C5B"/>
    <w:rsid w:val="008F2E0C"/>
    <w:rsid w:val="00902171"/>
    <w:rsid w:val="00902781"/>
    <w:rsid w:val="00910C46"/>
    <w:rsid w:val="009110D2"/>
    <w:rsid w:val="009306D4"/>
    <w:rsid w:val="00943D57"/>
    <w:rsid w:val="00944A45"/>
    <w:rsid w:val="009538D8"/>
    <w:rsid w:val="00955B6A"/>
    <w:rsid w:val="00962B22"/>
    <w:rsid w:val="00972E83"/>
    <w:rsid w:val="0097326A"/>
    <w:rsid w:val="00977426"/>
    <w:rsid w:val="00977956"/>
    <w:rsid w:val="00986CCA"/>
    <w:rsid w:val="0099118A"/>
    <w:rsid w:val="00997C77"/>
    <w:rsid w:val="009A7968"/>
    <w:rsid w:val="009B77E6"/>
    <w:rsid w:val="009C616C"/>
    <w:rsid w:val="009C6ACA"/>
    <w:rsid w:val="009D2BD3"/>
    <w:rsid w:val="009F181B"/>
    <w:rsid w:val="009F4524"/>
    <w:rsid w:val="00A24EB9"/>
    <w:rsid w:val="00A333F8"/>
    <w:rsid w:val="00A41149"/>
    <w:rsid w:val="00A47EBD"/>
    <w:rsid w:val="00A600D8"/>
    <w:rsid w:val="00A60121"/>
    <w:rsid w:val="00A64F6A"/>
    <w:rsid w:val="00A8347E"/>
    <w:rsid w:val="00A94456"/>
    <w:rsid w:val="00A9563A"/>
    <w:rsid w:val="00AA0F7C"/>
    <w:rsid w:val="00AA3D8D"/>
    <w:rsid w:val="00AB357A"/>
    <w:rsid w:val="00AD19B9"/>
    <w:rsid w:val="00AD444B"/>
    <w:rsid w:val="00AD6730"/>
    <w:rsid w:val="00B0593F"/>
    <w:rsid w:val="00B06639"/>
    <w:rsid w:val="00B24408"/>
    <w:rsid w:val="00B24DD8"/>
    <w:rsid w:val="00B46727"/>
    <w:rsid w:val="00B5321C"/>
    <w:rsid w:val="00B562C1"/>
    <w:rsid w:val="00B63641"/>
    <w:rsid w:val="00BA4658"/>
    <w:rsid w:val="00BB0AB0"/>
    <w:rsid w:val="00BB0CE7"/>
    <w:rsid w:val="00BD2261"/>
    <w:rsid w:val="00BD2D32"/>
    <w:rsid w:val="00BE3FB4"/>
    <w:rsid w:val="00BE4C6D"/>
    <w:rsid w:val="00BE5D90"/>
    <w:rsid w:val="00BE640F"/>
    <w:rsid w:val="00BF43AA"/>
    <w:rsid w:val="00C21CDA"/>
    <w:rsid w:val="00C23496"/>
    <w:rsid w:val="00C2480F"/>
    <w:rsid w:val="00C32078"/>
    <w:rsid w:val="00C33866"/>
    <w:rsid w:val="00C72863"/>
    <w:rsid w:val="00C76568"/>
    <w:rsid w:val="00CB1F92"/>
    <w:rsid w:val="00CC4111"/>
    <w:rsid w:val="00CD0DF9"/>
    <w:rsid w:val="00CF25B5"/>
    <w:rsid w:val="00CF3559"/>
    <w:rsid w:val="00D02B6C"/>
    <w:rsid w:val="00D03538"/>
    <w:rsid w:val="00D06546"/>
    <w:rsid w:val="00D12EA3"/>
    <w:rsid w:val="00D13A18"/>
    <w:rsid w:val="00D15213"/>
    <w:rsid w:val="00D17FB0"/>
    <w:rsid w:val="00D3605E"/>
    <w:rsid w:val="00D45365"/>
    <w:rsid w:val="00D73791"/>
    <w:rsid w:val="00D740FD"/>
    <w:rsid w:val="00D81AD4"/>
    <w:rsid w:val="00D97D7E"/>
    <w:rsid w:val="00DA25DE"/>
    <w:rsid w:val="00DE5538"/>
    <w:rsid w:val="00E007A8"/>
    <w:rsid w:val="00E03E77"/>
    <w:rsid w:val="00E06FAE"/>
    <w:rsid w:val="00E11B07"/>
    <w:rsid w:val="00E128E1"/>
    <w:rsid w:val="00E26B99"/>
    <w:rsid w:val="00E27F25"/>
    <w:rsid w:val="00E37297"/>
    <w:rsid w:val="00E41DB5"/>
    <w:rsid w:val="00E41E47"/>
    <w:rsid w:val="00E53AC1"/>
    <w:rsid w:val="00E62910"/>
    <w:rsid w:val="00E642B6"/>
    <w:rsid w:val="00E727C9"/>
    <w:rsid w:val="00E929FB"/>
    <w:rsid w:val="00E94FC1"/>
    <w:rsid w:val="00EA2531"/>
    <w:rsid w:val="00EB42BE"/>
    <w:rsid w:val="00EE63BD"/>
    <w:rsid w:val="00EF1589"/>
    <w:rsid w:val="00EF195C"/>
    <w:rsid w:val="00EF610D"/>
    <w:rsid w:val="00F02BFC"/>
    <w:rsid w:val="00F2487A"/>
    <w:rsid w:val="00F32E2C"/>
    <w:rsid w:val="00F37F7C"/>
    <w:rsid w:val="00F421C9"/>
    <w:rsid w:val="00F449B2"/>
    <w:rsid w:val="00F625C8"/>
    <w:rsid w:val="00F63BDF"/>
    <w:rsid w:val="00F737E5"/>
    <w:rsid w:val="00F76687"/>
    <w:rsid w:val="00F77FE8"/>
    <w:rsid w:val="00F805BB"/>
    <w:rsid w:val="00F825D0"/>
    <w:rsid w:val="00F84BA3"/>
    <w:rsid w:val="00F96022"/>
    <w:rsid w:val="00F96FD7"/>
    <w:rsid w:val="00FA49C2"/>
    <w:rsid w:val="00FB292F"/>
    <w:rsid w:val="00FD642B"/>
    <w:rsid w:val="00FE04D2"/>
    <w:rsid w:val="00FE125F"/>
    <w:rsid w:val="00FE2974"/>
    <w:rsid w:val="00FE328F"/>
    <w:rsid w:val="00FE3FE6"/>
    <w:rsid w:val="00FE458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  <w15:docId w15:val="{75ED1850-6E97-4AA3-8EB3-1B81E78B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C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A73C-6AA7-45F4-A285-2EBDEA80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52</Pages>
  <Words>10751</Words>
  <Characters>61281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2023-12-15T12:45:00Z</cp:lastPrinted>
  <dcterms:created xsi:type="dcterms:W3CDTF">2023-12-20T13:06:00Z</dcterms:created>
  <dcterms:modified xsi:type="dcterms:W3CDTF">2023-12-20T13:06:00Z</dcterms:modified>
</cp:coreProperties>
</file>