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63231" w:rsidRDefault="00E727C9" w:rsidP="005F6D36">
      <w:pPr>
        <w:jc w:val="center"/>
        <w:rPr>
          <w:rFonts w:ascii="PT Astra Serif" w:hAnsi="PT Astra Serif"/>
        </w:rPr>
      </w:pPr>
      <w:r w:rsidRPr="0096323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6323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5F33312" wp14:editId="6DFB143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6323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6323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6323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63231">
        <w:rPr>
          <w:rFonts w:ascii="PT Astra Serif" w:hAnsi="PT Astra Serif"/>
          <w:b/>
          <w:sz w:val="34"/>
        </w:rPr>
        <w:t>МУНИЦИПАЛЬНОГО</w:t>
      </w:r>
      <w:r w:rsidR="00E06FAE" w:rsidRPr="00963231">
        <w:rPr>
          <w:rFonts w:ascii="PT Astra Serif" w:hAnsi="PT Astra Serif"/>
          <w:b/>
          <w:sz w:val="34"/>
        </w:rPr>
        <w:t xml:space="preserve"> </w:t>
      </w:r>
      <w:r w:rsidRPr="0096323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6323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63231">
        <w:rPr>
          <w:rFonts w:ascii="PT Astra Serif" w:hAnsi="PT Astra Serif"/>
          <w:b/>
          <w:sz w:val="34"/>
        </w:rPr>
        <w:t xml:space="preserve">ЩЁКИНСКИЙ </w:t>
      </w:r>
      <w:r w:rsidR="00E727C9" w:rsidRPr="00963231">
        <w:rPr>
          <w:rFonts w:ascii="PT Astra Serif" w:hAnsi="PT Astra Serif"/>
          <w:b/>
          <w:sz w:val="34"/>
        </w:rPr>
        <w:t xml:space="preserve">РАЙОН </w:t>
      </w:r>
    </w:p>
    <w:p w:rsidR="00E727C9" w:rsidRPr="0096323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6323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6323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6323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6323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63231" w:rsidRDefault="002A16C1" w:rsidP="00621EC6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632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0005B" w:rsidRPr="009632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16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05.09.2025</w:t>
            </w:r>
          </w:p>
        </w:tc>
        <w:tc>
          <w:tcPr>
            <w:tcW w:w="2409" w:type="dxa"/>
            <w:shd w:val="clear" w:color="auto" w:fill="auto"/>
          </w:tcPr>
          <w:p w:rsidR="005B2800" w:rsidRPr="00963231" w:rsidRDefault="002A16C1" w:rsidP="00621EC6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632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005B" w:rsidRPr="009632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316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 – 1486</w:t>
            </w:r>
          </w:p>
        </w:tc>
      </w:tr>
    </w:tbl>
    <w:p w:rsidR="005F6D36" w:rsidRPr="00963231" w:rsidRDefault="005F6D36">
      <w:pPr>
        <w:rPr>
          <w:rFonts w:ascii="PT Astra Serif" w:hAnsi="PT Astra Serif" w:cs="PT Astra Serif"/>
          <w:sz w:val="20"/>
          <w:szCs w:val="20"/>
        </w:rPr>
      </w:pPr>
    </w:p>
    <w:p w:rsidR="00F0005B" w:rsidRPr="00963231" w:rsidRDefault="00F0005B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4502F0" w:rsidRPr="00963231" w:rsidRDefault="005E794E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63231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621EC6" w:rsidRPr="00963231" w:rsidRDefault="00EA0A7A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63231">
        <w:rPr>
          <w:rFonts w:ascii="PT Astra Serif" w:hAnsi="PT Astra Serif"/>
          <w:b/>
          <w:sz w:val="28"/>
          <w:szCs w:val="28"/>
        </w:rPr>
        <w:t xml:space="preserve">Щекинского района от </w:t>
      </w:r>
      <w:r w:rsidR="00621EC6" w:rsidRPr="00963231">
        <w:rPr>
          <w:rFonts w:ascii="PT Astra Serif" w:hAnsi="PT Astra Serif"/>
          <w:b/>
          <w:sz w:val="28"/>
          <w:szCs w:val="28"/>
        </w:rPr>
        <w:t>26</w:t>
      </w:r>
      <w:r w:rsidRPr="00963231">
        <w:rPr>
          <w:rFonts w:ascii="PT Astra Serif" w:hAnsi="PT Astra Serif"/>
          <w:b/>
          <w:sz w:val="28"/>
          <w:szCs w:val="28"/>
        </w:rPr>
        <w:t>.0</w:t>
      </w:r>
      <w:r w:rsidR="00621EC6" w:rsidRPr="00963231">
        <w:rPr>
          <w:rFonts w:ascii="PT Astra Serif" w:hAnsi="PT Astra Serif"/>
          <w:b/>
          <w:sz w:val="28"/>
          <w:szCs w:val="28"/>
        </w:rPr>
        <w:t>2</w:t>
      </w:r>
      <w:r w:rsidRPr="00963231">
        <w:rPr>
          <w:rFonts w:ascii="PT Astra Serif" w:hAnsi="PT Astra Serif"/>
          <w:b/>
          <w:sz w:val="28"/>
          <w:szCs w:val="28"/>
        </w:rPr>
        <w:t>.202</w:t>
      </w:r>
      <w:r w:rsidR="00621EC6" w:rsidRPr="00963231">
        <w:rPr>
          <w:rFonts w:ascii="PT Astra Serif" w:hAnsi="PT Astra Serif"/>
          <w:b/>
          <w:sz w:val="28"/>
          <w:szCs w:val="28"/>
        </w:rPr>
        <w:t>0</w:t>
      </w:r>
      <w:r w:rsidRPr="00963231">
        <w:rPr>
          <w:rFonts w:ascii="PT Astra Serif" w:hAnsi="PT Astra Serif"/>
          <w:b/>
          <w:sz w:val="28"/>
          <w:szCs w:val="28"/>
        </w:rPr>
        <w:t xml:space="preserve"> № </w:t>
      </w:r>
      <w:r w:rsidR="00621EC6" w:rsidRPr="00963231">
        <w:rPr>
          <w:rFonts w:ascii="PT Astra Serif" w:hAnsi="PT Astra Serif"/>
          <w:b/>
          <w:sz w:val="28"/>
          <w:szCs w:val="28"/>
        </w:rPr>
        <w:t>2</w:t>
      </w:r>
      <w:r w:rsidRPr="00963231">
        <w:rPr>
          <w:rFonts w:ascii="PT Astra Serif" w:hAnsi="PT Astra Serif"/>
          <w:b/>
          <w:sz w:val="28"/>
          <w:szCs w:val="28"/>
        </w:rPr>
        <w:t>-</w:t>
      </w:r>
      <w:r w:rsidR="00621EC6" w:rsidRPr="00963231">
        <w:rPr>
          <w:rFonts w:ascii="PT Astra Serif" w:hAnsi="PT Astra Serif"/>
          <w:b/>
          <w:sz w:val="28"/>
          <w:szCs w:val="28"/>
        </w:rPr>
        <w:t>181</w:t>
      </w:r>
      <w:r w:rsidRPr="00963231">
        <w:rPr>
          <w:rFonts w:ascii="PT Astra Serif" w:hAnsi="PT Astra Serif"/>
          <w:b/>
          <w:sz w:val="28"/>
          <w:szCs w:val="28"/>
        </w:rPr>
        <w:t xml:space="preserve"> </w:t>
      </w:r>
      <w:r w:rsidR="00FC6134" w:rsidRPr="00963231">
        <w:rPr>
          <w:rFonts w:ascii="PT Astra Serif" w:hAnsi="PT Astra Serif"/>
          <w:b/>
          <w:sz w:val="28"/>
          <w:szCs w:val="28"/>
        </w:rPr>
        <w:t xml:space="preserve">«Об утверждении </w:t>
      </w:r>
      <w:r w:rsidR="00621EC6" w:rsidRPr="00963231">
        <w:rPr>
          <w:rFonts w:ascii="PT Astra Serif" w:hAnsi="PT Astra Serif"/>
          <w:b/>
          <w:sz w:val="28"/>
          <w:szCs w:val="28"/>
        </w:rPr>
        <w:t>административного регламента предоставления муниципальной услуги</w:t>
      </w:r>
    </w:p>
    <w:p w:rsidR="005B2800" w:rsidRPr="00963231" w:rsidRDefault="00621EC6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/>
          <w:b/>
          <w:sz w:val="28"/>
          <w:szCs w:val="28"/>
        </w:rPr>
        <w:t>«Выдача выписок из похозяйственных книг»</w:t>
      </w:r>
    </w:p>
    <w:p w:rsidR="00E727C9" w:rsidRPr="00963231" w:rsidRDefault="00E727C9">
      <w:pPr>
        <w:rPr>
          <w:rFonts w:ascii="PT Astra Serif" w:hAnsi="PT Astra Serif" w:cs="PT Astra Serif"/>
          <w:sz w:val="20"/>
          <w:szCs w:val="20"/>
        </w:rPr>
      </w:pPr>
    </w:p>
    <w:p w:rsidR="00707C0F" w:rsidRPr="00963231" w:rsidRDefault="00707C0F">
      <w:pPr>
        <w:rPr>
          <w:rFonts w:ascii="PT Astra Serif" w:hAnsi="PT Astra Serif" w:cs="PT Astra Serif"/>
          <w:sz w:val="20"/>
          <w:szCs w:val="20"/>
        </w:rPr>
      </w:pPr>
    </w:p>
    <w:p w:rsidR="006729D3" w:rsidRPr="00963231" w:rsidRDefault="009042DD" w:rsidP="00FE437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63231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4A7A24" w:rsidRPr="00963231">
        <w:rPr>
          <w:rFonts w:ascii="PT Astra Serif" w:hAnsi="PT Astra Serif"/>
          <w:sz w:val="28"/>
          <w:szCs w:val="28"/>
        </w:rPr>
        <w:t> </w:t>
      </w:r>
      <w:r w:rsidRPr="00963231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07.07.2003 № 112-ФЗ «О личном подсобном хозяйстве», </w:t>
      </w:r>
      <w:r w:rsidR="00BA6DB1" w:rsidRPr="00963231">
        <w:rPr>
          <w:rFonts w:ascii="PT Astra Serif" w:hAnsi="PT Astra Serif"/>
          <w:sz w:val="28"/>
          <w:szCs w:val="28"/>
        </w:rPr>
        <w:t xml:space="preserve">Приказом министерства сельского хозяйства Российской Федерации от 27.09.2022 </w:t>
      </w:r>
      <w:r w:rsidR="002771F6" w:rsidRPr="00963231">
        <w:rPr>
          <w:rFonts w:ascii="PT Astra Serif" w:hAnsi="PT Astra Serif"/>
          <w:sz w:val="28"/>
          <w:szCs w:val="28"/>
        </w:rPr>
        <w:t xml:space="preserve"> </w:t>
      </w:r>
      <w:r w:rsidR="00BA6DB1" w:rsidRPr="00963231">
        <w:rPr>
          <w:rFonts w:ascii="PT Astra Serif" w:hAnsi="PT Astra Serif"/>
          <w:sz w:val="28"/>
          <w:szCs w:val="28"/>
        </w:rPr>
        <w:t xml:space="preserve">№ 629 «Об утверждении формы и порядка ведения похозяйственных книг», </w:t>
      </w:r>
      <w:r w:rsidRPr="00963231">
        <w:rPr>
          <w:rFonts w:ascii="PT Astra Serif" w:hAnsi="PT Astra Serif"/>
          <w:sz w:val="28"/>
          <w:szCs w:val="28"/>
        </w:rPr>
        <w:t>постановлением администрации муниципального о</w:t>
      </w:r>
      <w:r w:rsidR="002771F6" w:rsidRPr="00963231">
        <w:rPr>
          <w:rFonts w:ascii="PT Astra Serif" w:hAnsi="PT Astra Serif"/>
          <w:sz w:val="28"/>
          <w:szCs w:val="28"/>
        </w:rPr>
        <w:t>бразования Щекинский</w:t>
      </w:r>
      <w:proofErr w:type="gramEnd"/>
      <w:r w:rsidR="002771F6" w:rsidRPr="00963231">
        <w:rPr>
          <w:rFonts w:ascii="PT Astra Serif" w:hAnsi="PT Astra Serif"/>
          <w:sz w:val="28"/>
          <w:szCs w:val="28"/>
        </w:rPr>
        <w:t xml:space="preserve"> район от 01.08.2025 № 8-1300</w:t>
      </w:r>
      <w:r w:rsidRPr="00963231">
        <w:rPr>
          <w:rFonts w:ascii="PT Astra Serif" w:hAnsi="PT Astra Serif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Устава </w:t>
      </w:r>
      <w:r w:rsidR="00DD0E17" w:rsidRPr="00963231">
        <w:rPr>
          <w:rFonts w:ascii="PT Astra Serif" w:hAnsi="PT Astra Serif"/>
          <w:sz w:val="28"/>
          <w:szCs w:val="28"/>
        </w:rPr>
        <w:t xml:space="preserve">Щекинского </w:t>
      </w:r>
      <w:r w:rsidRPr="00963231">
        <w:rPr>
          <w:rFonts w:ascii="PT Astra Serif" w:hAnsi="PT Astra Serif"/>
          <w:sz w:val="28"/>
          <w:szCs w:val="28"/>
        </w:rPr>
        <w:t>муни</w:t>
      </w:r>
      <w:r w:rsidR="00DD0E17" w:rsidRPr="00963231">
        <w:rPr>
          <w:rFonts w:ascii="PT Astra Serif" w:hAnsi="PT Astra Serif"/>
          <w:sz w:val="28"/>
          <w:szCs w:val="28"/>
        </w:rPr>
        <w:t>ципального</w:t>
      </w:r>
      <w:r w:rsidRPr="00963231">
        <w:rPr>
          <w:rFonts w:ascii="PT Astra Serif" w:hAnsi="PT Astra Serif"/>
          <w:sz w:val="28"/>
          <w:szCs w:val="28"/>
        </w:rPr>
        <w:t xml:space="preserve"> район</w:t>
      </w:r>
      <w:r w:rsidR="00DD0E17" w:rsidRPr="00963231">
        <w:rPr>
          <w:rFonts w:ascii="PT Astra Serif" w:hAnsi="PT Astra Serif"/>
          <w:sz w:val="28"/>
          <w:szCs w:val="28"/>
        </w:rPr>
        <w:t>а</w:t>
      </w:r>
      <w:r w:rsidRPr="00963231">
        <w:rPr>
          <w:rFonts w:ascii="PT Astra Serif" w:hAnsi="PT Astra Serif"/>
          <w:sz w:val="28"/>
          <w:szCs w:val="28"/>
        </w:rPr>
        <w:t xml:space="preserve"> </w:t>
      </w:r>
      <w:r w:rsidR="00DD0E17" w:rsidRPr="00963231">
        <w:rPr>
          <w:rFonts w:ascii="PT Astra Serif" w:hAnsi="PT Astra Serif"/>
          <w:sz w:val="28"/>
          <w:szCs w:val="28"/>
        </w:rPr>
        <w:t xml:space="preserve">Тульской области администрация Щекинского района </w:t>
      </w:r>
      <w:r w:rsidR="006729D3" w:rsidRPr="00963231">
        <w:rPr>
          <w:rFonts w:ascii="PT Astra Serif" w:hAnsi="PT Astra Serif"/>
          <w:sz w:val="28"/>
          <w:szCs w:val="28"/>
        </w:rPr>
        <w:t>ПОСТАНОВЛЯЕТ:</w:t>
      </w:r>
    </w:p>
    <w:p w:rsidR="005240D2" w:rsidRPr="00963231" w:rsidRDefault="00FE4377" w:rsidP="00FE4377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1. </w:t>
      </w:r>
      <w:r w:rsidR="005240D2" w:rsidRPr="00963231">
        <w:rPr>
          <w:rFonts w:ascii="PT Astra Serif" w:hAnsi="PT Astra Serif"/>
          <w:sz w:val="28"/>
          <w:szCs w:val="28"/>
        </w:rPr>
        <w:t xml:space="preserve">Внести </w:t>
      </w:r>
      <w:r w:rsidR="009042DD" w:rsidRPr="00963231">
        <w:rPr>
          <w:rFonts w:ascii="PT Astra Serif" w:hAnsi="PT Astra Serif"/>
          <w:sz w:val="28"/>
          <w:szCs w:val="28"/>
        </w:rPr>
        <w:t>в постано</w:t>
      </w:r>
      <w:r w:rsidR="00150811" w:rsidRPr="00963231">
        <w:rPr>
          <w:rFonts w:ascii="PT Astra Serif" w:hAnsi="PT Astra Serif"/>
          <w:sz w:val="28"/>
          <w:szCs w:val="28"/>
        </w:rPr>
        <w:t>вление</w:t>
      </w:r>
      <w:r w:rsidR="005240D2" w:rsidRPr="00963231">
        <w:rPr>
          <w:rFonts w:ascii="PT Astra Serif" w:hAnsi="PT Astra Serif"/>
          <w:sz w:val="28"/>
          <w:szCs w:val="28"/>
        </w:rPr>
        <w:t xml:space="preserve"> </w:t>
      </w:r>
      <w:r w:rsidRPr="00963231">
        <w:rPr>
          <w:rFonts w:ascii="PT Astra Serif" w:hAnsi="PT Astra Serif"/>
          <w:sz w:val="28"/>
          <w:szCs w:val="28"/>
        </w:rPr>
        <w:t>администрации</w:t>
      </w:r>
      <w:r w:rsidR="005240D2" w:rsidRPr="00963231">
        <w:rPr>
          <w:rFonts w:ascii="PT Astra Serif" w:hAnsi="PT Astra Serif"/>
          <w:sz w:val="28"/>
          <w:szCs w:val="28"/>
        </w:rPr>
        <w:t xml:space="preserve"> </w:t>
      </w:r>
      <w:r w:rsidR="00150811" w:rsidRPr="00963231">
        <w:rPr>
          <w:rFonts w:ascii="PT Astra Serif" w:hAnsi="PT Astra Serif"/>
          <w:sz w:val="28"/>
          <w:szCs w:val="28"/>
        </w:rPr>
        <w:t>Щекинского</w:t>
      </w:r>
      <w:r w:rsidR="004A7A24" w:rsidRPr="00963231">
        <w:rPr>
          <w:rFonts w:ascii="PT Astra Serif" w:hAnsi="PT Astra Serif"/>
          <w:sz w:val="28"/>
          <w:szCs w:val="28"/>
        </w:rPr>
        <w:t xml:space="preserve"> </w:t>
      </w:r>
      <w:r w:rsidR="005240D2" w:rsidRPr="00963231">
        <w:rPr>
          <w:rFonts w:ascii="PT Astra Serif" w:hAnsi="PT Astra Serif"/>
          <w:sz w:val="28"/>
          <w:szCs w:val="28"/>
        </w:rPr>
        <w:t>района от</w:t>
      </w:r>
      <w:r w:rsidRPr="00963231">
        <w:rPr>
          <w:rFonts w:ascii="PT Astra Serif" w:hAnsi="PT Astra Serif"/>
          <w:sz w:val="28"/>
          <w:szCs w:val="28"/>
        </w:rPr>
        <w:t xml:space="preserve"> </w:t>
      </w:r>
      <w:r w:rsidR="009042DD" w:rsidRPr="00963231">
        <w:rPr>
          <w:rFonts w:ascii="PT Astra Serif" w:hAnsi="PT Astra Serif"/>
          <w:sz w:val="28"/>
          <w:szCs w:val="28"/>
        </w:rPr>
        <w:t>26.02.2020 № 2-181 «Об утверждении административного регламента предоставления муниципальной услуги «Выдача выписок из похозяйственных книг»</w:t>
      </w:r>
      <w:r w:rsidR="00DD0E17" w:rsidRPr="00963231">
        <w:rPr>
          <w:rFonts w:ascii="PT Astra Serif" w:hAnsi="PT Astra Serif"/>
          <w:sz w:val="28"/>
          <w:szCs w:val="28"/>
        </w:rPr>
        <w:t xml:space="preserve"> (далее - постановление)</w:t>
      </w:r>
      <w:r w:rsidR="005240D2" w:rsidRPr="00963231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:rsidR="005240D2" w:rsidRPr="00963231" w:rsidRDefault="00FE4377" w:rsidP="00FE437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1.1. </w:t>
      </w:r>
      <w:r w:rsidR="00DD0E17" w:rsidRPr="00963231">
        <w:rPr>
          <w:rFonts w:ascii="PT Astra Serif" w:hAnsi="PT Astra Serif"/>
          <w:sz w:val="28"/>
          <w:szCs w:val="28"/>
        </w:rPr>
        <w:t>Н</w:t>
      </w:r>
      <w:r w:rsidR="005240D2" w:rsidRPr="00963231">
        <w:rPr>
          <w:rFonts w:ascii="PT Astra Serif" w:hAnsi="PT Astra Serif"/>
          <w:sz w:val="28"/>
          <w:szCs w:val="28"/>
        </w:rPr>
        <w:t>аи</w:t>
      </w:r>
      <w:r w:rsidR="00DD0E17" w:rsidRPr="00963231">
        <w:rPr>
          <w:rFonts w:ascii="PT Astra Serif" w:hAnsi="PT Astra Serif"/>
          <w:sz w:val="28"/>
          <w:szCs w:val="28"/>
        </w:rPr>
        <w:t xml:space="preserve">менование постановления изложить </w:t>
      </w:r>
      <w:r w:rsidR="005240D2" w:rsidRPr="00963231">
        <w:rPr>
          <w:rFonts w:ascii="PT Astra Serif" w:hAnsi="PT Astra Serif"/>
          <w:sz w:val="28"/>
          <w:szCs w:val="28"/>
        </w:rPr>
        <w:t>в следующей редакции:</w:t>
      </w:r>
    </w:p>
    <w:p w:rsidR="005240D2" w:rsidRPr="00963231" w:rsidRDefault="005240D2" w:rsidP="00FE437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«Об утвержден</w:t>
      </w:r>
      <w:r w:rsidR="00D766F9" w:rsidRPr="00963231">
        <w:rPr>
          <w:rFonts w:ascii="PT Astra Serif" w:hAnsi="PT Astra Serif"/>
          <w:sz w:val="28"/>
          <w:szCs w:val="28"/>
        </w:rPr>
        <w:t>ии административного регламента</w:t>
      </w:r>
      <w:r w:rsidR="00B85553" w:rsidRPr="00963231">
        <w:rPr>
          <w:rFonts w:ascii="PT Astra Serif" w:hAnsi="PT Astra Serif"/>
          <w:sz w:val="28"/>
          <w:szCs w:val="28"/>
        </w:rPr>
        <w:t xml:space="preserve"> </w:t>
      </w:r>
      <w:r w:rsidRPr="00963231">
        <w:rPr>
          <w:rFonts w:ascii="PT Astra Serif" w:hAnsi="PT Astra Serif"/>
          <w:sz w:val="28"/>
          <w:szCs w:val="28"/>
        </w:rPr>
        <w:t>предоставле</w:t>
      </w:r>
      <w:r w:rsidR="00B85553" w:rsidRPr="00963231">
        <w:rPr>
          <w:rFonts w:ascii="PT Astra Serif" w:hAnsi="PT Astra Serif"/>
          <w:sz w:val="28"/>
          <w:szCs w:val="28"/>
        </w:rPr>
        <w:t>ни</w:t>
      </w:r>
      <w:r w:rsidR="00D766F9" w:rsidRPr="00963231">
        <w:rPr>
          <w:rFonts w:ascii="PT Astra Serif" w:hAnsi="PT Astra Serif"/>
          <w:sz w:val="28"/>
          <w:szCs w:val="28"/>
        </w:rPr>
        <w:t>я</w:t>
      </w:r>
      <w:r w:rsidR="002771F6" w:rsidRPr="00963231">
        <w:rPr>
          <w:rFonts w:ascii="PT Astra Serif" w:hAnsi="PT Astra Serif"/>
          <w:sz w:val="28"/>
          <w:szCs w:val="28"/>
        </w:rPr>
        <w:t xml:space="preserve"> </w:t>
      </w:r>
      <w:r w:rsidR="002771F6" w:rsidRPr="00963231">
        <w:rPr>
          <w:rFonts w:ascii="PT Astra Serif" w:hAnsi="PT Astra Serif"/>
          <w:spacing w:val="-4"/>
          <w:sz w:val="28"/>
          <w:szCs w:val="28"/>
        </w:rPr>
        <w:t>муниципальной услуги «Предоставление</w:t>
      </w:r>
      <w:r w:rsidRPr="00963231">
        <w:rPr>
          <w:rFonts w:ascii="PT Astra Serif" w:hAnsi="PT Astra Serif"/>
          <w:spacing w:val="-4"/>
          <w:sz w:val="28"/>
          <w:szCs w:val="28"/>
        </w:rPr>
        <w:t xml:space="preserve"> выписки из похозяйственной книги»</w:t>
      </w:r>
      <w:r w:rsidR="001F4421" w:rsidRPr="00963231">
        <w:rPr>
          <w:rFonts w:ascii="PT Astra Serif" w:hAnsi="PT Astra Serif"/>
          <w:spacing w:val="-4"/>
          <w:sz w:val="28"/>
          <w:szCs w:val="28"/>
        </w:rPr>
        <w:t>.</w:t>
      </w:r>
    </w:p>
    <w:p w:rsidR="00F0005B" w:rsidRPr="00963231" w:rsidRDefault="00DD0E17" w:rsidP="00FE437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lastRenderedPageBreak/>
        <w:t>1.2.</w:t>
      </w:r>
      <w:r w:rsidR="00FE4377" w:rsidRPr="00963231">
        <w:rPr>
          <w:rFonts w:ascii="PT Astra Serif" w:hAnsi="PT Astra Serif"/>
          <w:sz w:val="28"/>
          <w:szCs w:val="28"/>
        </w:rPr>
        <w:t> </w:t>
      </w:r>
      <w:r w:rsidRPr="00963231">
        <w:rPr>
          <w:rFonts w:ascii="PT Astra Serif" w:hAnsi="PT Astra Serif"/>
          <w:sz w:val="28"/>
          <w:szCs w:val="28"/>
        </w:rPr>
        <w:t>П</w:t>
      </w:r>
      <w:r w:rsidR="005240D2" w:rsidRPr="00963231">
        <w:rPr>
          <w:rFonts w:ascii="PT Astra Serif" w:hAnsi="PT Astra Serif"/>
          <w:sz w:val="28"/>
          <w:szCs w:val="28"/>
        </w:rPr>
        <w:t>риложение к постановлению изложить</w:t>
      </w:r>
      <w:r w:rsidR="00FB319E" w:rsidRPr="00963231">
        <w:rPr>
          <w:rFonts w:ascii="PT Astra Serif" w:hAnsi="PT Astra Serif"/>
          <w:sz w:val="28"/>
          <w:szCs w:val="28"/>
        </w:rPr>
        <w:t xml:space="preserve"> </w:t>
      </w:r>
      <w:r w:rsidR="005240D2" w:rsidRPr="00963231">
        <w:rPr>
          <w:rFonts w:ascii="PT Astra Serif" w:hAnsi="PT Astra Serif"/>
          <w:sz w:val="28"/>
          <w:szCs w:val="28"/>
        </w:rPr>
        <w:t>в</w:t>
      </w:r>
      <w:r w:rsidR="00FB319E" w:rsidRPr="00963231">
        <w:rPr>
          <w:rFonts w:ascii="PT Astra Serif" w:hAnsi="PT Astra Serif"/>
          <w:sz w:val="28"/>
          <w:szCs w:val="28"/>
        </w:rPr>
        <w:t xml:space="preserve"> новой редакции (приложение).</w:t>
      </w:r>
    </w:p>
    <w:p w:rsidR="00FB319E" w:rsidRPr="00963231" w:rsidRDefault="00707C0F" w:rsidP="00FE43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63231">
        <w:rPr>
          <w:rFonts w:ascii="PT Astra Serif" w:hAnsi="PT Astra Serif"/>
          <w:sz w:val="28"/>
          <w:szCs w:val="28"/>
        </w:rPr>
        <w:t>2. </w:t>
      </w:r>
      <w:proofErr w:type="gramStart"/>
      <w:r w:rsidR="007313A4" w:rsidRPr="00963231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7313A4" w:rsidRPr="00963231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 w:rsidR="007313A4" w:rsidRPr="00963231">
        <w:rPr>
          <w:rFonts w:ascii="PT Astra Serif" w:hAnsi="PT Astra Serif"/>
          <w:sz w:val="28"/>
          <w:szCs w:val="28"/>
          <w:lang w:eastAsia="ru-RU"/>
        </w:rPr>
        <w:t>Эл</w:t>
      </w:r>
      <w:r w:rsidR="00FE4377" w:rsidRPr="00963231">
        <w:rPr>
          <w:rFonts w:ascii="PT Astra Serif" w:hAnsi="PT Astra Serif"/>
          <w:sz w:val="28"/>
          <w:szCs w:val="28"/>
          <w:lang w:eastAsia="ru-RU"/>
        </w:rPr>
        <w:t> </w:t>
      </w:r>
      <w:r w:rsidR="007313A4" w:rsidRPr="00963231">
        <w:rPr>
          <w:rFonts w:ascii="PT Astra Serif" w:hAnsi="PT Astra Serif"/>
          <w:sz w:val="28"/>
          <w:szCs w:val="28"/>
          <w:lang w:eastAsia="ru-RU"/>
        </w:rPr>
        <w:t>№ ФС</w:t>
      </w:r>
      <w:r w:rsidR="00FE4377" w:rsidRPr="00963231">
        <w:rPr>
          <w:rFonts w:ascii="PT Astra Serif" w:hAnsi="PT Astra Serif"/>
          <w:sz w:val="28"/>
          <w:szCs w:val="28"/>
          <w:lang w:eastAsia="ru-RU"/>
        </w:rPr>
        <w:t> </w:t>
      </w:r>
      <w:r w:rsidR="007313A4" w:rsidRPr="00963231">
        <w:rPr>
          <w:rFonts w:ascii="PT Astra Serif" w:hAnsi="PT Astra Serif"/>
          <w:sz w:val="28"/>
          <w:szCs w:val="28"/>
          <w:lang w:eastAsia="ru-RU"/>
        </w:rPr>
        <w:t>77-74320 от 19.11.2018), и р</w:t>
      </w:r>
      <w:r w:rsidR="002771F6" w:rsidRPr="00963231">
        <w:rPr>
          <w:rFonts w:ascii="PT Astra Serif" w:hAnsi="PT Astra Serif"/>
          <w:sz w:val="28"/>
          <w:szCs w:val="28"/>
          <w:lang w:eastAsia="ru-RU"/>
        </w:rPr>
        <w:t>азместить на официальном сайте</w:t>
      </w:r>
      <w:r w:rsidR="007313A4" w:rsidRPr="0096323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  <w:proofErr w:type="gramEnd"/>
    </w:p>
    <w:p w:rsidR="001C32A8" w:rsidRPr="00963231" w:rsidRDefault="00707C0F" w:rsidP="00FE4377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3. </w:t>
      </w:r>
      <w:r w:rsidR="00FB319E" w:rsidRPr="00963231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963231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827BB" w:rsidRPr="00963231" w:rsidRDefault="004827BB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A7A24" w:rsidRPr="00963231" w:rsidRDefault="004A7A24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963231" w:rsidTr="000D05A0">
        <w:trPr>
          <w:trHeight w:val="229"/>
        </w:trPr>
        <w:tc>
          <w:tcPr>
            <w:tcW w:w="2178" w:type="pct"/>
          </w:tcPr>
          <w:p w:rsidR="002A16C1" w:rsidRPr="00963231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96323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963231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96323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96323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6323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963231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63231" w:rsidRDefault="00F96022" w:rsidP="008A457D">
            <w:pPr>
              <w:jc w:val="right"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963231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Pr="00963231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RPr="00963231" w:rsidSect="00150811">
          <w:headerReference w:type="default" r:id="rId10"/>
          <w:headerReference w:type="first" r:id="rId11"/>
          <w:pgSz w:w="11906" w:h="16838"/>
          <w:pgMar w:top="1134" w:right="851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276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4A7A24" w:rsidRPr="00963231" w:rsidTr="004A7A24">
        <w:trPr>
          <w:trHeight w:val="2046"/>
        </w:trPr>
        <w:tc>
          <w:tcPr>
            <w:tcW w:w="4536" w:type="dxa"/>
            <w:shd w:val="clear" w:color="auto" w:fill="auto"/>
            <w:vAlign w:val="center"/>
          </w:tcPr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531688">
              <w:rPr>
                <w:rFonts w:ascii="PT Astra Serif" w:hAnsi="PT Astra Serif"/>
                <w:sz w:val="28"/>
                <w:szCs w:val="28"/>
                <w:lang w:eastAsia="ru-RU"/>
              </w:rPr>
              <w:t>05.09.2025</w:t>
            </w: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531688">
              <w:rPr>
                <w:rFonts w:ascii="PT Astra Serif" w:hAnsi="PT Astra Serif"/>
                <w:sz w:val="28"/>
                <w:szCs w:val="28"/>
                <w:lang w:eastAsia="ru-RU"/>
              </w:rPr>
              <w:t>9 – 1486</w:t>
            </w:r>
            <w:bookmarkStart w:id="0" w:name="_GoBack"/>
            <w:bookmarkEnd w:id="0"/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УТВЕРЖДЕН 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4A7A24" w:rsidRPr="00963231" w:rsidRDefault="004A7A24" w:rsidP="004A7A24">
            <w:pPr>
              <w:suppressAutoHyphens w:val="0"/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>от 26.02.2020 № 2-181</w:t>
            </w:r>
          </w:p>
          <w:p w:rsidR="004A7A24" w:rsidRPr="00963231" w:rsidRDefault="004A7A24" w:rsidP="004A7A24">
            <w:pPr>
              <w:suppressAutoHyphens w:val="0"/>
              <w:autoSpaceDE w:val="0"/>
              <w:autoSpaceDN w:val="0"/>
              <w:adjustRightInd w:val="0"/>
              <w:ind w:right="28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7A24" w:rsidRPr="00963231" w:rsidRDefault="004A7A24" w:rsidP="004A7A24">
            <w:pPr>
              <w:suppressAutoHyphens w:val="0"/>
              <w:autoSpaceDE w:val="0"/>
              <w:autoSpaceDN w:val="0"/>
              <w:adjustRightInd w:val="0"/>
              <w:ind w:right="28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02F0" w:rsidRPr="00963231" w:rsidRDefault="004502F0" w:rsidP="00FF340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FF340B">
      <w:pPr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rPr>
          <w:rFonts w:ascii="PT Astra Serif" w:hAnsi="PT Astra Serif" w:cs="PT Astra Serif"/>
          <w:sz w:val="28"/>
          <w:szCs w:val="28"/>
        </w:rPr>
      </w:pPr>
    </w:p>
    <w:p w:rsidR="00463033" w:rsidRPr="00963231" w:rsidRDefault="00463033" w:rsidP="00621EC6">
      <w:pPr>
        <w:rPr>
          <w:rFonts w:ascii="PT Astra Serif" w:hAnsi="PT Astra Serif" w:cs="PT Astra Serif"/>
          <w:sz w:val="28"/>
          <w:szCs w:val="28"/>
        </w:rPr>
      </w:pPr>
    </w:p>
    <w:p w:rsidR="00463033" w:rsidRPr="00963231" w:rsidRDefault="00463033" w:rsidP="00621EC6">
      <w:pPr>
        <w:rPr>
          <w:rFonts w:ascii="PT Astra Serif" w:hAnsi="PT Astra Serif" w:cs="PT Astra Serif"/>
          <w:sz w:val="28"/>
          <w:szCs w:val="28"/>
        </w:rPr>
      </w:pPr>
    </w:p>
    <w:p w:rsidR="00463033" w:rsidRPr="00963231" w:rsidRDefault="00463033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63033" w:rsidRPr="00963231" w:rsidRDefault="00463033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DA53CD" w:rsidRPr="00963231" w:rsidRDefault="00DA53CD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A7A24" w:rsidRPr="00963231" w:rsidRDefault="004A7A24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A7A24" w:rsidRPr="00963231" w:rsidRDefault="004A7A24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A7A24" w:rsidRPr="00963231" w:rsidRDefault="004A7A24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A7A24" w:rsidRPr="00963231" w:rsidRDefault="004A7A24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A7A24" w:rsidRPr="00963231" w:rsidRDefault="004A7A24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A7A24" w:rsidRPr="00963231" w:rsidRDefault="004A7A24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463033" w:rsidRPr="00963231" w:rsidRDefault="00463033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463033" w:rsidRPr="00963231" w:rsidRDefault="00D766F9" w:rsidP="00463033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ПРЕДОСТАВЛЕНИЯ</w:t>
      </w:r>
      <w:r w:rsidR="00463033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МУНИЦИПАЛЬНОЙ УСЛУГИ </w:t>
      </w:r>
    </w:p>
    <w:p w:rsidR="00FE4377" w:rsidRPr="00963231" w:rsidRDefault="001F4421" w:rsidP="001F4421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«</w:t>
      </w:r>
      <w:r w:rsidR="00B85553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ПРЕДОСТАВЛЕНИЕ</w:t>
      </w: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ВЫПИСКИ </w:t>
      </w:r>
    </w:p>
    <w:p w:rsidR="00463033" w:rsidRPr="00963231" w:rsidRDefault="001F4421" w:rsidP="001F4421">
      <w:pPr>
        <w:shd w:val="clear" w:color="auto" w:fill="FFFFFF"/>
        <w:suppressAutoHyphens w:val="0"/>
        <w:spacing w:line="360" w:lineRule="auto"/>
        <w:ind w:right="284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ИЗ ПОХОЗЯЙСТВЕННОЙ</w:t>
      </w:r>
      <w:r w:rsidR="00463033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КНИГ</w:t>
      </w: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</w:t>
      </w:r>
      <w:r w:rsidR="00463033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»</w:t>
      </w:r>
    </w:p>
    <w:p w:rsidR="00463033" w:rsidRPr="00963231" w:rsidRDefault="00463033" w:rsidP="00621EC6">
      <w:pPr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574F9B" w:rsidRPr="00963231" w:rsidRDefault="00574F9B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4A7A24" w:rsidRPr="00963231" w:rsidRDefault="004A7A2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4A7A24" w:rsidRPr="00963231" w:rsidRDefault="004A7A2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4A7A24" w:rsidRPr="00963231" w:rsidRDefault="004A7A2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4A7A24" w:rsidRPr="00963231" w:rsidRDefault="004A7A24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EF1633" w:rsidRPr="00963231" w:rsidRDefault="009C4C6F" w:rsidP="008D00F4">
      <w:pPr>
        <w:shd w:val="clear" w:color="auto" w:fill="FFFFFF"/>
        <w:suppressAutoHyphens w:val="0"/>
        <w:spacing w:before="100" w:beforeAutospacing="1" w:after="100" w:afterAutospacing="1"/>
        <w:ind w:left="708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="00EF1633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 Общие положения</w:t>
      </w:r>
    </w:p>
    <w:p w:rsidR="00EF1633" w:rsidRPr="00963231" w:rsidRDefault="00EF1633" w:rsidP="00FE4377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  <w:r w:rsidR="001F4421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пре</w:t>
      </w:r>
      <w:r w:rsidR="004C6A2A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доставления муниципальной услуги</w:t>
      </w:r>
    </w:p>
    <w:p w:rsidR="008D00F4" w:rsidRPr="00963231" w:rsidRDefault="008D00F4" w:rsidP="004C6A2A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8D00F4" w:rsidRPr="00963231" w:rsidRDefault="00D766F9" w:rsidP="00FE4377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1. </w:t>
      </w:r>
      <w:r w:rsidR="003531F6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А</w:t>
      </w:r>
      <w:r w:rsidR="008D00F4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дминистративный регламент</w:t>
      </w:r>
      <w:r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предоставления администрацией  муниципального образования Щекинский район</w:t>
      </w:r>
      <w:r w:rsidR="008D00F4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муни</w:t>
      </w:r>
      <w:r w:rsidR="003531F6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ципальной услуги «</w:t>
      </w:r>
      <w:r w:rsidR="00B85553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Предоставление</w:t>
      </w:r>
      <w:r w:rsidR="003531F6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выписки</w:t>
      </w:r>
      <w:r w:rsidR="008D00F4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из </w:t>
      </w:r>
      <w:r w:rsidR="003531F6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похозяйственной</w:t>
      </w:r>
      <w:r w:rsidR="008D00F4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книг</w:t>
      </w:r>
      <w:r w:rsidR="003531F6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и</w:t>
      </w:r>
      <w:r w:rsidR="008D00F4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» (далее</w:t>
      </w:r>
      <w:r w:rsidR="003531F6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– А</w:t>
      </w:r>
      <w:r w:rsidR="008D00F4"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дминистративный регламент) </w:t>
      </w:r>
      <w:r w:rsidRPr="00963231">
        <w:rPr>
          <w:rFonts w:ascii="PT Astra Serif" w:hAnsi="PT Astra Serif"/>
          <w:bCs/>
          <w:color w:val="000000"/>
          <w:sz w:val="28"/>
          <w:szCs w:val="28"/>
          <w:lang w:eastAsia="ru-RU"/>
        </w:rPr>
        <w:t>устанавливает порядок и стандарт предоставления муниципальной услуги «Предоставление выписки из похозяйственной книги» (далее - Услуга).</w:t>
      </w:r>
    </w:p>
    <w:p w:rsidR="008D00F4" w:rsidRPr="00963231" w:rsidRDefault="008D00F4" w:rsidP="008D00F4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EF1633" w:rsidRPr="00963231" w:rsidRDefault="00EF1633" w:rsidP="00FE4377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Круг заявителей</w:t>
      </w:r>
    </w:p>
    <w:p w:rsidR="00D766F9" w:rsidRPr="00963231" w:rsidRDefault="00D766F9" w:rsidP="00D766F9">
      <w:p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C7E7C" w:rsidRPr="00963231" w:rsidRDefault="00AC7E7C" w:rsidP="00AC7E7C">
      <w:pPr>
        <w:pStyle w:val="af8"/>
        <w:numPr>
          <w:ilvl w:val="0"/>
          <w:numId w:val="38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 w:rsidRPr="009632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F1633" w:rsidRPr="00963231">
        <w:rPr>
          <w:rFonts w:ascii="PT Astra Serif" w:hAnsi="PT Astra Serif"/>
          <w:sz w:val="28"/>
          <w:szCs w:val="28"/>
          <w:lang w:eastAsia="ru-RU"/>
        </w:rPr>
        <w:t xml:space="preserve">В качестве заявителей </w:t>
      </w:r>
      <w:r w:rsidR="00D766F9" w:rsidRPr="00963231">
        <w:rPr>
          <w:rFonts w:ascii="PT Astra Serif" w:hAnsi="PT Astra Serif"/>
          <w:sz w:val="28"/>
          <w:szCs w:val="28"/>
          <w:lang w:eastAsia="ru-RU"/>
        </w:rPr>
        <w:t>при получении Услуги являются</w:t>
      </w:r>
      <w:r w:rsidR="006F6AA1" w:rsidRPr="009632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63231">
        <w:rPr>
          <w:rFonts w:ascii="PT Astra Serif" w:hAnsi="PT Astra Serif"/>
          <w:sz w:val="28"/>
          <w:szCs w:val="28"/>
          <w:lang w:eastAsia="ru-RU"/>
        </w:rPr>
        <w:t xml:space="preserve"> физические</w:t>
      </w:r>
    </w:p>
    <w:p w:rsidR="006F6AA1" w:rsidRPr="00963231" w:rsidRDefault="006F6AA1" w:rsidP="00AC7E7C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963231">
        <w:rPr>
          <w:rFonts w:ascii="PT Astra Serif" w:hAnsi="PT Astra Serif"/>
          <w:sz w:val="28"/>
          <w:szCs w:val="28"/>
          <w:lang w:eastAsia="ru-RU"/>
        </w:rPr>
        <w:t xml:space="preserve">лица,  </w:t>
      </w:r>
      <w:r w:rsidR="00D766F9" w:rsidRPr="00963231">
        <w:rPr>
          <w:rFonts w:ascii="PT Astra Serif" w:hAnsi="PT Astra Serif"/>
          <w:sz w:val="28"/>
          <w:szCs w:val="28"/>
          <w:lang w:eastAsia="ru-RU"/>
        </w:rPr>
        <w:t xml:space="preserve">осуществляющие ведение личного подсобного хозяйства </w:t>
      </w:r>
      <w:r w:rsidR="00AC7E7C" w:rsidRPr="00963231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D766F9" w:rsidRPr="00963231">
        <w:rPr>
          <w:rFonts w:ascii="PT Astra Serif" w:hAnsi="PT Astra Serif"/>
          <w:sz w:val="28"/>
          <w:szCs w:val="28"/>
          <w:lang w:eastAsia="ru-RU"/>
        </w:rPr>
        <w:t>(далее - ЛПХ)</w:t>
      </w:r>
      <w:r w:rsidRPr="00963231">
        <w:rPr>
          <w:rFonts w:ascii="PT Astra Serif" w:hAnsi="PT Astra Serif"/>
          <w:sz w:val="28"/>
          <w:szCs w:val="28"/>
          <w:lang w:eastAsia="ru-RU"/>
        </w:rPr>
        <w:t xml:space="preserve"> на </w:t>
      </w:r>
      <w:r w:rsidR="00D766F9" w:rsidRPr="00963231">
        <w:rPr>
          <w:rFonts w:ascii="PT Astra Serif" w:hAnsi="PT Astra Serif"/>
          <w:sz w:val="28"/>
          <w:szCs w:val="28"/>
          <w:lang w:eastAsia="ru-RU"/>
        </w:rPr>
        <w:t>территории муниципального образования город Щ</w:t>
      </w:r>
      <w:r w:rsidRPr="00963231">
        <w:rPr>
          <w:rFonts w:ascii="PT Astra Serif" w:hAnsi="PT Astra Serif"/>
          <w:sz w:val="28"/>
          <w:szCs w:val="28"/>
          <w:lang w:eastAsia="ru-RU"/>
        </w:rPr>
        <w:t xml:space="preserve">екино и являющегося </w:t>
      </w:r>
      <w:r w:rsidR="00D766F9" w:rsidRPr="00963231">
        <w:rPr>
          <w:rFonts w:ascii="PT Astra Serif" w:hAnsi="PT Astra Serif"/>
          <w:sz w:val="28"/>
          <w:szCs w:val="28"/>
          <w:lang w:eastAsia="ru-RU"/>
        </w:rPr>
        <w:t>главой или членом ЛПХ, физические лица,</w:t>
      </w:r>
      <w:r w:rsidRPr="00963231">
        <w:rPr>
          <w:rFonts w:ascii="PT Astra Serif" w:hAnsi="PT Astra Serif"/>
          <w:sz w:val="28"/>
          <w:szCs w:val="28"/>
          <w:lang w:eastAsia="ru-RU"/>
        </w:rPr>
        <w:t xml:space="preserve"> которым предоставлен земельный </w:t>
      </w:r>
      <w:r w:rsidR="00D766F9" w:rsidRPr="00963231">
        <w:rPr>
          <w:rFonts w:ascii="PT Astra Serif" w:hAnsi="PT Astra Serif"/>
          <w:sz w:val="28"/>
          <w:szCs w:val="28"/>
          <w:lang w:eastAsia="ru-RU"/>
        </w:rPr>
        <w:t>участок для ведения ЛПХ</w:t>
      </w:r>
      <w:r w:rsidR="00AC7E7C" w:rsidRPr="00963231">
        <w:rPr>
          <w:rFonts w:ascii="PT Astra Serif" w:hAnsi="PT Astra Serif"/>
          <w:sz w:val="28"/>
          <w:szCs w:val="28"/>
          <w:lang w:eastAsia="ru-RU"/>
        </w:rPr>
        <w:t>.</w:t>
      </w:r>
    </w:p>
    <w:p w:rsidR="006F6AA1" w:rsidRPr="00963231" w:rsidRDefault="006F6AA1" w:rsidP="006F6AA1">
      <w:pPr>
        <w:pStyle w:val="af8"/>
        <w:numPr>
          <w:ilvl w:val="0"/>
          <w:numId w:val="38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 w:rsidRPr="00963231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DB167E" w:rsidRPr="00963231">
        <w:rPr>
          <w:rFonts w:ascii="PT Astra Serif" w:hAnsi="PT Astra Serif"/>
          <w:sz w:val="28"/>
          <w:szCs w:val="28"/>
          <w:lang w:eastAsia="ru-RU"/>
        </w:rPr>
        <w:t>От имени Заявителя  за предоставлением У</w:t>
      </w:r>
      <w:r w:rsidRPr="00963231">
        <w:rPr>
          <w:rFonts w:ascii="PT Astra Serif" w:hAnsi="PT Astra Serif"/>
          <w:sz w:val="28"/>
          <w:szCs w:val="28"/>
          <w:lang w:eastAsia="ru-RU"/>
        </w:rPr>
        <w:t xml:space="preserve">слуги могут обращаться </w:t>
      </w:r>
    </w:p>
    <w:p w:rsidR="001F4421" w:rsidRPr="00963231" w:rsidRDefault="006F6AA1" w:rsidP="006F6AA1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963231">
        <w:rPr>
          <w:rFonts w:ascii="PT Astra Serif" w:hAnsi="PT Astra Serif"/>
          <w:sz w:val="28"/>
          <w:szCs w:val="28"/>
          <w:lang w:eastAsia="ru-RU"/>
        </w:rPr>
        <w:t xml:space="preserve">лица, </w:t>
      </w:r>
      <w:r w:rsidR="00DB167E" w:rsidRPr="00963231">
        <w:rPr>
          <w:rFonts w:ascii="PT Astra Serif" w:hAnsi="PT Astra Serif"/>
          <w:sz w:val="28"/>
          <w:szCs w:val="28"/>
          <w:lang w:eastAsia="ru-RU"/>
        </w:rPr>
        <w:t xml:space="preserve">действующие в соответствии </w:t>
      </w:r>
      <w:r w:rsidR="00107622" w:rsidRPr="00963231">
        <w:rPr>
          <w:rFonts w:ascii="PT Astra Serif" w:hAnsi="PT Astra Serif"/>
          <w:sz w:val="28"/>
          <w:szCs w:val="28"/>
          <w:lang w:eastAsia="ru-RU"/>
        </w:rPr>
        <w:t>с законодательством Российской Федерации</w:t>
      </w:r>
      <w:r w:rsidR="00AC7E7C" w:rsidRPr="00963231">
        <w:rPr>
          <w:rFonts w:ascii="PT Astra Serif" w:hAnsi="PT Astra Serif"/>
          <w:sz w:val="28"/>
          <w:szCs w:val="28"/>
          <w:lang w:eastAsia="ru-RU"/>
        </w:rPr>
        <w:t>,</w:t>
      </w:r>
      <w:r w:rsidR="00107622" w:rsidRPr="00963231">
        <w:rPr>
          <w:rFonts w:ascii="PT Astra Serif" w:hAnsi="PT Astra Serif"/>
          <w:sz w:val="28"/>
          <w:szCs w:val="28"/>
          <w:lang w:eastAsia="ru-RU"/>
        </w:rPr>
        <w:t xml:space="preserve"> либо доверенностью, оформленной в установленном порядке.</w:t>
      </w:r>
    </w:p>
    <w:p w:rsidR="00107622" w:rsidRPr="00963231" w:rsidRDefault="00107622" w:rsidP="006F6AA1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E4377" w:rsidRPr="00963231" w:rsidRDefault="00107622" w:rsidP="00FE4377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sz w:val="28"/>
          <w:szCs w:val="28"/>
          <w:lang w:eastAsia="ru-RU"/>
        </w:rPr>
        <w:t xml:space="preserve">Требование предоставления заявителю Услуги </w:t>
      </w:r>
    </w:p>
    <w:p w:rsidR="00FE4377" w:rsidRPr="00963231" w:rsidRDefault="00107622" w:rsidP="00FE4377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sz w:val="28"/>
          <w:szCs w:val="28"/>
          <w:lang w:eastAsia="ru-RU"/>
        </w:rPr>
        <w:t xml:space="preserve">в соответствии с категориями (признаками) заявителей, сведения </w:t>
      </w:r>
    </w:p>
    <w:p w:rsidR="00107622" w:rsidRPr="00963231" w:rsidRDefault="00107622" w:rsidP="00FE4377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963231">
        <w:rPr>
          <w:rFonts w:ascii="PT Astra Serif" w:hAnsi="PT Astra Serif"/>
          <w:b/>
          <w:sz w:val="28"/>
          <w:szCs w:val="28"/>
          <w:lang w:eastAsia="ru-RU"/>
        </w:rPr>
        <w:t>о</w:t>
      </w:r>
      <w:proofErr w:type="gramEnd"/>
      <w:r w:rsidRPr="0096323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963231">
        <w:rPr>
          <w:rFonts w:ascii="PT Astra Serif" w:hAnsi="PT Astra Serif"/>
          <w:b/>
          <w:sz w:val="28"/>
          <w:szCs w:val="28"/>
          <w:lang w:eastAsia="ru-RU"/>
        </w:rPr>
        <w:t>которых</w:t>
      </w:r>
      <w:proofErr w:type="gramEnd"/>
      <w:r w:rsidRPr="00963231">
        <w:rPr>
          <w:rFonts w:ascii="PT Astra Serif" w:hAnsi="PT Astra Serif"/>
          <w:b/>
          <w:sz w:val="28"/>
          <w:szCs w:val="28"/>
          <w:lang w:eastAsia="ru-RU"/>
        </w:rPr>
        <w:t xml:space="preserve"> размещаются в реестре услуг и в федеральной государственной  информационной системе «Единый портал государственных и муниципальных услуг (функций)».</w:t>
      </w:r>
    </w:p>
    <w:p w:rsidR="00107622" w:rsidRPr="00963231" w:rsidRDefault="00107622" w:rsidP="006F6AA1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07622" w:rsidRPr="00963231" w:rsidRDefault="00107622" w:rsidP="00FE4377">
      <w:pPr>
        <w:pStyle w:val="af8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63231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</w:t>
      </w:r>
      <w:r w:rsidR="00FE4377" w:rsidRPr="009632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63231">
        <w:rPr>
          <w:rFonts w:ascii="PT Astra Serif" w:hAnsi="PT Astra Serif"/>
          <w:sz w:val="28"/>
          <w:szCs w:val="28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 (далее - Единый портал) (при наличии технической возможности).</w:t>
      </w:r>
    </w:p>
    <w:p w:rsidR="00AC7E7C" w:rsidRPr="00963231" w:rsidRDefault="00AC7E7C" w:rsidP="00FF5F3F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835F2" w:rsidRPr="00963231" w:rsidRDefault="009C4C6F" w:rsidP="003835F2">
      <w:pPr>
        <w:pStyle w:val="af8"/>
        <w:ind w:left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  <w:lang w:val="en-US"/>
        </w:rPr>
        <w:t>II</w:t>
      </w:r>
      <w:r w:rsidR="003835F2" w:rsidRPr="00963231">
        <w:rPr>
          <w:rFonts w:ascii="PT Astra Serif" w:hAnsi="PT Astra Serif" w:cs="PT Astra Serif"/>
          <w:b/>
          <w:bCs/>
          <w:sz w:val="28"/>
          <w:szCs w:val="28"/>
        </w:rPr>
        <w:t>. Станд</w:t>
      </w:r>
      <w:r w:rsidR="004C6A2A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арт </w:t>
      </w:r>
      <w:proofErr w:type="gramStart"/>
      <w:r w:rsidR="004C6A2A" w:rsidRPr="00963231">
        <w:rPr>
          <w:rFonts w:ascii="PT Astra Serif" w:hAnsi="PT Astra Serif" w:cs="PT Astra Serif"/>
          <w:b/>
          <w:bCs/>
          <w:sz w:val="28"/>
          <w:szCs w:val="28"/>
        </w:rPr>
        <w:t>предоставления  У</w:t>
      </w:r>
      <w:r w:rsidR="003835F2" w:rsidRPr="00963231">
        <w:rPr>
          <w:rFonts w:ascii="PT Astra Serif" w:hAnsi="PT Astra Serif" w:cs="PT Astra Serif"/>
          <w:b/>
          <w:bCs/>
          <w:sz w:val="28"/>
          <w:szCs w:val="28"/>
        </w:rPr>
        <w:t>слуги</w:t>
      </w:r>
      <w:proofErr w:type="gramEnd"/>
    </w:p>
    <w:p w:rsidR="00252467" w:rsidRPr="00963231" w:rsidRDefault="00252467" w:rsidP="003835F2">
      <w:pPr>
        <w:pStyle w:val="af8"/>
        <w:ind w:left="709"/>
        <w:jc w:val="center"/>
        <w:rPr>
          <w:rFonts w:ascii="PT Astra Serif" w:hAnsi="PT Astra Serif" w:cs="PT Astra Serif"/>
          <w:sz w:val="28"/>
          <w:szCs w:val="28"/>
        </w:rPr>
      </w:pPr>
    </w:p>
    <w:p w:rsidR="003835F2" w:rsidRPr="00963231" w:rsidRDefault="004C6A2A" w:rsidP="00FE4377">
      <w:pPr>
        <w:jc w:val="center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>Наименование У</w:t>
      </w:r>
      <w:r w:rsidR="003835F2" w:rsidRPr="00963231">
        <w:rPr>
          <w:rFonts w:ascii="PT Astra Serif" w:hAnsi="PT Astra Serif" w:cs="PT Astra Serif"/>
          <w:b/>
          <w:bCs/>
          <w:sz w:val="28"/>
          <w:szCs w:val="28"/>
        </w:rPr>
        <w:t>слуги</w:t>
      </w:r>
    </w:p>
    <w:p w:rsidR="00621EC6" w:rsidRPr="00963231" w:rsidRDefault="00621EC6" w:rsidP="00EF1633">
      <w:pPr>
        <w:rPr>
          <w:rFonts w:ascii="PT Astra Serif" w:hAnsi="PT Astra Serif" w:cs="PT Astra Serif"/>
          <w:sz w:val="28"/>
          <w:szCs w:val="28"/>
        </w:rPr>
      </w:pPr>
    </w:p>
    <w:p w:rsidR="003835F2" w:rsidRPr="00963231" w:rsidRDefault="00543F66" w:rsidP="00543F66">
      <w:pPr>
        <w:pStyle w:val="af8"/>
        <w:numPr>
          <w:ilvl w:val="0"/>
          <w:numId w:val="38"/>
        </w:numPr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Предоставление выписки из похозяйственной книги.</w:t>
      </w:r>
    </w:p>
    <w:p w:rsidR="003835F2" w:rsidRPr="00963231" w:rsidRDefault="003835F2" w:rsidP="003835F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835F2" w:rsidRPr="00963231" w:rsidRDefault="003835F2" w:rsidP="00FE4377">
      <w:pPr>
        <w:jc w:val="center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b/>
          <w:sz w:val="28"/>
          <w:szCs w:val="28"/>
        </w:rPr>
        <w:t>Наименование органа, предоставляющего</w:t>
      </w:r>
      <w:r w:rsidR="00543F66" w:rsidRPr="00963231">
        <w:rPr>
          <w:rFonts w:ascii="PT Astra Serif" w:hAnsi="PT Astra Serif" w:cs="PT Astra Serif"/>
          <w:b/>
          <w:sz w:val="28"/>
          <w:szCs w:val="28"/>
        </w:rPr>
        <w:t xml:space="preserve"> У</w:t>
      </w:r>
      <w:r w:rsidRPr="00963231">
        <w:rPr>
          <w:rFonts w:ascii="PT Astra Serif" w:hAnsi="PT Astra Serif" w:cs="PT Astra Serif"/>
          <w:b/>
          <w:sz w:val="28"/>
          <w:szCs w:val="28"/>
        </w:rPr>
        <w:t>слугу</w:t>
      </w:r>
    </w:p>
    <w:p w:rsidR="00543F66" w:rsidRPr="00963231" w:rsidRDefault="00543F66" w:rsidP="00543F66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3835F2" w:rsidRPr="00963231" w:rsidRDefault="00543F66" w:rsidP="00543F6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6. Услуга предоставляется администрацией</w:t>
      </w:r>
      <w:r w:rsidR="003835F2" w:rsidRPr="00963231">
        <w:rPr>
          <w:rFonts w:ascii="PT Astra Serif" w:hAnsi="PT Astra Serif" w:cs="PT Astra Serif"/>
          <w:sz w:val="28"/>
          <w:szCs w:val="28"/>
        </w:rPr>
        <w:t xml:space="preserve"> муниципального образования Щекинский район в лице комитета экономического </w:t>
      </w:r>
      <w:r w:rsidR="000701ED" w:rsidRPr="00963231">
        <w:rPr>
          <w:rFonts w:ascii="PT Astra Serif" w:hAnsi="PT Astra Serif" w:cs="PT Astra Serif"/>
          <w:sz w:val="28"/>
          <w:szCs w:val="28"/>
        </w:rPr>
        <w:t>развития.</w:t>
      </w:r>
    </w:p>
    <w:p w:rsidR="00EE21A3" w:rsidRPr="00963231" w:rsidRDefault="00543F66" w:rsidP="00EE21A3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63231">
        <w:rPr>
          <w:rFonts w:ascii="PT Astra Serif" w:hAnsi="PT Astra Serif" w:cs="PT Astra Serif"/>
          <w:bCs/>
          <w:sz w:val="28"/>
          <w:szCs w:val="28"/>
        </w:rPr>
        <w:lastRenderedPageBreak/>
        <w:t>7.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3835F2" w:rsidRPr="00963231" w:rsidRDefault="003835F2" w:rsidP="003835F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60F18" w:rsidRPr="00963231" w:rsidRDefault="00EE21A3" w:rsidP="00FE4377">
      <w:pPr>
        <w:jc w:val="center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b/>
          <w:sz w:val="28"/>
          <w:szCs w:val="28"/>
        </w:rPr>
        <w:t>Результат</w:t>
      </w:r>
      <w:r w:rsidR="00E60F18" w:rsidRPr="00963231">
        <w:rPr>
          <w:rFonts w:ascii="PT Astra Serif" w:hAnsi="PT Astra Serif" w:cs="PT Astra Serif"/>
          <w:b/>
          <w:sz w:val="28"/>
          <w:szCs w:val="28"/>
        </w:rPr>
        <w:t xml:space="preserve"> предоставлени</w:t>
      </w:r>
      <w:r w:rsidR="00FE4377" w:rsidRPr="00963231">
        <w:rPr>
          <w:rFonts w:ascii="PT Astra Serif" w:hAnsi="PT Astra Serif" w:cs="PT Astra Serif"/>
          <w:b/>
          <w:sz w:val="28"/>
          <w:szCs w:val="28"/>
        </w:rPr>
        <w:t xml:space="preserve">я </w:t>
      </w:r>
      <w:r w:rsidR="00543F66" w:rsidRPr="00963231">
        <w:rPr>
          <w:rFonts w:ascii="PT Astra Serif" w:hAnsi="PT Astra Serif" w:cs="PT Astra Serif"/>
          <w:b/>
          <w:sz w:val="28"/>
          <w:szCs w:val="28"/>
        </w:rPr>
        <w:t>У</w:t>
      </w:r>
      <w:r w:rsidRPr="00963231">
        <w:rPr>
          <w:rFonts w:ascii="PT Astra Serif" w:hAnsi="PT Astra Serif" w:cs="PT Astra Serif"/>
          <w:b/>
          <w:sz w:val="28"/>
          <w:szCs w:val="28"/>
        </w:rPr>
        <w:t>слуги</w:t>
      </w:r>
    </w:p>
    <w:p w:rsidR="0002615F" w:rsidRPr="00963231" w:rsidRDefault="0002615F" w:rsidP="00EE21A3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02615F" w:rsidRPr="00963231" w:rsidRDefault="00543F66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8. При обращении заявителя за выпиской из похозяйственной книги, результатом предоставления Услуги являются:</w:t>
      </w:r>
    </w:p>
    <w:p w:rsidR="00543F66" w:rsidRPr="00963231" w:rsidRDefault="00FE4377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1)</w:t>
      </w:r>
      <w:r w:rsidR="00543F66" w:rsidRPr="00963231">
        <w:rPr>
          <w:rFonts w:ascii="PT Astra Serif" w:hAnsi="PT Astra Serif" w:cs="PT Astra Serif"/>
          <w:sz w:val="28"/>
          <w:szCs w:val="28"/>
        </w:rPr>
        <w:t xml:space="preserve"> предоставление Заявителю выписки из похозяйственной книги.</w:t>
      </w:r>
    </w:p>
    <w:p w:rsidR="00543F66" w:rsidRPr="00963231" w:rsidRDefault="00FE4377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2)</w:t>
      </w:r>
      <w:r w:rsidR="00543F66" w:rsidRPr="00963231">
        <w:rPr>
          <w:rFonts w:ascii="PT Astra Serif" w:hAnsi="PT Astra Serif" w:cs="PT Astra Serif"/>
          <w:sz w:val="28"/>
          <w:szCs w:val="28"/>
        </w:rPr>
        <w:t xml:space="preserve"> выдача Заявителю уведомления об отказе в предоставлении выписки из похозяйственной книги.</w:t>
      </w:r>
    </w:p>
    <w:p w:rsidR="00543F66" w:rsidRPr="00963231" w:rsidRDefault="00543F66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43F66" w:rsidRPr="00963231" w:rsidRDefault="00543F66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43F66" w:rsidRPr="00963231" w:rsidRDefault="00543F66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 xml:space="preserve">9. </w:t>
      </w:r>
      <w:proofErr w:type="gramStart"/>
      <w:r w:rsidRPr="00963231">
        <w:rPr>
          <w:rFonts w:ascii="PT Astra Serif" w:hAnsi="PT Astra Serif" w:cs="PT Astra Serif"/>
          <w:sz w:val="28"/>
          <w:szCs w:val="28"/>
        </w:rPr>
        <w:t>Результаты предоставления Услуги могут быть получены при личном обращении в администрацию муниципального образования Щекинский район, посредством почтовой связи, посредством электронной почты, на Едином портале, на Портале государственных и муниципальных услуг (функций)</w:t>
      </w:r>
      <w:r w:rsidR="0045225B" w:rsidRPr="00963231">
        <w:rPr>
          <w:rFonts w:ascii="PT Astra Serif" w:hAnsi="PT Astra Serif" w:cs="PT Astra Serif"/>
          <w:sz w:val="28"/>
          <w:szCs w:val="28"/>
        </w:rPr>
        <w:t xml:space="preserve"> Тульской области (далее – Региональный портал) (при наличии технической возможности).</w:t>
      </w:r>
      <w:proofErr w:type="gramEnd"/>
    </w:p>
    <w:p w:rsidR="00E60F18" w:rsidRPr="00963231" w:rsidRDefault="00E60F18" w:rsidP="0045225B">
      <w:pPr>
        <w:rPr>
          <w:rFonts w:ascii="PT Astra Serif" w:hAnsi="PT Astra Serif" w:cs="PT Astra Serif"/>
          <w:sz w:val="28"/>
          <w:szCs w:val="28"/>
        </w:rPr>
      </w:pPr>
    </w:p>
    <w:p w:rsidR="001A6400" w:rsidRPr="00963231" w:rsidRDefault="001A6400" w:rsidP="00FE437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>Ср</w:t>
      </w:r>
      <w:r w:rsidR="0045225B" w:rsidRPr="00963231">
        <w:rPr>
          <w:rFonts w:ascii="PT Astra Serif" w:hAnsi="PT Astra Serif" w:cs="PT Astra Serif"/>
          <w:b/>
          <w:bCs/>
          <w:sz w:val="28"/>
          <w:szCs w:val="28"/>
        </w:rPr>
        <w:t>ок предоставления У</w:t>
      </w:r>
      <w:r w:rsidRPr="00963231">
        <w:rPr>
          <w:rFonts w:ascii="PT Astra Serif" w:hAnsi="PT Astra Serif" w:cs="PT Astra Serif"/>
          <w:b/>
          <w:bCs/>
          <w:sz w:val="28"/>
          <w:szCs w:val="28"/>
        </w:rPr>
        <w:t>слуги</w:t>
      </w: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45225B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10.</w:t>
      </w:r>
      <w:r w:rsidR="0002615F" w:rsidRPr="00963231">
        <w:rPr>
          <w:rFonts w:ascii="PT Astra Serif" w:hAnsi="PT Astra Serif" w:cs="PT Astra Serif"/>
          <w:sz w:val="28"/>
          <w:szCs w:val="28"/>
        </w:rPr>
        <w:t xml:space="preserve">  С</w:t>
      </w:r>
      <w:r w:rsidRPr="00963231">
        <w:rPr>
          <w:rFonts w:ascii="PT Astra Serif" w:hAnsi="PT Astra Serif" w:cs="PT Astra Serif"/>
          <w:sz w:val="28"/>
          <w:szCs w:val="28"/>
        </w:rPr>
        <w:t>рок предоставления У</w:t>
      </w:r>
      <w:r w:rsidR="0002615F" w:rsidRPr="00963231">
        <w:rPr>
          <w:rFonts w:ascii="PT Astra Serif" w:hAnsi="PT Astra Serif" w:cs="PT Astra Serif"/>
          <w:sz w:val="28"/>
          <w:szCs w:val="28"/>
        </w:rPr>
        <w:t xml:space="preserve">слуги </w:t>
      </w:r>
      <w:r w:rsidR="009444AB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="0002615F" w:rsidRPr="00963231">
        <w:rPr>
          <w:rFonts w:ascii="PT Astra Serif" w:hAnsi="PT Astra Serif" w:cs="PT Astra Serif"/>
          <w:sz w:val="28"/>
          <w:szCs w:val="28"/>
        </w:rPr>
        <w:t>составляет не более</w:t>
      </w:r>
      <w:r w:rsidR="009444AB" w:rsidRPr="00963231">
        <w:rPr>
          <w:rFonts w:ascii="PT Astra Serif" w:hAnsi="PT Astra Serif" w:cs="PT Astra Serif"/>
          <w:sz w:val="28"/>
          <w:szCs w:val="28"/>
        </w:rPr>
        <w:t xml:space="preserve"> 3</w:t>
      </w:r>
      <w:r w:rsidR="001A6400" w:rsidRPr="00963231">
        <w:rPr>
          <w:rFonts w:ascii="PT Astra Serif" w:hAnsi="PT Astra Serif" w:cs="PT Astra Serif"/>
          <w:sz w:val="28"/>
          <w:szCs w:val="28"/>
        </w:rPr>
        <w:t xml:space="preserve"> рабочих дней со дня </w:t>
      </w:r>
      <w:r w:rsidR="009444AB" w:rsidRPr="00963231">
        <w:rPr>
          <w:rFonts w:ascii="PT Astra Serif" w:hAnsi="PT Astra Serif" w:cs="PT Astra Serif"/>
          <w:sz w:val="28"/>
          <w:szCs w:val="28"/>
        </w:rPr>
        <w:t>регистрации</w:t>
      </w:r>
      <w:r w:rsidR="005E1559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Pr="00963231">
        <w:rPr>
          <w:rFonts w:ascii="PT Astra Serif" w:hAnsi="PT Astra Serif" w:cs="PT Astra Serif"/>
          <w:sz w:val="28"/>
          <w:szCs w:val="28"/>
        </w:rPr>
        <w:t>запроса, в том числе:</w:t>
      </w:r>
    </w:p>
    <w:p w:rsidR="0045225B" w:rsidRPr="00963231" w:rsidRDefault="00FE4377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1)</w:t>
      </w:r>
      <w:r w:rsidR="000E7848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="0045225B" w:rsidRPr="00963231">
        <w:rPr>
          <w:rFonts w:ascii="PT Astra Serif" w:hAnsi="PT Astra Serif" w:cs="PT Astra Serif"/>
          <w:sz w:val="28"/>
          <w:szCs w:val="28"/>
        </w:rPr>
        <w:t>срок рассмотрения запроса и подготовка результата предоставления Услуги- 2 рабочих дня со дня регистрации запроса.</w:t>
      </w:r>
    </w:p>
    <w:p w:rsidR="0045225B" w:rsidRPr="00963231" w:rsidRDefault="00FE4377" w:rsidP="0002615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2)</w:t>
      </w:r>
      <w:r w:rsidR="0045225B" w:rsidRPr="00963231">
        <w:rPr>
          <w:rFonts w:ascii="PT Astra Serif" w:hAnsi="PT Astra Serif" w:cs="PT Astra Serif"/>
          <w:sz w:val="28"/>
          <w:szCs w:val="28"/>
        </w:rPr>
        <w:t xml:space="preserve"> срок выдачи результата Услуги Заявителю</w:t>
      </w:r>
      <w:r w:rsidR="000E7848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="0045225B" w:rsidRPr="00963231">
        <w:rPr>
          <w:rFonts w:ascii="PT Astra Serif" w:hAnsi="PT Astra Serif" w:cs="PT Astra Serif"/>
          <w:sz w:val="28"/>
          <w:szCs w:val="28"/>
        </w:rPr>
        <w:t>- 1 рабочий день</w:t>
      </w:r>
      <w:r w:rsidR="000E7848" w:rsidRPr="00963231">
        <w:rPr>
          <w:rFonts w:ascii="PT Astra Serif" w:hAnsi="PT Astra Serif" w:cs="PT Astra Serif"/>
          <w:sz w:val="28"/>
          <w:szCs w:val="28"/>
        </w:rPr>
        <w:t>.</w:t>
      </w:r>
    </w:p>
    <w:p w:rsidR="00A51A0A" w:rsidRPr="00963231" w:rsidRDefault="00A51A0A" w:rsidP="0045225B">
      <w:pPr>
        <w:rPr>
          <w:rFonts w:ascii="PT Astra Serif" w:hAnsi="PT Astra Serif" w:cs="PT Astra Serif"/>
          <w:sz w:val="28"/>
          <w:szCs w:val="28"/>
        </w:rPr>
      </w:pPr>
    </w:p>
    <w:p w:rsidR="00FE4377" w:rsidRPr="00963231" w:rsidRDefault="00246DEC" w:rsidP="00FE437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Исчерпывающий перечень документов, </w:t>
      </w:r>
    </w:p>
    <w:p w:rsidR="00246DEC" w:rsidRPr="00963231" w:rsidRDefault="00246DEC" w:rsidP="00FE437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963231">
        <w:rPr>
          <w:rFonts w:ascii="PT Astra Serif" w:hAnsi="PT Astra Serif" w:cs="PT Astra Serif"/>
          <w:b/>
          <w:bCs/>
          <w:sz w:val="28"/>
          <w:szCs w:val="28"/>
        </w:rPr>
        <w:t>необходимых</w:t>
      </w:r>
      <w:proofErr w:type="gramEnd"/>
      <w:r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0E7848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для </w:t>
      </w:r>
      <w:r w:rsidR="0045225B" w:rsidRPr="00963231">
        <w:rPr>
          <w:rFonts w:ascii="PT Astra Serif" w:hAnsi="PT Astra Serif" w:cs="PT Astra Serif"/>
          <w:b/>
          <w:bCs/>
          <w:sz w:val="28"/>
          <w:szCs w:val="28"/>
        </w:rPr>
        <w:t>предоставления У</w:t>
      </w:r>
      <w:r w:rsidRPr="00963231">
        <w:rPr>
          <w:rFonts w:ascii="PT Astra Serif" w:hAnsi="PT Astra Serif" w:cs="PT Astra Serif"/>
          <w:b/>
          <w:bCs/>
          <w:sz w:val="28"/>
          <w:szCs w:val="28"/>
        </w:rPr>
        <w:t>слуги</w:t>
      </w:r>
    </w:p>
    <w:p w:rsidR="00621EC6" w:rsidRPr="00963231" w:rsidRDefault="00621EC6" w:rsidP="00F93714">
      <w:pPr>
        <w:rPr>
          <w:rFonts w:ascii="PT Astra Serif" w:hAnsi="PT Astra Serif" w:cs="PT Astra Serif"/>
          <w:sz w:val="28"/>
          <w:szCs w:val="28"/>
        </w:rPr>
      </w:pPr>
    </w:p>
    <w:p w:rsidR="00A51A0A" w:rsidRPr="00963231" w:rsidRDefault="0045225B" w:rsidP="004522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11</w:t>
      </w:r>
      <w:r w:rsidR="00A51A0A" w:rsidRPr="00963231">
        <w:rPr>
          <w:rFonts w:ascii="PT Astra Serif" w:hAnsi="PT Astra Serif" w:cs="PT Astra Serif"/>
          <w:sz w:val="28"/>
          <w:szCs w:val="28"/>
        </w:rPr>
        <w:t xml:space="preserve">. </w:t>
      </w:r>
      <w:r w:rsidRPr="00963231">
        <w:rPr>
          <w:rFonts w:ascii="PT Astra Serif" w:hAnsi="PT Astra Serif" w:cs="PT Astra Serif"/>
          <w:sz w:val="28"/>
          <w:szCs w:val="28"/>
        </w:rPr>
        <w:t xml:space="preserve">Заявление (приложение </w:t>
      </w:r>
      <w:r w:rsidR="003161E4" w:rsidRPr="00963231">
        <w:rPr>
          <w:rFonts w:ascii="PT Astra Serif" w:hAnsi="PT Astra Serif" w:cs="PT Astra Serif"/>
          <w:sz w:val="28"/>
          <w:szCs w:val="28"/>
        </w:rPr>
        <w:t>№</w:t>
      </w:r>
      <w:r w:rsidR="00FE4377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Pr="00963231">
        <w:rPr>
          <w:rFonts w:ascii="PT Astra Serif" w:hAnsi="PT Astra Serif" w:cs="PT Astra Serif"/>
          <w:sz w:val="28"/>
          <w:szCs w:val="28"/>
        </w:rPr>
        <w:t>1 к Административному регламенту).</w:t>
      </w:r>
      <w:r w:rsidR="00A51A0A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="00246DEC" w:rsidRPr="00963231">
        <w:rPr>
          <w:rFonts w:ascii="PT Astra Serif" w:hAnsi="PT Astra Serif" w:cs="PT Astra Serif"/>
          <w:sz w:val="28"/>
          <w:szCs w:val="28"/>
        </w:rPr>
        <w:t xml:space="preserve">   </w:t>
      </w:r>
    </w:p>
    <w:p w:rsidR="00246DEC" w:rsidRPr="00963231" w:rsidRDefault="0045225B" w:rsidP="004522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12. Глава личного подсобного хозяйства (далее-ЛПХ) имеет право получить выписку из похозяйственной книги только в отношении своего ЛПХ в любом объеме, по любому перечню сведений и для любых целей.</w:t>
      </w:r>
    </w:p>
    <w:p w:rsidR="00A51A0A" w:rsidRPr="00963231" w:rsidRDefault="0045225B" w:rsidP="004522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13. Иной член ЛПХ имеет право получить выписку из похозяйственной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  <w:r w:rsidR="00A51A0A" w:rsidRPr="00963231">
        <w:rPr>
          <w:rFonts w:ascii="PT Astra Serif" w:hAnsi="PT Astra Serif" w:cs="PT Astra Serif"/>
          <w:sz w:val="28"/>
          <w:szCs w:val="28"/>
        </w:rPr>
        <w:t xml:space="preserve"> </w:t>
      </w:r>
    </w:p>
    <w:p w:rsidR="0045225B" w:rsidRPr="00963231" w:rsidRDefault="0045225B" w:rsidP="004522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 xml:space="preserve">14. При предоставлении запроса представителем Заявителя, представитель Заявителя предъявляет документ, удостоверяющий личность и </w:t>
      </w:r>
      <w:proofErr w:type="gramStart"/>
      <w:r w:rsidRPr="00963231">
        <w:rPr>
          <w:rFonts w:ascii="PT Astra Serif" w:hAnsi="PT Astra Serif" w:cs="PT Astra Serif"/>
          <w:sz w:val="28"/>
          <w:szCs w:val="28"/>
        </w:rPr>
        <w:t>предоставляет документ</w:t>
      </w:r>
      <w:proofErr w:type="gramEnd"/>
      <w:r w:rsidRPr="00963231">
        <w:rPr>
          <w:rFonts w:ascii="PT Astra Serif" w:hAnsi="PT Astra Serif" w:cs="PT Astra Serif"/>
          <w:sz w:val="28"/>
          <w:szCs w:val="28"/>
        </w:rPr>
        <w:t>, подтверждающий полномочия представителя</w:t>
      </w:r>
      <w:r w:rsidR="00260A7B" w:rsidRPr="00963231">
        <w:rPr>
          <w:rFonts w:ascii="PT Astra Serif" w:hAnsi="PT Astra Serif" w:cs="PT Astra Serif"/>
          <w:sz w:val="28"/>
          <w:szCs w:val="28"/>
        </w:rPr>
        <w:t xml:space="preserve"> Заявителя действовать от имени Заявителя (доверенность, оформленная в </w:t>
      </w:r>
      <w:r w:rsidR="00260A7B" w:rsidRPr="00963231">
        <w:rPr>
          <w:rFonts w:ascii="PT Astra Serif" w:hAnsi="PT Astra Serif" w:cs="PT Astra Serif"/>
          <w:sz w:val="28"/>
          <w:szCs w:val="28"/>
        </w:rPr>
        <w:lastRenderedPageBreak/>
        <w:t>установленном действующем законодательством Российской Федерации порядке; документы, подтверждающие право законных представителей).</w:t>
      </w:r>
    </w:p>
    <w:p w:rsidR="00260A7B" w:rsidRPr="00963231" w:rsidRDefault="00260A7B" w:rsidP="004522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15. При предоставлении запроса лично Заявителем или его представителем, указанными лицами  предъявляется документ, удостоверяющий личность (в качестве документа, удостоверяющего личность, Заявитель  представляет один из документов, удостоверяющих личность, признаваемых таковыми в соответствии с законодательством Российской федерации).</w:t>
      </w:r>
    </w:p>
    <w:p w:rsidR="00260A7B" w:rsidRPr="00963231" w:rsidRDefault="00260A7B" w:rsidP="004522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 xml:space="preserve">16. При предоставлении запроса Заявителем - гражданином, имеющим право на земельный участок, Заявитель предъявляет документ, удостоверяющий личность и </w:t>
      </w:r>
      <w:proofErr w:type="gramStart"/>
      <w:r w:rsidRPr="00963231">
        <w:rPr>
          <w:rFonts w:ascii="PT Astra Serif" w:hAnsi="PT Astra Serif" w:cs="PT Astra Serif"/>
          <w:sz w:val="28"/>
          <w:szCs w:val="28"/>
        </w:rPr>
        <w:t>предоставляет документ</w:t>
      </w:r>
      <w:proofErr w:type="gramEnd"/>
      <w:r w:rsidR="000E7848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Pr="00963231">
        <w:rPr>
          <w:rFonts w:ascii="PT Astra Serif" w:hAnsi="PT Astra Serif" w:cs="PT Astra Serif"/>
          <w:sz w:val="28"/>
          <w:szCs w:val="28"/>
        </w:rPr>
        <w:t xml:space="preserve"> о наличии у него права на здание (строение, сооружение) на этом участке.</w:t>
      </w:r>
    </w:p>
    <w:p w:rsidR="004B0F7E" w:rsidRPr="00963231" w:rsidRDefault="004B0F7E" w:rsidP="004522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17.Документы, необходимые для предоставления Услуги, которые заявитель вправе  представить 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A1C58" w:rsidRPr="00963231" w:rsidRDefault="006A1C58" w:rsidP="001017F0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FE4377" w:rsidRPr="00963231" w:rsidRDefault="006A1C58" w:rsidP="00FE437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Исчерпывающий перечень </w:t>
      </w:r>
      <w:r w:rsidR="001017F0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оснований для отказа </w:t>
      </w:r>
    </w:p>
    <w:p w:rsidR="00621EC6" w:rsidRPr="00963231" w:rsidRDefault="001017F0" w:rsidP="00FE437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в приеме </w:t>
      </w:r>
      <w:r w:rsidR="00C31A88" w:rsidRPr="00963231">
        <w:rPr>
          <w:rFonts w:ascii="PT Astra Serif" w:hAnsi="PT Astra Serif" w:cs="PT Astra Serif"/>
          <w:b/>
          <w:bCs/>
          <w:sz w:val="28"/>
          <w:szCs w:val="28"/>
        </w:rPr>
        <w:t>документов, необходимых</w:t>
      </w:r>
      <w:r w:rsidR="006A1C58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 для предоставления</w:t>
      </w:r>
      <w:r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 У</w:t>
      </w:r>
      <w:r w:rsidR="006A1C58" w:rsidRPr="00963231">
        <w:rPr>
          <w:rFonts w:ascii="PT Astra Serif" w:hAnsi="PT Astra Serif" w:cs="PT Astra Serif"/>
          <w:b/>
          <w:bCs/>
          <w:sz w:val="28"/>
          <w:szCs w:val="28"/>
        </w:rPr>
        <w:t>слуги</w:t>
      </w:r>
    </w:p>
    <w:p w:rsidR="00C31A88" w:rsidRPr="00963231" w:rsidRDefault="00C31A88" w:rsidP="00C31A8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31A88" w:rsidRPr="00963231" w:rsidRDefault="001017F0" w:rsidP="00FE4377">
      <w:pPr>
        <w:spacing w:line="360" w:lineRule="exact"/>
        <w:ind w:firstLine="709"/>
        <w:jc w:val="both"/>
        <w:rPr>
          <w:rFonts w:ascii="PT Astra Serif" w:eastAsia="Andale Sans UI" w:hAnsi="PT Astra Serif"/>
          <w:sz w:val="28"/>
          <w:szCs w:val="28"/>
        </w:rPr>
      </w:pPr>
      <w:bookmarkStart w:id="1" w:name="_Hlk93187848"/>
      <w:r w:rsidRPr="00963231">
        <w:rPr>
          <w:rFonts w:ascii="PT Astra Serif" w:eastAsia="Andale Sans UI" w:hAnsi="PT Astra Serif"/>
          <w:sz w:val="28"/>
          <w:szCs w:val="28"/>
        </w:rPr>
        <w:t>18</w:t>
      </w:r>
      <w:r w:rsidR="00C31A88" w:rsidRPr="00963231">
        <w:rPr>
          <w:rFonts w:ascii="PT Astra Serif" w:eastAsia="Andale Sans UI" w:hAnsi="PT Astra Serif"/>
          <w:sz w:val="28"/>
          <w:szCs w:val="28"/>
        </w:rPr>
        <w:t xml:space="preserve">. </w:t>
      </w:r>
      <w:r w:rsidRPr="00963231">
        <w:rPr>
          <w:rFonts w:ascii="PT Astra Serif" w:eastAsia="Andale Sans UI" w:hAnsi="PT Astra Serif"/>
          <w:sz w:val="28"/>
          <w:szCs w:val="28"/>
        </w:rPr>
        <w:t>Перечень оснований</w:t>
      </w:r>
      <w:r w:rsidR="00C31A88" w:rsidRPr="00963231">
        <w:rPr>
          <w:rFonts w:ascii="PT Astra Serif" w:eastAsia="Andale Sans UI" w:hAnsi="PT Astra Serif"/>
          <w:sz w:val="28"/>
          <w:szCs w:val="28"/>
        </w:rPr>
        <w:t xml:space="preserve"> для отказа в приеме документо</w:t>
      </w:r>
      <w:r w:rsidRPr="00963231">
        <w:rPr>
          <w:rFonts w:ascii="PT Astra Serif" w:eastAsia="Andale Sans UI" w:hAnsi="PT Astra Serif"/>
          <w:sz w:val="28"/>
          <w:szCs w:val="28"/>
        </w:rPr>
        <w:t>в</w:t>
      </w:r>
      <w:r w:rsidR="00C31A88" w:rsidRPr="00963231">
        <w:rPr>
          <w:rFonts w:ascii="PT Astra Serif" w:eastAsia="Andale Sans UI" w:hAnsi="PT Astra Serif"/>
          <w:sz w:val="28"/>
          <w:szCs w:val="28"/>
        </w:rPr>
        <w:t>:</w:t>
      </w:r>
    </w:p>
    <w:p w:rsidR="001017F0" w:rsidRPr="00963231" w:rsidRDefault="00FE4377" w:rsidP="00FE4377">
      <w:pPr>
        <w:spacing w:line="360" w:lineRule="exact"/>
        <w:ind w:firstLine="709"/>
        <w:jc w:val="both"/>
        <w:rPr>
          <w:rFonts w:ascii="PT Astra Serif" w:eastAsia="Andale Sans UI" w:hAnsi="PT Astra Serif"/>
          <w:sz w:val="28"/>
          <w:szCs w:val="28"/>
        </w:rPr>
      </w:pPr>
      <w:r w:rsidRPr="00963231">
        <w:rPr>
          <w:rFonts w:ascii="PT Astra Serif" w:eastAsia="Andale Sans UI" w:hAnsi="PT Astra Serif"/>
          <w:sz w:val="28"/>
          <w:szCs w:val="28"/>
        </w:rPr>
        <w:t>1) </w:t>
      </w:r>
      <w:r w:rsidR="001017F0" w:rsidRPr="00963231">
        <w:rPr>
          <w:rFonts w:ascii="PT Astra Serif" w:eastAsia="Andale Sans UI" w:hAnsi="PT Astra Serif"/>
          <w:sz w:val="28"/>
          <w:szCs w:val="28"/>
        </w:rPr>
        <w:t xml:space="preserve">лицо, представившее запрос лично, не предъявило  документ, удостоверяющий личность и (или) не </w:t>
      </w:r>
      <w:proofErr w:type="gramStart"/>
      <w:r w:rsidR="001017F0" w:rsidRPr="00963231">
        <w:rPr>
          <w:rFonts w:ascii="PT Astra Serif" w:eastAsia="Andale Sans UI" w:hAnsi="PT Astra Serif"/>
          <w:sz w:val="28"/>
          <w:szCs w:val="28"/>
        </w:rPr>
        <w:t>предоставило документы</w:t>
      </w:r>
      <w:proofErr w:type="gramEnd"/>
      <w:r w:rsidR="001017F0" w:rsidRPr="00963231">
        <w:rPr>
          <w:rFonts w:ascii="PT Astra Serif" w:eastAsia="Andale Sans UI" w:hAnsi="PT Astra Serif"/>
          <w:sz w:val="28"/>
          <w:szCs w:val="28"/>
        </w:rPr>
        <w:t>, подтверждающие полномочия представителя Заявителя;</w:t>
      </w:r>
    </w:p>
    <w:p w:rsidR="001017F0" w:rsidRPr="00963231" w:rsidRDefault="00FE4377" w:rsidP="00FE4377">
      <w:pPr>
        <w:spacing w:line="360" w:lineRule="exact"/>
        <w:ind w:firstLine="709"/>
        <w:jc w:val="both"/>
        <w:rPr>
          <w:rFonts w:ascii="PT Astra Serif" w:eastAsia="Andale Sans UI" w:hAnsi="PT Astra Serif"/>
          <w:sz w:val="28"/>
          <w:szCs w:val="28"/>
        </w:rPr>
      </w:pPr>
      <w:proofErr w:type="gramStart"/>
      <w:r w:rsidRPr="00963231">
        <w:rPr>
          <w:rFonts w:ascii="PT Astra Serif" w:eastAsia="Andale Sans UI" w:hAnsi="PT Astra Serif"/>
          <w:sz w:val="28"/>
          <w:szCs w:val="28"/>
        </w:rPr>
        <w:t>2) </w:t>
      </w:r>
      <w:r w:rsidR="001017F0" w:rsidRPr="00963231">
        <w:rPr>
          <w:rFonts w:ascii="PT Astra Serif" w:eastAsia="Andale Sans UI" w:hAnsi="PT Astra Serif"/>
          <w:sz w:val="28"/>
          <w:szCs w:val="28"/>
        </w:rPr>
        <w:t>предоставление запроса лицом, не указанном в заявлении (не Заявителем и не представителем Заявителя) при личном обращении с запросом;</w:t>
      </w:r>
      <w:proofErr w:type="gramEnd"/>
    </w:p>
    <w:p w:rsidR="001017F0" w:rsidRPr="00963231" w:rsidRDefault="00FE4377" w:rsidP="00FE4377">
      <w:pPr>
        <w:spacing w:line="360" w:lineRule="exact"/>
        <w:ind w:firstLine="709"/>
        <w:jc w:val="both"/>
        <w:rPr>
          <w:rFonts w:ascii="PT Astra Serif" w:eastAsia="Andale Sans UI" w:hAnsi="PT Astra Serif"/>
          <w:sz w:val="28"/>
          <w:szCs w:val="28"/>
        </w:rPr>
      </w:pPr>
      <w:r w:rsidRPr="00963231">
        <w:rPr>
          <w:rFonts w:ascii="PT Astra Serif" w:eastAsia="Andale Sans UI" w:hAnsi="PT Astra Serif"/>
          <w:sz w:val="28"/>
          <w:szCs w:val="28"/>
        </w:rPr>
        <w:t>3) </w:t>
      </w:r>
      <w:r w:rsidR="001017F0" w:rsidRPr="00963231">
        <w:rPr>
          <w:rFonts w:ascii="PT Astra Serif" w:eastAsia="Andale Sans UI" w:hAnsi="PT Astra Serif"/>
          <w:sz w:val="28"/>
          <w:szCs w:val="28"/>
        </w:rPr>
        <w:t>заявление оформлено с нарушениями требований настоящего Административного регламента, в том числе, заявление оформлено не по форме, установленной настоящим Административным регламентом, а также, документы, приложенные к заявлению, не соответствуют перечню документов, указанному в заявлении.</w:t>
      </w:r>
    </w:p>
    <w:bookmarkEnd w:id="1"/>
    <w:p w:rsidR="00621EC6" w:rsidRPr="00963231" w:rsidRDefault="00621EC6" w:rsidP="006A1C58">
      <w:pPr>
        <w:rPr>
          <w:rFonts w:ascii="PT Astra Serif" w:hAnsi="PT Astra Serif" w:cs="PT Astra Serif"/>
          <w:sz w:val="28"/>
          <w:szCs w:val="28"/>
        </w:rPr>
      </w:pPr>
    </w:p>
    <w:p w:rsidR="00621EC6" w:rsidRPr="00963231" w:rsidRDefault="00090537" w:rsidP="00FE437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>Исчерпывающий перечень оснований для</w:t>
      </w:r>
      <w:r w:rsidR="001017F0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 приостановления</w:t>
      </w:r>
      <w:r w:rsidR="00F402F6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 предоставления У</w:t>
      </w:r>
      <w:r w:rsidR="00C31A88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слуги или отказа </w:t>
      </w:r>
      <w:r w:rsidR="00F402F6" w:rsidRPr="00963231">
        <w:rPr>
          <w:rFonts w:ascii="PT Astra Serif" w:hAnsi="PT Astra Serif" w:cs="PT Astra Serif"/>
          <w:b/>
          <w:bCs/>
          <w:sz w:val="28"/>
          <w:szCs w:val="28"/>
        </w:rPr>
        <w:t>в предоставлении У</w:t>
      </w:r>
      <w:r w:rsidR="00C31A88" w:rsidRPr="00963231">
        <w:rPr>
          <w:rFonts w:ascii="PT Astra Serif" w:hAnsi="PT Astra Serif" w:cs="PT Astra Serif"/>
          <w:b/>
          <w:bCs/>
          <w:sz w:val="28"/>
          <w:szCs w:val="28"/>
        </w:rPr>
        <w:t>слуги</w:t>
      </w:r>
    </w:p>
    <w:p w:rsidR="00C31A88" w:rsidRPr="00963231" w:rsidRDefault="00C31A88" w:rsidP="001017F0">
      <w:pPr>
        <w:ind w:left="284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31A88" w:rsidRPr="00963231" w:rsidRDefault="00F402F6" w:rsidP="00FE4377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63231">
        <w:rPr>
          <w:rFonts w:ascii="PT Astra Serif" w:hAnsi="PT Astra Serif" w:cs="PT Astra Serif"/>
          <w:bCs/>
          <w:sz w:val="28"/>
          <w:szCs w:val="28"/>
        </w:rPr>
        <w:t>19. Основания для приостановления предоставления Услуги законодательством не предусмотрены.</w:t>
      </w:r>
    </w:p>
    <w:p w:rsidR="00F402F6" w:rsidRPr="00963231" w:rsidRDefault="00F402F6" w:rsidP="00FE4377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63231">
        <w:rPr>
          <w:rFonts w:ascii="PT Astra Serif" w:hAnsi="PT Astra Serif" w:cs="PT Astra Serif"/>
          <w:bCs/>
          <w:sz w:val="28"/>
          <w:szCs w:val="28"/>
        </w:rPr>
        <w:t>20. Основания для отказа предоставления Услуги:</w:t>
      </w:r>
    </w:p>
    <w:p w:rsidR="00F402F6" w:rsidRPr="00963231" w:rsidRDefault="00FE4377" w:rsidP="00FE4377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63231">
        <w:rPr>
          <w:rFonts w:ascii="PT Astra Serif" w:hAnsi="PT Astra Serif" w:cs="PT Astra Serif"/>
          <w:bCs/>
          <w:sz w:val="28"/>
          <w:szCs w:val="28"/>
        </w:rPr>
        <w:t>1) </w:t>
      </w:r>
      <w:r w:rsidR="00F402F6" w:rsidRPr="00963231">
        <w:rPr>
          <w:rFonts w:ascii="PT Astra Serif" w:hAnsi="PT Astra Serif" w:cs="PT Astra Serif"/>
          <w:bCs/>
          <w:sz w:val="28"/>
          <w:szCs w:val="28"/>
        </w:rPr>
        <w:t>отсутствие информации о наличии лицевого счета в похозяйственной книге;</w:t>
      </w:r>
    </w:p>
    <w:p w:rsidR="00F402F6" w:rsidRPr="00963231" w:rsidRDefault="00FE4377" w:rsidP="00FE4377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63231">
        <w:rPr>
          <w:rFonts w:ascii="PT Astra Serif" w:hAnsi="PT Astra Serif" w:cs="PT Astra Serif"/>
          <w:bCs/>
          <w:sz w:val="28"/>
          <w:szCs w:val="28"/>
        </w:rPr>
        <w:t>2) </w:t>
      </w:r>
      <w:r w:rsidR="00F402F6" w:rsidRPr="00963231">
        <w:rPr>
          <w:rFonts w:ascii="PT Astra Serif" w:hAnsi="PT Astra Serif" w:cs="PT Astra Serif"/>
          <w:bCs/>
          <w:sz w:val="28"/>
          <w:szCs w:val="28"/>
        </w:rPr>
        <w:t xml:space="preserve"> отсутствие информации о Заявителе в похозяйственной книге;</w:t>
      </w:r>
    </w:p>
    <w:p w:rsidR="00F402F6" w:rsidRPr="00963231" w:rsidRDefault="00FE4377" w:rsidP="00FE4377">
      <w:pPr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963231">
        <w:rPr>
          <w:rFonts w:ascii="PT Astra Serif" w:hAnsi="PT Astra Serif" w:cs="PT Astra Serif"/>
          <w:bCs/>
          <w:sz w:val="28"/>
          <w:szCs w:val="28"/>
        </w:rPr>
        <w:t>3) </w:t>
      </w:r>
      <w:r w:rsidR="00F402F6" w:rsidRPr="00963231">
        <w:rPr>
          <w:rFonts w:ascii="PT Astra Serif" w:hAnsi="PT Astra Serif" w:cs="PT Astra Serif"/>
          <w:bCs/>
          <w:sz w:val="28"/>
          <w:szCs w:val="28"/>
        </w:rPr>
        <w:t xml:space="preserve">сведения в заявлении являются недостоверными (неполными). </w:t>
      </w:r>
    </w:p>
    <w:p w:rsidR="00AA4FCE" w:rsidRPr="00963231" w:rsidRDefault="00F402F6" w:rsidP="00FE4377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lastRenderedPageBreak/>
        <w:t xml:space="preserve">Размер </w:t>
      </w:r>
      <w:r w:rsidR="008A0E18"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платы, взимаемой </w:t>
      </w: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с заявителя </w:t>
      </w:r>
    </w:p>
    <w:p w:rsidR="008A0E18" w:rsidRPr="00963231" w:rsidRDefault="00F402F6" w:rsidP="00FE4377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при предоставлении У</w:t>
      </w:r>
      <w:r w:rsidR="008A0E18"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слуги</w:t>
      </w: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, и способы ее взимания</w:t>
      </w:r>
    </w:p>
    <w:p w:rsidR="00110974" w:rsidRPr="00963231" w:rsidRDefault="00F402F6" w:rsidP="00F402F6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21.</w:t>
      </w:r>
      <w:r w:rsidR="00110974"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A4FCE" w:rsidRPr="00963231" w:rsidRDefault="005C555B" w:rsidP="00AA4FC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Максимальный срок ожидания в очереди при подаче </w:t>
      </w:r>
    </w:p>
    <w:p w:rsidR="005C555B" w:rsidRPr="00963231" w:rsidRDefault="000E7848" w:rsidP="00AA4FCE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63231">
        <w:rPr>
          <w:rFonts w:ascii="PT Astra Serif" w:hAnsi="PT Astra Serif" w:cs="PT Astra Serif"/>
          <w:b/>
          <w:bCs/>
          <w:sz w:val="28"/>
          <w:szCs w:val="28"/>
        </w:rPr>
        <w:t>заявителем</w:t>
      </w:r>
      <w:r w:rsidR="00AA4FCE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F402F6" w:rsidRPr="00963231">
        <w:rPr>
          <w:rFonts w:ascii="PT Astra Serif" w:hAnsi="PT Astra Serif" w:cs="PT Astra Serif"/>
          <w:b/>
          <w:bCs/>
          <w:sz w:val="28"/>
          <w:szCs w:val="28"/>
        </w:rPr>
        <w:t>запроса о предоставлении У</w:t>
      </w:r>
      <w:r w:rsidR="005C555B" w:rsidRPr="00963231">
        <w:rPr>
          <w:rFonts w:ascii="PT Astra Serif" w:hAnsi="PT Astra Serif" w:cs="PT Astra Serif"/>
          <w:b/>
          <w:bCs/>
          <w:sz w:val="28"/>
          <w:szCs w:val="28"/>
        </w:rPr>
        <w:t xml:space="preserve">слуги и при получении результата предоставления </w:t>
      </w:r>
      <w:r w:rsidR="00F402F6" w:rsidRPr="00963231">
        <w:rPr>
          <w:rFonts w:ascii="PT Astra Serif" w:hAnsi="PT Astra Serif" w:cs="PT Astra Serif"/>
          <w:b/>
          <w:bCs/>
          <w:sz w:val="28"/>
          <w:szCs w:val="28"/>
        </w:rPr>
        <w:t>У</w:t>
      </w:r>
      <w:r w:rsidR="005C555B" w:rsidRPr="00963231">
        <w:rPr>
          <w:rFonts w:ascii="PT Astra Serif" w:hAnsi="PT Astra Serif" w:cs="PT Astra Serif"/>
          <w:b/>
          <w:bCs/>
          <w:sz w:val="28"/>
          <w:szCs w:val="28"/>
        </w:rPr>
        <w:t>слуги</w:t>
      </w:r>
    </w:p>
    <w:p w:rsidR="005C555B" w:rsidRPr="00963231" w:rsidRDefault="005C555B" w:rsidP="005C555B">
      <w:pPr>
        <w:ind w:left="284"/>
        <w:jc w:val="center"/>
        <w:rPr>
          <w:rFonts w:ascii="PT Astra Serif" w:hAnsi="PT Astra Serif" w:cs="PT Astra Serif"/>
          <w:sz w:val="16"/>
          <w:szCs w:val="16"/>
        </w:rPr>
      </w:pPr>
    </w:p>
    <w:p w:rsidR="005C555B" w:rsidRPr="00963231" w:rsidRDefault="00F402F6" w:rsidP="005C55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22.</w:t>
      </w:r>
      <w:r w:rsidR="00110974" w:rsidRPr="00963231">
        <w:rPr>
          <w:rFonts w:ascii="PT Astra Serif" w:hAnsi="PT Astra Serif" w:cs="PT Astra Serif"/>
          <w:sz w:val="28"/>
          <w:szCs w:val="28"/>
        </w:rPr>
        <w:t xml:space="preserve"> </w:t>
      </w:r>
      <w:r w:rsidR="005C555B" w:rsidRPr="00963231">
        <w:rPr>
          <w:rFonts w:ascii="PT Astra Serif" w:hAnsi="PT Astra Serif" w:cs="PT Astra Serif"/>
          <w:sz w:val="28"/>
          <w:szCs w:val="28"/>
        </w:rPr>
        <w:t>Максимальный срок ожидани</w:t>
      </w:r>
      <w:r w:rsidR="00110974" w:rsidRPr="00963231">
        <w:rPr>
          <w:rFonts w:ascii="PT Astra Serif" w:hAnsi="PT Astra Serif" w:cs="PT Astra Serif"/>
          <w:sz w:val="28"/>
          <w:szCs w:val="28"/>
        </w:rPr>
        <w:t>я в очереди при подаче запроса</w:t>
      </w:r>
      <w:r w:rsidRPr="00963231">
        <w:rPr>
          <w:rFonts w:ascii="PT Astra Serif" w:hAnsi="PT Astra Serif" w:cs="PT Astra Serif"/>
          <w:sz w:val="28"/>
          <w:szCs w:val="28"/>
        </w:rPr>
        <w:t> </w:t>
      </w:r>
      <w:r w:rsidRPr="00963231">
        <w:rPr>
          <w:rFonts w:ascii="PT Astra Serif" w:hAnsi="PT Astra Serif" w:cs="PT Astra Serif"/>
          <w:sz w:val="28"/>
          <w:szCs w:val="28"/>
        </w:rPr>
        <w:br/>
        <w:t xml:space="preserve">составляет </w:t>
      </w:r>
      <w:r w:rsidR="00110974" w:rsidRPr="00963231">
        <w:rPr>
          <w:rFonts w:ascii="PT Astra Serif" w:hAnsi="PT Astra Serif" w:cs="PT Astra Serif"/>
          <w:sz w:val="28"/>
          <w:szCs w:val="28"/>
        </w:rPr>
        <w:t xml:space="preserve"> 15</w:t>
      </w:r>
      <w:r w:rsidR="005C555B" w:rsidRPr="00963231">
        <w:rPr>
          <w:rFonts w:ascii="PT Astra Serif" w:hAnsi="PT Astra Serif" w:cs="PT Astra Serif"/>
          <w:sz w:val="28"/>
          <w:szCs w:val="28"/>
        </w:rPr>
        <w:t xml:space="preserve"> минут.</w:t>
      </w:r>
    </w:p>
    <w:p w:rsidR="00110974" w:rsidRPr="00963231" w:rsidRDefault="00F402F6" w:rsidP="00F402F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 w:cs="PT Astra Serif"/>
          <w:sz w:val="28"/>
          <w:szCs w:val="28"/>
        </w:rPr>
        <w:t>23. Максимальный срок ожидания в очереди при получении результата Услуги составляет 15 минут.</w:t>
      </w:r>
    </w:p>
    <w:p w:rsidR="00110974" w:rsidRPr="00963231" w:rsidRDefault="005C555B" w:rsidP="00AA4FCE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Срок</w:t>
      </w:r>
      <w:r w:rsidR="00F402F6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</w:t>
      </w:r>
      <w:r w:rsidR="00110974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регистрации запроса</w:t>
      </w: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заявителя</w:t>
      </w:r>
      <w:r w:rsidR="00F402F6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о предоставлении Услуги</w:t>
      </w:r>
    </w:p>
    <w:p w:rsidR="001C459E" w:rsidRPr="00963231" w:rsidRDefault="00110974" w:rsidP="00AA4FCE">
      <w:pPr>
        <w:autoSpaceDE w:val="0"/>
        <w:spacing w:line="360" w:lineRule="exact"/>
        <w:ind w:firstLine="709"/>
        <w:jc w:val="both"/>
        <w:rPr>
          <w:rFonts w:ascii="PT Astra Serif" w:eastAsia="Andale Sans UI" w:hAnsi="PT Astra Serif"/>
          <w:sz w:val="28"/>
          <w:szCs w:val="28"/>
        </w:rPr>
      </w:pPr>
      <w:r w:rsidRPr="00963231">
        <w:rPr>
          <w:rFonts w:ascii="PT Astra Serif" w:eastAsia="Andale Sans UI" w:hAnsi="PT Astra Serif"/>
          <w:sz w:val="28"/>
          <w:szCs w:val="28"/>
        </w:rPr>
        <w:t>2</w:t>
      </w:r>
      <w:r w:rsidR="00F402F6" w:rsidRPr="00963231">
        <w:rPr>
          <w:rFonts w:ascii="PT Astra Serif" w:eastAsia="Andale Sans UI" w:hAnsi="PT Astra Serif"/>
          <w:sz w:val="28"/>
          <w:szCs w:val="28"/>
        </w:rPr>
        <w:t>4.</w:t>
      </w:r>
      <w:r w:rsidR="001C459E" w:rsidRPr="00963231">
        <w:rPr>
          <w:rFonts w:ascii="PT Astra Serif" w:eastAsia="Andale Sans UI" w:hAnsi="PT Astra Serif"/>
          <w:sz w:val="28"/>
          <w:szCs w:val="28"/>
        </w:rPr>
        <w:t xml:space="preserve"> Срок регистрации запроса и документов, необходимых для предоставления Услуги - в день поступления запроса. </w:t>
      </w:r>
      <w:r w:rsidR="00F402F6" w:rsidRPr="00963231">
        <w:rPr>
          <w:rFonts w:ascii="PT Astra Serif" w:eastAsia="Andale Sans UI" w:hAnsi="PT Astra Serif"/>
          <w:sz w:val="28"/>
          <w:szCs w:val="28"/>
        </w:rPr>
        <w:t xml:space="preserve"> </w:t>
      </w:r>
      <w:r w:rsidRPr="00963231">
        <w:rPr>
          <w:rFonts w:ascii="PT Astra Serif" w:eastAsia="Andale Sans UI" w:hAnsi="PT Astra Serif"/>
          <w:sz w:val="28"/>
          <w:szCs w:val="28"/>
        </w:rPr>
        <w:t xml:space="preserve"> </w:t>
      </w:r>
    </w:p>
    <w:p w:rsidR="00110974" w:rsidRPr="00963231" w:rsidRDefault="00110974" w:rsidP="001C459E">
      <w:pPr>
        <w:autoSpaceDE w:val="0"/>
        <w:spacing w:line="360" w:lineRule="exact"/>
        <w:jc w:val="both"/>
        <w:rPr>
          <w:rFonts w:ascii="PT Astra Serif" w:eastAsia="Andale Sans UI" w:hAnsi="PT Astra Serif"/>
          <w:sz w:val="28"/>
          <w:szCs w:val="28"/>
        </w:rPr>
      </w:pPr>
      <w:r w:rsidRPr="00963231">
        <w:rPr>
          <w:rFonts w:ascii="PT Astra Serif" w:eastAsia="Andale Sans UI" w:hAnsi="PT Astra Serif"/>
          <w:sz w:val="28"/>
          <w:szCs w:val="28"/>
        </w:rPr>
        <w:tab/>
      </w:r>
      <w:r w:rsidR="001C459E" w:rsidRPr="00963231">
        <w:rPr>
          <w:rFonts w:ascii="PT Astra Serif" w:eastAsia="Andale Sans UI" w:hAnsi="PT Astra Serif"/>
          <w:sz w:val="28"/>
          <w:szCs w:val="28"/>
        </w:rPr>
        <w:t xml:space="preserve"> </w:t>
      </w:r>
    </w:p>
    <w:p w:rsidR="00621EC6" w:rsidRPr="00963231" w:rsidRDefault="005C555B" w:rsidP="00AA4FCE">
      <w:pPr>
        <w:jc w:val="center"/>
        <w:rPr>
          <w:rFonts w:ascii="PT Astra Serif" w:hAnsi="PT Astra Serif" w:cs="PT Astra Serif"/>
          <w:sz w:val="28"/>
          <w:szCs w:val="28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Требования к помещениям, в которы</w:t>
      </w:r>
      <w:r w:rsidR="001C459E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х предоставляется У</w:t>
      </w: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слуга</w:t>
      </w:r>
    </w:p>
    <w:p w:rsidR="00621EC6" w:rsidRPr="00963231" w:rsidRDefault="00621EC6" w:rsidP="00621EC6">
      <w:pPr>
        <w:ind w:left="284"/>
        <w:rPr>
          <w:rFonts w:ascii="PT Astra Serif" w:hAnsi="PT Astra Serif" w:cs="PT Astra Serif"/>
          <w:sz w:val="28"/>
          <w:szCs w:val="28"/>
        </w:rPr>
      </w:pPr>
    </w:p>
    <w:p w:rsidR="00110974" w:rsidRPr="00963231" w:rsidRDefault="001C459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25.</w:t>
      </w:r>
      <w:r w:rsidR="00110974" w:rsidRPr="00963231">
        <w:rPr>
          <w:rFonts w:ascii="PT Astra Serif" w:hAnsi="PT Astra Serif"/>
          <w:sz w:val="28"/>
          <w:szCs w:val="28"/>
        </w:rPr>
        <w:t xml:space="preserve"> </w:t>
      </w:r>
      <w:r w:rsidR="007D55E5" w:rsidRPr="00963231">
        <w:rPr>
          <w:rFonts w:ascii="PT Astra Serif" w:hAnsi="PT Astra Serif"/>
          <w:sz w:val="28"/>
          <w:szCs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 Щекинский район в сети «Интернет», а также на Едином портале (при наличии технической возможности).</w:t>
      </w:r>
    </w:p>
    <w:p w:rsidR="004A7A24" w:rsidRPr="00963231" w:rsidRDefault="00110974" w:rsidP="00AA4FCE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  <w:r w:rsidRPr="00963231">
        <w:rPr>
          <w:rFonts w:ascii="PT Astra Serif" w:hAnsi="PT Astra Serif"/>
          <w:sz w:val="28"/>
          <w:szCs w:val="28"/>
        </w:rPr>
        <w:tab/>
      </w:r>
    </w:p>
    <w:p w:rsidR="00707C0F" w:rsidRPr="00963231" w:rsidRDefault="009B3602" w:rsidP="004A7A24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Показатели доступности </w:t>
      </w:r>
      <w:r w:rsidR="007D55E5"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и качества У</w:t>
      </w:r>
      <w:r w:rsidR="0098770E"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слуги</w:t>
      </w: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</w:p>
    <w:p w:rsidR="004A7A24" w:rsidRPr="00963231" w:rsidRDefault="004A7A24" w:rsidP="004A7A24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:rsidR="0098770E" w:rsidRPr="00963231" w:rsidRDefault="007D55E5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26.</w:t>
      </w:r>
      <w:r w:rsidR="0098770E" w:rsidRPr="00963231">
        <w:rPr>
          <w:rFonts w:ascii="PT Astra Serif" w:hAnsi="PT Astra Serif"/>
          <w:sz w:val="28"/>
          <w:szCs w:val="28"/>
        </w:rPr>
        <w:t xml:space="preserve"> </w:t>
      </w:r>
      <w:r w:rsidRPr="00963231">
        <w:rPr>
          <w:rFonts w:ascii="PT Astra Serif" w:hAnsi="PT Astra Serif"/>
          <w:sz w:val="28"/>
          <w:szCs w:val="28"/>
        </w:rPr>
        <w:t>Показатели доступности и качества Услуги размещены на официальном сайте администрации муниципального образования Щекинский район в сети «Интернет», а также на Едином портале (при наличии технической возможности).</w:t>
      </w:r>
    </w:p>
    <w:p w:rsidR="007D55E5" w:rsidRPr="00963231" w:rsidRDefault="0098770E" w:rsidP="00AA4FCE">
      <w:pPr>
        <w:autoSpaceDE w:val="0"/>
        <w:spacing w:line="480" w:lineRule="auto"/>
        <w:jc w:val="both"/>
        <w:rPr>
          <w:rFonts w:ascii="PT Astra Serif" w:hAnsi="PT Astra Serif"/>
          <w:color w:val="000000"/>
          <w:sz w:val="16"/>
          <w:szCs w:val="16"/>
        </w:rPr>
      </w:pPr>
      <w:r w:rsidRPr="00963231">
        <w:rPr>
          <w:rFonts w:ascii="PT Astra Serif" w:hAnsi="PT Astra Serif"/>
          <w:color w:val="000000"/>
          <w:sz w:val="16"/>
          <w:szCs w:val="16"/>
        </w:rPr>
        <w:t xml:space="preserve">         </w:t>
      </w:r>
    </w:p>
    <w:p w:rsidR="00AA4FCE" w:rsidRPr="00963231" w:rsidRDefault="007D55E5" w:rsidP="00AA4FCE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Иные требования к предоставлению У</w:t>
      </w:r>
      <w:r w:rsidR="0098770E"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слуги</w:t>
      </w: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, </w:t>
      </w:r>
    </w:p>
    <w:p w:rsidR="00AA4FCE" w:rsidRPr="00963231" w:rsidRDefault="007D55E5" w:rsidP="00AA4FCE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</w:t>
      </w:r>
    </w:p>
    <w:p w:rsidR="00F7665B" w:rsidRPr="00963231" w:rsidRDefault="007D55E5" w:rsidP="00AA4FCE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и муниципальных услуг в электронной форме</w:t>
      </w:r>
    </w:p>
    <w:p w:rsidR="00AA4FCE" w:rsidRPr="00963231" w:rsidRDefault="00AA4FCE" w:rsidP="00AA4FCE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:rsidR="00593EF4" w:rsidRPr="00963231" w:rsidRDefault="00593EF4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27. Услуги, которые являются необходимыми и обязательными  для предоставления</w:t>
      </w:r>
      <w:r w:rsidR="00CC789B" w:rsidRPr="00963231">
        <w:rPr>
          <w:rFonts w:ascii="PT Astra Serif" w:hAnsi="PT Astra Serif"/>
          <w:sz w:val="28"/>
          <w:szCs w:val="28"/>
        </w:rPr>
        <w:t xml:space="preserve"> Услуги, законодательством Российской Федерации не предусмотрены.</w:t>
      </w:r>
    </w:p>
    <w:p w:rsidR="00CC789B" w:rsidRPr="00963231" w:rsidRDefault="00CC789B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lastRenderedPageBreak/>
        <w:t>28. Информационная система для предоставления Услуги –</w:t>
      </w:r>
      <w:r w:rsidR="000E7848" w:rsidRPr="00963231">
        <w:rPr>
          <w:rFonts w:ascii="PT Astra Serif" w:hAnsi="PT Astra Serif"/>
          <w:sz w:val="28"/>
          <w:szCs w:val="28"/>
        </w:rPr>
        <w:t xml:space="preserve"> </w:t>
      </w:r>
      <w:r w:rsidRPr="00963231">
        <w:rPr>
          <w:rFonts w:ascii="PT Astra Serif" w:hAnsi="PT Astra Serif"/>
          <w:sz w:val="28"/>
          <w:szCs w:val="28"/>
        </w:rPr>
        <w:t>система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«Автоматизированное рабочее место служащего» (АРМ «Чиновник»), Региональная система электронного правительства Тульской области (РСЭП ТО).</w:t>
      </w:r>
    </w:p>
    <w:p w:rsidR="009444AB" w:rsidRPr="00963231" w:rsidRDefault="009444AB" w:rsidP="009C4C6F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707C0F" w:rsidRPr="00963231" w:rsidRDefault="009C4C6F" w:rsidP="004A7A24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val="en-US" w:eastAsia="ru-RU"/>
        </w:rPr>
        <w:t>III</w:t>
      </w: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.</w:t>
      </w:r>
      <w:r w:rsidR="00C64BBF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 Состав, последовательность и сроки выполнения </w:t>
      </w:r>
    </w:p>
    <w:p w:rsidR="00AB74AB" w:rsidRPr="00963231" w:rsidRDefault="00C64BBF" w:rsidP="009C4C6F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административных </w:t>
      </w:r>
      <w:r w:rsidR="00CC789B"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процедур</w:t>
      </w:r>
    </w:p>
    <w:p w:rsidR="00CC789B" w:rsidRPr="00963231" w:rsidRDefault="00CC789B" w:rsidP="009C4C6F">
      <w:pPr>
        <w:shd w:val="clear" w:color="auto" w:fill="FFFFFF"/>
        <w:suppressAutoHyphens w:val="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9C4C6F" w:rsidRPr="00963231" w:rsidRDefault="009C4C6F" w:rsidP="009C4C6F">
      <w:pPr>
        <w:pStyle w:val="af8"/>
        <w:shd w:val="clear" w:color="auto" w:fill="FFFFFF"/>
        <w:suppressAutoHyphens w:val="0"/>
        <w:ind w:left="0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AB74AB" w:rsidRPr="00963231" w:rsidRDefault="00153C90" w:rsidP="009C4C6F">
      <w:pPr>
        <w:pStyle w:val="af8"/>
        <w:shd w:val="clear" w:color="auto" w:fill="FFFFFF"/>
        <w:suppressAutoHyphens w:val="0"/>
        <w:ind w:left="0"/>
        <w:jc w:val="center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153C90" w:rsidRPr="00963231" w:rsidRDefault="00153C90" w:rsidP="009C4C6F">
      <w:pPr>
        <w:pStyle w:val="af8"/>
        <w:shd w:val="clear" w:color="auto" w:fill="FFFFFF"/>
        <w:suppressAutoHyphens w:val="0"/>
        <w:ind w:left="0"/>
        <w:jc w:val="center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153C90" w:rsidRPr="00963231" w:rsidRDefault="00153C90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29. Предоставление документов и заявления для физических лиц в соответствии с формой, предусмотренной в приложении № 1 к настоящему Административному регламенту.</w:t>
      </w:r>
    </w:p>
    <w:p w:rsidR="00153C90" w:rsidRPr="00963231" w:rsidRDefault="00153C90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30. Профилирование осуществляется:</w:t>
      </w:r>
    </w:p>
    <w:p w:rsidR="00153C90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1) </w:t>
      </w:r>
      <w:r w:rsidR="00153C90" w:rsidRPr="00963231">
        <w:rPr>
          <w:rFonts w:ascii="PT Astra Serif" w:hAnsi="PT Astra Serif"/>
          <w:sz w:val="28"/>
          <w:szCs w:val="28"/>
        </w:rPr>
        <w:t>при личном обращении, либо уполномоченным по доверенности в администрацию муниципального образования Щекинский район;</w:t>
      </w:r>
    </w:p>
    <w:p w:rsidR="00153C90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2) </w:t>
      </w:r>
      <w:r w:rsidR="00153C90" w:rsidRPr="00963231">
        <w:rPr>
          <w:rFonts w:ascii="PT Astra Serif" w:hAnsi="PT Astra Serif"/>
          <w:sz w:val="28"/>
          <w:szCs w:val="28"/>
        </w:rPr>
        <w:t>посредством почтовой связи;</w:t>
      </w:r>
    </w:p>
    <w:p w:rsidR="00153C90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3) </w:t>
      </w:r>
      <w:r w:rsidR="00153C90" w:rsidRPr="00963231">
        <w:rPr>
          <w:rFonts w:ascii="PT Astra Serif" w:hAnsi="PT Astra Serif"/>
          <w:sz w:val="28"/>
          <w:szCs w:val="28"/>
        </w:rPr>
        <w:t>посредством электронной почты;</w:t>
      </w:r>
    </w:p>
    <w:p w:rsidR="00090AB5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4) </w:t>
      </w:r>
      <w:r w:rsidR="00153C90" w:rsidRPr="00963231">
        <w:rPr>
          <w:rFonts w:ascii="PT Astra Serif" w:hAnsi="PT Astra Serif"/>
          <w:sz w:val="28"/>
          <w:szCs w:val="28"/>
        </w:rPr>
        <w:t>посредством Единого портала (при наличии технической возможности)</w:t>
      </w:r>
      <w:r w:rsidR="00090AB5" w:rsidRPr="00963231">
        <w:rPr>
          <w:rFonts w:ascii="PT Astra Serif" w:hAnsi="PT Astra Serif"/>
          <w:sz w:val="28"/>
          <w:szCs w:val="28"/>
        </w:rPr>
        <w:t>;</w:t>
      </w:r>
    </w:p>
    <w:p w:rsidR="00090AB5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5) </w:t>
      </w:r>
      <w:r w:rsidR="00090AB5" w:rsidRPr="00963231">
        <w:rPr>
          <w:rFonts w:ascii="PT Astra Serif" w:hAnsi="PT Astra Serif"/>
          <w:sz w:val="28"/>
          <w:szCs w:val="28"/>
        </w:rPr>
        <w:t>посредством Регионального портала (при наличии технической возможности).</w:t>
      </w:r>
    </w:p>
    <w:p w:rsidR="00090AB5" w:rsidRPr="00963231" w:rsidRDefault="00090AB5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31. Административные процедуры, осуществляемые при предоставлении Услуги:</w:t>
      </w:r>
    </w:p>
    <w:p w:rsidR="00153C90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1) п</w:t>
      </w:r>
      <w:r w:rsidR="00090AB5" w:rsidRPr="00963231">
        <w:rPr>
          <w:rFonts w:ascii="PT Astra Serif" w:hAnsi="PT Astra Serif"/>
          <w:sz w:val="28"/>
          <w:szCs w:val="28"/>
        </w:rPr>
        <w:t>рием запроса и документов и (или) информации, необходимых для предоставления Услуги;</w:t>
      </w:r>
      <w:r w:rsidR="00153C90" w:rsidRPr="00963231">
        <w:rPr>
          <w:rFonts w:ascii="PT Astra Serif" w:hAnsi="PT Astra Serif"/>
          <w:sz w:val="28"/>
          <w:szCs w:val="28"/>
        </w:rPr>
        <w:t xml:space="preserve"> </w:t>
      </w:r>
    </w:p>
    <w:p w:rsidR="00090AB5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2) п</w:t>
      </w:r>
      <w:r w:rsidR="00090AB5" w:rsidRPr="00963231">
        <w:rPr>
          <w:rFonts w:ascii="PT Astra Serif" w:hAnsi="PT Astra Serif"/>
          <w:sz w:val="28"/>
          <w:szCs w:val="28"/>
        </w:rPr>
        <w:t>ринятие решения о предоставлении (об отказе в предоставлении) Услуги;</w:t>
      </w:r>
    </w:p>
    <w:p w:rsidR="00090AB5" w:rsidRPr="00963231" w:rsidRDefault="00AA4FCE" w:rsidP="00AA4F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3231">
        <w:rPr>
          <w:rFonts w:ascii="PT Astra Serif" w:hAnsi="PT Astra Serif"/>
          <w:sz w:val="28"/>
          <w:szCs w:val="28"/>
        </w:rPr>
        <w:t>3) п</w:t>
      </w:r>
      <w:r w:rsidR="00090AB5" w:rsidRPr="00963231">
        <w:rPr>
          <w:rFonts w:ascii="PT Astra Serif" w:hAnsi="PT Astra Serif"/>
          <w:sz w:val="28"/>
          <w:szCs w:val="28"/>
        </w:rPr>
        <w:t>редоставление результата Услуги.</w:t>
      </w:r>
    </w:p>
    <w:p w:rsidR="000E7848" w:rsidRPr="00963231" w:rsidRDefault="000E7848" w:rsidP="00153C90">
      <w:pPr>
        <w:pStyle w:val="af8"/>
        <w:shd w:val="clear" w:color="auto" w:fill="FFFFFF"/>
        <w:suppressAutoHyphens w:val="0"/>
        <w:ind w:left="0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AA4FCE" w:rsidRPr="00963231" w:rsidRDefault="00090AB5" w:rsidP="00AA4FCE">
      <w:pPr>
        <w:shd w:val="clear" w:color="auto" w:fill="FFFFFF"/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AB74AB" w:rsidRPr="00963231" w:rsidRDefault="00090AB5" w:rsidP="00AA4FCE">
      <w:pPr>
        <w:shd w:val="clear" w:color="auto" w:fill="FFFFFF"/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необходимых</w:t>
      </w:r>
      <w:proofErr w:type="gramEnd"/>
      <w:r w:rsidR="00AA4FCE"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963231">
        <w:rPr>
          <w:rFonts w:ascii="PT Astra Serif" w:hAnsi="PT Astra Serif"/>
          <w:b/>
          <w:color w:val="000000"/>
          <w:sz w:val="28"/>
          <w:szCs w:val="28"/>
          <w:lang w:eastAsia="ru-RU"/>
        </w:rPr>
        <w:t>для предоставления Услуги</w:t>
      </w:r>
    </w:p>
    <w:p w:rsidR="00090AB5" w:rsidRPr="00963231" w:rsidRDefault="00090AB5" w:rsidP="00090AB5">
      <w:pPr>
        <w:shd w:val="clear" w:color="auto" w:fill="FFFFFF"/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90AB5" w:rsidRPr="00963231" w:rsidRDefault="00090AB5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32. Предоставление документов и заявления для физических лиц в соответствии с формой, предусмотренной в приложении №</w:t>
      </w:r>
      <w:r w:rsidR="00AA4FCE"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1 к настоящему Административному регламенту, осуществляется при личном обращении в администрацию муниципального образования Щекинский район, </w:t>
      </w: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посредством электронной почты, посредством Единого портала, Регионального портала (при наличии технической возможности).  </w:t>
      </w:r>
    </w:p>
    <w:p w:rsidR="00DC5221" w:rsidRPr="00963231" w:rsidRDefault="00DC5221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33.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DC5221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1) </w:t>
      </w:r>
      <w:r w:rsidR="00DC5221" w:rsidRPr="00963231">
        <w:rPr>
          <w:rFonts w:ascii="PT Astra Serif" w:hAnsi="PT Astra Serif"/>
          <w:color w:val="000000"/>
          <w:sz w:val="28"/>
          <w:szCs w:val="28"/>
          <w:lang w:eastAsia="ru-RU"/>
        </w:rPr>
        <w:t>заявление о предоставлении муниципальной услуги. Заявление может быть заполнено от руки или с помощью печатного устройства на русском языке;</w:t>
      </w:r>
    </w:p>
    <w:p w:rsidR="00DC5221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="00DC5221" w:rsidRPr="00963231">
        <w:rPr>
          <w:rFonts w:ascii="PT Astra Serif" w:hAnsi="PT Astra Serif"/>
          <w:color w:val="000000"/>
          <w:sz w:val="28"/>
          <w:szCs w:val="28"/>
          <w:lang w:eastAsia="ru-RU"/>
        </w:rPr>
        <w:t>документ, удостоверяющий личность заявителя;</w:t>
      </w:r>
    </w:p>
    <w:p w:rsidR="00DC5221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3) </w:t>
      </w:r>
      <w:r w:rsidR="00DC5221" w:rsidRPr="00963231">
        <w:rPr>
          <w:rFonts w:ascii="PT Astra Serif" w:hAnsi="PT Astra Serif"/>
          <w:color w:val="000000"/>
          <w:sz w:val="28"/>
          <w:szCs w:val="28"/>
          <w:lang w:eastAsia="ru-RU"/>
        </w:rPr>
        <w:t>документ, подтверждающий полномочия представителя, если от имени заявителя обратился его представитель.</w:t>
      </w:r>
    </w:p>
    <w:p w:rsidR="00DC5221" w:rsidRPr="00963231" w:rsidRDefault="00DC5221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обращении посредством почтового обращения заявитель представляет копии документа, удостоверяющего личность, документа, подтверждающего полномочия представителя, если от имени заявителя обратился его представитель, иные документы, указанные в настоящем пункте, представляются в оригиналах.   </w:t>
      </w:r>
    </w:p>
    <w:p w:rsidR="00F10CCD" w:rsidRPr="00963231" w:rsidRDefault="00F10CCD" w:rsidP="00AA4FCE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34. Способами установления личности (идентификации) заявителя при взаимодействии с заявителями являются: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1)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почтовым отправлением – копии документа, удостоверяющего личность заявителя, документа, подтверждающего полномочия представителя заявителя;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личном обращении – документ, удостоверяющий личность заявителя, документ, подтверждающий полномочия представителя заявителя; 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3)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посредством Единого портала, Регионального портала (при наличии технической возможности) - единая система идентификац</w:t>
      </w:r>
      <w:proofErr w:type="gramStart"/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10CCD" w:rsidRPr="00963231" w:rsidRDefault="00F10CCD" w:rsidP="00AA4FCE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35. Администрация муниципального образования Щекинский район  отказывает заявителю в приеме заявления и документов, необходимых для предоставления Услуги при наличии следующих оснований: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1)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лицо, представившее запрос лично, не предъявило документ, удостоверяющий личность и (или) не </w:t>
      </w:r>
      <w:proofErr w:type="gramStart"/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предоставило документы</w:t>
      </w:r>
      <w:proofErr w:type="gramEnd"/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, подтверждающие полномочия представителя Заявителя;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предоставление запроса лицом, не указанном в заявлении (не Заявителем и не представителем Заявителя) при личном обращении с запросом;</w:t>
      </w:r>
      <w:proofErr w:type="gramEnd"/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3)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заявление оформлено с нарушениями требований настоящего Административного регламента, в том числе, заявление оформлено не по форме, установленной настоящим Административным регламентом, а также, документы, приложенные к заявлению, не соответствуют перечню документов, указанному в заявлении.</w:t>
      </w:r>
    </w:p>
    <w:p w:rsidR="00F10CCD" w:rsidRPr="00963231" w:rsidRDefault="00F10CCD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36. Услуга не предусматривает возможности приема заявления и документов, необходимых для предоставления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0CCD" w:rsidRPr="00963231" w:rsidRDefault="00F10CCD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 xml:space="preserve">37. Срок регистрации заявления и документов, необходимых для предоставления Услуги, </w:t>
      </w:r>
      <w:r w:rsidRPr="00963231">
        <w:rPr>
          <w:rFonts w:ascii="PT Astra Serif" w:hAnsi="PT Astra Serif"/>
          <w:color w:val="000000"/>
          <w:sz w:val="28"/>
        </w:rPr>
        <w:t>в день подачи заявления и документов, необходимых для предоставления Услуги.</w:t>
      </w:r>
    </w:p>
    <w:p w:rsidR="00F10CCD" w:rsidRPr="00963231" w:rsidRDefault="00F10CCD" w:rsidP="00963231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</w:p>
    <w:p w:rsidR="00AA4FCE" w:rsidRPr="00963231" w:rsidRDefault="00F10CCD" w:rsidP="00AA4FCE">
      <w:pPr>
        <w:pStyle w:val="af8"/>
        <w:tabs>
          <w:tab w:val="left" w:pos="1501"/>
        </w:tabs>
        <w:ind w:left="0"/>
        <w:contextualSpacing w:val="0"/>
        <w:jc w:val="center"/>
        <w:rPr>
          <w:rFonts w:ascii="PT Astra Serif" w:hAnsi="PT Astra Serif"/>
          <w:b/>
          <w:sz w:val="28"/>
        </w:rPr>
      </w:pPr>
      <w:r w:rsidRPr="00963231"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F10CCD" w:rsidRPr="00963231" w:rsidRDefault="00F10CCD" w:rsidP="00AA4FCE">
      <w:pPr>
        <w:pStyle w:val="af8"/>
        <w:tabs>
          <w:tab w:val="left" w:pos="1501"/>
        </w:tabs>
        <w:ind w:left="0"/>
        <w:contextualSpacing w:val="0"/>
        <w:jc w:val="center"/>
        <w:rPr>
          <w:rFonts w:ascii="PT Astra Serif" w:hAnsi="PT Astra Serif"/>
          <w:b/>
          <w:sz w:val="28"/>
        </w:rPr>
      </w:pPr>
      <w:r w:rsidRPr="00963231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3161E4" w:rsidRPr="00963231" w:rsidRDefault="003161E4" w:rsidP="00F10CCD">
      <w:pPr>
        <w:pStyle w:val="af8"/>
        <w:tabs>
          <w:tab w:val="left" w:pos="1501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</w:rPr>
      </w:pPr>
    </w:p>
    <w:p w:rsidR="00F10CCD" w:rsidRPr="00963231" w:rsidRDefault="00F10CCD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38. Администрация муниципального образования Щекинский район отказывает заявителю в предоставлении Услуги при наличии следующих оснований: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1)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отсутствие информации о наличии л</w:t>
      </w:r>
      <w:r w:rsidR="003161E4"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ицевого счета в </w:t>
      </w:r>
      <w:proofErr w:type="spellStart"/>
      <w:r w:rsidR="003161E4" w:rsidRPr="00963231">
        <w:rPr>
          <w:rFonts w:ascii="PT Astra Serif" w:hAnsi="PT Astra Serif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книге;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2)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отсутствие информации о Заявителе в похозяйственной книге;</w:t>
      </w:r>
    </w:p>
    <w:p w:rsidR="00F10CCD" w:rsidRPr="00963231" w:rsidRDefault="00AA4FCE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3) </w:t>
      </w:r>
      <w:r w:rsidR="00F10CCD" w:rsidRPr="00963231">
        <w:rPr>
          <w:rFonts w:ascii="PT Astra Serif" w:hAnsi="PT Astra Serif"/>
          <w:color w:val="000000"/>
          <w:sz w:val="28"/>
          <w:szCs w:val="28"/>
          <w:lang w:eastAsia="ru-RU"/>
        </w:rPr>
        <w:t>сведения в заявлении являются недостоверными (неполными).</w:t>
      </w:r>
    </w:p>
    <w:p w:rsidR="00F10CCD" w:rsidRPr="00963231" w:rsidRDefault="00F10CCD" w:rsidP="00AA4FCE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63231">
        <w:rPr>
          <w:rFonts w:ascii="PT Astra Serif" w:hAnsi="PT Astra Serif"/>
          <w:color w:val="000000"/>
          <w:sz w:val="28"/>
          <w:szCs w:val="28"/>
          <w:lang w:eastAsia="ru-RU"/>
        </w:rPr>
        <w:t>39. Максимальный срок административной процедуры в очном формате - 2 рабочих дня со дня получения запроса от Заявителя, не более 1 дня в электронном виде.</w:t>
      </w:r>
    </w:p>
    <w:p w:rsidR="00F10CCD" w:rsidRPr="00963231" w:rsidRDefault="00F10CCD" w:rsidP="00F10CCD">
      <w:pPr>
        <w:tabs>
          <w:tab w:val="left" w:pos="1276"/>
        </w:tabs>
        <w:spacing w:after="160"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10CCD" w:rsidRPr="00963231" w:rsidRDefault="00F10CCD" w:rsidP="00AA4FCE">
      <w:pPr>
        <w:tabs>
          <w:tab w:val="left" w:pos="1276"/>
        </w:tabs>
        <w:spacing w:after="160" w:line="276" w:lineRule="auto"/>
        <w:contextualSpacing/>
        <w:jc w:val="center"/>
        <w:rPr>
          <w:rFonts w:ascii="PT Astra Serif" w:hAnsi="PT Astra Serif"/>
          <w:b/>
          <w:spacing w:val="-2"/>
          <w:sz w:val="28"/>
        </w:rPr>
      </w:pPr>
      <w:r w:rsidRPr="00963231">
        <w:rPr>
          <w:rFonts w:ascii="PT Astra Serif" w:hAnsi="PT Astra Serif"/>
          <w:b/>
          <w:spacing w:val="-2"/>
          <w:sz w:val="28"/>
        </w:rPr>
        <w:t>Предоставление результата Услуги</w:t>
      </w:r>
    </w:p>
    <w:p w:rsidR="003161E4" w:rsidRPr="00963231" w:rsidRDefault="003161E4" w:rsidP="00F10CCD">
      <w:pPr>
        <w:tabs>
          <w:tab w:val="left" w:pos="1276"/>
        </w:tabs>
        <w:spacing w:after="160"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p w:rsidR="00F10CCD" w:rsidRPr="00963231" w:rsidRDefault="00F10CCD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40. В качестве результата предоставления Услуги Заявитель по его выбору вправе получить:</w:t>
      </w:r>
    </w:p>
    <w:p w:rsidR="00F10CCD" w:rsidRPr="00963231" w:rsidRDefault="00AA4FCE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1) </w:t>
      </w:r>
      <w:r w:rsidR="00F10CCD" w:rsidRPr="00963231">
        <w:rPr>
          <w:rFonts w:ascii="PT Astra Serif" w:hAnsi="PT Astra Serif"/>
          <w:sz w:val="28"/>
        </w:rPr>
        <w:t xml:space="preserve">подготовленный Документ в форме электронного документа, подписанный </w:t>
      </w:r>
      <w:r w:rsidR="003161E4" w:rsidRPr="00963231">
        <w:rPr>
          <w:rFonts w:ascii="PT Astra Serif" w:hAnsi="PT Astra Serif"/>
          <w:sz w:val="28"/>
        </w:rPr>
        <w:t>первым заместителем главы администрации муниципального образования Щекинский район</w:t>
      </w:r>
      <w:r w:rsidR="00F10CCD" w:rsidRPr="00963231">
        <w:rPr>
          <w:rFonts w:ascii="PT Astra Serif" w:hAnsi="PT Astra Serif"/>
          <w:sz w:val="28"/>
        </w:rPr>
        <w:t xml:space="preserve"> с использованием  усиленной квалифицированной электронной подписи;</w:t>
      </w:r>
    </w:p>
    <w:p w:rsidR="00F10CCD" w:rsidRPr="00963231" w:rsidRDefault="00AA4FCE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2) </w:t>
      </w:r>
      <w:r w:rsidR="00F10CCD" w:rsidRPr="00963231">
        <w:rPr>
          <w:rFonts w:ascii="PT Astra Serif" w:hAnsi="PT Astra Serif"/>
          <w:sz w:val="28"/>
        </w:rPr>
        <w:t>подготовленный Документ на бумажном носителе, подтверждающий содержание электронного документа, направленный управлением по почте заказным письмом;</w:t>
      </w:r>
    </w:p>
    <w:p w:rsidR="00F10CCD" w:rsidRPr="00963231" w:rsidRDefault="00AA4FCE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lastRenderedPageBreak/>
        <w:t>3) </w:t>
      </w:r>
      <w:r w:rsidR="00F10CCD" w:rsidRPr="00963231">
        <w:rPr>
          <w:rFonts w:ascii="PT Astra Serif" w:hAnsi="PT Astra Serif"/>
          <w:sz w:val="28"/>
        </w:rPr>
        <w:t>подготовленный Документ на бумажном носителе, подтверждающий содержание электронного документа, полученный Заявителем лично.</w:t>
      </w:r>
    </w:p>
    <w:p w:rsidR="00F10CCD" w:rsidRPr="00963231" w:rsidRDefault="00F10CCD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 xml:space="preserve">41. </w:t>
      </w:r>
      <w:proofErr w:type="gramStart"/>
      <w:r w:rsidRPr="00963231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</w:t>
      </w:r>
      <w:r w:rsidR="003161E4" w:rsidRPr="00963231">
        <w:rPr>
          <w:rFonts w:ascii="PT Astra Serif" w:hAnsi="PT Astra Serif"/>
          <w:sz w:val="28"/>
        </w:rPr>
        <w:t>обращении в администрацию муниципального образования Щекинский район</w:t>
      </w:r>
      <w:r w:rsidRPr="00963231">
        <w:rPr>
          <w:rFonts w:ascii="PT Astra Serif" w:hAnsi="PT Astra Serif"/>
          <w:sz w:val="28"/>
        </w:rPr>
        <w:t xml:space="preserve">, посредством почтовой связи, посредством электронной почты, в личном кабинете на Едином портале, Региональном портале (при наличии технической возможности).  </w:t>
      </w:r>
      <w:proofErr w:type="gramEnd"/>
    </w:p>
    <w:p w:rsidR="00F10CCD" w:rsidRPr="00963231" w:rsidRDefault="00F10CCD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 xml:space="preserve">42. Максимальный срок административной процедуры 1 рабочий день </w:t>
      </w:r>
      <w:proofErr w:type="gramStart"/>
      <w:r w:rsidRPr="00963231">
        <w:rPr>
          <w:rFonts w:ascii="PT Astra Serif" w:hAnsi="PT Astra Serif"/>
          <w:sz w:val="28"/>
        </w:rPr>
        <w:t>с даты регистрации</w:t>
      </w:r>
      <w:proofErr w:type="gramEnd"/>
      <w:r w:rsidRPr="00963231">
        <w:rPr>
          <w:rFonts w:ascii="PT Astra Serif" w:hAnsi="PT Astra Serif"/>
          <w:sz w:val="28"/>
        </w:rPr>
        <w:t xml:space="preserve"> выписки из похозяйственной книги или уведомления об отказе.</w:t>
      </w:r>
    </w:p>
    <w:p w:rsidR="00F10CCD" w:rsidRPr="00963231" w:rsidRDefault="00F10CCD" w:rsidP="00AA4FCE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43.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AA4FCE" w:rsidRPr="00963231" w:rsidRDefault="00AA4FCE" w:rsidP="00F10CCD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:rsidR="00F10CCD" w:rsidRPr="00963231" w:rsidRDefault="00F10CCD" w:rsidP="00F10CCD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__________________________________________________</w:t>
      </w:r>
    </w:p>
    <w:p w:rsidR="00963231" w:rsidRPr="00963231" w:rsidRDefault="00963231" w:rsidP="00F10CCD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</w:rPr>
        <w:sectPr w:rsidR="00963231" w:rsidRPr="00963231" w:rsidSect="00DB74A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63231" w:rsidRPr="00963231" w:rsidTr="00963231">
        <w:trPr>
          <w:trHeight w:val="1433"/>
        </w:trPr>
        <w:tc>
          <w:tcPr>
            <w:tcW w:w="4482" w:type="dxa"/>
          </w:tcPr>
          <w:p w:rsidR="00963231" w:rsidRPr="00963231" w:rsidRDefault="00963231" w:rsidP="0096323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963231" w:rsidRPr="00963231" w:rsidRDefault="00963231" w:rsidP="0096323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t>к административному регламенту предоставления муниципальной услуги</w:t>
            </w:r>
          </w:p>
          <w:p w:rsidR="00963231" w:rsidRPr="00963231" w:rsidRDefault="00963231" w:rsidP="0096323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t xml:space="preserve">«Предоставление выписки </w:t>
            </w:r>
          </w:p>
          <w:p w:rsidR="00963231" w:rsidRPr="00963231" w:rsidRDefault="00963231" w:rsidP="0096323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t xml:space="preserve">из </w:t>
            </w:r>
            <w:proofErr w:type="spellStart"/>
            <w:r w:rsidRPr="00963231">
              <w:rPr>
                <w:rFonts w:ascii="PT Astra Serif" w:hAnsi="PT Astra Serif"/>
                <w:lang w:eastAsia="ru-RU"/>
              </w:rPr>
              <w:t>похозяйственной</w:t>
            </w:r>
            <w:proofErr w:type="spellEnd"/>
            <w:r w:rsidRPr="00963231">
              <w:rPr>
                <w:rFonts w:ascii="PT Astra Serif" w:hAnsi="PT Astra Serif"/>
                <w:lang w:eastAsia="ru-RU"/>
              </w:rPr>
              <w:t xml:space="preserve"> книги»</w:t>
            </w:r>
          </w:p>
        </w:tc>
      </w:tr>
    </w:tbl>
    <w:p w:rsidR="00963231" w:rsidRPr="00963231" w:rsidRDefault="00963231" w:rsidP="0096323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10CCD" w:rsidRPr="00963231" w:rsidRDefault="00F10CCD" w:rsidP="00F10CCD">
      <w:pPr>
        <w:pStyle w:val="ab"/>
        <w:spacing w:before="46"/>
        <w:rPr>
          <w:rFonts w:ascii="PT Astra Serif" w:hAnsi="PT Astra Serif"/>
        </w:rPr>
      </w:pPr>
    </w:p>
    <w:p w:rsidR="00F10CCD" w:rsidRPr="00963231" w:rsidRDefault="00F10CCD" w:rsidP="00963231">
      <w:pPr>
        <w:jc w:val="center"/>
        <w:rPr>
          <w:rFonts w:ascii="PT Astra Serif" w:hAnsi="PT Astra Serif"/>
          <w:b/>
          <w:spacing w:val="-2"/>
          <w:sz w:val="28"/>
        </w:rPr>
      </w:pPr>
      <w:r w:rsidRPr="00963231">
        <w:rPr>
          <w:rFonts w:ascii="PT Astra Serif" w:hAnsi="PT Astra Serif"/>
          <w:b/>
          <w:sz w:val="28"/>
        </w:rPr>
        <w:t>Образец</w:t>
      </w:r>
      <w:r w:rsidRPr="00963231">
        <w:rPr>
          <w:rFonts w:ascii="PT Astra Serif" w:hAnsi="PT Astra Serif"/>
          <w:b/>
          <w:spacing w:val="-7"/>
          <w:sz w:val="28"/>
        </w:rPr>
        <w:t xml:space="preserve"> </w:t>
      </w:r>
      <w:r w:rsidRPr="00963231">
        <w:rPr>
          <w:rFonts w:ascii="PT Astra Serif" w:hAnsi="PT Astra Serif"/>
          <w:b/>
          <w:spacing w:val="-2"/>
          <w:sz w:val="28"/>
        </w:rPr>
        <w:t>заявления</w:t>
      </w:r>
    </w:p>
    <w:p w:rsidR="00963231" w:rsidRPr="00963231" w:rsidRDefault="00963231" w:rsidP="00F10CCD">
      <w:pPr>
        <w:ind w:left="3628"/>
        <w:rPr>
          <w:rFonts w:ascii="PT Astra Serif" w:hAnsi="PT Astra Serif"/>
          <w:b/>
          <w:sz w:val="28"/>
        </w:rPr>
      </w:pPr>
    </w:p>
    <w:p w:rsidR="00F10CCD" w:rsidRPr="00963231" w:rsidRDefault="00F10CCD" w:rsidP="00F10CCD">
      <w:pPr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b/>
          <w:color w:val="000000"/>
        </w:rPr>
        <w:t xml:space="preserve">Главе администрации </w:t>
      </w:r>
      <w:proofErr w:type="gramStart"/>
      <w:r w:rsidRPr="00963231">
        <w:rPr>
          <w:rFonts w:ascii="PT Astra Serif" w:hAnsi="PT Astra Serif"/>
          <w:b/>
          <w:color w:val="000000"/>
        </w:rPr>
        <w:t>муниципального</w:t>
      </w:r>
      <w:proofErr w:type="gramEnd"/>
      <w:r w:rsidRPr="00963231">
        <w:rPr>
          <w:rFonts w:ascii="PT Astra Serif" w:hAnsi="PT Astra Serif"/>
          <w:b/>
          <w:color w:val="000000"/>
        </w:rPr>
        <w:t xml:space="preserve"> </w:t>
      </w:r>
    </w:p>
    <w:p w:rsidR="00F10CCD" w:rsidRPr="00963231" w:rsidRDefault="00F10CCD" w:rsidP="00F10CCD">
      <w:pPr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b/>
          <w:color w:val="000000"/>
        </w:rPr>
        <w:t xml:space="preserve">образования </w:t>
      </w:r>
      <w:r w:rsidRPr="00963231">
        <w:rPr>
          <w:rFonts w:ascii="PT Astra Serif" w:hAnsi="PT Astra Serif"/>
          <w:color w:val="000000"/>
        </w:rPr>
        <w:t>_________________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        __________________________________________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        </w:t>
      </w:r>
      <w:proofErr w:type="gramStart"/>
      <w:r w:rsidRPr="00963231">
        <w:rPr>
          <w:rFonts w:ascii="PT Astra Serif" w:hAnsi="PT Astra Serif"/>
          <w:color w:val="000000"/>
        </w:rPr>
        <w:t>Ф.И.О. (или наименование юридического лица</w:t>
      </w:r>
      <w:proofErr w:type="gramEnd"/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        __________________________________________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          и Ф.И.О., должность представителя)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        __________________________________________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           место жительства для индивидуального предпринимателя 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        __________________________________________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                         (или место нахождения юридического лица)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 xml:space="preserve">__________________________________________ </w:t>
      </w:r>
    </w:p>
    <w:p w:rsidR="00F10CCD" w:rsidRPr="00963231" w:rsidRDefault="00F10CCD" w:rsidP="00F10CCD">
      <w:pPr>
        <w:widowControl w:val="0"/>
        <w:spacing w:line="255" w:lineRule="exact"/>
        <w:jc w:val="right"/>
        <w:rPr>
          <w:rFonts w:ascii="PT Astra Serif" w:hAnsi="PT Astra Serif"/>
        </w:rPr>
      </w:pPr>
      <w:r w:rsidRPr="00963231">
        <w:rPr>
          <w:rFonts w:ascii="PT Astra Serif" w:hAnsi="PT Astra Serif"/>
          <w:color w:val="000000"/>
        </w:rPr>
        <w:t>контактный телефон</w:t>
      </w:r>
    </w:p>
    <w:p w:rsidR="00F10CCD" w:rsidRPr="00963231" w:rsidRDefault="00F10CCD" w:rsidP="00F10CCD">
      <w:pPr>
        <w:pStyle w:val="ab"/>
        <w:spacing w:before="248"/>
        <w:rPr>
          <w:rFonts w:ascii="PT Astra Serif" w:hAnsi="PT Astra Serif"/>
        </w:rPr>
      </w:pPr>
    </w:p>
    <w:p w:rsidR="00F10CCD" w:rsidRPr="00963231" w:rsidRDefault="00F10CCD" w:rsidP="00F10CCD">
      <w:pPr>
        <w:pStyle w:val="ab"/>
        <w:ind w:right="139"/>
        <w:jc w:val="center"/>
        <w:rPr>
          <w:rFonts w:ascii="PT Astra Serif" w:hAnsi="PT Astra Serif"/>
        </w:rPr>
      </w:pPr>
      <w:r w:rsidRPr="00963231">
        <w:rPr>
          <w:rFonts w:ascii="PT Astra Serif" w:hAnsi="PT Astra Serif"/>
          <w:spacing w:val="-2"/>
        </w:rPr>
        <w:t>заявление</w:t>
      </w:r>
    </w:p>
    <w:p w:rsidR="00F10CCD" w:rsidRPr="00963231" w:rsidRDefault="00F10CCD" w:rsidP="00F10CCD">
      <w:pPr>
        <w:pStyle w:val="ab"/>
        <w:rPr>
          <w:rFonts w:ascii="PT Astra Serif" w:hAnsi="PT Astra Serif"/>
        </w:rPr>
      </w:pPr>
    </w:p>
    <w:p w:rsidR="00F10CCD" w:rsidRPr="00963231" w:rsidRDefault="00F10CCD" w:rsidP="00F10CCD">
      <w:pPr>
        <w:pStyle w:val="ab"/>
        <w:tabs>
          <w:tab w:val="left" w:pos="1823"/>
          <w:tab w:val="left" w:pos="2534"/>
          <w:tab w:val="left" w:pos="4410"/>
          <w:tab w:val="left" w:pos="5707"/>
          <w:tab w:val="left" w:pos="6244"/>
          <w:tab w:val="left" w:pos="8572"/>
          <w:tab w:val="left" w:pos="9548"/>
        </w:tabs>
        <w:ind w:left="709"/>
        <w:rPr>
          <w:rFonts w:ascii="PT Astra Serif" w:hAnsi="PT Astra Serif"/>
        </w:rPr>
      </w:pPr>
      <w:r w:rsidRPr="00963231">
        <w:rPr>
          <w:rFonts w:ascii="PT Astra Serif" w:hAnsi="PT Astra Serif"/>
          <w:spacing w:val="-2"/>
        </w:rPr>
        <w:t>Прошу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5"/>
        </w:rPr>
        <w:t>Вас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2"/>
        </w:rPr>
        <w:t>предоставить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2"/>
        </w:rPr>
        <w:t>выписку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5"/>
        </w:rPr>
        <w:t>из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2"/>
        </w:rPr>
        <w:t>похозяйственной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2"/>
        </w:rPr>
        <w:t>книги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10"/>
        </w:rPr>
        <w:t>о</w:t>
      </w:r>
    </w:p>
    <w:p w:rsidR="00F10CCD" w:rsidRPr="00963231" w:rsidRDefault="00F10CCD" w:rsidP="00F10CCD">
      <w:pPr>
        <w:pStyle w:val="ab"/>
        <w:spacing w:before="62"/>
        <w:rPr>
          <w:rFonts w:ascii="PT Astra Serif" w:hAnsi="PT Astra Serif"/>
          <w:sz w:val="20"/>
        </w:rPr>
      </w:pPr>
      <w:r w:rsidRPr="0096323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251659264" behindDoc="1" locked="0" layoutInCell="1" allowOverlap="1" wp14:anchorId="5442E07D" wp14:editId="24AAEDE8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134100" cy="1270"/>
                <wp:effectExtent l="0" t="0" r="0" b="0"/>
                <wp:wrapTopAndBottom distT="635" distB="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extAreaLeft" fmla="*/ 0 w 3477600"/>
                            <a:gd name="textAreaRight" fmla="*/ 3478320 w 3477600"/>
                            <a:gd name="textAreaTop" fmla="*/ 0 h 720"/>
                            <a:gd name="textAreaBottom" fmla="*/ 1440 h 720"/>
                            <a:gd name="OXMLTextRectL" fmla="val textAreaLeft"/>
                            <a:gd name="OXMLTextRectT" fmla="val textAreaTop"/>
                            <a:gd name="OXMLTextRectR" fmla="val textAreaRight"/>
                            <a:gd name="OXMLTextRectB" fmla="val textAreaBottom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 id="Picture 3" o:spid="_x0000_s1026" style="position:absolute;margin-left:85.05pt;margin-top:15.8pt;width:483pt;height:.1pt;z-index:-25165721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" path="m,l6134100,e" filled="f" strokeweight=".19mm">
                <v:path arrowok="t" textboxrect="0,0,6135370,2540"/>
                <w10:wrap type="topAndBottom" anchorx="page"/>
              </v:shape>
            </w:pict>
          </mc:Fallback>
        </mc:AlternateContent>
      </w:r>
    </w:p>
    <w:p w:rsidR="00F10CCD" w:rsidRPr="00963231" w:rsidRDefault="00F10CCD" w:rsidP="00F10CCD">
      <w:pPr>
        <w:ind w:right="140"/>
        <w:jc w:val="center"/>
        <w:rPr>
          <w:rFonts w:ascii="PT Astra Serif" w:hAnsi="PT Astra Serif"/>
        </w:rPr>
      </w:pPr>
      <w:r w:rsidRPr="00963231">
        <w:rPr>
          <w:rFonts w:ascii="PT Astra Serif" w:hAnsi="PT Astra Serif"/>
        </w:rPr>
        <w:t>(указывается</w:t>
      </w:r>
      <w:r w:rsidRPr="00963231">
        <w:rPr>
          <w:rFonts w:ascii="PT Astra Serif" w:hAnsi="PT Astra Serif"/>
          <w:spacing w:val="-5"/>
        </w:rPr>
        <w:t xml:space="preserve"> </w:t>
      </w:r>
      <w:r w:rsidRPr="00963231">
        <w:rPr>
          <w:rFonts w:ascii="PT Astra Serif" w:hAnsi="PT Astra Serif"/>
        </w:rPr>
        <w:t>перечень</w:t>
      </w:r>
      <w:r w:rsidRPr="00963231">
        <w:rPr>
          <w:rFonts w:ascii="PT Astra Serif" w:hAnsi="PT Astra Serif"/>
          <w:spacing w:val="-4"/>
        </w:rPr>
        <w:t xml:space="preserve"> </w:t>
      </w:r>
      <w:r w:rsidRPr="00963231">
        <w:rPr>
          <w:rFonts w:ascii="PT Astra Serif" w:hAnsi="PT Astra Serif"/>
          <w:spacing w:val="-2"/>
        </w:rPr>
        <w:t>сведений)</w:t>
      </w:r>
    </w:p>
    <w:p w:rsidR="00F10CCD" w:rsidRPr="00963231" w:rsidRDefault="00F10CCD" w:rsidP="00F10CCD">
      <w:pPr>
        <w:pStyle w:val="ab"/>
        <w:tabs>
          <w:tab w:val="left" w:pos="5630"/>
          <w:tab w:val="left" w:pos="8958"/>
        </w:tabs>
        <w:spacing w:before="200"/>
        <w:ind w:left="1"/>
        <w:rPr>
          <w:rFonts w:ascii="PT Astra Serif" w:hAnsi="PT Astra Serif"/>
        </w:rPr>
      </w:pPr>
      <w:r w:rsidRPr="00963231">
        <w:rPr>
          <w:rFonts w:ascii="PT Astra Serif" w:hAnsi="PT Astra Serif"/>
        </w:rPr>
        <w:t xml:space="preserve">по адресу </w:t>
      </w:r>
      <w:r w:rsidRPr="00963231">
        <w:rPr>
          <w:rFonts w:ascii="PT Astra Serif" w:hAnsi="PT Astra Serif"/>
          <w:u w:val="single"/>
        </w:rPr>
        <w:tab/>
      </w:r>
      <w:r w:rsidRPr="00963231">
        <w:rPr>
          <w:rFonts w:ascii="PT Astra Serif" w:hAnsi="PT Astra Serif"/>
        </w:rPr>
        <w:t xml:space="preserve">по состоянию на </w:t>
      </w:r>
      <w:r w:rsidRPr="00963231">
        <w:rPr>
          <w:rFonts w:ascii="PT Astra Serif" w:hAnsi="PT Astra Serif"/>
          <w:u w:val="single"/>
        </w:rPr>
        <w:tab/>
      </w:r>
      <w:proofErr w:type="gramStart"/>
      <w:r w:rsidRPr="00963231">
        <w:rPr>
          <w:rFonts w:ascii="PT Astra Serif" w:hAnsi="PT Astra Serif"/>
          <w:spacing w:val="-5"/>
        </w:rPr>
        <w:t>г</w:t>
      </w:r>
      <w:proofErr w:type="gramEnd"/>
      <w:r w:rsidRPr="00963231">
        <w:rPr>
          <w:rFonts w:ascii="PT Astra Serif" w:hAnsi="PT Astra Serif"/>
          <w:spacing w:val="-5"/>
        </w:rPr>
        <w:t>.</w:t>
      </w:r>
    </w:p>
    <w:p w:rsidR="00F10CCD" w:rsidRPr="00963231" w:rsidRDefault="00F10CCD" w:rsidP="00F10CCD">
      <w:pPr>
        <w:pStyle w:val="ab"/>
        <w:spacing w:before="200"/>
        <w:ind w:left="709"/>
        <w:rPr>
          <w:rFonts w:ascii="PT Astra Serif" w:hAnsi="PT Astra Serif"/>
        </w:rPr>
      </w:pPr>
      <w:r w:rsidRPr="00963231">
        <w:rPr>
          <w:rFonts w:ascii="PT Astra Serif" w:hAnsi="PT Astra Serif"/>
        </w:rPr>
        <w:t xml:space="preserve">Выписку прошу </w:t>
      </w:r>
      <w:r w:rsidRPr="00963231">
        <w:rPr>
          <w:rFonts w:ascii="PT Astra Serif" w:hAnsi="PT Astra Serif"/>
          <w:spacing w:val="-2"/>
        </w:rPr>
        <w:t>предоставить:</w:t>
      </w:r>
    </w:p>
    <w:p w:rsidR="00F10CCD" w:rsidRPr="00963231" w:rsidRDefault="00F10CCD" w:rsidP="00F10CCD">
      <w:pPr>
        <w:pStyle w:val="af8"/>
        <w:numPr>
          <w:ilvl w:val="0"/>
          <w:numId w:val="43"/>
        </w:numPr>
        <w:tabs>
          <w:tab w:val="left" w:pos="490"/>
        </w:tabs>
        <w:suppressAutoHyphens w:val="0"/>
        <w:spacing w:before="200"/>
        <w:ind w:left="490" w:hanging="489"/>
        <w:contextualSpacing w:val="0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в</w:t>
      </w:r>
      <w:r w:rsidRPr="00963231">
        <w:rPr>
          <w:rFonts w:ascii="PT Astra Serif" w:hAnsi="PT Astra Serif"/>
          <w:spacing w:val="-4"/>
          <w:sz w:val="28"/>
        </w:rPr>
        <w:t xml:space="preserve"> </w:t>
      </w:r>
      <w:r w:rsidRPr="00963231">
        <w:rPr>
          <w:rFonts w:ascii="PT Astra Serif" w:hAnsi="PT Astra Serif"/>
          <w:sz w:val="28"/>
        </w:rPr>
        <w:t>форме</w:t>
      </w:r>
      <w:r w:rsidRPr="00963231">
        <w:rPr>
          <w:rFonts w:ascii="PT Astra Serif" w:hAnsi="PT Astra Serif"/>
          <w:spacing w:val="-2"/>
          <w:sz w:val="28"/>
        </w:rPr>
        <w:t xml:space="preserve"> </w:t>
      </w:r>
      <w:r w:rsidRPr="00963231">
        <w:rPr>
          <w:rFonts w:ascii="PT Astra Serif" w:hAnsi="PT Astra Serif"/>
          <w:sz w:val="28"/>
        </w:rPr>
        <w:t>электронного</w:t>
      </w:r>
      <w:r w:rsidRPr="00963231">
        <w:rPr>
          <w:rFonts w:ascii="PT Astra Serif" w:hAnsi="PT Astra Serif"/>
          <w:spacing w:val="-2"/>
          <w:sz w:val="28"/>
        </w:rPr>
        <w:t xml:space="preserve"> документа;</w:t>
      </w:r>
    </w:p>
    <w:p w:rsidR="00F10CCD" w:rsidRPr="00963231" w:rsidRDefault="00F10CCD" w:rsidP="00F10CCD">
      <w:pPr>
        <w:pStyle w:val="af8"/>
        <w:numPr>
          <w:ilvl w:val="0"/>
          <w:numId w:val="43"/>
        </w:numPr>
        <w:tabs>
          <w:tab w:val="left" w:pos="490"/>
        </w:tabs>
        <w:suppressAutoHyphens w:val="0"/>
        <w:spacing w:before="200"/>
        <w:ind w:left="490" w:hanging="489"/>
        <w:contextualSpacing w:val="0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на</w:t>
      </w:r>
      <w:r w:rsidRPr="00963231">
        <w:rPr>
          <w:rFonts w:ascii="PT Astra Serif" w:hAnsi="PT Astra Serif"/>
          <w:spacing w:val="-1"/>
          <w:sz w:val="28"/>
        </w:rPr>
        <w:t xml:space="preserve"> </w:t>
      </w:r>
      <w:r w:rsidRPr="00963231">
        <w:rPr>
          <w:rFonts w:ascii="PT Astra Serif" w:hAnsi="PT Astra Serif"/>
          <w:sz w:val="28"/>
        </w:rPr>
        <w:t xml:space="preserve">бумажном </w:t>
      </w:r>
      <w:r w:rsidRPr="00963231">
        <w:rPr>
          <w:rFonts w:ascii="PT Astra Serif" w:hAnsi="PT Astra Serif"/>
          <w:spacing w:val="-2"/>
          <w:sz w:val="28"/>
        </w:rPr>
        <w:t>носителе.</w:t>
      </w:r>
    </w:p>
    <w:p w:rsidR="00F10CCD" w:rsidRPr="00963231" w:rsidRDefault="00F10CCD" w:rsidP="00F10CCD">
      <w:pPr>
        <w:ind w:left="1"/>
        <w:rPr>
          <w:rFonts w:ascii="PT Astra Serif" w:hAnsi="PT Astra Serif"/>
          <w:i/>
        </w:rPr>
      </w:pPr>
      <w:r w:rsidRPr="00963231">
        <w:rPr>
          <w:rFonts w:ascii="PT Astra Serif" w:hAnsi="PT Astra Serif"/>
          <w:i/>
        </w:rPr>
        <w:t>(заявитель</w:t>
      </w:r>
      <w:r w:rsidRPr="00963231">
        <w:rPr>
          <w:rFonts w:ascii="PT Astra Serif" w:hAnsi="PT Astra Serif"/>
          <w:i/>
          <w:spacing w:val="-6"/>
        </w:rPr>
        <w:t xml:space="preserve"> </w:t>
      </w:r>
      <w:r w:rsidRPr="00963231">
        <w:rPr>
          <w:rFonts w:ascii="PT Astra Serif" w:hAnsi="PT Astra Serif"/>
          <w:i/>
        </w:rPr>
        <w:t>выбирает</w:t>
      </w:r>
      <w:r w:rsidRPr="00963231">
        <w:rPr>
          <w:rFonts w:ascii="PT Astra Serif" w:hAnsi="PT Astra Serif"/>
          <w:i/>
          <w:spacing w:val="-6"/>
        </w:rPr>
        <w:t xml:space="preserve"> </w:t>
      </w:r>
      <w:r w:rsidRPr="00963231">
        <w:rPr>
          <w:rFonts w:ascii="PT Astra Serif" w:hAnsi="PT Astra Serif"/>
          <w:i/>
        </w:rPr>
        <w:t>форму</w:t>
      </w:r>
      <w:r w:rsidRPr="00963231">
        <w:rPr>
          <w:rFonts w:ascii="PT Astra Serif" w:hAnsi="PT Astra Serif"/>
          <w:i/>
          <w:spacing w:val="-6"/>
        </w:rPr>
        <w:t xml:space="preserve"> </w:t>
      </w:r>
      <w:r w:rsidRPr="00963231">
        <w:rPr>
          <w:rFonts w:ascii="PT Astra Serif" w:hAnsi="PT Astra Serif"/>
          <w:i/>
        </w:rPr>
        <w:t>предоставления</w:t>
      </w:r>
      <w:r w:rsidRPr="00963231">
        <w:rPr>
          <w:rFonts w:ascii="PT Astra Serif" w:hAnsi="PT Astra Serif"/>
          <w:i/>
          <w:spacing w:val="-4"/>
        </w:rPr>
        <w:t xml:space="preserve"> </w:t>
      </w:r>
      <w:r w:rsidRPr="00963231">
        <w:rPr>
          <w:rFonts w:ascii="PT Astra Serif" w:hAnsi="PT Astra Serif"/>
          <w:i/>
          <w:spacing w:val="-2"/>
        </w:rPr>
        <w:t>выписки)</w:t>
      </w:r>
    </w:p>
    <w:p w:rsidR="00F10CCD" w:rsidRPr="00963231" w:rsidRDefault="00F10CCD" w:rsidP="00F10CCD">
      <w:pPr>
        <w:pStyle w:val="ab"/>
        <w:spacing w:before="46"/>
        <w:rPr>
          <w:rFonts w:ascii="PT Astra Serif" w:hAnsi="PT Astra Serif"/>
          <w:i/>
        </w:rPr>
      </w:pPr>
    </w:p>
    <w:p w:rsidR="00F10CCD" w:rsidRPr="00963231" w:rsidRDefault="00F10CCD" w:rsidP="00F10CCD">
      <w:pPr>
        <w:pStyle w:val="ab"/>
        <w:ind w:left="1"/>
        <w:rPr>
          <w:rFonts w:ascii="PT Astra Serif" w:hAnsi="PT Astra Serif"/>
          <w:sz w:val="18"/>
        </w:rPr>
      </w:pPr>
      <w:r w:rsidRPr="00963231">
        <w:rPr>
          <w:rFonts w:ascii="PT Astra Serif" w:hAnsi="PT Astra Serif"/>
          <w:spacing w:val="-2"/>
        </w:rPr>
        <w:t>Приложение:</w:t>
      </w:r>
      <w:r w:rsidRPr="00963231">
        <w:rPr>
          <w:rFonts w:ascii="PT Astra Serif" w:hAnsi="PT Astra Serif"/>
          <w:spacing w:val="-2"/>
          <w:sz w:val="18"/>
        </w:rPr>
        <w:t>1</w:t>
      </w:r>
    </w:p>
    <w:p w:rsidR="00F10CCD" w:rsidRPr="00963231" w:rsidRDefault="00F10CCD" w:rsidP="00F10CCD">
      <w:pPr>
        <w:pStyle w:val="ab"/>
        <w:rPr>
          <w:rFonts w:ascii="PT Astra Serif" w:hAnsi="PT Astra Serif"/>
          <w:sz w:val="20"/>
        </w:rPr>
      </w:pPr>
    </w:p>
    <w:p w:rsidR="00F10CCD" w:rsidRPr="00963231" w:rsidRDefault="00F10CCD" w:rsidP="00F10CCD">
      <w:pPr>
        <w:pStyle w:val="ab"/>
        <w:rPr>
          <w:rFonts w:ascii="PT Astra Serif" w:hAnsi="PT Astra Serif"/>
          <w:sz w:val="20"/>
        </w:rPr>
      </w:pPr>
    </w:p>
    <w:p w:rsidR="00F10CCD" w:rsidRPr="00963231" w:rsidRDefault="00F10CCD" w:rsidP="00F10CCD">
      <w:pPr>
        <w:pStyle w:val="ab"/>
        <w:rPr>
          <w:rFonts w:ascii="PT Astra Serif" w:hAnsi="PT Astra Serif"/>
          <w:sz w:val="20"/>
        </w:rPr>
      </w:pPr>
    </w:p>
    <w:p w:rsidR="00F10CCD" w:rsidRPr="00963231" w:rsidRDefault="00F10CCD" w:rsidP="00F10CCD">
      <w:pPr>
        <w:pStyle w:val="ab"/>
        <w:rPr>
          <w:rFonts w:ascii="PT Astra Serif" w:hAnsi="PT Astra Serif"/>
          <w:sz w:val="20"/>
        </w:rPr>
      </w:pPr>
    </w:p>
    <w:p w:rsidR="00F10CCD" w:rsidRPr="00963231" w:rsidRDefault="00F10CCD" w:rsidP="00F10CCD">
      <w:pPr>
        <w:pStyle w:val="ab"/>
        <w:rPr>
          <w:rFonts w:ascii="PT Astra Serif" w:hAnsi="PT Astra Serif"/>
          <w:sz w:val="20"/>
        </w:rPr>
      </w:pPr>
    </w:p>
    <w:p w:rsidR="00F10CCD" w:rsidRPr="00963231" w:rsidRDefault="00F10CCD" w:rsidP="00F10CCD">
      <w:pPr>
        <w:pStyle w:val="ab"/>
        <w:spacing w:before="156"/>
        <w:rPr>
          <w:rFonts w:ascii="PT Astra Serif" w:hAnsi="PT Astra Serif"/>
          <w:sz w:val="20"/>
        </w:rPr>
      </w:pPr>
      <w:r w:rsidRPr="00963231">
        <w:rPr>
          <w:rFonts w:ascii="PT Astra Serif" w:hAnsi="PT Astra Serif"/>
          <w:color w:val="000000"/>
        </w:rPr>
        <w:t xml:space="preserve">«____» __________________ </w:t>
      </w:r>
      <w:proofErr w:type="gramStart"/>
      <w:r w:rsidRPr="00963231">
        <w:rPr>
          <w:rFonts w:ascii="PT Astra Serif" w:hAnsi="PT Astra Serif"/>
          <w:color w:val="000000"/>
        </w:rPr>
        <w:t>г</w:t>
      </w:r>
      <w:proofErr w:type="gramEnd"/>
      <w:r w:rsidRPr="00963231">
        <w:rPr>
          <w:rFonts w:ascii="PT Astra Serif" w:hAnsi="PT Astra Serif"/>
          <w:color w:val="000000"/>
        </w:rPr>
        <w:t>.       ________________________________</w:t>
      </w:r>
    </w:p>
    <w:p w:rsidR="00F10CCD" w:rsidRPr="00963231" w:rsidRDefault="00F10CCD" w:rsidP="00F10CCD">
      <w:pPr>
        <w:tabs>
          <w:tab w:val="left" w:pos="3780"/>
        </w:tabs>
        <w:ind w:left="601"/>
        <w:rPr>
          <w:rFonts w:ascii="PT Astra Serif" w:hAnsi="PT Astra Serif"/>
        </w:rPr>
      </w:pPr>
      <w:r w:rsidRPr="00963231">
        <w:rPr>
          <w:rFonts w:ascii="PT Astra Serif" w:hAnsi="PT Astra Serif"/>
          <w:spacing w:val="-2"/>
        </w:rPr>
        <w:t>(дата)</w:t>
      </w:r>
      <w:r w:rsidRPr="00963231">
        <w:rPr>
          <w:rFonts w:ascii="PT Astra Serif" w:hAnsi="PT Astra Serif"/>
        </w:rPr>
        <w:tab/>
      </w:r>
      <w:r w:rsidRPr="00963231">
        <w:rPr>
          <w:rFonts w:ascii="PT Astra Serif" w:hAnsi="PT Astra Serif"/>
          <w:spacing w:val="-2"/>
        </w:rPr>
        <w:t>(подпись)</w:t>
      </w:r>
    </w:p>
    <w:p w:rsidR="00F10CCD" w:rsidRPr="00963231" w:rsidRDefault="00F10CCD" w:rsidP="00F10CCD">
      <w:pPr>
        <w:pStyle w:val="ab"/>
        <w:rPr>
          <w:rFonts w:ascii="PT Astra Serif" w:hAnsi="PT Astra Serif"/>
          <w:sz w:val="20"/>
        </w:rPr>
      </w:pPr>
    </w:p>
    <w:p w:rsidR="00F10CCD" w:rsidRPr="00963231" w:rsidRDefault="00F10CCD" w:rsidP="00F10CCD">
      <w:pPr>
        <w:pStyle w:val="ab"/>
        <w:spacing w:before="48"/>
        <w:rPr>
          <w:rFonts w:ascii="PT Astra Serif" w:hAnsi="PT Astra Serif"/>
          <w:sz w:val="20"/>
        </w:rPr>
      </w:pPr>
      <w:r w:rsidRPr="00963231">
        <w:rPr>
          <w:rFonts w:ascii="PT Astra Serif" w:hAnsi="PT Astra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75B698" wp14:editId="5AEAD2D6">
                <wp:simplePos x="0" y="0"/>
                <wp:positionH relativeFrom="page">
                  <wp:posOffset>1080135</wp:posOffset>
                </wp:positionH>
                <wp:positionV relativeFrom="paragraph">
                  <wp:posOffset>192405</wp:posOffset>
                </wp:positionV>
                <wp:extent cx="1822450" cy="1270"/>
                <wp:effectExtent l="0" t="0" r="0" b="0"/>
                <wp:wrapTopAndBottom distT="0" distB="0"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extAreaLeft" fmla="*/ 0 w 1033200"/>
                            <a:gd name="textAreaRight" fmla="*/ 1033920 w 1033200"/>
                            <a:gd name="textAreaTop" fmla="*/ 0 h 720"/>
                            <a:gd name="textAreaBottom" fmla="*/ 1440 h 720"/>
                            <a:gd name="OXMLTextRectL" fmla="val textAreaLeft"/>
                            <a:gd name="OXMLTextRectT" fmla="val textAreaTop"/>
                            <a:gd name="OXMLTextRectR" fmla="val textAreaRight"/>
                            <a:gd name="OXMLTextRectB" fmla="val textAreaBottom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l"/>
                            <a:gd name="ODFTop" fmla="val t"/>
                            <a:gd name="ODFRight" fmla="val r"/>
                            <a:gd name="ODFBottom" fmla="val b"/>
                            <a:gd name="ODFWidth" fmla="val w"/>
                            <a:gd name="ODFHeight" fmla="val h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/>
                    </wps:wsp>
                  </a:graphicData>
                </a:graphic>
              </wp:anchor>
            </w:drawing>
          </mc:Choice>
          <mc:Fallback>
            <w:pict>
              <v:shape id="Picture 4" o:spid="_x0000_s1026" style="position:absolute;margin-left:85.05pt;margin-top:15.15pt;width:143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2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" path="m,l1822450,e" filled="f" strokeweight=".72pt">
                <v:path arrowok="t" textboxrect="0,0,1823720,2540"/>
                <w10:wrap type="topAndBottom" anchorx="page"/>
              </v:shape>
            </w:pict>
          </mc:Fallback>
        </mc:AlternateContent>
      </w:r>
    </w:p>
    <w:p w:rsidR="00F10CCD" w:rsidRPr="00963231" w:rsidRDefault="00F10CCD" w:rsidP="00F10CCD">
      <w:pPr>
        <w:pStyle w:val="ab"/>
        <w:spacing w:before="120"/>
        <w:rPr>
          <w:rFonts w:ascii="PT Astra Serif" w:hAnsi="PT Astra Serif"/>
          <w:sz w:val="20"/>
        </w:rPr>
      </w:pPr>
    </w:p>
    <w:p w:rsidR="00F10CCD" w:rsidRPr="00963231" w:rsidRDefault="00F10CCD" w:rsidP="00F10CCD">
      <w:pPr>
        <w:ind w:left="1"/>
        <w:rPr>
          <w:rFonts w:ascii="PT Astra Serif" w:hAnsi="PT Astra Serif"/>
        </w:rPr>
      </w:pPr>
      <w:r w:rsidRPr="00963231">
        <w:rPr>
          <w:rFonts w:ascii="PT Astra Serif" w:hAnsi="PT Astra Serif"/>
          <w:sz w:val="13"/>
        </w:rPr>
        <w:t>1</w:t>
      </w:r>
      <w:proofErr w:type="gramStart"/>
      <w:r w:rsidRPr="00963231">
        <w:rPr>
          <w:rFonts w:ascii="PT Astra Serif" w:hAnsi="PT Astra Serif"/>
          <w:spacing w:val="13"/>
          <w:sz w:val="13"/>
        </w:rPr>
        <w:t xml:space="preserve"> </w:t>
      </w:r>
      <w:r w:rsidRPr="00963231">
        <w:rPr>
          <w:rFonts w:ascii="PT Astra Serif" w:hAnsi="PT Astra Serif"/>
          <w:sz w:val="20"/>
        </w:rPr>
        <w:t>У</w:t>
      </w:r>
      <w:proofErr w:type="gramEnd"/>
      <w:r w:rsidRPr="00963231">
        <w:rPr>
          <w:rFonts w:ascii="PT Astra Serif" w:hAnsi="PT Astra Serif"/>
          <w:sz w:val="20"/>
        </w:rPr>
        <w:t>казывается</w:t>
      </w:r>
      <w:r w:rsidRPr="00963231">
        <w:rPr>
          <w:rFonts w:ascii="PT Astra Serif" w:hAnsi="PT Astra Serif"/>
          <w:spacing w:val="-2"/>
          <w:sz w:val="20"/>
        </w:rPr>
        <w:t xml:space="preserve"> </w:t>
      </w:r>
      <w:r w:rsidRPr="00963231">
        <w:rPr>
          <w:rFonts w:ascii="PT Astra Serif" w:hAnsi="PT Astra Serif"/>
          <w:sz w:val="20"/>
        </w:rPr>
        <w:t>перечень</w:t>
      </w:r>
      <w:r w:rsidRPr="00963231">
        <w:rPr>
          <w:rFonts w:ascii="PT Astra Serif" w:hAnsi="PT Astra Serif"/>
          <w:spacing w:val="-2"/>
          <w:sz w:val="20"/>
        </w:rPr>
        <w:t xml:space="preserve"> </w:t>
      </w:r>
      <w:r w:rsidRPr="00963231">
        <w:rPr>
          <w:rFonts w:ascii="PT Astra Serif" w:hAnsi="PT Astra Serif"/>
          <w:sz w:val="20"/>
        </w:rPr>
        <w:t>документов,</w:t>
      </w:r>
      <w:r w:rsidRPr="00963231">
        <w:rPr>
          <w:rFonts w:ascii="PT Astra Serif" w:hAnsi="PT Astra Serif"/>
          <w:spacing w:val="-2"/>
          <w:sz w:val="20"/>
        </w:rPr>
        <w:t xml:space="preserve"> </w:t>
      </w:r>
      <w:r w:rsidRPr="00963231">
        <w:rPr>
          <w:rFonts w:ascii="PT Astra Serif" w:hAnsi="PT Astra Serif"/>
          <w:sz w:val="20"/>
        </w:rPr>
        <w:t>прилагаемых</w:t>
      </w:r>
      <w:r w:rsidRPr="00963231">
        <w:rPr>
          <w:rFonts w:ascii="PT Astra Serif" w:hAnsi="PT Astra Serif"/>
          <w:spacing w:val="-2"/>
          <w:sz w:val="20"/>
        </w:rPr>
        <w:t xml:space="preserve"> </w:t>
      </w:r>
      <w:r w:rsidRPr="00963231">
        <w:rPr>
          <w:rFonts w:ascii="PT Astra Serif" w:hAnsi="PT Astra Serif"/>
          <w:sz w:val="20"/>
        </w:rPr>
        <w:t>к</w:t>
      </w:r>
      <w:r w:rsidRPr="00963231">
        <w:rPr>
          <w:rFonts w:ascii="PT Astra Serif" w:hAnsi="PT Astra Serif"/>
          <w:spacing w:val="-1"/>
          <w:sz w:val="20"/>
        </w:rPr>
        <w:t xml:space="preserve"> </w:t>
      </w:r>
      <w:r w:rsidRPr="00963231">
        <w:rPr>
          <w:rFonts w:ascii="PT Astra Serif" w:hAnsi="PT Astra Serif"/>
          <w:spacing w:val="-2"/>
          <w:sz w:val="20"/>
        </w:rPr>
        <w:t>заявлению.</w:t>
      </w:r>
    </w:p>
    <w:p w:rsidR="00F10CCD" w:rsidRPr="00963231" w:rsidRDefault="00F10CCD" w:rsidP="00F10CCD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63231" w:rsidRPr="00963231" w:rsidTr="0087076F">
        <w:trPr>
          <w:trHeight w:val="1433"/>
        </w:trPr>
        <w:tc>
          <w:tcPr>
            <w:tcW w:w="4482" w:type="dxa"/>
          </w:tcPr>
          <w:p w:rsidR="00963231" w:rsidRPr="00963231" w:rsidRDefault="00963231" w:rsidP="0087076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:rsidR="00963231" w:rsidRPr="00963231" w:rsidRDefault="00963231" w:rsidP="0087076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t>к административному регламенту предоставления муниципальной услуги</w:t>
            </w:r>
          </w:p>
          <w:p w:rsidR="00963231" w:rsidRPr="00963231" w:rsidRDefault="00963231" w:rsidP="0087076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t xml:space="preserve">«Предоставление выписки </w:t>
            </w:r>
          </w:p>
          <w:p w:rsidR="00963231" w:rsidRPr="00963231" w:rsidRDefault="00963231" w:rsidP="0087076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63231">
              <w:rPr>
                <w:rFonts w:ascii="PT Astra Serif" w:hAnsi="PT Astra Serif"/>
                <w:lang w:eastAsia="ru-RU"/>
              </w:rPr>
              <w:t xml:space="preserve">из </w:t>
            </w:r>
            <w:proofErr w:type="spellStart"/>
            <w:r w:rsidRPr="00963231">
              <w:rPr>
                <w:rFonts w:ascii="PT Astra Serif" w:hAnsi="PT Astra Serif"/>
                <w:lang w:eastAsia="ru-RU"/>
              </w:rPr>
              <w:t>похозяйственной</w:t>
            </w:r>
            <w:proofErr w:type="spellEnd"/>
            <w:r w:rsidRPr="00963231">
              <w:rPr>
                <w:rFonts w:ascii="PT Astra Serif" w:hAnsi="PT Astra Serif"/>
                <w:lang w:eastAsia="ru-RU"/>
              </w:rPr>
              <w:t xml:space="preserve"> книги»</w:t>
            </w:r>
          </w:p>
        </w:tc>
      </w:tr>
    </w:tbl>
    <w:p w:rsidR="00963231" w:rsidRDefault="00963231" w:rsidP="0096323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3231" w:rsidRPr="00963231" w:rsidRDefault="00963231" w:rsidP="0096323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10CCD" w:rsidRPr="00963231" w:rsidRDefault="00F10CCD" w:rsidP="00963231">
      <w:pPr>
        <w:jc w:val="center"/>
        <w:rPr>
          <w:rFonts w:ascii="PT Astra Serif" w:hAnsi="PT Astra Serif"/>
        </w:rPr>
      </w:pPr>
      <w:r w:rsidRPr="00963231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963231">
        <w:rPr>
          <w:rFonts w:ascii="PT Astra Serif" w:hAnsi="PT Astra Serif"/>
          <w:b/>
          <w:sz w:val="28"/>
        </w:rPr>
        <w:br/>
        <w:t>а также комбинации значений признаков предоставления Услуги</w:t>
      </w:r>
    </w:p>
    <w:p w:rsidR="00963231" w:rsidRDefault="00963231" w:rsidP="00963231">
      <w:pPr>
        <w:ind w:firstLine="709"/>
        <w:jc w:val="both"/>
        <w:rPr>
          <w:rFonts w:ascii="PT Astra Serif" w:hAnsi="PT Astra Serif"/>
          <w:sz w:val="28"/>
        </w:rPr>
      </w:pPr>
    </w:p>
    <w:p w:rsidR="00F10CCD" w:rsidRDefault="00F10CCD" w:rsidP="00963231">
      <w:pPr>
        <w:ind w:firstLine="709"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Таблица 1. Круг заявителей предоставления Услуги</w:t>
      </w:r>
    </w:p>
    <w:p w:rsidR="00963231" w:rsidRPr="00963231" w:rsidRDefault="00963231" w:rsidP="00963231">
      <w:pPr>
        <w:ind w:firstLine="709"/>
        <w:jc w:val="both"/>
        <w:rPr>
          <w:rFonts w:ascii="PT Astra Serif" w:hAnsi="PT Astra Serif"/>
        </w:rPr>
      </w:pPr>
    </w:p>
    <w:tbl>
      <w:tblPr>
        <w:tblStyle w:val="34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28"/>
        <w:gridCol w:w="8335"/>
      </w:tblGrid>
      <w:tr w:rsidR="00F10CCD" w:rsidRPr="00963231" w:rsidTr="00963231">
        <w:trPr>
          <w:trHeight w:val="567"/>
        </w:trPr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keepNext/>
              <w:keepLines/>
              <w:widowControl w:val="0"/>
              <w:spacing w:after="160"/>
              <w:ind w:left="-137" w:right="-221"/>
              <w:jc w:val="center"/>
              <w:rPr>
                <w:rFonts w:ascii="PT Astra Serif" w:hAnsi="PT Astra Serif"/>
                <w:b/>
              </w:rPr>
            </w:pPr>
            <w:r w:rsidRPr="00963231"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963231"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F10CCD" w:rsidRPr="00963231" w:rsidTr="00963231">
        <w:trPr>
          <w:trHeight w:val="426"/>
        </w:trPr>
        <w:tc>
          <w:tcPr>
            <w:tcW w:w="94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 w:rsidRPr="00963231"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 w:rsidR="00963231">
              <w:rPr>
                <w:rFonts w:ascii="PT Astra Serif" w:hAnsi="PT Astra Serif"/>
                <w:b/>
                <w:i/>
              </w:rPr>
              <w:t>___________</w:t>
            </w:r>
            <w:r w:rsidRPr="00963231"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F10CCD" w:rsidRPr="00963231" w:rsidTr="00963231">
        <w:trPr>
          <w:trHeight w:val="435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keepNext/>
              <w:keepLines/>
              <w:widowControl w:val="0"/>
              <w:numPr>
                <w:ilvl w:val="0"/>
                <w:numId w:val="44"/>
              </w:numPr>
              <w:tabs>
                <w:tab w:val="clear" w:pos="1077"/>
                <w:tab w:val="left" w:pos="572"/>
              </w:tabs>
              <w:suppressAutoHyphens w:val="0"/>
              <w:ind w:left="147" w:right="-8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 w:rsidRPr="00963231"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F10CCD" w:rsidRPr="00963231" w:rsidTr="00963231">
        <w:trPr>
          <w:trHeight w:val="435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keepNext/>
              <w:keepLines/>
              <w:widowControl w:val="0"/>
              <w:numPr>
                <w:ilvl w:val="0"/>
                <w:numId w:val="44"/>
              </w:numPr>
              <w:tabs>
                <w:tab w:val="clear" w:pos="1077"/>
                <w:tab w:val="left" w:pos="572"/>
              </w:tabs>
              <w:suppressAutoHyphens w:val="0"/>
              <w:ind w:left="147" w:right="-8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 w:rsidRPr="00963231"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F10CCD" w:rsidRPr="00963231" w:rsidTr="00963231">
        <w:trPr>
          <w:trHeight w:val="435"/>
        </w:trPr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keepNext/>
              <w:keepLines/>
              <w:widowControl w:val="0"/>
              <w:numPr>
                <w:ilvl w:val="0"/>
                <w:numId w:val="44"/>
              </w:numPr>
              <w:tabs>
                <w:tab w:val="clear" w:pos="1077"/>
                <w:tab w:val="left" w:pos="572"/>
              </w:tabs>
              <w:suppressAutoHyphens w:val="0"/>
              <w:ind w:left="147" w:right="-8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 w:rsidRPr="00963231">
              <w:rPr>
                <w:rFonts w:ascii="PT Astra Serif" w:hAnsi="PT Astra Serif"/>
                <w:b/>
              </w:rPr>
              <w:t>Физическое лицо, обратился в электронном виде</w:t>
            </w:r>
          </w:p>
        </w:tc>
      </w:tr>
    </w:tbl>
    <w:p w:rsidR="00F10CCD" w:rsidRPr="00963231" w:rsidRDefault="00F10CCD" w:rsidP="00F10CCD">
      <w:pPr>
        <w:ind w:firstLine="709"/>
        <w:jc w:val="both"/>
        <w:rPr>
          <w:rFonts w:ascii="PT Astra Serif" w:hAnsi="PT Astra Serif"/>
          <w:sz w:val="28"/>
        </w:rPr>
      </w:pPr>
    </w:p>
    <w:p w:rsidR="00F10CCD" w:rsidRDefault="00F10CCD" w:rsidP="00F10CCD">
      <w:pPr>
        <w:ind w:firstLine="709"/>
        <w:jc w:val="both"/>
        <w:rPr>
          <w:rFonts w:ascii="PT Astra Serif" w:hAnsi="PT Astra Serif"/>
          <w:sz w:val="28"/>
        </w:rPr>
      </w:pPr>
      <w:r w:rsidRPr="00963231">
        <w:rPr>
          <w:rFonts w:ascii="PT Astra Serif" w:hAnsi="PT Astra Serif"/>
          <w:sz w:val="28"/>
        </w:rPr>
        <w:t>Таблица 2. Перечень общих признаков заявителей</w:t>
      </w:r>
    </w:p>
    <w:p w:rsidR="00963231" w:rsidRPr="00963231" w:rsidRDefault="00963231" w:rsidP="00F10CCD">
      <w:pPr>
        <w:ind w:firstLine="709"/>
        <w:jc w:val="both"/>
        <w:rPr>
          <w:rFonts w:ascii="PT Astra Serif" w:hAnsi="PT Astra Serif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5670"/>
        <w:gridCol w:w="142"/>
      </w:tblGrid>
      <w:tr w:rsidR="00F10CCD" w:rsidRPr="00963231" w:rsidTr="008645CA">
        <w:trPr>
          <w:trHeight w:val="8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widowControl w:val="0"/>
              <w:jc w:val="center"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963231">
              <w:rPr>
                <w:rFonts w:ascii="PT Astra Serif" w:hAnsi="PT Astra Serif"/>
                <w:b/>
              </w:rPr>
              <w:t>п</w:t>
            </w:r>
            <w:proofErr w:type="gramEnd"/>
            <w:r w:rsidRPr="00963231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widowControl w:val="0"/>
              <w:jc w:val="center"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widowControl w:val="0"/>
              <w:jc w:val="center"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F10CCD" w:rsidRPr="00963231" w:rsidTr="00963231">
        <w:trPr>
          <w:trHeight w:val="339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widowControl w:val="0"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  <w:i/>
              </w:rPr>
              <w:t>Результат Услуги «</w:t>
            </w:r>
            <w:r w:rsidR="00963231">
              <w:rPr>
                <w:rFonts w:ascii="PT Astra Serif" w:hAnsi="PT Astra Serif"/>
                <w:i/>
              </w:rPr>
              <w:t>____________</w:t>
            </w:r>
            <w:r w:rsidRPr="00963231">
              <w:rPr>
                <w:rFonts w:ascii="PT Astra Serif" w:hAnsi="PT Astra Serif"/>
                <w:i/>
              </w:rPr>
              <w:t>»</w:t>
            </w:r>
          </w:p>
        </w:tc>
      </w:tr>
      <w:tr w:rsidR="00F10CCD" w:rsidRPr="00963231" w:rsidTr="00963231">
        <w:trPr>
          <w:gridAfter w:val="1"/>
          <w:wAfter w:w="142" w:type="dxa"/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widowControl w:val="0"/>
              <w:numPr>
                <w:ilvl w:val="0"/>
                <w:numId w:val="43"/>
              </w:numPr>
              <w:tabs>
                <w:tab w:val="clear" w:pos="1077"/>
                <w:tab w:val="left" w:pos="714"/>
              </w:tabs>
              <w:suppressAutoHyphens w:val="0"/>
              <w:ind w:left="5" w:right="-108" w:hanging="5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CD" w:rsidRPr="00963231" w:rsidRDefault="00F10CCD" w:rsidP="00F10CCD">
            <w:pPr>
              <w:widowControl w:val="0"/>
              <w:rPr>
                <w:rFonts w:ascii="PT Astra Serif" w:hAnsi="PT Astra Serif"/>
              </w:rPr>
            </w:pPr>
          </w:p>
          <w:p w:rsidR="00F10CCD" w:rsidRPr="00963231" w:rsidRDefault="00963231" w:rsidP="00F10CCD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Физическое лицо</w:t>
            </w:r>
          </w:p>
        </w:tc>
      </w:tr>
      <w:tr w:rsidR="00F10CCD" w:rsidRPr="00963231" w:rsidTr="00963231">
        <w:trPr>
          <w:gridAfter w:val="1"/>
          <w:wAfter w:w="142" w:type="dxa"/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widowControl w:val="0"/>
              <w:numPr>
                <w:ilvl w:val="0"/>
                <w:numId w:val="43"/>
              </w:numPr>
              <w:tabs>
                <w:tab w:val="clear" w:pos="1077"/>
                <w:tab w:val="left" w:pos="714"/>
              </w:tabs>
              <w:suppressAutoHyphens w:val="0"/>
              <w:ind w:left="5" w:right="-108" w:hanging="5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F10CCD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CD" w:rsidRPr="00963231" w:rsidRDefault="00F10CCD" w:rsidP="00963231">
            <w:pPr>
              <w:widowControl w:val="0"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</w:rPr>
              <w:t>1. Обратился лично.</w:t>
            </w:r>
          </w:p>
          <w:p w:rsidR="00F10CCD" w:rsidRPr="00963231" w:rsidRDefault="00F10CCD" w:rsidP="00963231">
            <w:pPr>
              <w:widowControl w:val="0"/>
              <w:rPr>
                <w:rFonts w:ascii="PT Astra Serif" w:hAnsi="PT Astra Serif"/>
              </w:rPr>
            </w:pPr>
            <w:r w:rsidRPr="00963231"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F10CCD" w:rsidRPr="00963231" w:rsidRDefault="00F10CCD" w:rsidP="00F10CCD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</w:p>
    <w:p w:rsidR="00DA27EB" w:rsidRPr="00963231" w:rsidRDefault="00DA27EB" w:rsidP="00090AB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DA27EB" w:rsidRPr="00963231" w:rsidSect="00DB74A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18" w:rsidRDefault="009E4B18">
      <w:r>
        <w:separator/>
      </w:r>
    </w:p>
  </w:endnote>
  <w:endnote w:type="continuationSeparator" w:id="0">
    <w:p w:rsidR="009E4B18" w:rsidRDefault="009E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18" w:rsidRDefault="009E4B18">
      <w:r>
        <w:separator/>
      </w:r>
    </w:p>
  </w:footnote>
  <w:footnote w:type="continuationSeparator" w:id="0">
    <w:p w:rsidR="009E4B18" w:rsidRDefault="009E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10CCD" w:rsidRPr="004502F0" w:rsidRDefault="00F10CC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31688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10CCD" w:rsidRDefault="00F10CC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CD" w:rsidRDefault="00F10CCD">
    <w:pPr>
      <w:pStyle w:val="af1"/>
      <w:jc w:val="center"/>
    </w:pPr>
  </w:p>
  <w:p w:rsidR="00F10CCD" w:rsidRDefault="00F10CC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407BF"/>
    <w:multiLevelType w:val="multilevel"/>
    <w:tmpl w:val="B0FAF68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3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A1409"/>
    <w:multiLevelType w:val="multilevel"/>
    <w:tmpl w:val="8E0C0B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33690"/>
    <w:multiLevelType w:val="hybridMultilevel"/>
    <w:tmpl w:val="BFB62070"/>
    <w:lvl w:ilvl="0" w:tplc="3A4E405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F20C3"/>
    <w:multiLevelType w:val="hybridMultilevel"/>
    <w:tmpl w:val="D5327252"/>
    <w:lvl w:ilvl="0" w:tplc="A3187A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353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D860ED"/>
    <w:multiLevelType w:val="multilevel"/>
    <w:tmpl w:val="5244606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45622"/>
    <w:multiLevelType w:val="multilevel"/>
    <w:tmpl w:val="199E0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ACF4825"/>
    <w:multiLevelType w:val="multilevel"/>
    <w:tmpl w:val="EFC4D5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66DD6"/>
    <w:multiLevelType w:val="multilevel"/>
    <w:tmpl w:val="EA1831D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1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64184"/>
    <w:multiLevelType w:val="multilevel"/>
    <w:tmpl w:val="ED3A48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1" w:hanging="2160"/>
      </w:pPr>
      <w:rPr>
        <w:rFonts w:hint="default"/>
      </w:rPr>
    </w:lvl>
  </w:abstractNum>
  <w:abstractNum w:abstractNumId="32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94DEF"/>
    <w:multiLevelType w:val="hybridMultilevel"/>
    <w:tmpl w:val="DE727770"/>
    <w:lvl w:ilvl="0" w:tplc="03ECBD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2C1595"/>
    <w:multiLevelType w:val="multilevel"/>
    <w:tmpl w:val="8DCC33A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3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8"/>
  </w:num>
  <w:num w:numId="9">
    <w:abstractNumId w:val="32"/>
  </w:num>
  <w:num w:numId="10">
    <w:abstractNumId w:val="10"/>
  </w:num>
  <w:num w:numId="11">
    <w:abstractNumId w:val="29"/>
  </w:num>
  <w:num w:numId="12">
    <w:abstractNumId w:val="35"/>
  </w:num>
  <w:num w:numId="13">
    <w:abstractNumId w:val="22"/>
  </w:num>
  <w:num w:numId="14">
    <w:abstractNumId w:val="27"/>
  </w:num>
  <w:num w:numId="15">
    <w:abstractNumId w:val="4"/>
  </w:num>
  <w:num w:numId="16">
    <w:abstractNumId w:val="25"/>
  </w:num>
  <w:num w:numId="17">
    <w:abstractNumId w:val="30"/>
  </w:num>
  <w:num w:numId="18">
    <w:abstractNumId w:val="41"/>
  </w:num>
  <w:num w:numId="19">
    <w:abstractNumId w:val="18"/>
  </w:num>
  <w:num w:numId="20">
    <w:abstractNumId w:val="26"/>
  </w:num>
  <w:num w:numId="21">
    <w:abstractNumId w:val="5"/>
  </w:num>
  <w:num w:numId="22">
    <w:abstractNumId w:val="40"/>
  </w:num>
  <w:num w:numId="23">
    <w:abstractNumId w:val="38"/>
  </w:num>
  <w:num w:numId="24">
    <w:abstractNumId w:val="28"/>
  </w:num>
  <w:num w:numId="25">
    <w:abstractNumId w:val="34"/>
  </w:num>
  <w:num w:numId="26">
    <w:abstractNumId w:val="23"/>
  </w:num>
  <w:num w:numId="27">
    <w:abstractNumId w:val="24"/>
  </w:num>
  <w:num w:numId="28">
    <w:abstractNumId w:val="7"/>
  </w:num>
  <w:num w:numId="29">
    <w:abstractNumId w:val="37"/>
  </w:num>
  <w:num w:numId="30">
    <w:abstractNumId w:val="12"/>
  </w:num>
  <w:num w:numId="31">
    <w:abstractNumId w:val="3"/>
  </w:num>
  <w:num w:numId="32">
    <w:abstractNumId w:val="20"/>
  </w:num>
  <w:num w:numId="33">
    <w:abstractNumId w:val="2"/>
  </w:num>
  <w:num w:numId="34">
    <w:abstractNumId w:val="39"/>
  </w:num>
  <w:num w:numId="35">
    <w:abstractNumId w:val="11"/>
  </w:num>
  <w:num w:numId="36">
    <w:abstractNumId w:val="42"/>
  </w:num>
  <w:num w:numId="37">
    <w:abstractNumId w:val="31"/>
  </w:num>
  <w:num w:numId="38">
    <w:abstractNumId w:val="9"/>
  </w:num>
  <w:num w:numId="39">
    <w:abstractNumId w:val="16"/>
  </w:num>
  <w:num w:numId="40">
    <w:abstractNumId w:val="15"/>
  </w:num>
  <w:num w:numId="41">
    <w:abstractNumId w:val="6"/>
  </w:num>
  <w:num w:numId="42">
    <w:abstractNumId w:val="1"/>
  </w:num>
  <w:num w:numId="43">
    <w:abstractNumId w:val="1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0A26"/>
    <w:rsid w:val="000239A5"/>
    <w:rsid w:val="00025706"/>
    <w:rsid w:val="0002615F"/>
    <w:rsid w:val="0004561B"/>
    <w:rsid w:val="000536F4"/>
    <w:rsid w:val="000701ED"/>
    <w:rsid w:val="00074927"/>
    <w:rsid w:val="00090537"/>
    <w:rsid w:val="00090AB5"/>
    <w:rsid w:val="0009429A"/>
    <w:rsid w:val="00097D31"/>
    <w:rsid w:val="000D05A0"/>
    <w:rsid w:val="000D6452"/>
    <w:rsid w:val="000E2961"/>
    <w:rsid w:val="000E6231"/>
    <w:rsid w:val="000E7848"/>
    <w:rsid w:val="000F03B2"/>
    <w:rsid w:val="000F11AA"/>
    <w:rsid w:val="000F137F"/>
    <w:rsid w:val="000F1693"/>
    <w:rsid w:val="001017F0"/>
    <w:rsid w:val="00107622"/>
    <w:rsid w:val="00110974"/>
    <w:rsid w:val="00113225"/>
    <w:rsid w:val="00115CE3"/>
    <w:rsid w:val="0011670F"/>
    <w:rsid w:val="00121DEE"/>
    <w:rsid w:val="00124A61"/>
    <w:rsid w:val="00125AC6"/>
    <w:rsid w:val="001302A8"/>
    <w:rsid w:val="00132B8B"/>
    <w:rsid w:val="00140632"/>
    <w:rsid w:val="001448F7"/>
    <w:rsid w:val="00145292"/>
    <w:rsid w:val="00146AFE"/>
    <w:rsid w:val="00150811"/>
    <w:rsid w:val="00153C90"/>
    <w:rsid w:val="00153E7E"/>
    <w:rsid w:val="00157A68"/>
    <w:rsid w:val="0016136D"/>
    <w:rsid w:val="00167165"/>
    <w:rsid w:val="00172F6C"/>
    <w:rsid w:val="00174B1C"/>
    <w:rsid w:val="00174BF8"/>
    <w:rsid w:val="00180402"/>
    <w:rsid w:val="00180E9E"/>
    <w:rsid w:val="00182C82"/>
    <w:rsid w:val="001A3B58"/>
    <w:rsid w:val="001A5FBD"/>
    <w:rsid w:val="001A6400"/>
    <w:rsid w:val="001C0044"/>
    <w:rsid w:val="001C32A8"/>
    <w:rsid w:val="001C459E"/>
    <w:rsid w:val="001C6E08"/>
    <w:rsid w:val="001C7CE2"/>
    <w:rsid w:val="001D677F"/>
    <w:rsid w:val="001E53E5"/>
    <w:rsid w:val="001F4421"/>
    <w:rsid w:val="001F6B05"/>
    <w:rsid w:val="002013D6"/>
    <w:rsid w:val="0020143C"/>
    <w:rsid w:val="0021412F"/>
    <w:rsid w:val="002145A0"/>
    <w:rsid w:val="002147F8"/>
    <w:rsid w:val="002178E8"/>
    <w:rsid w:val="002235B2"/>
    <w:rsid w:val="00223B6D"/>
    <w:rsid w:val="00226256"/>
    <w:rsid w:val="00236560"/>
    <w:rsid w:val="00243E1D"/>
    <w:rsid w:val="00243F0F"/>
    <w:rsid w:val="002441B9"/>
    <w:rsid w:val="00246DEC"/>
    <w:rsid w:val="00252467"/>
    <w:rsid w:val="00253A6A"/>
    <w:rsid w:val="00255A38"/>
    <w:rsid w:val="002561C4"/>
    <w:rsid w:val="00260A7B"/>
    <w:rsid w:val="00260B37"/>
    <w:rsid w:val="002628AF"/>
    <w:rsid w:val="0026425B"/>
    <w:rsid w:val="00270C3B"/>
    <w:rsid w:val="002724A8"/>
    <w:rsid w:val="0027672B"/>
    <w:rsid w:val="002771F6"/>
    <w:rsid w:val="00296BCE"/>
    <w:rsid w:val="0029794D"/>
    <w:rsid w:val="002A16C1"/>
    <w:rsid w:val="002A21B3"/>
    <w:rsid w:val="002B0C4F"/>
    <w:rsid w:val="002B4FD2"/>
    <w:rsid w:val="002C236F"/>
    <w:rsid w:val="002C5AE4"/>
    <w:rsid w:val="002D5F39"/>
    <w:rsid w:val="002E54BE"/>
    <w:rsid w:val="0031155A"/>
    <w:rsid w:val="00311F52"/>
    <w:rsid w:val="003161E4"/>
    <w:rsid w:val="00322635"/>
    <w:rsid w:val="00326C68"/>
    <w:rsid w:val="0035266D"/>
    <w:rsid w:val="003531F6"/>
    <w:rsid w:val="00357B3D"/>
    <w:rsid w:val="00360735"/>
    <w:rsid w:val="00362D75"/>
    <w:rsid w:val="0037582D"/>
    <w:rsid w:val="00377360"/>
    <w:rsid w:val="003835F2"/>
    <w:rsid w:val="003908DB"/>
    <w:rsid w:val="003A2384"/>
    <w:rsid w:val="003A2488"/>
    <w:rsid w:val="003C1EDA"/>
    <w:rsid w:val="003C3A0B"/>
    <w:rsid w:val="003D216B"/>
    <w:rsid w:val="003D6831"/>
    <w:rsid w:val="003F18CF"/>
    <w:rsid w:val="003F7B31"/>
    <w:rsid w:val="00401DB4"/>
    <w:rsid w:val="00403A54"/>
    <w:rsid w:val="00415B66"/>
    <w:rsid w:val="0043456B"/>
    <w:rsid w:val="004502F0"/>
    <w:rsid w:val="0045225B"/>
    <w:rsid w:val="004526C0"/>
    <w:rsid w:val="00454AC5"/>
    <w:rsid w:val="0045560A"/>
    <w:rsid w:val="00463033"/>
    <w:rsid w:val="00476070"/>
    <w:rsid w:val="004827BB"/>
    <w:rsid w:val="00482D4F"/>
    <w:rsid w:val="0048387B"/>
    <w:rsid w:val="00487D4C"/>
    <w:rsid w:val="00492132"/>
    <w:rsid w:val="00493DAB"/>
    <w:rsid w:val="004964FF"/>
    <w:rsid w:val="004A2421"/>
    <w:rsid w:val="004A352A"/>
    <w:rsid w:val="004A3E4D"/>
    <w:rsid w:val="004A7A24"/>
    <w:rsid w:val="004A7DD7"/>
    <w:rsid w:val="004B0F7E"/>
    <w:rsid w:val="004C6A2A"/>
    <w:rsid w:val="004C74A2"/>
    <w:rsid w:val="004F5110"/>
    <w:rsid w:val="004F78FF"/>
    <w:rsid w:val="005051A3"/>
    <w:rsid w:val="00514818"/>
    <w:rsid w:val="005240D2"/>
    <w:rsid w:val="00527755"/>
    <w:rsid w:val="00527B97"/>
    <w:rsid w:val="00531688"/>
    <w:rsid w:val="00543F66"/>
    <w:rsid w:val="0056165E"/>
    <w:rsid w:val="00565639"/>
    <w:rsid w:val="00574F9B"/>
    <w:rsid w:val="00585011"/>
    <w:rsid w:val="00585626"/>
    <w:rsid w:val="0058604A"/>
    <w:rsid w:val="0059343C"/>
    <w:rsid w:val="00593EF4"/>
    <w:rsid w:val="00596BB1"/>
    <w:rsid w:val="005A5232"/>
    <w:rsid w:val="005B2800"/>
    <w:rsid w:val="005B3753"/>
    <w:rsid w:val="005B4211"/>
    <w:rsid w:val="005B5F64"/>
    <w:rsid w:val="005C555B"/>
    <w:rsid w:val="005C6B9A"/>
    <w:rsid w:val="005E1559"/>
    <w:rsid w:val="005E794E"/>
    <w:rsid w:val="005F6D36"/>
    <w:rsid w:val="005F7562"/>
    <w:rsid w:val="005F7DEF"/>
    <w:rsid w:val="00611D29"/>
    <w:rsid w:val="00621EC6"/>
    <w:rsid w:val="006314E0"/>
    <w:rsid w:val="00631C5C"/>
    <w:rsid w:val="0063730D"/>
    <w:rsid w:val="00647CC7"/>
    <w:rsid w:val="00657534"/>
    <w:rsid w:val="006729D3"/>
    <w:rsid w:val="00673A83"/>
    <w:rsid w:val="00694AE5"/>
    <w:rsid w:val="006A1C58"/>
    <w:rsid w:val="006A3E60"/>
    <w:rsid w:val="006B1D7E"/>
    <w:rsid w:val="006B654D"/>
    <w:rsid w:val="006C27CB"/>
    <w:rsid w:val="006C3A9E"/>
    <w:rsid w:val="006E1AD9"/>
    <w:rsid w:val="006E3FD6"/>
    <w:rsid w:val="006F2075"/>
    <w:rsid w:val="006F6AA1"/>
    <w:rsid w:val="00702CBE"/>
    <w:rsid w:val="00707C0F"/>
    <w:rsid w:val="007112E3"/>
    <w:rsid w:val="00712EA4"/>
    <w:rsid w:val="007143EE"/>
    <w:rsid w:val="00724E8F"/>
    <w:rsid w:val="0072676F"/>
    <w:rsid w:val="007313A4"/>
    <w:rsid w:val="00735804"/>
    <w:rsid w:val="00744053"/>
    <w:rsid w:val="00750ABC"/>
    <w:rsid w:val="00751008"/>
    <w:rsid w:val="0075377A"/>
    <w:rsid w:val="0076510F"/>
    <w:rsid w:val="00785033"/>
    <w:rsid w:val="007860E9"/>
    <w:rsid w:val="007863EC"/>
    <w:rsid w:val="00795442"/>
    <w:rsid w:val="00796661"/>
    <w:rsid w:val="007A6650"/>
    <w:rsid w:val="007D55E5"/>
    <w:rsid w:val="007F12CE"/>
    <w:rsid w:val="007F4F01"/>
    <w:rsid w:val="00813DAB"/>
    <w:rsid w:val="00814F57"/>
    <w:rsid w:val="008256EF"/>
    <w:rsid w:val="00826211"/>
    <w:rsid w:val="0083223B"/>
    <w:rsid w:val="0085526A"/>
    <w:rsid w:val="008604E9"/>
    <w:rsid w:val="008637AF"/>
    <w:rsid w:val="008645CA"/>
    <w:rsid w:val="00873DCA"/>
    <w:rsid w:val="008742D6"/>
    <w:rsid w:val="008820E3"/>
    <w:rsid w:val="00883F9D"/>
    <w:rsid w:val="00886A38"/>
    <w:rsid w:val="008A0E18"/>
    <w:rsid w:val="008A23E1"/>
    <w:rsid w:val="008A457D"/>
    <w:rsid w:val="008C5DA6"/>
    <w:rsid w:val="008D00F4"/>
    <w:rsid w:val="008D2FD0"/>
    <w:rsid w:val="008D670D"/>
    <w:rsid w:val="008D671E"/>
    <w:rsid w:val="008D68CA"/>
    <w:rsid w:val="008E6029"/>
    <w:rsid w:val="008E6C10"/>
    <w:rsid w:val="008F2E0C"/>
    <w:rsid w:val="00903F92"/>
    <w:rsid w:val="009042DD"/>
    <w:rsid w:val="009110D2"/>
    <w:rsid w:val="009158CE"/>
    <w:rsid w:val="0093525B"/>
    <w:rsid w:val="009444AB"/>
    <w:rsid w:val="00951034"/>
    <w:rsid w:val="00953151"/>
    <w:rsid w:val="00953C36"/>
    <w:rsid w:val="00963231"/>
    <w:rsid w:val="0098770E"/>
    <w:rsid w:val="00990DBC"/>
    <w:rsid w:val="00994327"/>
    <w:rsid w:val="009A5919"/>
    <w:rsid w:val="009A7968"/>
    <w:rsid w:val="009B3602"/>
    <w:rsid w:val="009B5776"/>
    <w:rsid w:val="009C4C6F"/>
    <w:rsid w:val="009C65B4"/>
    <w:rsid w:val="009D0FCF"/>
    <w:rsid w:val="009D1D46"/>
    <w:rsid w:val="009E1060"/>
    <w:rsid w:val="009E4B18"/>
    <w:rsid w:val="00A10D7D"/>
    <w:rsid w:val="00A24524"/>
    <w:rsid w:val="00A24EB9"/>
    <w:rsid w:val="00A333F8"/>
    <w:rsid w:val="00A34565"/>
    <w:rsid w:val="00A47E93"/>
    <w:rsid w:val="00A47F44"/>
    <w:rsid w:val="00A51A0A"/>
    <w:rsid w:val="00A563BC"/>
    <w:rsid w:val="00A57D99"/>
    <w:rsid w:val="00A60ED5"/>
    <w:rsid w:val="00A8067F"/>
    <w:rsid w:val="00A81B85"/>
    <w:rsid w:val="00A83D1F"/>
    <w:rsid w:val="00A87A9D"/>
    <w:rsid w:val="00A94BC0"/>
    <w:rsid w:val="00AA4FCE"/>
    <w:rsid w:val="00AB74AB"/>
    <w:rsid w:val="00AC4393"/>
    <w:rsid w:val="00AC7519"/>
    <w:rsid w:val="00AC7E7C"/>
    <w:rsid w:val="00B0593F"/>
    <w:rsid w:val="00B16035"/>
    <w:rsid w:val="00B44403"/>
    <w:rsid w:val="00B562C1"/>
    <w:rsid w:val="00B63641"/>
    <w:rsid w:val="00B85553"/>
    <w:rsid w:val="00B90024"/>
    <w:rsid w:val="00B91937"/>
    <w:rsid w:val="00B961FB"/>
    <w:rsid w:val="00BA4658"/>
    <w:rsid w:val="00BA6DB1"/>
    <w:rsid w:val="00BC5885"/>
    <w:rsid w:val="00BD087B"/>
    <w:rsid w:val="00BD2261"/>
    <w:rsid w:val="00BD6D12"/>
    <w:rsid w:val="00BE2B28"/>
    <w:rsid w:val="00BE5F3A"/>
    <w:rsid w:val="00C02C4F"/>
    <w:rsid w:val="00C02EAF"/>
    <w:rsid w:val="00C06F41"/>
    <w:rsid w:val="00C17511"/>
    <w:rsid w:val="00C210F3"/>
    <w:rsid w:val="00C31A88"/>
    <w:rsid w:val="00C31E01"/>
    <w:rsid w:val="00C44DCD"/>
    <w:rsid w:val="00C64BBF"/>
    <w:rsid w:val="00C85FDE"/>
    <w:rsid w:val="00C86C7D"/>
    <w:rsid w:val="00C9746B"/>
    <w:rsid w:val="00CA0618"/>
    <w:rsid w:val="00CB1CEF"/>
    <w:rsid w:val="00CB5964"/>
    <w:rsid w:val="00CC4111"/>
    <w:rsid w:val="00CC42BB"/>
    <w:rsid w:val="00CC55FB"/>
    <w:rsid w:val="00CC67EF"/>
    <w:rsid w:val="00CC789B"/>
    <w:rsid w:val="00CE53D5"/>
    <w:rsid w:val="00CF25B5"/>
    <w:rsid w:val="00CF3559"/>
    <w:rsid w:val="00D02099"/>
    <w:rsid w:val="00D0740E"/>
    <w:rsid w:val="00D0781A"/>
    <w:rsid w:val="00D12019"/>
    <w:rsid w:val="00D13AB0"/>
    <w:rsid w:val="00D34458"/>
    <w:rsid w:val="00D358AE"/>
    <w:rsid w:val="00D36799"/>
    <w:rsid w:val="00D403F5"/>
    <w:rsid w:val="00D514DB"/>
    <w:rsid w:val="00D624BC"/>
    <w:rsid w:val="00D711C3"/>
    <w:rsid w:val="00D72584"/>
    <w:rsid w:val="00D744E1"/>
    <w:rsid w:val="00D766F9"/>
    <w:rsid w:val="00D837DB"/>
    <w:rsid w:val="00D874D6"/>
    <w:rsid w:val="00DA27EB"/>
    <w:rsid w:val="00DA53CD"/>
    <w:rsid w:val="00DA7485"/>
    <w:rsid w:val="00DB09B8"/>
    <w:rsid w:val="00DB167E"/>
    <w:rsid w:val="00DB74A6"/>
    <w:rsid w:val="00DC5221"/>
    <w:rsid w:val="00DC7A8B"/>
    <w:rsid w:val="00DD0E17"/>
    <w:rsid w:val="00DD20FA"/>
    <w:rsid w:val="00E03E77"/>
    <w:rsid w:val="00E06FAE"/>
    <w:rsid w:val="00E10962"/>
    <w:rsid w:val="00E11B07"/>
    <w:rsid w:val="00E23484"/>
    <w:rsid w:val="00E2583E"/>
    <w:rsid w:val="00E33344"/>
    <w:rsid w:val="00E41E47"/>
    <w:rsid w:val="00E47F2B"/>
    <w:rsid w:val="00E537B1"/>
    <w:rsid w:val="00E56D60"/>
    <w:rsid w:val="00E60F18"/>
    <w:rsid w:val="00E727C9"/>
    <w:rsid w:val="00E727DF"/>
    <w:rsid w:val="00E91D47"/>
    <w:rsid w:val="00E936C5"/>
    <w:rsid w:val="00EA0A7A"/>
    <w:rsid w:val="00EA163B"/>
    <w:rsid w:val="00EA56E9"/>
    <w:rsid w:val="00EB5965"/>
    <w:rsid w:val="00EC0F88"/>
    <w:rsid w:val="00EC425E"/>
    <w:rsid w:val="00ED3447"/>
    <w:rsid w:val="00ED43CE"/>
    <w:rsid w:val="00EE21A3"/>
    <w:rsid w:val="00EE5709"/>
    <w:rsid w:val="00EF1633"/>
    <w:rsid w:val="00EF65EF"/>
    <w:rsid w:val="00F0005B"/>
    <w:rsid w:val="00F05763"/>
    <w:rsid w:val="00F10CCD"/>
    <w:rsid w:val="00F12DFA"/>
    <w:rsid w:val="00F260E8"/>
    <w:rsid w:val="00F334AD"/>
    <w:rsid w:val="00F402F6"/>
    <w:rsid w:val="00F51763"/>
    <w:rsid w:val="00F60142"/>
    <w:rsid w:val="00F63BDF"/>
    <w:rsid w:val="00F665D2"/>
    <w:rsid w:val="00F66BC9"/>
    <w:rsid w:val="00F66E51"/>
    <w:rsid w:val="00F737E5"/>
    <w:rsid w:val="00F738CC"/>
    <w:rsid w:val="00F74FF4"/>
    <w:rsid w:val="00F7665B"/>
    <w:rsid w:val="00F805BB"/>
    <w:rsid w:val="00F825D0"/>
    <w:rsid w:val="00F93714"/>
    <w:rsid w:val="00F95BAA"/>
    <w:rsid w:val="00F96022"/>
    <w:rsid w:val="00FA2EF7"/>
    <w:rsid w:val="00FA3E89"/>
    <w:rsid w:val="00FA492A"/>
    <w:rsid w:val="00FA7C21"/>
    <w:rsid w:val="00FB319E"/>
    <w:rsid w:val="00FC32F3"/>
    <w:rsid w:val="00FC6134"/>
    <w:rsid w:val="00FD3690"/>
    <w:rsid w:val="00FD642B"/>
    <w:rsid w:val="00FD6B83"/>
    <w:rsid w:val="00FE04D2"/>
    <w:rsid w:val="00FE125F"/>
    <w:rsid w:val="00FE4377"/>
    <w:rsid w:val="00FE4625"/>
    <w:rsid w:val="00FE79E6"/>
    <w:rsid w:val="00FF05D1"/>
    <w:rsid w:val="00FF340B"/>
    <w:rsid w:val="00FF58ED"/>
    <w:rsid w:val="00FF5B73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link w:val="af9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pple-converted-space">
    <w:name w:val="apple-converted-space"/>
    <w:basedOn w:val="a0"/>
    <w:rsid w:val="00492132"/>
  </w:style>
  <w:style w:type="paragraph" w:customStyle="1" w:styleId="formattext">
    <w:name w:val="formattext"/>
    <w:basedOn w:val="a"/>
    <w:rsid w:val="004921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4921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113225"/>
    <w:rPr>
      <w:rFonts w:ascii="Times New Roman" w:hAnsi="Times New Roman" w:cs="Times New Roman"/>
      <w:sz w:val="22"/>
      <w:szCs w:val="22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10CCD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character" w:customStyle="1" w:styleId="af9">
    <w:name w:val="Абзац списка Знак"/>
    <w:basedOn w:val="a0"/>
    <w:link w:val="af8"/>
    <w:rsid w:val="00F10CCD"/>
    <w:rPr>
      <w:sz w:val="24"/>
      <w:szCs w:val="24"/>
      <w:lang w:eastAsia="zh-CN"/>
    </w:rPr>
  </w:style>
  <w:style w:type="table" w:customStyle="1" w:styleId="34">
    <w:name w:val="Сетка таблицы3"/>
    <w:basedOn w:val="a1"/>
    <w:rsid w:val="00F10CCD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link w:val="af9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pple-converted-space">
    <w:name w:val="apple-converted-space"/>
    <w:basedOn w:val="a0"/>
    <w:rsid w:val="00492132"/>
  </w:style>
  <w:style w:type="paragraph" w:customStyle="1" w:styleId="formattext">
    <w:name w:val="formattext"/>
    <w:basedOn w:val="a"/>
    <w:rsid w:val="004921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49213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113225"/>
    <w:rPr>
      <w:rFonts w:ascii="Times New Roman" w:hAnsi="Times New Roman" w:cs="Times New Roman"/>
      <w:sz w:val="22"/>
      <w:szCs w:val="22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10CCD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character" w:customStyle="1" w:styleId="af9">
    <w:name w:val="Абзац списка Знак"/>
    <w:basedOn w:val="a0"/>
    <w:link w:val="af8"/>
    <w:rsid w:val="00F10CCD"/>
    <w:rPr>
      <w:sz w:val="24"/>
      <w:szCs w:val="24"/>
      <w:lang w:eastAsia="zh-CN"/>
    </w:rPr>
  </w:style>
  <w:style w:type="table" w:customStyle="1" w:styleId="34">
    <w:name w:val="Сетка таблицы3"/>
    <w:basedOn w:val="a1"/>
    <w:rsid w:val="00F10CCD"/>
    <w:rPr>
      <w:rFonts w:asciiTheme="minorHAnsi" w:hAnsiTheme="minorHAns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26C8-343C-49B7-998A-66FD129F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13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2025-09-05T09:37:00Z</cp:lastPrinted>
  <dcterms:created xsi:type="dcterms:W3CDTF">2025-09-05T09:43:00Z</dcterms:created>
  <dcterms:modified xsi:type="dcterms:W3CDTF">2025-09-05T09:43:00Z</dcterms:modified>
</cp:coreProperties>
</file>