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5F67E6" w:rsidRDefault="00E727C9" w:rsidP="005F6D36">
      <w:pPr>
        <w:jc w:val="center"/>
        <w:rPr>
          <w:rFonts w:ascii="PT Astra Serif" w:hAnsi="PT Astra Serif"/>
        </w:rPr>
      </w:pPr>
      <w:r w:rsidRPr="005F67E6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5F67E6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64895C84" wp14:editId="04AF1C8F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5F67E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F67E6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5F67E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F67E6">
        <w:rPr>
          <w:rFonts w:ascii="PT Astra Serif" w:hAnsi="PT Astra Serif"/>
          <w:b/>
          <w:sz w:val="34"/>
        </w:rPr>
        <w:t>МУНИЦИПАЛЬНОГО</w:t>
      </w:r>
      <w:r w:rsidR="00E06FAE" w:rsidRPr="005F67E6">
        <w:rPr>
          <w:rFonts w:ascii="PT Astra Serif" w:hAnsi="PT Astra Serif"/>
          <w:b/>
          <w:sz w:val="34"/>
        </w:rPr>
        <w:t xml:space="preserve"> </w:t>
      </w:r>
      <w:r w:rsidRPr="005F67E6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5F67E6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5F67E6">
        <w:rPr>
          <w:rFonts w:ascii="PT Astra Serif" w:hAnsi="PT Astra Serif"/>
          <w:b/>
          <w:sz w:val="34"/>
        </w:rPr>
        <w:t xml:space="preserve">ЩЁКИНСКИЙ </w:t>
      </w:r>
      <w:r w:rsidR="00E727C9" w:rsidRPr="005F67E6">
        <w:rPr>
          <w:rFonts w:ascii="PT Astra Serif" w:hAnsi="PT Astra Serif"/>
          <w:b/>
          <w:sz w:val="34"/>
        </w:rPr>
        <w:t xml:space="preserve">РАЙОН </w:t>
      </w:r>
    </w:p>
    <w:p w:rsidR="00E727C9" w:rsidRPr="005F67E6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5F67E6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5F67E6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5F67E6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5F67E6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5F67E6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F67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3D4F6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30.03.2023</w:t>
            </w:r>
          </w:p>
        </w:tc>
        <w:tc>
          <w:tcPr>
            <w:tcW w:w="2409" w:type="dxa"/>
            <w:shd w:val="clear" w:color="auto" w:fill="auto"/>
          </w:tcPr>
          <w:p w:rsidR="005B2800" w:rsidRPr="005F67E6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F67E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D4F6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3 – 363</w:t>
            </w:r>
          </w:p>
        </w:tc>
      </w:tr>
    </w:tbl>
    <w:p w:rsidR="005F6D36" w:rsidRPr="005F67E6" w:rsidRDefault="005F6D36">
      <w:pPr>
        <w:rPr>
          <w:rFonts w:ascii="PT Astra Serif" w:hAnsi="PT Astra Serif" w:cs="PT Astra Serif"/>
          <w:sz w:val="16"/>
          <w:szCs w:val="16"/>
        </w:rPr>
      </w:pPr>
    </w:p>
    <w:p w:rsidR="00811F51" w:rsidRPr="005F67E6" w:rsidRDefault="00811F51" w:rsidP="00811F51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5F67E6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</w:t>
      </w:r>
    </w:p>
    <w:p w:rsidR="004D6CDC" w:rsidRPr="005F67E6" w:rsidRDefault="00811F51" w:rsidP="00811F51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5F67E6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5F67E6">
        <w:rPr>
          <w:rFonts w:ascii="PT Astra Serif" w:hAnsi="PT Astra Serif"/>
          <w:b/>
          <w:sz w:val="28"/>
          <w:szCs w:val="28"/>
        </w:rPr>
        <w:t xml:space="preserve"> района от 10.01.2022 № 1-13 «Об утверждении </w:t>
      </w:r>
    </w:p>
    <w:p w:rsidR="005B2800" w:rsidRPr="005F67E6" w:rsidRDefault="00811F51" w:rsidP="00811F51">
      <w:pPr>
        <w:jc w:val="center"/>
        <w:rPr>
          <w:rFonts w:ascii="PT Astra Serif" w:hAnsi="PT Astra Serif" w:cs="PT Astra Serif"/>
          <w:sz w:val="28"/>
          <w:szCs w:val="28"/>
        </w:rPr>
      </w:pPr>
      <w:r w:rsidRPr="005F67E6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город Щекино </w:t>
      </w:r>
      <w:proofErr w:type="spellStart"/>
      <w:r w:rsidRPr="005F67E6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5F67E6">
        <w:rPr>
          <w:rFonts w:ascii="PT Astra Serif" w:hAnsi="PT Astra Serif"/>
          <w:b/>
          <w:sz w:val="28"/>
          <w:szCs w:val="28"/>
        </w:rPr>
        <w:t xml:space="preserve"> района «Улучшение жилищных условий граждан в муниципальном образовании город Щекино </w:t>
      </w:r>
      <w:proofErr w:type="spellStart"/>
      <w:r w:rsidRPr="005F67E6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5F67E6">
        <w:rPr>
          <w:rFonts w:ascii="PT Astra Serif" w:hAnsi="PT Astra Serif"/>
          <w:b/>
          <w:sz w:val="28"/>
          <w:szCs w:val="28"/>
        </w:rPr>
        <w:t xml:space="preserve"> района»</w:t>
      </w:r>
      <w:bookmarkEnd w:id="0"/>
    </w:p>
    <w:p w:rsidR="00E727C9" w:rsidRPr="005F67E6" w:rsidRDefault="00E727C9">
      <w:pPr>
        <w:rPr>
          <w:rFonts w:ascii="PT Astra Serif" w:hAnsi="PT Astra Serif" w:cs="PT Astra Serif"/>
          <w:sz w:val="28"/>
          <w:szCs w:val="28"/>
        </w:rPr>
      </w:pPr>
    </w:p>
    <w:p w:rsidR="00811F51" w:rsidRPr="005F67E6" w:rsidRDefault="00811F51" w:rsidP="005F67E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F67E6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5F67E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F67E6">
        <w:rPr>
          <w:rFonts w:ascii="PT Astra Serif" w:hAnsi="PT Astra Serif"/>
          <w:sz w:val="28"/>
          <w:szCs w:val="28"/>
        </w:rPr>
        <w:t xml:space="preserve"> района от 01.12.2021 № 12-1551 «О Порядке разработки, реализации и оценки эффективности муниципальных программ муниципального образования город Щекино </w:t>
      </w:r>
      <w:proofErr w:type="spellStart"/>
      <w:r w:rsidRPr="005F67E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F67E6">
        <w:rPr>
          <w:rFonts w:ascii="PT Astra Serif" w:hAnsi="PT Astra Serif"/>
          <w:sz w:val="28"/>
          <w:szCs w:val="28"/>
        </w:rPr>
        <w:t xml:space="preserve"> района», на основании Устава муниципального образования город Щекино </w:t>
      </w:r>
      <w:proofErr w:type="spellStart"/>
      <w:r w:rsidRPr="005F67E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5F67E6">
        <w:rPr>
          <w:rFonts w:ascii="PT Astra Serif" w:hAnsi="PT Astra Serif"/>
          <w:sz w:val="28"/>
          <w:szCs w:val="28"/>
        </w:rPr>
        <w:t xml:space="preserve"> района администрация </w:t>
      </w:r>
      <w:proofErr w:type="spellStart"/>
      <w:r w:rsidRPr="005F67E6">
        <w:rPr>
          <w:rFonts w:ascii="PT Astra Serif" w:hAnsi="PT Astra Serif"/>
          <w:sz w:val="28"/>
          <w:szCs w:val="28"/>
        </w:rPr>
        <w:t>Щекинск</w:t>
      </w:r>
      <w:r w:rsidR="005F67E6" w:rsidRPr="005F67E6">
        <w:rPr>
          <w:rFonts w:ascii="PT Astra Serif" w:hAnsi="PT Astra Serif"/>
          <w:sz w:val="28"/>
          <w:szCs w:val="28"/>
        </w:rPr>
        <w:t>ого</w:t>
      </w:r>
      <w:proofErr w:type="spellEnd"/>
      <w:r w:rsidRPr="005F67E6">
        <w:rPr>
          <w:rFonts w:ascii="PT Astra Serif" w:hAnsi="PT Astra Serif"/>
          <w:sz w:val="28"/>
          <w:szCs w:val="28"/>
        </w:rPr>
        <w:t xml:space="preserve"> район</w:t>
      </w:r>
      <w:r w:rsidR="005F67E6" w:rsidRPr="005F67E6">
        <w:rPr>
          <w:rFonts w:ascii="PT Astra Serif" w:hAnsi="PT Astra Serif"/>
          <w:sz w:val="28"/>
          <w:szCs w:val="28"/>
        </w:rPr>
        <w:t>а</w:t>
      </w:r>
      <w:r w:rsidRPr="005F67E6">
        <w:rPr>
          <w:rFonts w:ascii="PT Astra Serif" w:hAnsi="PT Astra Serif"/>
          <w:sz w:val="28"/>
          <w:szCs w:val="28"/>
        </w:rPr>
        <w:t xml:space="preserve"> ПОСТАНОВЛЯЕТ:</w:t>
      </w:r>
      <w:proofErr w:type="gramEnd"/>
    </w:p>
    <w:p w:rsidR="00811F51" w:rsidRPr="005F67E6" w:rsidRDefault="006547D5" w:rsidP="005F67E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F67E6">
        <w:rPr>
          <w:rFonts w:ascii="PT Astra Serif" w:hAnsi="PT Astra Serif"/>
          <w:spacing w:val="-4"/>
          <w:sz w:val="28"/>
          <w:szCs w:val="28"/>
        </w:rPr>
        <w:t>1. </w:t>
      </w:r>
      <w:r w:rsidR="00811F51" w:rsidRPr="005F67E6">
        <w:rPr>
          <w:rFonts w:ascii="PT Astra Serif" w:hAnsi="PT Astra Serif"/>
          <w:spacing w:val="-4"/>
          <w:sz w:val="28"/>
          <w:szCs w:val="28"/>
        </w:rPr>
        <w:t xml:space="preserve">Внести изменение в постановление администрации </w:t>
      </w:r>
      <w:proofErr w:type="spellStart"/>
      <w:r w:rsidR="00811F51" w:rsidRPr="005F67E6">
        <w:rPr>
          <w:rFonts w:ascii="PT Astra Serif" w:hAnsi="PT Astra Serif"/>
          <w:spacing w:val="-4"/>
          <w:sz w:val="28"/>
          <w:szCs w:val="28"/>
        </w:rPr>
        <w:t>Щекинского</w:t>
      </w:r>
      <w:proofErr w:type="spellEnd"/>
      <w:r w:rsidR="00811F51" w:rsidRPr="005F67E6">
        <w:rPr>
          <w:rFonts w:ascii="PT Astra Serif" w:hAnsi="PT Astra Serif"/>
          <w:spacing w:val="-4"/>
          <w:sz w:val="28"/>
          <w:szCs w:val="28"/>
        </w:rPr>
        <w:t xml:space="preserve"> района</w:t>
      </w:r>
      <w:r w:rsidR="00811F51" w:rsidRPr="005F67E6">
        <w:rPr>
          <w:rFonts w:ascii="PT Astra Serif" w:hAnsi="PT Astra Serif"/>
          <w:sz w:val="28"/>
          <w:szCs w:val="28"/>
        </w:rPr>
        <w:t xml:space="preserve"> от 10.01.2022 № 1-13 «Об утверждении муниципальной программы </w:t>
      </w:r>
      <w:r w:rsidR="00811F51" w:rsidRPr="005F67E6">
        <w:rPr>
          <w:rFonts w:ascii="PT Astra Serif" w:hAnsi="PT Astra Serif"/>
          <w:spacing w:val="-4"/>
          <w:sz w:val="28"/>
          <w:szCs w:val="28"/>
        </w:rPr>
        <w:t xml:space="preserve">муниципального образования город Щекино </w:t>
      </w:r>
      <w:proofErr w:type="spellStart"/>
      <w:r w:rsidR="00811F51" w:rsidRPr="005F67E6">
        <w:rPr>
          <w:rFonts w:ascii="PT Astra Serif" w:hAnsi="PT Astra Serif"/>
          <w:spacing w:val="-4"/>
          <w:sz w:val="28"/>
          <w:szCs w:val="28"/>
        </w:rPr>
        <w:t>Щекинского</w:t>
      </w:r>
      <w:proofErr w:type="spellEnd"/>
      <w:r w:rsidR="00811F51" w:rsidRPr="005F67E6">
        <w:rPr>
          <w:rFonts w:ascii="PT Astra Serif" w:hAnsi="PT Astra Serif"/>
          <w:spacing w:val="-4"/>
          <w:sz w:val="28"/>
          <w:szCs w:val="28"/>
        </w:rPr>
        <w:t xml:space="preserve"> района «Улучшение</w:t>
      </w:r>
      <w:r w:rsidR="00811F51" w:rsidRPr="005F67E6">
        <w:rPr>
          <w:rFonts w:ascii="PT Astra Serif" w:hAnsi="PT Astra Serif"/>
          <w:sz w:val="28"/>
          <w:szCs w:val="28"/>
        </w:rPr>
        <w:t xml:space="preserve"> жилищных условий граждан в муниципальном образовании город Щекино </w:t>
      </w:r>
      <w:proofErr w:type="spellStart"/>
      <w:r w:rsidR="00811F51" w:rsidRPr="005F67E6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11F51" w:rsidRPr="005F67E6">
        <w:rPr>
          <w:rFonts w:ascii="PT Astra Serif" w:hAnsi="PT Astra Serif"/>
          <w:sz w:val="28"/>
          <w:szCs w:val="28"/>
        </w:rPr>
        <w:t xml:space="preserve"> района», изложив приложение в новой редакции (приложение).</w:t>
      </w:r>
    </w:p>
    <w:p w:rsidR="00811F51" w:rsidRPr="005F67E6" w:rsidRDefault="006547D5" w:rsidP="005F67E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5F67E6">
        <w:rPr>
          <w:rFonts w:ascii="PT Astra Serif" w:hAnsi="PT Astra Serif"/>
          <w:sz w:val="28"/>
          <w:szCs w:val="28"/>
        </w:rPr>
        <w:t>2. </w:t>
      </w:r>
      <w:r w:rsidR="00811F51" w:rsidRPr="005F67E6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</w:t>
      </w:r>
      <w:proofErr w:type="spellStart"/>
      <w:r w:rsidR="00811F51" w:rsidRPr="005F67E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11F51" w:rsidRPr="005F67E6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811F51" w:rsidRPr="005F67E6">
        <w:rPr>
          <w:rFonts w:ascii="PT Astra Serif" w:hAnsi="PT Astra Serif"/>
          <w:sz w:val="28"/>
          <w:szCs w:val="28"/>
        </w:rPr>
        <w:t>Щеки</w:t>
      </w:r>
      <w:r w:rsidR="00B62D3E" w:rsidRPr="005F67E6">
        <w:rPr>
          <w:rFonts w:ascii="PT Astra Serif" w:hAnsi="PT Astra Serif"/>
          <w:sz w:val="28"/>
          <w:szCs w:val="28"/>
        </w:rPr>
        <w:t>нского</w:t>
      </w:r>
      <w:proofErr w:type="spellEnd"/>
      <w:r w:rsidR="00B62D3E" w:rsidRPr="005F67E6">
        <w:rPr>
          <w:rFonts w:ascii="PT Astra Serif" w:hAnsi="PT Astra Serif"/>
          <w:sz w:val="28"/>
          <w:szCs w:val="28"/>
        </w:rPr>
        <w:t xml:space="preserve"> района по адресу: Ленина </w:t>
      </w:r>
      <w:r w:rsidR="00811F51" w:rsidRPr="005F67E6">
        <w:rPr>
          <w:rFonts w:ascii="PT Astra Serif" w:hAnsi="PT Astra Serif"/>
          <w:sz w:val="28"/>
          <w:szCs w:val="28"/>
        </w:rPr>
        <w:t>пл., д.1, г. Щекино, Тульская область.</w:t>
      </w:r>
    </w:p>
    <w:p w:rsidR="001C32A8" w:rsidRPr="005F67E6" w:rsidRDefault="006547D5" w:rsidP="005F67E6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F67E6">
        <w:rPr>
          <w:rFonts w:ascii="PT Astra Serif" w:hAnsi="PT Astra Serif"/>
          <w:sz w:val="28"/>
          <w:szCs w:val="28"/>
        </w:rPr>
        <w:t>3. </w:t>
      </w:r>
      <w:r w:rsidR="00811F51" w:rsidRPr="005F67E6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1C32A8" w:rsidRPr="005F67E6" w:rsidRDefault="001C32A8" w:rsidP="005F67E6">
      <w:pPr>
        <w:jc w:val="both"/>
        <w:rPr>
          <w:rFonts w:ascii="PT Astra Serif" w:hAnsi="PT Astra Serif" w:cs="PT Astra Serif"/>
          <w:sz w:val="20"/>
          <w:szCs w:val="20"/>
        </w:rPr>
      </w:pPr>
    </w:p>
    <w:p w:rsidR="001C32A8" w:rsidRPr="005F67E6" w:rsidRDefault="001C32A8" w:rsidP="005F67E6">
      <w:pPr>
        <w:jc w:val="both"/>
        <w:rPr>
          <w:rFonts w:ascii="PT Astra Serif" w:hAnsi="PT Astra Serif" w:cs="PT Astra Serif"/>
          <w:sz w:val="20"/>
          <w:szCs w:val="20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5F67E6" w:rsidTr="000D05A0">
        <w:trPr>
          <w:trHeight w:val="229"/>
        </w:trPr>
        <w:tc>
          <w:tcPr>
            <w:tcW w:w="2178" w:type="pct"/>
          </w:tcPr>
          <w:p w:rsidR="002A16C1" w:rsidRPr="005F67E6" w:rsidRDefault="000D05A0" w:rsidP="000F1693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5F67E6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5F67E6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 w:rsidRPr="005F67E6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5F67E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5F67E6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5F67E6" w:rsidRDefault="002A16C1" w:rsidP="006547D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5F67E6" w:rsidRDefault="00F96022" w:rsidP="008A457D">
            <w:pPr>
              <w:jc w:val="right"/>
              <w:rPr>
                <w:rFonts w:ascii="PT Astra Serif" w:hAnsi="PT Astra Serif"/>
              </w:rPr>
            </w:pPr>
            <w:r w:rsidRPr="005F67E6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6547D5" w:rsidRPr="005F67E6" w:rsidRDefault="006547D5">
      <w:pPr>
        <w:rPr>
          <w:rFonts w:ascii="PT Astra Serif" w:hAnsi="PT Astra Serif" w:cs="PT Astra Serif"/>
          <w:sz w:val="2"/>
          <w:szCs w:val="2"/>
        </w:rPr>
      </w:pPr>
    </w:p>
    <w:p w:rsidR="006547D5" w:rsidRPr="005F67E6" w:rsidRDefault="006547D5">
      <w:pPr>
        <w:rPr>
          <w:rFonts w:ascii="PT Astra Serif" w:hAnsi="PT Astra Serif" w:cs="PT Astra Serif"/>
          <w:sz w:val="28"/>
          <w:szCs w:val="28"/>
        </w:rPr>
        <w:sectPr w:rsidR="006547D5" w:rsidRPr="005F67E6" w:rsidSect="005F67E6">
          <w:headerReference w:type="default" r:id="rId10"/>
          <w:pgSz w:w="11905" w:h="16838"/>
          <w:pgMar w:top="851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fd"/>
        <w:tblW w:w="0" w:type="auto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6547D5" w:rsidRPr="005F67E6" w:rsidTr="004848BD">
        <w:trPr>
          <w:trHeight w:val="2850"/>
        </w:trPr>
        <w:tc>
          <w:tcPr>
            <w:tcW w:w="4330" w:type="dxa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F67E6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6547D5" w:rsidRPr="005F67E6" w:rsidRDefault="006547D5" w:rsidP="006547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F67E6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6547D5" w:rsidRPr="005F67E6" w:rsidRDefault="006547D5" w:rsidP="006547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F67E6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6547D5" w:rsidRPr="005F67E6" w:rsidRDefault="006547D5" w:rsidP="006547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5F67E6">
              <w:rPr>
                <w:rFonts w:ascii="PT Astra Serif" w:hAnsi="PT Astra Serif"/>
                <w:color w:val="000000"/>
                <w:sz w:val="28"/>
                <w:szCs w:val="28"/>
              </w:rPr>
              <w:t>Щекинский</w:t>
            </w:r>
            <w:proofErr w:type="spellEnd"/>
            <w:r w:rsidRPr="005F67E6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</w:t>
            </w:r>
          </w:p>
          <w:p w:rsidR="005F67E6" w:rsidRPr="005F67E6" w:rsidRDefault="005F67E6" w:rsidP="006547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10"/>
                <w:szCs w:val="10"/>
              </w:rPr>
            </w:pPr>
          </w:p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67E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D4F6C" w:rsidRPr="003D4F6C">
              <w:rPr>
                <w:rFonts w:ascii="PT Astra Serif" w:hAnsi="PT Astra Serif"/>
                <w:sz w:val="28"/>
                <w:szCs w:val="28"/>
              </w:rPr>
              <w:t>30.03.2023</w:t>
            </w:r>
            <w:r w:rsidRPr="005F67E6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3D4F6C">
              <w:rPr>
                <w:rFonts w:ascii="PT Astra Serif" w:hAnsi="PT Astra Serif"/>
                <w:sz w:val="28"/>
                <w:szCs w:val="28"/>
              </w:rPr>
              <w:t>3 – 363</w:t>
            </w:r>
          </w:p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547D5" w:rsidRPr="005F67E6" w:rsidRDefault="006547D5" w:rsidP="006547D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F67E6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6547D5" w:rsidRPr="005F67E6" w:rsidRDefault="006547D5" w:rsidP="006547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F67E6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6547D5" w:rsidRPr="005F67E6" w:rsidRDefault="006547D5" w:rsidP="006547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F67E6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6547D5" w:rsidRPr="005F67E6" w:rsidRDefault="006547D5" w:rsidP="006547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proofErr w:type="spellStart"/>
            <w:r w:rsidRPr="005F67E6">
              <w:rPr>
                <w:rFonts w:ascii="PT Astra Serif" w:hAnsi="PT Astra Serif"/>
                <w:color w:val="000000"/>
                <w:sz w:val="28"/>
                <w:szCs w:val="28"/>
              </w:rPr>
              <w:t>Щекинский</w:t>
            </w:r>
            <w:proofErr w:type="spellEnd"/>
            <w:r w:rsidRPr="005F67E6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</w:t>
            </w:r>
          </w:p>
          <w:p w:rsidR="005F67E6" w:rsidRPr="005F67E6" w:rsidRDefault="005F67E6" w:rsidP="006547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10"/>
                <w:szCs w:val="10"/>
              </w:rPr>
            </w:pPr>
          </w:p>
          <w:p w:rsidR="006547D5" w:rsidRPr="005F67E6" w:rsidRDefault="006547D5" w:rsidP="006547D5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5F67E6">
              <w:rPr>
                <w:rFonts w:ascii="PT Astra Serif" w:hAnsi="PT Astra Serif"/>
                <w:color w:val="000000"/>
                <w:sz w:val="28"/>
                <w:szCs w:val="28"/>
              </w:rPr>
              <w:t>от 10.01.2022  № 1</w:t>
            </w:r>
            <w:r w:rsidR="005F67E6" w:rsidRPr="005F67E6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5F67E6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="005F67E6" w:rsidRPr="005F67E6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5F67E6">
              <w:rPr>
                <w:rFonts w:ascii="PT Astra Serif" w:hAnsi="PT Astra Serif"/>
                <w:color w:val="000000"/>
                <w:sz w:val="28"/>
                <w:szCs w:val="28"/>
              </w:rPr>
              <w:t>13</w:t>
            </w:r>
          </w:p>
        </w:tc>
      </w:tr>
    </w:tbl>
    <w:p w:rsidR="006547D5" w:rsidRPr="005F67E6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5F67E6" w:rsidRPr="005F67E6" w:rsidRDefault="005F67E6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Pr="005F67E6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Pr="005F67E6" w:rsidRDefault="006547D5" w:rsidP="006547D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5F67E6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5F67E6" w:rsidRDefault="006547D5" w:rsidP="005F67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5F67E6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город Щекино </w:t>
      </w:r>
      <w:proofErr w:type="spellStart"/>
      <w:r w:rsidRPr="005F67E6">
        <w:rPr>
          <w:rFonts w:ascii="PT Astra Serif" w:hAnsi="PT Astra Serif"/>
          <w:b/>
          <w:bCs/>
          <w:sz w:val="28"/>
          <w:szCs w:val="28"/>
          <w:lang w:eastAsia="ru-RU"/>
        </w:rPr>
        <w:t>Щекинского</w:t>
      </w:r>
      <w:proofErr w:type="spellEnd"/>
      <w:r w:rsidRPr="005F67E6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района «Улучшение жилищных условий </w:t>
      </w:r>
    </w:p>
    <w:p w:rsidR="005F67E6" w:rsidRPr="005F67E6" w:rsidRDefault="006547D5" w:rsidP="005F67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5F67E6">
        <w:rPr>
          <w:rFonts w:ascii="PT Astra Serif" w:hAnsi="PT Astra Serif"/>
          <w:b/>
          <w:bCs/>
          <w:sz w:val="28"/>
          <w:szCs w:val="28"/>
          <w:lang w:eastAsia="ru-RU"/>
        </w:rPr>
        <w:t xml:space="preserve">граждан в муниципальном образовании город Щекино </w:t>
      </w:r>
      <w:proofErr w:type="spellStart"/>
      <w:r w:rsidRPr="005F67E6">
        <w:rPr>
          <w:rFonts w:ascii="PT Astra Serif" w:hAnsi="PT Astra Serif"/>
          <w:b/>
          <w:bCs/>
          <w:sz w:val="28"/>
          <w:szCs w:val="28"/>
          <w:lang w:eastAsia="ru-RU"/>
        </w:rPr>
        <w:t>Щекинского</w:t>
      </w:r>
      <w:proofErr w:type="spellEnd"/>
      <w:r w:rsidRPr="005F67E6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района» </w:t>
      </w:r>
    </w:p>
    <w:p w:rsidR="005F67E6" w:rsidRPr="005F67E6" w:rsidRDefault="005F67E6" w:rsidP="005F67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F67E6" w:rsidRPr="005F67E6" w:rsidRDefault="005F67E6" w:rsidP="005F67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F67E6" w:rsidRPr="005F67E6" w:rsidRDefault="005F67E6" w:rsidP="005F67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F67E6" w:rsidRPr="005F67E6" w:rsidRDefault="005F67E6" w:rsidP="005F67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F67E6" w:rsidRDefault="005F67E6" w:rsidP="005F67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848BD" w:rsidRDefault="004848BD" w:rsidP="005F67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848BD" w:rsidRDefault="004848BD" w:rsidP="005F67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848BD" w:rsidRDefault="004848BD" w:rsidP="005F67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848BD" w:rsidRPr="005F67E6" w:rsidRDefault="004848BD" w:rsidP="005F67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F67E6" w:rsidRPr="005F67E6" w:rsidRDefault="005F67E6" w:rsidP="005F67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F67E6" w:rsidRPr="005F67E6" w:rsidRDefault="005F67E6" w:rsidP="005F67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5F67E6" w:rsidRPr="005F67E6" w:rsidRDefault="005F67E6" w:rsidP="005F67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547D5" w:rsidRPr="005F67E6" w:rsidRDefault="006547D5" w:rsidP="005F67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5F67E6">
        <w:rPr>
          <w:rFonts w:ascii="PT Astra Serif" w:hAnsi="PT Astra Serif"/>
          <w:b/>
          <w:sz w:val="28"/>
          <w:szCs w:val="28"/>
          <w:lang w:eastAsia="ru-RU"/>
        </w:rPr>
        <w:t>П</w:t>
      </w:r>
      <w:proofErr w:type="gramEnd"/>
      <w:r w:rsidRPr="005F67E6">
        <w:rPr>
          <w:rFonts w:ascii="PT Astra Serif" w:hAnsi="PT Astra Serif"/>
          <w:b/>
          <w:sz w:val="28"/>
          <w:szCs w:val="28"/>
          <w:lang w:eastAsia="ru-RU"/>
        </w:rPr>
        <w:t xml:space="preserve"> А С П О Р Т</w:t>
      </w:r>
    </w:p>
    <w:p w:rsidR="005F67E6" w:rsidRPr="005F67E6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F67E6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«Улучшение жилищных условий граждан </w:t>
      </w:r>
    </w:p>
    <w:p w:rsidR="006547D5" w:rsidRPr="005F67E6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F67E6">
        <w:rPr>
          <w:rFonts w:ascii="PT Astra Serif" w:hAnsi="PT Astra Serif"/>
          <w:b/>
          <w:sz w:val="28"/>
          <w:szCs w:val="28"/>
          <w:lang w:eastAsia="ru-RU"/>
        </w:rPr>
        <w:t xml:space="preserve">в муниципальном образовании город Щекино </w:t>
      </w:r>
      <w:proofErr w:type="spellStart"/>
      <w:r w:rsidRPr="005F67E6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5F67E6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6547D5" w:rsidRPr="005F67E6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6547D5" w:rsidRPr="005F67E6" w:rsidRDefault="006547D5" w:rsidP="006547D5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F67E6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6547D5" w:rsidRPr="005F67E6" w:rsidRDefault="006547D5" w:rsidP="006547D5">
      <w:pPr>
        <w:ind w:left="36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2"/>
        <w:gridCol w:w="6961"/>
      </w:tblGrid>
      <w:tr w:rsidR="006547D5" w:rsidRPr="005F67E6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5F67E6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5F67E6">
              <w:rPr>
                <w:rFonts w:ascii="PT Astra Serif" w:eastAsia="Arial Unicode MS" w:hAnsi="PT Astra Serif"/>
                <w:lang w:eastAsia="ru-RU"/>
              </w:rPr>
              <w:t xml:space="preserve">Администрация </w:t>
            </w:r>
            <w:proofErr w:type="spellStart"/>
            <w:r w:rsidRPr="005F67E6">
              <w:rPr>
                <w:rFonts w:ascii="PT Astra Serif" w:eastAsia="Arial Unicode MS" w:hAnsi="PT Astra Serif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eastAsia="Arial Unicode MS" w:hAnsi="PT Astra Serif"/>
                <w:lang w:eastAsia="ru-RU"/>
              </w:rPr>
              <w:t xml:space="preserve">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5F67E6">
              <w:rPr>
                <w:rFonts w:ascii="PT Astra Serif" w:eastAsia="Arial Unicode MS" w:hAnsi="PT Astra Serif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eastAsia="Arial Unicode MS" w:hAnsi="PT Astra Serif"/>
                <w:lang w:eastAsia="ru-RU"/>
              </w:rPr>
              <w:t xml:space="preserve"> района)</w:t>
            </w:r>
          </w:p>
        </w:tc>
      </w:tr>
      <w:tr w:rsidR="006547D5" w:rsidRPr="005F67E6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5F67E6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rPr>
                <w:rFonts w:ascii="PT Astra Serif" w:hAnsi="PT Astra Serif"/>
                <w:sz w:val="36"/>
                <w:szCs w:val="36"/>
                <w:vertAlign w:val="superscript"/>
                <w:lang w:eastAsia="ru-RU"/>
              </w:rPr>
            </w:pPr>
            <w:r w:rsidRPr="005F67E6">
              <w:rPr>
                <w:rFonts w:ascii="PT Astra Serif" w:hAnsi="PT Astra Serif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6547D5" w:rsidRPr="005F67E6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5F67E6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5F67E6">
              <w:rPr>
                <w:rFonts w:ascii="PT Astra Serif" w:eastAsia="Arial Unicode MS" w:hAnsi="PT Astra Serif"/>
                <w:lang w:eastAsia="ru-RU"/>
              </w:rPr>
              <w:t>1.Создания безопасных и благоприятных условий проживания граждан.</w:t>
            </w:r>
          </w:p>
          <w:p w:rsidR="006547D5" w:rsidRPr="005F67E6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5F67E6">
              <w:rPr>
                <w:rFonts w:ascii="PT Astra Serif" w:eastAsia="Arial Unicode MS" w:hAnsi="PT Astra Serif"/>
                <w:lang w:eastAsia="ru-RU"/>
              </w:rPr>
              <w:t>2.Улучшение жилищных условий ветеранов ВОВ.</w:t>
            </w:r>
          </w:p>
          <w:p w:rsidR="006547D5" w:rsidRPr="005F67E6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5F67E6">
              <w:rPr>
                <w:rFonts w:ascii="PT Astra Serif" w:eastAsia="Arial Unicode MS" w:hAnsi="PT Astra Serif"/>
                <w:lang w:eastAsia="ru-RU"/>
              </w:rPr>
              <w:t>3.Обеспечение жилищных прав собственников жилых помещений в связи с расселением домов в г. Щекино и снос домов.</w:t>
            </w:r>
          </w:p>
          <w:p w:rsidR="006547D5" w:rsidRPr="005F67E6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5F67E6">
              <w:rPr>
                <w:rFonts w:ascii="PT Astra Serif" w:eastAsia="Arial Unicode MS" w:hAnsi="PT Astra Serif"/>
                <w:lang w:eastAsia="ru-RU"/>
              </w:rPr>
              <w:t>4. 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комплекса.</w:t>
            </w:r>
          </w:p>
        </w:tc>
      </w:tr>
      <w:tr w:rsidR="006547D5" w:rsidRPr="005F67E6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5F67E6">
              <w:rPr>
                <w:rFonts w:ascii="PT Astra Serif" w:eastAsia="Arial Unicode MS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5F67E6">
              <w:rPr>
                <w:rFonts w:ascii="PT Astra Serif" w:eastAsia="Arial Unicode MS" w:hAnsi="PT Astra Serif"/>
                <w:lang w:eastAsia="ru-RU"/>
              </w:rPr>
              <w:t xml:space="preserve">Всего: </w:t>
            </w:r>
            <w:r w:rsidR="001C40C5" w:rsidRPr="005F67E6">
              <w:rPr>
                <w:rFonts w:ascii="PT Astra Serif" w:eastAsia="Arial Unicode MS" w:hAnsi="PT Astra Serif"/>
                <w:b/>
                <w:lang w:eastAsia="ru-RU"/>
              </w:rPr>
              <w:t>151 280,4</w:t>
            </w:r>
            <w:r w:rsidRPr="005F67E6">
              <w:rPr>
                <w:rFonts w:ascii="PT Astra Serif" w:eastAsia="Arial Unicode MS" w:hAnsi="PT Astra Serif"/>
                <w:lang w:eastAsia="ru-RU"/>
              </w:rPr>
              <w:t xml:space="preserve"> тыс. руб., </w:t>
            </w:r>
          </w:p>
          <w:p w:rsidR="006547D5" w:rsidRPr="005F67E6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5F67E6">
              <w:rPr>
                <w:rFonts w:ascii="PT Astra Serif" w:eastAsia="Arial Unicode MS" w:hAnsi="PT Astra Serif"/>
                <w:lang w:eastAsia="ru-RU"/>
              </w:rPr>
              <w:t xml:space="preserve">  в том числе по годам:</w:t>
            </w:r>
          </w:p>
          <w:p w:rsidR="006547D5" w:rsidRPr="005F67E6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5F67E6">
              <w:rPr>
                <w:rFonts w:ascii="PT Astra Serif" w:eastAsia="Arial Unicode MS" w:hAnsi="PT Astra Serif"/>
                <w:lang w:eastAsia="ru-RU"/>
              </w:rPr>
              <w:t>2022 год – 22 254,4 тыс. руб.;</w:t>
            </w:r>
          </w:p>
          <w:p w:rsidR="006547D5" w:rsidRPr="005F67E6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5F67E6">
              <w:rPr>
                <w:rFonts w:ascii="PT Astra Serif" w:eastAsia="Arial Unicode MS" w:hAnsi="PT Astra Serif"/>
                <w:lang w:eastAsia="ru-RU"/>
              </w:rPr>
              <w:t xml:space="preserve">2023 год – </w:t>
            </w:r>
            <w:r w:rsidR="001C40C5" w:rsidRPr="005F67E6">
              <w:rPr>
                <w:rFonts w:ascii="PT Astra Serif" w:eastAsia="Arial Unicode MS" w:hAnsi="PT Astra Serif"/>
                <w:lang w:eastAsia="ru-RU"/>
              </w:rPr>
              <w:t>13 640,0</w:t>
            </w:r>
            <w:r w:rsidRPr="005F67E6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5F67E6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5F67E6">
              <w:rPr>
                <w:rFonts w:ascii="PT Astra Serif" w:eastAsia="Arial Unicode MS" w:hAnsi="PT Astra Serif"/>
                <w:lang w:eastAsia="ru-RU"/>
              </w:rPr>
              <w:t>2024 год – 16</w:t>
            </w:r>
            <w:r w:rsidR="001C40C5" w:rsidRPr="005F67E6">
              <w:rPr>
                <w:rFonts w:ascii="PT Astra Serif" w:eastAsia="Arial Unicode MS" w:hAnsi="PT Astra Serif"/>
                <w:lang w:eastAsia="ru-RU"/>
              </w:rPr>
              <w:t> 400,0</w:t>
            </w:r>
            <w:r w:rsidRPr="005F67E6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5F67E6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5F67E6">
              <w:rPr>
                <w:rFonts w:ascii="PT Astra Serif" w:eastAsia="Arial Unicode MS" w:hAnsi="PT Astra Serif"/>
                <w:lang w:eastAsia="ru-RU"/>
              </w:rPr>
              <w:t>2025 год – 16</w:t>
            </w:r>
            <w:r w:rsidR="001C40C5" w:rsidRPr="005F67E6">
              <w:rPr>
                <w:rFonts w:ascii="PT Astra Serif" w:eastAsia="Arial Unicode MS" w:hAnsi="PT Astra Serif"/>
                <w:lang w:eastAsia="ru-RU"/>
              </w:rPr>
              <w:t> 400,0</w:t>
            </w:r>
            <w:r w:rsidRPr="005F67E6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5F67E6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5F67E6">
              <w:rPr>
                <w:rFonts w:ascii="PT Astra Serif" w:eastAsia="Arial Unicode MS" w:hAnsi="PT Astra Serif"/>
                <w:lang w:eastAsia="ru-RU"/>
              </w:rPr>
              <w:t>2026 год – 16 517,2 тыс. руб.;</w:t>
            </w:r>
          </w:p>
          <w:p w:rsidR="006547D5" w:rsidRPr="005F67E6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5F67E6">
              <w:rPr>
                <w:rFonts w:ascii="PT Astra Serif" w:eastAsia="Arial Unicode MS" w:hAnsi="PT Astra Serif"/>
                <w:lang w:eastAsia="ru-RU"/>
              </w:rPr>
              <w:t>2027 год – 16 517,2 тыс. руб.;</w:t>
            </w:r>
          </w:p>
          <w:p w:rsidR="006547D5" w:rsidRPr="005F67E6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5F67E6">
              <w:rPr>
                <w:rFonts w:ascii="PT Astra Serif" w:eastAsia="Arial Unicode MS" w:hAnsi="PT Astra Serif"/>
                <w:lang w:eastAsia="ru-RU"/>
              </w:rPr>
              <w:t>2028 год – 16 517,2 тыс. руб.;</w:t>
            </w:r>
          </w:p>
          <w:p w:rsidR="006547D5" w:rsidRPr="005F67E6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5F67E6">
              <w:rPr>
                <w:rFonts w:ascii="PT Astra Serif" w:eastAsia="Arial Unicode MS" w:hAnsi="PT Astra Serif"/>
                <w:lang w:eastAsia="ru-RU"/>
              </w:rPr>
              <w:t>2029 год – 16 517,2 тыс. руб.;</w:t>
            </w:r>
          </w:p>
          <w:p w:rsidR="006547D5" w:rsidRPr="005F67E6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5F67E6">
              <w:rPr>
                <w:rFonts w:ascii="PT Astra Serif" w:eastAsia="Arial Unicode MS" w:hAnsi="PT Astra Serif"/>
                <w:lang w:eastAsia="ru-RU"/>
              </w:rPr>
              <w:t>2030 год -  16 517,2 тыс. руб.</w:t>
            </w:r>
          </w:p>
        </w:tc>
      </w:tr>
    </w:tbl>
    <w:p w:rsidR="006547D5" w:rsidRPr="005F67E6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F67E6">
        <w:rPr>
          <w:rFonts w:ascii="PT Astra Serif" w:hAnsi="PT Astra Serif"/>
          <w:b/>
          <w:sz w:val="28"/>
          <w:szCs w:val="28"/>
          <w:lang w:eastAsia="ru-RU"/>
        </w:rPr>
        <w:br w:type="page"/>
        <w:t>2. Показатели муниципальной программы</w:t>
      </w:r>
    </w:p>
    <w:p w:rsidR="006547D5" w:rsidRPr="005F67E6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2616"/>
        <w:gridCol w:w="2065"/>
        <w:gridCol w:w="18"/>
        <w:gridCol w:w="531"/>
        <w:gridCol w:w="26"/>
        <w:gridCol w:w="663"/>
        <w:gridCol w:w="32"/>
        <w:gridCol w:w="657"/>
        <w:gridCol w:w="29"/>
        <w:gridCol w:w="587"/>
        <w:gridCol w:w="70"/>
        <w:gridCol w:w="491"/>
        <w:gridCol w:w="61"/>
        <w:gridCol w:w="505"/>
        <w:gridCol w:w="44"/>
        <w:gridCol w:w="505"/>
        <w:gridCol w:w="44"/>
        <w:gridCol w:w="523"/>
        <w:gridCol w:w="29"/>
        <w:gridCol w:w="520"/>
        <w:gridCol w:w="29"/>
        <w:gridCol w:w="543"/>
        <w:gridCol w:w="6"/>
        <w:gridCol w:w="26"/>
        <w:gridCol w:w="526"/>
        <w:gridCol w:w="29"/>
        <w:gridCol w:w="23"/>
        <w:gridCol w:w="499"/>
        <w:gridCol w:w="38"/>
        <w:gridCol w:w="1130"/>
        <w:gridCol w:w="225"/>
        <w:gridCol w:w="47"/>
        <w:gridCol w:w="905"/>
      </w:tblGrid>
      <w:tr w:rsidR="006547D5" w:rsidRPr="005F67E6" w:rsidTr="006547D5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6547D5" w:rsidRPr="005F67E6" w:rsidTr="006547D5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6547D5" w:rsidRPr="005F67E6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</w:tr>
      <w:tr w:rsidR="006547D5" w:rsidRPr="005F67E6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</w:t>
            </w:r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комплекса.</w:t>
            </w:r>
          </w:p>
        </w:tc>
      </w:tr>
      <w:tr w:rsidR="006547D5" w:rsidRPr="005F67E6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Муниципальный проект «Чистая вода».</w:t>
            </w:r>
          </w:p>
        </w:tc>
      </w:tr>
      <w:tr w:rsidR="006547D5" w:rsidRPr="005F67E6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>промышленного комплекса.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C555A6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>96</w:t>
            </w:r>
          </w:p>
        </w:tc>
      </w:tr>
      <w:tr w:rsidR="006547D5" w:rsidRPr="005F67E6" w:rsidTr="006547D5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>: Решение социальной проблемы создания безопасных и благоприятных условий проживания граждан, увеличение эффективности использования топливно-энергетических ресурсов при проведении ремонта муниципального жилищного фонда г. Щекино и улучшение жилищных условий ветеранов ВОВ; обеспечение жилищных прав собственников жилых помещений в связи с расселением домов в г. Щекино и снос домов; улучшение жилищных условий граждан.</w:t>
            </w:r>
          </w:p>
        </w:tc>
      </w:tr>
      <w:tr w:rsidR="006547D5" w:rsidRPr="005F67E6" w:rsidTr="006547D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5F67E6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о-</w:t>
            </w:r>
            <w:proofErr w:type="gramEnd"/>
            <w:r w:rsidRPr="005F67E6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 газо-, водоснабжения и водоотведения населения»</w:t>
            </w:r>
          </w:p>
        </w:tc>
      </w:tr>
      <w:tr w:rsidR="006547D5" w:rsidRPr="005F67E6" w:rsidTr="006547D5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Проведение ремонтов муниципального жилищного фонда города Щекино </w:t>
            </w:r>
            <w:proofErr w:type="spellStart"/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муниципального жилья, в котором выполнен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  <w:proofErr w:type="gramStart"/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C555A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43</w:t>
            </w:r>
          </w:p>
        </w:tc>
      </w:tr>
      <w:tr w:rsidR="006547D5" w:rsidRPr="005F67E6" w:rsidTr="006547D5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Оплата взносов на капитальный ремонт общего имущества в МКД, по помещениям, находящимся в собственности муниципального образования город Щекино </w:t>
            </w:r>
            <w:proofErr w:type="spellStart"/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тыс.кв</w:t>
            </w:r>
            <w:proofErr w:type="gramStart"/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69,0</w:t>
            </w:r>
          </w:p>
        </w:tc>
      </w:tr>
      <w:tr w:rsidR="006547D5" w:rsidRPr="005F67E6" w:rsidTr="006547D5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6547D5" w:rsidRPr="005F67E6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обследованных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6547D5" w:rsidRPr="005F67E6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98</w:t>
            </w:r>
          </w:p>
        </w:tc>
      </w:tr>
      <w:tr w:rsidR="006547D5" w:rsidRPr="005F67E6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Выкуп жилых помещений.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выкупаемых помещений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6547D5" w:rsidRPr="005F67E6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Снос расселенных домов.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снесенных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</w:t>
            </w:r>
          </w:p>
        </w:tc>
      </w:tr>
      <w:tr w:rsidR="006547D5" w:rsidRPr="005F67E6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Обслуживание и ремонт газопровода.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</w:tr>
      <w:tr w:rsidR="006547D5" w:rsidRPr="005F67E6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Ремонт и содержание канализационных коллекторов в муниципальном образовании город Щекино </w:t>
            </w:r>
            <w:proofErr w:type="spellStart"/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граждан, обеспеченных бесперебойной функционирующей системой водоотведения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40 000</w:t>
            </w:r>
          </w:p>
        </w:tc>
      </w:tr>
      <w:tr w:rsidR="005559E7" w:rsidRPr="005F67E6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5F67E6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E7" w:rsidRPr="005F67E6" w:rsidRDefault="001A708C" w:rsidP="001A708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Разработка</w:t>
            </w:r>
            <w:r w:rsidR="005559E7"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и актуализаци</w:t>
            </w: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я</w:t>
            </w:r>
            <w:r w:rsidR="005559E7"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схем водо-, теплоснабжения и водоотведения в муниципальном образовании город Щекино </w:t>
            </w:r>
            <w:proofErr w:type="spellStart"/>
            <w:r w:rsidR="005559E7"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Щекинского</w:t>
            </w:r>
            <w:proofErr w:type="spellEnd"/>
            <w:r w:rsidR="005559E7"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559E7" w:rsidRPr="005F67E6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схем, соответствующих законодательству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5F67E6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5F67E6" w:rsidRDefault="001A708C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5F67E6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5F67E6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5F67E6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5F67E6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5F67E6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5F67E6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5F67E6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5F67E6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5F67E6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5F67E6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5F67E6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5F67E6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6547D5" w:rsidRPr="005F67E6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«Социальное обеспечение»</w:t>
            </w:r>
          </w:p>
        </w:tc>
      </w:tr>
      <w:tr w:rsidR="006547D5" w:rsidRPr="005F67E6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Улучшение жилищных условий ветеранов ВОВ.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C555A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6547D5" w:rsidRPr="005F67E6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 xml:space="preserve"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5F67E6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г</w:t>
            </w:r>
            <w:proofErr w:type="gramStart"/>
            <w:r w:rsidRPr="005F67E6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.Щ</w:t>
            </w:r>
            <w:proofErr w:type="gramEnd"/>
            <w:r w:rsidRPr="005F67E6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екино</w:t>
            </w:r>
            <w:proofErr w:type="spellEnd"/>
            <w:r w:rsidRPr="005F67E6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6547D5" w:rsidRPr="005F67E6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г</w:t>
            </w:r>
            <w:proofErr w:type="gramStart"/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.Щ</w:t>
            </w:r>
            <w:proofErr w:type="gramEnd"/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екино</w:t>
            </w:r>
            <w:proofErr w:type="spellEnd"/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домов, являющимися объектами конкурса, по которым заключены договора управления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5F67E6" w:rsidRDefault="006547D5" w:rsidP="00C555A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</w:t>
            </w:r>
          </w:p>
        </w:tc>
      </w:tr>
    </w:tbl>
    <w:p w:rsidR="006547D5" w:rsidRPr="005F67E6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6547D5" w:rsidRPr="005F67E6" w:rsidSect="005F67E6">
          <w:headerReference w:type="default" r:id="rId11"/>
          <w:pgSz w:w="16838" w:h="11905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547D5" w:rsidRPr="005F67E6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F67E6">
        <w:rPr>
          <w:rFonts w:ascii="PT Astra Serif" w:hAnsi="PT Astra Serif"/>
          <w:b/>
          <w:sz w:val="28"/>
          <w:szCs w:val="28"/>
          <w:lang w:eastAsia="ru-RU"/>
        </w:rPr>
        <w:t>3. Структура муниципальной программы</w:t>
      </w:r>
    </w:p>
    <w:p w:rsidR="006547D5" w:rsidRPr="005F67E6" w:rsidRDefault="006547D5" w:rsidP="006547D5">
      <w:pPr>
        <w:ind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9"/>
        <w:gridCol w:w="2249"/>
        <w:gridCol w:w="133"/>
        <w:gridCol w:w="2266"/>
        <w:gridCol w:w="4684"/>
      </w:tblGrid>
      <w:tr w:rsidR="006547D5" w:rsidRPr="005F67E6" w:rsidTr="006547D5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Задачи структурного элемента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54" w:type="pct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 xml:space="preserve">Связь с показателями </w:t>
            </w:r>
          </w:p>
        </w:tc>
      </w:tr>
      <w:tr w:rsidR="006547D5" w:rsidRPr="005F67E6" w:rsidTr="006547D5">
        <w:trPr>
          <w:trHeight w:val="170"/>
        </w:trPr>
        <w:tc>
          <w:tcPr>
            <w:tcW w:w="1705" w:type="pct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654" w:type="pct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3</w:t>
            </w:r>
          </w:p>
        </w:tc>
      </w:tr>
      <w:tr w:rsidR="006547D5" w:rsidRPr="005F67E6" w:rsidTr="006547D5">
        <w:trPr>
          <w:trHeight w:val="170"/>
        </w:trPr>
        <w:tc>
          <w:tcPr>
            <w:tcW w:w="5000" w:type="pct"/>
            <w:gridSpan w:val="5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Муниципальный проект «Чистая вода».</w:t>
            </w:r>
          </w:p>
        </w:tc>
      </w:tr>
      <w:tr w:rsidR="006547D5" w:rsidRPr="005F67E6" w:rsidTr="006547D5">
        <w:trPr>
          <w:trHeight w:val="170"/>
        </w:trPr>
        <w:tc>
          <w:tcPr>
            <w:tcW w:w="2499" w:type="pct"/>
            <w:gridSpan w:val="2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501" w:type="pct"/>
            <w:gridSpan w:val="3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5F67E6" w:rsidTr="006547D5">
        <w:trPr>
          <w:trHeight w:val="170"/>
        </w:trPr>
        <w:tc>
          <w:tcPr>
            <w:tcW w:w="1705" w:type="pct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6547D5" w:rsidRPr="005F67E6" w:rsidRDefault="006547D5" w:rsidP="005F6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промышленного комплекса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Рост доли отремонтированных, замененных, построенных водопроводных сетей, объектов водоснабжения, повышение качества питьевой воды.</w:t>
            </w:r>
          </w:p>
        </w:tc>
        <w:tc>
          <w:tcPr>
            <w:tcW w:w="1654" w:type="pct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6547D5" w:rsidRPr="005F67E6" w:rsidTr="006547D5">
        <w:trPr>
          <w:trHeight w:val="170"/>
        </w:trPr>
        <w:tc>
          <w:tcPr>
            <w:tcW w:w="5000" w:type="pct"/>
            <w:gridSpan w:val="5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4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</w:t>
            </w:r>
            <w:r w:rsidRPr="005F67E6">
              <w:rPr>
                <w:rFonts w:ascii="PT Astra Serif" w:hAnsi="PT Astra Serif"/>
                <w:b/>
                <w:lang w:eastAsia="ru-RU"/>
              </w:rPr>
              <w:t xml:space="preserve"> инфраструктуры, предназначенных для организации электро-, тепл</w:t>
            </w:r>
            <w:proofErr w:type="gramStart"/>
            <w:r w:rsidRPr="005F67E6">
              <w:rPr>
                <w:rFonts w:ascii="PT Astra Serif" w:hAnsi="PT Astra Serif"/>
                <w:b/>
                <w:lang w:eastAsia="ru-RU"/>
              </w:rPr>
              <w:t>о-</w:t>
            </w:r>
            <w:proofErr w:type="gramEnd"/>
            <w:r w:rsidRPr="005F67E6">
              <w:rPr>
                <w:rFonts w:ascii="PT Astra Serif" w:hAnsi="PT Astra Serif"/>
                <w:b/>
                <w:lang w:eastAsia="ru-RU"/>
              </w:rPr>
              <w:t>, газо-, водоснабжения и водоотведения населения»</w:t>
            </w:r>
          </w:p>
        </w:tc>
      </w:tr>
      <w:tr w:rsidR="006547D5" w:rsidRPr="005F67E6" w:rsidTr="006547D5">
        <w:trPr>
          <w:trHeight w:val="108"/>
        </w:trPr>
        <w:tc>
          <w:tcPr>
            <w:tcW w:w="2546" w:type="pct"/>
            <w:gridSpan w:val="3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4" w:type="pct"/>
            <w:gridSpan w:val="2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5F67E6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Проведение ремонта муниципального жилищного фонда г. Щекино.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Увеличение эффективности использования топливно-энергетических ресурсов при проведении ремонта муниципального жилищного фонда г. Щекино</w:t>
            </w:r>
          </w:p>
        </w:tc>
        <w:tc>
          <w:tcPr>
            <w:tcW w:w="1654" w:type="pct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Количество муниципального жилья, в котором выполнен ремонт</w:t>
            </w:r>
          </w:p>
        </w:tc>
      </w:tr>
      <w:tr w:rsidR="006547D5" w:rsidRPr="005F67E6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 xml:space="preserve">Оплата взносов на капитальный ремонт общего имущества в МКД, по помещениям, находящимся в собственности муниципального образования город Щекино </w:t>
            </w:r>
            <w:proofErr w:type="spellStart"/>
            <w:r w:rsidRPr="005F67E6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hAnsi="PT Astra Serif"/>
                <w:lang w:eastAsia="ru-RU"/>
              </w:rPr>
              <w:t xml:space="preserve"> района.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6547D5" w:rsidRPr="005F67E6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Решение социальной проблемы создания безопасных и благоприятных условий проживания граждан</w:t>
            </w:r>
          </w:p>
        </w:tc>
        <w:tc>
          <w:tcPr>
            <w:tcW w:w="1654" w:type="pct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</w:tr>
      <w:tr w:rsidR="006547D5" w:rsidRPr="005F67E6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</w:tr>
      <w:tr w:rsidR="006547D5" w:rsidRPr="005F67E6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Количество обследованных домов</w:t>
            </w:r>
          </w:p>
        </w:tc>
      </w:tr>
      <w:tr w:rsidR="006547D5" w:rsidRPr="005F67E6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Выкуп жилых помещений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Ликвидация аварийного жилищного фонда.</w:t>
            </w:r>
          </w:p>
        </w:tc>
        <w:tc>
          <w:tcPr>
            <w:tcW w:w="1654" w:type="pct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Количество выкупаемых помещений</w:t>
            </w:r>
          </w:p>
        </w:tc>
      </w:tr>
      <w:tr w:rsidR="006547D5" w:rsidRPr="005F67E6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Снос расселенных домов.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Количество снесенных домов</w:t>
            </w:r>
          </w:p>
        </w:tc>
      </w:tr>
      <w:tr w:rsidR="006547D5" w:rsidRPr="005F67E6" w:rsidTr="006547D5">
        <w:trPr>
          <w:trHeight w:val="1196"/>
        </w:trPr>
        <w:tc>
          <w:tcPr>
            <w:tcW w:w="1705" w:type="pct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Обслуживание и ремонт газопровода.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Поддержание сетей газопровода в рабочем состоянии.</w:t>
            </w:r>
          </w:p>
        </w:tc>
        <w:tc>
          <w:tcPr>
            <w:tcW w:w="1654" w:type="pct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6547D5" w:rsidRPr="005F67E6" w:rsidTr="006547D5">
        <w:trPr>
          <w:trHeight w:val="1054"/>
        </w:trPr>
        <w:tc>
          <w:tcPr>
            <w:tcW w:w="1705" w:type="pct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 xml:space="preserve">Ремонт и содержание канализационных коллекторов в муниципальном образовании город Щекино </w:t>
            </w:r>
            <w:proofErr w:type="spellStart"/>
            <w:r w:rsidRPr="005F67E6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hAnsi="PT Astra Serif"/>
                <w:lang w:eastAsia="ru-RU"/>
              </w:rPr>
              <w:t xml:space="preserve"> района.</w:t>
            </w:r>
          </w:p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Поддержание канализационных коллекторов в рабочем состоянии.</w:t>
            </w:r>
          </w:p>
        </w:tc>
        <w:tc>
          <w:tcPr>
            <w:tcW w:w="1654" w:type="pct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Количество граждан, обеспеченных бесперебойной функционирующей системой водоотведения</w:t>
            </w:r>
          </w:p>
        </w:tc>
      </w:tr>
      <w:tr w:rsidR="006547D5" w:rsidRPr="005F67E6" w:rsidTr="006547D5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«Социальное обеспечение»</w:t>
            </w:r>
          </w:p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547D5" w:rsidRPr="005F67E6" w:rsidTr="006547D5">
        <w:trPr>
          <w:trHeight w:val="108"/>
        </w:trPr>
        <w:tc>
          <w:tcPr>
            <w:tcW w:w="2546" w:type="pct"/>
            <w:gridSpan w:val="3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2454" w:type="pct"/>
            <w:gridSpan w:val="2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5F67E6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54" w:type="pct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</w:tr>
      <w:tr w:rsidR="006547D5" w:rsidRPr="005F67E6" w:rsidTr="006547D5">
        <w:trPr>
          <w:trHeight w:val="302"/>
        </w:trPr>
        <w:tc>
          <w:tcPr>
            <w:tcW w:w="5000" w:type="pct"/>
            <w:gridSpan w:val="5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5F67E6">
              <w:rPr>
                <w:rFonts w:ascii="PT Astra Serif" w:hAnsi="PT Astra Serif"/>
                <w:b/>
                <w:lang w:eastAsia="ru-RU"/>
              </w:rPr>
              <w:t>г</w:t>
            </w:r>
            <w:proofErr w:type="gramStart"/>
            <w:r w:rsidRPr="005F67E6">
              <w:rPr>
                <w:rFonts w:ascii="PT Astra Serif" w:hAnsi="PT Astra Serif"/>
                <w:b/>
                <w:lang w:eastAsia="ru-RU"/>
              </w:rPr>
              <w:t>.Щ</w:t>
            </w:r>
            <w:proofErr w:type="gramEnd"/>
            <w:r w:rsidRPr="005F67E6">
              <w:rPr>
                <w:rFonts w:ascii="PT Astra Serif" w:hAnsi="PT Astra Serif"/>
                <w:b/>
                <w:lang w:eastAsia="ru-RU"/>
              </w:rPr>
              <w:t>екино</w:t>
            </w:r>
            <w:proofErr w:type="spellEnd"/>
            <w:r w:rsidRPr="005F67E6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6547D5" w:rsidRPr="005F67E6" w:rsidTr="006547D5">
        <w:trPr>
          <w:trHeight w:val="302"/>
        </w:trPr>
        <w:tc>
          <w:tcPr>
            <w:tcW w:w="3346" w:type="pct"/>
            <w:gridSpan w:val="4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 xml:space="preserve">Начальник управления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1654" w:type="pct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5F67E6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5F67E6">
              <w:rPr>
                <w:rFonts w:ascii="PT Astra Serif" w:hAnsi="PT Astra Serif"/>
                <w:lang w:eastAsia="ru-RU"/>
              </w:rPr>
              <w:t>г</w:t>
            </w:r>
            <w:proofErr w:type="gramStart"/>
            <w:r w:rsidRPr="005F67E6">
              <w:rPr>
                <w:rFonts w:ascii="PT Astra Serif" w:hAnsi="PT Astra Serif"/>
                <w:lang w:eastAsia="ru-RU"/>
              </w:rPr>
              <w:t>.Щ</w:t>
            </w:r>
            <w:proofErr w:type="gramEnd"/>
            <w:r w:rsidRPr="005F67E6">
              <w:rPr>
                <w:rFonts w:ascii="PT Astra Serif" w:hAnsi="PT Astra Serif"/>
                <w:lang w:eastAsia="ru-RU"/>
              </w:rPr>
              <w:t>екино</w:t>
            </w:r>
            <w:proofErr w:type="spellEnd"/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Снижение количества домов, находящихся без управления</w:t>
            </w:r>
          </w:p>
        </w:tc>
        <w:tc>
          <w:tcPr>
            <w:tcW w:w="1654" w:type="pct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Количество домов, являющимися объектами конкурса, по которым заключены договора управления</w:t>
            </w:r>
          </w:p>
        </w:tc>
      </w:tr>
    </w:tbl>
    <w:p w:rsidR="006547D5" w:rsidRPr="005F67E6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F67E6">
        <w:rPr>
          <w:rFonts w:ascii="PT Astra Serif" w:hAnsi="PT Astra Serif"/>
          <w:b/>
          <w:sz w:val="28"/>
          <w:szCs w:val="28"/>
          <w:lang w:eastAsia="ru-RU"/>
        </w:rPr>
        <w:br w:type="page"/>
        <w:t>4. Финансовое обеспечение муниципальной программы</w:t>
      </w:r>
    </w:p>
    <w:p w:rsidR="006547D5" w:rsidRPr="005F67E6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056"/>
        <w:gridCol w:w="1176"/>
      </w:tblGrid>
      <w:tr w:rsidR="006547D5" w:rsidRPr="005F67E6" w:rsidTr="006547D5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 xml:space="preserve">Наименование структурного элемента </w:t>
            </w:r>
            <w:r w:rsidRPr="005F67E6">
              <w:rPr>
                <w:rFonts w:ascii="PT Astra Serif" w:hAnsi="PT Astra Serif"/>
                <w:lang w:eastAsia="ru-RU"/>
              </w:rPr>
              <w:t>муниципальной программы</w:t>
            </w:r>
            <w:r w:rsidRPr="005F67E6">
              <w:rPr>
                <w:rFonts w:ascii="PT Astra Serif" w:eastAsia="Calibri" w:hAnsi="PT Astra Serif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6547D5" w:rsidRPr="005F67E6" w:rsidTr="006547D5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val="en-US"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Всего</w:t>
            </w:r>
          </w:p>
        </w:tc>
      </w:tr>
      <w:tr w:rsidR="006547D5" w:rsidRPr="005F67E6" w:rsidTr="006547D5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11</w:t>
            </w:r>
          </w:p>
        </w:tc>
      </w:tr>
      <w:tr w:rsidR="006547D5" w:rsidRPr="005F67E6" w:rsidTr="006547D5">
        <w:trPr>
          <w:trHeight w:val="70"/>
        </w:trPr>
        <w:tc>
          <w:tcPr>
            <w:tcW w:w="1504" w:type="pct"/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Всего по муниципальной программе</w:t>
            </w: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,</w:t>
            </w:r>
          </w:p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22 254,4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13 640,0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16 400,0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16 400,0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F67E6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151 280,4</w:t>
            </w:r>
          </w:p>
        </w:tc>
      </w:tr>
      <w:tr w:rsidR="006547D5" w:rsidRPr="005F67E6" w:rsidTr="006547D5">
        <w:trPr>
          <w:trHeight w:val="70"/>
        </w:trPr>
        <w:tc>
          <w:tcPr>
            <w:tcW w:w="1504" w:type="pct"/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F67E6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5F67E6" w:rsidTr="006547D5">
        <w:tc>
          <w:tcPr>
            <w:tcW w:w="1504" w:type="pct"/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5F67E6" w:rsidTr="006547D5">
        <w:tc>
          <w:tcPr>
            <w:tcW w:w="1504" w:type="pct"/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</w:tr>
      <w:tr w:rsidR="006547D5" w:rsidRPr="005F67E6" w:rsidTr="006547D5">
        <w:tc>
          <w:tcPr>
            <w:tcW w:w="1504" w:type="pct"/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</w:t>
            </w:r>
            <w:proofErr w:type="spellStart"/>
            <w:r w:rsidRPr="005F67E6">
              <w:rPr>
                <w:rFonts w:ascii="PT Astra Serif" w:eastAsia="Calibri" w:hAnsi="PT Astra Serif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eastAsia="Calibri" w:hAnsi="PT Astra Serif"/>
                <w:lang w:eastAsia="ru-RU"/>
              </w:rPr>
              <w:t xml:space="preserve">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16 487,8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13 640,0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16 400,0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16 400,0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F67E6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145 513,8</w:t>
            </w:r>
          </w:p>
        </w:tc>
      </w:tr>
      <w:tr w:rsidR="006547D5" w:rsidRPr="005F67E6" w:rsidTr="006547D5">
        <w:tc>
          <w:tcPr>
            <w:tcW w:w="1504" w:type="pct"/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5F67E6">
              <w:rPr>
                <w:rFonts w:ascii="PT Astra Serif" w:eastAsia="Calibri" w:hAnsi="PT Astra Serif"/>
                <w:lang w:eastAsia="ru-RU"/>
              </w:rPr>
              <w:t>Щекинский</w:t>
            </w:r>
            <w:proofErr w:type="spellEnd"/>
            <w:r w:rsidRPr="005F67E6">
              <w:rPr>
                <w:rFonts w:ascii="PT Astra Serif" w:eastAsia="Calibri" w:hAnsi="PT Astra Serif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5F67E6" w:rsidTr="006547D5">
        <w:tc>
          <w:tcPr>
            <w:tcW w:w="1504" w:type="pct"/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5F67E6" w:rsidTr="006547D5">
        <w:tc>
          <w:tcPr>
            <w:tcW w:w="1504" w:type="pct"/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Всего Муниципальный проект «Чистая вода».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6 916,6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6 916,6</w:t>
            </w:r>
          </w:p>
        </w:tc>
      </w:tr>
      <w:tr w:rsidR="006547D5" w:rsidRPr="005F67E6" w:rsidTr="006547D5">
        <w:tc>
          <w:tcPr>
            <w:tcW w:w="1504" w:type="pct"/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5F67E6" w:rsidTr="006547D5">
        <w:tc>
          <w:tcPr>
            <w:tcW w:w="1504" w:type="pct"/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5F67E6" w:rsidTr="006547D5">
        <w:tc>
          <w:tcPr>
            <w:tcW w:w="1504" w:type="pct"/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</w:tr>
      <w:tr w:rsidR="006547D5" w:rsidRPr="005F67E6" w:rsidTr="006547D5">
        <w:tc>
          <w:tcPr>
            <w:tcW w:w="1504" w:type="pct"/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</w:t>
            </w:r>
            <w:proofErr w:type="spellStart"/>
            <w:r w:rsidRPr="005F67E6">
              <w:rPr>
                <w:rFonts w:ascii="PT Astra Serif" w:eastAsia="Calibri" w:hAnsi="PT Astra Serif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eastAsia="Calibri" w:hAnsi="PT Astra Serif"/>
                <w:lang w:eastAsia="ru-RU"/>
              </w:rPr>
              <w:t xml:space="preserve">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</w:tr>
      <w:tr w:rsidR="006547D5" w:rsidRPr="005F67E6" w:rsidTr="006547D5">
        <w:tc>
          <w:tcPr>
            <w:tcW w:w="1504" w:type="pct"/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5F67E6">
              <w:rPr>
                <w:rFonts w:ascii="PT Astra Serif" w:eastAsia="Calibri" w:hAnsi="PT Astra Serif"/>
                <w:lang w:eastAsia="ru-RU"/>
              </w:rPr>
              <w:t>Щекинский</w:t>
            </w:r>
            <w:proofErr w:type="spellEnd"/>
            <w:r w:rsidRPr="005F67E6">
              <w:rPr>
                <w:rFonts w:ascii="PT Astra Serif" w:eastAsia="Calibri" w:hAnsi="PT Astra Serif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5F67E6" w:rsidTr="006547D5">
        <w:tc>
          <w:tcPr>
            <w:tcW w:w="1504" w:type="pct"/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5F67E6" w:rsidTr="006547D5">
        <w:tc>
          <w:tcPr>
            <w:tcW w:w="1504" w:type="pct"/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5F67E6">
              <w:rPr>
                <w:rFonts w:ascii="PT Astra Serif" w:eastAsia="Calibri" w:hAnsi="PT Astra Serif"/>
                <w:b/>
                <w:lang w:eastAsia="ru-RU"/>
              </w:rPr>
              <w:t>о-</w:t>
            </w:r>
            <w:proofErr w:type="gramEnd"/>
            <w:r w:rsidRPr="005F67E6">
              <w:rPr>
                <w:rFonts w:ascii="PT Astra Serif" w:eastAsia="Calibri" w:hAnsi="PT Astra Serif"/>
                <w:b/>
                <w:lang w:eastAsia="ru-RU"/>
              </w:rPr>
              <w:t>, газо-, водоснабжения и водоотведения населения».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15 094,8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13 340,0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16 100,0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16 100,0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F67E6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142 220,8</w:t>
            </w:r>
          </w:p>
        </w:tc>
      </w:tr>
      <w:tr w:rsidR="006547D5" w:rsidRPr="005F67E6" w:rsidTr="006547D5">
        <w:tc>
          <w:tcPr>
            <w:tcW w:w="1504" w:type="pct"/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5F67E6" w:rsidTr="006547D5">
        <w:tc>
          <w:tcPr>
            <w:tcW w:w="1504" w:type="pct"/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5F67E6" w:rsidTr="006547D5">
        <w:tc>
          <w:tcPr>
            <w:tcW w:w="1504" w:type="pct"/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5F67E6" w:rsidTr="006547D5">
        <w:tc>
          <w:tcPr>
            <w:tcW w:w="1504" w:type="pct"/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</w:t>
            </w:r>
            <w:proofErr w:type="spellStart"/>
            <w:r w:rsidRPr="005F67E6">
              <w:rPr>
                <w:rFonts w:ascii="PT Astra Serif" w:eastAsia="Calibri" w:hAnsi="PT Astra Serif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eastAsia="Calibri" w:hAnsi="PT Astra Serif"/>
                <w:lang w:eastAsia="ru-RU"/>
              </w:rPr>
              <w:t xml:space="preserve">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15 094,8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13 340,0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16 100,0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16 100,0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F67E6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142 220,8</w:t>
            </w:r>
          </w:p>
        </w:tc>
      </w:tr>
      <w:tr w:rsidR="006547D5" w:rsidRPr="005F67E6" w:rsidTr="006547D5">
        <w:tc>
          <w:tcPr>
            <w:tcW w:w="1504" w:type="pct"/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5F67E6">
              <w:rPr>
                <w:rFonts w:ascii="PT Astra Serif" w:eastAsia="Calibri" w:hAnsi="PT Astra Serif"/>
                <w:lang w:eastAsia="ru-RU"/>
              </w:rPr>
              <w:t>Щекинский</w:t>
            </w:r>
            <w:proofErr w:type="spellEnd"/>
            <w:r w:rsidRPr="005F67E6">
              <w:rPr>
                <w:rFonts w:ascii="PT Astra Serif" w:eastAsia="Calibri" w:hAnsi="PT Astra Serif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5F67E6" w:rsidTr="006547D5">
        <w:tc>
          <w:tcPr>
            <w:tcW w:w="1504" w:type="pct"/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5F67E6" w:rsidTr="006547D5">
        <w:tc>
          <w:tcPr>
            <w:tcW w:w="1504" w:type="pct"/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Всего Комплекс процессных мероприятий «Социальное обеспечение»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143,0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F67E6" w:rsidRDefault="00D05B94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1 743,0</w:t>
            </w:r>
          </w:p>
        </w:tc>
      </w:tr>
      <w:tr w:rsidR="006547D5" w:rsidRPr="005F67E6" w:rsidTr="006547D5">
        <w:tc>
          <w:tcPr>
            <w:tcW w:w="1504" w:type="pct"/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5F67E6" w:rsidTr="006547D5">
        <w:tc>
          <w:tcPr>
            <w:tcW w:w="1504" w:type="pct"/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5F67E6" w:rsidTr="006547D5">
        <w:tc>
          <w:tcPr>
            <w:tcW w:w="1504" w:type="pct"/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  <w:p w:rsidR="006547D5" w:rsidRPr="005F67E6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5F67E6" w:rsidTr="006547D5">
        <w:tc>
          <w:tcPr>
            <w:tcW w:w="1504" w:type="pct"/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</w:t>
            </w:r>
            <w:proofErr w:type="spellStart"/>
            <w:r w:rsidRPr="005F67E6">
              <w:rPr>
                <w:rFonts w:ascii="PT Astra Serif" w:eastAsia="Calibri" w:hAnsi="PT Astra Serif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eastAsia="Calibri" w:hAnsi="PT Astra Serif"/>
                <w:lang w:eastAsia="ru-RU"/>
              </w:rPr>
              <w:t xml:space="preserve">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143,0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F67E6" w:rsidRDefault="00D05B94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1 743,0</w:t>
            </w:r>
          </w:p>
        </w:tc>
      </w:tr>
      <w:tr w:rsidR="006547D5" w:rsidRPr="005F67E6" w:rsidTr="006547D5">
        <w:tc>
          <w:tcPr>
            <w:tcW w:w="1504" w:type="pct"/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5F67E6">
              <w:rPr>
                <w:rFonts w:ascii="PT Astra Serif" w:eastAsia="Calibri" w:hAnsi="PT Astra Serif"/>
                <w:lang w:eastAsia="ru-RU"/>
              </w:rPr>
              <w:t>Щекинский</w:t>
            </w:r>
            <w:proofErr w:type="spellEnd"/>
            <w:r w:rsidRPr="005F67E6">
              <w:rPr>
                <w:rFonts w:ascii="PT Astra Serif" w:eastAsia="Calibri" w:hAnsi="PT Astra Serif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5F67E6" w:rsidTr="006547D5">
        <w:tc>
          <w:tcPr>
            <w:tcW w:w="1504" w:type="pct"/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5F67E6" w:rsidTr="006547D5">
        <w:tc>
          <w:tcPr>
            <w:tcW w:w="1504" w:type="pct"/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 xml:space="preserve">Всего 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 Щекино»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F67E6" w:rsidRDefault="001C40C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4</w:t>
            </w:r>
            <w:r w:rsidR="006547D5" w:rsidRPr="005F67E6">
              <w:rPr>
                <w:rFonts w:ascii="PT Astra Serif" w:eastAsia="Calibri" w:hAnsi="PT Astra Serif"/>
                <w:b/>
                <w:lang w:eastAsia="ru-RU"/>
              </w:rPr>
              <w:t>00,0</w:t>
            </w:r>
          </w:p>
        </w:tc>
      </w:tr>
      <w:tr w:rsidR="006547D5" w:rsidRPr="005F67E6" w:rsidTr="006547D5">
        <w:tc>
          <w:tcPr>
            <w:tcW w:w="1504" w:type="pct"/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5F67E6" w:rsidTr="006547D5">
        <w:tc>
          <w:tcPr>
            <w:tcW w:w="1504" w:type="pct"/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5F67E6" w:rsidTr="006547D5">
        <w:tc>
          <w:tcPr>
            <w:tcW w:w="1504" w:type="pct"/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5F67E6" w:rsidTr="006547D5">
        <w:tc>
          <w:tcPr>
            <w:tcW w:w="1504" w:type="pct"/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</w:t>
            </w:r>
            <w:proofErr w:type="spellStart"/>
            <w:r w:rsidRPr="005F67E6">
              <w:rPr>
                <w:rFonts w:ascii="PT Astra Serif" w:eastAsia="Calibri" w:hAnsi="PT Astra Serif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eastAsia="Calibri" w:hAnsi="PT Astra Serif"/>
                <w:lang w:eastAsia="ru-RU"/>
              </w:rPr>
              <w:t xml:space="preserve">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F67E6" w:rsidRDefault="001C40C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4</w:t>
            </w:r>
            <w:r w:rsidR="006547D5" w:rsidRPr="005F67E6">
              <w:rPr>
                <w:rFonts w:ascii="PT Astra Serif" w:eastAsia="Calibri" w:hAnsi="PT Astra Serif"/>
                <w:lang w:eastAsia="ru-RU"/>
              </w:rPr>
              <w:t>00,0</w:t>
            </w:r>
          </w:p>
        </w:tc>
      </w:tr>
      <w:tr w:rsidR="006547D5" w:rsidRPr="005F67E6" w:rsidTr="006547D5">
        <w:tc>
          <w:tcPr>
            <w:tcW w:w="1504" w:type="pct"/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5F67E6">
              <w:rPr>
                <w:rFonts w:ascii="PT Astra Serif" w:eastAsia="Calibri" w:hAnsi="PT Astra Serif"/>
                <w:lang w:eastAsia="ru-RU"/>
              </w:rPr>
              <w:t>Щекинский</w:t>
            </w:r>
            <w:proofErr w:type="spellEnd"/>
            <w:r w:rsidRPr="005F67E6">
              <w:rPr>
                <w:rFonts w:ascii="PT Astra Serif" w:eastAsia="Calibri" w:hAnsi="PT Astra Serif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5F67E6" w:rsidTr="006547D5">
        <w:tc>
          <w:tcPr>
            <w:tcW w:w="1504" w:type="pct"/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</w:tbl>
    <w:p w:rsidR="006547D5" w:rsidRPr="005F67E6" w:rsidRDefault="006547D5" w:rsidP="006547D5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6547D5" w:rsidRPr="005F67E6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6547D5" w:rsidRPr="005F67E6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Pr="005F67E6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Pr="005F67E6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tbl>
      <w:tblPr>
        <w:tblStyle w:val="afd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9"/>
      </w:tblGrid>
      <w:tr w:rsidR="006547D5" w:rsidRPr="005F67E6" w:rsidTr="005F67E6">
        <w:trPr>
          <w:trHeight w:val="1550"/>
        </w:trPr>
        <w:tc>
          <w:tcPr>
            <w:tcW w:w="4189" w:type="dxa"/>
          </w:tcPr>
          <w:p w:rsidR="006547D5" w:rsidRPr="005F67E6" w:rsidRDefault="006547D5" w:rsidP="005F67E6">
            <w:pPr>
              <w:jc w:val="center"/>
              <w:rPr>
                <w:rFonts w:ascii="PT Astra Serif" w:eastAsia="Times New Roman" w:hAnsi="PT Astra Serif"/>
              </w:rPr>
            </w:pPr>
            <w:r w:rsidRPr="005F67E6">
              <w:rPr>
                <w:rFonts w:ascii="PT Astra Serif" w:eastAsia="Times New Roman" w:hAnsi="PT Astra Serif"/>
              </w:rPr>
              <w:t>Приложение №</w:t>
            </w:r>
            <w:r w:rsidR="005F67E6">
              <w:rPr>
                <w:rFonts w:ascii="PT Astra Serif" w:eastAsia="Times New Roman" w:hAnsi="PT Astra Serif"/>
              </w:rPr>
              <w:t xml:space="preserve"> </w:t>
            </w:r>
            <w:r w:rsidRPr="005F67E6">
              <w:rPr>
                <w:rFonts w:ascii="PT Astra Serif" w:eastAsia="Times New Roman" w:hAnsi="PT Astra Serif"/>
              </w:rPr>
              <w:t>1</w:t>
            </w:r>
          </w:p>
          <w:p w:rsidR="005F67E6" w:rsidRDefault="006547D5" w:rsidP="005F67E6">
            <w:pPr>
              <w:jc w:val="center"/>
              <w:rPr>
                <w:rFonts w:ascii="PT Astra Serif" w:eastAsia="Times New Roman" w:hAnsi="PT Astra Serif"/>
              </w:rPr>
            </w:pPr>
            <w:r w:rsidRPr="005F67E6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 w:rsidRPr="005F67E6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5F67E6">
              <w:rPr>
                <w:rFonts w:ascii="PT Astra Serif" w:eastAsia="Times New Roman" w:hAnsi="PT Astra Serif"/>
              </w:rPr>
              <w:t xml:space="preserve"> район «Улучшение жилищных условий граждан </w:t>
            </w:r>
          </w:p>
          <w:p w:rsidR="005F67E6" w:rsidRDefault="006547D5" w:rsidP="005F67E6">
            <w:pPr>
              <w:jc w:val="center"/>
              <w:rPr>
                <w:rFonts w:ascii="PT Astra Serif" w:eastAsia="Times New Roman" w:hAnsi="PT Astra Serif"/>
              </w:rPr>
            </w:pPr>
            <w:r w:rsidRPr="005F67E6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6547D5" w:rsidRPr="005F67E6" w:rsidRDefault="006547D5" w:rsidP="005F67E6">
            <w:pPr>
              <w:jc w:val="center"/>
              <w:rPr>
                <w:rFonts w:ascii="PT Astra Serif" w:eastAsia="Times New Roman" w:hAnsi="PT Astra Serif"/>
                <w:sz w:val="20"/>
              </w:rPr>
            </w:pPr>
            <w:r w:rsidRPr="005F67E6">
              <w:rPr>
                <w:rFonts w:ascii="PT Astra Serif" w:eastAsia="Times New Roman" w:hAnsi="PT Astra Serif"/>
              </w:rPr>
              <w:t xml:space="preserve">город Щекино </w:t>
            </w:r>
            <w:proofErr w:type="spellStart"/>
            <w:r w:rsidRPr="005F67E6">
              <w:rPr>
                <w:rFonts w:ascii="PT Astra Serif" w:eastAsia="Times New Roman" w:hAnsi="PT Astra Serif"/>
              </w:rPr>
              <w:t>Щекинского</w:t>
            </w:r>
            <w:proofErr w:type="spellEnd"/>
            <w:r w:rsidRPr="005F67E6">
              <w:rPr>
                <w:rFonts w:ascii="PT Astra Serif" w:eastAsia="Times New Roman" w:hAnsi="PT Astra Serif"/>
              </w:rPr>
              <w:t xml:space="preserve"> района»</w:t>
            </w:r>
          </w:p>
        </w:tc>
      </w:tr>
    </w:tbl>
    <w:p w:rsidR="006547D5" w:rsidRPr="005F67E6" w:rsidRDefault="006547D5" w:rsidP="006547D5">
      <w:pPr>
        <w:rPr>
          <w:rFonts w:ascii="PT Astra Serif" w:hAnsi="PT Astra Serif"/>
          <w:b/>
          <w:sz w:val="23"/>
          <w:szCs w:val="23"/>
          <w:lang w:eastAsia="ru-RU"/>
        </w:rPr>
      </w:pPr>
    </w:p>
    <w:p w:rsidR="005F67E6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F67E6">
        <w:rPr>
          <w:rFonts w:ascii="PT Astra Serif" w:hAnsi="PT Astra Serif"/>
          <w:b/>
          <w:sz w:val="28"/>
          <w:szCs w:val="28"/>
          <w:lang w:eastAsia="ru-RU"/>
        </w:rPr>
        <w:t xml:space="preserve">Перечень муниципальных проектов муниципальной программы «Улучшение жилищных условий </w:t>
      </w:r>
    </w:p>
    <w:p w:rsidR="006547D5" w:rsidRPr="005F67E6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F67E6">
        <w:rPr>
          <w:rFonts w:ascii="PT Astra Serif" w:hAnsi="PT Astra Serif"/>
          <w:b/>
          <w:sz w:val="28"/>
          <w:szCs w:val="28"/>
          <w:lang w:eastAsia="ru-RU"/>
        </w:rPr>
        <w:t xml:space="preserve">граждан в муниципальном образовании город Щекино </w:t>
      </w:r>
      <w:proofErr w:type="spellStart"/>
      <w:r w:rsidRPr="005F67E6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5F67E6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6547D5" w:rsidRPr="005F67E6" w:rsidRDefault="006547D5" w:rsidP="006547D5">
      <w:pPr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W w:w="15309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7"/>
        <w:gridCol w:w="1979"/>
        <w:gridCol w:w="2015"/>
        <w:gridCol w:w="2117"/>
        <w:gridCol w:w="1013"/>
        <w:gridCol w:w="1631"/>
        <w:gridCol w:w="1253"/>
        <w:gridCol w:w="1725"/>
        <w:gridCol w:w="1600"/>
        <w:gridCol w:w="1489"/>
      </w:tblGrid>
      <w:tr w:rsidR="006547D5" w:rsidRPr="005F67E6" w:rsidTr="00580340">
        <w:trPr>
          <w:trHeight w:val="33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>п</w:t>
            </w:r>
            <w:proofErr w:type="gramEnd"/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>.)</w:t>
            </w:r>
          </w:p>
        </w:tc>
      </w:tr>
      <w:tr w:rsidR="006547D5" w:rsidRPr="005F67E6" w:rsidTr="00580340">
        <w:trPr>
          <w:trHeight w:val="33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6547D5" w:rsidRPr="005F67E6" w:rsidTr="00580340">
        <w:trPr>
          <w:trHeight w:val="335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2117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</w:t>
            </w:r>
            <w:r w:rsidRPr="005F67E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муниципального образования город Щекино </w:t>
            </w:r>
            <w:proofErr w:type="spellStart"/>
            <w:r w:rsidRPr="004848BD">
              <w:rPr>
                <w:rFonts w:ascii="PT Astra Serif" w:eastAsia="Calibri" w:hAnsi="PT Astra Serif"/>
                <w:spacing w:val="-4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4848BD">
              <w:rPr>
                <w:rFonts w:ascii="PT Astra Serif" w:eastAsia="Calibri" w:hAnsi="PT Astra Serif"/>
                <w:spacing w:val="-4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6547D5" w:rsidRPr="005F67E6" w:rsidTr="00580340">
        <w:trPr>
          <w:trHeight w:val="277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547D5" w:rsidRPr="005F67E6" w:rsidTr="00580340">
        <w:trPr>
          <w:trHeight w:val="14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6547D5" w:rsidRPr="005F67E6" w:rsidTr="006547D5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8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580340" w:rsidRPr="005F67E6" w:rsidTr="004848BD">
        <w:trPr>
          <w:trHeight w:val="282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5F67E6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Чистая вода</w:t>
            </w:r>
          </w:p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 xml:space="preserve">Администрация </w:t>
            </w:r>
            <w:proofErr w:type="spellStart"/>
            <w:r w:rsidRPr="005F67E6">
              <w:rPr>
                <w:rFonts w:ascii="PT Astra Serif" w:eastAsia="Calibri" w:hAnsi="PT Astra Serif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eastAsia="Calibri" w:hAnsi="PT Astra Serif"/>
                <w:lang w:eastAsia="ru-RU"/>
              </w:rPr>
              <w:t xml:space="preserve">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5F67E6">
              <w:rPr>
                <w:rFonts w:ascii="PT Astra Serif" w:eastAsia="Calibri" w:hAnsi="PT Astra Serif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eastAsia="Calibri" w:hAnsi="PT Astra Serif"/>
                <w:lang w:eastAsia="ru-RU"/>
              </w:rPr>
              <w:t xml:space="preserve"> района)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6 916,6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5F67E6" w:rsidTr="004848BD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5F67E6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5F67E6" w:rsidTr="004848BD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5F67E6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5F67E6" w:rsidTr="004848BD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5F67E6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5F67E6" w:rsidTr="004848BD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5F67E6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5F67E6" w:rsidTr="004848BD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5F67E6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5F67E6" w:rsidTr="004848BD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5F67E6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5F67E6" w:rsidTr="004848BD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5F67E6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5F67E6" w:rsidTr="004848BD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5F67E6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</w:tr>
      <w:tr w:rsidR="00580340" w:rsidRPr="005F67E6" w:rsidTr="004848BD">
        <w:trPr>
          <w:trHeight w:val="31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Разработка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5 766,6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5F67E6" w:rsidTr="004848BD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5F67E6" w:rsidTr="004848BD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5F67E6" w:rsidTr="004848BD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5F67E6" w:rsidTr="004848BD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5F67E6" w:rsidTr="004848BD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5F67E6" w:rsidTr="004848BD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5F67E6" w:rsidTr="004848BD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5F67E6" w:rsidTr="004848BD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580340" w:rsidRPr="005F67E6" w:rsidTr="004848BD">
        <w:trPr>
          <w:trHeight w:val="31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 xml:space="preserve">Выполнение работ по строительству станции водоподготовки </w:t>
            </w:r>
            <w:proofErr w:type="spellStart"/>
            <w:r w:rsidRPr="005F67E6">
              <w:rPr>
                <w:rFonts w:ascii="PT Astra Serif" w:hAnsi="PT Astra Serif"/>
                <w:lang w:eastAsia="ru-RU"/>
              </w:rPr>
              <w:t>Шевелевского</w:t>
            </w:r>
            <w:proofErr w:type="spellEnd"/>
            <w:r w:rsidRPr="005F67E6">
              <w:rPr>
                <w:rFonts w:ascii="PT Astra Serif" w:hAnsi="PT Astra Serif"/>
                <w:lang w:eastAsia="ru-RU"/>
              </w:rPr>
              <w:t xml:space="preserve"> водозабора</w:t>
            </w: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1 150,0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5F67E6" w:rsidTr="004848BD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5F67E6" w:rsidTr="004848BD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5F67E6" w:rsidTr="004848BD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5F67E6" w:rsidTr="004848BD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5F67E6" w:rsidTr="004848BD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5F67E6" w:rsidTr="004848BD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5F67E6" w:rsidTr="004848BD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5F67E6" w:rsidTr="004848BD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5F67E6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5F67E6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5F67E6" w:rsidTr="00580340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rPr>
                <w:rFonts w:ascii="PT Astra Serif" w:hAnsi="PT Astra Serif"/>
                <w:b/>
                <w:i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ind w:left="41"/>
              <w:jc w:val="center"/>
              <w:rPr>
                <w:rFonts w:ascii="PT Astra Serif" w:eastAsia="Calibri" w:hAnsi="PT Astra Serif"/>
                <w:b/>
                <w:i/>
                <w:sz w:val="18"/>
                <w:szCs w:val="18"/>
                <w:lang w:eastAsia="ru-RU"/>
              </w:rPr>
            </w:pPr>
            <w:r w:rsidRPr="005F67E6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6 916,6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</w:tbl>
    <w:p w:rsidR="006547D5" w:rsidRPr="005F67E6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Pr="005F67E6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Pr="005F67E6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Pr="005F67E6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Pr="005F67E6" w:rsidRDefault="006547D5" w:rsidP="006547D5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  <w:sectPr w:rsidR="006547D5" w:rsidRPr="005F67E6" w:rsidSect="005F67E6">
          <w:pgSz w:w="16838" w:h="11905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fd"/>
        <w:tblW w:w="4216" w:type="dxa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4848BD" w:rsidRPr="005F67E6" w:rsidTr="004848B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4848BD" w:rsidRPr="005F67E6" w:rsidRDefault="004848BD" w:rsidP="00812E49">
            <w:pPr>
              <w:jc w:val="center"/>
              <w:rPr>
                <w:rFonts w:ascii="PT Astra Serif" w:eastAsia="Times New Roman" w:hAnsi="PT Astra Serif"/>
              </w:rPr>
            </w:pPr>
            <w:r w:rsidRPr="005F67E6">
              <w:rPr>
                <w:rFonts w:ascii="PT Astra Serif" w:eastAsia="Times New Roman" w:hAnsi="PT Astra Serif"/>
              </w:rPr>
              <w:t>Приложение №</w:t>
            </w:r>
            <w:r>
              <w:rPr>
                <w:rFonts w:ascii="PT Astra Serif" w:eastAsia="Times New Roman" w:hAnsi="PT Astra Serif"/>
              </w:rPr>
              <w:t xml:space="preserve"> 2</w:t>
            </w:r>
          </w:p>
          <w:p w:rsidR="004848BD" w:rsidRDefault="004848BD" w:rsidP="00812E49">
            <w:pPr>
              <w:jc w:val="center"/>
              <w:rPr>
                <w:rFonts w:ascii="PT Astra Serif" w:eastAsia="Times New Roman" w:hAnsi="PT Astra Serif"/>
              </w:rPr>
            </w:pPr>
            <w:r w:rsidRPr="005F67E6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 w:rsidRPr="005F67E6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5F67E6">
              <w:rPr>
                <w:rFonts w:ascii="PT Astra Serif" w:eastAsia="Times New Roman" w:hAnsi="PT Astra Serif"/>
              </w:rPr>
              <w:t xml:space="preserve"> район «Улучшение жилищных условий граждан </w:t>
            </w:r>
          </w:p>
          <w:p w:rsidR="004848BD" w:rsidRDefault="004848BD" w:rsidP="00812E49">
            <w:pPr>
              <w:jc w:val="center"/>
              <w:rPr>
                <w:rFonts w:ascii="PT Astra Serif" w:eastAsia="Times New Roman" w:hAnsi="PT Astra Serif"/>
              </w:rPr>
            </w:pPr>
            <w:r w:rsidRPr="005F67E6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4848BD" w:rsidRPr="005F67E6" w:rsidRDefault="004848BD" w:rsidP="00812E49">
            <w:pPr>
              <w:jc w:val="center"/>
              <w:rPr>
                <w:rFonts w:ascii="PT Astra Serif" w:eastAsia="Times New Roman" w:hAnsi="PT Astra Serif"/>
                <w:sz w:val="20"/>
              </w:rPr>
            </w:pPr>
            <w:r w:rsidRPr="005F67E6">
              <w:rPr>
                <w:rFonts w:ascii="PT Astra Serif" w:eastAsia="Times New Roman" w:hAnsi="PT Astra Serif"/>
              </w:rPr>
              <w:t xml:space="preserve">город Щекино </w:t>
            </w:r>
            <w:proofErr w:type="spellStart"/>
            <w:r w:rsidRPr="005F67E6">
              <w:rPr>
                <w:rFonts w:ascii="PT Astra Serif" w:eastAsia="Times New Roman" w:hAnsi="PT Astra Serif"/>
              </w:rPr>
              <w:t>Щекинского</w:t>
            </w:r>
            <w:proofErr w:type="spellEnd"/>
            <w:r w:rsidRPr="005F67E6">
              <w:rPr>
                <w:rFonts w:ascii="PT Astra Serif" w:eastAsia="Times New Roman" w:hAnsi="PT Astra Serif"/>
              </w:rPr>
              <w:t xml:space="preserve"> района»</w:t>
            </w:r>
          </w:p>
        </w:tc>
      </w:tr>
    </w:tbl>
    <w:p w:rsidR="006547D5" w:rsidRPr="005F67E6" w:rsidRDefault="006547D5" w:rsidP="006547D5">
      <w:pPr>
        <w:jc w:val="right"/>
        <w:rPr>
          <w:rFonts w:ascii="PT Astra Serif" w:hAnsi="PT Astra Serif"/>
          <w:lang w:eastAsia="ru-RU"/>
        </w:rPr>
      </w:pPr>
    </w:p>
    <w:p w:rsidR="006547D5" w:rsidRPr="005F67E6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5F67E6" w:rsidRDefault="00C727E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F67E6">
        <w:rPr>
          <w:rFonts w:ascii="PT Astra Serif" w:hAnsi="PT Astra Serif"/>
          <w:b/>
          <w:sz w:val="28"/>
          <w:szCs w:val="28"/>
          <w:lang w:eastAsia="ru-RU"/>
        </w:rPr>
        <w:t xml:space="preserve">Паспорт </w:t>
      </w:r>
      <w:r w:rsidR="006547D5" w:rsidRPr="005F67E6">
        <w:rPr>
          <w:rFonts w:ascii="PT Astra Serif" w:hAnsi="PT Astra Serif"/>
          <w:b/>
          <w:sz w:val="28"/>
          <w:szCs w:val="28"/>
          <w:lang w:eastAsia="ru-RU"/>
        </w:rPr>
        <w:t xml:space="preserve">комплекса </w:t>
      </w:r>
      <w:proofErr w:type="gramStart"/>
      <w:r w:rsidR="006547D5" w:rsidRPr="005F67E6">
        <w:rPr>
          <w:rFonts w:ascii="PT Astra Serif" w:hAnsi="PT Astra Serif"/>
          <w:b/>
          <w:sz w:val="28"/>
          <w:szCs w:val="28"/>
          <w:lang w:eastAsia="ru-RU"/>
        </w:rPr>
        <w:t>процессных</w:t>
      </w:r>
      <w:proofErr w:type="gramEnd"/>
      <w:r w:rsidR="006547D5" w:rsidRPr="005F67E6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6547D5" w:rsidRPr="005F67E6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F67E6">
        <w:rPr>
          <w:rFonts w:ascii="PT Astra Serif" w:hAnsi="PT Astra Serif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6547D5" w:rsidRPr="005F67E6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F67E6">
        <w:rPr>
          <w:rFonts w:ascii="PT Astra Serif" w:hAnsi="PT Astra Serif"/>
          <w:b/>
          <w:sz w:val="28"/>
          <w:szCs w:val="28"/>
          <w:lang w:eastAsia="ru-RU"/>
        </w:rPr>
        <w:t xml:space="preserve">«Улучшение жилищных условий граждан в муниципальном образовании город Щекино </w:t>
      </w:r>
      <w:proofErr w:type="spellStart"/>
      <w:r w:rsidRPr="005F67E6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5F67E6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6547D5" w:rsidRPr="005F67E6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6547D5" w:rsidRPr="005F67E6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6547D5" w:rsidRPr="005F67E6" w:rsidTr="006547D5">
        <w:tc>
          <w:tcPr>
            <w:tcW w:w="4503" w:type="dxa"/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района)</w:t>
            </w:r>
          </w:p>
        </w:tc>
      </w:tr>
      <w:tr w:rsidR="006547D5" w:rsidRPr="005F67E6" w:rsidTr="006547D5">
        <w:trPr>
          <w:trHeight w:val="718"/>
        </w:trPr>
        <w:tc>
          <w:tcPr>
            <w:tcW w:w="4503" w:type="dxa"/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580340"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Проведение ремонтов муниципального жилищного фонда </w:t>
            </w:r>
            <w:proofErr w:type="spellStart"/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г</w:t>
            </w:r>
            <w:proofErr w:type="gramStart"/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.Щ</w:t>
            </w:r>
            <w:proofErr w:type="gramEnd"/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екино</w:t>
            </w:r>
            <w:proofErr w:type="spellEnd"/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района;</w:t>
            </w:r>
          </w:p>
          <w:p w:rsidR="006547D5" w:rsidRPr="005F67E6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2. </w:t>
            </w:r>
            <w:r w:rsidR="006547D5"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Оплата взносов на капитальный ремонт общего имущества в МКД, по помещениям, находящимся в собственности муниципального образования город Щекино </w:t>
            </w:r>
            <w:proofErr w:type="spellStart"/>
            <w:r w:rsidR="006547D5"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="006547D5"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района;</w:t>
            </w:r>
          </w:p>
          <w:p w:rsidR="006547D5" w:rsidRPr="005F67E6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3. </w:t>
            </w:r>
            <w:r w:rsidR="006547D5"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  <w:p w:rsidR="006547D5" w:rsidRPr="005F67E6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4. Обследование и оценка технического состояния основных несущих и ограждающих конструкций многоквартирных домов</w:t>
            </w:r>
          </w:p>
          <w:p w:rsidR="006547D5" w:rsidRPr="005F67E6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="00580340"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. </w:t>
            </w: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  <w:p w:rsidR="006547D5" w:rsidRPr="005F67E6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  <w:r w:rsidR="00580340"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. </w:t>
            </w: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Выкуп жилых помещений.</w:t>
            </w:r>
          </w:p>
          <w:p w:rsidR="006547D5" w:rsidRPr="005F67E6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7.</w:t>
            </w:r>
            <w:r w:rsidR="00580340"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Снос расселенных домов.</w:t>
            </w:r>
          </w:p>
          <w:p w:rsidR="006547D5" w:rsidRPr="005F67E6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8.</w:t>
            </w:r>
            <w:r w:rsidR="00580340"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Обслуживание и ремонт газопровода.</w:t>
            </w:r>
          </w:p>
          <w:p w:rsidR="006547D5" w:rsidRPr="005F67E6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9.</w:t>
            </w:r>
            <w:r w:rsidR="00580340"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Ремонт и содержание канализационных коллекторов в муниципальном образовании город Щекино </w:t>
            </w:r>
            <w:proofErr w:type="spellStart"/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района.</w:t>
            </w:r>
          </w:p>
          <w:p w:rsidR="006547D5" w:rsidRPr="005F67E6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10.</w:t>
            </w:r>
            <w:r w:rsidR="00580340" w:rsidRPr="005F67E6">
              <w:rPr>
                <w:rFonts w:ascii="PT Astra Serif" w:hAnsi="PT Astra Serif"/>
              </w:rPr>
              <w:t> </w:t>
            </w: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Расходы по </w:t>
            </w:r>
            <w:proofErr w:type="spellStart"/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техприсоединению</w:t>
            </w:r>
            <w:proofErr w:type="spellEnd"/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 сетям электроснабжения, водоснабжения, водоотведения</w:t>
            </w:r>
            <w:r w:rsidR="00B56C71"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56C71" w:rsidRPr="005F67E6" w:rsidRDefault="00B56C71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11. Организация теплоснабжения в г. Щекино</w:t>
            </w:r>
          </w:p>
          <w:p w:rsidR="00B56C71" w:rsidRPr="005F67E6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11.</w:t>
            </w:r>
            <w:r w:rsidR="00580340" w:rsidRPr="005F67E6">
              <w:rPr>
                <w:rFonts w:ascii="PT Astra Serif" w:hAnsi="PT Astra Serif"/>
                <w:sz w:val="28"/>
                <w:szCs w:val="28"/>
              </w:rPr>
              <w:t> </w:t>
            </w: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Улучшение жилищных условий ветеранов ВОВ.</w:t>
            </w:r>
          </w:p>
          <w:p w:rsidR="006547D5" w:rsidRPr="005F67E6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12. </w:t>
            </w:r>
            <w:r w:rsidR="006547D5"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="006547D5"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г</w:t>
            </w:r>
            <w:proofErr w:type="gramStart"/>
            <w:r w:rsidR="006547D5"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.Щ</w:t>
            </w:r>
            <w:proofErr w:type="gramEnd"/>
            <w:r w:rsidR="006547D5"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екино</w:t>
            </w:r>
            <w:proofErr w:type="spellEnd"/>
            <w:r w:rsidR="006547D5"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  <w:tr w:rsidR="006547D5" w:rsidRPr="005F67E6" w:rsidTr="006547D5">
        <w:tc>
          <w:tcPr>
            <w:tcW w:w="4503" w:type="dxa"/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580340"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Увеличение эффективности использования топливно-энергетических ресурсов при проведении ремонта муниципального жилищного фонда г. Щекино;</w:t>
            </w:r>
          </w:p>
          <w:p w:rsidR="006547D5" w:rsidRPr="005F67E6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2.</w:t>
            </w:r>
            <w:r w:rsidR="00580340"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Решение социальной проблемы создания безопасных и благоприятных условий проживания граждан;</w:t>
            </w:r>
          </w:p>
          <w:p w:rsidR="006547D5" w:rsidRPr="005F67E6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3.</w:t>
            </w:r>
            <w:r w:rsidR="00580340"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Ликвидация аварийного жилищного фонда;</w:t>
            </w:r>
          </w:p>
          <w:p w:rsidR="006547D5" w:rsidRPr="005F67E6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4.</w:t>
            </w:r>
            <w:r w:rsidR="00580340"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Поддержание сетей газопровода в рабочем состоянии;</w:t>
            </w:r>
          </w:p>
          <w:p w:rsidR="006547D5" w:rsidRPr="005F67E6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5. </w:t>
            </w:r>
            <w:r w:rsidR="006547D5"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Поддержание канализационных коллекторов в рабочем состоянии;</w:t>
            </w:r>
          </w:p>
          <w:p w:rsidR="006547D5" w:rsidRPr="005F67E6" w:rsidRDefault="006547D5" w:rsidP="006547D5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6.</w:t>
            </w:r>
            <w:r w:rsidR="00580340" w:rsidRPr="005F67E6">
              <w:rPr>
                <w:rFonts w:ascii="PT Astra Serif" w:hAnsi="PT Astra Serif"/>
              </w:rPr>
              <w:t> </w:t>
            </w: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Снижение количества домов, находящихся без управления.</w:t>
            </w:r>
          </w:p>
        </w:tc>
      </w:tr>
      <w:tr w:rsidR="006547D5" w:rsidRPr="005F67E6" w:rsidTr="006547D5">
        <w:trPr>
          <w:trHeight w:val="842"/>
        </w:trPr>
        <w:tc>
          <w:tcPr>
            <w:tcW w:w="4503" w:type="dxa"/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F67E6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5F67E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1C40C5" w:rsidRPr="005F67E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143 220,8</w:t>
            </w:r>
            <w:r w:rsidRPr="005F67E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67E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5F67E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5F67E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5F67E6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</w:t>
            </w:r>
          </w:p>
          <w:p w:rsidR="006547D5" w:rsidRPr="005F67E6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6547D5" w:rsidRPr="005F67E6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D05B94"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15 094,8</w:t>
            </w: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5F67E6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1C40C5"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13 340,0</w:t>
            </w:r>
            <w:r w:rsidR="00D05B94"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тыс. руб.;</w:t>
            </w:r>
          </w:p>
          <w:p w:rsidR="006547D5" w:rsidRPr="005F67E6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1C40C5"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16 100,0</w:t>
            </w: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5F67E6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1C40C5"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16 100,0</w:t>
            </w: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5F67E6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2026 год – 16 517,2 тыс. руб.;</w:t>
            </w:r>
          </w:p>
          <w:p w:rsidR="006547D5" w:rsidRPr="005F67E6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2027 год – 16 517,2 тыс. руб.;</w:t>
            </w:r>
          </w:p>
          <w:p w:rsidR="006547D5" w:rsidRPr="005F67E6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2028 год – 16 517,2 тыс. руб.;</w:t>
            </w:r>
          </w:p>
          <w:p w:rsidR="006547D5" w:rsidRPr="005F67E6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2029 год – 16 517,2 тыс. руб.;</w:t>
            </w:r>
          </w:p>
          <w:p w:rsidR="006547D5" w:rsidRPr="005F67E6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F67E6">
              <w:rPr>
                <w:rFonts w:ascii="PT Astra Serif" w:hAnsi="PT Astra Serif"/>
                <w:sz w:val="28"/>
                <w:szCs w:val="28"/>
                <w:lang w:eastAsia="ru-RU"/>
              </w:rPr>
              <w:t>2030 год -  16 517,2 тыс. руб.</w:t>
            </w:r>
          </w:p>
        </w:tc>
      </w:tr>
    </w:tbl>
    <w:p w:rsidR="006547D5" w:rsidRPr="005F67E6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5F67E6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6547D5" w:rsidRPr="005F67E6" w:rsidSect="006547D5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fd"/>
        <w:tblW w:w="4472" w:type="dxa"/>
        <w:tblInd w:w="10314" w:type="dxa"/>
        <w:tblLook w:val="04A0" w:firstRow="1" w:lastRow="0" w:firstColumn="1" w:lastColumn="0" w:noHBand="0" w:noVBand="1"/>
      </w:tblPr>
      <w:tblGrid>
        <w:gridCol w:w="4472"/>
      </w:tblGrid>
      <w:tr w:rsidR="004848BD" w:rsidRPr="005F67E6" w:rsidTr="004848BD"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4848BD" w:rsidRPr="005F67E6" w:rsidRDefault="004848BD" w:rsidP="00812E49">
            <w:pPr>
              <w:jc w:val="center"/>
              <w:rPr>
                <w:rFonts w:ascii="PT Astra Serif" w:eastAsia="Times New Roman" w:hAnsi="PT Astra Serif"/>
              </w:rPr>
            </w:pPr>
            <w:r w:rsidRPr="005F67E6">
              <w:rPr>
                <w:rFonts w:ascii="PT Astra Serif" w:eastAsia="Times New Roman" w:hAnsi="PT Astra Serif"/>
              </w:rPr>
              <w:t>Приложение №</w:t>
            </w:r>
            <w:r>
              <w:rPr>
                <w:rFonts w:ascii="PT Astra Serif" w:eastAsia="Times New Roman" w:hAnsi="PT Astra Serif"/>
              </w:rPr>
              <w:t xml:space="preserve"> 3</w:t>
            </w:r>
          </w:p>
          <w:p w:rsidR="004848BD" w:rsidRDefault="004848BD" w:rsidP="00812E49">
            <w:pPr>
              <w:jc w:val="center"/>
              <w:rPr>
                <w:rFonts w:ascii="PT Astra Serif" w:eastAsia="Times New Roman" w:hAnsi="PT Astra Serif"/>
              </w:rPr>
            </w:pPr>
            <w:r w:rsidRPr="005F67E6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 w:rsidRPr="005F67E6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5F67E6">
              <w:rPr>
                <w:rFonts w:ascii="PT Astra Serif" w:eastAsia="Times New Roman" w:hAnsi="PT Astra Serif"/>
              </w:rPr>
              <w:t xml:space="preserve"> район «Улучшение жилищных условий граждан </w:t>
            </w:r>
          </w:p>
          <w:p w:rsidR="004848BD" w:rsidRDefault="004848BD" w:rsidP="00812E49">
            <w:pPr>
              <w:jc w:val="center"/>
              <w:rPr>
                <w:rFonts w:ascii="PT Astra Serif" w:eastAsia="Times New Roman" w:hAnsi="PT Astra Serif"/>
              </w:rPr>
            </w:pPr>
            <w:r w:rsidRPr="005F67E6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4848BD" w:rsidRPr="005F67E6" w:rsidRDefault="004848BD" w:rsidP="00812E49">
            <w:pPr>
              <w:jc w:val="center"/>
              <w:rPr>
                <w:rFonts w:ascii="PT Astra Serif" w:eastAsia="Times New Roman" w:hAnsi="PT Astra Serif"/>
                <w:sz w:val="20"/>
              </w:rPr>
            </w:pPr>
            <w:r w:rsidRPr="005F67E6">
              <w:rPr>
                <w:rFonts w:ascii="PT Astra Serif" w:eastAsia="Times New Roman" w:hAnsi="PT Astra Serif"/>
              </w:rPr>
              <w:t xml:space="preserve">город Щекино </w:t>
            </w:r>
            <w:proofErr w:type="spellStart"/>
            <w:r w:rsidRPr="005F67E6">
              <w:rPr>
                <w:rFonts w:ascii="PT Astra Serif" w:eastAsia="Times New Roman" w:hAnsi="PT Astra Serif"/>
              </w:rPr>
              <w:t>Щекинского</w:t>
            </w:r>
            <w:proofErr w:type="spellEnd"/>
            <w:r w:rsidRPr="005F67E6">
              <w:rPr>
                <w:rFonts w:ascii="PT Astra Serif" w:eastAsia="Times New Roman" w:hAnsi="PT Astra Serif"/>
              </w:rPr>
              <w:t xml:space="preserve"> района»</w:t>
            </w:r>
          </w:p>
        </w:tc>
      </w:tr>
    </w:tbl>
    <w:p w:rsidR="006547D5" w:rsidRPr="005F67E6" w:rsidRDefault="006547D5" w:rsidP="006547D5">
      <w:pPr>
        <w:keepNext/>
        <w:keepLines/>
        <w:ind w:left="10" w:right="-53" w:hanging="10"/>
        <w:outlineLvl w:val="1"/>
        <w:rPr>
          <w:rFonts w:ascii="PT Astra Serif" w:hAnsi="PT Astra Serif"/>
          <w:b/>
          <w:sz w:val="28"/>
          <w:lang w:eastAsia="ru-RU"/>
        </w:rPr>
      </w:pPr>
    </w:p>
    <w:p w:rsidR="006547D5" w:rsidRPr="005F67E6" w:rsidRDefault="006547D5" w:rsidP="006547D5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5F67E6">
        <w:rPr>
          <w:rFonts w:ascii="PT Astra Serif" w:hAnsi="PT Astra Serif"/>
          <w:b/>
          <w:sz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6547D5" w:rsidRPr="005F67E6" w:rsidRDefault="006547D5" w:rsidP="006547D5">
      <w:pPr>
        <w:ind w:right="598"/>
        <w:jc w:val="center"/>
        <w:rPr>
          <w:rFonts w:ascii="PT Astra Serif" w:hAnsi="PT Astra Serif"/>
          <w:sz w:val="28"/>
          <w:lang w:eastAsia="ru-RU"/>
        </w:rPr>
      </w:pPr>
      <w:r w:rsidRPr="005F67E6">
        <w:rPr>
          <w:rFonts w:ascii="PT Astra Serif" w:hAnsi="PT Astra Serif"/>
          <w:b/>
          <w:i/>
          <w:sz w:val="28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12"/>
        <w:gridCol w:w="2153"/>
        <w:gridCol w:w="2123"/>
        <w:gridCol w:w="1382"/>
        <w:gridCol w:w="67"/>
        <w:gridCol w:w="1077"/>
        <w:gridCol w:w="1631"/>
        <w:gridCol w:w="1297"/>
        <w:gridCol w:w="1437"/>
        <w:gridCol w:w="42"/>
        <w:gridCol w:w="1809"/>
        <w:gridCol w:w="1638"/>
      </w:tblGrid>
      <w:tr w:rsidR="006547D5" w:rsidRPr="005F67E6" w:rsidTr="00D42FC0">
        <w:trPr>
          <w:trHeight w:val="334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№</w:t>
            </w:r>
          </w:p>
          <w:p w:rsidR="006547D5" w:rsidRPr="005F67E6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5F67E6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5F67E6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5F67E6">
              <w:rPr>
                <w:rFonts w:ascii="PT Astra Serif" w:hAnsi="PT Astra Serif"/>
                <w:lang w:eastAsia="ru-RU"/>
              </w:rPr>
              <w:t>тыс</w:t>
            </w:r>
            <w:proofErr w:type="gramStart"/>
            <w:r w:rsidRPr="005F67E6">
              <w:rPr>
                <w:rFonts w:ascii="PT Astra Serif" w:hAnsi="PT Astra Serif"/>
                <w:lang w:eastAsia="ru-RU"/>
              </w:rPr>
              <w:t>.р</w:t>
            </w:r>
            <w:proofErr w:type="gramEnd"/>
            <w:r w:rsidRPr="005F67E6">
              <w:rPr>
                <w:rFonts w:ascii="PT Astra Serif" w:hAnsi="PT Astra Serif"/>
                <w:lang w:eastAsia="ru-RU"/>
              </w:rPr>
              <w:t>уб</w:t>
            </w:r>
            <w:proofErr w:type="spellEnd"/>
            <w:r w:rsidRPr="005F67E6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6547D5" w:rsidRPr="005F67E6" w:rsidTr="00D42FC0">
        <w:trPr>
          <w:trHeight w:val="27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6547D5" w:rsidRPr="005F67E6" w:rsidTr="00D42FC0">
        <w:trPr>
          <w:trHeight w:val="59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 xml:space="preserve">Бюджет МО город Щекино </w:t>
            </w:r>
            <w:proofErr w:type="spellStart"/>
            <w:r w:rsidRPr="005F67E6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5F67E6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5F67E6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6547D5" w:rsidRPr="005F67E6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6547D5" w:rsidRPr="005F67E6" w:rsidTr="00D42FC0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3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6547D5" w:rsidRPr="005F67E6" w:rsidTr="006547D5">
        <w:trPr>
          <w:trHeight w:val="61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5F67E6">
              <w:rPr>
                <w:rFonts w:ascii="PT Astra Serif" w:hAnsi="PT Astra Serif"/>
                <w:b/>
                <w:lang w:eastAsia="ru-RU"/>
              </w:rPr>
              <w:t>о-</w:t>
            </w:r>
            <w:proofErr w:type="gramEnd"/>
            <w:r w:rsidRPr="005F67E6">
              <w:rPr>
                <w:rFonts w:ascii="PT Astra Serif" w:hAnsi="PT Astra Serif"/>
                <w:b/>
                <w:lang w:eastAsia="ru-RU"/>
              </w:rPr>
              <w:t>, газо-, водоснабжения и водоотведения населения».</w:t>
            </w:r>
          </w:p>
        </w:tc>
      </w:tr>
      <w:tr w:rsidR="006547D5" w:rsidRPr="005F67E6" w:rsidTr="00D42FC0">
        <w:trPr>
          <w:trHeight w:val="225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 xml:space="preserve">Проведение ремонтов муниципального жилищного фонда муниципального образования город Щекино </w:t>
            </w:r>
            <w:proofErr w:type="spellStart"/>
            <w:r w:rsidRPr="005F67E6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D05B94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3 036,8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D05B94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3 036,8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1</w:t>
            </w:r>
            <w:r w:rsidR="006547D5" w:rsidRPr="005F67E6">
              <w:rPr>
                <w:rFonts w:ascii="PT Astra Serif" w:hAnsi="PT Astra Serif"/>
                <w:lang w:eastAsia="ru-RU"/>
              </w:rPr>
              <w:t>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1</w:t>
            </w:r>
            <w:r w:rsidR="006547D5" w:rsidRPr="005F67E6">
              <w:rPr>
                <w:rFonts w:ascii="PT Astra Serif" w:hAnsi="PT Astra Serif"/>
                <w:lang w:eastAsia="ru-RU"/>
              </w:rPr>
              <w:t>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3 600,0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3 600,0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3 600,0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9F41DD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3 600,0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4848B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 xml:space="preserve">Взносы на капитальный ремонт общего имущества многоквартирных домов, находящихся в собственности муниципального образования город Щекино </w:t>
            </w:r>
            <w:proofErr w:type="spellStart"/>
            <w:r w:rsidRPr="005F67E6">
              <w:rPr>
                <w:rFonts w:ascii="PT Astra Serif" w:hAnsi="PT Astra Serif"/>
                <w:spacing w:val="-2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hAnsi="PT Astra Serif"/>
                <w:spacing w:val="-2"/>
                <w:lang w:eastAsia="ru-RU"/>
              </w:rPr>
              <w:t xml:space="preserve"> района.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C727E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8 917,5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C727E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8 917,5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B56C7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8 4</w:t>
            </w:r>
            <w:r w:rsidR="009F41DD" w:rsidRPr="005F67E6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B56C7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8 4</w:t>
            </w:r>
            <w:r w:rsidR="009F41DD" w:rsidRPr="005F67E6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8 700,0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Проверка сметной документации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Выкуп помещений, предназначенных под снос</w:t>
            </w:r>
          </w:p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5F67E6" w:rsidTr="00D05B94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1.5</w:t>
            </w:r>
          </w:p>
          <w:p w:rsidR="00D42FC0" w:rsidRPr="005F67E6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  <w:p w:rsidR="00D42FC0" w:rsidRPr="005F67E6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  <w:p w:rsidR="00D42FC0" w:rsidRPr="005F67E6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D42FC0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Снос расселенных домов, признанных непригодными для проживания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42FC0" w:rsidRPr="005F67E6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B62D3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1 3</w:t>
            </w:r>
            <w:r w:rsidR="00D05B94" w:rsidRPr="005F67E6"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B62D3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1 3</w:t>
            </w:r>
            <w:r w:rsidR="00D05B94" w:rsidRPr="005F67E6"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5F67E6" w:rsidTr="00D05B94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5F67E6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5F67E6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9F41DD" w:rsidP="00D42FC0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1 500,0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9F41DD" w:rsidP="00D42FC0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1 500,0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5F67E6" w:rsidTr="00D42FC0">
        <w:trPr>
          <w:trHeight w:val="26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5F67E6" w:rsidRDefault="00D42FC0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5F67E6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5F67E6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5F67E6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5F67E6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5F67E6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5F67E6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5F67E6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Pr="005F67E6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5F67E6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5F67E6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Pr="005F67E6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5F67E6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5F67E6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Pr="005F67E6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5F67E6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 xml:space="preserve">Установка в муниципальных квартирах муниципального образования город Щекино </w:t>
            </w:r>
            <w:proofErr w:type="spellStart"/>
            <w:r w:rsidRPr="005F67E6">
              <w:rPr>
                <w:rFonts w:ascii="PT Astra Serif" w:hAnsi="PT Astra Serif"/>
                <w:spacing w:val="-2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hAnsi="PT Astra Serif"/>
                <w:spacing w:val="-2"/>
                <w:lang w:eastAsia="ru-RU"/>
              </w:rPr>
              <w:t xml:space="preserve"> района индивидуальных приборов учета энергоресурсов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1.7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Техническое обслуживание и ремонт газового оборудования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67,0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67,0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70,0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5F67E6" w:rsidTr="00D05B94">
        <w:trPr>
          <w:trHeight w:val="269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1.8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D42FC0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Ремонт и содержание канализационных коллекторов в муниципальном образовании город</w:t>
            </w:r>
          </w:p>
          <w:p w:rsidR="00D42FC0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 xml:space="preserve">Щекино </w:t>
            </w:r>
            <w:proofErr w:type="spellStart"/>
            <w:r w:rsidRPr="005F67E6">
              <w:rPr>
                <w:rFonts w:ascii="PT Astra Serif" w:hAnsi="PT Astra Serif"/>
                <w:spacing w:val="-2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hAnsi="PT Astra Serif"/>
                <w:spacing w:val="-2"/>
                <w:lang w:eastAsia="ru-RU"/>
              </w:rPr>
              <w:t xml:space="preserve"> района</w:t>
            </w:r>
          </w:p>
          <w:p w:rsidR="004848BD" w:rsidRDefault="004848BD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4848BD" w:rsidRPr="005F67E6" w:rsidRDefault="004848BD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C0" w:rsidRPr="005F67E6" w:rsidRDefault="00D42FC0" w:rsidP="00D42FC0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proofErr w:type="gramStart"/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(управление по вопросам жизнеобеспечения, </w:t>
            </w:r>
            <w:proofErr w:type="gramEnd"/>
          </w:p>
          <w:p w:rsidR="00D42FC0" w:rsidRPr="005F67E6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строительства, благоустройства и</w:t>
            </w:r>
          </w:p>
          <w:p w:rsidR="00D42FC0" w:rsidRPr="005F67E6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proofErr w:type="gramStart"/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дорожно-транспортному хозяйству администрации </w:t>
            </w:r>
            <w:proofErr w:type="spellStart"/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района)</w:t>
            </w:r>
            <w:proofErr w:type="gramEnd"/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531,5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531,5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5F67E6" w:rsidTr="00D05B94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5F67E6" w:rsidTr="00D05B94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03282" w:rsidRPr="005F67E6" w:rsidTr="004848BD">
        <w:trPr>
          <w:trHeight w:val="30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5F67E6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700,0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5F67E6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5F67E6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5F67E6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5F67E6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5F67E6" w:rsidTr="004848BD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5F67E6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5F67E6" w:rsidTr="004848BD">
        <w:trPr>
          <w:trHeight w:val="283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1.9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 xml:space="preserve">Расходы по </w:t>
            </w:r>
            <w:proofErr w:type="spellStart"/>
            <w:r w:rsidRPr="005F67E6">
              <w:rPr>
                <w:rFonts w:ascii="PT Astra Serif" w:hAnsi="PT Astra Serif"/>
                <w:spacing w:val="-2"/>
                <w:lang w:eastAsia="ru-RU"/>
              </w:rPr>
              <w:t>техприсоединению</w:t>
            </w:r>
            <w:proofErr w:type="spellEnd"/>
            <w:r w:rsidRPr="005F67E6">
              <w:rPr>
                <w:rFonts w:ascii="PT Astra Serif" w:hAnsi="PT Astra Serif"/>
                <w:spacing w:val="-2"/>
                <w:lang w:eastAsia="ru-RU"/>
              </w:rPr>
              <w:t xml:space="preserve"> к сетям электроснабжения, водоснабжения, водоотведения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52,0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 xml:space="preserve">         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 xml:space="preserve">       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52,0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 xml:space="preserve">          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 xml:space="preserve">        0,0</w:t>
            </w:r>
          </w:p>
        </w:tc>
      </w:tr>
      <w:tr w:rsidR="006547D5" w:rsidRPr="005F67E6" w:rsidTr="004848BD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1.10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B62D3E" w:rsidP="00B62D3E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160</w:t>
            </w:r>
            <w:r w:rsidR="006547D5" w:rsidRPr="005F67E6">
              <w:rPr>
                <w:rFonts w:ascii="PT Astra Serif" w:hAnsi="PT Astra Serif"/>
                <w:spacing w:val="-2"/>
                <w:lang w:eastAsia="ru-RU"/>
              </w:rPr>
              <w:t>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B62D3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16</w:t>
            </w:r>
            <w:r w:rsidR="006547D5"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160,0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160,0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160,0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160,0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5F67E6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5F67E6" w:rsidTr="00D05B94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5F67E6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1.11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5F67E6" w:rsidRDefault="00B56C71" w:rsidP="00B56C71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Организация теплоснабжения в г. Щекино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3282" w:rsidRPr="005F67E6" w:rsidRDefault="00903282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D05B94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430,0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D05B94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430,0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5F67E6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5F67E6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5F67E6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5F67E6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B56C7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5</w:t>
            </w:r>
            <w:r w:rsidR="009F41DD" w:rsidRPr="005F67E6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B56C71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5</w:t>
            </w:r>
            <w:r w:rsidR="009F41DD" w:rsidRPr="005F67E6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5F67E6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5F67E6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5F67E6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5F67E6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F41DD" w:rsidP="00903282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F41DD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5F67E6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5F67E6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5F67E6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5F67E6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F41DD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F41DD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5F67E6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5F67E6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5F67E6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5F67E6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5F67E6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5F67E6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5F67E6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5F67E6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5F67E6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5F67E6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5F67E6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5F67E6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5F67E6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5F67E6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5F67E6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5F67E6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5F67E6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282" w:rsidRPr="005F67E6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282" w:rsidRPr="005F67E6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282" w:rsidRPr="005F67E6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5F67E6" w:rsidTr="00D42FC0">
        <w:trPr>
          <w:trHeight w:val="283"/>
        </w:trPr>
        <w:tc>
          <w:tcPr>
            <w:tcW w:w="617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eastAsia="Calibri" w:hAnsi="PT Astra Serif"/>
                <w:b/>
                <w:lang w:eastAsia="ru-RU"/>
              </w:rPr>
              <w:t>ИТОГО 2022-2030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F41DD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142 220,8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F41DD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5F67E6">
              <w:rPr>
                <w:rFonts w:ascii="PT Astra Serif" w:hAnsi="PT Astra Serif"/>
                <w:b/>
                <w:spacing w:val="-2"/>
                <w:lang w:eastAsia="ru-RU"/>
              </w:rPr>
              <w:t>142 220,8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5F67E6" w:rsidTr="00D42FC0">
        <w:trPr>
          <w:trHeight w:val="283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15 094,8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15 094,8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5F67E6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13 340,0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13 340,0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5F67E6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16 100,0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16 100,0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5F67E6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16 100,0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16 100,0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5F67E6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5F67E6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5F67E6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5F67E6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5F67E6" w:rsidTr="00D42FC0">
        <w:trPr>
          <w:trHeight w:val="2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16 317,2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5F67E6" w:rsidTr="006547D5">
        <w:trPr>
          <w:trHeight w:val="2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«Социальное обеспечение»</w:t>
            </w:r>
          </w:p>
        </w:tc>
      </w:tr>
      <w:tr w:rsidR="00903282" w:rsidRPr="005F67E6" w:rsidTr="00903282">
        <w:trPr>
          <w:trHeight w:val="28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1 743,0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1 743,0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5F67E6" w:rsidTr="00903282">
        <w:trPr>
          <w:trHeight w:val="34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2.1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Улучшение жилищных условий ветеранов Великой Отечественной войны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5F67E6">
              <w:rPr>
                <w:rFonts w:ascii="PT Astra Serif" w:hAnsi="PT Astra Serif"/>
                <w:lang w:eastAsia="ru-RU"/>
              </w:rPr>
              <w:t xml:space="preserve">Администрация </w:t>
            </w:r>
            <w:proofErr w:type="spellStart"/>
            <w:r w:rsidRPr="005F67E6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hAnsi="PT Astra Serif"/>
                <w:lang w:eastAsia="ru-RU"/>
              </w:rPr>
              <w:t xml:space="preserve"> района (управление по вопросам жизнеобеспечения, строительства, благоустройства и дорожно-транспортному хозяйству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143,0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143,0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5F67E6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5F67E6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5F67E6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5F67E6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5F67E6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5F67E6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5F67E6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5F67E6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5F67E6" w:rsidTr="006547D5">
        <w:trPr>
          <w:trHeight w:val="2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5F67E6">
              <w:rPr>
                <w:rFonts w:ascii="PT Astra Serif" w:hAnsi="PT Astra Serif"/>
                <w:b/>
                <w:lang w:eastAsia="ru-RU"/>
              </w:rPr>
              <w:t>г</w:t>
            </w:r>
            <w:proofErr w:type="gramStart"/>
            <w:r w:rsidRPr="005F67E6">
              <w:rPr>
                <w:rFonts w:ascii="PT Astra Serif" w:hAnsi="PT Astra Serif"/>
                <w:b/>
                <w:lang w:eastAsia="ru-RU"/>
              </w:rPr>
              <w:t>.Щ</w:t>
            </w:r>
            <w:proofErr w:type="gramEnd"/>
            <w:r w:rsidRPr="005F67E6">
              <w:rPr>
                <w:rFonts w:ascii="PT Astra Serif" w:hAnsi="PT Astra Serif"/>
                <w:b/>
                <w:lang w:eastAsia="ru-RU"/>
              </w:rPr>
              <w:t>екино</w:t>
            </w:r>
            <w:proofErr w:type="spellEnd"/>
            <w:r w:rsidRPr="005F67E6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903282" w:rsidRPr="005F67E6" w:rsidTr="00D42FC0">
        <w:trPr>
          <w:trHeight w:val="28"/>
        </w:trPr>
        <w:tc>
          <w:tcPr>
            <w:tcW w:w="6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4</w:t>
            </w:r>
            <w:r w:rsidR="00903282" w:rsidRPr="005F67E6">
              <w:rPr>
                <w:rFonts w:ascii="PT Astra Serif" w:hAnsi="PT Astra Serif"/>
                <w:b/>
                <w:lang w:eastAsia="ru-RU"/>
              </w:rPr>
              <w:t>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4</w:t>
            </w:r>
            <w:r w:rsidR="00903282" w:rsidRPr="005F67E6">
              <w:rPr>
                <w:rFonts w:ascii="PT Astra Serif" w:hAnsi="PT Astra Serif"/>
                <w:b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5F67E6" w:rsidTr="00903282">
        <w:trPr>
          <w:trHeight w:val="2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3.1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 xml:space="preserve">Проведение органом местного самоуправления </w:t>
            </w:r>
            <w:r w:rsidRPr="004848BD">
              <w:rPr>
                <w:rFonts w:ascii="PT Astra Serif" w:hAnsi="PT Astra Serif"/>
                <w:spacing w:val="-4"/>
                <w:lang w:eastAsia="ru-RU"/>
              </w:rPr>
              <w:t>открытого конкурса</w:t>
            </w:r>
            <w:r w:rsidRPr="005F67E6">
              <w:rPr>
                <w:rFonts w:ascii="PT Astra Serif" w:hAnsi="PT Astra Serif"/>
                <w:lang w:eastAsia="ru-RU"/>
              </w:rPr>
              <w:t xml:space="preserve"> по отбору управляющей организации на право заключения </w:t>
            </w:r>
            <w:r w:rsidRPr="004848BD">
              <w:rPr>
                <w:rFonts w:ascii="PT Astra Serif" w:hAnsi="PT Astra Serif"/>
                <w:spacing w:val="-16"/>
                <w:lang w:eastAsia="ru-RU"/>
              </w:rPr>
              <w:t>договоров управления</w:t>
            </w:r>
            <w:r w:rsidRPr="005F67E6">
              <w:rPr>
                <w:rFonts w:ascii="PT Astra Serif" w:hAnsi="PT Astra Serif"/>
                <w:lang w:eastAsia="ru-RU"/>
              </w:rPr>
              <w:t xml:space="preserve"> многоквартирными домами на </w:t>
            </w:r>
            <w:r w:rsidRPr="004848BD">
              <w:rPr>
                <w:rFonts w:ascii="PT Astra Serif" w:hAnsi="PT Astra Serif"/>
                <w:spacing w:val="-16"/>
                <w:lang w:eastAsia="ru-RU"/>
              </w:rPr>
              <w:t>территории г.</w:t>
            </w:r>
            <w:r w:rsidR="004848BD" w:rsidRPr="004848BD">
              <w:rPr>
                <w:rFonts w:ascii="PT Astra Serif" w:hAnsi="PT Astra Serif"/>
                <w:spacing w:val="-16"/>
                <w:lang w:eastAsia="ru-RU"/>
              </w:rPr>
              <w:t xml:space="preserve"> </w:t>
            </w:r>
            <w:r w:rsidRPr="004848BD">
              <w:rPr>
                <w:rFonts w:ascii="PT Astra Serif" w:hAnsi="PT Astra Serif"/>
                <w:spacing w:val="-16"/>
                <w:lang w:eastAsia="ru-RU"/>
              </w:rPr>
              <w:t>Щекино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  <w:proofErr w:type="gramStart"/>
            <w:r w:rsidRPr="005F67E6">
              <w:rPr>
                <w:rFonts w:ascii="PT Astra Serif" w:hAnsi="PT Astra Serif"/>
                <w:lang w:eastAsia="ru-RU"/>
              </w:rPr>
              <w:t xml:space="preserve">Администрация </w:t>
            </w:r>
            <w:proofErr w:type="spellStart"/>
            <w:r w:rsidRPr="005F67E6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hAnsi="PT Astra Serif"/>
                <w:lang w:eastAsia="ru-RU"/>
              </w:rPr>
              <w:t xml:space="preserve"> района (управление по вопросам жизнеобеспечения, строительства, благоустройства и дорожно-транспортному хозяйству</w:t>
            </w:r>
            <w:proofErr w:type="gram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5F67E6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5F67E6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1DD" w:rsidRPr="005F67E6" w:rsidRDefault="009F41DD" w:rsidP="009F41DD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5F67E6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F41DD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5F67E6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5F67E6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5F67E6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5F67E6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903282" w:rsidRPr="005F67E6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5F67E6" w:rsidRDefault="0090328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</w:tbl>
    <w:p w:rsidR="006547D5" w:rsidRPr="005F67E6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  <w:sectPr w:rsidR="006547D5" w:rsidRPr="005F67E6" w:rsidSect="004848BD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tbl>
      <w:tblPr>
        <w:tblStyle w:val="afd"/>
        <w:tblW w:w="4472" w:type="dxa"/>
        <w:tblInd w:w="10314" w:type="dxa"/>
        <w:tblLook w:val="04A0" w:firstRow="1" w:lastRow="0" w:firstColumn="1" w:lastColumn="0" w:noHBand="0" w:noVBand="1"/>
      </w:tblPr>
      <w:tblGrid>
        <w:gridCol w:w="4472"/>
      </w:tblGrid>
      <w:tr w:rsidR="004848BD" w:rsidRPr="005F67E6" w:rsidTr="004848BD"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4848BD" w:rsidRPr="005F67E6" w:rsidRDefault="004848BD" w:rsidP="00812E49">
            <w:pPr>
              <w:jc w:val="center"/>
              <w:rPr>
                <w:rFonts w:ascii="PT Astra Serif" w:eastAsia="Times New Roman" w:hAnsi="PT Astra Serif"/>
              </w:rPr>
            </w:pPr>
            <w:r w:rsidRPr="005F67E6">
              <w:rPr>
                <w:rFonts w:ascii="PT Astra Serif" w:eastAsia="Times New Roman" w:hAnsi="PT Astra Serif"/>
              </w:rPr>
              <w:t>Приложение №</w:t>
            </w:r>
            <w:r>
              <w:rPr>
                <w:rFonts w:ascii="PT Astra Serif" w:eastAsia="Times New Roman" w:hAnsi="PT Astra Serif"/>
              </w:rPr>
              <w:t xml:space="preserve"> 4</w:t>
            </w:r>
          </w:p>
          <w:p w:rsidR="004848BD" w:rsidRDefault="004848BD" w:rsidP="00812E49">
            <w:pPr>
              <w:jc w:val="center"/>
              <w:rPr>
                <w:rFonts w:ascii="PT Astra Serif" w:eastAsia="Times New Roman" w:hAnsi="PT Astra Serif"/>
              </w:rPr>
            </w:pPr>
            <w:r w:rsidRPr="005F67E6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 w:rsidRPr="005F67E6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5F67E6">
              <w:rPr>
                <w:rFonts w:ascii="PT Astra Serif" w:eastAsia="Times New Roman" w:hAnsi="PT Astra Serif"/>
              </w:rPr>
              <w:t xml:space="preserve"> район «Улучшение жилищных условий граждан </w:t>
            </w:r>
          </w:p>
          <w:p w:rsidR="004848BD" w:rsidRDefault="004848BD" w:rsidP="00812E49">
            <w:pPr>
              <w:jc w:val="center"/>
              <w:rPr>
                <w:rFonts w:ascii="PT Astra Serif" w:eastAsia="Times New Roman" w:hAnsi="PT Astra Serif"/>
              </w:rPr>
            </w:pPr>
            <w:r w:rsidRPr="005F67E6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4848BD" w:rsidRPr="005F67E6" w:rsidRDefault="004848BD" w:rsidP="00812E49">
            <w:pPr>
              <w:jc w:val="center"/>
              <w:rPr>
                <w:rFonts w:ascii="PT Astra Serif" w:eastAsia="Times New Roman" w:hAnsi="PT Astra Serif"/>
                <w:sz w:val="20"/>
              </w:rPr>
            </w:pPr>
            <w:r w:rsidRPr="005F67E6">
              <w:rPr>
                <w:rFonts w:ascii="PT Astra Serif" w:eastAsia="Times New Roman" w:hAnsi="PT Astra Serif"/>
              </w:rPr>
              <w:t xml:space="preserve">город Щекино </w:t>
            </w:r>
            <w:proofErr w:type="spellStart"/>
            <w:r w:rsidRPr="005F67E6">
              <w:rPr>
                <w:rFonts w:ascii="PT Astra Serif" w:eastAsia="Times New Roman" w:hAnsi="PT Astra Serif"/>
              </w:rPr>
              <w:t>Щекинского</w:t>
            </w:r>
            <w:proofErr w:type="spellEnd"/>
            <w:r w:rsidRPr="005F67E6">
              <w:rPr>
                <w:rFonts w:ascii="PT Astra Serif" w:eastAsia="Times New Roman" w:hAnsi="PT Astra Serif"/>
              </w:rPr>
              <w:t xml:space="preserve"> района»</w:t>
            </w:r>
          </w:p>
        </w:tc>
      </w:tr>
    </w:tbl>
    <w:p w:rsidR="006547D5" w:rsidRPr="005F67E6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5F67E6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5F67E6">
        <w:rPr>
          <w:rFonts w:ascii="PT Astra Serif" w:hAnsi="PT Astra Serif"/>
          <w:b/>
          <w:sz w:val="28"/>
          <w:szCs w:val="28"/>
          <w:lang w:eastAsia="ru-RU"/>
        </w:rPr>
        <w:t xml:space="preserve">Адресный перечень объектов по муниципальной программе </w:t>
      </w:r>
      <w:r w:rsidRPr="005F67E6">
        <w:rPr>
          <w:rFonts w:ascii="PT Astra Serif" w:hAnsi="PT Astra Serif"/>
          <w:b/>
          <w:sz w:val="28"/>
          <w:szCs w:val="28"/>
        </w:rPr>
        <w:t xml:space="preserve">«Улучшение жилищных условий граждан в муниципальном образовании город Щекино </w:t>
      </w:r>
      <w:proofErr w:type="spellStart"/>
      <w:r w:rsidRPr="005F67E6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5F67E6">
        <w:rPr>
          <w:rFonts w:ascii="PT Astra Serif" w:hAnsi="PT Astra Serif"/>
          <w:b/>
          <w:sz w:val="28"/>
          <w:szCs w:val="28"/>
        </w:rPr>
        <w:t xml:space="preserve"> района»</w:t>
      </w:r>
      <w:r w:rsidRPr="005F67E6">
        <w:rPr>
          <w:rFonts w:ascii="PT Astra Serif" w:hAnsi="PT Astra Serif"/>
          <w:b/>
          <w:sz w:val="28"/>
          <w:szCs w:val="28"/>
          <w:lang w:eastAsia="ru-RU"/>
        </w:rPr>
        <w:t xml:space="preserve">, планируемой к реализации на территории муниципального образования город Щекино </w:t>
      </w:r>
      <w:proofErr w:type="spellStart"/>
      <w:r w:rsidRPr="005F67E6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5F67E6">
        <w:rPr>
          <w:rFonts w:ascii="PT Astra Serif" w:hAnsi="PT Astra Serif"/>
          <w:b/>
          <w:sz w:val="28"/>
          <w:szCs w:val="28"/>
          <w:lang w:eastAsia="ru-RU"/>
        </w:rPr>
        <w:t xml:space="preserve"> района на 2022 год</w:t>
      </w:r>
    </w:p>
    <w:p w:rsidR="006547D5" w:rsidRPr="005F67E6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5"/>
        <w:gridCol w:w="3685"/>
      </w:tblGrid>
      <w:tr w:rsidR="006547D5" w:rsidRPr="005F67E6" w:rsidTr="006547D5">
        <w:tc>
          <w:tcPr>
            <w:tcW w:w="3732" w:type="dxa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5F67E6">
              <w:rPr>
                <w:rFonts w:ascii="PT Astra Serif" w:hAnsi="PT Astra Serif"/>
                <w:lang w:eastAsia="ru-RU"/>
              </w:rPr>
              <w:t>Пообъектный</w:t>
            </w:r>
            <w:proofErr w:type="spellEnd"/>
            <w:r w:rsidRPr="005F67E6">
              <w:rPr>
                <w:rFonts w:ascii="PT Astra Serif" w:hAnsi="PT Astra Serif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732" w:type="dxa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6547D5" w:rsidRPr="005F67E6" w:rsidTr="006547D5">
        <w:tc>
          <w:tcPr>
            <w:tcW w:w="3732" w:type="dxa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 xml:space="preserve">«Улучшение жилищных условий граждан в муниципальном образовании город Щекино </w:t>
            </w:r>
            <w:proofErr w:type="spellStart"/>
            <w:r w:rsidRPr="005F67E6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hAnsi="PT Astra Serif"/>
                <w:lang w:eastAsia="ru-RU"/>
              </w:rPr>
              <w:t xml:space="preserve"> района»</w:t>
            </w:r>
          </w:p>
        </w:tc>
        <w:tc>
          <w:tcPr>
            <w:tcW w:w="3732" w:type="dxa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Разработка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 (в рамках проекта «Чистая вода»)</w:t>
            </w:r>
          </w:p>
        </w:tc>
        <w:tc>
          <w:tcPr>
            <w:tcW w:w="3732" w:type="dxa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5F67E6">
              <w:rPr>
                <w:rFonts w:ascii="PT Astra Serif" w:hAnsi="PT Astra Serif"/>
                <w:lang w:eastAsia="ru-RU"/>
              </w:rPr>
              <w:t>д</w:t>
            </w:r>
            <w:proofErr w:type="gramStart"/>
            <w:r w:rsidRPr="005F67E6">
              <w:rPr>
                <w:rFonts w:ascii="PT Astra Serif" w:hAnsi="PT Astra Serif"/>
                <w:lang w:eastAsia="ru-RU"/>
              </w:rPr>
              <w:t>.Ш</w:t>
            </w:r>
            <w:proofErr w:type="gramEnd"/>
            <w:r w:rsidRPr="005F67E6">
              <w:rPr>
                <w:rFonts w:ascii="PT Astra Serif" w:hAnsi="PT Astra Serif"/>
                <w:lang w:eastAsia="ru-RU"/>
              </w:rPr>
              <w:t>евелевка</w:t>
            </w:r>
            <w:proofErr w:type="spellEnd"/>
            <w:r w:rsidRPr="005F67E6">
              <w:rPr>
                <w:rFonts w:ascii="PT Astra Serif" w:hAnsi="PT Astra Serif"/>
                <w:lang w:eastAsia="ru-RU"/>
              </w:rPr>
              <w:t xml:space="preserve"> МО </w:t>
            </w:r>
            <w:proofErr w:type="spellStart"/>
            <w:r w:rsidRPr="005F67E6">
              <w:rPr>
                <w:rFonts w:ascii="PT Astra Serif" w:hAnsi="PT Astra Serif"/>
                <w:lang w:eastAsia="ru-RU"/>
              </w:rPr>
              <w:t>Ломинцевское</w:t>
            </w:r>
            <w:proofErr w:type="spellEnd"/>
            <w:r w:rsidRPr="005F67E6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5F67E6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hAnsi="PT Astra Serif"/>
                <w:lang w:eastAsia="ru-RU"/>
              </w:rPr>
              <w:t xml:space="preserve"> района.</w:t>
            </w:r>
          </w:p>
        </w:tc>
        <w:tc>
          <w:tcPr>
            <w:tcW w:w="3732" w:type="dxa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5 766,6</w:t>
            </w:r>
          </w:p>
        </w:tc>
      </w:tr>
      <w:tr w:rsidR="006547D5" w:rsidRPr="005F67E6" w:rsidTr="006547D5">
        <w:tc>
          <w:tcPr>
            <w:tcW w:w="3732" w:type="dxa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Итого:</w:t>
            </w:r>
          </w:p>
        </w:tc>
        <w:tc>
          <w:tcPr>
            <w:tcW w:w="3732" w:type="dxa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5F67E6">
              <w:rPr>
                <w:rFonts w:ascii="PT Astra Serif" w:hAnsi="PT Astra Serif"/>
                <w:b/>
                <w:lang w:eastAsia="ru-RU"/>
              </w:rPr>
              <w:t>5 766,6</w:t>
            </w:r>
          </w:p>
        </w:tc>
      </w:tr>
    </w:tbl>
    <w:p w:rsidR="006547D5" w:rsidRPr="005F67E6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4848BD" w:rsidRDefault="00443F9A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  <w:r>
        <w:rPr>
          <w:rFonts w:ascii="PT Astra Serif" w:hAnsi="PT Astra Serif"/>
          <w:bCs/>
          <w:lang w:eastAsia="ru-RU"/>
        </w:rPr>
        <w:t>______________________</w:t>
      </w:r>
      <w:r w:rsidR="004848BD">
        <w:rPr>
          <w:rFonts w:ascii="PT Astra Serif" w:hAnsi="PT Astra Serif"/>
          <w:bCs/>
          <w:lang w:eastAsia="ru-RU"/>
        </w:rPr>
        <w:t>________________________________________</w:t>
      </w:r>
    </w:p>
    <w:p w:rsidR="006547D5" w:rsidRPr="005F67E6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  <w:sectPr w:rsidR="006547D5" w:rsidRPr="005F67E6" w:rsidSect="004848BD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6547D5" w:rsidRPr="005F67E6" w:rsidTr="006547D5">
        <w:tc>
          <w:tcPr>
            <w:tcW w:w="4642" w:type="dxa"/>
            <w:shd w:val="clear" w:color="auto" w:fill="auto"/>
          </w:tcPr>
          <w:p w:rsidR="006547D5" w:rsidRPr="005F67E6" w:rsidRDefault="006547D5" w:rsidP="004848BD">
            <w:pPr>
              <w:tabs>
                <w:tab w:val="left" w:pos="12920"/>
                <w:tab w:val="right" w:pos="14569"/>
              </w:tabs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F67E6">
              <w:rPr>
                <w:rFonts w:ascii="PT Astra Serif" w:hAnsi="PT Astra Serif"/>
                <w:bCs/>
                <w:lang w:eastAsia="ru-RU"/>
              </w:rPr>
              <w:t>Приложение</w:t>
            </w:r>
          </w:p>
          <w:p w:rsidR="006547D5" w:rsidRPr="005F67E6" w:rsidRDefault="006547D5" w:rsidP="004848BD">
            <w:pPr>
              <w:jc w:val="center"/>
              <w:outlineLvl w:val="0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bCs/>
                <w:lang w:eastAsia="ru-RU"/>
              </w:rPr>
              <w:t>к комплексу процессных мероприятий</w:t>
            </w:r>
          </w:p>
          <w:p w:rsidR="004848BD" w:rsidRDefault="006547D5" w:rsidP="004848BD">
            <w:pPr>
              <w:jc w:val="center"/>
              <w:outlineLvl w:val="0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5F67E6">
              <w:rPr>
                <w:rFonts w:ascii="PT Astra Serif" w:hAnsi="PT Astra Serif"/>
                <w:lang w:eastAsia="ru-RU"/>
              </w:rPr>
              <w:t>о-</w:t>
            </w:r>
            <w:proofErr w:type="gramEnd"/>
            <w:r w:rsidRPr="005F67E6">
              <w:rPr>
                <w:rFonts w:ascii="PT Astra Serif" w:hAnsi="PT Astra Serif"/>
                <w:lang w:eastAsia="ru-RU"/>
              </w:rPr>
              <w:t xml:space="preserve">, газо-, водоснабжения и водоотведения населения» муниципальной программы муниципального образования </w:t>
            </w:r>
            <w:proofErr w:type="spellStart"/>
            <w:r w:rsidRPr="005F67E6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5F67E6">
              <w:rPr>
                <w:rFonts w:ascii="PT Astra Serif" w:hAnsi="PT Astra Serif"/>
                <w:lang w:eastAsia="ru-RU"/>
              </w:rPr>
              <w:t xml:space="preserve"> район «Улучшение жилищных условий граждан </w:t>
            </w:r>
          </w:p>
          <w:p w:rsidR="004848BD" w:rsidRDefault="006547D5" w:rsidP="004848BD">
            <w:pPr>
              <w:jc w:val="center"/>
              <w:outlineLvl w:val="0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 xml:space="preserve">в муниципальном образовании </w:t>
            </w:r>
          </w:p>
          <w:p w:rsidR="006547D5" w:rsidRPr="005F67E6" w:rsidRDefault="006547D5" w:rsidP="004848BD">
            <w:pPr>
              <w:jc w:val="center"/>
              <w:outlineLvl w:val="0"/>
              <w:rPr>
                <w:rFonts w:ascii="PT Astra Serif" w:hAnsi="PT Astra Serif"/>
                <w:bCs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 xml:space="preserve">город Щекино </w:t>
            </w:r>
            <w:proofErr w:type="spellStart"/>
            <w:r w:rsidRPr="005F67E6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hAnsi="PT Astra Serif"/>
                <w:lang w:eastAsia="ru-RU"/>
              </w:rPr>
              <w:t xml:space="preserve"> района»</w:t>
            </w:r>
          </w:p>
        </w:tc>
      </w:tr>
    </w:tbl>
    <w:p w:rsidR="006547D5" w:rsidRPr="005F67E6" w:rsidRDefault="006547D5" w:rsidP="006547D5">
      <w:pPr>
        <w:rPr>
          <w:rFonts w:ascii="PT Astra Serif" w:hAnsi="PT Astra Serif"/>
          <w:bCs/>
          <w:sz w:val="28"/>
          <w:szCs w:val="28"/>
          <w:lang w:eastAsia="ru-RU"/>
        </w:rPr>
      </w:pPr>
    </w:p>
    <w:p w:rsidR="006547D5" w:rsidRPr="005F67E6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5F67E6">
        <w:rPr>
          <w:rFonts w:ascii="PT Astra Serif" w:hAnsi="PT Astra Serif"/>
          <w:b/>
          <w:bCs/>
          <w:sz w:val="28"/>
          <w:szCs w:val="28"/>
          <w:lang w:eastAsia="ru-RU"/>
        </w:rPr>
        <w:t>СПИСОК</w:t>
      </w:r>
    </w:p>
    <w:p w:rsidR="006547D5" w:rsidRPr="005F67E6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5F67E6">
        <w:rPr>
          <w:rFonts w:ascii="PT Astra Serif" w:hAnsi="PT Astra Serif"/>
          <w:b/>
          <w:bCs/>
          <w:sz w:val="28"/>
          <w:szCs w:val="28"/>
          <w:lang w:eastAsia="ru-RU"/>
        </w:rPr>
        <w:t>жилых домов, подлежащих сносу по г. Щекино</w:t>
      </w:r>
    </w:p>
    <w:p w:rsidR="006547D5" w:rsidRPr="005F67E6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977"/>
        <w:gridCol w:w="2134"/>
        <w:gridCol w:w="1494"/>
      </w:tblGrid>
      <w:tr w:rsidR="006547D5" w:rsidRPr="005F67E6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F67E6">
              <w:rPr>
                <w:rFonts w:ascii="PT Astra Serif" w:hAnsi="PT Astra Serif"/>
                <w:bCs/>
                <w:lang w:eastAsia="ru-RU"/>
              </w:rPr>
              <w:t>Адрес дома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F67E6">
              <w:rPr>
                <w:rFonts w:ascii="PT Astra Serif" w:hAnsi="PT Astra Serif"/>
                <w:bCs/>
                <w:lang w:eastAsia="ru-RU"/>
              </w:rPr>
              <w:t xml:space="preserve">Год </w:t>
            </w:r>
          </w:p>
          <w:p w:rsidR="006547D5" w:rsidRPr="005F67E6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5F67E6">
              <w:rPr>
                <w:rFonts w:ascii="PT Astra Serif" w:hAnsi="PT Astra Serif"/>
                <w:bCs/>
                <w:lang w:eastAsia="ru-RU"/>
              </w:rPr>
              <w:t>постройки дома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F67E6">
              <w:rPr>
                <w:rFonts w:ascii="PT Astra Serif" w:hAnsi="PT Astra Serif"/>
                <w:bCs/>
                <w:lang w:eastAsia="ru-RU"/>
              </w:rPr>
              <w:t>Материал</w:t>
            </w:r>
          </w:p>
          <w:p w:rsidR="006547D5" w:rsidRPr="005F67E6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F67E6">
              <w:rPr>
                <w:rFonts w:ascii="PT Astra Serif" w:hAnsi="PT Astra Serif"/>
                <w:bCs/>
                <w:lang w:eastAsia="ru-RU"/>
              </w:rPr>
              <w:t>стен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F67E6">
              <w:rPr>
                <w:rFonts w:ascii="PT Astra Serif" w:hAnsi="PT Astra Serif"/>
                <w:bCs/>
                <w:lang w:eastAsia="ru-RU"/>
              </w:rPr>
              <w:t>Общая площадь дома (</w:t>
            </w:r>
            <w:proofErr w:type="spellStart"/>
            <w:r w:rsidRPr="005F67E6">
              <w:rPr>
                <w:rFonts w:ascii="PT Astra Serif" w:hAnsi="PT Astra Serif"/>
                <w:bCs/>
                <w:lang w:eastAsia="ru-RU"/>
              </w:rPr>
              <w:t>кв</w:t>
            </w:r>
            <w:proofErr w:type="gramStart"/>
            <w:r w:rsidRPr="005F67E6">
              <w:rPr>
                <w:rFonts w:ascii="PT Astra Serif" w:hAnsi="PT Astra Serif"/>
                <w:bCs/>
                <w:lang w:eastAsia="ru-RU"/>
              </w:rPr>
              <w:t>.м</w:t>
            </w:r>
            <w:proofErr w:type="spellEnd"/>
            <w:proofErr w:type="gramEnd"/>
            <w:r w:rsidRPr="005F67E6">
              <w:rPr>
                <w:rFonts w:ascii="PT Astra Serif" w:hAnsi="PT Astra Serif"/>
                <w:bCs/>
                <w:lang w:eastAsia="ru-RU"/>
              </w:rPr>
              <w:t>)</w:t>
            </w:r>
          </w:p>
        </w:tc>
      </w:tr>
      <w:tr w:rsidR="006547D5" w:rsidRPr="005F67E6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F67E6">
              <w:rPr>
                <w:rFonts w:ascii="PT Astra Serif" w:hAnsi="PT Astra Serif"/>
                <w:bCs/>
                <w:lang w:eastAsia="ru-RU"/>
              </w:rPr>
              <w:t>МО г. Щекино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</w:tr>
      <w:tr w:rsidR="006547D5" w:rsidRPr="005F67E6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5F67E6">
              <w:rPr>
                <w:rFonts w:ascii="PT Astra Serif" w:hAnsi="PT Astra Serif"/>
                <w:bCs/>
                <w:color w:val="000000"/>
                <w:lang w:eastAsia="ru-RU"/>
              </w:rPr>
              <w:t xml:space="preserve">1. ул. 4-й Поселковый </w:t>
            </w:r>
            <w:proofErr w:type="spellStart"/>
            <w:r w:rsidRPr="005F67E6">
              <w:rPr>
                <w:rFonts w:ascii="PT Astra Serif" w:hAnsi="PT Astra Serif"/>
                <w:bCs/>
                <w:color w:val="000000"/>
                <w:lang w:eastAsia="ru-RU"/>
              </w:rPr>
              <w:t>пр</w:t>
            </w:r>
            <w:proofErr w:type="spellEnd"/>
            <w:r w:rsidRPr="005F67E6">
              <w:rPr>
                <w:rFonts w:ascii="PT Astra Serif" w:hAnsi="PT Astra Serif"/>
                <w:bCs/>
                <w:color w:val="000000"/>
                <w:lang w:eastAsia="ru-RU"/>
              </w:rPr>
              <w:t>-д, д.5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F67E6">
              <w:rPr>
                <w:rFonts w:ascii="PT Astra Serif" w:hAnsi="PT Astra Serif"/>
                <w:bCs/>
                <w:lang w:eastAsia="ru-RU"/>
              </w:rPr>
              <w:t>1950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5F67E6">
              <w:rPr>
                <w:rFonts w:ascii="PT Astra Serif" w:hAnsi="PT Astra Serif"/>
                <w:bCs/>
                <w:lang w:eastAsia="ru-RU"/>
              </w:rPr>
              <w:t>Шлакоблок.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F67E6">
              <w:rPr>
                <w:rFonts w:ascii="PT Astra Serif" w:hAnsi="PT Astra Serif"/>
                <w:bCs/>
                <w:lang w:eastAsia="ru-RU"/>
              </w:rPr>
              <w:t>451,0</w:t>
            </w:r>
          </w:p>
        </w:tc>
      </w:tr>
      <w:tr w:rsidR="006547D5" w:rsidRPr="005F67E6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BE43F9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5F67E6">
              <w:rPr>
                <w:rFonts w:ascii="PT Astra Serif" w:hAnsi="PT Astra Serif"/>
                <w:bCs/>
                <w:lang w:eastAsia="ru-RU"/>
              </w:rPr>
              <w:t>2</w:t>
            </w:r>
            <w:r w:rsidR="006547D5" w:rsidRPr="005F67E6">
              <w:rPr>
                <w:rFonts w:ascii="PT Astra Serif" w:hAnsi="PT Astra Serif"/>
                <w:bCs/>
                <w:lang w:eastAsia="ru-RU"/>
              </w:rPr>
              <w:t>. ул. Шахтостроительная, д.14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F67E6">
              <w:rPr>
                <w:rFonts w:ascii="PT Astra Serif" w:hAnsi="PT Astra Serif"/>
                <w:bCs/>
                <w:lang w:eastAsia="ru-RU"/>
              </w:rPr>
              <w:t>1951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5F67E6">
              <w:rPr>
                <w:rFonts w:ascii="PT Astra Serif" w:hAnsi="PT Astra Serif"/>
                <w:bCs/>
                <w:lang w:eastAsia="ru-RU"/>
              </w:rPr>
              <w:t>Сборно-щит</w:t>
            </w:r>
            <w:proofErr w:type="gramEnd"/>
            <w:r w:rsidRPr="005F67E6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F67E6">
              <w:rPr>
                <w:rFonts w:ascii="PT Astra Serif" w:hAnsi="PT Astra Serif"/>
                <w:bCs/>
                <w:lang w:eastAsia="ru-RU"/>
              </w:rPr>
              <w:t>83,5</w:t>
            </w:r>
          </w:p>
        </w:tc>
      </w:tr>
      <w:tr w:rsidR="006547D5" w:rsidRPr="005F67E6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BE43F9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5F67E6">
              <w:rPr>
                <w:rFonts w:ascii="PT Astra Serif" w:hAnsi="PT Astra Serif"/>
                <w:bCs/>
                <w:lang w:eastAsia="ru-RU"/>
              </w:rPr>
              <w:t>3</w:t>
            </w:r>
            <w:r w:rsidR="006547D5" w:rsidRPr="005F67E6">
              <w:rPr>
                <w:rFonts w:ascii="PT Astra Serif" w:hAnsi="PT Astra Serif"/>
                <w:bCs/>
                <w:lang w:eastAsia="ru-RU"/>
              </w:rPr>
              <w:t>. ул. Транспортная, д.11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F67E6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5F67E6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F67E6">
              <w:rPr>
                <w:rFonts w:ascii="PT Astra Serif" w:hAnsi="PT Astra Serif"/>
                <w:bCs/>
                <w:lang w:eastAsia="ru-RU"/>
              </w:rPr>
              <w:t>104,5</w:t>
            </w:r>
          </w:p>
        </w:tc>
      </w:tr>
      <w:tr w:rsidR="006547D5" w:rsidRPr="005F67E6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BE43F9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5F67E6">
              <w:rPr>
                <w:rFonts w:ascii="PT Astra Serif" w:hAnsi="PT Astra Serif"/>
                <w:bCs/>
                <w:lang w:eastAsia="ru-RU"/>
              </w:rPr>
              <w:t>4</w:t>
            </w:r>
            <w:r w:rsidR="006547D5" w:rsidRPr="005F67E6">
              <w:rPr>
                <w:rFonts w:ascii="PT Astra Serif" w:hAnsi="PT Astra Serif"/>
                <w:bCs/>
                <w:lang w:eastAsia="ru-RU"/>
              </w:rPr>
              <w:t>. ул. Куприянова, д.9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F67E6">
              <w:rPr>
                <w:rFonts w:ascii="PT Astra Serif" w:hAnsi="PT Astra Serif"/>
                <w:bCs/>
                <w:lang w:eastAsia="ru-RU"/>
              </w:rPr>
              <w:t>1938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5F67E6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F67E6">
              <w:rPr>
                <w:rFonts w:ascii="PT Astra Serif" w:hAnsi="PT Astra Serif"/>
                <w:bCs/>
                <w:lang w:eastAsia="ru-RU"/>
              </w:rPr>
              <w:t>81,0</w:t>
            </w:r>
          </w:p>
        </w:tc>
      </w:tr>
      <w:tr w:rsidR="006547D5" w:rsidRPr="005F67E6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BE43F9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5F67E6">
              <w:rPr>
                <w:rFonts w:ascii="PT Astra Serif" w:hAnsi="PT Astra Serif"/>
                <w:bCs/>
                <w:color w:val="000000"/>
                <w:lang w:eastAsia="ru-RU"/>
              </w:rPr>
              <w:t>5</w:t>
            </w:r>
            <w:r w:rsidR="006547D5" w:rsidRPr="005F67E6">
              <w:rPr>
                <w:rFonts w:ascii="PT Astra Serif" w:hAnsi="PT Astra Serif"/>
                <w:bCs/>
                <w:color w:val="000000"/>
                <w:lang w:eastAsia="ru-RU"/>
              </w:rPr>
              <w:t>. ул. Клубная, д.3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F67E6">
              <w:rPr>
                <w:rFonts w:ascii="PT Astra Serif" w:hAnsi="PT Astra Serif"/>
                <w:bCs/>
                <w:lang w:eastAsia="ru-RU"/>
              </w:rPr>
              <w:t>1933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5F67E6">
              <w:rPr>
                <w:rFonts w:ascii="PT Astra Serif" w:hAnsi="PT Astra Serif"/>
                <w:bCs/>
                <w:lang w:eastAsia="ru-RU"/>
              </w:rPr>
              <w:t>Кирпичные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F67E6">
              <w:rPr>
                <w:rFonts w:ascii="PT Astra Serif" w:hAnsi="PT Astra Serif"/>
                <w:bCs/>
                <w:lang w:eastAsia="ru-RU"/>
              </w:rPr>
              <w:t>192,1</w:t>
            </w:r>
          </w:p>
        </w:tc>
      </w:tr>
      <w:tr w:rsidR="009E192E" w:rsidRPr="005F67E6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2E" w:rsidRPr="005F67E6" w:rsidRDefault="00BE43F9" w:rsidP="009E192E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5F67E6">
              <w:rPr>
                <w:rFonts w:ascii="PT Astra Serif" w:hAnsi="PT Astra Serif"/>
                <w:bCs/>
                <w:color w:val="000000"/>
                <w:lang w:eastAsia="ru-RU"/>
              </w:rPr>
              <w:t>6</w:t>
            </w:r>
            <w:r w:rsidR="009E192E" w:rsidRPr="005F67E6">
              <w:rPr>
                <w:rFonts w:ascii="PT Astra Serif" w:hAnsi="PT Astra Serif"/>
                <w:bCs/>
                <w:color w:val="000000"/>
                <w:lang w:eastAsia="ru-RU"/>
              </w:rPr>
              <w:t>. ул. Дорожный тупик, д.9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2E" w:rsidRPr="005F67E6" w:rsidRDefault="009E192E" w:rsidP="001C40C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F67E6">
              <w:rPr>
                <w:rFonts w:ascii="PT Astra Serif" w:hAnsi="PT Astra Serif"/>
                <w:bCs/>
                <w:lang w:eastAsia="ru-RU"/>
              </w:rPr>
              <w:t>1957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2E" w:rsidRPr="005F67E6" w:rsidRDefault="009E192E" w:rsidP="001C40C5">
            <w:pPr>
              <w:rPr>
                <w:rFonts w:ascii="PT Astra Serif" w:hAnsi="PT Astra Serif"/>
                <w:bCs/>
                <w:lang w:eastAsia="ru-RU"/>
              </w:rPr>
            </w:pPr>
            <w:r w:rsidRPr="005F67E6">
              <w:rPr>
                <w:rFonts w:ascii="PT Astra Serif" w:hAnsi="PT Astra Serif"/>
                <w:bCs/>
                <w:lang w:eastAsia="ru-RU"/>
              </w:rPr>
              <w:t>Брусчатые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92E" w:rsidRPr="005F67E6" w:rsidRDefault="009E192E" w:rsidP="001C40C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F67E6">
              <w:rPr>
                <w:rFonts w:ascii="PT Astra Serif" w:hAnsi="PT Astra Serif"/>
                <w:bCs/>
                <w:lang w:eastAsia="ru-RU"/>
              </w:rPr>
              <w:t>132,0</w:t>
            </w:r>
          </w:p>
        </w:tc>
      </w:tr>
      <w:tr w:rsidR="006547D5" w:rsidRPr="005F67E6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BE43F9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5F67E6">
              <w:rPr>
                <w:rFonts w:ascii="PT Astra Serif" w:hAnsi="PT Astra Serif"/>
                <w:bCs/>
                <w:color w:val="000000"/>
                <w:lang w:eastAsia="ru-RU"/>
              </w:rPr>
              <w:t>7</w:t>
            </w:r>
            <w:r w:rsidR="006547D5" w:rsidRPr="005F67E6">
              <w:rPr>
                <w:rFonts w:ascii="PT Astra Serif" w:hAnsi="PT Astra Serif"/>
                <w:bCs/>
                <w:color w:val="000000"/>
                <w:lang w:eastAsia="ru-RU"/>
              </w:rPr>
              <w:t>. ул. Транспортная, д.13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F67E6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5F67E6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F67E6">
              <w:rPr>
                <w:rFonts w:ascii="PT Astra Serif" w:hAnsi="PT Astra Serif"/>
                <w:bCs/>
                <w:lang w:eastAsia="ru-RU"/>
              </w:rPr>
              <w:t>99,7</w:t>
            </w:r>
          </w:p>
        </w:tc>
      </w:tr>
      <w:tr w:rsidR="006547D5" w:rsidRPr="005F67E6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BE43F9" w:rsidP="00A21288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5F67E6">
              <w:rPr>
                <w:rFonts w:ascii="PT Astra Serif" w:hAnsi="PT Astra Serif"/>
                <w:bCs/>
                <w:color w:val="000000"/>
                <w:lang w:eastAsia="ru-RU"/>
              </w:rPr>
              <w:t>8</w:t>
            </w:r>
            <w:r w:rsidR="006547D5" w:rsidRPr="005F67E6">
              <w:rPr>
                <w:rFonts w:ascii="PT Astra Serif" w:hAnsi="PT Astra Serif"/>
                <w:bCs/>
                <w:color w:val="000000"/>
                <w:lang w:eastAsia="ru-RU"/>
              </w:rPr>
              <w:t>. ул. Транспортная,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F67E6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5F67E6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5F67E6">
              <w:rPr>
                <w:rFonts w:ascii="PT Astra Serif" w:hAnsi="PT Astra Serif"/>
                <w:bCs/>
                <w:lang w:eastAsia="ru-RU"/>
              </w:rPr>
              <w:t>119,5</w:t>
            </w:r>
          </w:p>
        </w:tc>
      </w:tr>
      <w:tr w:rsidR="006547D5" w:rsidRPr="005F67E6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BE43F9" w:rsidP="00BE43F9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5F67E6">
              <w:rPr>
                <w:rFonts w:ascii="PT Astra Serif" w:hAnsi="PT Astra Serif"/>
                <w:bCs/>
                <w:color w:val="000000"/>
                <w:lang w:eastAsia="ru-RU"/>
              </w:rPr>
              <w:t>9</w:t>
            </w:r>
            <w:r w:rsidR="006547D5" w:rsidRPr="005F67E6">
              <w:rPr>
                <w:rFonts w:ascii="PT Astra Serif" w:hAnsi="PT Astra Serif"/>
                <w:bCs/>
                <w:color w:val="000000"/>
                <w:lang w:eastAsia="ru-RU"/>
              </w:rPr>
              <w:t>. ул. Локомотивная, д. 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5F67E6">
              <w:rPr>
                <w:rFonts w:ascii="PT Astra Serif" w:hAnsi="PT Astra Serif"/>
                <w:bCs/>
                <w:color w:val="000000"/>
                <w:lang w:eastAsia="ru-RU"/>
              </w:rPr>
              <w:t>1953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5F67E6">
              <w:rPr>
                <w:rFonts w:ascii="PT Astra Serif" w:hAnsi="PT Astra Serif"/>
                <w:bCs/>
                <w:lang w:eastAsia="ru-RU"/>
              </w:rPr>
              <w:t>Сборно-щит</w:t>
            </w:r>
            <w:proofErr w:type="gramEnd"/>
            <w:r w:rsidRPr="005F67E6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5F67E6">
              <w:rPr>
                <w:rFonts w:ascii="PT Astra Serif" w:hAnsi="PT Astra Serif"/>
                <w:bCs/>
                <w:color w:val="000000"/>
                <w:lang w:eastAsia="ru-RU"/>
              </w:rPr>
              <w:t>273,4</w:t>
            </w:r>
          </w:p>
        </w:tc>
      </w:tr>
      <w:tr w:rsidR="006547D5" w:rsidRPr="005F67E6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A21288" w:rsidP="00BE43F9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5F67E6">
              <w:rPr>
                <w:rFonts w:ascii="PT Astra Serif" w:hAnsi="PT Astra Serif"/>
                <w:bCs/>
                <w:color w:val="000000"/>
                <w:lang w:eastAsia="ru-RU"/>
              </w:rPr>
              <w:t>1</w:t>
            </w:r>
            <w:r w:rsidR="00BE43F9" w:rsidRPr="005F67E6">
              <w:rPr>
                <w:rFonts w:ascii="PT Astra Serif" w:hAnsi="PT Astra Serif"/>
                <w:bCs/>
                <w:color w:val="000000"/>
                <w:lang w:eastAsia="ru-RU"/>
              </w:rPr>
              <w:t>0</w:t>
            </w:r>
            <w:r w:rsidR="006547D5" w:rsidRPr="005F67E6">
              <w:rPr>
                <w:rFonts w:ascii="PT Astra Serif" w:hAnsi="PT Astra Serif"/>
                <w:bCs/>
                <w:color w:val="000000"/>
                <w:lang w:eastAsia="ru-RU"/>
              </w:rPr>
              <w:t>. ул. Первомайская,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5F67E6">
              <w:rPr>
                <w:rFonts w:ascii="PT Astra Serif" w:hAnsi="PT Astra Serif"/>
                <w:bCs/>
                <w:color w:val="000000"/>
                <w:lang w:eastAsia="ru-RU"/>
              </w:rPr>
              <w:t>1929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5F67E6">
              <w:rPr>
                <w:rFonts w:ascii="PT Astra Serif" w:hAnsi="PT Astra Serif"/>
                <w:bCs/>
                <w:lang w:eastAsia="ru-RU"/>
              </w:rPr>
              <w:t>Бревенчатый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5F67E6">
              <w:rPr>
                <w:rFonts w:ascii="PT Astra Serif" w:hAnsi="PT Astra Serif"/>
                <w:bCs/>
                <w:color w:val="000000"/>
                <w:lang w:eastAsia="ru-RU"/>
              </w:rPr>
              <w:t>470,7</w:t>
            </w:r>
          </w:p>
        </w:tc>
      </w:tr>
      <w:tr w:rsidR="006547D5" w:rsidRPr="005F67E6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BE43F9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5F67E6">
              <w:rPr>
                <w:rFonts w:ascii="PT Astra Serif" w:hAnsi="PT Astra Serif"/>
                <w:bCs/>
                <w:color w:val="000000"/>
                <w:lang w:eastAsia="ru-RU"/>
              </w:rPr>
              <w:t>11</w:t>
            </w:r>
            <w:r w:rsidR="006547D5" w:rsidRPr="005F67E6">
              <w:rPr>
                <w:rFonts w:ascii="PT Astra Serif" w:hAnsi="PT Astra Serif"/>
                <w:bCs/>
                <w:color w:val="000000"/>
                <w:lang w:eastAsia="ru-RU"/>
              </w:rPr>
              <w:t>. ул. Зайцева, д.14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5F67E6">
              <w:rPr>
                <w:rFonts w:ascii="PT Astra Serif" w:hAnsi="PT Astra Serif"/>
                <w:bCs/>
                <w:color w:val="000000"/>
                <w:lang w:eastAsia="ru-RU"/>
              </w:rPr>
              <w:t>1955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5F67E6">
              <w:rPr>
                <w:rFonts w:ascii="PT Astra Serif" w:hAnsi="PT Astra Serif"/>
                <w:bCs/>
                <w:lang w:eastAsia="ru-RU"/>
              </w:rPr>
              <w:t>Сборно-щит</w:t>
            </w:r>
            <w:proofErr w:type="gramEnd"/>
            <w:r w:rsidRPr="005F67E6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5F67E6">
              <w:rPr>
                <w:rFonts w:ascii="PT Astra Serif" w:hAnsi="PT Astra Serif"/>
                <w:bCs/>
                <w:color w:val="000000"/>
                <w:lang w:eastAsia="ru-RU"/>
              </w:rPr>
              <w:t>271,4</w:t>
            </w:r>
          </w:p>
        </w:tc>
      </w:tr>
      <w:tr w:rsidR="006547D5" w:rsidRPr="005F67E6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BE43F9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5F67E6">
              <w:rPr>
                <w:rFonts w:ascii="PT Astra Serif" w:hAnsi="PT Astra Serif"/>
                <w:bCs/>
                <w:color w:val="000000"/>
                <w:lang w:eastAsia="ru-RU"/>
              </w:rPr>
              <w:t>12</w:t>
            </w:r>
            <w:r w:rsidR="006547D5" w:rsidRPr="005F67E6">
              <w:rPr>
                <w:rFonts w:ascii="PT Astra Serif" w:hAnsi="PT Astra Serif"/>
                <w:bCs/>
                <w:color w:val="000000"/>
                <w:lang w:eastAsia="ru-RU"/>
              </w:rPr>
              <w:t>. ул. Советская, д.44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5F67E6">
              <w:rPr>
                <w:rFonts w:ascii="PT Astra Serif" w:hAnsi="PT Astra Serif"/>
                <w:bCs/>
                <w:color w:val="000000"/>
                <w:lang w:eastAsia="ru-RU"/>
              </w:rPr>
              <w:t>1939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5F67E6">
              <w:rPr>
                <w:rFonts w:ascii="PT Astra Serif" w:hAnsi="PT Astra Serif"/>
                <w:bCs/>
                <w:lang w:eastAsia="ru-RU"/>
              </w:rPr>
              <w:t>Кирпичные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5F67E6">
              <w:rPr>
                <w:rFonts w:ascii="PT Astra Serif" w:hAnsi="PT Astra Serif"/>
                <w:bCs/>
                <w:color w:val="000000"/>
                <w:lang w:eastAsia="ru-RU"/>
              </w:rPr>
              <w:t>285,64</w:t>
            </w:r>
          </w:p>
        </w:tc>
      </w:tr>
      <w:tr w:rsidR="004D6CDC" w:rsidRPr="005F67E6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5F67E6" w:rsidRDefault="00BE43F9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5F67E6">
              <w:rPr>
                <w:rFonts w:ascii="PT Astra Serif" w:hAnsi="PT Astra Serif"/>
                <w:bCs/>
                <w:color w:val="000000"/>
                <w:lang w:eastAsia="ru-RU"/>
              </w:rPr>
              <w:t>13</w:t>
            </w:r>
            <w:r w:rsidR="004D6CDC" w:rsidRPr="005F67E6">
              <w:rPr>
                <w:rFonts w:ascii="PT Astra Serif" w:hAnsi="PT Astra Serif"/>
                <w:bCs/>
                <w:color w:val="000000"/>
                <w:lang w:eastAsia="ru-RU"/>
              </w:rPr>
              <w:t xml:space="preserve">.ул. 2-й Поселковый </w:t>
            </w:r>
            <w:proofErr w:type="spellStart"/>
            <w:r w:rsidR="004D6CDC" w:rsidRPr="005F67E6">
              <w:rPr>
                <w:rFonts w:ascii="PT Astra Serif" w:hAnsi="PT Astra Serif"/>
                <w:bCs/>
                <w:color w:val="000000"/>
                <w:lang w:eastAsia="ru-RU"/>
              </w:rPr>
              <w:t>пр</w:t>
            </w:r>
            <w:proofErr w:type="spellEnd"/>
            <w:r w:rsidR="004D6CDC" w:rsidRPr="005F67E6">
              <w:rPr>
                <w:rFonts w:ascii="PT Astra Serif" w:hAnsi="PT Astra Serif"/>
                <w:bCs/>
                <w:color w:val="000000"/>
                <w:lang w:eastAsia="ru-RU"/>
              </w:rPr>
              <w:t>-д, д. 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5F67E6" w:rsidRDefault="00D42FC0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5F67E6">
              <w:rPr>
                <w:rFonts w:ascii="PT Astra Serif" w:hAnsi="PT Astra Serif"/>
                <w:bCs/>
                <w:color w:val="000000"/>
                <w:lang w:eastAsia="ru-RU"/>
              </w:rPr>
              <w:t>1952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5F67E6" w:rsidRDefault="00D42FC0" w:rsidP="006547D5">
            <w:pPr>
              <w:rPr>
                <w:rFonts w:ascii="PT Astra Serif" w:hAnsi="PT Astra Serif"/>
                <w:bCs/>
                <w:lang w:eastAsia="ru-RU"/>
              </w:rPr>
            </w:pPr>
            <w:proofErr w:type="gramStart"/>
            <w:r w:rsidRPr="005F67E6">
              <w:rPr>
                <w:rFonts w:ascii="PT Astra Serif" w:hAnsi="PT Astra Serif"/>
                <w:bCs/>
                <w:lang w:eastAsia="ru-RU"/>
              </w:rPr>
              <w:t>Сборно-щит</w:t>
            </w:r>
            <w:proofErr w:type="gramEnd"/>
            <w:r w:rsidRPr="005F67E6">
              <w:rPr>
                <w:rFonts w:ascii="PT Astra Serif" w:hAnsi="PT Astra Serif"/>
                <w:bCs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5F67E6" w:rsidRDefault="00580340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5F67E6">
              <w:rPr>
                <w:rFonts w:ascii="PT Astra Serif" w:hAnsi="PT Astra Serif"/>
                <w:bCs/>
                <w:color w:val="000000"/>
                <w:lang w:eastAsia="ru-RU"/>
              </w:rPr>
              <w:t>456,6</w:t>
            </w:r>
          </w:p>
        </w:tc>
      </w:tr>
    </w:tbl>
    <w:p w:rsidR="006547D5" w:rsidRPr="005F67E6" w:rsidRDefault="006547D5" w:rsidP="006547D5">
      <w:pPr>
        <w:pBdr>
          <w:bottom w:val="single" w:sz="12" w:space="1" w:color="auto"/>
        </w:pBdr>
        <w:contextualSpacing/>
        <w:rPr>
          <w:rFonts w:ascii="PT Astra Serif" w:eastAsia="Calibri" w:hAnsi="PT Astra Serif"/>
          <w:b/>
          <w:sz w:val="18"/>
          <w:szCs w:val="18"/>
        </w:rPr>
      </w:pPr>
    </w:p>
    <w:p w:rsidR="006547D5" w:rsidRPr="005F67E6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p w:rsidR="006547D5" w:rsidRPr="005F67E6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p w:rsidR="006547D5" w:rsidRPr="005F67E6" w:rsidRDefault="006547D5" w:rsidP="006547D5">
      <w:pPr>
        <w:rPr>
          <w:rFonts w:ascii="PT Astra Serif" w:hAnsi="PT Astra Serif"/>
          <w:sz w:val="20"/>
          <w:szCs w:val="20"/>
          <w:lang w:eastAsia="ru-RU"/>
        </w:rPr>
        <w:sectPr w:rsidR="006547D5" w:rsidRPr="005F67E6" w:rsidSect="006547D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d"/>
        <w:tblW w:w="4046" w:type="dxa"/>
        <w:tblInd w:w="10740" w:type="dxa"/>
        <w:tblLook w:val="04A0" w:firstRow="1" w:lastRow="0" w:firstColumn="1" w:lastColumn="0" w:noHBand="0" w:noVBand="1"/>
      </w:tblPr>
      <w:tblGrid>
        <w:gridCol w:w="4046"/>
      </w:tblGrid>
      <w:tr w:rsidR="004848BD" w:rsidRPr="005F67E6" w:rsidTr="004848BD"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:rsidR="004848BD" w:rsidRPr="005F67E6" w:rsidRDefault="004848BD" w:rsidP="00812E49">
            <w:pPr>
              <w:jc w:val="center"/>
              <w:rPr>
                <w:rFonts w:ascii="PT Astra Serif" w:eastAsia="Times New Roman" w:hAnsi="PT Astra Serif"/>
              </w:rPr>
            </w:pPr>
            <w:r w:rsidRPr="005F67E6">
              <w:rPr>
                <w:rFonts w:ascii="PT Astra Serif" w:eastAsia="Times New Roman" w:hAnsi="PT Astra Serif"/>
              </w:rPr>
              <w:t>Приложение №</w:t>
            </w:r>
            <w:r>
              <w:rPr>
                <w:rFonts w:ascii="PT Astra Serif" w:eastAsia="Times New Roman" w:hAnsi="PT Astra Serif"/>
              </w:rPr>
              <w:t xml:space="preserve"> 5</w:t>
            </w:r>
          </w:p>
          <w:p w:rsidR="004848BD" w:rsidRDefault="004848BD" w:rsidP="00812E49">
            <w:pPr>
              <w:jc w:val="center"/>
              <w:rPr>
                <w:rFonts w:ascii="PT Astra Serif" w:eastAsia="Times New Roman" w:hAnsi="PT Astra Serif"/>
              </w:rPr>
            </w:pPr>
            <w:r w:rsidRPr="005F67E6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 w:rsidRPr="005F67E6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5F67E6">
              <w:rPr>
                <w:rFonts w:ascii="PT Astra Serif" w:eastAsia="Times New Roman" w:hAnsi="PT Astra Serif"/>
              </w:rPr>
              <w:t xml:space="preserve"> район «Улучшение жилищных условий граждан </w:t>
            </w:r>
          </w:p>
          <w:p w:rsidR="004848BD" w:rsidRDefault="004848BD" w:rsidP="00812E49">
            <w:pPr>
              <w:jc w:val="center"/>
              <w:rPr>
                <w:rFonts w:ascii="PT Astra Serif" w:eastAsia="Times New Roman" w:hAnsi="PT Astra Serif"/>
              </w:rPr>
            </w:pPr>
            <w:r w:rsidRPr="005F67E6"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4848BD" w:rsidRPr="005F67E6" w:rsidRDefault="004848BD" w:rsidP="00812E49">
            <w:pPr>
              <w:jc w:val="center"/>
              <w:rPr>
                <w:rFonts w:ascii="PT Astra Serif" w:eastAsia="Times New Roman" w:hAnsi="PT Astra Serif"/>
                <w:sz w:val="20"/>
              </w:rPr>
            </w:pPr>
            <w:r w:rsidRPr="005F67E6">
              <w:rPr>
                <w:rFonts w:ascii="PT Astra Serif" w:eastAsia="Times New Roman" w:hAnsi="PT Astra Serif"/>
              </w:rPr>
              <w:t xml:space="preserve">город Щекино </w:t>
            </w:r>
            <w:proofErr w:type="spellStart"/>
            <w:r w:rsidRPr="005F67E6">
              <w:rPr>
                <w:rFonts w:ascii="PT Astra Serif" w:eastAsia="Times New Roman" w:hAnsi="PT Astra Serif"/>
              </w:rPr>
              <w:t>Щекинского</w:t>
            </w:r>
            <w:proofErr w:type="spellEnd"/>
            <w:r w:rsidRPr="005F67E6">
              <w:rPr>
                <w:rFonts w:ascii="PT Astra Serif" w:eastAsia="Times New Roman" w:hAnsi="PT Astra Serif"/>
              </w:rPr>
              <w:t xml:space="preserve"> района»</w:t>
            </w:r>
          </w:p>
        </w:tc>
      </w:tr>
    </w:tbl>
    <w:p w:rsidR="006547D5" w:rsidRPr="005F67E6" w:rsidRDefault="006547D5" w:rsidP="006547D5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5F67E6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F67E6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6547D5" w:rsidRPr="005F67E6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F67E6">
        <w:rPr>
          <w:rFonts w:ascii="PT Astra Serif" w:hAnsi="PT Astra Serif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6547D5" w:rsidRPr="005F67E6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292" w:tblpY="238"/>
        <w:tblW w:w="15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4536"/>
        <w:gridCol w:w="6083"/>
      </w:tblGrid>
      <w:tr w:rsidR="006547D5" w:rsidRPr="005F67E6" w:rsidTr="006547D5">
        <w:trPr>
          <w:trHeight w:val="416"/>
        </w:trPr>
        <w:tc>
          <w:tcPr>
            <w:tcW w:w="3085" w:type="dxa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4536" w:type="dxa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083" w:type="dxa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  <w:r w:rsidRPr="005F67E6">
              <w:rPr>
                <w:rFonts w:ascii="PT Astra Serif" w:hAnsi="PT Astra Serif"/>
                <w:color w:val="000000"/>
                <w:lang w:eastAsia="ru-RU"/>
              </w:rPr>
              <w:t xml:space="preserve"> *</w:t>
            </w:r>
          </w:p>
        </w:tc>
      </w:tr>
      <w:tr w:rsidR="006547D5" w:rsidRPr="005F67E6" w:rsidTr="006547D5">
        <w:trPr>
          <w:trHeight w:val="2126"/>
        </w:trPr>
        <w:tc>
          <w:tcPr>
            <w:tcW w:w="3085" w:type="dxa"/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Количество муниципального жилья, в котором выполнен ремонт.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Определяется суммированием единиц муниципального жилья, в котором выполнен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5F67E6">
              <w:rPr>
                <w:rFonts w:ascii="PT Astra Serif" w:hAnsi="PT Astra Serif"/>
                <w:lang w:eastAsia="ru-RU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5F67E6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hAnsi="PT Astra Serif"/>
                <w:lang w:eastAsia="ru-RU"/>
              </w:rPr>
              <w:t xml:space="preserve"> района на основании мониторинга выполнения мероприятий (КС</w:t>
            </w:r>
            <w:proofErr w:type="gramStart"/>
            <w:r w:rsidRPr="005F67E6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5F67E6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6547D5" w:rsidRPr="005F67E6" w:rsidTr="006547D5">
        <w:trPr>
          <w:trHeight w:val="1967"/>
        </w:trPr>
        <w:tc>
          <w:tcPr>
            <w:tcW w:w="3085" w:type="dxa"/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5F67E6">
              <w:rPr>
                <w:rFonts w:ascii="PT Astra Serif" w:hAnsi="PT Astra Serif"/>
                <w:lang w:eastAsia="ru-RU"/>
              </w:rPr>
              <w:t>тыс.кв.м</w:t>
            </w:r>
            <w:proofErr w:type="spellEnd"/>
            <w:r w:rsidRPr="005F67E6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5F67E6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hAnsi="PT Astra Serif"/>
                <w:lang w:eastAsia="ru-RU"/>
              </w:rPr>
              <w:t xml:space="preserve"> района на основании отчета о муниципальном жилищном фонде (1-жилфонд); ежеквартально.</w:t>
            </w:r>
          </w:p>
        </w:tc>
      </w:tr>
      <w:tr w:rsidR="006547D5" w:rsidRPr="005F67E6" w:rsidTr="006547D5">
        <w:trPr>
          <w:trHeight w:val="1994"/>
        </w:trPr>
        <w:tc>
          <w:tcPr>
            <w:tcW w:w="3085" w:type="dxa"/>
            <w:shd w:val="clear" w:color="auto" w:fill="auto"/>
          </w:tcPr>
          <w:p w:rsidR="006547D5" w:rsidRPr="005F67E6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Количество ветеранов ВОВ, получивших материальную помощь на улучшение жилищных условий.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Определяется суммированием числа ветеранов ВОВ, получивших материальную помощь на улучшение жилищных условий</w:t>
            </w:r>
          </w:p>
        </w:tc>
        <w:tc>
          <w:tcPr>
            <w:tcW w:w="6083" w:type="dxa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5F67E6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hAnsi="PT Astra Serif"/>
                <w:lang w:eastAsia="ru-RU"/>
              </w:rPr>
              <w:t xml:space="preserve"> района на основании отчета Совета ветеранов «Об использовании материальной помощи»; ежеквартально.</w:t>
            </w:r>
          </w:p>
        </w:tc>
      </w:tr>
      <w:tr w:rsidR="006547D5" w:rsidRPr="005F67E6" w:rsidTr="006547D5">
        <w:trPr>
          <w:trHeight w:val="70"/>
        </w:trPr>
        <w:tc>
          <w:tcPr>
            <w:tcW w:w="3085" w:type="dxa"/>
            <w:shd w:val="clear" w:color="auto" w:fill="auto"/>
          </w:tcPr>
          <w:p w:rsidR="006547D5" w:rsidRPr="005F67E6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 xml:space="preserve">Определяется суммированием инвалидов </w:t>
            </w:r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5F67E6">
              <w:rPr>
                <w:rFonts w:ascii="PT Astra Serif" w:hAnsi="PT Astra Serif"/>
                <w:lang w:eastAsia="ru-RU"/>
              </w:rPr>
              <w:t>обеспеченных приспособлением жилого помещения или многоквартирного дома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5F67E6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hAnsi="PT Astra Serif"/>
                <w:lang w:eastAsia="ru-RU"/>
              </w:rPr>
              <w:t xml:space="preserve"> района; ежеквартально.</w:t>
            </w:r>
          </w:p>
        </w:tc>
      </w:tr>
      <w:tr w:rsidR="006547D5" w:rsidRPr="005F67E6" w:rsidTr="006547D5">
        <w:trPr>
          <w:trHeight w:val="280"/>
        </w:trPr>
        <w:tc>
          <w:tcPr>
            <w:tcW w:w="3085" w:type="dxa"/>
            <w:shd w:val="clear" w:color="auto" w:fill="auto"/>
          </w:tcPr>
          <w:p w:rsidR="006547D5" w:rsidRPr="005F67E6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Доля муниципальных квартир оборудованных индивидуальными приборами учета энергоресурсов.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Определяется как отношение количества муниципальных квартир оборудованных индивидуальными приборами учета энергоресурсов в отчетном периоде к общему количеству муниципальных квартир в отчетном периоде.</w:t>
            </w:r>
          </w:p>
        </w:tc>
        <w:tc>
          <w:tcPr>
            <w:tcW w:w="6083" w:type="dxa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5F67E6">
              <w:rPr>
                <w:rFonts w:ascii="PT Astra Serif" w:hAnsi="PT Astra Serif"/>
                <w:lang w:eastAsia="ru-RU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5F67E6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hAnsi="PT Astra Serif"/>
                <w:lang w:eastAsia="ru-RU"/>
              </w:rPr>
              <w:t xml:space="preserve"> района на основании отчета об оснащенности приборами учета энергоресурсов; ежеквартально.</w:t>
            </w:r>
          </w:p>
        </w:tc>
      </w:tr>
      <w:tr w:rsidR="006547D5" w:rsidRPr="005F67E6" w:rsidTr="006547D5">
        <w:trPr>
          <w:trHeight w:val="1313"/>
        </w:trPr>
        <w:tc>
          <w:tcPr>
            <w:tcW w:w="3085" w:type="dxa"/>
            <w:shd w:val="clear" w:color="auto" w:fill="auto"/>
          </w:tcPr>
          <w:p w:rsidR="006547D5" w:rsidRPr="005F67E6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Количество выкупаемых помещений.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Определяется суммированием выкупаемых помещений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5F67E6">
              <w:rPr>
                <w:rFonts w:ascii="PT Astra Serif" w:hAnsi="PT Astra Serif"/>
                <w:lang w:eastAsia="ru-RU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5F67E6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hAnsi="PT Astra Serif"/>
                <w:lang w:eastAsia="ru-RU"/>
              </w:rPr>
              <w:t xml:space="preserve"> района на основании мониторинга исполнения соглашений по выкупной стоимости жилых помещений; ежеквартально.</w:t>
            </w:r>
          </w:p>
        </w:tc>
      </w:tr>
      <w:tr w:rsidR="006547D5" w:rsidRPr="005F67E6" w:rsidTr="006547D5">
        <w:trPr>
          <w:trHeight w:val="1343"/>
        </w:trPr>
        <w:tc>
          <w:tcPr>
            <w:tcW w:w="3085" w:type="dxa"/>
            <w:shd w:val="clear" w:color="auto" w:fill="auto"/>
          </w:tcPr>
          <w:p w:rsidR="006547D5" w:rsidRPr="005F67E6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Количество снесенных домов.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Определяется суммированием подлежащих сносу домов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5F67E6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hAnsi="PT Astra Serif"/>
                <w:lang w:eastAsia="ru-RU"/>
              </w:rPr>
              <w:t xml:space="preserve"> района на основании мониторинга выполнения мероприятий (КС</w:t>
            </w:r>
            <w:proofErr w:type="gramStart"/>
            <w:r w:rsidRPr="005F67E6">
              <w:rPr>
                <w:rFonts w:ascii="PT Astra Serif" w:hAnsi="PT Astra Serif"/>
                <w:lang w:eastAsia="ru-RU"/>
              </w:rPr>
              <w:t>2</w:t>
            </w:r>
            <w:proofErr w:type="gramEnd"/>
            <w:r w:rsidRPr="005F67E6">
              <w:rPr>
                <w:rFonts w:ascii="PT Astra Serif" w:hAnsi="PT Astra Serif"/>
                <w:lang w:eastAsia="ru-RU"/>
              </w:rPr>
              <w:t>, акты выполненных работ); ежеквартально.</w:t>
            </w:r>
          </w:p>
        </w:tc>
      </w:tr>
      <w:tr w:rsidR="006547D5" w:rsidRPr="005F67E6" w:rsidTr="006547D5">
        <w:trPr>
          <w:trHeight w:val="1609"/>
        </w:trPr>
        <w:tc>
          <w:tcPr>
            <w:tcW w:w="3085" w:type="dxa"/>
            <w:shd w:val="clear" w:color="auto" w:fill="auto"/>
          </w:tcPr>
          <w:p w:rsidR="006547D5" w:rsidRPr="005F67E6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Поддержание в рабочем состоянии газопроводов, находящихся в собственности.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536" w:type="dxa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5F67E6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5F67E6">
              <w:rPr>
                <w:rFonts w:ascii="PT Astra Serif" w:hAnsi="PT Astra Serif"/>
                <w:lang w:eastAsia="ru-RU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5F67E6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hAnsi="PT Astra Serif"/>
                <w:lang w:eastAsia="ru-RU"/>
              </w:rPr>
              <w:t xml:space="preserve"> района на основании мониторинга выполнения мероприятий (акты выполненных работ); ежеквартально.</w:t>
            </w:r>
          </w:p>
        </w:tc>
      </w:tr>
      <w:tr w:rsidR="006547D5" w:rsidRPr="005F67E6" w:rsidTr="006547D5">
        <w:trPr>
          <w:trHeight w:val="1609"/>
        </w:trPr>
        <w:tc>
          <w:tcPr>
            <w:tcW w:w="3085" w:type="dxa"/>
            <w:shd w:val="clear" w:color="auto" w:fill="auto"/>
          </w:tcPr>
          <w:p w:rsidR="006547D5" w:rsidRPr="005F67E6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5F67E6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6547D5" w:rsidRPr="005F67E6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5F67E6">
              <w:rPr>
                <w:rFonts w:ascii="PT Astra Serif" w:hAnsi="PT Astra Serif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083" w:type="dxa"/>
            <w:shd w:val="clear" w:color="auto" w:fill="auto"/>
          </w:tcPr>
          <w:p w:rsidR="006547D5" w:rsidRPr="005F67E6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proofErr w:type="gramStart"/>
            <w:r w:rsidRPr="005F67E6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</w:t>
            </w:r>
            <w:proofErr w:type="spellStart"/>
            <w:r w:rsidRPr="005F67E6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5F67E6">
              <w:rPr>
                <w:rFonts w:ascii="PT Astra Serif" w:hAnsi="PT Astra Serif"/>
                <w:lang w:eastAsia="ru-RU"/>
              </w:rPr>
              <w:t xml:space="preserve"> района на основании мониторинга выполнения мероприятий (КС), акты выполненных работ); ежегодно</w:t>
            </w:r>
            <w:r w:rsidR="00580340" w:rsidRPr="005F67E6">
              <w:rPr>
                <w:rFonts w:ascii="PT Astra Serif" w:hAnsi="PT Astra Serif"/>
                <w:lang w:eastAsia="ru-RU"/>
              </w:rPr>
              <w:t>.</w:t>
            </w:r>
            <w:proofErr w:type="gramEnd"/>
          </w:p>
        </w:tc>
      </w:tr>
    </w:tbl>
    <w:p w:rsidR="006547D5" w:rsidRPr="005F67E6" w:rsidRDefault="006547D5" w:rsidP="006547D5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4848BD" w:rsidRPr="005F67E6" w:rsidRDefault="004848BD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6547D5" w:rsidRPr="005F67E6" w:rsidRDefault="006547D5" w:rsidP="006547D5">
      <w:pPr>
        <w:rPr>
          <w:rFonts w:ascii="PT Astra Serif" w:hAnsi="PT Astra Serif"/>
        </w:rPr>
      </w:pPr>
    </w:p>
    <w:p w:rsidR="006547D5" w:rsidRPr="005F67E6" w:rsidRDefault="006547D5">
      <w:pPr>
        <w:rPr>
          <w:rFonts w:ascii="PT Astra Serif" w:hAnsi="PT Astra Serif" w:cs="PT Astra Serif"/>
          <w:sz w:val="28"/>
          <w:szCs w:val="28"/>
        </w:rPr>
      </w:pPr>
    </w:p>
    <w:sectPr w:rsidR="006547D5" w:rsidRPr="005F67E6" w:rsidSect="004848BD">
      <w:headerReference w:type="default" r:id="rId13"/>
      <w:pgSz w:w="16838" w:h="11906" w:orient="landscape"/>
      <w:pgMar w:top="1276" w:right="567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0D3" w:rsidRDefault="003A70D3">
      <w:r>
        <w:separator/>
      </w:r>
    </w:p>
  </w:endnote>
  <w:endnote w:type="continuationSeparator" w:id="0">
    <w:p w:rsidR="003A70D3" w:rsidRDefault="003A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0D3" w:rsidRDefault="003A70D3">
      <w:r>
        <w:separator/>
      </w:r>
    </w:p>
  </w:footnote>
  <w:footnote w:type="continuationSeparator" w:id="0">
    <w:p w:rsidR="003A70D3" w:rsidRDefault="003A7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994836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5F67E6" w:rsidRPr="005F67E6" w:rsidRDefault="005F67E6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5F67E6">
          <w:rPr>
            <w:rFonts w:ascii="PT Astra Serif" w:hAnsi="PT Astra Serif"/>
            <w:sz w:val="28"/>
            <w:szCs w:val="28"/>
          </w:rPr>
          <w:fldChar w:fldCharType="begin"/>
        </w:r>
        <w:r w:rsidRPr="005F67E6">
          <w:rPr>
            <w:rFonts w:ascii="PT Astra Serif" w:hAnsi="PT Astra Serif"/>
            <w:sz w:val="28"/>
            <w:szCs w:val="28"/>
          </w:rPr>
          <w:instrText>PAGE   \* MERGEFORMAT</w:instrText>
        </w:r>
        <w:r w:rsidRPr="005F67E6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5F67E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5F67E6" w:rsidRDefault="005F67E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27003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5F67E6" w:rsidRPr="005F67E6" w:rsidRDefault="005F67E6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5F67E6">
          <w:rPr>
            <w:rFonts w:ascii="PT Astra Serif" w:hAnsi="PT Astra Serif"/>
            <w:sz w:val="28"/>
            <w:szCs w:val="28"/>
          </w:rPr>
          <w:fldChar w:fldCharType="begin"/>
        </w:r>
        <w:r w:rsidRPr="005F67E6">
          <w:rPr>
            <w:rFonts w:ascii="PT Astra Serif" w:hAnsi="PT Astra Serif"/>
            <w:sz w:val="28"/>
            <w:szCs w:val="28"/>
          </w:rPr>
          <w:instrText>PAGE   \* MERGEFORMAT</w:instrText>
        </w:r>
        <w:r w:rsidRPr="005F67E6">
          <w:rPr>
            <w:rFonts w:ascii="PT Astra Serif" w:hAnsi="PT Astra Serif"/>
            <w:sz w:val="28"/>
            <w:szCs w:val="28"/>
          </w:rPr>
          <w:fldChar w:fldCharType="separate"/>
        </w:r>
        <w:r w:rsidR="003D4F6C">
          <w:rPr>
            <w:rFonts w:ascii="PT Astra Serif" w:hAnsi="PT Astra Serif"/>
            <w:noProof/>
            <w:sz w:val="28"/>
            <w:szCs w:val="28"/>
          </w:rPr>
          <w:t>21</w:t>
        </w:r>
        <w:r w:rsidRPr="005F67E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7E6" w:rsidRDefault="005F67E6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501556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848BD" w:rsidRPr="004848BD" w:rsidRDefault="004848BD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4848BD">
          <w:rPr>
            <w:rFonts w:ascii="PT Astra Serif" w:hAnsi="PT Astra Serif"/>
            <w:sz w:val="28"/>
            <w:szCs w:val="28"/>
          </w:rPr>
          <w:fldChar w:fldCharType="begin"/>
        </w:r>
        <w:r w:rsidRPr="004848BD">
          <w:rPr>
            <w:rFonts w:ascii="PT Astra Serif" w:hAnsi="PT Astra Serif"/>
            <w:sz w:val="28"/>
            <w:szCs w:val="28"/>
          </w:rPr>
          <w:instrText>PAGE   \* MERGEFORMAT</w:instrText>
        </w:r>
        <w:r w:rsidRPr="004848BD">
          <w:rPr>
            <w:rFonts w:ascii="PT Astra Serif" w:hAnsi="PT Astra Serif"/>
            <w:sz w:val="28"/>
            <w:szCs w:val="28"/>
          </w:rPr>
          <w:fldChar w:fldCharType="separate"/>
        </w:r>
        <w:r w:rsidR="003D4F6C">
          <w:rPr>
            <w:rFonts w:ascii="PT Astra Serif" w:hAnsi="PT Astra Serif"/>
            <w:noProof/>
            <w:sz w:val="28"/>
            <w:szCs w:val="28"/>
          </w:rPr>
          <w:t>24</w:t>
        </w:r>
        <w:r w:rsidRPr="004848B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5F67E6" w:rsidRDefault="005F67E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A708C"/>
    <w:rsid w:val="001C32A8"/>
    <w:rsid w:val="001C40C5"/>
    <w:rsid w:val="001C7CE2"/>
    <w:rsid w:val="001E53E5"/>
    <w:rsid w:val="002013D6"/>
    <w:rsid w:val="0021412F"/>
    <w:rsid w:val="002147F8"/>
    <w:rsid w:val="00236560"/>
    <w:rsid w:val="00260B37"/>
    <w:rsid w:val="00270C2E"/>
    <w:rsid w:val="00270C3B"/>
    <w:rsid w:val="0029794D"/>
    <w:rsid w:val="002A16C1"/>
    <w:rsid w:val="002B20E3"/>
    <w:rsid w:val="002B4FD2"/>
    <w:rsid w:val="002D33C7"/>
    <w:rsid w:val="002E54BE"/>
    <w:rsid w:val="00322635"/>
    <w:rsid w:val="00384C39"/>
    <w:rsid w:val="003A2384"/>
    <w:rsid w:val="003A70D3"/>
    <w:rsid w:val="003C3A0B"/>
    <w:rsid w:val="003D216B"/>
    <w:rsid w:val="003D4F6C"/>
    <w:rsid w:val="00443F9A"/>
    <w:rsid w:val="0048387B"/>
    <w:rsid w:val="004848BD"/>
    <w:rsid w:val="004964FF"/>
    <w:rsid w:val="004A3E4D"/>
    <w:rsid w:val="004C74A2"/>
    <w:rsid w:val="004D6CDC"/>
    <w:rsid w:val="00527B97"/>
    <w:rsid w:val="0055077B"/>
    <w:rsid w:val="005559E7"/>
    <w:rsid w:val="00580340"/>
    <w:rsid w:val="005B2800"/>
    <w:rsid w:val="005B3753"/>
    <w:rsid w:val="005C6B9A"/>
    <w:rsid w:val="005F67E6"/>
    <w:rsid w:val="005F6D36"/>
    <w:rsid w:val="005F7562"/>
    <w:rsid w:val="005F7DEF"/>
    <w:rsid w:val="00631C5C"/>
    <w:rsid w:val="006547D5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11F51"/>
    <w:rsid w:val="00826211"/>
    <w:rsid w:val="0083223B"/>
    <w:rsid w:val="00886A38"/>
    <w:rsid w:val="008A457D"/>
    <w:rsid w:val="008F2E0C"/>
    <w:rsid w:val="00903282"/>
    <w:rsid w:val="009110D2"/>
    <w:rsid w:val="00924A38"/>
    <w:rsid w:val="009A7968"/>
    <w:rsid w:val="009E192E"/>
    <w:rsid w:val="009F41DD"/>
    <w:rsid w:val="00A21288"/>
    <w:rsid w:val="00A24EB9"/>
    <w:rsid w:val="00A333F8"/>
    <w:rsid w:val="00B0593F"/>
    <w:rsid w:val="00B504D1"/>
    <w:rsid w:val="00B562C1"/>
    <w:rsid w:val="00B56C71"/>
    <w:rsid w:val="00B62D3E"/>
    <w:rsid w:val="00B63641"/>
    <w:rsid w:val="00B86E87"/>
    <w:rsid w:val="00BA4658"/>
    <w:rsid w:val="00BD2261"/>
    <w:rsid w:val="00BE43F9"/>
    <w:rsid w:val="00C555A6"/>
    <w:rsid w:val="00C727E5"/>
    <w:rsid w:val="00CC4111"/>
    <w:rsid w:val="00CF1462"/>
    <w:rsid w:val="00CF25B5"/>
    <w:rsid w:val="00CF3559"/>
    <w:rsid w:val="00D05B94"/>
    <w:rsid w:val="00D42FC0"/>
    <w:rsid w:val="00E03E77"/>
    <w:rsid w:val="00E06FAE"/>
    <w:rsid w:val="00E11B07"/>
    <w:rsid w:val="00E41E47"/>
    <w:rsid w:val="00E727C9"/>
    <w:rsid w:val="00ED5D69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6547D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6547D5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6547D5"/>
    <w:rPr>
      <w:rFonts w:ascii="Times New Roman" w:hAnsi="Times New Roman" w:cs="Times New Roman" w:hint="default"/>
      <w:vertAlign w:val="superscript"/>
    </w:rPr>
  </w:style>
  <w:style w:type="character" w:customStyle="1" w:styleId="af3">
    <w:name w:val="Нижний колонтитул Знак"/>
    <w:basedOn w:val="a0"/>
    <w:link w:val="af2"/>
    <w:uiPriority w:val="99"/>
    <w:rsid w:val="006547D5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6547D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6547D5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6547D5"/>
    <w:rPr>
      <w:rFonts w:ascii="Times New Roman" w:hAnsi="Times New Roman" w:cs="Times New Roman" w:hint="default"/>
      <w:vertAlign w:val="superscript"/>
    </w:rPr>
  </w:style>
  <w:style w:type="character" w:customStyle="1" w:styleId="af3">
    <w:name w:val="Нижний колонтитул Знак"/>
    <w:basedOn w:val="a0"/>
    <w:link w:val="af2"/>
    <w:uiPriority w:val="99"/>
    <w:rsid w:val="006547D5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593D7-2E64-4A66-BC3F-8D0D01D2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25</Pages>
  <Words>5526</Words>
  <Characters>31499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2023-03-30T13:44:00Z</cp:lastPrinted>
  <dcterms:created xsi:type="dcterms:W3CDTF">2023-03-30T13:47:00Z</dcterms:created>
  <dcterms:modified xsi:type="dcterms:W3CDTF">2023-03-30T13:47:00Z</dcterms:modified>
</cp:coreProperties>
</file>