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22EB4" w:rsidRPr="00FF3B38" w:rsidRDefault="00E727C9" w:rsidP="00022EB4">
      <w:pPr>
        <w:jc w:val="center"/>
        <w:rPr>
          <w:rFonts w:ascii="PT Astra Serif" w:hAnsi="PT Astra Serif"/>
        </w:rPr>
      </w:pPr>
      <w:r w:rsidRPr="00FF3B38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22EB4" w:rsidRPr="00FF3B38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7F142C6" wp14:editId="7D9B968B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АДМИНИСТРАЦИЯ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022EB4" w:rsidRPr="00FF3B38" w:rsidRDefault="00022EB4" w:rsidP="00022EB4">
      <w:pPr>
        <w:jc w:val="center"/>
        <w:rPr>
          <w:rFonts w:ascii="PT Astra Serif" w:hAnsi="PT Astra Serif"/>
          <w:b/>
          <w:sz w:val="34"/>
        </w:rPr>
      </w:pPr>
      <w:r w:rsidRPr="00FF3B38">
        <w:rPr>
          <w:rFonts w:ascii="PT Astra Serif" w:hAnsi="PT Astra Serif"/>
          <w:b/>
          <w:sz w:val="34"/>
        </w:rPr>
        <w:t xml:space="preserve">ЩЁКИНСКИЙ РАЙОН </w:t>
      </w: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022EB4" w:rsidRPr="00FF3B38" w:rsidRDefault="00022EB4" w:rsidP="00022E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FF3B38">
        <w:rPr>
          <w:rFonts w:ascii="PT Astra Serif" w:hAnsi="PT Astra Serif"/>
          <w:b/>
          <w:sz w:val="33"/>
          <w:szCs w:val="33"/>
        </w:rPr>
        <w:t>ПОСТАНОВЛЕНИЕ</w:t>
      </w:r>
    </w:p>
    <w:p w:rsidR="00022EB4" w:rsidRPr="00FF3B38" w:rsidRDefault="00022EB4" w:rsidP="00022E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022EB4" w:rsidRPr="00FF3B38" w:rsidTr="007830EA">
        <w:trPr>
          <w:trHeight w:val="146"/>
        </w:trPr>
        <w:tc>
          <w:tcPr>
            <w:tcW w:w="5846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E22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18.04.2025</w:t>
            </w:r>
          </w:p>
        </w:tc>
        <w:tc>
          <w:tcPr>
            <w:tcW w:w="2409" w:type="dxa"/>
            <w:shd w:val="clear" w:color="auto" w:fill="auto"/>
          </w:tcPr>
          <w:p w:rsidR="00022EB4" w:rsidRPr="00FF3B38" w:rsidRDefault="00022EB4" w:rsidP="00F359DA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C11952" w:rsidRPr="00FF3B38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E2226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692</w:t>
            </w:r>
          </w:p>
        </w:tc>
      </w:tr>
    </w:tbl>
    <w:p w:rsidR="00022EB4" w:rsidRPr="00371DC9" w:rsidRDefault="00022EB4" w:rsidP="00F360F4">
      <w:pPr>
        <w:rPr>
          <w:rFonts w:ascii="PT Astra Serif" w:hAnsi="PT Astra Serif" w:cs="PT Astra Serif"/>
          <w:sz w:val="28"/>
          <w:szCs w:val="28"/>
        </w:rPr>
      </w:pPr>
    </w:p>
    <w:p w:rsidR="00022EB4" w:rsidRPr="00FF3B38" w:rsidRDefault="00022EB4" w:rsidP="00F360F4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22EB4" w:rsidRPr="00FF3B38" w:rsidRDefault="00022EB4" w:rsidP="00F360F4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Щекинского района от 10.01.2022 № 1-12 «Об утверждении муниципальной программы муниципального образования </w:t>
      </w:r>
    </w:p>
    <w:p w:rsidR="00022EB4" w:rsidRPr="00FF3B38" w:rsidRDefault="00022EB4" w:rsidP="00F360F4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Щекинский район «Улучшение жилищных условий граждан </w:t>
      </w:r>
    </w:p>
    <w:p w:rsidR="00022EB4" w:rsidRPr="00FF3B38" w:rsidRDefault="00022EB4" w:rsidP="00F360F4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 xml:space="preserve">и комплексное развитие коммунальной инфраструктуры </w:t>
      </w:r>
    </w:p>
    <w:p w:rsidR="00022EB4" w:rsidRPr="00FF3B38" w:rsidRDefault="00022EB4" w:rsidP="00F360F4">
      <w:pPr>
        <w:shd w:val="clear" w:color="auto" w:fill="FFFFFF"/>
        <w:autoSpaceDE w:val="0"/>
        <w:autoSpaceDN w:val="0"/>
        <w:adjustRightInd w:val="0"/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  <w:r w:rsidRPr="00FF3B38">
        <w:rPr>
          <w:rFonts w:ascii="PT Astra Serif" w:hAnsi="PT Astra Serif"/>
          <w:b/>
          <w:sz w:val="28"/>
          <w:szCs w:val="28"/>
        </w:rPr>
        <w:t>в муниципальном образовании Щекинский район»</w:t>
      </w:r>
    </w:p>
    <w:p w:rsidR="00022EB4" w:rsidRPr="00371DC9" w:rsidRDefault="00022EB4" w:rsidP="00F360F4">
      <w:pPr>
        <w:rPr>
          <w:rFonts w:ascii="PT Astra Serif" w:hAnsi="PT Astra Serif" w:cs="PT Astra Serif"/>
          <w:sz w:val="28"/>
          <w:szCs w:val="28"/>
        </w:rPr>
      </w:pPr>
    </w:p>
    <w:p w:rsidR="00F02724" w:rsidRPr="00206DFC" w:rsidRDefault="00F02724" w:rsidP="00F360F4">
      <w:pPr>
        <w:spacing w:line="340" w:lineRule="exac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 131-ФЗ «Об</w:t>
      </w:r>
      <w:r w:rsidR="00F360F4">
        <w:rPr>
          <w:rFonts w:ascii="PT Astra Serif" w:hAnsi="PT Astra Serif"/>
          <w:color w:val="000000"/>
          <w:sz w:val="28"/>
          <w:szCs w:val="28"/>
        </w:rPr>
        <w:t> </w:t>
      </w:r>
      <w:r>
        <w:rPr>
          <w:rFonts w:ascii="PT Astra Serif" w:hAnsi="PT Astra Serif"/>
          <w:color w:val="000000"/>
          <w:sz w:val="28"/>
          <w:szCs w:val="28"/>
        </w:rPr>
        <w:t xml:space="preserve">общих принципах организации местного самоуправления в Российской </w:t>
      </w:r>
      <w:r w:rsidRPr="00F360F4">
        <w:rPr>
          <w:rFonts w:ascii="PT Astra Serif" w:hAnsi="PT Astra Serif"/>
          <w:color w:val="000000"/>
          <w:spacing w:val="-4"/>
          <w:sz w:val="28"/>
          <w:szCs w:val="28"/>
        </w:rPr>
        <w:t>Федерации», постановлением администрации Щекинского района от 01.12.2021</w:t>
      </w:r>
      <w:r>
        <w:rPr>
          <w:rFonts w:ascii="PT Astra Serif" w:hAnsi="PT Astra Serif"/>
          <w:color w:val="000000"/>
          <w:sz w:val="28"/>
          <w:szCs w:val="28"/>
        </w:rPr>
        <w:t xml:space="preserve"> № 12-1550 «О Порядке разработки, реализации и оценки эффективности муниципальных программ муниципального образования Щекинский район», </w:t>
      </w:r>
      <w:r w:rsidRPr="00FF3B38">
        <w:rPr>
          <w:rFonts w:ascii="PT Astra Serif" w:hAnsi="PT Astra Serif"/>
          <w:color w:val="000000"/>
          <w:sz w:val="28"/>
          <w:szCs w:val="28"/>
        </w:rPr>
        <w:t>на основании Устава Щекинск</w:t>
      </w:r>
      <w:r>
        <w:rPr>
          <w:rFonts w:ascii="PT Astra Serif" w:hAnsi="PT Astra Serif"/>
          <w:color w:val="000000"/>
          <w:sz w:val="28"/>
          <w:szCs w:val="28"/>
        </w:rPr>
        <w:t xml:space="preserve">ого муниципального </w:t>
      </w:r>
      <w:r w:rsidRPr="00FF3B38">
        <w:rPr>
          <w:rFonts w:ascii="PT Astra Serif" w:hAnsi="PT Astra Serif"/>
          <w:color w:val="000000"/>
          <w:sz w:val="28"/>
          <w:szCs w:val="28"/>
        </w:rPr>
        <w:t>район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FF3B38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 xml:space="preserve">Тульской области </w:t>
      </w:r>
      <w:r w:rsidRPr="00FF3B38">
        <w:rPr>
          <w:rFonts w:ascii="PT Astra Serif" w:hAnsi="PT Astra Serif"/>
          <w:color w:val="000000"/>
          <w:sz w:val="28"/>
          <w:szCs w:val="28"/>
        </w:rPr>
        <w:t>администрация Щекинского района ПОСТАНОВЛЯЕТ:</w:t>
      </w:r>
    </w:p>
    <w:p w:rsidR="004B44F1" w:rsidRPr="00FF3B38" w:rsidRDefault="004B44F1" w:rsidP="00F360F4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FF3B38">
        <w:rPr>
          <w:rFonts w:ascii="PT Astra Serif" w:hAnsi="PT Astra Serif"/>
          <w:sz w:val="28"/>
          <w:szCs w:val="28"/>
        </w:rPr>
        <w:t>1</w:t>
      </w:r>
      <w:r w:rsidRPr="00FF3B38">
        <w:rPr>
          <w:rFonts w:ascii="PT Astra Serif" w:hAnsi="PT Astra Serif"/>
        </w:rPr>
        <w:t>. </w:t>
      </w:r>
      <w:r w:rsidRPr="00FF3B38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1-12 «Об утверждении муниципальной программы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район», изложив приложение в новой редакции (приложение).</w:t>
      </w:r>
    </w:p>
    <w:p w:rsidR="003C2BF2" w:rsidRPr="001C63BB" w:rsidRDefault="003C2BF2" w:rsidP="00F360F4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 Эл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ФС</w:t>
      </w:r>
      <w:r>
        <w:rPr>
          <w:rFonts w:ascii="PT Astra Serif" w:hAnsi="PT Astra Serif"/>
          <w:sz w:val="28"/>
          <w:szCs w:val="28"/>
        </w:rPr>
        <w:t> </w:t>
      </w:r>
      <w:r w:rsidRPr="001C63BB">
        <w:rPr>
          <w:rFonts w:ascii="PT Astra Serif" w:hAnsi="PT Astra Serif"/>
          <w:sz w:val="28"/>
          <w:szCs w:val="28"/>
        </w:rPr>
        <w:t>77-74320 от 19.11.2018)</w:t>
      </w:r>
      <w:r>
        <w:rPr>
          <w:rFonts w:ascii="PT Astra Serif" w:hAnsi="PT Astra Serif"/>
          <w:sz w:val="28"/>
          <w:szCs w:val="28"/>
        </w:rPr>
        <w:t>,</w:t>
      </w:r>
      <w:r w:rsidRPr="001C63BB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>
        <w:rPr>
          <w:rFonts w:ascii="PT Astra Serif" w:hAnsi="PT Astra Serif"/>
          <w:sz w:val="28"/>
          <w:szCs w:val="28"/>
        </w:rPr>
        <w:t>сайт</w:t>
      </w:r>
      <w:r w:rsidRPr="001C63BB">
        <w:rPr>
          <w:rFonts w:ascii="PT Astra Serif" w:hAnsi="PT Astra Serif"/>
          <w:sz w:val="28"/>
          <w:szCs w:val="28"/>
        </w:rPr>
        <w:t>е муниципального образования Щекинский район.</w:t>
      </w:r>
    </w:p>
    <w:p w:rsidR="004B44F1" w:rsidRPr="00FF3B38" w:rsidRDefault="003C2BF2" w:rsidP="00F360F4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1C63BB">
        <w:rPr>
          <w:rFonts w:ascii="PT Astra Serif" w:hAnsi="PT Astra Serif"/>
          <w:sz w:val="28"/>
          <w:szCs w:val="28"/>
        </w:rPr>
        <w:t>. </w:t>
      </w:r>
      <w:r>
        <w:rPr>
          <w:rFonts w:ascii="PT Astra Serif" w:hAnsi="PT Astra Serif"/>
          <w:sz w:val="28"/>
          <w:szCs w:val="28"/>
        </w:rPr>
        <w:t>Настоящее п</w:t>
      </w:r>
      <w:r w:rsidRPr="001C63BB">
        <w:rPr>
          <w:rFonts w:ascii="PT Astra Serif" w:hAnsi="PT Astra Serif"/>
          <w:sz w:val="28"/>
          <w:szCs w:val="28"/>
        </w:rPr>
        <w:t>остановление вступает в силу со дня официального обнародования.</w:t>
      </w:r>
    </w:p>
    <w:p w:rsidR="00022EB4" w:rsidRPr="005E0829" w:rsidRDefault="00022EB4" w:rsidP="00022EB4">
      <w:pPr>
        <w:rPr>
          <w:rFonts w:ascii="PT Astra Serif" w:hAnsi="PT Astra Serif" w:cs="PT Astra Serif"/>
        </w:rPr>
      </w:pPr>
    </w:p>
    <w:p w:rsidR="005E0829" w:rsidRPr="005E0829" w:rsidRDefault="005E0829" w:rsidP="00022EB4">
      <w:pPr>
        <w:rPr>
          <w:rFonts w:ascii="PT Astra Serif" w:hAnsi="PT Astra Serif" w:cs="PT Astra Serif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8"/>
        <w:gridCol w:w="2448"/>
        <w:gridCol w:w="2485"/>
      </w:tblGrid>
      <w:tr w:rsidR="00022EB4" w:rsidRPr="00FF3B38" w:rsidTr="00E93867">
        <w:trPr>
          <w:trHeight w:val="229"/>
        </w:trPr>
        <w:tc>
          <w:tcPr>
            <w:tcW w:w="2423" w:type="pct"/>
          </w:tcPr>
          <w:p w:rsidR="00022EB4" w:rsidRPr="00FF3B38" w:rsidRDefault="00231CC3" w:rsidP="00231CC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E93867" w:rsidRPr="00FF3B38">
              <w:rPr>
                <w:rFonts w:ascii="PT Astra Serif" w:hAnsi="PT Astra Serif"/>
                <w:b/>
                <w:sz w:val="28"/>
                <w:szCs w:val="28"/>
              </w:rPr>
              <w:t>муницип</w:t>
            </w:r>
            <w:r w:rsidR="00E93867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E93867" w:rsidRPr="00FF3B38">
              <w:rPr>
                <w:rFonts w:ascii="PT Astra Serif" w:hAnsi="PT Astra Serif"/>
                <w:b/>
                <w:sz w:val="28"/>
                <w:szCs w:val="28"/>
              </w:rPr>
              <w:t>льного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образования </w:t>
            </w:r>
            <w:r w:rsidR="00E93867" w:rsidRPr="00FF3B38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r w:rsidR="00022EB4" w:rsidRPr="00FF3B38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9" w:type="pct"/>
            <w:vAlign w:val="center"/>
          </w:tcPr>
          <w:p w:rsidR="00022EB4" w:rsidRPr="00FF3B38" w:rsidRDefault="00022EB4" w:rsidP="007830EA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99" w:type="pct"/>
            <w:vAlign w:val="bottom"/>
          </w:tcPr>
          <w:p w:rsidR="00022EB4" w:rsidRPr="00FF3B38" w:rsidRDefault="00231CC3" w:rsidP="00231CC3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14213" w:rsidRPr="00F360F4" w:rsidRDefault="00E14213">
      <w:pPr>
        <w:rPr>
          <w:rFonts w:ascii="PT Astra Serif" w:hAnsi="PT Astra Serif" w:cs="PT Astra Serif"/>
          <w:sz w:val="2"/>
          <w:szCs w:val="2"/>
        </w:rPr>
        <w:sectPr w:rsidR="00E14213" w:rsidRPr="00F360F4" w:rsidSect="00F360F4">
          <w:headerReference w:type="default" r:id="rId10"/>
          <w:headerReference w:type="first" r:id="rId11"/>
          <w:pgSz w:w="11906" w:h="16838"/>
          <w:pgMar w:top="993" w:right="850" w:bottom="851" w:left="1701" w:header="567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827341" w:rsidRPr="00FF3B38" w:rsidTr="00827341">
        <w:trPr>
          <w:trHeight w:val="2850"/>
        </w:trPr>
        <w:tc>
          <w:tcPr>
            <w:tcW w:w="4330" w:type="dxa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F3B38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E2226">
              <w:rPr>
                <w:rFonts w:ascii="PT Astra Serif" w:hAnsi="PT Astra Serif"/>
                <w:sz w:val="28"/>
                <w:szCs w:val="28"/>
              </w:rPr>
              <w:t>18.04.2025</w:t>
            </w:r>
            <w:r w:rsidR="003B15D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E2226">
              <w:rPr>
                <w:rFonts w:ascii="PT Astra Serif" w:hAnsi="PT Astra Serif"/>
                <w:sz w:val="28"/>
                <w:szCs w:val="28"/>
              </w:rPr>
              <w:t>4 – 692</w:t>
            </w:r>
            <w:bookmarkStart w:id="0" w:name="_GoBack"/>
            <w:bookmarkEnd w:id="0"/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827341" w:rsidRPr="00FF3B38" w:rsidRDefault="00827341" w:rsidP="00827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827341" w:rsidRPr="00FF3B38" w:rsidRDefault="00827341" w:rsidP="00F360F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от 10.01.2022 № 1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2A300F" w:rsidRPr="00FF3B38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FF3B38">
              <w:rPr>
                <w:rFonts w:ascii="PT Astra Serif" w:hAnsi="PT Astra Serif"/>
                <w:color w:val="000000"/>
                <w:sz w:val="28"/>
                <w:szCs w:val="28"/>
              </w:rPr>
              <w:t>12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2A300F" w:rsidRPr="00FF3B38" w:rsidRDefault="002A300F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МУНИЦИПАЛЬНАЯ ПРОГРАММА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муниципального образования Щекинский район </w:t>
      </w:r>
    </w:p>
    <w:p w:rsidR="002A300F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коммунальной инфраструктуры в муниципальном образовании Щекинский район» </w:t>
      </w:r>
    </w:p>
    <w:p w:rsidR="00827341" w:rsidRPr="00FF3B38" w:rsidRDefault="00827341" w:rsidP="00827341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782707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 А С П О Р Т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827341" w:rsidRPr="00FF3B38" w:rsidRDefault="00827341" w:rsidP="00827341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827341" w:rsidRPr="00FF3B38" w:rsidRDefault="00827341" w:rsidP="00827341">
      <w:pPr>
        <w:jc w:val="center"/>
        <w:rPr>
          <w:rFonts w:ascii="PT Astra Serif" w:hAnsi="PT Astra Serif"/>
          <w:i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827341" w:rsidRPr="00FF3B38" w:rsidRDefault="00827341" w:rsidP="00827341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8724"/>
      </w:tblGrid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371DC9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комитет </w:t>
            </w:r>
            <w:r w:rsidR="00371DC9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ЖКХ и строительства 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администрации </w:t>
            </w:r>
            <w:r w:rsidR="006154EB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муниципального образования Щекинский</w:t>
            </w: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 xml:space="preserve"> район)</w:t>
            </w:r>
          </w:p>
        </w:tc>
      </w:tr>
      <w:tr w:rsidR="00827341" w:rsidRPr="00FF3B38" w:rsidTr="00827341">
        <w:trPr>
          <w:cantSplit/>
          <w:trHeight w:val="379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Период реализации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B6F8D" w:rsidP="00827341">
            <w:pP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</w:pPr>
            <w:r>
              <w:rPr>
                <w:rFonts w:ascii="PT Astra Serif" w:hAnsi="PT Astra Serif"/>
                <w:sz w:val="44"/>
                <w:szCs w:val="44"/>
                <w:vertAlign w:val="superscript"/>
                <w:lang w:eastAsia="ru-RU"/>
              </w:rPr>
              <w:t>2022-2030 годы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Улучшение жилищных условий граждан муниципального образования Щекинский район</w:t>
            </w:r>
          </w:p>
        </w:tc>
      </w:tr>
      <w:tr w:rsidR="00827341" w:rsidRPr="00FF3B38" w:rsidTr="00827341">
        <w:trPr>
          <w:cantSplit/>
          <w:trHeight w:val="70"/>
        </w:trPr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48025A" w:rsidRDefault="00827341" w:rsidP="00827341">
            <w:pPr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Всего</w:t>
            </w:r>
            <w:r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: </w:t>
            </w:r>
            <w:r w:rsidR="001D2047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2</w:t>
            </w:r>
            <w:r w:rsidR="00206DFC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 585 937,9</w:t>
            </w:r>
            <w:r w:rsidR="003B15DB"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 xml:space="preserve"> </w:t>
            </w:r>
            <w:r w:rsidRPr="0048025A">
              <w:rPr>
                <w:rFonts w:ascii="PT Astra Serif" w:eastAsia="Arial Unicode MS" w:hAnsi="PT Astra Serif"/>
                <w:b/>
                <w:sz w:val="28"/>
                <w:szCs w:val="28"/>
                <w:lang w:eastAsia="ru-RU"/>
              </w:rPr>
              <w:t>тыс.руб., в том числе по годам:</w:t>
            </w:r>
          </w:p>
          <w:p w:rsidR="00827341" w:rsidRPr="0048025A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6154EB"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>410 958,5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8025A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8C611A"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>260 294,8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48025A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1A4F81">
              <w:rPr>
                <w:rFonts w:ascii="PT Astra Serif" w:hAnsi="PT Astra Serif"/>
                <w:sz w:val="28"/>
                <w:szCs w:val="28"/>
                <w:lang w:eastAsia="ru-RU"/>
              </w:rPr>
              <w:t>593 251,1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1A4F81">
              <w:rPr>
                <w:rFonts w:ascii="PT Astra Serif" w:hAnsi="PT Astra Serif"/>
                <w:sz w:val="28"/>
                <w:szCs w:val="28"/>
                <w:lang w:eastAsia="ru-RU"/>
              </w:rPr>
              <w:t>524 483,6</w:t>
            </w:r>
            <w:r w:rsidR="00F359DA"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48025A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827341" w:rsidRPr="000321F6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1A4F81">
              <w:rPr>
                <w:rFonts w:ascii="PT Astra Serif" w:hAnsi="PT Astra Serif"/>
                <w:sz w:val="28"/>
                <w:szCs w:val="28"/>
                <w:lang w:eastAsia="ru-RU"/>
              </w:rPr>
              <w:t>294 835,7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</w:t>
            </w:r>
            <w:r w:rsidR="001A4F81">
              <w:rPr>
                <w:rFonts w:ascii="PT Astra Serif" w:hAnsi="PT Astra Serif"/>
                <w:sz w:val="28"/>
                <w:szCs w:val="28"/>
                <w:lang w:eastAsia="ru-RU"/>
              </w:rPr>
              <w:t>189 141,6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104 324,2 тыс. руб.;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104 324,2 тыс. руб.</w:t>
            </w:r>
          </w:p>
          <w:p w:rsidR="00827341" w:rsidRPr="00FF3B38" w:rsidRDefault="00827341" w:rsidP="00827341">
            <w:pPr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</w:pPr>
          </w:p>
        </w:tc>
      </w:tr>
    </w:tbl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headerReference w:type="default" r:id="rId12"/>
          <w:headerReference w:type="first" r:id="rId13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ind w:left="720"/>
        <w:contextualSpacing/>
        <w:rPr>
          <w:rFonts w:ascii="PT Astra Serif" w:hAnsi="PT Astra Serif"/>
          <w:b/>
          <w:sz w:val="28"/>
          <w:szCs w:val="28"/>
          <w:lang w:eastAsia="ru-RU"/>
        </w:r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2. Показатели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2674"/>
        <w:gridCol w:w="2142"/>
        <w:gridCol w:w="568"/>
        <w:gridCol w:w="6"/>
        <w:gridCol w:w="700"/>
        <w:gridCol w:w="9"/>
        <w:gridCol w:w="6"/>
        <w:gridCol w:w="691"/>
        <w:gridCol w:w="15"/>
        <w:gridCol w:w="553"/>
        <w:gridCol w:w="15"/>
        <w:gridCol w:w="33"/>
        <w:gridCol w:w="520"/>
        <w:gridCol w:w="15"/>
        <w:gridCol w:w="42"/>
        <w:gridCol w:w="517"/>
        <w:gridCol w:w="9"/>
        <w:gridCol w:w="57"/>
        <w:gridCol w:w="514"/>
        <w:gridCol w:w="51"/>
        <w:gridCol w:w="499"/>
        <w:gridCol w:w="30"/>
        <w:gridCol w:w="54"/>
        <w:gridCol w:w="523"/>
        <w:gridCol w:w="42"/>
        <w:gridCol w:w="535"/>
        <w:gridCol w:w="54"/>
        <w:gridCol w:w="33"/>
        <w:gridCol w:w="478"/>
        <w:gridCol w:w="12"/>
        <w:gridCol w:w="81"/>
        <w:gridCol w:w="24"/>
        <w:gridCol w:w="400"/>
        <w:gridCol w:w="72"/>
        <w:gridCol w:w="69"/>
        <w:gridCol w:w="12"/>
        <w:gridCol w:w="1163"/>
        <w:gridCol w:w="279"/>
        <w:gridCol w:w="388"/>
        <w:gridCol w:w="565"/>
      </w:tblGrid>
      <w:tr w:rsidR="00827341" w:rsidRPr="00FF3B38" w:rsidTr="00601DD2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1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827341" w:rsidRPr="00FF3B38" w:rsidTr="00601DD2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601DD2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10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601DD2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: Реализация мероприятий, направленных на развитие современной городской среды, в том числе выполнение работ по благоустройству муниципальных территорий общего пользования, дворовых территорий многоквартирных домов. </w:t>
            </w:r>
          </w:p>
        </w:tc>
      </w:tr>
      <w:tr w:rsidR="00827341" w:rsidRPr="00FF3B38" w:rsidTr="00601DD2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«Формирование комфортной городской среды»</w:t>
            </w:r>
          </w:p>
        </w:tc>
      </w:tr>
      <w:tr w:rsidR="00827341" w:rsidRPr="00FF3B38" w:rsidTr="00601DD2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благоустройства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30,1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48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6154EB" w:rsidP="00371D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</w:t>
            </w:r>
            <w:r w:rsidR="00371DC9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ЖКХ и строительства администрации муниципального образования Щекинский район 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69,1</w:t>
            </w:r>
          </w:p>
        </w:tc>
      </w:tr>
      <w:tr w:rsidR="00827341" w:rsidRPr="00FF3B38" w:rsidTr="00601D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432</w:t>
            </w:r>
          </w:p>
        </w:tc>
      </w:tr>
      <w:tr w:rsidR="00827341" w:rsidRPr="00FF3B38" w:rsidTr="00601D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 кв.м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174,3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25,1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20,3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24,7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377,8</w:t>
            </w:r>
          </w:p>
        </w:tc>
      </w:tr>
      <w:tr w:rsidR="00827341" w:rsidRPr="00FF3B38" w:rsidTr="00601D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установленных уличных осветительных приборов на обустроенных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придомовых территориях, ед.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ед.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4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0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244</w:t>
            </w:r>
          </w:p>
        </w:tc>
      </w:tr>
      <w:tr w:rsidR="00827341" w:rsidRPr="00FF3B38" w:rsidTr="00601DD2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: Обеспечение устойчивого сокращения непригодного для проживания жилищного фонда на территории Щекинского района</w:t>
            </w:r>
          </w:p>
        </w:tc>
      </w:tr>
      <w:tr w:rsidR="00827341" w:rsidRPr="00FF3B38" w:rsidTr="00601DD2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601DD2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Переселение граждан, проживающих в аварийных домах в благоустроенные жилые помещения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переселяемых граждан.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отдела по вопросам жилищного фонда администрации муниципального образования Щекинский район 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</w:t>
            </w:r>
          </w:p>
        </w:tc>
      </w:tr>
      <w:tr w:rsidR="00827341" w:rsidRPr="00FF3B38" w:rsidTr="00601D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Общая площадь расселенного аварийного жилищного фонда. 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490,0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601D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ликвидируемого аварийного жилищного фонда.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291,1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1 073,1</w:t>
            </w:r>
          </w:p>
        </w:tc>
      </w:tr>
      <w:tr w:rsidR="00827341" w:rsidRPr="00FF3B38" w:rsidTr="00601DD2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Рост доли отремонтированных, замененных, построенных водопроводных сетей, повышение качества питьевой воды.</w:t>
            </w:r>
          </w:p>
        </w:tc>
      </w:tr>
      <w:tr w:rsidR="00827341" w:rsidRPr="00FF3B38" w:rsidTr="00601DD2">
        <w:trPr>
          <w:trHeight w:val="6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4809" w:type="pct"/>
            <w:gridSpan w:val="40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«Чистая вода»</w:t>
            </w:r>
          </w:p>
        </w:tc>
      </w:tr>
      <w:tr w:rsidR="00601DD2" w:rsidRPr="00FF3B38" w:rsidTr="00601DD2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3.1.1.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01DD2" w:rsidRPr="00FF3B38" w:rsidRDefault="00601DD2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промышленного комплекса.</w:t>
            </w: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5,191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6,972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ЖКХ и строительства администрации муниципального образования Щекинский район</w:t>
            </w: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20,163</w:t>
            </w:r>
          </w:p>
        </w:tc>
      </w:tr>
      <w:tr w:rsidR="00601DD2" w:rsidRPr="00FF3B38" w:rsidTr="00601DD2">
        <w:trPr>
          <w:trHeight w:val="150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3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02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88" w:type="pct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6" w:type="pct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1DD2" w:rsidRPr="00FF3B38" w:rsidRDefault="00601DD2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</w:tr>
      <w:tr w:rsidR="00601DD2" w:rsidRPr="00FF3B38" w:rsidTr="00601DD2">
        <w:trPr>
          <w:trHeight w:val="345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01DD2" w:rsidRPr="00FF3B38" w:rsidRDefault="00601DD2" w:rsidP="00601D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DD2" w:rsidRPr="00FF3B38" w:rsidRDefault="00601DD2" w:rsidP="00601DD2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89"/>
            </w:tblGrid>
            <w:tr w:rsidR="00601DD2" w:rsidRPr="00601DD2">
              <w:trPr>
                <w:trHeight w:val="573"/>
              </w:trPr>
              <w:tc>
                <w:tcPr>
                  <w:tcW w:w="1989" w:type="dxa"/>
                </w:tcPr>
                <w:p w:rsidR="00601DD2" w:rsidRDefault="00601DD2" w:rsidP="00F360F4">
                  <w:pPr>
                    <w:pStyle w:val="Default"/>
                    <w:jc w:val="center"/>
                    <w:rPr>
                      <w:rFonts w:ascii="PT Astra Serif" w:hAnsi="PT Astra Serif"/>
                      <w:color w:val="auto"/>
                      <w:spacing w:val="-2"/>
                      <w:sz w:val="20"/>
                      <w:szCs w:val="20"/>
                    </w:rPr>
                  </w:pPr>
                  <w:r>
                    <w:rPr>
                      <w:rFonts w:ascii="PT Astra Serif" w:hAnsi="PT Astra Serif"/>
                      <w:color w:val="auto"/>
                      <w:spacing w:val="-2"/>
                      <w:sz w:val="20"/>
                      <w:szCs w:val="20"/>
                    </w:rPr>
                    <w:t xml:space="preserve">Количество </w:t>
                  </w:r>
                  <w:r w:rsidRPr="00601DD2">
                    <w:rPr>
                      <w:rFonts w:ascii="PT Astra Serif" w:hAnsi="PT Astra Serif"/>
                      <w:color w:val="auto"/>
                      <w:spacing w:val="-2"/>
                      <w:sz w:val="20"/>
                      <w:szCs w:val="20"/>
                    </w:rPr>
                    <w:t>построенных, (реконструирован</w:t>
                  </w:r>
                  <w:r w:rsidR="00F360F4">
                    <w:rPr>
                      <w:rFonts w:ascii="PT Astra Serif" w:hAnsi="PT Astra Serif"/>
                      <w:color w:val="auto"/>
                      <w:spacing w:val="-2"/>
                      <w:sz w:val="20"/>
                      <w:szCs w:val="20"/>
                    </w:rPr>
                    <w:t>-</w:t>
                  </w:r>
                  <w:r w:rsidRPr="00601DD2">
                    <w:rPr>
                      <w:rFonts w:ascii="PT Astra Serif" w:hAnsi="PT Astra Serif"/>
                      <w:color w:val="auto"/>
                      <w:spacing w:val="-2"/>
                      <w:sz w:val="20"/>
                      <w:szCs w:val="20"/>
                    </w:rPr>
                    <w:t>ных), модернизирован</w:t>
                  </w:r>
                  <w:r w:rsidR="00F360F4">
                    <w:rPr>
                      <w:rFonts w:ascii="PT Astra Serif" w:hAnsi="PT Astra Serif"/>
                      <w:color w:val="auto"/>
                      <w:spacing w:val="-2"/>
                      <w:sz w:val="20"/>
                      <w:szCs w:val="20"/>
                    </w:rPr>
                    <w:t>-</w:t>
                  </w:r>
                  <w:r w:rsidRPr="00601DD2">
                    <w:rPr>
                      <w:rFonts w:ascii="PT Astra Serif" w:hAnsi="PT Astra Serif"/>
                      <w:color w:val="auto"/>
                      <w:spacing w:val="-2"/>
                      <w:sz w:val="20"/>
                      <w:szCs w:val="20"/>
                    </w:rPr>
                    <w:t>ных и отремонтированных объектов водоснабжения</w:t>
                  </w:r>
                </w:p>
                <w:p w:rsidR="00F360F4" w:rsidRPr="00601DD2" w:rsidRDefault="00F360F4" w:rsidP="00F360F4">
                  <w:pPr>
                    <w:pStyle w:val="Default"/>
                    <w:jc w:val="center"/>
                    <w:rPr>
                      <w:rFonts w:ascii="PT Astra Serif" w:hAnsi="PT Astra Serif"/>
                      <w:color w:val="auto"/>
                      <w:spacing w:val="-2"/>
                      <w:sz w:val="20"/>
                      <w:szCs w:val="20"/>
                    </w:rPr>
                  </w:pPr>
                </w:p>
              </w:tc>
            </w:tr>
          </w:tbl>
          <w:p w:rsidR="00601DD2" w:rsidRPr="00FF3B38" w:rsidRDefault="00601DD2" w:rsidP="00601D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1DD2" w:rsidRPr="00C877F7" w:rsidRDefault="00601DD2" w:rsidP="00601DD2">
            <w:pPr>
              <w:pStyle w:val="Default"/>
              <w:jc w:val="center"/>
            </w:pPr>
            <w:r>
              <w:t>ед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1DD2" w:rsidRPr="00C877F7" w:rsidRDefault="00601DD2" w:rsidP="00601DD2">
            <w:pPr>
              <w:pStyle w:val="Default"/>
              <w:jc w:val="center"/>
            </w:pPr>
            <w: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01DD2" w:rsidRPr="00601DD2" w:rsidRDefault="00601DD2" w:rsidP="00601DD2">
            <w:pPr>
              <w:pStyle w:val="Default"/>
              <w:jc w:val="center"/>
              <w:rPr>
                <w:sz w:val="20"/>
                <w:szCs w:val="20"/>
              </w:rPr>
            </w:pPr>
            <w:r w:rsidRPr="00601DD2">
              <w:rPr>
                <w:sz w:val="20"/>
                <w:szCs w:val="20"/>
              </w:rPr>
              <w:t>17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01DD2" w:rsidRPr="00601DD2" w:rsidRDefault="00601DD2" w:rsidP="00601DD2">
            <w:pPr>
              <w:pStyle w:val="Default"/>
              <w:jc w:val="center"/>
              <w:rPr>
                <w:sz w:val="20"/>
                <w:szCs w:val="20"/>
              </w:rPr>
            </w:pPr>
            <w:r w:rsidRPr="00601DD2">
              <w:rPr>
                <w:sz w:val="20"/>
                <w:szCs w:val="20"/>
              </w:rPr>
              <w:t>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01DD2" w:rsidRPr="00601DD2" w:rsidRDefault="00601DD2" w:rsidP="00601DD2">
            <w:pPr>
              <w:pStyle w:val="Default"/>
              <w:jc w:val="center"/>
              <w:rPr>
                <w:sz w:val="20"/>
                <w:szCs w:val="20"/>
              </w:rPr>
            </w:pPr>
            <w:r w:rsidRPr="00601DD2">
              <w:rPr>
                <w:sz w:val="20"/>
                <w:szCs w:val="20"/>
              </w:rPr>
              <w:t>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01DD2" w:rsidRPr="00601DD2" w:rsidRDefault="00601DD2" w:rsidP="00601DD2">
            <w:pPr>
              <w:pStyle w:val="Default"/>
              <w:jc w:val="center"/>
              <w:rPr>
                <w:sz w:val="20"/>
                <w:szCs w:val="20"/>
              </w:rPr>
            </w:pPr>
            <w:r w:rsidRPr="00601DD2">
              <w:rPr>
                <w:sz w:val="20"/>
                <w:szCs w:val="20"/>
              </w:rPr>
              <w:t>3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1DD2" w:rsidRPr="00601DD2" w:rsidRDefault="00601DD2" w:rsidP="00601DD2">
            <w:pPr>
              <w:pStyle w:val="Default"/>
              <w:jc w:val="center"/>
              <w:rPr>
                <w:sz w:val="20"/>
                <w:szCs w:val="20"/>
              </w:rPr>
            </w:pPr>
            <w:r w:rsidRPr="00601DD2">
              <w:rPr>
                <w:sz w:val="20"/>
                <w:szCs w:val="20"/>
              </w:rPr>
              <w:t>5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1DD2" w:rsidRPr="00601DD2" w:rsidRDefault="00601DD2" w:rsidP="00601DD2">
            <w:pPr>
              <w:pStyle w:val="Default"/>
              <w:jc w:val="center"/>
              <w:rPr>
                <w:sz w:val="20"/>
                <w:szCs w:val="20"/>
              </w:rPr>
            </w:pPr>
            <w:r w:rsidRPr="00601DD2">
              <w:rPr>
                <w:sz w:val="20"/>
                <w:szCs w:val="20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1DD2" w:rsidRPr="00601DD2" w:rsidRDefault="00601DD2" w:rsidP="00601DD2">
            <w:pPr>
              <w:pStyle w:val="Default"/>
              <w:jc w:val="center"/>
              <w:rPr>
                <w:sz w:val="20"/>
                <w:szCs w:val="20"/>
              </w:rPr>
            </w:pPr>
            <w:r w:rsidRPr="00601DD2">
              <w:rPr>
                <w:sz w:val="20"/>
                <w:szCs w:val="20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1DD2" w:rsidRPr="00601DD2" w:rsidRDefault="00601DD2" w:rsidP="00601DD2">
            <w:pPr>
              <w:pStyle w:val="Default"/>
              <w:jc w:val="center"/>
              <w:rPr>
                <w:sz w:val="20"/>
                <w:szCs w:val="20"/>
              </w:rPr>
            </w:pPr>
            <w:r w:rsidRPr="00601DD2">
              <w:rPr>
                <w:sz w:val="20"/>
                <w:szCs w:val="20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1DD2" w:rsidRPr="00601DD2" w:rsidRDefault="00601DD2" w:rsidP="00601DD2">
            <w:pPr>
              <w:pStyle w:val="Default"/>
              <w:jc w:val="center"/>
              <w:rPr>
                <w:sz w:val="20"/>
                <w:szCs w:val="20"/>
              </w:rPr>
            </w:pPr>
            <w:r w:rsidRPr="00601DD2">
              <w:rPr>
                <w:sz w:val="20"/>
                <w:szCs w:val="20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1DD2" w:rsidRPr="00601DD2" w:rsidRDefault="00601DD2" w:rsidP="00601DD2">
            <w:pPr>
              <w:pStyle w:val="Default"/>
              <w:jc w:val="center"/>
              <w:rPr>
                <w:sz w:val="20"/>
                <w:szCs w:val="20"/>
              </w:rPr>
            </w:pPr>
            <w:r w:rsidRPr="00601DD2">
              <w:rPr>
                <w:sz w:val="20"/>
                <w:szCs w:val="20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01DD2" w:rsidRPr="00FF3B38" w:rsidRDefault="00601DD2" w:rsidP="00601D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601DD2" w:rsidRPr="00FF3B38" w:rsidRDefault="00601DD2" w:rsidP="00601DD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17</w:t>
            </w:r>
          </w:p>
        </w:tc>
      </w:tr>
      <w:tr w:rsidR="00827341" w:rsidRPr="00FF3B38" w:rsidTr="00F360F4">
        <w:trPr>
          <w:trHeight w:val="53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41" w:rsidRPr="00FF3B38" w:rsidRDefault="00827341" w:rsidP="00F360F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предоставления жилищно-коммунальных услуг.</w:t>
            </w:r>
          </w:p>
        </w:tc>
      </w:tr>
      <w:tr w:rsidR="00827341" w:rsidRPr="00FF3B38" w:rsidTr="00F360F4">
        <w:trPr>
          <w:trHeight w:val="48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41" w:rsidRPr="00FF3B38" w:rsidRDefault="00827341" w:rsidP="00F360F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601DD2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4.1.1.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Модернизация и обновление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ЖКХ и строительства администрации муниципального образования Щекинский район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601DD2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601DD2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601DD2">
        <w:trPr>
          <w:trHeight w:val="785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ед 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F360F4">
        <w:trPr>
          <w:trHeight w:val="53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41" w:rsidRPr="00FF3B38" w:rsidRDefault="00827341" w:rsidP="00F360F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: Повышение качества и надежности предоставления </w:t>
            </w:r>
            <w:r w:rsidR="00F360F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жилищно-коммунальных услуг</w:t>
            </w:r>
          </w:p>
        </w:tc>
      </w:tr>
      <w:tr w:rsidR="00827341" w:rsidRPr="00FF3B38" w:rsidTr="00F360F4">
        <w:trPr>
          <w:trHeight w:val="62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341" w:rsidRPr="00FF3B38" w:rsidRDefault="00827341" w:rsidP="00F360F4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</w:tc>
      </w:tr>
      <w:tr w:rsidR="00827341" w:rsidRPr="00FF3B38" w:rsidTr="00601DD2">
        <w:trPr>
          <w:trHeight w:val="785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  <w:p w:rsidR="00F360F4" w:rsidRPr="00FF3B38" w:rsidRDefault="00F360F4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ЖКХ и строительства администрации муниципального образования Щекинский район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601DD2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3,766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11,766</w:t>
            </w:r>
          </w:p>
        </w:tc>
      </w:tr>
      <w:tr w:rsidR="00827341" w:rsidRPr="00FF3B38" w:rsidTr="00601DD2">
        <w:trPr>
          <w:trHeight w:val="21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6.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601DD2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601DD2">
        <w:trPr>
          <w:trHeight w:val="1264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6.1.1.</w:t>
            </w:r>
          </w:p>
        </w:tc>
        <w:tc>
          <w:tcPr>
            <w:tcW w:w="8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Повышение уровня газификации населенных пунктов Щекинского района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10,067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4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371DC9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МКУ «УКС Щекинского района»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23,567</w:t>
            </w:r>
          </w:p>
        </w:tc>
      </w:tr>
      <w:tr w:rsidR="00827341" w:rsidRPr="00FF3B38" w:rsidTr="00601DD2">
        <w:trPr>
          <w:trHeight w:val="1264"/>
        </w:trPr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827341" w:rsidRPr="00FF3B38" w:rsidTr="00601DD2">
        <w:trPr>
          <w:trHeight w:val="18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район.</w:t>
            </w:r>
          </w:p>
        </w:tc>
      </w:tr>
      <w:tr w:rsidR="00827341" w:rsidRPr="00FF3B38" w:rsidTr="00601DD2">
        <w:trPr>
          <w:trHeight w:val="292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детей».</w:t>
            </w:r>
          </w:p>
        </w:tc>
      </w:tr>
      <w:tr w:rsidR="00827341" w:rsidRPr="00FF3B38" w:rsidTr="00601DD2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ЖКХ и строительства администрации муниципального образования Щекинский район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525</w:t>
            </w:r>
          </w:p>
        </w:tc>
      </w:tr>
      <w:tr w:rsidR="00827341" w:rsidRPr="00FF3B38" w:rsidTr="00601DD2">
        <w:trPr>
          <w:trHeight w:val="27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601DD2">
        <w:trPr>
          <w:trHeight w:val="19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«Строительство и реконструкция объектов теплоснабжения»</w:t>
            </w:r>
          </w:p>
        </w:tc>
      </w:tr>
      <w:tr w:rsidR="00827341" w:rsidRPr="00FF3B38" w:rsidTr="00601DD2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возможности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</w:t>
            </w:r>
            <w:r w:rsidR="00F360F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х, реконструированных котельных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Председатель комитета ЖКХ и строительства администрации муниципального </w:t>
            </w: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образования Щекинский район</w:t>
            </w: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</w:t>
            </w:r>
          </w:p>
        </w:tc>
      </w:tr>
      <w:tr w:rsidR="00827341" w:rsidRPr="00FF3B38" w:rsidTr="00601DD2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8.1.2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601DD2">
        <w:trPr>
          <w:trHeight w:val="26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</w:t>
            </w:r>
            <w:r w:rsidRPr="00FF3B38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мероприятий, направленных на развитие современной городской среды</w:t>
            </w:r>
          </w:p>
        </w:tc>
      </w:tr>
      <w:tr w:rsidR="00827341" w:rsidRPr="00FF3B38" w:rsidTr="00601DD2">
        <w:trPr>
          <w:trHeight w:val="20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601DD2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общественных территорий.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6154E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ЖКХ и строительства администрации муниципального образования Щекинский район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</w:tr>
      <w:tr w:rsidR="00827341" w:rsidRPr="00FF3B38" w:rsidTr="00601DD2">
        <w:trPr>
          <w:trHeight w:val="27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Улучшение жилищных условий граждан, нуждающихся в улучшении жилищных условий.</w:t>
            </w:r>
          </w:p>
        </w:tc>
      </w:tr>
      <w:tr w:rsidR="00827341" w:rsidRPr="00FF3B38" w:rsidTr="00601DD2">
        <w:trPr>
          <w:trHeight w:val="22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601DD2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жильем молодых семей.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7E75B2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Количество молодых семей, </w:t>
            </w:r>
            <w:r w:rsidR="007E75B2"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получивших свидетельство о праве на получение социальной выплаты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семей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D35EE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D35EE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D35EE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3D35EE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Начальник отдела по вопросам жилищного фонда администрации муниципального образования Щекинский район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3D35EE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252</w:t>
            </w:r>
          </w:p>
        </w:tc>
      </w:tr>
      <w:tr w:rsidR="00827341" w:rsidRPr="00FF3B38" w:rsidTr="00601DD2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Повышение качества и надежности предоставления жилищно-коммунальных услуг.</w:t>
            </w:r>
          </w:p>
        </w:tc>
      </w:tr>
      <w:tr w:rsidR="00827341" w:rsidRPr="00FF3B38" w:rsidTr="00601DD2">
        <w:trPr>
          <w:trHeight w:val="21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F3B38" w:rsidTr="00601DD2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11.1.1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65,8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64,4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63,2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58,3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55,9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  <w:tc>
          <w:tcPr>
            <w:tcW w:w="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Начальник отдела по вопросам жилищного фонда администрации муниципального образования Щекинский район 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54,7</w:t>
            </w:r>
          </w:p>
        </w:tc>
      </w:tr>
      <w:tr w:rsidR="00827341" w:rsidRPr="00FF3B38" w:rsidTr="00601DD2">
        <w:trPr>
          <w:trHeight w:val="1264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11.1.2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106,5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109,5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118,5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121,5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124,5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127,5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130,5</w:t>
            </w:r>
          </w:p>
        </w:tc>
        <w:tc>
          <w:tcPr>
            <w:tcW w:w="5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ЖКХ и строительства администрации муниципального образования Щекинский район</w:t>
            </w:r>
          </w:p>
        </w:tc>
        <w:tc>
          <w:tcPr>
            <w:tcW w:w="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133,5</w:t>
            </w:r>
          </w:p>
        </w:tc>
      </w:tr>
      <w:tr w:rsidR="00827341" w:rsidRPr="00FF3B38" w:rsidTr="00F360F4">
        <w:trPr>
          <w:trHeight w:val="57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11.1.3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7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замененных сетей жилищно-коммунального хозяйства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827341" w:rsidRPr="00FF3B38" w:rsidTr="00601DD2">
        <w:trPr>
          <w:trHeight w:val="475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11.1.4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Реализация проекта «Народный бюджет»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601DD2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11.1.5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</w:t>
            </w:r>
            <w:r w:rsidR="00F360F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оотведения в границах поселения</w:t>
            </w:r>
          </w:p>
        </w:tc>
        <w:tc>
          <w:tcPr>
            <w:tcW w:w="7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50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827341" w:rsidRPr="00FF3B38" w:rsidTr="00601DD2">
        <w:trPr>
          <w:trHeight w:val="20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</w:tr>
      <w:tr w:rsidR="00827341" w:rsidRPr="00FF3B38" w:rsidTr="00601DD2">
        <w:trPr>
          <w:trHeight w:val="299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601DD2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3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F360F4">
            <w:pPr>
              <w:spacing w:line="200" w:lineRule="exact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ЖКХ и строительства администрации муниципального образования Щекинский район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827341" w:rsidRPr="00FF3B38" w:rsidTr="00601DD2">
        <w:trPr>
          <w:trHeight w:val="203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: 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827341" w:rsidRPr="00FF3B38" w:rsidTr="00601DD2">
        <w:trPr>
          <w:trHeight w:val="166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</w:t>
            </w:r>
          </w:p>
        </w:tc>
        <w:tc>
          <w:tcPr>
            <w:tcW w:w="4809" w:type="pct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601DD2">
        <w:trPr>
          <w:trHeight w:val="5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13.1.1</w:t>
            </w:r>
          </w:p>
        </w:tc>
        <w:tc>
          <w:tcPr>
            <w:tcW w:w="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 жилищных условий граждан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27341" w:rsidRPr="00FF3B38" w:rsidRDefault="00371DC9" w:rsidP="00F360F4">
            <w:pPr>
              <w:spacing w:line="200" w:lineRule="exact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ЖКХ и строительства администрации муниципального образования Щекинский район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102</w:t>
            </w: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 xml:space="preserve">3. Структура муниципальной программы </w:t>
      </w:r>
    </w:p>
    <w:p w:rsidR="00F360F4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«Улучшение жилищных условий граждан и комплексное развитие коммунальной инфраструктуры </w:t>
      </w: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Щекинский район»</w:t>
      </w:r>
    </w:p>
    <w:p w:rsidR="00827341" w:rsidRPr="00FF3B38" w:rsidRDefault="00827341" w:rsidP="00827341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9"/>
        <w:gridCol w:w="321"/>
        <w:gridCol w:w="2455"/>
        <w:gridCol w:w="58"/>
        <w:gridCol w:w="3519"/>
        <w:gridCol w:w="169"/>
        <w:gridCol w:w="3405"/>
      </w:tblGrid>
      <w:tr w:rsidR="00827341" w:rsidRPr="00FF3B38" w:rsidTr="00827341">
        <w:trPr>
          <w:trHeight w:val="562"/>
        </w:trPr>
        <w:tc>
          <w:tcPr>
            <w:tcW w:w="1705" w:type="pct"/>
            <w:gridSpan w:val="2"/>
            <w:shd w:val="clear" w:color="auto" w:fill="auto"/>
            <w:hideMark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827341" w:rsidRPr="00FF3B38" w:rsidTr="00827341">
        <w:trPr>
          <w:trHeight w:val="170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</w:tr>
      <w:tr w:rsidR="00827341" w:rsidRPr="00FF3B38" w:rsidTr="00827341">
        <w:trPr>
          <w:trHeight w:val="448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«Формирование комфортной городской среды»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  <w:r w:rsidR="00827341" w:rsidRPr="00FF3B38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1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благоустройства дворовых и общественных территорий.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благоприятных условий для проживания и отдыха населения.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многоквартирных домов с благоустроенными дворовыми территориями от общего количества многоквартирных домов.</w:t>
            </w:r>
          </w:p>
        </w:tc>
      </w:tr>
      <w:tr w:rsidR="00827341" w:rsidRPr="00FF3B38" w:rsidTr="00827341">
        <w:trPr>
          <w:trHeight w:val="61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благоустроенных дворовых и общественных территорий.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уровня вовлеченности заинтересованных граждан, организаций в реализацию мероприятий по благоустройству дворовых и общественных территорий.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установленных уличных осветительных приборов на обустроенных придомовых территориях, ед.</w:t>
            </w:r>
          </w:p>
        </w:tc>
      </w:tr>
      <w:tr w:rsidR="00827341" w:rsidRPr="00FF3B38" w:rsidTr="00827341">
        <w:trPr>
          <w:trHeight w:val="267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</w:tr>
      <w:tr w:rsidR="00827341" w:rsidRPr="00FF3B38" w:rsidTr="00155BAB">
        <w:trPr>
          <w:trHeight w:val="55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1A4F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</w:t>
            </w:r>
            <w:r w:rsidR="001A4F81">
              <w:rPr>
                <w:rFonts w:ascii="PT Astra Serif" w:hAnsi="PT Astra Serif"/>
                <w:lang w:eastAsia="ru-RU"/>
              </w:rPr>
              <w:t>30</w:t>
            </w:r>
          </w:p>
        </w:tc>
      </w:tr>
      <w:tr w:rsidR="00827341" w:rsidRPr="00FF3B38" w:rsidTr="00F360F4">
        <w:trPr>
          <w:trHeight w:val="616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Переселение граждан, проживающих в аварийном жилищном фонде, в благоустроенные жилые помещения, путем консолидации финансовых ресурсов, в том числе за счет привлечения финансовой поддержки государственной корпорации - Фонда содействия реформированию  жилищно-коммунального хозяйства.</w:t>
            </w:r>
          </w:p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Ликвидация аварийного жилищного фонда включенного в Программу.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Число граждан</w:t>
            </w:r>
            <w:r w:rsidR="007830EA" w:rsidRPr="00FF3B38">
              <w:rPr>
                <w:rFonts w:ascii="PT Astra Serif" w:hAnsi="PT Astra Serif"/>
                <w:lang w:eastAsia="ru-RU"/>
              </w:rPr>
              <w:t>,</w:t>
            </w:r>
            <w:r w:rsidRPr="00FF3B38">
              <w:rPr>
                <w:rFonts w:ascii="PT Astra Serif" w:hAnsi="PT Astra Serif"/>
                <w:lang w:eastAsia="ru-RU"/>
              </w:rPr>
              <w:t xml:space="preserve"> переселенных из аварийного жилищного фонда к 2024 году составит 49 человек</w:t>
            </w: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Количество переселяемых граждан </w:t>
            </w:r>
          </w:p>
        </w:tc>
      </w:tr>
      <w:tr w:rsidR="00827341" w:rsidRPr="00FF3B38" w:rsidTr="00F360F4">
        <w:trPr>
          <w:trHeight w:val="710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расселенного аварийного жилищного фонда</w:t>
            </w:r>
          </w:p>
        </w:tc>
      </w:tr>
      <w:tr w:rsidR="00827341" w:rsidRPr="00FF3B38" w:rsidTr="00F360F4">
        <w:trPr>
          <w:trHeight w:val="7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  <w:vAlign w:val="center"/>
          </w:tcPr>
          <w:p w:rsidR="00827341" w:rsidRPr="00FF3B38" w:rsidRDefault="00827341" w:rsidP="00827341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общей площади ликвидируемого аварийного жилищного фонда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Муниципальный проект «Чистая вода»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024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повышение качества питьевой воды.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</w:tr>
      <w:tr w:rsidR="00827341" w:rsidRPr="00FF3B38" w:rsidTr="00827341">
        <w:trPr>
          <w:trHeight w:val="1023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827341" w:rsidRPr="00FF3B38" w:rsidTr="00827341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капитальный ремонт объектов коммунальной инфраструктуры»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Обеспечить возможность безаварийной работы объектов жилищно-коммунального хозяйства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и надежности предоставления коммунальных услуг населению;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Улучшение экологической ситуации в районе обслуживания.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котельных</w:t>
            </w:r>
          </w:p>
        </w:tc>
      </w:tr>
      <w:tr w:rsidR="00827341" w:rsidRPr="00FF3B38" w:rsidTr="00827341">
        <w:trPr>
          <w:trHeight w:val="581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тепловых сетей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и реконструкция объектов водоснабжения, водоотведения»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286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Модернизация и обновление коммунальной инфраструктуры.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качества предоставления жилищно-коммунальных услуг.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Снижение уровня износа объектов коммунальной инфраструктуры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водоотведения</w:t>
            </w:r>
          </w:p>
        </w:tc>
      </w:tr>
      <w:tr w:rsidR="00827341" w:rsidRPr="00FF3B38" w:rsidTr="00827341">
        <w:trPr>
          <w:trHeight w:val="729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Создание условий для устойчивого и эффективного функционирования жилищно-коммунального комплекса Щекинского района, отвечающего современным условиям и потребностям населения</w:t>
            </w: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построенных, замененных сетей водоотведения</w:t>
            </w:r>
          </w:p>
        </w:tc>
      </w:tr>
      <w:tr w:rsidR="00827341" w:rsidRPr="00FF3B38" w:rsidTr="00827341">
        <w:trPr>
          <w:trHeight w:val="728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155BAB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построенных, реконструированных объектов водоснабжения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«Газификация населенных пунктов»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Повышение уровня газификации населенных пунктов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Снижение затрат населения муниципального образования на приобретение твердого топлива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Способствование уменьшению загрязнения атмосферного воздуха вследствие сжигания топлива в печах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газифицированных населенных пунктов</w:t>
            </w:r>
          </w:p>
        </w:tc>
      </w:tr>
      <w:tr w:rsidR="00827341" w:rsidRPr="00FF3B38" w:rsidTr="00827341">
        <w:trPr>
          <w:trHeight w:val="302"/>
        </w:trPr>
        <w:tc>
          <w:tcPr>
            <w:tcW w:w="1705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Повышение комфортность проживания граждан в газифицированных домовладениях.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</w:tr>
      <w:tr w:rsidR="00827341" w:rsidRPr="00FF3B38" w:rsidTr="00155BAB">
        <w:trPr>
          <w:trHeight w:val="108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земельных участков объектами коммунальной инфраструктуры для бесплатного предоставления гражданам, имеющим трех и более детей.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«Строительство  и реконструкция объектов теплоснабжения»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698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Обеспечить возможность безаварийной работы объектов теплоснабжения и надежного теплоснабжения потребителей тепловой энергии.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Рост количества построенных, реконструированных котельных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котельных.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Стимулирование снижения производственных затрат, повышение экономической эффективности производства тепловой энергии и применение энергосберегающих технологий организацией коммунального комплекса.</w:t>
            </w:r>
          </w:p>
        </w:tc>
        <w:tc>
          <w:tcPr>
            <w:tcW w:w="2069" w:type="pct"/>
            <w:gridSpan w:val="3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</w:tr>
      <w:tr w:rsidR="00827341" w:rsidRPr="00FF3B38" w:rsidTr="00155BAB">
        <w:trPr>
          <w:trHeight w:val="144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lastRenderedPageBreak/>
              <w:t>Сохранение исторического наследия, среды исторического поселения, туристической сферы. Создание современного пространства для отдыха и досуга.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Результаты благоустройства с.Крапивна приведут к привлечению большого числа туристов, что, в  свою очередь, повлечет за собой развитие села.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благоустроенных общественных территорий.</w:t>
            </w:r>
          </w:p>
        </w:tc>
      </w:tr>
      <w:tr w:rsidR="00827341" w:rsidRPr="00FF3B38" w:rsidTr="00827341">
        <w:trPr>
          <w:trHeight w:val="293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жильем молодых семей»</w:t>
            </w:r>
          </w:p>
        </w:tc>
      </w:tr>
      <w:tr w:rsidR="00827341" w:rsidRPr="00FF3B38" w:rsidTr="00155BAB">
        <w:trPr>
          <w:trHeight w:val="567"/>
        </w:trPr>
        <w:tc>
          <w:tcPr>
            <w:tcW w:w="2567" w:type="pct"/>
            <w:gridSpan w:val="4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33" w:type="pct"/>
            <w:gridSpan w:val="3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235C5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 xml:space="preserve">Предоставление молодым семьям социальных выплат на приобретение </w:t>
            </w:r>
            <w:r w:rsidR="00235C54">
              <w:rPr>
                <w:rFonts w:ascii="PT Astra Serif" w:hAnsi="PT Astra Serif"/>
                <w:spacing w:val="-2"/>
                <w:lang w:eastAsia="ru-RU"/>
              </w:rPr>
              <w:t>жилого помещения или создание объекта индивидуального жилищного строительства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827341" w:rsidP="00FE79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Успешное выполнение муниципального проекта позволит обеспечить жильем </w:t>
            </w:r>
            <w:r w:rsidR="00FE7971">
              <w:rPr>
                <w:rFonts w:ascii="PT Astra Serif" w:hAnsi="PT Astra Serif"/>
                <w:lang w:eastAsia="ru-RU"/>
              </w:rPr>
              <w:t>252</w:t>
            </w:r>
            <w:r w:rsidRPr="00FF3B38">
              <w:rPr>
                <w:rFonts w:ascii="PT Astra Serif" w:hAnsi="PT Astra Serif"/>
                <w:lang w:eastAsia="ru-RU"/>
              </w:rPr>
              <w:t xml:space="preserve"> молодых семей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молодых семей, улучшивших жилищные условия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 водоотведения населения».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89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Щекинского района.</w:t>
            </w:r>
          </w:p>
        </w:tc>
        <w:tc>
          <w:tcPr>
            <w:tcW w:w="2237" w:type="pct"/>
            <w:gridSpan w:val="5"/>
            <w:vMerge w:val="restart"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</w:t>
            </w: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Техническое обслуживание газового оборудования.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 w:val="restart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замененных сетей жилищно-коммунального хозяйства</w:t>
            </w: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429"/>
        </w:trPr>
        <w:tc>
          <w:tcPr>
            <w:tcW w:w="1595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Организация водоснабжения и водоотведения в границах поселения.</w:t>
            </w:r>
          </w:p>
        </w:tc>
        <w:tc>
          <w:tcPr>
            <w:tcW w:w="2237" w:type="pct"/>
            <w:gridSpan w:val="5"/>
            <w:vMerge/>
            <w:shd w:val="clear" w:color="auto" w:fill="auto"/>
            <w:vAlign w:val="center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68" w:type="pct"/>
            <w:vMerge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деятельности муниципальных учреждений»</w:t>
            </w:r>
          </w:p>
        </w:tc>
      </w:tr>
      <w:tr w:rsidR="00827341" w:rsidRPr="00FF3B38" w:rsidTr="00155BAB">
        <w:trPr>
          <w:trHeight w:val="531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827341" w:rsidRPr="00FF3B38" w:rsidTr="00827341">
        <w:trPr>
          <w:trHeight w:val="1265"/>
        </w:trPr>
        <w:tc>
          <w:tcPr>
            <w:tcW w:w="1705" w:type="pct"/>
            <w:gridSpan w:val="2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827341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</w:t>
            </w:r>
            <w:r w:rsidR="00827341" w:rsidRPr="00FF3B38">
              <w:rPr>
                <w:rFonts w:ascii="PT Astra Serif" w:hAnsi="PT Astra Serif"/>
                <w:lang w:eastAsia="ru-RU"/>
              </w:rPr>
              <w:t>беспечение деятельности муниципального казенного учреждения «Управление капитального строительства Щекинского района» (МКУ «УКС»)</w:t>
            </w:r>
          </w:p>
        </w:tc>
        <w:tc>
          <w:tcPr>
            <w:tcW w:w="1226" w:type="pct"/>
            <w:gridSpan w:val="2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</w:tr>
      <w:tr w:rsidR="00827341" w:rsidRPr="00FF3B38" w:rsidTr="00827341">
        <w:trPr>
          <w:trHeight w:val="302"/>
        </w:trPr>
        <w:tc>
          <w:tcPr>
            <w:tcW w:w="5000" w:type="pct"/>
            <w:gridSpan w:val="7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lastRenderedPageBreak/>
              <w:t>Комплекс процессных мероприятий «Обеспечение проживающих в поселении и нуждающихся в жилых помещениях малоимущих граждан жилыми помещениями»</w:t>
            </w:r>
          </w:p>
        </w:tc>
      </w:tr>
      <w:tr w:rsidR="00827341" w:rsidRPr="00FF3B38" w:rsidTr="00827341">
        <w:trPr>
          <w:trHeight w:val="108"/>
        </w:trPr>
        <w:tc>
          <w:tcPr>
            <w:tcW w:w="2547" w:type="pct"/>
            <w:gridSpan w:val="3"/>
            <w:shd w:val="clear" w:color="auto" w:fill="auto"/>
          </w:tcPr>
          <w:p w:rsidR="00827341" w:rsidRPr="00FF3B38" w:rsidRDefault="00C003EA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3" w:type="pct"/>
            <w:gridSpan w:val="4"/>
            <w:shd w:val="clear" w:color="auto" w:fill="auto"/>
          </w:tcPr>
          <w:p w:rsidR="00827341" w:rsidRPr="00FF3B38" w:rsidRDefault="00827341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155BAB" w:rsidRPr="00FF3B38" w:rsidTr="00155BAB">
        <w:trPr>
          <w:trHeight w:val="790"/>
        </w:trPr>
        <w:tc>
          <w:tcPr>
            <w:tcW w:w="1705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lang w:eastAsia="ru-RU"/>
              </w:rPr>
              <w:t>Улучшение жилищных условий граждан</w:t>
            </w: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  <w:p w:rsidR="00155BAB" w:rsidRPr="00FF3B38" w:rsidRDefault="00155BAB" w:rsidP="00155BAB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дальнейшего повышения доступности жилья для населения, обеспечения комфортной среды обитания и жизнедеятельности</w:t>
            </w:r>
          </w:p>
        </w:tc>
        <w:tc>
          <w:tcPr>
            <w:tcW w:w="1226" w:type="pct"/>
            <w:gridSpan w:val="2"/>
            <w:vMerge w:val="restart"/>
            <w:shd w:val="clear" w:color="auto" w:fill="auto"/>
            <w:vAlign w:val="center"/>
          </w:tcPr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  <w:p w:rsidR="00155BAB" w:rsidRPr="00FF3B38" w:rsidRDefault="00155BAB" w:rsidP="00155B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155BAB" w:rsidRPr="00FF3B38" w:rsidTr="00827341">
        <w:trPr>
          <w:trHeight w:val="405"/>
        </w:trPr>
        <w:tc>
          <w:tcPr>
            <w:tcW w:w="1705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069" w:type="pct"/>
            <w:gridSpan w:val="3"/>
            <w:shd w:val="clear" w:color="auto" w:fill="auto"/>
            <w:vAlign w:val="center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фонда.</w:t>
            </w:r>
          </w:p>
        </w:tc>
        <w:tc>
          <w:tcPr>
            <w:tcW w:w="1226" w:type="pct"/>
            <w:gridSpan w:val="2"/>
            <w:vMerge/>
            <w:shd w:val="clear" w:color="auto" w:fill="auto"/>
          </w:tcPr>
          <w:p w:rsidR="00155BAB" w:rsidRPr="00FF3B38" w:rsidRDefault="00155BAB" w:rsidP="008273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</w:tbl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827341" w:rsidRPr="00FF3B38" w:rsidSect="00827341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p w:rsidR="00827341" w:rsidRPr="00FF3B38" w:rsidRDefault="00827341" w:rsidP="00827341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bookmarkStart w:id="1" w:name="OLE_LINK1"/>
      <w:r w:rsidRPr="00FF3B38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827341" w:rsidRPr="00FF3B38" w:rsidRDefault="00827341" w:rsidP="00827341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5"/>
        <w:gridCol w:w="1031"/>
        <w:gridCol w:w="1031"/>
        <w:gridCol w:w="1032"/>
        <w:gridCol w:w="1023"/>
        <w:gridCol w:w="1032"/>
        <w:gridCol w:w="1032"/>
        <w:gridCol w:w="1032"/>
        <w:gridCol w:w="1032"/>
        <w:gridCol w:w="1032"/>
        <w:gridCol w:w="1166"/>
      </w:tblGrid>
      <w:tr w:rsidR="00827341" w:rsidRPr="00FF3B38" w:rsidTr="001D2047">
        <w:trPr>
          <w:tblHeader/>
        </w:trPr>
        <w:tc>
          <w:tcPr>
            <w:tcW w:w="1503" w:type="pct"/>
            <w:vMerge w:val="restar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Наименование структурного элемента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муниципальной программы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, источников финансового обеспечения</w:t>
            </w:r>
          </w:p>
        </w:tc>
        <w:tc>
          <w:tcPr>
            <w:tcW w:w="3497" w:type="pct"/>
            <w:gridSpan w:val="10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827341" w:rsidRPr="00FF3B38" w:rsidTr="001D2047">
        <w:trPr>
          <w:trHeight w:val="448"/>
          <w:tblHeader/>
        </w:trPr>
        <w:tc>
          <w:tcPr>
            <w:tcW w:w="1503" w:type="pct"/>
            <w:vMerge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343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90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Всего</w:t>
            </w:r>
          </w:p>
        </w:tc>
      </w:tr>
      <w:tr w:rsidR="00827341" w:rsidRPr="00FF3B38" w:rsidTr="001D2047">
        <w:trPr>
          <w:trHeight w:val="282"/>
          <w:tblHeader/>
        </w:trPr>
        <w:tc>
          <w:tcPr>
            <w:tcW w:w="1503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6" w:type="pct"/>
            <w:shd w:val="clear" w:color="auto" w:fill="auto"/>
          </w:tcPr>
          <w:p w:rsidR="00827341" w:rsidRPr="00FF3B38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3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321F6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6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0" w:type="pct"/>
            <w:shd w:val="clear" w:color="auto" w:fill="auto"/>
          </w:tcPr>
          <w:p w:rsidR="00827341" w:rsidRPr="000321F6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0321F6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</w:t>
            </w:r>
          </w:p>
        </w:tc>
      </w:tr>
      <w:tr w:rsidR="00827341" w:rsidRPr="0085530F" w:rsidTr="001D2047">
        <w:trPr>
          <w:trHeight w:val="70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по муниципальной программе</w:t>
            </w:r>
            <w:r w:rsidRPr="00D9301E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,</w:t>
            </w:r>
          </w:p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1318C5" w:rsidP="00B51A9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410 958,5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962201" w:rsidP="00FC59E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260 294,8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E1798" w:rsidP="0072315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593 251,1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85530F" w:rsidRDefault="0079285E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524 483,6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E33CD2" w:rsidRDefault="00AA1B80" w:rsidP="00360CF6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33CD2"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  <w:t>294 835,7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E33CD2" w:rsidRDefault="00AA1B80" w:rsidP="00827341">
            <w:pPr>
              <w:jc w:val="center"/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33CD2">
              <w:rPr>
                <w:rFonts w:ascii="PT Astra Serif" w:eastAsia="Calibri" w:hAnsi="PT Astra Serif"/>
                <w:b/>
                <w:color w:val="000000" w:themeColor="text1"/>
                <w:sz w:val="20"/>
                <w:szCs w:val="20"/>
                <w:lang w:eastAsia="ru-RU"/>
              </w:rPr>
              <w:t>189 141,6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104 324,2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EE516B" w:rsidRPr="0085530F" w:rsidRDefault="008E292B" w:rsidP="00360CF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2 585 937,9</w:t>
            </w:r>
          </w:p>
        </w:tc>
      </w:tr>
      <w:tr w:rsidR="00827341" w:rsidRPr="0085530F" w:rsidTr="001D2047">
        <w:trPr>
          <w:trHeight w:val="70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827341" w:rsidP="00827341">
            <w:pPr>
              <w:ind w:firstLine="851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85530F" w:rsidTr="001D2047">
        <w:trPr>
          <w:trHeight w:val="281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138 061,6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B6F8D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44 075,6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E1798" w:rsidP="002E179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142 778,5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67010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114 817,7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166C2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441129,7</w:t>
            </w:r>
          </w:p>
        </w:tc>
      </w:tr>
      <w:tr w:rsidR="00827341" w:rsidRPr="0085530F" w:rsidTr="001D2047">
        <w:trPr>
          <w:trHeight w:val="342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127 720,4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962201" w:rsidP="001B7D6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130 641,7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E179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327 704,6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67010C" w:rsidP="0067010C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284 328,5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109 514,2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7C75B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1370453,0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Щекинский район 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575732" w:rsidP="0076105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144 494,</w:t>
            </w:r>
            <w:r w:rsidR="00F55EA3"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96220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84 637,6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E1798" w:rsidP="00B742D9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122 768,0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67010C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125 337,4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0767B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75 389,6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AA1B8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189 141,6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104 324,2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969354,0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36BD5" w:rsidP="007B633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681,9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BB798F" w:rsidP="003E629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321785" w:rsidP="0072315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1621,8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85530F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«Формирование комфортной городской среды»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1318C5" w:rsidP="00984B1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248 627,7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56 817,8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206075" w:rsidP="00E93867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161 943,4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85530F" w:rsidRDefault="00A77E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150 768,0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7251A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39 312,4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7251A6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37 745,3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85530F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85530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85530F" w:rsidRDefault="001D2047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660760,7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1D2047" w:rsidRPr="00D9301E" w:rsidTr="001D2047">
        <w:trPr>
          <w:trHeight w:val="249"/>
        </w:trPr>
        <w:tc>
          <w:tcPr>
            <w:tcW w:w="1503" w:type="pct"/>
            <w:shd w:val="clear" w:color="auto" w:fill="auto"/>
          </w:tcPr>
          <w:p w:rsidR="001D2047" w:rsidRPr="00D9301E" w:rsidRDefault="001D2047" w:rsidP="001D2047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133 372,6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34 683,8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CA2D05" w:rsidRDefault="001D2047" w:rsidP="0020607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CA2D0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139 024,</w:t>
            </w:r>
            <w:r w:rsidR="0020607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D2047" w:rsidRPr="00D9301E" w:rsidRDefault="00A77E31" w:rsidP="008E292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</w:t>
            </w:r>
            <w:r w:rsidR="008E292B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9 398,8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416470,5</w:t>
            </w:r>
          </w:p>
        </w:tc>
      </w:tr>
      <w:tr w:rsidR="001D2047" w:rsidRPr="00D9301E" w:rsidTr="001D2047">
        <w:trPr>
          <w:trHeight w:val="281"/>
        </w:trPr>
        <w:tc>
          <w:tcPr>
            <w:tcW w:w="1503" w:type="pct"/>
            <w:shd w:val="clear" w:color="auto" w:fill="auto"/>
          </w:tcPr>
          <w:p w:rsidR="001D2047" w:rsidRPr="00D9301E" w:rsidRDefault="001D2047" w:rsidP="001D2047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45 158,4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17 564,0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CA2D05" w:rsidRDefault="00206075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19680,0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D2047" w:rsidRPr="00D9301E" w:rsidRDefault="008E292B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37 043,8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7251A6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39 312,4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7251A6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37 745,3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119446,2</w:t>
            </w:r>
          </w:p>
        </w:tc>
      </w:tr>
      <w:tr w:rsidR="001D2047" w:rsidRPr="00D9301E" w:rsidTr="001D2047">
        <w:tc>
          <w:tcPr>
            <w:tcW w:w="1503" w:type="pct"/>
            <w:shd w:val="clear" w:color="auto" w:fill="auto"/>
          </w:tcPr>
          <w:p w:rsidR="001D2047" w:rsidRPr="00D9301E" w:rsidRDefault="001D2047" w:rsidP="001D2047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69 514,8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3 630,1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CA2D05" w:rsidRDefault="00206075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3 238,9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1D2047" w:rsidRPr="00D9301E" w:rsidRDefault="008E292B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4 334,4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1D2047" w:rsidRPr="00D9301E" w:rsidRDefault="001D2047" w:rsidP="001D2047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123321,9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7F19A4" w:rsidP="00C1402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581,9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7259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939,9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2178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1521,8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1354AC" w:rsidRPr="00D9301E" w:rsidRDefault="00BB798F" w:rsidP="001354A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6B27C2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B52C8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117 452,0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1D2047" w:rsidP="00B7374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119561,0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A68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747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318885,5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rPr>
          <w:trHeight w:val="283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B52C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rPr>
          <w:trHeight w:val="344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6747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3 065,5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10 944,0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B52C8" w:rsidRDefault="006B27C2" w:rsidP="00B737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B52C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117 452,0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1D204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119561,0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A68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747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318885,5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rPr>
          <w:trHeight w:val="354"/>
        </w:trPr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lastRenderedPageBreak/>
              <w:t>Всего Муниципальный проект «Обеспечение жильем молодых семей»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F1C5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52 936,6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79 784,3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6B27C2" w:rsidP="00206075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</w:t>
            </w:r>
            <w:r w:rsidR="00206075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093,6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E292B" w:rsidP="00B908A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50 126,7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60C6D" w:rsidP="00942CA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</w:t>
            </w:r>
            <w:r w:rsidR="00942CA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</w:t>
            </w:r>
            <w:r w:rsidR="00942CAD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53,2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942CAD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50 491,7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5C6776" w:rsidRPr="00D9301E" w:rsidRDefault="00C709D1" w:rsidP="006F11CF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254765,9</w:t>
            </w:r>
          </w:p>
        </w:tc>
      </w:tr>
      <w:bookmarkEnd w:id="1"/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4 689,0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C5696" w:rsidP="0052214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9 391,8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206075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3 753,7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8E29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5 427,8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5 495,0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23197E" w:rsidRPr="00D9301E" w:rsidRDefault="00C709D1" w:rsidP="0023197E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24658,8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3197E" w:rsidP="00984B10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40 836,3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65 423,0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206075" w:rsidP="006B27C2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30 959,5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8E29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41 651,2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60C6D" w:rsidP="00221C2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</w:t>
            </w:r>
            <w:r w:rsidR="00221C2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</w:t>
            </w:r>
            <w:r w:rsidR="00221C2D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189096,2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7 411,3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C569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4 969,5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206075" w:rsidP="003D26A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2 380,2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C709D1" w:rsidP="009F1A58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</w:t>
            </w:r>
            <w:r w:rsidR="00A77E31"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047,7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3 202,2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160C6D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6F11CF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41010,9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7E31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7E31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6F11CF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6F11CF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«Чистая вода»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19 465,4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60CF6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3 862,3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E63C03" w:rsidRDefault="00C43504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93 837,8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E63C03" w:rsidRDefault="0043029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21 903,5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535FB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359798,7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17 449,0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60CF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C3DCF" w:rsidRDefault="00C43504" w:rsidP="00141E15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91 751,1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43029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20 571,8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360CF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352778,0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C1402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2 016,4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C6C4D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1 0</w:t>
            </w:r>
            <w:r w:rsidR="00EE516B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C3DCF" w:rsidRDefault="00C4350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2 085,7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43029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1331,7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EE516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7020,7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капитальный ремонт объектов коммунальной инфраструктуры»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18 124,4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933236" w:rsidP="00160C6D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32 247,6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50 372,0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160C6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C4E5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15 352,8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933236" w:rsidP="00160C6D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30 196,6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45 549,4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2 771,6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79336C" w:rsidRDefault="00933236" w:rsidP="0093323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79336C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2 051,0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4 822,6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933236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79336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водоснабжения, водоотведения»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C67AA0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2 145,0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C709D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12488,5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A72E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25 932,0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3A72E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19 742,9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C709D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117861,3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A44979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0C5696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2 227,8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9E7F65" w:rsidRDefault="00C67AA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9E7F65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2 145,0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9E7F65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12488,5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85D44" w:rsidP="00685D4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25 932,0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85D44" w:rsidP="00685D44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19 742,9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23 500,0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4D1D8A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117861,3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«Газификация населенных пунктов»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9250B" w:rsidP="00EE516B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862D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EE51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F61A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25 000,0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9250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100 000,0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«Обеспечение земельных участков объектами инженерной инфраструктуры для бесплатного предоставления гражданам, имеющим трех и более детей»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34224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32 756,9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37940,9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91999,9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342243" w:rsidP="0034224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31 490,0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3C1B8B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20 000,0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3917C4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55 000,0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342243" w:rsidP="003C1B8B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1 258,9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17940,9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</w:t>
            </w:r>
            <w:r w:rsidR="0082734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5862D3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36999,9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719C9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719C9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«Строительство и реконструкция объектов теплоснабжения»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FD032C" w:rsidRPr="00D9301E" w:rsidRDefault="00FD032C" w:rsidP="00FD032C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C2789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</w:t>
            </w:r>
            <w:r w:rsidR="006C5B31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6 262,0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76686,8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</w:t>
            </w:r>
            <w:r w:rsidR="00512072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6C5B3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90048,8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E93867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46 258,2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46258,2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FD03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C2789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</w:t>
            </w:r>
            <w:r w:rsidR="006C5B31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4041AA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4041AA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6 262,0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4041AA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30428,6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</w:t>
            </w:r>
            <w:r w:rsidR="00512072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DC356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6C5B3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43790,6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Муниципальный проект «Реализация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1 899,3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504D83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1 799,3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100,0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2214D" w:rsidP="000160AA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33 322,7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72 774,7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C01F71" w:rsidP="002C01E0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45 66</w:t>
            </w:r>
            <w:r w:rsidR="002C01E0"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2</w:t>
            </w:r>
            <w:r w:rsidRPr="002C01E0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1878B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30 351,0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21060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47 215,8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10608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48 497,0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361405,9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5 858,4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33 926,7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6 167,3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2C01E0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45 952,4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52214D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27 464,3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38 848,0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2C01E0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39 495,2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2C01E0" w:rsidRDefault="001878B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30 351,0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2C01E0" w:rsidRDefault="0021060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47 215,8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210608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48 497,0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33 684,0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315453,5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деятельности муниципальных учреждений»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160AA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E33CD2" w:rsidP="00E27416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18 403,9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19 022,4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19 664,8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119023,7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0160AA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18 080,1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BB798F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13 760,4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170E2C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16 339,4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18 403,9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19 022,4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19 664,8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9 240,2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119023,7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lastRenderedPageBreak/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Всего комплекс процессных мероприятий «Обеспечение проживающих в поселении и нуждающихся в жилых помещениях малоимущих граждан жилыми помещениям»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C01F7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8 275,5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</w:t>
            </w:r>
            <w:r w:rsidR="00FF6266"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E33CD2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 xml:space="preserve">4 </w:t>
            </w:r>
            <w:r w:rsidR="00E33CD2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</w:t>
            </w: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  <w:t>60535,8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b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средства бюджета Тульской области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36BD5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12 436,7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6C5B3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14 223,6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C01F7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8 275,5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E33CD2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</w:t>
            </w:r>
            <w:r w:rsidR="00FF6266"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 000,0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E33CD2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 xml:space="preserve">4 </w:t>
            </w:r>
            <w:r w:rsidR="00E33CD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</w:t>
            </w: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4 900,0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96232B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60535,8</w:t>
            </w:r>
          </w:p>
        </w:tc>
      </w:tr>
      <w:tr w:rsidR="00827341" w:rsidRPr="00D9301E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  <w:tr w:rsidR="00827341" w:rsidRPr="00FF3B38" w:rsidTr="001D2047">
        <w:tc>
          <w:tcPr>
            <w:tcW w:w="1503" w:type="pct"/>
            <w:shd w:val="clear" w:color="auto" w:fill="auto"/>
          </w:tcPr>
          <w:p w:rsidR="00827341" w:rsidRPr="00D9301E" w:rsidRDefault="00827341" w:rsidP="00827341">
            <w:pP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3" w:type="pct"/>
            <w:shd w:val="clear" w:color="auto" w:fill="auto"/>
            <w:vAlign w:val="center"/>
          </w:tcPr>
          <w:p w:rsidR="00827341" w:rsidRPr="00AC5532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AC5532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827341" w:rsidRPr="00D9301E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827341" w:rsidRPr="00FF3B38" w:rsidRDefault="00827341" w:rsidP="00827341">
            <w:pPr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D9301E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0,0</w:t>
            </w:r>
          </w:p>
        </w:tc>
      </w:tr>
    </w:tbl>
    <w:p w:rsidR="00827341" w:rsidRPr="00FF3B38" w:rsidRDefault="00827341" w:rsidP="00827341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pBdr>
          <w:bottom w:val="single" w:sz="12" w:space="1" w:color="auto"/>
        </w:pBd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171A09" w:rsidRPr="00FF3B38" w:rsidRDefault="00171A09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</w:pPr>
    </w:p>
    <w:p w:rsidR="00827341" w:rsidRPr="00FF3B38" w:rsidRDefault="00827341" w:rsidP="00827341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827341" w:rsidRPr="00FF3B38" w:rsidSect="00827341"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4"/>
      </w:tblGrid>
      <w:tr w:rsidR="00514CFA" w:rsidRPr="00FF3B38" w:rsidTr="00514CFA">
        <w:trPr>
          <w:trHeight w:val="1550"/>
        </w:trPr>
        <w:tc>
          <w:tcPr>
            <w:tcW w:w="4614" w:type="dxa"/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  <w:sz w:val="20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FF3B38" w:rsidRDefault="00FF3B38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граждан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026" w:type="dxa"/>
        <w:tblInd w:w="-137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59"/>
        <w:gridCol w:w="2416"/>
        <w:gridCol w:w="2127"/>
        <w:gridCol w:w="40"/>
        <w:gridCol w:w="1403"/>
        <w:gridCol w:w="1234"/>
        <w:gridCol w:w="1400"/>
        <w:gridCol w:w="1114"/>
        <w:gridCol w:w="1541"/>
        <w:gridCol w:w="1477"/>
        <w:gridCol w:w="58"/>
        <w:gridCol w:w="1557"/>
      </w:tblGrid>
      <w:tr w:rsidR="00514CFA" w:rsidRPr="00FF3B38" w:rsidTr="00875B89">
        <w:trPr>
          <w:trHeight w:val="334"/>
          <w:tblHeader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3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(тыс.руб.)</w:t>
            </w:r>
          </w:p>
        </w:tc>
      </w:tr>
      <w:tr w:rsidR="00514CFA" w:rsidRPr="00FF3B38" w:rsidTr="00875B89">
        <w:trPr>
          <w:trHeight w:val="334"/>
          <w:tblHeader/>
        </w:trPr>
        <w:tc>
          <w:tcPr>
            <w:tcW w:w="6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4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514CFA" w:rsidRPr="00FF3B38" w:rsidTr="00875B89">
        <w:trPr>
          <w:trHeight w:val="335"/>
          <w:tblHeader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1443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2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Щекинский район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514CFA" w:rsidRPr="00FF3B38" w:rsidTr="00875B89">
        <w:trPr>
          <w:trHeight w:val="277"/>
          <w:tblHeader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875B89">
        <w:trPr>
          <w:trHeight w:val="146"/>
          <w:tblHeader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3C2BF2">
        <w:trPr>
          <w:trHeight w:val="447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3C2BF2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</w:tr>
      <w:tr w:rsidR="00514CFA" w:rsidRPr="00FF3B38" w:rsidTr="00875B89">
        <w:trPr>
          <w:trHeight w:val="203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Формирование комфортной городской среды в МО Щекинский район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655167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76864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67 176,7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67 048,4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E36BE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128,3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0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2 597,0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2 051,7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6F1994" w:rsidP="00BB798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545,</w:t>
            </w:r>
            <w:r w:rsidR="00BB798F" w:rsidRPr="000321F6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E9386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</w:t>
            </w:r>
            <w:r w:rsidR="00E93867">
              <w:rPr>
                <w:rFonts w:ascii="PT Astra Serif" w:hAnsi="PT Astra Serif"/>
                <w:b/>
                <w:lang w:eastAsia="ru-RU"/>
              </w:rPr>
              <w:t> 259,1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38 909,6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328,1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3 010,6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924DC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3 010,6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 в МО Щекинский район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4CFA" w:rsidRPr="000321F6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1 904,8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0321F6" w:rsidRDefault="00514CFA" w:rsidP="00514CFA">
            <w:pPr>
              <w:ind w:right="-51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514CFA" w:rsidP="00514CFA">
            <w:pPr>
              <w:ind w:right="-93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BB798F" w:rsidP="0066522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6F1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1 887,3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B798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6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994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641,5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E02994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</w:t>
            </w:r>
            <w:r w:rsidR="00B83BF0">
              <w:rPr>
                <w:rFonts w:ascii="PT Astra Serif" w:hAnsi="PT Astra Serif"/>
                <w:lang w:eastAsia="ru-RU"/>
              </w:rPr>
              <w:t> 601,4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B83BF0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40,1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47DB3">
              <w:rPr>
                <w:rFonts w:ascii="PT Astra Serif" w:hAnsi="PT Astra Serif"/>
                <w:lang w:eastAsia="ru-RU"/>
              </w:rPr>
              <w:t>3 010,6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47DB3">
              <w:rPr>
                <w:rFonts w:ascii="PT Astra Serif" w:hAnsi="PT Astra Serif"/>
                <w:lang w:eastAsia="ru-RU"/>
              </w:rPr>
              <w:t>3 010,6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1 876,5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14835" w:rsidP="00534D7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2 432,6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1 88</w:t>
            </w:r>
            <w:r w:rsidR="00E14835" w:rsidRPr="000321F6">
              <w:rPr>
                <w:rFonts w:ascii="PT Astra Serif" w:hAnsi="PT Astra Serif"/>
                <w:lang w:eastAsia="ru-RU"/>
              </w:rPr>
              <w:t>7</w:t>
            </w:r>
            <w:r w:rsidRPr="000321F6">
              <w:rPr>
                <w:rFonts w:ascii="PT Astra Serif" w:hAnsi="PT Astra Serif"/>
                <w:lang w:eastAsia="ru-RU"/>
              </w:rPr>
              <w:t>,3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87B3D" w:rsidP="00E1483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545,</w:t>
            </w:r>
            <w:r w:rsidR="00E14835" w:rsidRPr="000321F6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93867" w:rsidP="00B83BF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2 618,6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93867" w:rsidP="00E029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2 600,0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18,6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47DB3">
              <w:rPr>
                <w:rFonts w:ascii="PT Astra Serif" w:hAnsi="PT Astra Serif"/>
                <w:lang w:eastAsia="ru-RU"/>
              </w:rPr>
              <w:t>3 010,6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747DB3">
              <w:rPr>
                <w:rFonts w:ascii="PT Astra Serif" w:hAnsi="PT Astra Serif"/>
                <w:lang w:eastAsia="ru-RU"/>
              </w:rPr>
              <w:t>3 010,6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60A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28,3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E9386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560936" w:rsidRDefault="00E93867" w:rsidP="00514CFA">
            <w:pPr>
              <w:ind w:left="108"/>
              <w:jc w:val="center"/>
              <w:rPr>
                <w:rFonts w:ascii="PT Astra Serif" w:hAnsi="PT Astra Serif"/>
                <w:lang w:val="en-US"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1.1.2</w:t>
            </w: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 в МО Щекинский район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2 250,8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A1383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164,4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2C57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321F6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0321F6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54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47170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1.1.</w:t>
            </w:r>
            <w:r w:rsidR="00547170"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Создание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  в МО Щекинский район</w:t>
            </w:r>
          </w:p>
          <w:p w:rsidR="003C2BF2" w:rsidRPr="00FF3B38" w:rsidRDefault="003C2BF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63 021,1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E68C4" w:rsidP="009E68C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62 921,1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F4D8B" w:rsidP="009F4D8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36 617,7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36 308,3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F4D8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309,4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19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5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3C2BF2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1.2.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 xml:space="preserve">Формирование комфортной городской среды 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фонда; комитет по благоустройству и дорожно-транспортному хозяйству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3C2BF2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 xml:space="preserve">  </w:t>
            </w:r>
            <w:r w:rsidR="00514CFA" w:rsidRPr="00FF3B38">
              <w:rPr>
                <w:rFonts w:ascii="PT Astra Serif" w:eastAsia="Calibri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hAnsi="PT Astra Serif"/>
                <w:b/>
                <w:spacing w:val="-2"/>
                <w:lang w:eastAsia="ru-RU"/>
              </w:rPr>
              <w:t>181 537,4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right="-51" w:firstLine="20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4717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45 158,4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95426F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2 552,8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453,6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7B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54 220,8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17 564,0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1 578,3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394,7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220" w:rsidRPr="00560936" w:rsidRDefault="00560936" w:rsidP="002C57B7">
            <w:pPr>
              <w:ind w:left="108"/>
              <w:jc w:val="center"/>
              <w:rPr>
                <w:rFonts w:ascii="PT Astra Serif" w:hAnsi="PT Astra Serif"/>
                <w:b/>
                <w:lang w:val="en-US" w:eastAsia="ru-RU"/>
              </w:rPr>
            </w:pPr>
            <w:r>
              <w:rPr>
                <w:rFonts w:ascii="PT Astra Serif" w:hAnsi="PT Astra Serif"/>
                <w:b/>
                <w:lang w:val="en-US" w:eastAsia="ru-RU"/>
              </w:rPr>
              <w:t>161 943</w:t>
            </w:r>
            <w:r>
              <w:rPr>
                <w:rFonts w:ascii="PT Astra Serif" w:hAnsi="PT Astra Serif"/>
                <w:b/>
                <w:lang w:eastAsia="ru-RU"/>
              </w:rPr>
              <w:t>,</w:t>
            </w:r>
            <w:r>
              <w:rPr>
                <w:rFonts w:ascii="PT Astra Serif" w:hAnsi="PT Astra Serif"/>
                <w:b/>
                <w:lang w:val="en-US" w:eastAsia="ru-RU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714A1" w:rsidP="0056093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139</w:t>
            </w:r>
            <w:r w:rsidR="00560936">
              <w:rPr>
                <w:rFonts w:ascii="PT Astra Serif" w:hAnsi="PT Astra Serif"/>
                <w:b/>
                <w:lang w:eastAsia="ru-RU"/>
              </w:rPr>
              <w:t> </w:t>
            </w:r>
            <w:r w:rsidR="00560936">
              <w:rPr>
                <w:rFonts w:ascii="PT Astra Serif" w:hAnsi="PT Astra Serif"/>
                <w:b/>
                <w:lang w:val="en-US" w:eastAsia="ru-RU"/>
              </w:rPr>
              <w:t>024</w:t>
            </w:r>
            <w:r w:rsidR="00560936">
              <w:rPr>
                <w:rFonts w:ascii="PT Astra Serif" w:hAnsi="PT Astra Serif"/>
                <w:b/>
                <w:lang w:eastAsia="ru-RU"/>
              </w:rPr>
              <w:t>,</w:t>
            </w:r>
            <w:r w:rsidR="00560936">
              <w:rPr>
                <w:rFonts w:ascii="PT Astra Serif" w:hAnsi="PT Astra Serif"/>
                <w:b/>
                <w:lang w:val="en-US" w:eastAsia="ru-RU"/>
              </w:rPr>
              <w:t>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6093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19</w:t>
            </w:r>
            <w:r w:rsidR="00560936">
              <w:rPr>
                <w:rFonts w:ascii="PT Astra Serif" w:hAnsi="PT Astra Serif"/>
                <w:b/>
                <w:lang w:eastAsia="ru-RU"/>
              </w:rPr>
              <w:t> </w:t>
            </w:r>
            <w:r>
              <w:rPr>
                <w:rFonts w:ascii="PT Astra Serif" w:hAnsi="PT Astra Serif"/>
                <w:b/>
                <w:lang w:eastAsia="ru-RU"/>
              </w:rPr>
              <w:t>6</w:t>
            </w:r>
            <w:r w:rsidR="00560936">
              <w:rPr>
                <w:rFonts w:ascii="PT Astra Serif" w:hAnsi="PT Astra Serif"/>
                <w:b/>
                <w:lang w:eastAsia="ru-RU"/>
              </w:rPr>
              <w:t>80,0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714A1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1 763,8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CB7B1B" w:rsidRDefault="00CA198C" w:rsidP="009714A1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</w:t>
            </w:r>
            <w:r w:rsidR="009714A1">
              <w:rPr>
                <w:rFonts w:ascii="PT Astra Serif" w:hAnsi="PT Astra Serif"/>
                <w:b/>
                <w:lang w:eastAsia="ru-RU"/>
              </w:rPr>
              <w:t> 480,5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747DB3" w:rsidRDefault="00747DB3" w:rsidP="0056093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150 768,0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109 389,9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37 043,8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4 334,3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Расходы на организацию мероприятий по благоустройству территорий общего пользования населенного пункта и дворовых территорий многоквартирных домов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C09A8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16 341,1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14 038,</w:t>
            </w:r>
            <w:r w:rsidR="0095426F"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C09A8" w:rsidP="009542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2 202,</w:t>
            </w:r>
            <w:r w:rsidR="0095426F"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17 354,5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16 118,9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1 135,6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1 345,9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1 345,9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программ формирования современной городской среды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51C9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36 866,3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EA28FD" w:rsidP="00A76E4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1 445,2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442,6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294,7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D27D40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56093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42 856,2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27D40" w:rsidRDefault="00D27D40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D27D40">
              <w:rPr>
                <w:rFonts w:ascii="PT Astra Serif" w:hAnsi="PT Astra Serif"/>
                <w:lang w:eastAsia="ru-RU"/>
              </w:rPr>
              <w:t>40</w:t>
            </w:r>
            <w:r w:rsidR="0095134C">
              <w:rPr>
                <w:rFonts w:ascii="PT Astra Serif" w:hAnsi="PT Astra Serif"/>
                <w:lang w:eastAsia="ru-RU"/>
              </w:rPr>
              <w:t> 578,3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560936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1 680,0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27D40" w:rsidRDefault="0056093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497,6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40 912,8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38490,8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1 603,8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818,2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76E47" w:rsidRPr="00FF3B38" w:rsidTr="00875B89">
        <w:trPr>
          <w:trHeight w:val="10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Дорожное хозяйство (дорожные фонды)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76E47" w:rsidRPr="00FF3B38" w:rsidRDefault="00A76E47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35 196,3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33 112,7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1 379,7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350,3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E47" w:rsidRPr="00FF3B38" w:rsidRDefault="00A76E47" w:rsidP="005B73D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353,6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6E47" w:rsidRPr="00FF3B38" w:rsidRDefault="00A76E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31 052,2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29 213,9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1 217,2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86F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326,5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294,6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26 854,6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451F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950,0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1 118,9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5134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382,1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211,3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747DB3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40 912,8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38490,8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1 603,8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818,2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9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9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A28F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5 814,1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04382" w:rsidP="00EA28F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5 469,</w:t>
            </w:r>
            <w:r w:rsidR="00EA28FD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0438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227,9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2358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116,1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C010B5" w:rsidP="00A0438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</w:t>
            </w:r>
            <w:r w:rsidR="00A04382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14 311,7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0B5" w:rsidRPr="00FF3B38" w:rsidRDefault="00D451F7" w:rsidP="00C010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13 464,5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FB0B1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561,0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451F7" w:rsidP="0095134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286,2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32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Создание комфортной среды в малых городах и исторических поселениях – победителях Всероссийского конкурса лучших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проектов создания комфортной городской среды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130 000,0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100 260,0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7548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29 740,0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119 087,2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98 705,5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1 381,7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6059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1 000,0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108 509,3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70 899,1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440,0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2 170,2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Муниципальный проект «Обеспечение устойчивого сокращения непригодного для проживания жилищного фонда»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3 065,5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10 944,0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85530F" w:rsidP="00554757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117 452,0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85530F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117 452,0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5352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119561,0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5352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119561,0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4C65F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4C65F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bookmarkStart w:id="2" w:name="OLE_LINK2"/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строительства, за счет средств,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bookmarkEnd w:id="2"/>
      <w:tr w:rsidR="00514CFA" w:rsidRPr="00FF3B38" w:rsidTr="00875B89">
        <w:trPr>
          <w:trHeight w:val="17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1.3.2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мероприятий по переселению граждан из аварийного жилищного фонда, в том числе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6747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3 065,5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10 944,0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5530F" w:rsidRDefault="0085530F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5530F">
              <w:rPr>
                <w:rFonts w:ascii="PT Astra Serif" w:hAnsi="PT Astra Serif"/>
                <w:lang w:eastAsia="ru-RU"/>
              </w:rPr>
              <w:t>117 452,0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85530F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5530F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30F" w:rsidRPr="0085530F" w:rsidRDefault="0085530F" w:rsidP="0085530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85530F">
              <w:rPr>
                <w:rFonts w:ascii="PT Astra Serif" w:hAnsi="PT Astra Serif"/>
                <w:lang w:eastAsia="ru-RU"/>
              </w:rPr>
              <w:t>117 452,0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3E18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119561,0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E814DA" w:rsidRDefault="003E187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119561,0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840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8404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3C2BF2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проекты, входящие в национальные проекты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696 315,9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37D3D" w:rsidP="00547169">
            <w:pPr>
              <w:ind w:left="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307 404,0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272 745,3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113 124,0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B761B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3 042,6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B73D9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E814DA">
              <w:rPr>
                <w:rFonts w:ascii="PT Astra Serif" w:hAnsi="PT Astra Serif"/>
                <w:b/>
                <w:spacing w:val="-2"/>
                <w:lang w:eastAsia="ru-RU"/>
              </w:rPr>
              <w:t>251 779,6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F6747D" w:rsidP="00547169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133 372,6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F6747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48 223,9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69 601,2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B73D9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581,9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150073" w:rsidP="00E1483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67 761,8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EA28F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34 683,8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28 508,0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3 630,0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15007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940,0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279 150,0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294C23" w:rsidP="00B246A4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139</w:t>
            </w:r>
            <w:r w:rsidR="00B246A4" w:rsidRPr="00E814DA">
              <w:rPr>
                <w:rFonts w:ascii="PT Astra Serif" w:hAnsi="PT Astra Serif"/>
                <w:b/>
                <w:lang w:eastAsia="ru-RU"/>
              </w:rPr>
              <w:t> 283,8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B246A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97 362,8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EB3A8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40 673,4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AF611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1 830,0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3E187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119561,0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3E187E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119561,0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88404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88404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100 000,0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283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E814DA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EA134E">
        <w:trPr>
          <w:trHeight w:val="61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14CFA" w:rsidRPr="00FF3B38" w:rsidTr="00875B89">
        <w:trPr>
          <w:trHeight w:val="94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жильем молодых семей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655167"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52 936,6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40 836,3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2214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79 784,3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14835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65 423,0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0452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137D3D" w:rsidP="0003767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37</w:t>
            </w:r>
            <w:r w:rsidR="00651394" w:rsidRPr="00D93A47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="00037670">
              <w:rPr>
                <w:rFonts w:ascii="PT Astra Serif" w:hAnsi="PT Astra Serif"/>
                <w:b/>
                <w:color w:val="000000"/>
                <w:lang w:eastAsia="ru-RU"/>
              </w:rPr>
              <w:t>544,5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830E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037670" w:rsidP="0052214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31 361,5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037670" w:rsidP="0065139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2 380,2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50 126,7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5427,8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3E187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3047,7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41</w:t>
            </w:r>
            <w:r w:rsidR="002E1EFB">
              <w:rPr>
                <w:rFonts w:ascii="PT Astra Serif" w:hAnsi="PT Astra Serif"/>
                <w:b/>
                <w:color w:val="000000"/>
                <w:lang w:eastAsia="ru-RU"/>
              </w:rPr>
              <w:t> </w:t>
            </w: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65</w:t>
            </w:r>
            <w:r w:rsidR="002E1EFB">
              <w:rPr>
                <w:rFonts w:ascii="PT Astra Serif" w:hAnsi="PT Astra Serif"/>
                <w:b/>
                <w:color w:val="000000"/>
                <w:lang w:eastAsia="ru-RU"/>
              </w:rPr>
              <w:t>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91551F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E1EFB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1EFB" w:rsidRPr="00FF3B38" w:rsidRDefault="002E1EFB" w:rsidP="002E1EFB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2E1EFB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E1EFB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2E1EFB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E1EFB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2E1EFB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E1EFB">
              <w:rPr>
                <w:rFonts w:ascii="PT Astra Serif" w:hAnsi="PT Astra Serif"/>
                <w:b/>
                <w:color w:val="000000"/>
                <w:lang w:eastAsia="ru-RU"/>
              </w:rPr>
              <w:t>41 646,4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2E1EFB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E1EFB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88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4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932A0" w:rsidRPr="00FF3B38" w:rsidTr="00875B89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Реализация мероприятий по обеспечению жильем молодых семей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932A0" w:rsidRPr="00FF3B38" w:rsidRDefault="008932A0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ED7581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52 936,6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4 689,0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40 836,3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52214D" w:rsidP="008932A0">
            <w:pPr>
              <w:jc w:val="center"/>
              <w:rPr>
                <w:rFonts w:ascii="PT Astra Serif" w:hAnsi="PT Astra Serif"/>
              </w:rPr>
            </w:pPr>
            <w:r w:rsidRPr="00D93A47">
              <w:rPr>
                <w:rFonts w:ascii="PT Astra Serif" w:hAnsi="PT Astra Serif"/>
              </w:rPr>
              <w:t>7 411,3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2A0" w:rsidRPr="00D93A47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32A0" w:rsidRPr="00FF3B38" w:rsidRDefault="008932A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14CFA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79 784,3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E1483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65 423,0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D0452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4 969,5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D93A47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37670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037670" w:rsidRPr="00FF3B38" w:rsidRDefault="00037670" w:rsidP="00037670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37670" w:rsidRPr="00FF3B38" w:rsidRDefault="00037670" w:rsidP="00037670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FF3B38" w:rsidRDefault="00037670" w:rsidP="00037670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37670" w:rsidRPr="00FF3B38" w:rsidRDefault="00037670" w:rsidP="0003767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70" w:rsidRPr="00037670" w:rsidRDefault="00D451F7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37 429,8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70" w:rsidRPr="00037670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7670">
              <w:rPr>
                <w:rFonts w:ascii="PT Astra Serif" w:hAnsi="PT Astra Serif"/>
                <w:color w:val="000000"/>
                <w:lang w:eastAsia="ru-RU"/>
              </w:rPr>
              <w:t>3 802,8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037670" w:rsidRDefault="00D451F7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31 241,8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037670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7670">
              <w:rPr>
                <w:rFonts w:ascii="PT Astra Serif" w:hAnsi="PT Astra Serif"/>
                <w:color w:val="000000"/>
                <w:lang w:eastAsia="ru-RU"/>
              </w:rPr>
              <w:t>2 380,2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670" w:rsidRPr="00D93A47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7670" w:rsidRPr="00FF3B38" w:rsidRDefault="00037670" w:rsidP="0003767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50 126,7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5427,8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41651,2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3047,7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D93A47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</w:t>
            </w:r>
            <w:r w:rsidR="002E1EFB">
              <w:rPr>
                <w:rFonts w:ascii="PT Astra Serif" w:hAnsi="PT Astra Serif"/>
                <w:color w:val="000000"/>
                <w:lang w:eastAsia="ru-RU"/>
              </w:rPr>
              <w:t> </w:t>
            </w:r>
            <w:r w:rsidRPr="00D93A47">
              <w:rPr>
                <w:rFonts w:ascii="PT Astra Serif" w:hAnsi="PT Astra Serif"/>
                <w:color w:val="000000"/>
                <w:lang w:eastAsia="ru-RU"/>
              </w:rPr>
              <w:t>6</w:t>
            </w:r>
            <w:r w:rsidR="002E1EFB">
              <w:rPr>
                <w:rFonts w:ascii="PT Astra Serif" w:hAnsi="PT Astra Serif"/>
                <w:color w:val="000000"/>
                <w:lang w:eastAsia="ru-RU"/>
              </w:rPr>
              <w:t>46,4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D93A47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E1EFB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41</w:t>
            </w:r>
            <w:r>
              <w:rPr>
                <w:rFonts w:ascii="PT Astra Serif" w:hAnsi="PT Astra Serif"/>
                <w:color w:val="000000"/>
                <w:lang w:eastAsia="ru-RU"/>
              </w:rPr>
              <w:t> </w:t>
            </w:r>
            <w:r w:rsidRPr="00D93A47">
              <w:rPr>
                <w:rFonts w:ascii="PT Astra Serif" w:hAnsi="PT Astra Serif"/>
                <w:color w:val="000000"/>
                <w:lang w:eastAsia="ru-RU"/>
              </w:rPr>
              <w:t>6</w:t>
            </w:r>
            <w:r>
              <w:rPr>
                <w:rFonts w:ascii="PT Astra Serif" w:hAnsi="PT Astra Serif"/>
                <w:color w:val="000000"/>
                <w:lang w:eastAsia="ru-RU"/>
              </w:rPr>
              <w:t>46,4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D93A47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1EFB" w:rsidRPr="00FF3B38" w:rsidRDefault="002E1EFB" w:rsidP="002E1EF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2.1.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Мероприятие по предоставлению </w:t>
            </w: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дополнительной выплаты молодым семьям при рождении (усыновлении) одного ребенка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Default="00491D78" w:rsidP="00491D78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  <w:p w:rsidR="00491D78" w:rsidRPr="00FF3B38" w:rsidRDefault="00491D78" w:rsidP="00491D78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491D7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C514C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119,7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119,7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037670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D93A47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Default="00491D78" w:rsidP="00491D78">
            <w:pPr>
              <w:jc w:val="center"/>
            </w:pPr>
            <w:r w:rsidRPr="008C18C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FF3B38" w:rsidRDefault="00491D78" w:rsidP="00491D7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91D78" w:rsidRPr="00FF3B38" w:rsidTr="00B16195"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D78" w:rsidRPr="00D93A47" w:rsidRDefault="00491D78" w:rsidP="00B16195">
            <w:pPr>
              <w:ind w:left="41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D93A47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78" w:rsidRPr="00D93A47" w:rsidRDefault="003E187E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254765,9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78" w:rsidRPr="00D93A47" w:rsidRDefault="003E187E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24658,8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D78" w:rsidRPr="00D93A47" w:rsidRDefault="003E187E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189096,2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D78" w:rsidRPr="00D93A47" w:rsidRDefault="003E187E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41010,9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91D78" w:rsidRPr="00D93A47" w:rsidRDefault="00491D78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D93A47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91D78" w:rsidRPr="00FF3B38" w:rsidRDefault="00491D78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b/>
                <w:color w:val="000000"/>
                <w:lang w:eastAsia="ru-RU"/>
              </w:rPr>
              <w:t>Чистая вода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19 465,4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17 449,0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3 862,3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2 784,0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8A48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8A72A6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315373,9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8A72A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312730,6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8A72A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2643,3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2A6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FF3B38" w:rsidRDefault="008A72A6" w:rsidP="008A72A6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0A4CAB" w:rsidRDefault="008A72A6" w:rsidP="008A72A6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FF3B38" w:rsidRDefault="008A72A6" w:rsidP="008A72A6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72A6" w:rsidRPr="00FF3B38" w:rsidRDefault="008A72A6" w:rsidP="008A72A6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08047C" w:rsidRDefault="00A16719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21 903,5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08047C" w:rsidRDefault="008A72A6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08047C" w:rsidRDefault="00A16719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20 571,8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08047C" w:rsidRDefault="00A16719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1 331,7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2A6" w:rsidRPr="00FF3B38" w:rsidRDefault="008A72A6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72A6" w:rsidRPr="00FF3B38" w:rsidRDefault="008A72A6" w:rsidP="008A72A6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2.2.1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 xml:space="preserve">Разработка проектно-сметной документации на строительство (реконструкцию), модернизацию, капитальный ремонт объектов </w:t>
            </w:r>
            <w:r w:rsidRPr="000A4CAB">
              <w:rPr>
                <w:rFonts w:ascii="PT Astra Serif" w:hAnsi="PT Astra Serif"/>
                <w:color w:val="000000"/>
                <w:lang w:eastAsia="ru-RU"/>
              </w:rPr>
              <w:lastRenderedPageBreak/>
              <w:t>водоснабжения и водоотведения Тульской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8 125,0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b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41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2.2.2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A4CAB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водоснабжения Тульской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11 340,4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283FC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9 324,0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2 016,4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3 862,3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2 784,0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1 078,3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8 662</w:t>
            </w:r>
            <w:r w:rsidR="00E76C03">
              <w:rPr>
                <w:rFonts w:ascii="PT Astra Serif" w:hAnsi="PT Astra Serif"/>
                <w:color w:val="000000"/>
                <w:lang w:eastAsia="ru-RU"/>
              </w:rPr>
              <w:t>,</w:t>
            </w:r>
            <w:r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E76C03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8 11</w:t>
            </w:r>
            <w:r w:rsidR="00B16195">
              <w:rPr>
                <w:rFonts w:ascii="PT Astra Serif" w:hAnsi="PT Astra Serif"/>
                <w:color w:val="000000"/>
                <w:lang w:eastAsia="ru-RU"/>
              </w:rPr>
              <w:t>1</w:t>
            </w:r>
            <w:r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="00B16195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E76C0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551,0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08047C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80BE9" w:rsidRPr="00FF3B38" w:rsidTr="00875B89">
        <w:trPr>
          <w:trHeight w:val="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FF3B38" w:rsidRDefault="00280BE9" w:rsidP="00280BE9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FF3B38" w:rsidRDefault="00280BE9" w:rsidP="00280BE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FF3B38" w:rsidRDefault="00280BE9" w:rsidP="00280BE9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280BE9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80BE9">
              <w:rPr>
                <w:rFonts w:ascii="PT Astra Serif" w:hAnsi="PT Astra Serif"/>
                <w:color w:val="000000"/>
                <w:lang w:eastAsia="ru-RU"/>
              </w:rPr>
              <w:t>21 097,1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80BE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80BE9">
              <w:rPr>
                <w:rFonts w:ascii="PT Astra Serif" w:hAnsi="PT Astra Serif"/>
                <w:color w:val="000000"/>
                <w:lang w:eastAsia="ru-RU"/>
              </w:rPr>
              <w:t>19 814,4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280BE9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80BE9">
              <w:rPr>
                <w:rFonts w:ascii="PT Astra Serif" w:hAnsi="PT Astra Serif"/>
                <w:color w:val="000000"/>
                <w:lang w:eastAsia="ru-RU"/>
              </w:rPr>
              <w:t>1282,7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BE9" w:rsidRPr="00FF3B38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BE9" w:rsidRPr="00FF3B38" w:rsidRDefault="00280BE9" w:rsidP="00280BE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E52D45" w:rsidRDefault="00E52D45" w:rsidP="00E52D45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 xml:space="preserve"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</w:t>
            </w:r>
            <w:r>
              <w:rPr>
                <w:rFonts w:ascii="PT Astra Serif" w:hAnsi="PT Astra Serif"/>
                <w:color w:val="000000"/>
                <w:lang w:eastAsia="ru-RU"/>
              </w:rPr>
              <w:lastRenderedPageBreak/>
              <w:t>обеспечения которых являются бюджетные кредиты, предоставляемые казначейством бюджетам субъектов РФ за счет временно свободных средств единого счета федерального бюджета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08047C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08047C" w:rsidRDefault="00557F9B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8047C">
              <w:rPr>
                <w:rFonts w:ascii="PT Astra Serif" w:hAnsi="PT Astra Serif"/>
                <w:color w:val="000000"/>
                <w:lang w:eastAsia="ru-RU"/>
              </w:rPr>
              <w:t>304 618,8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E52D45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3F4830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4830" w:rsidRPr="00FF3B38" w:rsidRDefault="003F4830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830" w:rsidRPr="00FF3B38" w:rsidRDefault="003F4830" w:rsidP="00E52D4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lastRenderedPageBreak/>
              <w:t>2.2.3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4B44F1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0A4CAB">
              <w:rPr>
                <w:rFonts w:ascii="PT Astra Serif" w:hAnsi="PT Astra Serif"/>
                <w:color w:val="000000"/>
                <w:lang w:eastAsia="ru-RU"/>
              </w:rPr>
              <w:t>Организация электроснабжения, водоснабжения и водоотведения в границах поселения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7145A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891,8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80318A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557,6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B16195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557,6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4B44F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2.2.4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4B44F1" w:rsidRDefault="00B16195" w:rsidP="00B16195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Резервные средства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80318A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0318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1 534,7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 w:rsidRPr="00E3500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Default="00B16195" w:rsidP="00B16195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1 534,7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B16195">
        <w:trPr>
          <w:trHeight w:val="234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16195" w:rsidRPr="00FF3B38" w:rsidTr="00875B89">
        <w:trPr>
          <w:trHeight w:val="186"/>
        </w:trPr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right"/>
              <w:rPr>
                <w:rFonts w:ascii="PT Astra Serif" w:eastAsia="Calibri" w:hAnsi="PT Astra Serif"/>
                <w:i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333 889,1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329 894,3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3 994,8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195" w:rsidRPr="00FF3B38" w:rsidRDefault="00B16195" w:rsidP="00B1619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1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капитальный ремонт объектов коммунальной инфраструктуры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18 124,4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15 352,8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6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91551F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5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766DD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32 247,6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30 196,6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2 051,0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766DD" w:rsidP="00557F9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5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8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9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9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91551F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91551F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(реконструкция), модернизация, капитальный ремонт и ремонт объектов коммунальной инфраструктуры Тульской области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18 124,4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15 352,8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2 771,6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766D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6DD" w:rsidRPr="00FF3B38" w:rsidRDefault="001766DD" w:rsidP="001766DD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766DD" w:rsidRPr="00FF3B38" w:rsidRDefault="001766DD" w:rsidP="001766DD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766DD" w:rsidRPr="00FF3B38" w:rsidRDefault="001766DD" w:rsidP="001766DD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766DD" w:rsidRPr="00FF3B38" w:rsidRDefault="001766DD" w:rsidP="001766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32 247,6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30 196,6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2 051,0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6DD" w:rsidRPr="001766D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1766D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6DD" w:rsidRPr="00205D6D" w:rsidRDefault="001766DD" w:rsidP="001766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747DB3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747DB3">
              <w:rPr>
                <w:rFonts w:ascii="PT Astra Serif" w:hAnsi="PT Astra Serif"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766DD" w:rsidP="00205D6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50 495,2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45 549,4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4 822,6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766D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  <w:r w:rsidRPr="00FF3B38">
              <w:rPr>
                <w:rFonts w:ascii="PT Astra Serif" w:hAnsi="PT Astra Serif"/>
              </w:rPr>
              <w:t xml:space="preserve"> 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E111E1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681 087,0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28 806,3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599 617,4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8F3FC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49 649,5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90 526,4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F41968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4 689,0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73 638,1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12 199,3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442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83 646,6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9 391,8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68 207,0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6 047,8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386 299,2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3 812,3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A9772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374 469,9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CF0E4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5 473,7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CF0E4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2 543,3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50 266,4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3 196,9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50 348,4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41 651,2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3 202,2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E814DA" w:rsidTr="003C2BF2">
        <w:trPr>
          <w:trHeight w:val="478"/>
        </w:trPr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43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7D3D" w:rsidRPr="00E814DA" w:rsidRDefault="00137D3D" w:rsidP="003C2BF2">
            <w:pPr>
              <w:ind w:left="41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</w:tr>
      <w:tr w:rsidR="00137D3D" w:rsidRPr="00E814DA" w:rsidTr="00875B89">
        <w:trPr>
          <w:trHeight w:val="61"/>
        </w:trPr>
        <w:tc>
          <w:tcPr>
            <w:tcW w:w="52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 w:hanging="5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557F9B" w:rsidP="008F7421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112 762,8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251D74">
            <w:pPr>
              <w:tabs>
                <w:tab w:val="center" w:pos="767"/>
                <w:tab w:val="left" w:pos="1365"/>
              </w:tabs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3.1.</w:t>
            </w: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 xml:space="preserve">Строительство и реконструкция объектов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водоснабжения, водоотведения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4F152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2 227,8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E244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2 145,0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E2445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2 145,0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DF6E6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12488,5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DF6E69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12488,5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38597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25 932,0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385970" w:rsidP="00BA42D4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25 932,0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28 742,9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28 742,9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1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FF3B38">
              <w:rPr>
                <w:rFonts w:ascii="PT Astra Serif" w:eastAsia="Calibri" w:hAnsi="PT Astra Serif"/>
                <w:b/>
                <w:lang w:eastAsia="ru-RU"/>
              </w:rPr>
              <w:t>2030</w:t>
            </w:r>
          </w:p>
          <w:p w:rsidR="003C2BF2" w:rsidRPr="00FF3B38" w:rsidRDefault="003C2BF2" w:rsidP="00514CFA">
            <w:pPr>
              <w:ind w:left="108"/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23 500,0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3.1.1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станции очистки и обезжелезивания на артскважине пос. Головеньковский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 xml:space="preserve">  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E467D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317F4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3 040,0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3 040,0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46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3.1.2</w:t>
            </w: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системы водоснабжения д.Спицино, д.Бухоново, п.Бухоновский МО Огаревское Щекинского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9,5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E2445C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E2445C" w:rsidP="00F87C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системы водоснабжения с.Мясоедово, д.Деминка, МО Ломинцевское Щекинского района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912,0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912,0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Строительство системы водоснабжения д.Коровики МО Огаревское Щекинского района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2 218,3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E2445C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2 115,0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E2445C" w:rsidP="00174FC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2 115,0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DF6E69" w:rsidP="008F7421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</w:t>
            </w:r>
            <w:r w:rsidR="002D0DC4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000000"/>
                <w:lang w:eastAsia="ru-RU"/>
              </w:rPr>
              <w:t>088,5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</w:t>
            </w:r>
            <w:r w:rsidR="002D0DC4">
              <w:rPr>
                <w:rFonts w:ascii="PT Astra Serif" w:hAnsi="PT Astra Serif"/>
                <w:color w:val="000000"/>
                <w:lang w:eastAsia="ru-RU"/>
              </w:rPr>
              <w:t xml:space="preserve"> </w:t>
            </w:r>
            <w:r>
              <w:rPr>
                <w:rFonts w:ascii="PT Astra Serif" w:hAnsi="PT Astra Serif"/>
                <w:color w:val="000000"/>
                <w:lang w:eastAsia="ru-RU"/>
              </w:rPr>
              <w:t>088,5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128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очистных сооружений п. Лазарево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1 500,0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Строительство очистных 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сооружений п.Огаревка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6E3C08" w:rsidP="006E3C08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6E3C08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</w:t>
            </w:r>
            <w:r w:rsidR="00137D3D"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19 742,9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19 742,9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10 000,0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3.1.7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Строительство станции очистки и обезжелезивания п.Нагорный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2D0DC4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7 080,0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2D0DC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7 080,0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3.1.8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747DB3" w:rsidP="005946C6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Строительство очистных сооружений с.</w:t>
            </w:r>
            <w:r w:rsidR="005946C6">
              <w:rPr>
                <w:rFonts w:ascii="PT Astra Serif" w:hAnsi="PT Astra Serif"/>
                <w:color w:val="000000"/>
                <w:lang w:eastAsia="ru-RU"/>
              </w:rPr>
              <w:t>Селиваново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5900,0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13900,0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5946C6" w:rsidP="003D346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13900,0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B51AB0" w:rsidP="00B51AB0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946C6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946C6" w:rsidRPr="00205D6D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21AF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5946C6" w:rsidRPr="00205D6D" w:rsidTr="00747DB3">
        <w:trPr>
          <w:trHeight w:val="9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46C6" w:rsidRDefault="005946C6" w:rsidP="005946C6">
            <w:pPr>
              <w:jc w:val="center"/>
            </w:pPr>
            <w:r w:rsidRPr="00C066C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3.1.</w:t>
            </w:r>
            <w:r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  <w:p w:rsidR="00747DB3" w:rsidRPr="00FF3B38" w:rsidRDefault="00747DB3" w:rsidP="00747DB3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Реконструкция сетей водоснабжения и водоотведения по договорам концессии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9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747DB3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FF3B38" w:rsidRDefault="00747DB3" w:rsidP="00747DB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747DB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47DB3" w:rsidRPr="00205D6D" w:rsidTr="00747DB3">
        <w:trPr>
          <w:trHeight w:val="182"/>
        </w:trPr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FF3B38" w:rsidRDefault="00747DB3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FF3B38" w:rsidRDefault="00747DB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7DB3" w:rsidRPr="00205D6D" w:rsidRDefault="00747DB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</w:tr>
      <w:tr w:rsidR="00137D3D" w:rsidRPr="00FF3B38" w:rsidTr="00875B89">
        <w:trPr>
          <w:trHeight w:val="61"/>
        </w:trPr>
        <w:tc>
          <w:tcPr>
            <w:tcW w:w="520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right"/>
              <w:rPr>
                <w:rFonts w:ascii="PT Astra Serif" w:eastAsia="Calibri" w:hAnsi="PT Astra Serif"/>
                <w:b/>
                <w:lang w:eastAsia="ru-RU"/>
              </w:rPr>
            </w:pPr>
            <w:r w:rsidRPr="00E814DA">
              <w:rPr>
                <w:rFonts w:ascii="PT Astra Serif" w:eastAsia="Calibri" w:hAnsi="PT Astra Serif"/>
                <w:b/>
                <w:lang w:eastAsia="ru-RU"/>
              </w:rPr>
              <w:t>Итого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E814DA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F87CCB" w:rsidP="00E2445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</w:t>
            </w:r>
            <w:r w:rsidR="00E2445C">
              <w:rPr>
                <w:rFonts w:ascii="PT Astra Serif" w:hAnsi="PT Astra Serif"/>
                <w:b/>
                <w:color w:val="000000"/>
                <w:lang w:eastAsia="ru-RU"/>
              </w:rPr>
              <w:t> 372,08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F87CCB" w:rsidP="00E2445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112</w:t>
            </w:r>
            <w:r w:rsidR="00E2445C">
              <w:rPr>
                <w:rFonts w:ascii="PT Astra Serif" w:hAnsi="PT Astra Serif"/>
                <w:b/>
                <w:color w:val="000000"/>
                <w:lang w:eastAsia="ru-RU"/>
              </w:rPr>
              <w:t> 372,8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94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3.2</w:t>
            </w:r>
          </w:p>
          <w:p w:rsidR="00137D3D" w:rsidRPr="00E814DA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Газификация населенных пунктов</w:t>
            </w:r>
          </w:p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E814DA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E814DA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E814DA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E814DA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8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3.2.1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д.Кутеповка МО Огаревское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3.2.2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д.Нижнее Гайково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3.2.3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Газификация д.Фоминка МО Лазаревское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3.2.4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д.Ретинка МО Лазаревское</w:t>
            </w: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3.2.5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Газификация д.Юрьевка МО Яснополянское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3.2.6</w:t>
            </w: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  <w:p w:rsidR="00137D3D" w:rsidRPr="00FF3B38" w:rsidRDefault="00137D3D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Реализация мероприятий по газификации населенных пунктов</w:t>
            </w: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9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61"/>
        </w:trPr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A406DB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21 800,0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7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Обеспечение земельных участков объектами инженерной инфраструктуры для бесплатного предоставления гражданам, имеющим трех и более детей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7D63D1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36 259,0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35 000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7D63D1" w:rsidP="00B7378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1 259,0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37940,9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7378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20 00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DF6E6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17940,9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  <w:r w:rsidR="00137D3D" w:rsidRPr="00205D6D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323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3 000,0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3.3.1</w:t>
            </w:r>
          </w:p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Обеспечение объектами коммунальной инфраструктуры земельного участка, расположенного по адресу: Тульская область, Щекинский район, МО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Яснополянское, д.Самохваловка, примерно 500 м южнее д.16, площадью 41,05 га (в т.ч. ПИР)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75B89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FF3B38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21736D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B89" w:rsidRPr="00FF3B38" w:rsidRDefault="00875B89" w:rsidP="00875B8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B89" w:rsidRPr="00FF3B38" w:rsidRDefault="00875B89" w:rsidP="00875B8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36 259,0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35 000,0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1 259,0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75B89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FF3B38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75B89" w:rsidRPr="0021736D" w:rsidRDefault="00875B89" w:rsidP="00875B89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75B89" w:rsidRPr="00FF3B38" w:rsidRDefault="00875B89" w:rsidP="00875B8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75B89" w:rsidRPr="00FF3B38" w:rsidRDefault="00875B89" w:rsidP="00875B8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B51AB0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13 606,8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875B89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75B8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B51AB0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875B89" w:rsidRDefault="00B51AB0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13 606,8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B89" w:rsidRPr="00205D6D" w:rsidRDefault="00875B89" w:rsidP="00875B8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B51AB0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05D6D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FF3B38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  <w:r w:rsidRPr="00787B25">
              <w:rPr>
                <w:rFonts w:ascii="PT Astra Serif" w:hAnsi="PT Astra Serif"/>
                <w:i/>
                <w:color w:val="000000"/>
                <w:lang w:eastAsia="ru-RU"/>
              </w:rPr>
              <w:t>3.3.2</w:t>
            </w:r>
          </w:p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 xml:space="preserve">Обеспечение </w:t>
            </w:r>
          </w:p>
          <w:p w:rsidR="00137D3D" w:rsidRPr="0021736D" w:rsidRDefault="00137D3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21736D">
              <w:rPr>
                <w:rFonts w:ascii="PT Astra Serif" w:hAnsi="PT Astra Serif"/>
                <w:color w:val="000000"/>
                <w:lang w:eastAsia="ru-RU"/>
              </w:rPr>
              <w:t>объектами коммунальной инфраструктуры земельного участка, расположенного по адресу: Тульская область, Щекинский район, МО Лазаревское, п.Раздолье, площадью 40,0 га (в т.ч. ПИР)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400,0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EB3070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152BA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EB3070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152BA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787B25" w:rsidRDefault="007643CB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EB3070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152BA"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7643CB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37D3D" w:rsidRPr="00FF3B38" w:rsidTr="00875B89">
        <w:trPr>
          <w:trHeight w:val="44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787B25" w:rsidRDefault="00137D3D" w:rsidP="00514CFA">
            <w:pPr>
              <w:ind w:left="132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D3D" w:rsidRPr="00FF3B38" w:rsidRDefault="00137D3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EA134E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3.3.3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21736D" w:rsidRPr="00FF3B38" w:rsidRDefault="0021736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область, Щекинский район, МО </w:t>
            </w:r>
            <w:r>
              <w:rPr>
                <w:rFonts w:ascii="PT Astra Serif" w:hAnsi="PT Astra Serif"/>
                <w:color w:val="000000"/>
                <w:lang w:eastAsia="ru-RU"/>
              </w:rPr>
              <w:t>Крапивенское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п.</w:t>
            </w:r>
            <w:r>
              <w:rPr>
                <w:rFonts w:ascii="PT Astra Serif" w:hAnsi="PT Astra Serif"/>
                <w:color w:val="000000"/>
                <w:lang w:eastAsia="ru-RU"/>
              </w:rPr>
              <w:t>Алимкина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(в т.ч. ПИР)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B51AB0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Pr="00FF3B38" w:rsidRDefault="00B51AB0" w:rsidP="00B51AB0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Pr="00FF3B38" w:rsidRDefault="00B51AB0" w:rsidP="00B51AB0">
            <w:pPr>
              <w:ind w:left="132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51AB0" w:rsidRPr="00FF3B38" w:rsidRDefault="00B51AB0" w:rsidP="00B51AB0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1AB0" w:rsidRPr="00FF3B38" w:rsidRDefault="00B51AB0" w:rsidP="00B51AB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Default="007643CB" w:rsidP="00B51AB0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334,1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Default="00B51AB0" w:rsidP="00B51AB0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0" w:rsidRDefault="00B51AB0" w:rsidP="00B51AB0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0" w:rsidRDefault="007643CB" w:rsidP="00B51AB0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334,1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AB0" w:rsidRDefault="00B51AB0" w:rsidP="00B51AB0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AB0" w:rsidRDefault="00B51AB0" w:rsidP="00B51AB0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3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A64BA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C524AE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DB23EF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47668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7643CB" w:rsidRPr="00FF3B38" w:rsidTr="00875B89">
        <w:trPr>
          <w:trHeight w:val="42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Pr="00FF3B38" w:rsidRDefault="007643CB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43CB" w:rsidRPr="00FF3B38" w:rsidRDefault="007643CB" w:rsidP="007643C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DB23EF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43CB" w:rsidRDefault="007643CB" w:rsidP="007643CB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34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7643CB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21736D" w:rsidRPr="00FF3B38" w:rsidTr="00875B89">
        <w:trPr>
          <w:trHeight w:val="13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Pr="00FF3B38" w:rsidRDefault="0021736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Pr="00FF3B38" w:rsidRDefault="0021736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  <w:p w:rsidR="0021736D" w:rsidRDefault="0021736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36D" w:rsidRDefault="0021736D" w:rsidP="0021736D">
            <w:pPr>
              <w:jc w:val="center"/>
            </w:pPr>
            <w:r w:rsidRPr="007213D1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44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3.3.4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Обеспечение</w:t>
            </w:r>
          </w:p>
          <w:p w:rsidR="00A329DD" w:rsidRPr="00FF3B38" w:rsidRDefault="00A329DD" w:rsidP="0021736D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объектами коммун</w:t>
            </w:r>
            <w:r>
              <w:rPr>
                <w:rFonts w:ascii="PT Astra Serif" w:hAnsi="PT Astra Serif"/>
                <w:color w:val="000000"/>
                <w:lang w:eastAsia="ru-RU"/>
              </w:rPr>
              <w:t>альной инфраструктуры земельных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участк</w:t>
            </w:r>
            <w:r>
              <w:rPr>
                <w:rFonts w:ascii="PT Astra Serif" w:hAnsi="PT Astra Serif"/>
                <w:color w:val="000000"/>
                <w:lang w:eastAsia="ru-RU"/>
              </w:rPr>
              <w:t>ов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расположенн</w:t>
            </w:r>
            <w:r>
              <w:rPr>
                <w:rFonts w:ascii="PT Astra Serif" w:hAnsi="PT Astra Serif"/>
                <w:color w:val="000000"/>
                <w:lang w:eastAsia="ru-RU"/>
              </w:rPr>
              <w:t>ых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по адресу: Тульская область, Щекинский район, МО </w:t>
            </w:r>
            <w:r>
              <w:rPr>
                <w:rFonts w:ascii="PT Astra Serif" w:hAnsi="PT Astra Serif"/>
                <w:color w:val="000000"/>
                <w:lang w:eastAsia="ru-RU"/>
              </w:rPr>
              <w:t>Яснополянское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, </w:t>
            </w:r>
            <w:r>
              <w:rPr>
                <w:rFonts w:ascii="PT Astra Serif" w:hAnsi="PT Astra Serif"/>
                <w:color w:val="000000"/>
                <w:lang w:eastAsia="ru-RU"/>
              </w:rPr>
              <w:t>д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.</w:t>
            </w:r>
            <w:r>
              <w:rPr>
                <w:rFonts w:ascii="PT Astra Serif" w:hAnsi="PT Astra Serif"/>
                <w:color w:val="000000"/>
                <w:lang w:eastAsia="ru-RU"/>
              </w:rPr>
              <w:t>Русиновка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 (в т.ч. ПИР)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44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29DD" w:rsidRPr="00FF3B38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111C06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111C06" w:rsidP="00A329DD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2 000,0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11C06" w:rsidRPr="00FF3B38" w:rsidTr="00875B89">
        <w:trPr>
          <w:trHeight w:val="33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06" w:rsidRPr="00FF3B38" w:rsidRDefault="00111C06" w:rsidP="00111C0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Pr="00FF3B38" w:rsidRDefault="00111C06" w:rsidP="00111C0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1E3220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5269B9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9F27BF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111C06" w:rsidRPr="00FF3B38" w:rsidTr="00875B89">
        <w:trPr>
          <w:trHeight w:val="285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Pr="00FF3B38" w:rsidRDefault="00111C06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C06" w:rsidRPr="00FF3B38" w:rsidRDefault="00111C06" w:rsidP="00111C06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5946C6" w:rsidP="00111C06">
            <w:pPr>
              <w:jc w:val="center"/>
            </w:pPr>
            <w:r>
              <w:rPr>
                <w:rFonts w:ascii="PT Astra Serif" w:hAnsi="PT Astra Serif"/>
                <w:color w:val="000000"/>
                <w:lang w:eastAsia="ru-RU"/>
              </w:rPr>
              <w:t>1000,0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5269B9">
              <w:rPr>
                <w:rFonts w:ascii="PT Astra Serif" w:hAnsi="PT Astra Serif"/>
                <w:color w:val="000000"/>
                <w:lang w:eastAsia="ru-RU"/>
              </w:rPr>
              <w:t>1 000,0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C06" w:rsidRDefault="00111C06" w:rsidP="00111C06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111C06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27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A329DD" w:rsidRPr="00FF3B38" w:rsidTr="00875B89">
        <w:trPr>
          <w:trHeight w:val="1005"/>
        </w:trPr>
        <w:tc>
          <w:tcPr>
            <w:tcW w:w="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Pr="00FF3B38" w:rsidRDefault="00A329DD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Pr="00FF3B38" w:rsidRDefault="00A329DD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9DD" w:rsidRDefault="00A329DD" w:rsidP="00A329DD">
            <w:pPr>
              <w:jc w:val="center"/>
            </w:pPr>
            <w:r w:rsidRPr="00FC52D4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64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Default="008A762E" w:rsidP="008A762E">
            <w:pPr>
              <w:ind w:left="108"/>
              <w:jc w:val="right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75B89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72 100,0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75B89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55 000,0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75B89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17 100,0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A329DD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3.4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Строительство и реконструкция объектов теплоснабжения</w:t>
            </w:r>
          </w:p>
          <w:p w:rsidR="008A762E" w:rsidRPr="008A762E" w:rsidRDefault="008A762E" w:rsidP="008A762E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color w:val="000000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5 100,0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6 262,0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48195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6 262,0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DF6E6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DF6E6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DF6E69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</w:t>
            </w:r>
            <w:r w:rsidR="008A762E" w:rsidRPr="008A762E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</w:t>
            </w:r>
            <w:r w:rsidR="008A762E" w:rsidRPr="008A762E">
              <w:rPr>
                <w:rFonts w:ascii="PT Astra Serif" w:hAnsi="PT Astra Serif"/>
                <w:b/>
                <w:color w:val="000000"/>
                <w:lang w:eastAsia="ru-RU"/>
              </w:rPr>
              <w:t>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FF50DB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8A762E" w:rsidRPr="00FF3B38" w:rsidTr="00875B89">
        <w:trPr>
          <w:trHeight w:val="210"/>
        </w:trPr>
        <w:tc>
          <w:tcPr>
            <w:tcW w:w="6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FF3B38" w:rsidRDefault="008A762E" w:rsidP="008A762E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A762E" w:rsidRPr="00FF3B38" w:rsidRDefault="008A762E" w:rsidP="008A762E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8A762E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762E" w:rsidRPr="008A762E" w:rsidRDefault="008A762E" w:rsidP="008A762E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8A762E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3.4.1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 xml:space="preserve">Модернизация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объектов теплоснабжения в границах поселения</w:t>
            </w: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r w:rsidRPr="00FF3B38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lastRenderedPageBreak/>
              <w:t>Щекинского района (</w:t>
            </w:r>
            <w:r w:rsidRPr="00655167"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>
              <w:rPr>
                <w:rFonts w:ascii="PT Astra Serif" w:hAnsi="PT Astra Serif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5 1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481959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9" w:rsidRPr="00FF3B38" w:rsidRDefault="00481959" w:rsidP="00481959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959" w:rsidRPr="00FF3B38" w:rsidRDefault="00481959" w:rsidP="0048195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6 262,0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481959" w:rsidRDefault="00481959" w:rsidP="0048195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481959">
              <w:rPr>
                <w:rFonts w:ascii="PT Astra Serif" w:hAnsi="PT Astra Serif"/>
                <w:color w:val="000000"/>
                <w:lang w:eastAsia="ru-RU"/>
              </w:rPr>
              <w:t>6 262,0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1959" w:rsidRPr="00FF3B38" w:rsidRDefault="00481959" w:rsidP="0048195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DF6E69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69" w:rsidRPr="00FF3B38" w:rsidRDefault="00DF6E69" w:rsidP="00DF6E69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6E69" w:rsidRPr="00FF3B38" w:rsidRDefault="00DF6E69" w:rsidP="00DF6E69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76686,8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46258,2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69" w:rsidRPr="00DF6E69" w:rsidRDefault="00DF6E69" w:rsidP="00DF6E69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DF6E69">
              <w:rPr>
                <w:rFonts w:ascii="PT Astra Serif" w:hAnsi="PT Astra Serif"/>
                <w:color w:val="000000"/>
                <w:lang w:eastAsia="ru-RU"/>
              </w:rPr>
              <w:t>30428,6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6E69" w:rsidRPr="00FF3B38" w:rsidRDefault="00DF6E69" w:rsidP="00DF6E69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F50DB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Default="00FF50DB" w:rsidP="00FF50DB">
            <w:pPr>
              <w:jc w:val="center"/>
            </w:pPr>
            <w:r w:rsidRPr="00C07462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FF50DB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Default="00FF50DB" w:rsidP="00FF50DB">
            <w:pPr>
              <w:jc w:val="center"/>
            </w:pPr>
            <w:r w:rsidRPr="00C07462">
              <w:rPr>
                <w:rFonts w:ascii="PT Astra Serif" w:hAnsi="PT Astra Serif"/>
                <w:color w:val="000000"/>
                <w:lang w:eastAsia="ru-RU"/>
              </w:rPr>
              <w:t>5 000,0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0DB" w:rsidRPr="00FF3B38" w:rsidRDefault="00FF50DB" w:rsidP="00FF50DB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FF50DB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4"/>
        </w:trPr>
        <w:tc>
          <w:tcPr>
            <w:tcW w:w="66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481959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84 915,0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481959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49 400,0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481959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38 515,0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847DC6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60"/>
        </w:trPr>
        <w:tc>
          <w:tcPr>
            <w:tcW w:w="6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Реализация комплексного благоустройства исторического поселения Крапивна «Парк уездного периода»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Pr="00655167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445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3.5.1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(дополнительные средства района)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AF16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463D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448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32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4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7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39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2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3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92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3.5.2</w:t>
            </w: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rPr>
                <w:rFonts w:ascii="PT Astra Serif" w:hAnsi="PT Astra Serif"/>
                <w:lang w:eastAsia="ru-RU"/>
              </w:rPr>
            </w:pPr>
          </w:p>
          <w:p w:rsidR="00015A0E" w:rsidRPr="00FF3B38" w:rsidRDefault="00015A0E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Реализация концепции комплексного благоустройства исторического поселения Крапивна «Парк уездного периода» </w:t>
            </w: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1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21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05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37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54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73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176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46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321F6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6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41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321F6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463DE7" w:rsidP="00315B7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463DE7" w:rsidP="00174FC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0321F6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0321F6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5202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</w:t>
            </w:r>
          </w:p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Муниципальные проекты</w:t>
            </w: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A353B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1 899,3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04D8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1 799,3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7 327,8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3D06E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7 327,8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015A0E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798 395,9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143 086,6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529 095,7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121 841,2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15192C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4 372,4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863377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05D6D" w:rsidRPr="00205D6D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210 349,8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5 418,2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109 651,3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73 530,5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F81239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950,0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05D6D" w:rsidRPr="00205D6D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FF3B38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5A0E" w:rsidRPr="00205D6D" w:rsidRDefault="00015A0E" w:rsidP="00514CFA">
            <w:pPr>
              <w:ind w:left="41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2026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191 230,5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5 495,0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109 514,2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75 389,6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15A0E" w:rsidRPr="00205D6D" w:rsidRDefault="0015192C" w:rsidP="00514CFA">
            <w:pPr>
              <w:ind w:left="108"/>
              <w:jc w:val="center"/>
              <w:rPr>
                <w:rFonts w:ascii="PT Astra Serif" w:hAnsi="PT Astra Serif"/>
                <w:b/>
                <w:color w:val="000000" w:themeColor="text1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 w:themeColor="text1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250740" w:rsidRPr="00FF3B38" w:rsidTr="00875B89">
        <w:trPr>
          <w:trHeight w:val="61"/>
        </w:trPr>
        <w:tc>
          <w:tcPr>
            <w:tcW w:w="5202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FF3B38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250740">
            <w:pPr>
              <w:jc w:val="center"/>
              <w:rPr>
                <w:b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104 324,2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0740" w:rsidRPr="00205D6D" w:rsidRDefault="00250740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205D6D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pBdr>
          <w:bottom w:val="single" w:sz="12" w:space="1" w:color="auto"/>
        </w:pBd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</w:pPr>
    </w:p>
    <w:p w:rsidR="006566E7" w:rsidRPr="00FF3B38" w:rsidRDefault="006566E7" w:rsidP="00514CFA">
      <w:pPr>
        <w:rPr>
          <w:rFonts w:ascii="PT Astra Serif" w:hAnsi="PT Astra Serif"/>
          <w:sz w:val="18"/>
          <w:szCs w:val="18"/>
          <w:lang w:eastAsia="ru-RU"/>
        </w:rPr>
        <w:sectPr w:rsidR="006566E7" w:rsidRPr="00FF3B38" w:rsidSect="00514CFA">
          <w:pgSz w:w="16838" w:h="11905" w:orient="landscape"/>
          <w:pgMar w:top="1134" w:right="992" w:bottom="567" w:left="1134" w:header="709" w:footer="709" w:gutter="0"/>
          <w:cols w:space="708"/>
          <w:titlePg/>
          <w:docGrid w:linePitch="360"/>
        </w:sectPr>
      </w:pPr>
    </w:p>
    <w:tbl>
      <w:tblPr>
        <w:tblStyle w:val="afe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5"/>
      </w:tblGrid>
      <w:tr w:rsidR="00514CFA" w:rsidRPr="00FF3B38" w:rsidTr="00514CFA">
        <w:trPr>
          <w:trHeight w:val="1551"/>
          <w:jc w:val="right"/>
        </w:trPr>
        <w:tc>
          <w:tcPr>
            <w:tcW w:w="4925" w:type="dxa"/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2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Паспорт комплекса процессных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мероприятий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655167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</w:t>
            </w:r>
            <w:r w:rsidR="00655167">
              <w:rPr>
                <w:rFonts w:ascii="PT Astra Serif" w:hAnsi="PT Astra Serif"/>
                <w:sz w:val="28"/>
                <w:szCs w:val="28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администрации Щекинского района)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 Оплата взносов на капитальный ремонт общего имущества в МКД, по помещениям, находящимся в собственности Щекинского района;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2. Техническое обслуживание газового оборудования;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Организация теплоснабжения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 Реализация проекта «Народный бюджет»;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 Организация водоснабжения и водоотведения в границах поселения;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6.Обеспечение реализации муниципальной программы;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7.Улучшение жилищных условий граждан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1.Обеспечение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2. Обеспечение деятельности муниципального казенного учреждения 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«Управление капитального строительства Щекинского района» (МКУ «УКС»);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3. Создание условий для дальнейшего повышения доступности жилья для населения, обеспечения комфортной среды обитания и жизнедеятельности;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4.Создание условий для устойчивого и эффективного функционирования жилищно-коммунального комплекса, отвечающего современным условиям и потребностям населения в муниципальном образовании Щекинский район;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5.Проведение ремонта муниципального жилищного фонда.</w:t>
            </w:r>
          </w:p>
        </w:tc>
      </w:tr>
      <w:tr w:rsidR="00514CFA" w:rsidRPr="00FF3B38" w:rsidTr="00514CFA">
        <w:tc>
          <w:tcPr>
            <w:tcW w:w="4503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B17625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488 860,5</w:t>
            </w:r>
            <w:r w:rsidRPr="00FF3B38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тыс.руб., в том числе по годам: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315B7A"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63 839,5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год – </w:t>
            </w:r>
            <w:r w:rsidR="00DB4A0D"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>100 758,7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45 306,1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0321F6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43 149,4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2D347A">
              <w:rPr>
                <w:rFonts w:ascii="PT Astra Serif" w:hAnsi="PT Astra Serif"/>
                <w:sz w:val="28"/>
                <w:szCs w:val="28"/>
                <w:lang w:eastAsia="ru-RU"/>
              </w:rPr>
              <w:t>44 510,0</w:t>
            </w:r>
            <w:r w:rsidRPr="000321F6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</w:t>
            </w: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2027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2028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2029 год – 47 824,2 тыс. руб.;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FF3B38">
              <w:rPr>
                <w:rFonts w:ascii="PT Astra Serif" w:hAnsi="PT Astra Serif"/>
                <w:sz w:val="28"/>
                <w:szCs w:val="28"/>
                <w:lang w:eastAsia="ru-RU"/>
              </w:rPr>
              <w:t>2030 год – 47 824,2 тыс. руб.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headerReference w:type="first" r:id="rId14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329"/>
        <w:tblW w:w="4428" w:type="dxa"/>
        <w:tblLook w:val="04A0" w:firstRow="1" w:lastRow="0" w:firstColumn="1" w:lastColumn="0" w:noHBand="0" w:noVBand="1"/>
      </w:tblPr>
      <w:tblGrid>
        <w:gridCol w:w="4428"/>
      </w:tblGrid>
      <w:tr w:rsidR="00514CFA" w:rsidRPr="00FF3B38" w:rsidTr="00514CFA">
        <w:tc>
          <w:tcPr>
            <w:tcW w:w="4428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3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</w:tr>
    </w:tbl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</w:p>
    <w:p w:rsidR="00514CFA" w:rsidRPr="00FF3B38" w:rsidRDefault="00514CFA" w:rsidP="00514CFA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FF3B38">
        <w:rPr>
          <w:rFonts w:ascii="PT Astra Serif" w:hAnsi="PT Astra Serif"/>
          <w:b/>
          <w:sz w:val="28"/>
          <w:lang w:eastAsia="ru-RU"/>
        </w:rPr>
        <w:t xml:space="preserve"> Перечень мероприятий (результатов) комплекса процессных мероприятий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b/>
          <w:i/>
          <w:sz w:val="28"/>
          <w:lang w:eastAsia="ru-RU"/>
        </w:rPr>
      </w:pPr>
      <w:r w:rsidRPr="00FF3B38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p w:rsidR="00514CFA" w:rsidRPr="00FF3B38" w:rsidRDefault="00514CFA" w:rsidP="00514CFA">
      <w:pPr>
        <w:ind w:right="598"/>
        <w:jc w:val="center"/>
        <w:rPr>
          <w:rFonts w:ascii="PT Astra Serif" w:hAnsi="PT Astra Serif"/>
          <w:sz w:val="28"/>
          <w:lang w:eastAsia="ru-RU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3"/>
        <w:gridCol w:w="2167"/>
        <w:gridCol w:w="1925"/>
        <w:gridCol w:w="1382"/>
        <w:gridCol w:w="1219"/>
        <w:gridCol w:w="1648"/>
        <w:gridCol w:w="1369"/>
        <w:gridCol w:w="1489"/>
        <w:gridCol w:w="1818"/>
        <w:gridCol w:w="1638"/>
      </w:tblGrid>
      <w:tr w:rsidR="00514CFA" w:rsidRPr="00FF3B38" w:rsidTr="00A27B04">
        <w:trPr>
          <w:trHeight w:val="334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№</w:t>
            </w:r>
          </w:p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91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Объем финансового обеспечения (тыс.руб.)</w:t>
            </w:r>
          </w:p>
        </w:tc>
      </w:tr>
      <w:tr w:rsidR="00514CFA" w:rsidRPr="00FF3B38" w:rsidTr="00A27B04">
        <w:trPr>
          <w:trHeight w:val="27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514CFA" w:rsidRPr="00FF3B38" w:rsidTr="00A27B04">
        <w:trPr>
          <w:trHeight w:val="595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МО Щекинский район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Бюджет муниципального образования (поселения)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514CFA" w:rsidRPr="00FF3B38" w:rsidTr="00A27B04">
        <w:trPr>
          <w:trHeight w:val="61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2BF2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Обеспечение прав собственника муниципального жилищного фонда и объектов инженерной инфраструктуры, </w:t>
            </w:r>
          </w:p>
          <w:p w:rsidR="00514CFA" w:rsidRPr="00FF3B38" w:rsidRDefault="00514CFA" w:rsidP="00514CFA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предназначенных для организации электро-, тепло-, газо-, водоснабжения и водоотведения населения.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и проверка сметной документации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B532B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B532B9" w:rsidRPr="00B532B9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48025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  <w:r w:rsidR="0048025A">
              <w:rPr>
                <w:rFonts w:ascii="PT Astra Serif" w:hAnsi="PT Astra Serif"/>
                <w:lang w:eastAsia="ru-RU"/>
              </w:rPr>
              <w:t>3,8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48025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53,8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924B7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Default="001924B7" w:rsidP="001924B7">
            <w:pPr>
              <w:jc w:val="center"/>
            </w:pPr>
            <w:r w:rsidRPr="0094288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Default="001924B7" w:rsidP="001924B7">
            <w:pPr>
              <w:jc w:val="center"/>
            </w:pPr>
            <w:r w:rsidRPr="006F002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924B7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Default="001924B7" w:rsidP="001924B7">
            <w:pPr>
              <w:jc w:val="center"/>
            </w:pPr>
            <w:r w:rsidRPr="0094288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Default="001924B7" w:rsidP="001924B7">
            <w:pPr>
              <w:jc w:val="center"/>
            </w:pPr>
            <w:r w:rsidRPr="006F002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924B7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Default="001924B7" w:rsidP="001924B7">
            <w:pPr>
              <w:jc w:val="center"/>
            </w:pPr>
            <w:r w:rsidRPr="00942881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Default="001924B7" w:rsidP="001924B7">
            <w:pPr>
              <w:jc w:val="center"/>
            </w:pPr>
            <w:r w:rsidRPr="006F0029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24B7" w:rsidRPr="00FF3B38" w:rsidRDefault="001924B7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1924B7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1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Установка счетчиков энергоресурсов в муниципальных квартирах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Взносы на капитальный ремонт общего имущества МКД по помещениям, находящимся в собственности МО Щекинский район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E779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3 730,0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4 250,0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4 175,0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924B7" w:rsidP="00315B7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</w:t>
            </w:r>
            <w:r w:rsidR="001C6162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C6162" w:rsidP="001924B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1924B7">
              <w:rPr>
                <w:rFonts w:ascii="PT Astra Serif" w:hAnsi="PT Astra Serif"/>
                <w:lang w:eastAsia="ru-RU"/>
              </w:rPr>
              <w:t> 515,7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4 515,7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4 697,0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924B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4 697,0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3 370,0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Организация водоснабжения и водоотведения в границах поселения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15B7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15 301,7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174FC3" w:rsidP="002D1CB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19 508,0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B16195" w:rsidP="006152D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22 988,7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B16195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22 988,7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944DFA" w:rsidP="00944D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8 800,0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944DFA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8 800,0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1C6162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944D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18 400,0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944DFA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18 400,0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162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6162" w:rsidRPr="00FF3B38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944D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944D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1.5</w:t>
            </w:r>
          </w:p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Организация теплоснабжения в границах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поселения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0C59B5">
            <w:pPr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B209C7" w:rsidP="002E779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1 633,4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10 604,0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B1619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7 324,5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C616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B1619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7 324,5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A167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3 951,0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A16719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3 951,0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1F0B5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8 200,0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F0B52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8 200,0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1F0B5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1F0B5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0C59B5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10 000,0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9B5" w:rsidRPr="00205D6D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59B5" w:rsidRPr="00FF3B38" w:rsidRDefault="000C59B5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756F2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3 807,6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174F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4 436,0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B16195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4 298,3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B16195" w:rsidP="00412E8C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4 298,3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3 564,0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Разработка проектно-сметной документации по ремонту очистных с.Карамышево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3063B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7 500,0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6F3DD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9 500,0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1 500,0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01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Реализация проекта «Народный бюджет»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621891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8 700,00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2 841,6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2 372,1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2 372,1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1.9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E838F6" w:rsidRDefault="00E838F6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E838F6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3 795,2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A27B04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3 795,2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E838F6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838F6" w:rsidRPr="00FF3B38" w:rsidRDefault="00E838F6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838F6" w:rsidRPr="00FF3B38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838F6" w:rsidRPr="00FF3B38" w:rsidRDefault="00E838F6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8F6" w:rsidRPr="00205D6D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8F6" w:rsidRPr="00FF3B38" w:rsidRDefault="00E838F6" w:rsidP="00F9043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A922C3" w:rsidRDefault="00A922C3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A922C3">
              <w:rPr>
                <w:rFonts w:ascii="PT Astra Serif" w:hAnsi="PT Astra Serif"/>
                <w:lang w:eastAsia="ru-RU"/>
              </w:rPr>
              <w:t>Приобретение техники для жилищно-коммунального хозяйства муниципального образования Щекинский район</w:t>
            </w: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5 000,0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98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205D6D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Default="00A922C3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4353D7" w:rsidRPr="00FF3B38" w:rsidTr="00A27B04">
        <w:trPr>
          <w:trHeight w:val="1265"/>
        </w:trPr>
        <w:tc>
          <w:tcPr>
            <w:tcW w:w="51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353D7" w:rsidRPr="00205D6D" w:rsidRDefault="004353D7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Резервные средства</w:t>
            </w:r>
          </w:p>
        </w:tc>
        <w:tc>
          <w:tcPr>
            <w:tcW w:w="192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53D7" w:rsidRPr="00205D6D" w:rsidRDefault="004353D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53D7" w:rsidRPr="00205D6D" w:rsidRDefault="00585DAD" w:rsidP="00E838F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205D6D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654,9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AD" w:rsidRPr="00205D6D" w:rsidRDefault="00A27B04" w:rsidP="00585DAD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654,9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D7" w:rsidRPr="00205D6D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3D7" w:rsidRDefault="004353D7" w:rsidP="00A922C3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895913" w:rsidP="008F3FC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33 322,7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020CE7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5 858,4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895913" w:rsidP="002E7799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27 464,3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72 774,7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38 848,0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B6" w:rsidRPr="00205D6D" w:rsidRDefault="00A27B04" w:rsidP="000A15B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45 662,5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6 167,3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A27B04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39 495,2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5 248,0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27B04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5 248,0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44 510,0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33 684,0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205D6D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205D6D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298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514CFA" w:rsidRPr="00FF3B38" w:rsidTr="00A27B04">
        <w:trPr>
          <w:trHeight w:val="289"/>
        </w:trPr>
        <w:tc>
          <w:tcPr>
            <w:tcW w:w="5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2.1</w:t>
            </w:r>
          </w:p>
        </w:tc>
        <w:tc>
          <w:tcPr>
            <w:tcW w:w="21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1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1A62B2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16 339,4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946C6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18373,9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946C6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183739,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C1265" w:rsidRPr="00FF3B38" w:rsidTr="00A27B04">
        <w:trPr>
          <w:trHeight w:val="289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946C6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18992,4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946C6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18992,4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1265" w:rsidRPr="00FF3B38" w:rsidRDefault="005C1265" w:rsidP="005C126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946C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19634,8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6F3DD1" w:rsidP="005946C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19 6</w:t>
            </w:r>
            <w:r w:rsidR="005946C6">
              <w:rPr>
                <w:rFonts w:ascii="PT Astra Serif" w:hAnsi="PT Astra Serif"/>
                <w:lang w:eastAsia="ru-RU"/>
              </w:rPr>
              <w:t>3</w:t>
            </w:r>
            <w:r>
              <w:rPr>
                <w:rFonts w:ascii="PT Astra Serif" w:hAnsi="PT Astra Serif"/>
                <w:lang w:eastAsia="ru-RU"/>
              </w:rPr>
              <w:t>4,8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0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42"/>
        </w:trPr>
        <w:tc>
          <w:tcPr>
            <w:tcW w:w="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F161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18 080,1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13 760,4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A922C3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A922C3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A922C3" w:rsidRDefault="002D6D78" w:rsidP="00A922C3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15 405,0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22C3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946C6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18373,9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183739,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946C6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18992,4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18992,4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946C6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19634,8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5946C6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5946C6">
              <w:rPr>
                <w:rFonts w:ascii="PT Astra Serif" w:hAnsi="PT Astra Serif"/>
                <w:b/>
                <w:lang w:eastAsia="ru-RU"/>
              </w:rPr>
              <w:t>19 634,8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46C6" w:rsidRPr="00FF3B38" w:rsidRDefault="005946C6" w:rsidP="005946C6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6"/>
        </w:trPr>
        <w:tc>
          <w:tcPr>
            <w:tcW w:w="5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9 240,2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514CFA" w:rsidRPr="00FF3B38" w:rsidTr="00514CFA">
        <w:trPr>
          <w:trHeight w:val="61"/>
        </w:trPr>
        <w:tc>
          <w:tcPr>
            <w:tcW w:w="151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Обеспечение проживающих в поселении и нуждающихся в жилых помещениях малоимущих граждан жилыми помещениями</w:t>
            </w:r>
          </w:p>
        </w:tc>
      </w:tr>
      <w:tr w:rsidR="009502C9" w:rsidRPr="00FF3B38" w:rsidTr="00A27B04">
        <w:trPr>
          <w:trHeight w:val="29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3.1</w:t>
            </w:r>
          </w:p>
          <w:p w:rsidR="009502C9" w:rsidRPr="00FF3B38" w:rsidRDefault="009502C9" w:rsidP="009502C9">
            <w:pPr>
              <w:rPr>
                <w:rFonts w:ascii="PT Astra Serif" w:hAnsi="PT Astra Serif"/>
                <w:lang w:eastAsia="ru-RU"/>
              </w:rPr>
            </w:pPr>
          </w:p>
          <w:p w:rsidR="009502C9" w:rsidRPr="00FF3B38" w:rsidRDefault="009502C9" w:rsidP="009502C9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Переселение граждан из аварийного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жилищного фонда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 xml:space="preserve">Администрация Щекинского района </w:t>
            </w:r>
          </w:p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(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комитет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ж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изнеобеспечения, строительства и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администрации Щекинского района)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12 436,7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502C9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02C9" w:rsidRPr="00FF3B38" w:rsidRDefault="009502C9" w:rsidP="009502C9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0714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8 030,2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22C3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F719A" w:rsidP="005F719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22C3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22C3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</w:t>
            </w:r>
            <w:r w:rsidR="00A922C3">
              <w:rPr>
                <w:rFonts w:ascii="PT Astra Serif" w:hAnsi="PT Astra Serif"/>
                <w:lang w:eastAsia="ru-RU"/>
              </w:rPr>
              <w:t>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F719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4 000,0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3 300,0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3.2</w:t>
            </w:r>
          </w:p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 xml:space="preserve">самоуправления в 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соответствии с жилищным законодательством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9 825,6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11 474,1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922C3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946C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946C6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98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1 304,3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0C59B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313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3.3</w:t>
            </w:r>
          </w:p>
        </w:tc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а также иных полномочий органов местного самоуправления в соответствии с жилищным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законодательством, за исключением осуществления муниципального</w:t>
            </w:r>
            <w:r w:rsidRPr="00FF3B38">
              <w:rPr>
                <w:rFonts w:ascii="PT Astra Serif" w:hAnsi="PT Astra Serif"/>
                <w:i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жилищного контроля и реализации проектов в рамках государственных программ.</w:t>
            </w:r>
          </w:p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color w:val="000000"/>
                <w:lang w:eastAsia="ru-RU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020CE7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2 611,1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46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F1219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2 749,5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8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5913" w:rsidRPr="00FF3B38" w:rsidRDefault="00A27B04" w:rsidP="00895913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8 275,5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27B04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>
              <w:rPr>
                <w:rFonts w:ascii="PT Astra Serif" w:hAnsi="PT Astra Serif"/>
                <w:color w:val="000000"/>
                <w:lang w:eastAsia="ru-RU"/>
              </w:rPr>
              <w:t>8 275,5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7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895913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60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67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6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259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A27B04">
        <w:trPr>
          <w:trHeight w:val="120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32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</w:p>
        </w:tc>
        <w:tc>
          <w:tcPr>
            <w:tcW w:w="2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295,7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9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/>
                <w:i/>
                <w:lang w:eastAsia="ru-RU"/>
              </w:rPr>
              <w:lastRenderedPageBreak/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35B8D" w:rsidP="00020CE7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  <w:r w:rsidR="00020CE7" w:rsidRPr="00FF3B38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 436,7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14 223,6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2D6D78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2D6D78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7 858,0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B371CB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8C611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2 000,0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1CB" w:rsidRPr="00FF3B38" w:rsidRDefault="00B371CB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4 900,0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ИТОГО </w:t>
            </w:r>
          </w:p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 xml:space="preserve">Комплексы процессных мероприятий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2022-2030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638 372,9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47 507,9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2D1399" w:rsidP="002E7799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590 865,0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63 839,5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735B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5 848,4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9C65C3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57 991,1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BF7EE5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270D" w:rsidRPr="00FF3B38" w:rsidRDefault="00DB4A0D" w:rsidP="0028270D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100 758,7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3E179C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3E179C">
              <w:rPr>
                <w:rFonts w:ascii="PT Astra Serif" w:hAnsi="PT Astra Serif"/>
                <w:b/>
                <w:color w:val="000000"/>
                <w:lang w:eastAsia="ru-RU"/>
              </w:rPr>
              <w:t>33 926,7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DB4A0D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66 832,0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70 247,5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14 345,3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55 932,2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22 232,0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22 232,0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62 019,1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AC7A34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>
              <w:rPr>
                <w:rFonts w:ascii="PT Astra Serif" w:hAnsi="PT Astra Serif"/>
                <w:b/>
                <w:color w:val="000000"/>
                <w:lang w:eastAsia="ru-RU"/>
              </w:rPr>
              <w:t>62 019,1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  <w:tr w:rsidR="00514CFA" w:rsidRPr="00FF3B38" w:rsidTr="001C6162">
        <w:trPr>
          <w:trHeight w:val="32"/>
        </w:trPr>
        <w:tc>
          <w:tcPr>
            <w:tcW w:w="460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47 824,2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b/>
                <w:color w:val="000000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CFA" w:rsidRPr="00FF3B38" w:rsidRDefault="00514CFA" w:rsidP="00514CFA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514CFA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4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2022 год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4208"/>
        <w:gridCol w:w="3685"/>
        <w:gridCol w:w="3196"/>
      </w:tblGrid>
      <w:tr w:rsidR="00514CFA" w:rsidRPr="00FF3B38" w:rsidTr="003C2BF2">
        <w:trPr>
          <w:tblHeader/>
        </w:trPr>
        <w:tc>
          <w:tcPr>
            <w:tcW w:w="3697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4208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196" w:type="dxa"/>
            <w:shd w:val="clear" w:color="auto" w:fill="auto"/>
            <w:vAlign w:val="center"/>
          </w:tcPr>
          <w:p w:rsidR="00514CFA" w:rsidRPr="003C2BF2" w:rsidRDefault="00514CFA" w:rsidP="003C2BF2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3C2BF2">
              <w:rPr>
                <w:rFonts w:ascii="PT Astra Serif" w:hAnsi="PT Astra Serif"/>
                <w:b/>
                <w:lang w:eastAsia="ru-RU"/>
              </w:rPr>
              <w:t>Общая стоимость работ (тыс. руб.)</w:t>
            </w:r>
          </w:p>
        </w:tc>
      </w:tr>
      <w:tr w:rsidR="00514CFA" w:rsidRPr="00FF3B38" w:rsidTr="003C2BF2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Ремонт водопроводной сети с. Ломинцево, ул. Лесная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с. Ломинцево, ул. Лесная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1 781,8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Замена водовода от водозабора п. Ломинцевский до п. Ломинцевский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От водозабора п.Ломинцевский до п.Ломинцевский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9C65C3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4 297,7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Строительство артезианской скважины в п. Огаревка Щекинского района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Огаревское, д.Ягодное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2 358,4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Замена сетей теплоснабжения в с.п. Огаревка, протяженностью 2,651 км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с.п. Огаревка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355954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19 670,8</w:t>
            </w:r>
          </w:p>
        </w:tc>
      </w:tr>
      <w:tr w:rsidR="00B17E38" w:rsidRPr="00FF3B38" w:rsidTr="003C2BF2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Ремонт водопровода в п.Раздолье Щекинского района Тульской области МО Лазаревское в рамках проекта «Народный бюджет»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Лазаревское, п.Раздолье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2 248,5</w:t>
            </w:r>
          </w:p>
        </w:tc>
      </w:tr>
      <w:tr w:rsidR="00B17E38" w:rsidRPr="00FF3B38" w:rsidTr="003C2BF2">
        <w:tc>
          <w:tcPr>
            <w:tcW w:w="3697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Ремонт системы холодного водоснабжения в д.Нижнее Гайково МО Лазаревское Щекинского района в рамках проекта «Народный бюджет»</w:t>
            </w:r>
          </w:p>
        </w:tc>
        <w:tc>
          <w:tcPr>
            <w:tcW w:w="3685" w:type="dxa"/>
            <w:tcBorders>
              <w:right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 Лазаревское , д. Нижнее Гайково</w:t>
            </w:r>
          </w:p>
        </w:tc>
        <w:tc>
          <w:tcPr>
            <w:tcW w:w="31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7E38" w:rsidRPr="00FF3B38" w:rsidRDefault="00B17E38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3 508,7</w:t>
            </w:r>
          </w:p>
        </w:tc>
      </w:tr>
      <w:tr w:rsidR="00514CFA" w:rsidRPr="00FF3B38" w:rsidTr="003C2BF2">
        <w:tc>
          <w:tcPr>
            <w:tcW w:w="3697" w:type="dxa"/>
            <w:vMerge w:val="restart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площади им. В.И.Ленина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пл. им. В.И. Ленина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146 000,0</w:t>
            </w:r>
          </w:p>
        </w:tc>
      </w:tr>
      <w:tr w:rsidR="00514CFA" w:rsidRPr="00FF3B38" w:rsidTr="003C2BF2">
        <w:tc>
          <w:tcPr>
            <w:tcW w:w="3697" w:type="dxa"/>
            <w:vMerge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4208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Благоустройство сквера 40-летия основания города Щекино. Детская площадка</w:t>
            </w:r>
          </w:p>
        </w:tc>
        <w:tc>
          <w:tcPr>
            <w:tcW w:w="368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Г. Щекино, ул. Колоскова 5а, сквер 40-летия основания города Щекино</w:t>
            </w:r>
          </w:p>
        </w:tc>
        <w:tc>
          <w:tcPr>
            <w:tcW w:w="3196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27 889,1</w:t>
            </w:r>
          </w:p>
        </w:tc>
      </w:tr>
      <w:tr w:rsidR="00514CFA" w:rsidRPr="00FF3B38" w:rsidTr="00514CFA">
        <w:tc>
          <w:tcPr>
            <w:tcW w:w="14786" w:type="dxa"/>
            <w:gridSpan w:val="4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514CFA" w:rsidRPr="00FF3B38" w:rsidRDefault="00F73962" w:rsidP="00514CFA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207 755,0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0C59B5" w:rsidRPr="00FF3B38" w:rsidRDefault="000C59B5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514CFA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tbl>
      <w:tblPr>
        <w:tblStyle w:val="afe"/>
        <w:tblpPr w:leftFromText="180" w:rightFromText="180" w:vertAnchor="text" w:horzAnchor="margin" w:tblpXSpec="right" w:tblpY="-242"/>
        <w:tblW w:w="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2"/>
      </w:tblGrid>
      <w:tr w:rsidR="00B371CB" w:rsidRPr="00FF3B38" w:rsidTr="00B371CB">
        <w:tc>
          <w:tcPr>
            <w:tcW w:w="4712" w:type="dxa"/>
          </w:tcPr>
          <w:p w:rsidR="00B371CB" w:rsidRPr="00FF3B38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>
              <w:rPr>
                <w:rFonts w:ascii="PT Astra Serif" w:hAnsi="PT Astra Serif"/>
              </w:rPr>
              <w:t xml:space="preserve"> 5</w:t>
            </w:r>
          </w:p>
          <w:p w:rsidR="00B371CB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B371CB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B371CB" w:rsidRDefault="00B371CB" w:rsidP="008C611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  <w:p w:rsidR="00B371CB" w:rsidRPr="00FF3B38" w:rsidRDefault="00B371CB" w:rsidP="00B371CB">
            <w:pPr>
              <w:rPr>
                <w:rFonts w:ascii="PT Astra Serif" w:hAnsi="PT Astra Serif"/>
              </w:rPr>
            </w:pPr>
          </w:p>
        </w:tc>
      </w:tr>
    </w:tbl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Адресный перечень объектов по муниципальной программе «Улучшение жилищных условий граждан и комплексное развитие коммунальной инфраструктуры в муниципальном образовании Щекинский район», планируемой к реализации на территории муниципального образования Щекинский район на  202</w:t>
      </w:r>
      <w:r>
        <w:rPr>
          <w:rFonts w:ascii="PT Astra Serif" w:hAnsi="PT Astra Serif"/>
          <w:b/>
          <w:sz w:val="28"/>
          <w:szCs w:val="28"/>
          <w:lang w:eastAsia="ru-RU"/>
        </w:rPr>
        <w:t>4</w:t>
      </w: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B371CB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B371CB" w:rsidRPr="00FF3B38" w:rsidRDefault="00B371CB" w:rsidP="00B371CB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7"/>
        <w:gridCol w:w="3699"/>
        <w:gridCol w:w="3704"/>
        <w:gridCol w:w="3686"/>
      </w:tblGrid>
      <w:tr w:rsidR="008815AC" w:rsidRPr="00FF3B38" w:rsidTr="00F02724">
        <w:tc>
          <w:tcPr>
            <w:tcW w:w="3697" w:type="dxa"/>
            <w:vMerge w:val="restart"/>
            <w:shd w:val="clear" w:color="auto" w:fill="auto"/>
          </w:tcPr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«Улучшение жилищных условий граждан и комплексное развитие коммунальной инфраструктуры в муниципальном образовании Щекинский район»</w:t>
            </w:r>
          </w:p>
        </w:tc>
        <w:tc>
          <w:tcPr>
            <w:tcW w:w="3699" w:type="dxa"/>
            <w:shd w:val="clear" w:color="auto" w:fill="auto"/>
          </w:tcPr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Пообъектный перечень запланированных мероприятий</w:t>
            </w:r>
          </w:p>
        </w:tc>
        <w:tc>
          <w:tcPr>
            <w:tcW w:w="3704" w:type="dxa"/>
            <w:shd w:val="clear" w:color="auto" w:fill="auto"/>
          </w:tcPr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6" w:type="dxa"/>
            <w:shd w:val="clear" w:color="auto" w:fill="auto"/>
          </w:tcPr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8815AC" w:rsidRPr="00FF3B38" w:rsidTr="00F02724">
        <w:tc>
          <w:tcPr>
            <w:tcW w:w="3697" w:type="dxa"/>
            <w:vMerge/>
            <w:shd w:val="clear" w:color="auto" w:fill="auto"/>
          </w:tcPr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99225A">
              <w:rPr>
                <w:rFonts w:ascii="PT Astra Serif" w:hAnsi="PT Astra Serif"/>
                <w:lang w:eastAsia="ru-RU"/>
              </w:rPr>
              <w:t xml:space="preserve">Реализация проекта </w:t>
            </w:r>
            <w:r w:rsidRPr="00931809">
              <w:rPr>
                <w:rFonts w:ascii="PT Astra Serif" w:hAnsi="PT Astra Serif"/>
                <w:lang w:eastAsia="ru-RU"/>
              </w:rPr>
              <w:t>«Точка притяжения. Благоустройство центра г. Советск Тульской области»</w:t>
            </w:r>
          </w:p>
        </w:tc>
        <w:tc>
          <w:tcPr>
            <w:tcW w:w="3704" w:type="dxa"/>
            <w:shd w:val="clear" w:color="auto" w:fill="auto"/>
          </w:tcPr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Площадь Советов, центральный сквер, пешеходная зона по ул. Энергетиков г.Советск</w:t>
            </w:r>
          </w:p>
        </w:tc>
        <w:tc>
          <w:tcPr>
            <w:tcW w:w="3686" w:type="dxa"/>
            <w:shd w:val="clear" w:color="auto" w:fill="auto"/>
          </w:tcPr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108 509,29</w:t>
            </w:r>
          </w:p>
        </w:tc>
      </w:tr>
      <w:tr w:rsidR="008815AC" w:rsidRPr="00FF3B38" w:rsidTr="00F02724">
        <w:tc>
          <w:tcPr>
            <w:tcW w:w="14786" w:type="dxa"/>
            <w:gridSpan w:val="4"/>
            <w:shd w:val="clear" w:color="auto" w:fill="auto"/>
            <w:vAlign w:val="center"/>
          </w:tcPr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FF3B38">
              <w:rPr>
                <w:rFonts w:ascii="PT Astra Serif" w:hAnsi="PT Astra Serif"/>
                <w:b/>
                <w:lang w:eastAsia="ru-RU"/>
              </w:rPr>
              <w:t>Итого:</w:t>
            </w:r>
          </w:p>
          <w:p w:rsidR="008815AC" w:rsidRPr="00FF3B38" w:rsidRDefault="008815AC" w:rsidP="00F02724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108 509,29</w:t>
            </w:r>
          </w:p>
        </w:tc>
      </w:tr>
    </w:tbl>
    <w:p w:rsidR="00B371CB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B371CB" w:rsidRPr="00FF3B38" w:rsidRDefault="00B371CB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B371CB" w:rsidRPr="00FF3B38" w:rsidSect="00514CF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18"/>
        <w:tblW w:w="0" w:type="auto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514CFA" w:rsidRPr="00FF3B38" w:rsidTr="00514CFA">
        <w:tc>
          <w:tcPr>
            <w:tcW w:w="5294" w:type="dxa"/>
          </w:tcPr>
          <w:p w:rsidR="00514CFA" w:rsidRPr="00FF3B38" w:rsidRDefault="00FF3B38" w:rsidP="00FF3B3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1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 w:rsidR="00FF3B38"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514CFA" w:rsidRPr="00FF3B38" w:rsidRDefault="00514CFA" w:rsidP="00FF3B38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tabs>
          <w:tab w:val="left" w:pos="12675"/>
        </w:tabs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Перечень многоквартирных домов, признанных аварийными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8"/>
        <w:gridCol w:w="4439"/>
        <w:gridCol w:w="1833"/>
        <w:gridCol w:w="2095"/>
        <w:gridCol w:w="1344"/>
        <w:gridCol w:w="1403"/>
        <w:gridCol w:w="1737"/>
      </w:tblGrid>
      <w:tr w:rsidR="00514CFA" w:rsidRPr="00FF3B38" w:rsidTr="00514CFA">
        <w:trPr>
          <w:trHeight w:val="1058"/>
        </w:trPr>
        <w:tc>
          <w:tcPr>
            <w:tcW w:w="531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368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4439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Адрес многоквартирного дома</w:t>
            </w:r>
          </w:p>
        </w:tc>
        <w:tc>
          <w:tcPr>
            <w:tcW w:w="183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 ввода дома в эксплуатацию</w:t>
            </w:r>
          </w:p>
        </w:tc>
        <w:tc>
          <w:tcPr>
            <w:tcW w:w="2095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 признания многоквартирного дома аварийным</w:t>
            </w:r>
          </w:p>
        </w:tc>
        <w:tc>
          <w:tcPr>
            <w:tcW w:w="2747" w:type="dxa"/>
            <w:gridSpan w:val="2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Сведения об аварийном жилищном фонде, подлежащем расселению до 1 сентября 2025 года</w:t>
            </w:r>
          </w:p>
        </w:tc>
        <w:tc>
          <w:tcPr>
            <w:tcW w:w="1737" w:type="dxa"/>
            <w:vMerge w:val="restart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Планируемая дата окончания переселения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2095" w:type="dxa"/>
            <w:vMerge w:val="restart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439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3" w:type="dxa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площадь, кв.м</w:t>
            </w:r>
          </w:p>
        </w:tc>
        <w:tc>
          <w:tcPr>
            <w:tcW w:w="1403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человек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дата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39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3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5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44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514CFA" w:rsidRPr="00FF3B38" w:rsidTr="00514CFA">
        <w:trPr>
          <w:trHeight w:val="438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подпрограмме, в рамках которой предусмотрено финансирование за счет средств Фонда, в том числе: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104"/>
        </w:trPr>
        <w:tc>
          <w:tcPr>
            <w:tcW w:w="7338" w:type="dxa"/>
            <w:gridSpan w:val="3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муниципальному образованию Щекинский район: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X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1 039,0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737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рп. Огаревка, ул. Амбулаторная, д. 48</w:t>
            </w:r>
          </w:p>
        </w:tc>
        <w:tc>
          <w:tcPr>
            <w:tcW w:w="183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1929</w:t>
            </w:r>
          </w:p>
        </w:tc>
        <w:tc>
          <w:tcPr>
            <w:tcW w:w="2095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25.05.2016</w:t>
            </w:r>
          </w:p>
        </w:tc>
        <w:tc>
          <w:tcPr>
            <w:tcW w:w="1344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172,8</w:t>
            </w:r>
          </w:p>
        </w:tc>
        <w:tc>
          <w:tcPr>
            <w:tcW w:w="1403" w:type="dxa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10</w:t>
            </w:r>
          </w:p>
        </w:tc>
        <w:tc>
          <w:tcPr>
            <w:tcW w:w="1737" w:type="dxa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Нагорный, д. 19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1952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12.12.2013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151,8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5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28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8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1949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06.03.2015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3A44CA" w:rsidP="003A44C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523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>,</w:t>
            </w:r>
            <w:r w:rsidRPr="00FF3B38">
              <w:rPr>
                <w:rFonts w:ascii="PT Astra Serif" w:hAnsi="PT Astra Serif"/>
                <w:color w:val="000000"/>
                <w:lang w:val="en-US" w:eastAsia="ru-RU"/>
              </w:rPr>
              <w:t>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</w:t>
            </w:r>
            <w:r w:rsidR="003A44CA" w:rsidRPr="00FF3B38">
              <w:rPr>
                <w:rFonts w:ascii="PT Astra Serif" w:hAnsi="PT Astra Serif"/>
                <w:color w:val="000000"/>
                <w:lang w:eastAsia="ru-RU"/>
              </w:rPr>
              <w:t>8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30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Центральная, д. 10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1950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75,6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6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  <w:tr w:rsidR="00514CFA" w:rsidRPr="00FF3B38" w:rsidTr="00514CFA">
        <w:trPr>
          <w:trHeight w:val="270"/>
        </w:trPr>
        <w:tc>
          <w:tcPr>
            <w:tcW w:w="531" w:type="dxa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68" w:type="dxa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МО Огаревское</w:t>
            </w:r>
          </w:p>
        </w:tc>
        <w:tc>
          <w:tcPr>
            <w:tcW w:w="4439" w:type="dxa"/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п. Шахтерский, ул. Шахтерская, д. 27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1953</w:t>
            </w:r>
          </w:p>
        </w:tc>
        <w:tc>
          <w:tcPr>
            <w:tcW w:w="2095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06.03.2013</w:t>
            </w:r>
          </w:p>
        </w:tc>
        <w:tc>
          <w:tcPr>
            <w:tcW w:w="1344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val="en-US"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115,4</w:t>
            </w:r>
          </w:p>
        </w:tc>
        <w:tc>
          <w:tcPr>
            <w:tcW w:w="1403" w:type="dxa"/>
            <w:shd w:val="clear" w:color="auto" w:fill="auto"/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9</w:t>
            </w:r>
          </w:p>
        </w:tc>
        <w:tc>
          <w:tcPr>
            <w:tcW w:w="1737" w:type="dxa"/>
            <w:shd w:val="clear" w:color="auto" w:fill="auto"/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lang w:eastAsia="ru-RU"/>
              </w:rPr>
              <w:t>31.12.2021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436" w:type="dxa"/>
        <w:tblInd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</w:tblGrid>
      <w:tr w:rsidR="00FF3B38" w:rsidRPr="00FF3B38" w:rsidTr="00FF3B38">
        <w:tc>
          <w:tcPr>
            <w:tcW w:w="5436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2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реализации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lang w:eastAsia="ru-RU"/>
        </w:rPr>
      </w:pPr>
    </w:p>
    <w:tbl>
      <w:tblPr>
        <w:tblW w:w="15705" w:type="dxa"/>
        <w:tblLayout w:type="fixed"/>
        <w:tblLook w:val="04A0" w:firstRow="1" w:lastRow="0" w:firstColumn="1" w:lastColumn="0" w:noHBand="0" w:noVBand="1"/>
      </w:tblPr>
      <w:tblGrid>
        <w:gridCol w:w="376"/>
        <w:gridCol w:w="1067"/>
        <w:gridCol w:w="933"/>
        <w:gridCol w:w="854"/>
        <w:gridCol w:w="715"/>
        <w:gridCol w:w="562"/>
        <w:gridCol w:w="988"/>
        <w:gridCol w:w="1134"/>
        <w:gridCol w:w="850"/>
        <w:gridCol w:w="851"/>
        <w:gridCol w:w="850"/>
        <w:gridCol w:w="993"/>
        <w:gridCol w:w="708"/>
        <w:gridCol w:w="879"/>
        <w:gridCol w:w="826"/>
        <w:gridCol w:w="997"/>
        <w:gridCol w:w="559"/>
        <w:gridCol w:w="854"/>
        <w:gridCol w:w="709"/>
      </w:tblGrid>
      <w:tr w:rsidR="00514CFA" w:rsidRPr="00FF3B38" w:rsidTr="00345F95">
        <w:trPr>
          <w:trHeight w:val="778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№п/п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contextualSpacing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3B38">
              <w:rPr>
                <w:rFonts w:ascii="PT Astra Serif" w:hAnsi="PT Astra Serif"/>
                <w:sz w:val="20"/>
                <w:szCs w:val="20"/>
              </w:rPr>
              <w:t>Всего расселяемая площадь жилых помещений, кв.м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не связанное с приобретением жилых помещений и связанное с приобретением жилых помещений без использования бюджетных средств</w:t>
            </w:r>
          </w:p>
        </w:tc>
        <w:tc>
          <w:tcPr>
            <w:tcW w:w="90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Расселение в рамках программы, связанное с приобретением жилых помещений за счет бюджетных средств</w:t>
            </w:r>
          </w:p>
        </w:tc>
      </w:tr>
      <w:tr w:rsidR="00514CFA" w:rsidRPr="00FF3B38" w:rsidTr="00345F95">
        <w:trPr>
          <w:trHeight w:val="87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3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65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345F95">
        <w:trPr>
          <w:trHeight w:val="5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Выкуп жилых помещений у собственников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Договор о развитии застроенной территории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Переселение в свободный жилищный фонд</w:t>
            </w: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Строительство домов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застройщиков, в т.ч.: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Приобретение жилых помещений у лиц, не являющихся застройщиками</w:t>
            </w:r>
          </w:p>
        </w:tc>
      </w:tr>
      <w:tr w:rsidR="00514CFA" w:rsidRPr="00FF3B38" w:rsidTr="00345F95">
        <w:trPr>
          <w:trHeight w:val="1050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строящихся домах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домах введенных в эксплуатацию</w:t>
            </w: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345F95">
        <w:trPr>
          <w:trHeight w:val="464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345F95">
        <w:trPr>
          <w:cantSplit/>
          <w:trHeight w:val="10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Расселяемая площадь, кв.м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Приобретаемая площадь, кв.м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18"/>
                <w:szCs w:val="18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18"/>
                <w:szCs w:val="18"/>
                <w:lang w:eastAsia="ru-RU"/>
              </w:rPr>
              <w:t>Стоимость, руб.</w:t>
            </w:r>
          </w:p>
        </w:tc>
      </w:tr>
      <w:tr w:rsidR="00514CFA" w:rsidRPr="00FF3B38" w:rsidTr="00345F95">
        <w:trPr>
          <w:trHeight w:val="14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345F95">
        <w:trPr>
          <w:trHeight w:val="1485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</w:t>
            </w:r>
            <w:r w:rsidR="00345F95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-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4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8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2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6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400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514CFA" w:rsidRPr="00FF3B38" w:rsidTr="00345F95">
        <w:trPr>
          <w:trHeight w:val="506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</w:tr>
    </w:tbl>
    <w:p w:rsidR="00514CFA" w:rsidRPr="00FF3B38" w:rsidRDefault="00514CFA" w:rsidP="00514CFA">
      <w:pPr>
        <w:jc w:val="center"/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3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 мероприятий по переселению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"/>
        <w:gridCol w:w="1948"/>
        <w:gridCol w:w="682"/>
        <w:gridCol w:w="509"/>
        <w:gridCol w:w="501"/>
        <w:gridCol w:w="556"/>
        <w:gridCol w:w="813"/>
        <w:gridCol w:w="754"/>
        <w:gridCol w:w="754"/>
        <w:gridCol w:w="1261"/>
        <w:gridCol w:w="1254"/>
        <w:gridCol w:w="1161"/>
        <w:gridCol w:w="680"/>
        <w:gridCol w:w="680"/>
        <w:gridCol w:w="797"/>
        <w:gridCol w:w="566"/>
        <w:gridCol w:w="667"/>
        <w:gridCol w:w="737"/>
        <w:gridCol w:w="946"/>
      </w:tblGrid>
      <w:tr w:rsidR="00514CFA" w:rsidRPr="00FF3B38" w:rsidTr="00514CFA">
        <w:trPr>
          <w:trHeight w:val="775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Число жителей, планируемых к переселению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расселяемых жилых помещений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Расселяемая площадь жилых помещений</w:t>
            </w:r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Источники финансирования программы</w:t>
            </w:r>
          </w:p>
        </w:tc>
        <w:tc>
          <w:tcPr>
            <w:tcW w:w="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Расчетная сумма экономии бюджетных средств</w:t>
            </w:r>
          </w:p>
        </w:tc>
        <w:tc>
          <w:tcPr>
            <w:tcW w:w="2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Справочно: Возмещение части стоимости жилых помещений</w:t>
            </w:r>
          </w:p>
        </w:tc>
      </w:tr>
      <w:tr w:rsidR="00514CFA" w:rsidRPr="00FF3B38" w:rsidTr="00514CFA">
        <w:trPr>
          <w:trHeight w:val="4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31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14CFA" w:rsidRPr="00FF3B38" w:rsidTr="00514CFA">
        <w:trPr>
          <w:trHeight w:val="14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Собственность граждан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Муниципальная собственность</w:t>
            </w: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Фонда</w:t>
            </w:r>
          </w:p>
        </w:tc>
        <w:tc>
          <w:tcPr>
            <w:tcW w:w="1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бюджета субьекта Российской Федерации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переселения граждан в свободный муниципальный фонд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 счет средств собственников жилых помещений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засчет средств иных лиц (инвесторапо договору о развитии застроенной территории)</w:t>
            </w:r>
          </w:p>
        </w:tc>
      </w:tr>
      <w:tr w:rsidR="00514CFA" w:rsidRPr="00FF3B38" w:rsidTr="00514CFA">
        <w:trPr>
          <w:trHeight w:val="7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руб.</w:t>
            </w:r>
          </w:p>
        </w:tc>
      </w:tr>
      <w:tr w:rsidR="00514CFA" w:rsidRPr="00FF3B38" w:rsidTr="00514CFA">
        <w:trPr>
          <w:trHeight w:val="22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1404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141052340,0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lastRenderedPageBreak/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65102570,0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19</w:t>
            </w:r>
          </w:p>
        </w:tc>
      </w:tr>
      <w:tr w:rsidR="00514CFA" w:rsidRPr="00FF3B38" w:rsidTr="00514CFA">
        <w:trPr>
          <w:trHeight w:val="552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18850884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70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  <w:r w:rsidR="00F73962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57098886,0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8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0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  <w:tr w:rsidR="00514CFA" w:rsidRPr="00FF3B38" w:rsidTr="00514CFA">
        <w:trPr>
          <w:trHeight w:val="426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sz w:val="20"/>
          <w:szCs w:val="20"/>
          <w:lang w:eastAsia="ru-RU"/>
        </w:rPr>
        <w:sectPr w:rsidR="00514CFA" w:rsidRPr="00FF3B38" w:rsidSect="00514CFA">
          <w:pgSz w:w="16838" w:h="11906" w:orient="landscape"/>
          <w:pgMar w:top="1077" w:right="567" w:bottom="567" w:left="737" w:header="709" w:footer="709" w:gutter="0"/>
          <w:cols w:space="720"/>
        </w:sect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Приложение № 4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lang w:eastAsia="ru-RU"/>
        </w:rPr>
      </w:pPr>
    </w:p>
    <w:p w:rsidR="00514CFA" w:rsidRPr="00FF3B38" w:rsidRDefault="00514CFA" w:rsidP="00514CFA">
      <w:pPr>
        <w:spacing w:after="200" w:line="276" w:lineRule="auto"/>
        <w:ind w:left="72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Планируемые показатели переселения граждан из аварийного жилищного фонда</w:t>
      </w:r>
    </w:p>
    <w:p w:rsidR="00514CFA" w:rsidRPr="00FF3B38" w:rsidRDefault="00514CFA" w:rsidP="00514CFA">
      <w:pPr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3"/>
        <w:gridCol w:w="1892"/>
        <w:gridCol w:w="777"/>
        <w:gridCol w:w="850"/>
        <w:gridCol w:w="814"/>
        <w:gridCol w:w="777"/>
        <w:gridCol w:w="776"/>
        <w:gridCol w:w="776"/>
        <w:gridCol w:w="776"/>
        <w:gridCol w:w="1152"/>
        <w:gridCol w:w="793"/>
        <w:gridCol w:w="793"/>
        <w:gridCol w:w="793"/>
        <w:gridCol w:w="793"/>
        <w:gridCol w:w="793"/>
        <w:gridCol w:w="793"/>
        <w:gridCol w:w="793"/>
        <w:gridCol w:w="1106"/>
      </w:tblGrid>
      <w:tr w:rsidR="00514CFA" w:rsidRPr="00FF3B38" w:rsidTr="00514CFA">
        <w:trPr>
          <w:trHeight w:val="464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Наименование МО</w:t>
            </w:r>
          </w:p>
        </w:tc>
        <w:tc>
          <w:tcPr>
            <w:tcW w:w="66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Расселенная площадь</w:t>
            </w:r>
          </w:p>
        </w:tc>
        <w:tc>
          <w:tcPr>
            <w:tcW w:w="667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Количество переселенных жителей</w:t>
            </w:r>
          </w:p>
        </w:tc>
      </w:tr>
      <w:tr w:rsidR="00514CFA" w:rsidRPr="00FF3B38" w:rsidTr="00514CFA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</w:tr>
      <w:tr w:rsidR="00514CFA" w:rsidRPr="00FF3B38" w:rsidTr="00514CFA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2020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2019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2021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2022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2023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 xml:space="preserve">2024 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</w:t>
            </w: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br/>
              <w:t>году</w:t>
            </w:r>
          </w:p>
        </w:tc>
      </w:tr>
      <w:tr w:rsidR="00514CFA" w:rsidRPr="00FF3B38" w:rsidTr="00514CFA">
        <w:trPr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4CFA" w:rsidRPr="00FF3B38" w:rsidRDefault="00514CFA" w:rsidP="00514CFA">
            <w:pPr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кв.м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чел.</w:t>
            </w:r>
          </w:p>
        </w:tc>
      </w:tr>
      <w:tr w:rsidR="00514CFA" w:rsidRPr="00FF3B38" w:rsidTr="00514CFA">
        <w:trPr>
          <w:trHeight w:val="91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105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Всего по программе переселения, в рамках которой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3 206,1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  <w:r w:rsidR="003A44CA"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514CFA" w:rsidRPr="00FF3B38" w:rsidTr="00514CFA">
        <w:trPr>
          <w:trHeight w:val="412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2019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1680,5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87</w:t>
            </w:r>
          </w:p>
        </w:tc>
      </w:tr>
      <w:tr w:rsidR="00514CFA" w:rsidRPr="00FF3B38" w:rsidTr="00514CFA">
        <w:trPr>
          <w:trHeight w:val="5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2020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486,6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22</w:t>
            </w:r>
          </w:p>
        </w:tc>
      </w:tr>
      <w:tr w:rsidR="00514CFA" w:rsidRPr="00FF3B38" w:rsidTr="00514CFA">
        <w:trPr>
          <w:trHeight w:val="56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2021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1 039,0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46</w:t>
            </w:r>
          </w:p>
        </w:tc>
      </w:tr>
      <w:tr w:rsidR="00514CFA" w:rsidRPr="00FF3B38" w:rsidTr="00514CFA">
        <w:trPr>
          <w:trHeight w:val="4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2022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2023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1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18</w:t>
            </w:r>
          </w:p>
        </w:tc>
      </w:tr>
      <w:tr w:rsidR="00514CFA" w:rsidRPr="00FF3B38" w:rsidTr="00514CFA">
        <w:trPr>
          <w:trHeight w:val="41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Всего этап 2024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514CFA" w:rsidRPr="00FF3B38" w:rsidTr="00514CFA">
        <w:trPr>
          <w:trHeight w:val="7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По иным программам субъекта РФ, в рамках которых не предусмотрено финансирование за счет средств Фонда, в т.ч.: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ru-RU"/>
              </w:rPr>
            </w:pPr>
            <w:r w:rsidRPr="00FF3B38">
              <w:rPr>
                <w:rFonts w:ascii="PT Astra Serif" w:hAnsi="PT Astra Serif"/>
                <w:bCs/>
                <w:sz w:val="20"/>
                <w:szCs w:val="20"/>
                <w:lang w:eastAsia="ru-RU"/>
              </w:rPr>
              <w:t>0</w:t>
            </w:r>
          </w:p>
        </w:tc>
      </w:tr>
    </w:tbl>
    <w:p w:rsidR="00514CFA" w:rsidRPr="00FF3B38" w:rsidRDefault="00514CFA" w:rsidP="00514CF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Style w:val="18"/>
        <w:tblW w:w="5294" w:type="dxa"/>
        <w:tblInd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4"/>
      </w:tblGrid>
      <w:tr w:rsidR="00FF3B38" w:rsidRPr="00FF3B38" w:rsidTr="00FF3B38">
        <w:tc>
          <w:tcPr>
            <w:tcW w:w="5294" w:type="dxa"/>
          </w:tcPr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Приложение № 5</w:t>
            </w:r>
          </w:p>
          <w:p w:rsid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муниципальному проекту 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«Обеспечение устойчивого сокращения непригодного для проживания жилищного фонда»</w:t>
            </w:r>
            <w:r>
              <w:rPr>
                <w:rFonts w:ascii="PT Astra Serif" w:hAnsi="PT Astra Serif"/>
              </w:rPr>
              <w:t xml:space="preserve"> </w:t>
            </w:r>
            <w:r w:rsidRPr="00FF3B38">
              <w:rPr>
                <w:rFonts w:ascii="PT Astra Serif" w:hAnsi="PT Astra Serif"/>
              </w:rPr>
              <w:t>муниципальной программы</w:t>
            </w:r>
          </w:p>
          <w:p w:rsidR="00FF3B38" w:rsidRPr="00FF3B38" w:rsidRDefault="00FF3B38" w:rsidP="006154EB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муниципального образования Щекинский район «Улучшение жилищных условий граждан и комплексное развитие коммунальной инфраструктуры в муниципальном образовании</w:t>
            </w:r>
          </w:p>
          <w:p w:rsidR="00FF3B38" w:rsidRPr="00FF3B38" w:rsidRDefault="00FF3B38" w:rsidP="006154EB">
            <w:pPr>
              <w:tabs>
                <w:tab w:val="left" w:pos="12675"/>
              </w:tabs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</w:pPr>
    </w:p>
    <w:p w:rsid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План мероприятий по переселению граждан из аварийного жилищного фонда, 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признанного таковым до 1 января 2017 года</w:t>
      </w:r>
    </w:p>
    <w:p w:rsidR="00514CFA" w:rsidRPr="00FF3B38" w:rsidRDefault="00514CFA" w:rsidP="00514CFA">
      <w:pPr>
        <w:jc w:val="center"/>
        <w:rPr>
          <w:rFonts w:ascii="PT Astra Serif" w:hAnsi="PT Astra Serif"/>
          <w:b/>
          <w:lang w:eastAsia="ru-RU"/>
        </w:rPr>
      </w:pPr>
    </w:p>
    <w:tbl>
      <w:tblPr>
        <w:tblStyle w:val="1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709"/>
        <w:gridCol w:w="567"/>
        <w:gridCol w:w="709"/>
        <w:gridCol w:w="709"/>
        <w:gridCol w:w="850"/>
        <w:gridCol w:w="709"/>
        <w:gridCol w:w="709"/>
        <w:gridCol w:w="1134"/>
        <w:gridCol w:w="992"/>
        <w:gridCol w:w="1134"/>
        <w:gridCol w:w="709"/>
        <w:gridCol w:w="850"/>
        <w:gridCol w:w="992"/>
        <w:gridCol w:w="993"/>
        <w:gridCol w:w="425"/>
        <w:gridCol w:w="927"/>
        <w:gridCol w:w="823"/>
      </w:tblGrid>
      <w:tr w:rsidR="00514CFA" w:rsidRPr="00FF3B38" w:rsidTr="00514CFA">
        <w:tc>
          <w:tcPr>
            <w:tcW w:w="534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№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  <w:r w:rsidRPr="00FF3B38">
              <w:rPr>
                <w:rFonts w:ascii="PT Astra Serif" w:hAnsi="PT Astra Serif"/>
              </w:rPr>
              <w:t>п/п</w:t>
            </w:r>
          </w:p>
        </w:tc>
        <w:tc>
          <w:tcPr>
            <w:tcW w:w="1275" w:type="dxa"/>
            <w:vMerge w:val="restart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Наименование муниципального образования</w:t>
            </w:r>
          </w:p>
        </w:tc>
        <w:tc>
          <w:tcPr>
            <w:tcW w:w="709" w:type="dxa"/>
            <w:vMerge w:val="restart"/>
            <w:textDirection w:val="tbRl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Число жителей, планируемых к переселению</w:t>
            </w:r>
          </w:p>
        </w:tc>
        <w:tc>
          <w:tcPr>
            <w:tcW w:w="198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Количество расселяемых жилых помещений</w:t>
            </w:r>
          </w:p>
        </w:tc>
        <w:tc>
          <w:tcPr>
            <w:tcW w:w="2268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Расселяемая площадь жилых помещений</w:t>
            </w:r>
          </w:p>
        </w:tc>
        <w:tc>
          <w:tcPr>
            <w:tcW w:w="3969" w:type="dxa"/>
            <w:gridSpan w:val="4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Источники финансирования программы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Расчетная сумма экономии бюджетных средств</w:t>
            </w:r>
          </w:p>
        </w:tc>
        <w:tc>
          <w:tcPr>
            <w:tcW w:w="217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Справочно:</w:t>
            </w:r>
          </w:p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Возмещение части стоимости жилых помещений</w:t>
            </w:r>
          </w:p>
        </w:tc>
      </w:tr>
      <w:tr w:rsidR="00514CFA" w:rsidRPr="00FF3B38" w:rsidTr="00345F95">
        <w:trPr>
          <w:trHeight w:val="317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</w:t>
            </w:r>
          </w:p>
        </w:tc>
        <w:tc>
          <w:tcPr>
            <w:tcW w:w="1418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1134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2835" w:type="dxa"/>
            <w:gridSpan w:val="3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850" w:type="dxa"/>
            <w:vMerge w:val="restart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985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  <w:tc>
          <w:tcPr>
            <w:tcW w:w="425" w:type="dxa"/>
            <w:vMerge w:val="restart"/>
            <w:textDirection w:val="tbRl"/>
            <w:vAlign w:val="center"/>
          </w:tcPr>
          <w:p w:rsidR="00514CFA" w:rsidRPr="00FF3B38" w:rsidRDefault="00514CFA" w:rsidP="00514CFA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Всего:</w:t>
            </w:r>
          </w:p>
        </w:tc>
        <w:tc>
          <w:tcPr>
            <w:tcW w:w="1750" w:type="dxa"/>
            <w:gridSpan w:val="2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F3B38">
              <w:rPr>
                <w:rFonts w:ascii="PT Astra Serif" w:hAnsi="PT Astra Serif"/>
              </w:rPr>
              <w:t>в том числе:</w:t>
            </w:r>
          </w:p>
        </w:tc>
      </w:tr>
      <w:tr w:rsidR="00514CFA" w:rsidRPr="00FF3B38" w:rsidTr="00345F95">
        <w:trPr>
          <w:cantSplit/>
          <w:trHeight w:val="1931"/>
        </w:trPr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567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Собственность граждан</w:t>
            </w:r>
          </w:p>
        </w:tc>
        <w:tc>
          <w:tcPr>
            <w:tcW w:w="709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Муниципальная собственность</w:t>
            </w:r>
          </w:p>
        </w:tc>
        <w:tc>
          <w:tcPr>
            <w:tcW w:w="11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Фонда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бюджета субъекта Российской Федерации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местного бюджета</w:t>
            </w:r>
          </w:p>
        </w:tc>
        <w:tc>
          <w:tcPr>
            <w:tcW w:w="850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по договору о развитии застроенной территории</w:t>
            </w:r>
          </w:p>
        </w:tc>
        <w:tc>
          <w:tcPr>
            <w:tcW w:w="99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переселения граждан в свободный муниципальный жилищный фонд</w:t>
            </w:r>
          </w:p>
        </w:tc>
        <w:tc>
          <w:tcPr>
            <w:tcW w:w="42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27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собственников жилых помещений</w:t>
            </w:r>
          </w:p>
        </w:tc>
        <w:tc>
          <w:tcPr>
            <w:tcW w:w="823" w:type="dxa"/>
            <w:textDirection w:val="tbRl"/>
          </w:tcPr>
          <w:p w:rsidR="00514CFA" w:rsidRPr="00FF3B38" w:rsidRDefault="00514CFA" w:rsidP="00514CFA">
            <w:pPr>
              <w:ind w:left="113" w:right="113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За счет средств иных лиц (инвестора по ДРЗТ)</w:t>
            </w:r>
          </w:p>
        </w:tc>
      </w:tr>
      <w:tr w:rsidR="00514CFA" w:rsidRPr="00FF3B38" w:rsidTr="00345F95">
        <w:tc>
          <w:tcPr>
            <w:tcW w:w="534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514CFA" w:rsidRPr="00FF3B38" w:rsidRDefault="00514CFA" w:rsidP="00514CFA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Чел.</w:t>
            </w:r>
          </w:p>
        </w:tc>
        <w:tc>
          <w:tcPr>
            <w:tcW w:w="56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Ед.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Кв. м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1134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709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50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2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9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425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927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  <w:tc>
          <w:tcPr>
            <w:tcW w:w="823" w:type="dxa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Руб.</w:t>
            </w:r>
          </w:p>
        </w:tc>
      </w:tr>
      <w:tr w:rsidR="00514CFA" w:rsidRPr="00FF3B38" w:rsidTr="00345F95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Всего по этапу 2022 года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</w:t>
            </w:r>
            <w:r w:rsidR="00F73962" w:rsidRPr="00FF3B38">
              <w:rPr>
                <w:rFonts w:ascii="PT Astra Serif" w:hAnsi="PT Astra Serif"/>
              </w:rPr>
              <w:t>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345F95" w:rsidRDefault="00514CF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425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27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  <w:tr w:rsidR="00514CFA" w:rsidRPr="00FF3B38" w:rsidTr="00345F95">
        <w:tc>
          <w:tcPr>
            <w:tcW w:w="1809" w:type="dxa"/>
            <w:gridSpan w:val="2"/>
          </w:tcPr>
          <w:p w:rsidR="00514CFA" w:rsidRPr="00FF3B38" w:rsidRDefault="00514CFA" w:rsidP="00514CFA">
            <w:pPr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Итого по муниципальному образованию Щекинский район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F73962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4</w:t>
            </w:r>
            <w:r w:rsidR="00F73962" w:rsidRPr="00FF3B38">
              <w:rPr>
                <w:rFonts w:ascii="PT Astra Serif" w:hAnsi="PT Astra Serif"/>
              </w:rPr>
              <w:t>8</w:t>
            </w:r>
          </w:p>
        </w:tc>
        <w:tc>
          <w:tcPr>
            <w:tcW w:w="567" w:type="dxa"/>
            <w:vAlign w:val="center"/>
          </w:tcPr>
          <w:p w:rsidR="00514CFA" w:rsidRPr="00FF3B38" w:rsidRDefault="00514CFA" w:rsidP="003A44C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2</w:t>
            </w:r>
            <w:r w:rsidR="003A44CA" w:rsidRPr="00FF3B38">
              <w:rPr>
                <w:rFonts w:ascii="PT Astra Serif" w:hAnsi="PT Astra Serif"/>
              </w:rPr>
              <w:t>2</w:t>
            </w:r>
          </w:p>
        </w:tc>
        <w:tc>
          <w:tcPr>
            <w:tcW w:w="709" w:type="dxa"/>
            <w:vAlign w:val="center"/>
          </w:tcPr>
          <w:p w:rsidR="00514CFA" w:rsidRPr="00FF3B38" w:rsidRDefault="00F73962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15</w:t>
            </w:r>
          </w:p>
        </w:tc>
        <w:tc>
          <w:tcPr>
            <w:tcW w:w="709" w:type="dxa"/>
            <w:vAlign w:val="center"/>
          </w:tcPr>
          <w:p w:rsidR="00514CFA" w:rsidRPr="00FF3B38" w:rsidRDefault="003A44C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7</w:t>
            </w:r>
          </w:p>
        </w:tc>
        <w:tc>
          <w:tcPr>
            <w:tcW w:w="850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1 039,0</w:t>
            </w:r>
          </w:p>
        </w:tc>
        <w:tc>
          <w:tcPr>
            <w:tcW w:w="709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690,1</w:t>
            </w:r>
          </w:p>
        </w:tc>
        <w:tc>
          <w:tcPr>
            <w:tcW w:w="709" w:type="dxa"/>
            <w:vAlign w:val="center"/>
          </w:tcPr>
          <w:p w:rsidR="00514CFA" w:rsidRPr="00345F95" w:rsidRDefault="003A44C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3 206,1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52 094 533,2</w:t>
            </w:r>
          </w:p>
        </w:tc>
        <w:tc>
          <w:tcPr>
            <w:tcW w:w="992" w:type="dxa"/>
            <w:vAlign w:val="center"/>
          </w:tcPr>
          <w:p w:rsidR="00514CFA" w:rsidRPr="00345F95" w:rsidRDefault="00514CFA" w:rsidP="00345F95">
            <w:pPr>
              <w:ind w:left="-108" w:right="-108"/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50 010 751,86</w:t>
            </w:r>
          </w:p>
        </w:tc>
        <w:tc>
          <w:tcPr>
            <w:tcW w:w="1134" w:type="dxa"/>
            <w:vAlign w:val="center"/>
          </w:tcPr>
          <w:p w:rsidR="00514CFA" w:rsidRPr="00345F95" w:rsidRDefault="00514CFA" w:rsidP="00514CFA">
            <w:pPr>
              <w:jc w:val="center"/>
              <w:rPr>
                <w:rFonts w:ascii="PT Astra Serif" w:hAnsi="PT Astra Serif"/>
                <w:spacing w:val="-6"/>
                <w:sz w:val="18"/>
                <w:szCs w:val="18"/>
              </w:rPr>
            </w:pPr>
            <w:r w:rsidRPr="00345F95">
              <w:rPr>
                <w:rFonts w:ascii="PT Astra Serif" w:hAnsi="PT Astra Serif"/>
                <w:spacing w:val="-6"/>
                <w:sz w:val="18"/>
                <w:szCs w:val="18"/>
              </w:rPr>
              <w:t>2 083 781,34</w:t>
            </w:r>
          </w:p>
        </w:tc>
        <w:tc>
          <w:tcPr>
            <w:tcW w:w="709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50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2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9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425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927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  <w:tc>
          <w:tcPr>
            <w:tcW w:w="823" w:type="dxa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0,00</w:t>
            </w:r>
          </w:p>
        </w:tc>
      </w:tr>
    </w:tbl>
    <w:p w:rsidR="00514CFA" w:rsidRPr="00FF3B38" w:rsidRDefault="00514CFA" w:rsidP="00514CFA">
      <w:pPr>
        <w:rPr>
          <w:rFonts w:ascii="PT Astra Serif" w:hAnsi="PT Astra Serif"/>
          <w:b/>
          <w:sz w:val="28"/>
          <w:szCs w:val="28"/>
          <w:lang w:eastAsia="ru-RU"/>
        </w:rPr>
        <w:sectPr w:rsidR="00514CFA" w:rsidRPr="00FF3B38" w:rsidSect="00514CFA">
          <w:pgSz w:w="16838" w:h="11906" w:orient="landscape"/>
          <w:pgMar w:top="1077" w:right="567" w:bottom="851" w:left="737" w:header="709" w:footer="709" w:gutter="0"/>
          <w:cols w:space="720"/>
        </w:sectPr>
      </w:pPr>
    </w:p>
    <w:tbl>
      <w:tblPr>
        <w:tblStyle w:val="afe"/>
        <w:tblpPr w:leftFromText="180" w:rightFromText="180" w:vertAnchor="text" w:horzAnchor="margin" w:tblpXSpec="right" w:tblpY="-207"/>
        <w:tblW w:w="4712" w:type="dxa"/>
        <w:tblLook w:val="04A0" w:firstRow="1" w:lastRow="0" w:firstColumn="1" w:lastColumn="0" w:noHBand="0" w:noVBand="1"/>
      </w:tblPr>
      <w:tblGrid>
        <w:gridCol w:w="4712"/>
      </w:tblGrid>
      <w:tr w:rsidR="00514CFA" w:rsidRPr="00FF3B38" w:rsidTr="00514CFA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lastRenderedPageBreak/>
              <w:t>Приложение №</w:t>
            </w:r>
            <w:r w:rsidR="00FF3B38">
              <w:rPr>
                <w:rFonts w:ascii="PT Astra Serif" w:hAnsi="PT Astra Serif"/>
              </w:rPr>
              <w:t xml:space="preserve"> 5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к муниципальной программе муниципального образования Щекинский район «Улучшение жилищных условий граждан и комплексное развитие коммунальной инфраструктуры </w:t>
            </w:r>
          </w:p>
          <w:p w:rsid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 xml:space="preserve">в муниципальном образовании </w:t>
            </w:r>
          </w:p>
          <w:p w:rsidR="00514CFA" w:rsidRPr="00FF3B38" w:rsidRDefault="00514CFA" w:rsidP="00FF3B38">
            <w:pPr>
              <w:jc w:val="center"/>
              <w:rPr>
                <w:rFonts w:ascii="PT Astra Serif" w:hAnsi="PT Astra Serif"/>
              </w:rPr>
            </w:pPr>
            <w:r w:rsidRPr="00FF3B38">
              <w:rPr>
                <w:rFonts w:ascii="PT Astra Serif" w:hAnsi="PT Astra Serif"/>
              </w:rPr>
              <w:t>Щекинский район»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 xml:space="preserve">показателей результативности 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FF3B38">
        <w:rPr>
          <w:rFonts w:ascii="PT Astra Serif" w:hAnsi="PT Astra Serif"/>
          <w:b/>
          <w:sz w:val="28"/>
          <w:szCs w:val="28"/>
          <w:lang w:eastAsia="ru-RU"/>
        </w:rPr>
        <w:t>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</w:t>
      </w:r>
    </w:p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009" w:tblpY="238"/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4395"/>
        <w:gridCol w:w="6412"/>
      </w:tblGrid>
      <w:tr w:rsidR="00514CFA" w:rsidRPr="00FF3B38" w:rsidTr="00345F95">
        <w:trPr>
          <w:tblHeader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3"/>
                <w:szCs w:val="23"/>
                <w:lang w:eastAsia="ru-RU"/>
              </w:rPr>
            </w:pPr>
            <w:r w:rsidRPr="00FF3B38">
              <w:rPr>
                <w:rFonts w:ascii="PT Astra Serif" w:hAnsi="PT Astra Serif"/>
                <w:sz w:val="23"/>
                <w:szCs w:val="23"/>
                <w:lang w:eastAsia="ru-RU"/>
              </w:rPr>
              <w:t>Единица измерения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Алгоритм формирования показателя</w:t>
            </w:r>
          </w:p>
        </w:tc>
        <w:tc>
          <w:tcPr>
            <w:tcW w:w="6412" w:type="dxa"/>
            <w:shd w:val="clear" w:color="auto" w:fill="auto"/>
            <w:vAlign w:val="center"/>
          </w:tcPr>
          <w:p w:rsidR="00514CFA" w:rsidRPr="00FF3B38" w:rsidRDefault="00514CFA" w:rsidP="00345F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FF3B38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построенных, реконструированных котельных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котельных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49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тепловых сетей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тепловых сетей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построенных, замененных сетей водоснабжения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мониторинга 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00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построенных, реконструированных объектов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водоотведения в отчетном периоде.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122"/>
        </w:trPr>
        <w:tc>
          <w:tcPr>
            <w:tcW w:w="3369" w:type="dxa"/>
            <w:shd w:val="clear" w:color="auto" w:fill="auto"/>
            <w:vAlign w:val="center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построенных, реконструированных объектов водоснабжения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реконструированных объектов водоснабжения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35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Протяженность построенных внутрипоселковых распределительных газопроводов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протяженности построенных внутрипоселковых распределительных газопроводов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2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Количество газифицированных населенных пунктов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 газифицированных населенных пунктов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5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color w:val="000000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lastRenderedPageBreak/>
              <w:t>Количество земельных участков, обеспеченных объектами коммунальной инфраструктуры при предоставлении многодетным семьям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земельных участков обеспеченных инженерными коммуникациями в соответствующем календарном году,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514CFA" w:rsidRPr="00FF3B38" w:rsidTr="00514CFA">
        <w:trPr>
          <w:trHeight w:val="1547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Количество молодых семей, улучшивших жилищные условия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семей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молодых семей, получивших в отчетном периоде свидетельства о праве на получение социальной выплаты на приобретение (строительство) жилья.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ежеквартально.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тыс. кв.м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приватизации жилищного фонда(1-жилфонд);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Поддержание в рабочем состоянии газопроводов, находящихся в собственности муниципального образования 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 МКУ «УКС Щекинского района»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14CFA" w:rsidRPr="00FF3B38" w:rsidTr="00514CFA">
        <w:trPr>
          <w:trHeight w:val="894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выданных свидетельств на получение субсидии,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на улучшение жилищных условий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выданных свидетельств на получение субсидий на улучшение жилищных условий в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количестве выданных свидетельств; ежеквартально</w:t>
            </w:r>
          </w:p>
        </w:tc>
      </w:tr>
      <w:tr w:rsidR="00514CFA" w:rsidRPr="00FF3B38" w:rsidTr="00514CFA"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человек, обеспеченных жилыми помещениями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стоящих на учете в соответствующем календарном году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</w:t>
            </w:r>
            <w:r w:rsidRPr="00FF3B38">
              <w:rPr>
                <w:rFonts w:ascii="PT Astra Serif" w:hAnsi="PT Astra Serif"/>
                <w:lang w:eastAsia="ru-RU"/>
              </w:rPr>
              <w:lastRenderedPageBreak/>
              <w:t>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Протяженность построенных, замененных сетей теплоснабжения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теплоснабжения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50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водоснабжения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построенных, замененных сетей водоснабжения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1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Протяженность построенных, замененных сетей водоотведения в границах поселения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Определяется суммированием количества  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построенных, замененных сетей водоотведения в границах поселения муниципального образования 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ежеквартально</w:t>
            </w:r>
          </w:p>
        </w:tc>
      </w:tr>
      <w:tr w:rsidR="00514CFA" w:rsidRPr="00FF3B38" w:rsidTr="00514CFA">
        <w:trPr>
          <w:trHeight w:val="28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</w:p>
        </w:tc>
      </w:tr>
      <w:tr w:rsidR="00514CFA" w:rsidRPr="00FF3B38" w:rsidTr="00514CFA">
        <w:trPr>
          <w:trHeight w:val="1408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МКД с благоустроенными дворовыми территориями от общего количества МКД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(К общ./К благ.)*100%, где 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общ. – общее количество дворовых территорий, ед.</w:t>
            </w:r>
          </w:p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 благ. – количество благоустроенных дворовых территорий за отчетный период, ед.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93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Количество благоустроенных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благоустроенных дворовых  и общественных территорий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92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Площадь отремонтированного асфальтового покрытия дворовых и общественных территорий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тыс. кв.м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 xml:space="preserve">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311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установленных уличных осветительных приборов на обустроенных придомовых территориях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количества установленных уличных осветительных приборов за отчетный период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 xml:space="preserve">Мониторинг показателя осуществляет управлением по вопросам жизнеобеспечения, строительства, благоустройства и дорожно-транспортному хозяйству администрации Щекинского района ежеквартально на основании актов о приемке выполненных работ КС-2, актов сдачи-приемки выполненных работ  </w:t>
            </w:r>
          </w:p>
        </w:tc>
      </w:tr>
      <w:tr w:rsidR="00514CFA" w:rsidRPr="00FF3B38" w:rsidTr="00514CFA">
        <w:trPr>
          <w:trHeight w:val="12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Количество переселяемых граждан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человек, обеспеченных жилыми помещениями из числа зарегистрированных в аварийном жилищном фонде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нуждающихся в жилых помещениях малоимущих граждан(4-жилфонд); ежеквартально</w:t>
            </w:r>
          </w:p>
        </w:tc>
      </w:tr>
      <w:tr w:rsidR="00514CFA" w:rsidRPr="00FF3B38" w:rsidTr="00514CFA">
        <w:trPr>
          <w:trHeight w:val="13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Общая площадь расселенного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кв.м.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расселенного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1305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lastRenderedPageBreak/>
              <w:t>Общая площадь ликвидируемого аварийного жилищного фонда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кв.м.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Определяется суммированием квадратных метров, ликвидированного аварийного жилищного фонда</w:t>
            </w:r>
            <w:r w:rsidRPr="00FF3B38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FF3B38">
              <w:rPr>
                <w:rFonts w:ascii="PT Astra Serif" w:hAnsi="PT Astra Serif"/>
                <w:lang w:eastAsia="ru-RU"/>
              </w:rPr>
              <w:t>в отчетном периоде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жилищном фонде (1-жилфонд); ежеквартально</w:t>
            </w:r>
          </w:p>
        </w:tc>
      </w:tr>
      <w:tr w:rsidR="00514CFA" w:rsidRPr="00FF3B38" w:rsidTr="00514CFA">
        <w:trPr>
          <w:trHeight w:val="336"/>
        </w:trPr>
        <w:tc>
          <w:tcPr>
            <w:tcW w:w="3369" w:type="dxa"/>
            <w:shd w:val="clear" w:color="auto" w:fill="auto"/>
          </w:tcPr>
          <w:p w:rsidR="00514CFA" w:rsidRPr="00FF3B38" w:rsidRDefault="00514CFA" w:rsidP="00514CFA">
            <w:pPr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4CFA" w:rsidRPr="00FF3B38" w:rsidRDefault="00514CFA" w:rsidP="00514CFA">
            <w:pPr>
              <w:jc w:val="center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395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color w:val="000000"/>
                <w:lang w:eastAsia="ru-RU"/>
              </w:rPr>
              <w:t>Определяется отношением своевременно исполненных обязательств, к плановым показателям.</w:t>
            </w:r>
          </w:p>
        </w:tc>
        <w:tc>
          <w:tcPr>
            <w:tcW w:w="6412" w:type="dxa"/>
            <w:shd w:val="clear" w:color="auto" w:fill="auto"/>
          </w:tcPr>
          <w:p w:rsidR="00514CFA" w:rsidRPr="00FF3B38" w:rsidRDefault="00514CFA" w:rsidP="00514CF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FF3B38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</w:t>
            </w:r>
          </w:p>
        </w:tc>
      </w:tr>
    </w:tbl>
    <w:p w:rsidR="00514CFA" w:rsidRPr="00FF3B38" w:rsidRDefault="00514CFA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514CFA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2A300F" w:rsidRPr="00FF3B38" w:rsidRDefault="002A300F" w:rsidP="002A300F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0"/>
          <w:lang w:eastAsia="ru-RU"/>
        </w:rPr>
      </w:pPr>
      <w:r w:rsidRPr="00FF3B38">
        <w:rPr>
          <w:rFonts w:ascii="PT Astra Serif" w:hAnsi="PT Astra Serif"/>
          <w:sz w:val="20"/>
          <w:lang w:eastAsia="ru-RU"/>
        </w:rPr>
        <w:t>____________________________________________________</w:t>
      </w:r>
    </w:p>
    <w:sectPr w:rsidR="002A300F" w:rsidRPr="00FF3B38" w:rsidSect="00514C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64" w:rsidRDefault="00010464">
      <w:r>
        <w:separator/>
      </w:r>
    </w:p>
  </w:endnote>
  <w:endnote w:type="continuationSeparator" w:id="0">
    <w:p w:rsidR="00010464" w:rsidRDefault="0001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64" w:rsidRDefault="00010464">
      <w:r>
        <w:separator/>
      </w:r>
    </w:p>
  </w:footnote>
  <w:footnote w:type="continuationSeparator" w:id="0">
    <w:p w:rsidR="00010464" w:rsidRDefault="000104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2285048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01DD2" w:rsidRPr="00782707" w:rsidRDefault="00601DD2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782707">
          <w:rPr>
            <w:rFonts w:ascii="PT Astra Serif" w:hAnsi="PT Astra Serif"/>
            <w:sz w:val="28"/>
            <w:szCs w:val="28"/>
          </w:rPr>
          <w:fldChar w:fldCharType="begin"/>
        </w:r>
        <w:r w:rsidRPr="00782707">
          <w:rPr>
            <w:rFonts w:ascii="PT Astra Serif" w:hAnsi="PT Astra Serif"/>
            <w:sz w:val="28"/>
            <w:szCs w:val="28"/>
          </w:rPr>
          <w:instrText>PAGE   \* MERGEFORMAT</w:instrText>
        </w:r>
        <w:r w:rsidRPr="00782707">
          <w:rPr>
            <w:rFonts w:ascii="PT Astra Serif" w:hAnsi="PT Astra Serif"/>
            <w:sz w:val="28"/>
            <w:szCs w:val="28"/>
          </w:rPr>
          <w:fldChar w:fldCharType="separate"/>
        </w:r>
        <w:r w:rsidR="00F360F4">
          <w:rPr>
            <w:rFonts w:ascii="PT Astra Serif" w:hAnsi="PT Astra Serif"/>
            <w:noProof/>
            <w:sz w:val="28"/>
            <w:szCs w:val="28"/>
          </w:rPr>
          <w:t>2</w:t>
        </w:r>
        <w:r w:rsidRPr="00782707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601DD2" w:rsidRDefault="00601DD2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D2" w:rsidRDefault="00601DD2">
    <w:pPr>
      <w:pStyle w:val="af1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809860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601DD2" w:rsidRPr="00FF3B38" w:rsidRDefault="00601DD2" w:rsidP="00827341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FF3B38">
          <w:rPr>
            <w:rFonts w:ascii="PT Astra Serif" w:hAnsi="PT Astra Serif"/>
            <w:sz w:val="28"/>
            <w:szCs w:val="28"/>
          </w:rPr>
          <w:fldChar w:fldCharType="begin"/>
        </w:r>
        <w:r w:rsidRPr="00FF3B38">
          <w:rPr>
            <w:rFonts w:ascii="PT Astra Serif" w:hAnsi="PT Astra Serif"/>
            <w:sz w:val="28"/>
            <w:szCs w:val="28"/>
          </w:rPr>
          <w:instrText>PAGE   \* MERGEFORMAT</w:instrText>
        </w:r>
        <w:r w:rsidRPr="00FF3B38">
          <w:rPr>
            <w:rFonts w:ascii="PT Astra Serif" w:hAnsi="PT Astra Serif"/>
            <w:sz w:val="28"/>
            <w:szCs w:val="28"/>
          </w:rPr>
          <w:fldChar w:fldCharType="separate"/>
        </w:r>
        <w:r w:rsidR="00CE2226">
          <w:rPr>
            <w:rFonts w:ascii="PT Astra Serif" w:hAnsi="PT Astra Serif"/>
            <w:noProof/>
            <w:sz w:val="28"/>
            <w:szCs w:val="28"/>
          </w:rPr>
          <w:t>69</w:t>
        </w:r>
        <w:r w:rsidRPr="00FF3B38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501799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601DD2" w:rsidRPr="00782707" w:rsidRDefault="00601DD2" w:rsidP="00827341">
        <w:pPr>
          <w:pStyle w:val="af1"/>
          <w:jc w:val="center"/>
          <w:rPr>
            <w:rFonts w:ascii="PT Astra Serif" w:hAnsi="PT Astra Serif"/>
          </w:rPr>
        </w:pPr>
        <w:r w:rsidRPr="00782707">
          <w:rPr>
            <w:rFonts w:ascii="PT Astra Serif" w:hAnsi="PT Astra Serif"/>
          </w:rPr>
          <w:fldChar w:fldCharType="begin"/>
        </w:r>
        <w:r w:rsidRPr="00782707">
          <w:rPr>
            <w:rFonts w:ascii="PT Astra Serif" w:hAnsi="PT Astra Serif"/>
          </w:rPr>
          <w:instrText>PAGE   \* MERGEFORMAT</w:instrText>
        </w:r>
        <w:r w:rsidRPr="00782707">
          <w:rPr>
            <w:rFonts w:ascii="PT Astra Serif" w:hAnsi="PT Astra Serif"/>
          </w:rPr>
          <w:fldChar w:fldCharType="separate"/>
        </w:r>
        <w:r w:rsidR="00CE2226">
          <w:rPr>
            <w:rFonts w:ascii="PT Astra Serif" w:hAnsi="PT Astra Serif"/>
            <w:noProof/>
          </w:rPr>
          <w:t>3</w:t>
        </w:r>
        <w:r w:rsidRPr="00782707">
          <w:rPr>
            <w:rFonts w:ascii="PT Astra Serif" w:hAnsi="PT Astra Serif"/>
          </w:rP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DD2" w:rsidRDefault="00601DD2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1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2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5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6"/>
  </w:num>
  <w:num w:numId="4">
    <w:abstractNumId w:val="14"/>
  </w:num>
  <w:num w:numId="5">
    <w:abstractNumId w:val="21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3"/>
  </w:num>
  <w:num w:numId="15">
    <w:abstractNumId w:val="10"/>
  </w:num>
  <w:num w:numId="16">
    <w:abstractNumId w:val="23"/>
  </w:num>
  <w:num w:numId="17">
    <w:abstractNumId w:val="17"/>
  </w:num>
  <w:num w:numId="18">
    <w:abstractNumId w:val="18"/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7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9"/>
  </w:num>
  <w:num w:numId="25">
    <w:abstractNumId w:val="1"/>
  </w:num>
  <w:num w:numId="26">
    <w:abstractNumId w:val="22"/>
  </w:num>
  <w:num w:numId="27">
    <w:abstractNumId w:val="8"/>
  </w:num>
  <w:num w:numId="28">
    <w:abstractNumId w:val="5"/>
  </w:num>
  <w:num w:numId="29">
    <w:abstractNumId w:val="13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0"/>
  </w:num>
  <w:num w:numId="35">
    <w:abstractNumId w:val="2"/>
  </w:num>
  <w:num w:numId="36">
    <w:abstractNumId w:val="12"/>
  </w:num>
  <w:num w:numId="37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1597"/>
    <w:rsid w:val="00007143"/>
    <w:rsid w:val="00010179"/>
    <w:rsid w:val="00010464"/>
    <w:rsid w:val="00014EA3"/>
    <w:rsid w:val="00015A0E"/>
    <w:rsid w:val="000160AA"/>
    <w:rsid w:val="00020CE7"/>
    <w:rsid w:val="00022EB4"/>
    <w:rsid w:val="000321F6"/>
    <w:rsid w:val="00037670"/>
    <w:rsid w:val="0004561B"/>
    <w:rsid w:val="00050586"/>
    <w:rsid w:val="00063F61"/>
    <w:rsid w:val="00075487"/>
    <w:rsid w:val="000759DF"/>
    <w:rsid w:val="000767B0"/>
    <w:rsid w:val="00077D15"/>
    <w:rsid w:val="0008047C"/>
    <w:rsid w:val="00085EE1"/>
    <w:rsid w:val="00091B8E"/>
    <w:rsid w:val="00097D31"/>
    <w:rsid w:val="000A15B6"/>
    <w:rsid w:val="000A4CAB"/>
    <w:rsid w:val="000A5E57"/>
    <w:rsid w:val="000C5696"/>
    <w:rsid w:val="000C59B5"/>
    <w:rsid w:val="000D0305"/>
    <w:rsid w:val="000D05A0"/>
    <w:rsid w:val="000D4969"/>
    <w:rsid w:val="000E0983"/>
    <w:rsid w:val="000E6231"/>
    <w:rsid w:val="000F03B2"/>
    <w:rsid w:val="000F1693"/>
    <w:rsid w:val="000F4852"/>
    <w:rsid w:val="000F5A69"/>
    <w:rsid w:val="000F61A2"/>
    <w:rsid w:val="00101F0A"/>
    <w:rsid w:val="00103210"/>
    <w:rsid w:val="001040AC"/>
    <w:rsid w:val="00106071"/>
    <w:rsid w:val="00111C06"/>
    <w:rsid w:val="00115CE3"/>
    <w:rsid w:val="0011670F"/>
    <w:rsid w:val="001318C5"/>
    <w:rsid w:val="001353FF"/>
    <w:rsid w:val="001354AC"/>
    <w:rsid w:val="00137D3D"/>
    <w:rsid w:val="00140632"/>
    <w:rsid w:val="00141E15"/>
    <w:rsid w:val="00144312"/>
    <w:rsid w:val="0014567E"/>
    <w:rsid w:val="00147CC1"/>
    <w:rsid w:val="00150073"/>
    <w:rsid w:val="0015192C"/>
    <w:rsid w:val="00153F64"/>
    <w:rsid w:val="00155BAB"/>
    <w:rsid w:val="00160887"/>
    <w:rsid w:val="00160C6D"/>
    <w:rsid w:val="0016136D"/>
    <w:rsid w:val="00166922"/>
    <w:rsid w:val="00166C20"/>
    <w:rsid w:val="00170E2C"/>
    <w:rsid w:val="001716B5"/>
    <w:rsid w:val="00171A09"/>
    <w:rsid w:val="00174B1C"/>
    <w:rsid w:val="00174BF8"/>
    <w:rsid w:val="00174FC3"/>
    <w:rsid w:val="001764D3"/>
    <w:rsid w:val="001766DD"/>
    <w:rsid w:val="001834E5"/>
    <w:rsid w:val="001843EE"/>
    <w:rsid w:val="001878B1"/>
    <w:rsid w:val="001924B7"/>
    <w:rsid w:val="001A2C84"/>
    <w:rsid w:val="001A3B90"/>
    <w:rsid w:val="001A4F81"/>
    <w:rsid w:val="001A5FBD"/>
    <w:rsid w:val="001A62B2"/>
    <w:rsid w:val="001B1DDC"/>
    <w:rsid w:val="001B7D60"/>
    <w:rsid w:val="001C0F14"/>
    <w:rsid w:val="001C32A8"/>
    <w:rsid w:val="001C3D7E"/>
    <w:rsid w:val="001C6162"/>
    <w:rsid w:val="001C7CE2"/>
    <w:rsid w:val="001D2047"/>
    <w:rsid w:val="001D688E"/>
    <w:rsid w:val="001D751B"/>
    <w:rsid w:val="001E53E5"/>
    <w:rsid w:val="001F0B52"/>
    <w:rsid w:val="002013D6"/>
    <w:rsid w:val="002025B1"/>
    <w:rsid w:val="00205D6D"/>
    <w:rsid w:val="00206075"/>
    <w:rsid w:val="00206DFC"/>
    <w:rsid w:val="00210608"/>
    <w:rsid w:val="0021412F"/>
    <w:rsid w:val="002147F8"/>
    <w:rsid w:val="0021736D"/>
    <w:rsid w:val="00221C2D"/>
    <w:rsid w:val="002252E2"/>
    <w:rsid w:val="00230AD2"/>
    <w:rsid w:val="00231947"/>
    <w:rsid w:val="0023197E"/>
    <w:rsid w:val="00231A33"/>
    <w:rsid w:val="00231CC3"/>
    <w:rsid w:val="002330EB"/>
    <w:rsid w:val="0023321A"/>
    <w:rsid w:val="00235C54"/>
    <w:rsid w:val="00236560"/>
    <w:rsid w:val="00250740"/>
    <w:rsid w:val="00251D74"/>
    <w:rsid w:val="00260B37"/>
    <w:rsid w:val="00265A85"/>
    <w:rsid w:val="00270C3B"/>
    <w:rsid w:val="00276EF3"/>
    <w:rsid w:val="00280BE9"/>
    <w:rsid w:val="00281EC6"/>
    <w:rsid w:val="0028270D"/>
    <w:rsid w:val="00283FC9"/>
    <w:rsid w:val="00294C23"/>
    <w:rsid w:val="0029794D"/>
    <w:rsid w:val="002A16C1"/>
    <w:rsid w:val="002A300F"/>
    <w:rsid w:val="002B4FD2"/>
    <w:rsid w:val="002B7C31"/>
    <w:rsid w:val="002C01E0"/>
    <w:rsid w:val="002C09A8"/>
    <w:rsid w:val="002C0BB5"/>
    <w:rsid w:val="002C2789"/>
    <w:rsid w:val="002C2CE3"/>
    <w:rsid w:val="002C57B7"/>
    <w:rsid w:val="002C6C4D"/>
    <w:rsid w:val="002D0DC4"/>
    <w:rsid w:val="002D1399"/>
    <w:rsid w:val="002D1CBA"/>
    <w:rsid w:val="002D347A"/>
    <w:rsid w:val="002D6D78"/>
    <w:rsid w:val="002E1798"/>
    <w:rsid w:val="002E1EFB"/>
    <w:rsid w:val="002E54BE"/>
    <w:rsid w:val="002E663F"/>
    <w:rsid w:val="002E7799"/>
    <w:rsid w:val="002F2CD9"/>
    <w:rsid w:val="00313919"/>
    <w:rsid w:val="00315B7A"/>
    <w:rsid w:val="00317F48"/>
    <w:rsid w:val="00321785"/>
    <w:rsid w:val="00322635"/>
    <w:rsid w:val="0032358D"/>
    <w:rsid w:val="003302BA"/>
    <w:rsid w:val="00331A6E"/>
    <w:rsid w:val="00333E10"/>
    <w:rsid w:val="00336918"/>
    <w:rsid w:val="00342243"/>
    <w:rsid w:val="00345F95"/>
    <w:rsid w:val="00353529"/>
    <w:rsid w:val="00355954"/>
    <w:rsid w:val="00360CF6"/>
    <w:rsid w:val="00371CF5"/>
    <w:rsid w:val="00371DC9"/>
    <w:rsid w:val="00372E9D"/>
    <w:rsid w:val="00380F5B"/>
    <w:rsid w:val="00385970"/>
    <w:rsid w:val="003917C4"/>
    <w:rsid w:val="003A2384"/>
    <w:rsid w:val="003A4123"/>
    <w:rsid w:val="003A44CA"/>
    <w:rsid w:val="003A72E2"/>
    <w:rsid w:val="003B15DB"/>
    <w:rsid w:val="003C1B8B"/>
    <w:rsid w:val="003C2BF2"/>
    <w:rsid w:val="003C3A0B"/>
    <w:rsid w:val="003C3D96"/>
    <w:rsid w:val="003C4E5A"/>
    <w:rsid w:val="003C6571"/>
    <w:rsid w:val="003D06EC"/>
    <w:rsid w:val="003D216B"/>
    <w:rsid w:val="003D26AF"/>
    <w:rsid w:val="003D346A"/>
    <w:rsid w:val="003D35EE"/>
    <w:rsid w:val="003D68D0"/>
    <w:rsid w:val="003E179C"/>
    <w:rsid w:val="003E187E"/>
    <w:rsid w:val="003E5B67"/>
    <w:rsid w:val="003E6297"/>
    <w:rsid w:val="003F4830"/>
    <w:rsid w:val="003F6D83"/>
    <w:rsid w:val="004041AA"/>
    <w:rsid w:val="00406830"/>
    <w:rsid w:val="00412E8C"/>
    <w:rsid w:val="00414A62"/>
    <w:rsid w:val="00415ABF"/>
    <w:rsid w:val="0042515A"/>
    <w:rsid w:val="00427885"/>
    <w:rsid w:val="0043029B"/>
    <w:rsid w:val="00432B8B"/>
    <w:rsid w:val="004353D7"/>
    <w:rsid w:val="00437615"/>
    <w:rsid w:val="0044238B"/>
    <w:rsid w:val="00445AB6"/>
    <w:rsid w:val="00452159"/>
    <w:rsid w:val="00463DE7"/>
    <w:rsid w:val="00465069"/>
    <w:rsid w:val="0048025A"/>
    <w:rsid w:val="00481959"/>
    <w:rsid w:val="0048387B"/>
    <w:rsid w:val="00491D78"/>
    <w:rsid w:val="004964FF"/>
    <w:rsid w:val="004A0D63"/>
    <w:rsid w:val="004A3E4D"/>
    <w:rsid w:val="004B44F1"/>
    <w:rsid w:val="004C272E"/>
    <w:rsid w:val="004C3DCF"/>
    <w:rsid w:val="004C65FE"/>
    <w:rsid w:val="004C74A2"/>
    <w:rsid w:val="004D1D8A"/>
    <w:rsid w:val="004D24F4"/>
    <w:rsid w:val="004E25F4"/>
    <w:rsid w:val="004E3D78"/>
    <w:rsid w:val="004F1525"/>
    <w:rsid w:val="004F52B9"/>
    <w:rsid w:val="00502B45"/>
    <w:rsid w:val="00504D83"/>
    <w:rsid w:val="00512072"/>
    <w:rsid w:val="00514CFA"/>
    <w:rsid w:val="00517DED"/>
    <w:rsid w:val="0052214D"/>
    <w:rsid w:val="005242E3"/>
    <w:rsid w:val="00526322"/>
    <w:rsid w:val="00527B97"/>
    <w:rsid w:val="00534D7E"/>
    <w:rsid w:val="00535FB2"/>
    <w:rsid w:val="00546E0C"/>
    <w:rsid w:val="00547169"/>
    <w:rsid w:val="00547170"/>
    <w:rsid w:val="00554757"/>
    <w:rsid w:val="00557F9B"/>
    <w:rsid w:val="00560936"/>
    <w:rsid w:val="00561E66"/>
    <w:rsid w:val="00571A16"/>
    <w:rsid w:val="00575732"/>
    <w:rsid w:val="00585D7F"/>
    <w:rsid w:val="00585DAD"/>
    <w:rsid w:val="005862D3"/>
    <w:rsid w:val="00593094"/>
    <w:rsid w:val="005946C6"/>
    <w:rsid w:val="005A0209"/>
    <w:rsid w:val="005A22B9"/>
    <w:rsid w:val="005A631C"/>
    <w:rsid w:val="005A63FC"/>
    <w:rsid w:val="005B2800"/>
    <w:rsid w:val="005B3753"/>
    <w:rsid w:val="005B4748"/>
    <w:rsid w:val="005B73D9"/>
    <w:rsid w:val="005C1265"/>
    <w:rsid w:val="005C6776"/>
    <w:rsid w:val="005C6B77"/>
    <w:rsid w:val="005C6B9A"/>
    <w:rsid w:val="005D14D1"/>
    <w:rsid w:val="005E0829"/>
    <w:rsid w:val="005E536A"/>
    <w:rsid w:val="005F4036"/>
    <w:rsid w:val="005F6D36"/>
    <w:rsid w:val="005F719A"/>
    <w:rsid w:val="005F7562"/>
    <w:rsid w:val="005F7DEF"/>
    <w:rsid w:val="00601DD2"/>
    <w:rsid w:val="00607A3E"/>
    <w:rsid w:val="006115D7"/>
    <w:rsid w:val="00613A7B"/>
    <w:rsid w:val="006152D7"/>
    <w:rsid w:val="006154EB"/>
    <w:rsid w:val="00621891"/>
    <w:rsid w:val="00631C5C"/>
    <w:rsid w:val="006442C1"/>
    <w:rsid w:val="00650A8A"/>
    <w:rsid w:val="00651394"/>
    <w:rsid w:val="00655167"/>
    <w:rsid w:val="006566E7"/>
    <w:rsid w:val="00665220"/>
    <w:rsid w:val="0067010C"/>
    <w:rsid w:val="00672597"/>
    <w:rsid w:val="00680E0E"/>
    <w:rsid w:val="006856DB"/>
    <w:rsid w:val="00685D44"/>
    <w:rsid w:val="006A12ED"/>
    <w:rsid w:val="006B27C2"/>
    <w:rsid w:val="006B5BA0"/>
    <w:rsid w:val="006C092B"/>
    <w:rsid w:val="006C3E22"/>
    <w:rsid w:val="006C5B31"/>
    <w:rsid w:val="006E3C08"/>
    <w:rsid w:val="006E5496"/>
    <w:rsid w:val="006E6490"/>
    <w:rsid w:val="006E6B7C"/>
    <w:rsid w:val="006F11CF"/>
    <w:rsid w:val="006F1994"/>
    <w:rsid w:val="006F2075"/>
    <w:rsid w:val="006F3DD1"/>
    <w:rsid w:val="006F614F"/>
    <w:rsid w:val="00700587"/>
    <w:rsid w:val="00710EB9"/>
    <w:rsid w:val="007112E3"/>
    <w:rsid w:val="00711D21"/>
    <w:rsid w:val="007143EE"/>
    <w:rsid w:val="007145AA"/>
    <w:rsid w:val="00723156"/>
    <w:rsid w:val="00724E8F"/>
    <w:rsid w:val="007251A6"/>
    <w:rsid w:val="00733EB7"/>
    <w:rsid w:val="0073474F"/>
    <w:rsid w:val="00735804"/>
    <w:rsid w:val="00740C13"/>
    <w:rsid w:val="00746EA7"/>
    <w:rsid w:val="00747DB3"/>
    <w:rsid w:val="00750ABC"/>
    <w:rsid w:val="00751008"/>
    <w:rsid w:val="00752D27"/>
    <w:rsid w:val="007600C1"/>
    <w:rsid w:val="0076059B"/>
    <w:rsid w:val="00761057"/>
    <w:rsid w:val="00762504"/>
    <w:rsid w:val="007643CB"/>
    <w:rsid w:val="0077076F"/>
    <w:rsid w:val="007760BD"/>
    <w:rsid w:val="007767EE"/>
    <w:rsid w:val="00782707"/>
    <w:rsid w:val="007830EA"/>
    <w:rsid w:val="00787B25"/>
    <w:rsid w:val="0079285E"/>
    <w:rsid w:val="0079336C"/>
    <w:rsid w:val="00796661"/>
    <w:rsid w:val="007B364D"/>
    <w:rsid w:val="007B4A2E"/>
    <w:rsid w:val="007B528F"/>
    <w:rsid w:val="007B55D6"/>
    <w:rsid w:val="007B633A"/>
    <w:rsid w:val="007C0C22"/>
    <w:rsid w:val="007C13B3"/>
    <w:rsid w:val="007C23E8"/>
    <w:rsid w:val="007C75B3"/>
    <w:rsid w:val="007D5985"/>
    <w:rsid w:val="007D63D1"/>
    <w:rsid w:val="007E4871"/>
    <w:rsid w:val="007E75B2"/>
    <w:rsid w:val="007F12CE"/>
    <w:rsid w:val="007F19A4"/>
    <w:rsid w:val="007F4F01"/>
    <w:rsid w:val="00800299"/>
    <w:rsid w:val="0080318A"/>
    <w:rsid w:val="0080611C"/>
    <w:rsid w:val="00826211"/>
    <w:rsid w:val="00827341"/>
    <w:rsid w:val="0083063B"/>
    <w:rsid w:val="0083223B"/>
    <w:rsid w:val="008360F1"/>
    <w:rsid w:val="00836BD5"/>
    <w:rsid w:val="00841125"/>
    <w:rsid w:val="00844117"/>
    <w:rsid w:val="0084536C"/>
    <w:rsid w:val="0084783C"/>
    <w:rsid w:val="00847DC6"/>
    <w:rsid w:val="00850FF2"/>
    <w:rsid w:val="0085530F"/>
    <w:rsid w:val="00863377"/>
    <w:rsid w:val="008752E2"/>
    <w:rsid w:val="008756F2"/>
    <w:rsid w:val="00875B89"/>
    <w:rsid w:val="008815AC"/>
    <w:rsid w:val="00884047"/>
    <w:rsid w:val="00886A38"/>
    <w:rsid w:val="0089250B"/>
    <w:rsid w:val="008932A0"/>
    <w:rsid w:val="00895913"/>
    <w:rsid w:val="008A457D"/>
    <w:rsid w:val="008A4883"/>
    <w:rsid w:val="008A72A6"/>
    <w:rsid w:val="008A762E"/>
    <w:rsid w:val="008B3198"/>
    <w:rsid w:val="008B6F8D"/>
    <w:rsid w:val="008B78B8"/>
    <w:rsid w:val="008C611A"/>
    <w:rsid w:val="008D32FB"/>
    <w:rsid w:val="008E292B"/>
    <w:rsid w:val="008E4EAE"/>
    <w:rsid w:val="008F14FB"/>
    <w:rsid w:val="008F2E0C"/>
    <w:rsid w:val="008F3FCD"/>
    <w:rsid w:val="008F6668"/>
    <w:rsid w:val="008F7421"/>
    <w:rsid w:val="008F7F96"/>
    <w:rsid w:val="009110D2"/>
    <w:rsid w:val="0091551F"/>
    <w:rsid w:val="00915AFC"/>
    <w:rsid w:val="00924DC5"/>
    <w:rsid w:val="00933236"/>
    <w:rsid w:val="00942CAD"/>
    <w:rsid w:val="00944DFA"/>
    <w:rsid w:val="0094763D"/>
    <w:rsid w:val="009502C9"/>
    <w:rsid w:val="0095134C"/>
    <w:rsid w:val="0095426F"/>
    <w:rsid w:val="00955CA8"/>
    <w:rsid w:val="00962201"/>
    <w:rsid w:val="0096232B"/>
    <w:rsid w:val="009714A1"/>
    <w:rsid w:val="009738E0"/>
    <w:rsid w:val="00974741"/>
    <w:rsid w:val="00980C28"/>
    <w:rsid w:val="00984B10"/>
    <w:rsid w:val="00986551"/>
    <w:rsid w:val="0099225A"/>
    <w:rsid w:val="00996CB5"/>
    <w:rsid w:val="009A502B"/>
    <w:rsid w:val="009A5E61"/>
    <w:rsid w:val="009A7968"/>
    <w:rsid w:val="009C65C3"/>
    <w:rsid w:val="009D6445"/>
    <w:rsid w:val="009D708B"/>
    <w:rsid w:val="009E68C4"/>
    <w:rsid w:val="009E7F65"/>
    <w:rsid w:val="009F1A58"/>
    <w:rsid w:val="009F4D8B"/>
    <w:rsid w:val="00A04382"/>
    <w:rsid w:val="00A07988"/>
    <w:rsid w:val="00A13837"/>
    <w:rsid w:val="00A148D9"/>
    <w:rsid w:val="00A16719"/>
    <w:rsid w:val="00A23D3B"/>
    <w:rsid w:val="00A24EB9"/>
    <w:rsid w:val="00A26D06"/>
    <w:rsid w:val="00A26F75"/>
    <w:rsid w:val="00A27B04"/>
    <w:rsid w:val="00A329DD"/>
    <w:rsid w:val="00A333F8"/>
    <w:rsid w:val="00A353BD"/>
    <w:rsid w:val="00A35B8D"/>
    <w:rsid w:val="00A3712C"/>
    <w:rsid w:val="00A406DB"/>
    <w:rsid w:val="00A417BE"/>
    <w:rsid w:val="00A44979"/>
    <w:rsid w:val="00A67E69"/>
    <w:rsid w:val="00A719C9"/>
    <w:rsid w:val="00A74F59"/>
    <w:rsid w:val="00A76D7D"/>
    <w:rsid w:val="00A76E47"/>
    <w:rsid w:val="00A77380"/>
    <w:rsid w:val="00A77E31"/>
    <w:rsid w:val="00A82A22"/>
    <w:rsid w:val="00A84DEF"/>
    <w:rsid w:val="00A86F6D"/>
    <w:rsid w:val="00A922C3"/>
    <w:rsid w:val="00A9772A"/>
    <w:rsid w:val="00AA1B80"/>
    <w:rsid w:val="00AC5532"/>
    <w:rsid w:val="00AC6B4D"/>
    <w:rsid w:val="00AC7A34"/>
    <w:rsid w:val="00AD2D53"/>
    <w:rsid w:val="00AD6779"/>
    <w:rsid w:val="00AE0AF8"/>
    <w:rsid w:val="00AF1504"/>
    <w:rsid w:val="00AF1613"/>
    <w:rsid w:val="00AF59B9"/>
    <w:rsid w:val="00AF6117"/>
    <w:rsid w:val="00B04D9D"/>
    <w:rsid w:val="00B0593F"/>
    <w:rsid w:val="00B075B3"/>
    <w:rsid w:val="00B079C7"/>
    <w:rsid w:val="00B16195"/>
    <w:rsid w:val="00B17625"/>
    <w:rsid w:val="00B17E38"/>
    <w:rsid w:val="00B209C7"/>
    <w:rsid w:val="00B246A4"/>
    <w:rsid w:val="00B2617F"/>
    <w:rsid w:val="00B371CB"/>
    <w:rsid w:val="00B40118"/>
    <w:rsid w:val="00B45AC8"/>
    <w:rsid w:val="00B45BD0"/>
    <w:rsid w:val="00B51A95"/>
    <w:rsid w:val="00B51AB0"/>
    <w:rsid w:val="00B532B9"/>
    <w:rsid w:val="00B562C1"/>
    <w:rsid w:val="00B5797C"/>
    <w:rsid w:val="00B60D56"/>
    <w:rsid w:val="00B63641"/>
    <w:rsid w:val="00B65929"/>
    <w:rsid w:val="00B7020D"/>
    <w:rsid w:val="00B7374D"/>
    <w:rsid w:val="00B7378A"/>
    <w:rsid w:val="00B742D9"/>
    <w:rsid w:val="00B753C1"/>
    <w:rsid w:val="00B761BE"/>
    <w:rsid w:val="00B764B8"/>
    <w:rsid w:val="00B76864"/>
    <w:rsid w:val="00B83BF0"/>
    <w:rsid w:val="00B908A0"/>
    <w:rsid w:val="00B919C0"/>
    <w:rsid w:val="00BA42D4"/>
    <w:rsid w:val="00BA4658"/>
    <w:rsid w:val="00BA531A"/>
    <w:rsid w:val="00BA67C0"/>
    <w:rsid w:val="00BB798F"/>
    <w:rsid w:val="00BC240F"/>
    <w:rsid w:val="00BC40B3"/>
    <w:rsid w:val="00BD2261"/>
    <w:rsid w:val="00BD2AE0"/>
    <w:rsid w:val="00BD3FA0"/>
    <w:rsid w:val="00BF2DDD"/>
    <w:rsid w:val="00BF7EE5"/>
    <w:rsid w:val="00C003EA"/>
    <w:rsid w:val="00C010B5"/>
    <w:rsid w:val="00C01F71"/>
    <w:rsid w:val="00C075FD"/>
    <w:rsid w:val="00C11952"/>
    <w:rsid w:val="00C1402A"/>
    <w:rsid w:val="00C14666"/>
    <w:rsid w:val="00C334EB"/>
    <w:rsid w:val="00C43504"/>
    <w:rsid w:val="00C46493"/>
    <w:rsid w:val="00C46CC3"/>
    <w:rsid w:val="00C60291"/>
    <w:rsid w:val="00C65037"/>
    <w:rsid w:val="00C67AA0"/>
    <w:rsid w:val="00C709D1"/>
    <w:rsid w:val="00C75069"/>
    <w:rsid w:val="00C8246D"/>
    <w:rsid w:val="00C92F8C"/>
    <w:rsid w:val="00C96CA3"/>
    <w:rsid w:val="00CA198C"/>
    <w:rsid w:val="00CA2D05"/>
    <w:rsid w:val="00CA47AA"/>
    <w:rsid w:val="00CA4A59"/>
    <w:rsid w:val="00CB7B1B"/>
    <w:rsid w:val="00CC4111"/>
    <w:rsid w:val="00CE15EF"/>
    <w:rsid w:val="00CE2226"/>
    <w:rsid w:val="00CE4DA2"/>
    <w:rsid w:val="00CE70FD"/>
    <w:rsid w:val="00CF0E4E"/>
    <w:rsid w:val="00CF25B5"/>
    <w:rsid w:val="00CF3559"/>
    <w:rsid w:val="00D01A63"/>
    <w:rsid w:val="00D04529"/>
    <w:rsid w:val="00D10D53"/>
    <w:rsid w:val="00D16885"/>
    <w:rsid w:val="00D23ED2"/>
    <w:rsid w:val="00D27D40"/>
    <w:rsid w:val="00D35525"/>
    <w:rsid w:val="00D35A8C"/>
    <w:rsid w:val="00D365B2"/>
    <w:rsid w:val="00D36C78"/>
    <w:rsid w:val="00D4208F"/>
    <w:rsid w:val="00D451F7"/>
    <w:rsid w:val="00D52E17"/>
    <w:rsid w:val="00D60FED"/>
    <w:rsid w:val="00D70CFE"/>
    <w:rsid w:val="00D735BD"/>
    <w:rsid w:val="00D74EB0"/>
    <w:rsid w:val="00D80BA6"/>
    <w:rsid w:val="00D834D4"/>
    <w:rsid w:val="00D9301E"/>
    <w:rsid w:val="00D93A47"/>
    <w:rsid w:val="00DA1271"/>
    <w:rsid w:val="00DA6871"/>
    <w:rsid w:val="00DB3C49"/>
    <w:rsid w:val="00DB4A0D"/>
    <w:rsid w:val="00DB5289"/>
    <w:rsid w:val="00DB52C8"/>
    <w:rsid w:val="00DC356B"/>
    <w:rsid w:val="00DC546A"/>
    <w:rsid w:val="00DF0E31"/>
    <w:rsid w:val="00DF6E69"/>
    <w:rsid w:val="00DF6F09"/>
    <w:rsid w:val="00DF716D"/>
    <w:rsid w:val="00E02994"/>
    <w:rsid w:val="00E03E77"/>
    <w:rsid w:val="00E06FAE"/>
    <w:rsid w:val="00E100F3"/>
    <w:rsid w:val="00E111E1"/>
    <w:rsid w:val="00E11B07"/>
    <w:rsid w:val="00E14213"/>
    <w:rsid w:val="00E14669"/>
    <w:rsid w:val="00E14835"/>
    <w:rsid w:val="00E2009F"/>
    <w:rsid w:val="00E2445C"/>
    <w:rsid w:val="00E24BC6"/>
    <w:rsid w:val="00E27416"/>
    <w:rsid w:val="00E3132D"/>
    <w:rsid w:val="00E31471"/>
    <w:rsid w:val="00E33CD2"/>
    <w:rsid w:val="00E35D5A"/>
    <w:rsid w:val="00E365FA"/>
    <w:rsid w:val="00E36BE5"/>
    <w:rsid w:val="00E36FE7"/>
    <w:rsid w:val="00E41E47"/>
    <w:rsid w:val="00E42ED3"/>
    <w:rsid w:val="00E45174"/>
    <w:rsid w:val="00E465F7"/>
    <w:rsid w:val="00E467DE"/>
    <w:rsid w:val="00E51C97"/>
    <w:rsid w:val="00E52D45"/>
    <w:rsid w:val="00E56D60"/>
    <w:rsid w:val="00E60A8B"/>
    <w:rsid w:val="00E61BA7"/>
    <w:rsid w:val="00E63C03"/>
    <w:rsid w:val="00E7025F"/>
    <w:rsid w:val="00E71D1D"/>
    <w:rsid w:val="00E727C9"/>
    <w:rsid w:val="00E7680E"/>
    <w:rsid w:val="00E76C03"/>
    <w:rsid w:val="00E814DA"/>
    <w:rsid w:val="00E830EB"/>
    <w:rsid w:val="00E838F6"/>
    <w:rsid w:val="00E87B3D"/>
    <w:rsid w:val="00E93867"/>
    <w:rsid w:val="00E94D29"/>
    <w:rsid w:val="00E9634D"/>
    <w:rsid w:val="00EA134E"/>
    <w:rsid w:val="00EA28FD"/>
    <w:rsid w:val="00EA5543"/>
    <w:rsid w:val="00EB3A8B"/>
    <w:rsid w:val="00EC516D"/>
    <w:rsid w:val="00ED7581"/>
    <w:rsid w:val="00EE3676"/>
    <w:rsid w:val="00EE516B"/>
    <w:rsid w:val="00F02724"/>
    <w:rsid w:val="00F12193"/>
    <w:rsid w:val="00F24E5C"/>
    <w:rsid w:val="00F359DA"/>
    <w:rsid w:val="00F360F4"/>
    <w:rsid w:val="00F41968"/>
    <w:rsid w:val="00F54F89"/>
    <w:rsid w:val="00F55EA3"/>
    <w:rsid w:val="00F63BDF"/>
    <w:rsid w:val="00F65924"/>
    <w:rsid w:val="00F6747D"/>
    <w:rsid w:val="00F67B9A"/>
    <w:rsid w:val="00F737E5"/>
    <w:rsid w:val="00F73962"/>
    <w:rsid w:val="00F80121"/>
    <w:rsid w:val="00F805BB"/>
    <w:rsid w:val="00F81239"/>
    <w:rsid w:val="00F825D0"/>
    <w:rsid w:val="00F854C5"/>
    <w:rsid w:val="00F87CCB"/>
    <w:rsid w:val="00F9043D"/>
    <w:rsid w:val="00F96022"/>
    <w:rsid w:val="00FA0E50"/>
    <w:rsid w:val="00FA5A71"/>
    <w:rsid w:val="00FB0B19"/>
    <w:rsid w:val="00FB0BE8"/>
    <w:rsid w:val="00FB4029"/>
    <w:rsid w:val="00FB67CB"/>
    <w:rsid w:val="00FC59E6"/>
    <w:rsid w:val="00FC657F"/>
    <w:rsid w:val="00FD032C"/>
    <w:rsid w:val="00FD642B"/>
    <w:rsid w:val="00FE04D2"/>
    <w:rsid w:val="00FE125F"/>
    <w:rsid w:val="00FE7811"/>
    <w:rsid w:val="00FE7971"/>
    <w:rsid w:val="00FE79E6"/>
    <w:rsid w:val="00FF1C5D"/>
    <w:rsid w:val="00FF3B38"/>
    <w:rsid w:val="00FF50DB"/>
    <w:rsid w:val="00FF6266"/>
    <w:rsid w:val="00FF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601DD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styleId="aff">
    <w:name w:val="footnote text"/>
    <w:basedOn w:val="a"/>
    <w:link w:val="aff0"/>
    <w:uiPriority w:val="99"/>
    <w:unhideWhenUsed/>
    <w:rsid w:val="00827341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827341"/>
    <w:rPr>
      <w:rFonts w:ascii="Calibri" w:eastAsia="Calibri" w:hAnsi="Calibri"/>
      <w:lang w:eastAsia="en-US"/>
    </w:rPr>
  </w:style>
  <w:style w:type="character" w:styleId="aff1">
    <w:name w:val="footnote reference"/>
    <w:uiPriority w:val="99"/>
    <w:unhideWhenUsed/>
    <w:rsid w:val="00827341"/>
    <w:rPr>
      <w:rFonts w:ascii="Times New Roman" w:hAnsi="Times New Roman" w:cs="Times New Roman" w:hint="default"/>
      <w:vertAlign w:val="superscript"/>
    </w:rPr>
  </w:style>
  <w:style w:type="character" w:customStyle="1" w:styleId="af4">
    <w:name w:val="Нижний колонтитул Знак"/>
    <w:basedOn w:val="a0"/>
    <w:link w:val="af3"/>
    <w:uiPriority w:val="99"/>
    <w:rsid w:val="00827341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827341"/>
  </w:style>
  <w:style w:type="numbering" w:customStyle="1" w:styleId="110">
    <w:name w:val="Нет списка11"/>
    <w:next w:val="a2"/>
    <w:uiPriority w:val="99"/>
    <w:semiHidden/>
    <w:rsid w:val="00827341"/>
  </w:style>
  <w:style w:type="paragraph" w:customStyle="1" w:styleId="ConsPlusNormal">
    <w:name w:val="ConsPlusNormal"/>
    <w:qFormat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82734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2">
    <w:name w:val="Document Map"/>
    <w:basedOn w:val="a"/>
    <w:link w:val="aff3"/>
    <w:semiHidden/>
    <w:rsid w:val="00827341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27341"/>
    <w:rPr>
      <w:rFonts w:ascii="Tahoma" w:hAnsi="Tahoma" w:cs="Tahoma"/>
      <w:shd w:val="clear" w:color="auto" w:fill="000080"/>
    </w:rPr>
  </w:style>
  <w:style w:type="table" w:customStyle="1" w:styleId="18">
    <w:name w:val="Сетка таблицы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8273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23">
    <w:name w:val="2"/>
    <w:basedOn w:val="a"/>
    <w:rsid w:val="0082734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Основной текст Знак"/>
    <w:basedOn w:val="a0"/>
    <w:link w:val="ab"/>
    <w:rsid w:val="00827341"/>
    <w:rPr>
      <w:sz w:val="28"/>
      <w:szCs w:val="24"/>
      <w:lang w:eastAsia="zh-CN"/>
    </w:rPr>
  </w:style>
  <w:style w:type="paragraph" w:customStyle="1" w:styleId="aff4">
    <w:name w:val="Знак Знак Знак Знак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f5">
    <w:name w:val="FollowedHyperlink"/>
    <w:rsid w:val="00827341"/>
    <w:rPr>
      <w:color w:val="800080"/>
      <w:u w:val="single"/>
    </w:rPr>
  </w:style>
  <w:style w:type="character" w:customStyle="1" w:styleId="aff6">
    <w:name w:val="Знак Знак"/>
    <w:locked/>
    <w:rsid w:val="00827341"/>
    <w:rPr>
      <w:lang w:val="ru-RU" w:eastAsia="ru-RU" w:bidi="ar-SA"/>
    </w:rPr>
  </w:style>
  <w:style w:type="paragraph" w:customStyle="1" w:styleId="24">
    <w:name w:val="Знак Знак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827341"/>
    <w:pPr>
      <w:autoSpaceDE w:val="0"/>
      <w:autoSpaceDN w:val="0"/>
      <w:adjustRightInd w:val="0"/>
    </w:pPr>
    <w:rPr>
      <w:rFonts w:ascii="Arial" w:eastAsia="Calibri" w:hAnsi="Arial" w:cs="Arial"/>
      <w:b/>
      <w:bCs/>
      <w:lang w:eastAsia="en-US"/>
    </w:rPr>
  </w:style>
  <w:style w:type="paragraph" w:customStyle="1" w:styleId="ConsPlusNonformat">
    <w:name w:val="ConsPlusNonformat"/>
    <w:rsid w:val="0082734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numbering" w:customStyle="1" w:styleId="25">
    <w:name w:val="Нет списка2"/>
    <w:next w:val="a2"/>
    <w:semiHidden/>
    <w:rsid w:val="00827341"/>
  </w:style>
  <w:style w:type="paragraph" w:customStyle="1" w:styleId="40">
    <w:name w:val="Знак Знак4 Знак Знак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numbering" w:customStyle="1" w:styleId="32">
    <w:name w:val="Нет списка3"/>
    <w:next w:val="a2"/>
    <w:semiHidden/>
    <w:rsid w:val="00827341"/>
  </w:style>
  <w:style w:type="table" w:customStyle="1" w:styleId="26">
    <w:name w:val="Сетка таблицы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827341"/>
  </w:style>
  <w:style w:type="numbering" w:customStyle="1" w:styleId="1111">
    <w:name w:val="Нет списка1111"/>
    <w:next w:val="a2"/>
    <w:semiHidden/>
    <w:rsid w:val="00827341"/>
  </w:style>
  <w:style w:type="table" w:customStyle="1" w:styleId="112">
    <w:name w:val="Сетка таблицы11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2"/>
    <w:semiHidden/>
    <w:rsid w:val="00827341"/>
  </w:style>
  <w:style w:type="numbering" w:customStyle="1" w:styleId="310">
    <w:name w:val="Нет списка31"/>
    <w:next w:val="a2"/>
    <w:uiPriority w:val="99"/>
    <w:semiHidden/>
    <w:unhideWhenUsed/>
    <w:rsid w:val="00827341"/>
  </w:style>
  <w:style w:type="numbering" w:customStyle="1" w:styleId="120">
    <w:name w:val="Нет списка12"/>
    <w:next w:val="a2"/>
    <w:uiPriority w:val="99"/>
    <w:semiHidden/>
    <w:rsid w:val="00827341"/>
  </w:style>
  <w:style w:type="numbering" w:customStyle="1" w:styleId="2110">
    <w:name w:val="Нет списка211"/>
    <w:next w:val="a2"/>
    <w:semiHidden/>
    <w:rsid w:val="00827341"/>
  </w:style>
  <w:style w:type="numbering" w:customStyle="1" w:styleId="41">
    <w:name w:val="Нет списка4"/>
    <w:next w:val="a2"/>
    <w:uiPriority w:val="99"/>
    <w:semiHidden/>
    <w:unhideWhenUsed/>
    <w:rsid w:val="00827341"/>
  </w:style>
  <w:style w:type="numbering" w:customStyle="1" w:styleId="130">
    <w:name w:val="Нет списка13"/>
    <w:next w:val="a2"/>
    <w:uiPriority w:val="99"/>
    <w:semiHidden/>
    <w:rsid w:val="00827341"/>
  </w:style>
  <w:style w:type="table" w:customStyle="1" w:styleId="33">
    <w:name w:val="Сетка таблицы3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827341"/>
  </w:style>
  <w:style w:type="table" w:customStyle="1" w:styleId="121">
    <w:name w:val="Сетка таблицы12"/>
    <w:basedOn w:val="a1"/>
    <w:next w:val="afe"/>
    <w:rsid w:val="00827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e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0">
    <w:name w:val="Знак Знак24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34">
    <w:name w:val="Основной текст с отступом 3 Знак"/>
    <w:basedOn w:val="a0"/>
    <w:link w:val="35"/>
    <w:uiPriority w:val="99"/>
    <w:semiHidden/>
    <w:rsid w:val="00827341"/>
    <w:rPr>
      <w:sz w:val="16"/>
      <w:szCs w:val="16"/>
    </w:rPr>
  </w:style>
  <w:style w:type="paragraph" w:styleId="35">
    <w:name w:val="Body Text Indent 3"/>
    <w:basedOn w:val="a"/>
    <w:link w:val="34"/>
    <w:uiPriority w:val="99"/>
    <w:semiHidden/>
    <w:unhideWhenUsed/>
    <w:rsid w:val="00827341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27341"/>
    <w:rPr>
      <w:sz w:val="16"/>
      <w:szCs w:val="16"/>
      <w:lang w:eastAsia="zh-CN"/>
    </w:rPr>
  </w:style>
  <w:style w:type="table" w:customStyle="1" w:styleId="50">
    <w:name w:val="Сетка таблицы5"/>
    <w:basedOn w:val="a1"/>
    <w:uiPriority w:val="59"/>
    <w:rsid w:val="0082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23"/>
    <w:basedOn w:val="a"/>
    <w:rsid w:val="0082734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21">
    <w:name w:val="Знак Знак22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3">
    <w:name w:val="Знак Знак21"/>
    <w:basedOn w:val="a"/>
    <w:rsid w:val="00827341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601DD2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E6E48-D290-4804-AE10-EECA6125F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70</Pages>
  <Words>14404</Words>
  <Characters>82108</Characters>
  <Application>Microsoft Office Word</Application>
  <DocSecurity>0</DocSecurity>
  <Lines>684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2025-04-11T10:20:00Z</cp:lastPrinted>
  <dcterms:created xsi:type="dcterms:W3CDTF">2025-04-18T11:17:00Z</dcterms:created>
  <dcterms:modified xsi:type="dcterms:W3CDTF">2025-04-18T11:17:00Z</dcterms:modified>
</cp:coreProperties>
</file>