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DE3FF3" w:rsidRDefault="00E727C9" w:rsidP="0097326A">
      <w:pPr>
        <w:jc w:val="center"/>
        <w:rPr>
          <w:rFonts w:ascii="PT Astra Serif" w:hAnsi="PT Astra Serif"/>
        </w:rPr>
      </w:pPr>
      <w:r w:rsidRPr="00DE3FF3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DE3FF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Pr="00DE3F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DE3FF3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Pr="00DE3F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DE3FF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717F5D0E" w14:textId="77777777" w:rsidR="0097326A" w:rsidRPr="00DE3F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DE3FF3">
        <w:rPr>
          <w:rFonts w:ascii="PT Astra Serif" w:hAnsi="PT Astra Serif"/>
          <w:b/>
          <w:sz w:val="34"/>
        </w:rPr>
        <w:t xml:space="preserve">ЩЁКИНСКИЙ РАЙОН </w:t>
      </w:r>
    </w:p>
    <w:p w14:paraId="3E21E3F0" w14:textId="77777777" w:rsidR="0097326A" w:rsidRPr="00DE3F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DE3F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E3FF3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Pr="00DE3FF3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B6157" w:rsidRPr="00DE3FF3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11A274D1" w:rsidR="0097326A" w:rsidRPr="00DE3FF3" w:rsidRDefault="0097326A" w:rsidP="00284B94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8631BD" w:rsidRPr="008631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30.09.2025</w:t>
            </w:r>
          </w:p>
        </w:tc>
        <w:tc>
          <w:tcPr>
            <w:tcW w:w="2409" w:type="dxa"/>
            <w:shd w:val="clear" w:color="auto" w:fill="auto"/>
          </w:tcPr>
          <w:p w14:paraId="6F68A56E" w14:textId="1D878412" w:rsidR="0097326A" w:rsidRPr="00DE3FF3" w:rsidRDefault="0097326A" w:rsidP="00284B94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8631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 – 1558</w:t>
            </w:r>
          </w:p>
        </w:tc>
      </w:tr>
    </w:tbl>
    <w:p w14:paraId="299F07DA" w14:textId="77777777" w:rsidR="0097326A" w:rsidRPr="00DE3FF3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5F3AA9D8" w14:textId="77777777" w:rsidR="00375500" w:rsidRPr="00DE3FF3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3B981334" w14:textId="163B9632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О внесении изменени</w:t>
      </w:r>
      <w:r w:rsidR="00070196">
        <w:rPr>
          <w:rFonts w:ascii="PT Astra Serif" w:hAnsi="PT Astra Serif"/>
          <w:b/>
          <w:sz w:val="28"/>
          <w:szCs w:val="28"/>
        </w:rPr>
        <w:t>й</w:t>
      </w:r>
      <w:r w:rsidRPr="00DE3FF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14:paraId="54257DA4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Щекинского района от 23.12.2021 № 12-1688 «Об утверждении муниципальной программы муниципального образования </w:t>
      </w:r>
    </w:p>
    <w:p w14:paraId="3D51EEEB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</w:t>
      </w:r>
    </w:p>
    <w:p w14:paraId="0B478E42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и общественной безопасности населения на территории </w:t>
      </w:r>
    </w:p>
    <w:p w14:paraId="53292822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6CF575FE" w14:textId="77777777" w:rsidR="0097326A" w:rsidRPr="00DE3FF3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7E877872" w14:textId="77777777" w:rsidR="00375500" w:rsidRPr="00DE3FF3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1DEF8079" w14:textId="7A2E7A03" w:rsidR="0097326A" w:rsidRPr="00DE3FF3" w:rsidRDefault="0097326A" w:rsidP="00A2083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E3FF3">
        <w:rPr>
          <w:rFonts w:ascii="PT Astra Serif" w:hAnsi="PT Astra Serif"/>
          <w:sz w:val="28"/>
          <w:szCs w:val="28"/>
        </w:rPr>
        <w:t>В соответствии с Федеральным</w:t>
      </w:r>
      <w:r w:rsidR="00A20831">
        <w:rPr>
          <w:rFonts w:ascii="PT Astra Serif" w:hAnsi="PT Astra Serif"/>
          <w:sz w:val="28"/>
          <w:szCs w:val="28"/>
        </w:rPr>
        <w:t>и</w:t>
      </w:r>
      <w:r w:rsidRPr="00DE3FF3">
        <w:rPr>
          <w:rFonts w:ascii="PT Astra Serif" w:hAnsi="PT Astra Serif"/>
          <w:sz w:val="28"/>
          <w:szCs w:val="28"/>
        </w:rPr>
        <w:t xml:space="preserve"> закон</w:t>
      </w:r>
      <w:r w:rsidR="00A20831">
        <w:rPr>
          <w:rFonts w:ascii="PT Astra Serif" w:hAnsi="PT Astra Serif"/>
          <w:sz w:val="28"/>
          <w:szCs w:val="28"/>
        </w:rPr>
        <w:t>ами</w:t>
      </w:r>
      <w:r w:rsidRPr="00DE3FF3">
        <w:rPr>
          <w:rFonts w:ascii="PT Astra Serif" w:hAnsi="PT Astra Serif"/>
          <w:sz w:val="28"/>
          <w:szCs w:val="28"/>
        </w:rPr>
        <w:t xml:space="preserve"> от 06.10.2003 № 131-ФЗ «Об</w:t>
      </w:r>
      <w:r w:rsidR="000606F3" w:rsidRPr="00DE3FF3">
        <w:rPr>
          <w:rFonts w:ascii="PT Astra Serif" w:hAnsi="PT Astra Serif"/>
          <w:sz w:val="28"/>
          <w:szCs w:val="28"/>
        </w:rPr>
        <w:t> </w:t>
      </w:r>
      <w:r w:rsidRPr="00DE3FF3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A20831" w:rsidRPr="00A20831">
        <w:rPr>
          <w:rFonts w:ascii="PT Astra Serif" w:hAnsi="PT Astra Serif"/>
          <w:sz w:val="28"/>
          <w:szCs w:val="28"/>
        </w:rPr>
        <w:t xml:space="preserve">от 20.03.2025 </w:t>
      </w:r>
      <w:r w:rsidR="00A20831">
        <w:rPr>
          <w:rFonts w:ascii="PT Astra Serif" w:hAnsi="PT Astra Serif"/>
          <w:sz w:val="28"/>
          <w:szCs w:val="28"/>
        </w:rPr>
        <w:t>№ </w:t>
      </w:r>
      <w:r w:rsidR="00A20831" w:rsidRPr="00A20831">
        <w:rPr>
          <w:rFonts w:ascii="PT Astra Serif" w:hAnsi="PT Astra Serif"/>
          <w:sz w:val="28"/>
          <w:szCs w:val="28"/>
        </w:rPr>
        <w:t>33-ФЗ</w:t>
      </w:r>
      <w:r w:rsidR="00A20831">
        <w:rPr>
          <w:rFonts w:ascii="PT Astra Serif" w:hAnsi="PT Astra Serif"/>
          <w:sz w:val="28"/>
          <w:szCs w:val="28"/>
        </w:rPr>
        <w:t xml:space="preserve"> «</w:t>
      </w:r>
      <w:r w:rsidR="00A20831" w:rsidRPr="00A20831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A20831">
        <w:rPr>
          <w:rFonts w:ascii="PT Astra Serif" w:hAnsi="PT Astra Serif"/>
          <w:sz w:val="28"/>
          <w:szCs w:val="28"/>
        </w:rPr>
        <w:t xml:space="preserve">», </w:t>
      </w:r>
      <w:r w:rsidR="00B60B9A" w:rsidRPr="00DE3FF3">
        <w:rPr>
          <w:rFonts w:ascii="PT Astra Serif" w:hAnsi="PT Astra Serif"/>
          <w:sz w:val="28"/>
          <w:szCs w:val="28"/>
        </w:rPr>
        <w:t>постановлением администрации Щекинского района от</w:t>
      </w:r>
      <w:r w:rsidR="00E263CD">
        <w:rPr>
          <w:rFonts w:ascii="PT Astra Serif" w:hAnsi="PT Astra Serif"/>
          <w:sz w:val="28"/>
          <w:szCs w:val="28"/>
        </w:rPr>
        <w:t xml:space="preserve"> </w:t>
      </w:r>
      <w:r w:rsidR="00B60B9A" w:rsidRPr="00DE3FF3">
        <w:rPr>
          <w:rFonts w:ascii="PT Astra Serif" w:hAnsi="PT Astra Serif"/>
          <w:sz w:val="28"/>
          <w:szCs w:val="28"/>
        </w:rPr>
        <w:t>01.12.2021 №</w:t>
      </w:r>
      <w:r w:rsidR="00E23ED3" w:rsidRPr="00DE3FF3">
        <w:rPr>
          <w:rFonts w:ascii="PT Astra Serif" w:hAnsi="PT Astra Serif"/>
          <w:sz w:val="28"/>
          <w:szCs w:val="28"/>
        </w:rPr>
        <w:t> </w:t>
      </w:r>
      <w:r w:rsidR="00B60B9A" w:rsidRPr="00DE3FF3">
        <w:rPr>
          <w:rFonts w:ascii="PT Astra Serif" w:hAnsi="PT Astra Serif"/>
          <w:sz w:val="28"/>
          <w:szCs w:val="28"/>
        </w:rPr>
        <w:t>12-1550 «О Порядке разработки, реализации и оценки эффективности муниципальных программ муниципального образования Щекинский район»</w:t>
      </w:r>
      <w:r w:rsidR="0058563E" w:rsidRPr="00DE3FF3">
        <w:rPr>
          <w:rFonts w:ascii="PT Astra Serif" w:hAnsi="PT Astra Serif"/>
          <w:sz w:val="28"/>
          <w:szCs w:val="28"/>
        </w:rPr>
        <w:t>,</w:t>
      </w:r>
      <w:r w:rsidRPr="00DE3FF3">
        <w:rPr>
          <w:rFonts w:ascii="PT Astra Serif" w:hAnsi="PT Astra Serif"/>
          <w:sz w:val="28"/>
          <w:szCs w:val="28"/>
        </w:rPr>
        <w:t xml:space="preserve"> на основании </w:t>
      </w:r>
      <w:r w:rsidR="004355EF" w:rsidRPr="00DE3FF3">
        <w:rPr>
          <w:rFonts w:ascii="PT Astra Serif" w:hAnsi="PT Astra Serif"/>
          <w:sz w:val="28"/>
          <w:szCs w:val="28"/>
        </w:rPr>
        <w:t xml:space="preserve">Устава Щекинского </w:t>
      </w:r>
      <w:r w:rsidR="004355EF" w:rsidRPr="00477B9D">
        <w:rPr>
          <w:rFonts w:ascii="PT Astra Serif" w:hAnsi="PT Astra Serif"/>
          <w:spacing w:val="-2"/>
          <w:sz w:val="28"/>
          <w:szCs w:val="28"/>
        </w:rPr>
        <w:t>муниципального района Тульской области</w:t>
      </w:r>
      <w:r w:rsidRPr="00477B9D">
        <w:rPr>
          <w:rFonts w:ascii="PT Astra Serif" w:hAnsi="PT Astra Serif"/>
          <w:spacing w:val="-2"/>
          <w:sz w:val="28"/>
          <w:szCs w:val="28"/>
        </w:rPr>
        <w:t xml:space="preserve"> администрация</w:t>
      </w:r>
      <w:proofErr w:type="gramEnd"/>
      <w:r w:rsidRPr="00477B9D">
        <w:rPr>
          <w:rFonts w:ascii="PT Astra Serif" w:hAnsi="PT Astra Serif"/>
          <w:spacing w:val="-2"/>
          <w:sz w:val="28"/>
          <w:szCs w:val="28"/>
        </w:rPr>
        <w:t xml:space="preserve"> Щекинского района</w:t>
      </w:r>
      <w:r w:rsidRPr="00DE3FF3">
        <w:rPr>
          <w:rFonts w:ascii="PT Astra Serif" w:hAnsi="PT Astra Serif"/>
          <w:sz w:val="28"/>
          <w:szCs w:val="28"/>
        </w:rPr>
        <w:t xml:space="preserve"> ПОСТАНОВЛЯЕТ:</w:t>
      </w:r>
    </w:p>
    <w:p w14:paraId="742CB033" w14:textId="39275123" w:rsidR="00A20831" w:rsidRDefault="00A20831" w:rsidP="00A2083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2083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="00D523E1" w:rsidRPr="00A20831">
        <w:rPr>
          <w:rFonts w:ascii="PT Astra Serif" w:hAnsi="PT Astra Serif"/>
          <w:sz w:val="28"/>
          <w:szCs w:val="28"/>
        </w:rPr>
        <w:t>Внести в постановление администрации Щекинского района от</w:t>
      </w:r>
      <w:r>
        <w:rPr>
          <w:rFonts w:ascii="PT Astra Serif" w:hAnsi="PT Astra Serif"/>
          <w:sz w:val="28"/>
          <w:szCs w:val="28"/>
        </w:rPr>
        <w:t> </w:t>
      </w:r>
      <w:r w:rsidR="00D523E1" w:rsidRPr="00A20831">
        <w:rPr>
          <w:rFonts w:ascii="PT Astra Serif" w:hAnsi="PT Astra Serif"/>
          <w:sz w:val="28"/>
          <w:szCs w:val="28"/>
        </w:rPr>
        <w:t>23.12.2021 № 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>
        <w:rPr>
          <w:rFonts w:ascii="PT Astra Serif" w:hAnsi="PT Astra Serif"/>
          <w:sz w:val="28"/>
          <w:szCs w:val="28"/>
        </w:rPr>
        <w:t xml:space="preserve"> (далее – постановление)</w:t>
      </w:r>
      <w:r w:rsidR="004C72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следующие изменения:</w:t>
      </w:r>
    </w:p>
    <w:p w14:paraId="2CF3682E" w14:textId="5E365031" w:rsidR="00A20831" w:rsidRDefault="00A20831" w:rsidP="00A2083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Наименование постановления изложить в следующей редакции:</w:t>
      </w:r>
    </w:p>
    <w:p w14:paraId="361470B5" w14:textId="0D65ECCF" w:rsidR="00A20831" w:rsidRDefault="00A20831" w:rsidP="00A2083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«Об утверждении стратегических приоритетов </w:t>
      </w:r>
      <w:r w:rsidRPr="00A20831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>
        <w:rPr>
          <w:rFonts w:ascii="PT Astra Serif" w:hAnsi="PT Astra Serif"/>
          <w:sz w:val="28"/>
          <w:szCs w:val="28"/>
        </w:rPr>
        <w:t>.</w:t>
      </w:r>
    </w:p>
    <w:p w14:paraId="64AF569E" w14:textId="140DF030" w:rsidR="00A20831" w:rsidRDefault="00A20831" w:rsidP="00A2083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1.2. Приложение к постановлению изложить в новой редакции (приложение № 1).</w:t>
      </w:r>
    </w:p>
    <w:p w14:paraId="28F32CE4" w14:textId="123DCBDF" w:rsidR="00A20831" w:rsidRPr="00A20831" w:rsidRDefault="00A20831" w:rsidP="00A2083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Утвердить состав управляющего совета муниципальной программы </w:t>
      </w:r>
      <w:r w:rsidRPr="00A20831">
        <w:rPr>
          <w:rFonts w:ascii="PT Astra Serif" w:hAnsi="PT Astra Serif"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  <w:r>
        <w:rPr>
          <w:rFonts w:ascii="PT Astra Serif" w:hAnsi="PT Astra Serif"/>
          <w:sz w:val="28"/>
          <w:szCs w:val="28"/>
        </w:rPr>
        <w:t>, дополнив постановление приложением № 2 (приложение № 2).</w:t>
      </w:r>
    </w:p>
    <w:p w14:paraId="5C57AB09" w14:textId="79347D3A" w:rsidR="0097326A" w:rsidRPr="00DE3FF3" w:rsidRDefault="007B7523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7326A" w:rsidRPr="00DE3FF3">
        <w:rPr>
          <w:rFonts w:ascii="PT Astra Serif" w:hAnsi="PT Astra Serif"/>
          <w:sz w:val="28"/>
          <w:szCs w:val="28"/>
        </w:rPr>
        <w:t>. </w:t>
      </w:r>
      <w:proofErr w:type="gramStart"/>
      <w:r w:rsidR="004C591C" w:rsidRPr="00DE3FF3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4C591C" w:rsidRPr="00DE3FF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C591C" w:rsidRPr="00DE3FF3">
        <w:rPr>
          <w:rFonts w:ascii="PT Astra Serif" w:hAnsi="PT Astra Serif"/>
          <w:sz w:val="28"/>
          <w:szCs w:val="28"/>
        </w:rPr>
        <w:t>Эл № ФС 77-74320 от 19.11.2018), и разместить на официальном сайте муниципального образования Щекинский район.</w:t>
      </w:r>
      <w:proofErr w:type="gramEnd"/>
    </w:p>
    <w:p w14:paraId="2A496D9C" w14:textId="56EBEA8B" w:rsidR="0097326A" w:rsidRPr="00DE3FF3" w:rsidRDefault="007B7523" w:rsidP="00C1767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7326A" w:rsidRPr="00DE3FF3">
        <w:rPr>
          <w:rFonts w:ascii="PT Astra Serif" w:hAnsi="PT Astra Serif"/>
          <w:sz w:val="28"/>
          <w:szCs w:val="28"/>
        </w:rPr>
        <w:t>. Настоящее постановление вступает в силу со дня официального обнародования</w:t>
      </w:r>
      <w:r w:rsidR="00375500" w:rsidRPr="00DE3FF3">
        <w:rPr>
          <w:rFonts w:ascii="PT Astra Serif" w:hAnsi="PT Astra Serif"/>
          <w:sz w:val="28"/>
          <w:szCs w:val="28"/>
        </w:rPr>
        <w:t>.</w:t>
      </w:r>
    </w:p>
    <w:p w14:paraId="528D0D31" w14:textId="77777777" w:rsidR="0097326A" w:rsidRPr="00DE3FF3" w:rsidRDefault="0097326A" w:rsidP="00BB20BB">
      <w:pPr>
        <w:rPr>
          <w:rFonts w:ascii="PT Astra Serif" w:hAnsi="PT Astra Serif" w:cs="PT Astra Serif"/>
        </w:rPr>
      </w:pPr>
    </w:p>
    <w:p w14:paraId="30C363CA" w14:textId="77777777" w:rsidR="004C591C" w:rsidRPr="00DE3FF3" w:rsidRDefault="004C591C" w:rsidP="004C591C">
      <w:pPr>
        <w:rPr>
          <w:rFonts w:ascii="PT Astra Serif" w:hAnsi="PT Astra Serif" w:cs="PT Astra Serif"/>
        </w:rPr>
      </w:pPr>
    </w:p>
    <w:p w14:paraId="5A34B2E8" w14:textId="77777777" w:rsidR="00B86859" w:rsidRPr="00DE3FF3" w:rsidRDefault="00B86859" w:rsidP="004C591C">
      <w:pPr>
        <w:rPr>
          <w:rFonts w:ascii="PT Astra Serif" w:hAnsi="PT Astra Serif" w:cs="PT Astra Serif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B6157" w:rsidRPr="00DE3FF3" w14:paraId="4815634E" w14:textId="77777777" w:rsidTr="00C02198">
        <w:trPr>
          <w:trHeight w:val="229"/>
        </w:trPr>
        <w:tc>
          <w:tcPr>
            <w:tcW w:w="2288" w:type="pct"/>
          </w:tcPr>
          <w:p w14:paraId="52D81087" w14:textId="691C7EB9" w:rsidR="004C591C" w:rsidRPr="00DE3FF3" w:rsidRDefault="004355EF" w:rsidP="007D75FC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3FF3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4C591C" w:rsidRPr="00DE3FF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DE3FF3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4C591C" w:rsidRPr="00DE3F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4C591C" w:rsidRPr="00DE3F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14:paraId="45FEE435" w14:textId="77777777" w:rsidR="004C591C" w:rsidRPr="00DE3FF3" w:rsidRDefault="004C591C" w:rsidP="00C021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5E85A4F0" w14:textId="39157D05" w:rsidR="004C591C" w:rsidRPr="00DE3FF3" w:rsidRDefault="004355EF" w:rsidP="007D75F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 Гамбург</w:t>
            </w:r>
          </w:p>
        </w:tc>
      </w:tr>
    </w:tbl>
    <w:p w14:paraId="6CC3DB5D" w14:textId="77777777" w:rsidR="004C591C" w:rsidRPr="00DE3FF3" w:rsidRDefault="004C591C" w:rsidP="00BB20BB">
      <w:pPr>
        <w:rPr>
          <w:rFonts w:ascii="PT Astra Serif" w:hAnsi="PT Astra Serif" w:cs="PT Astra Serif"/>
        </w:rPr>
      </w:pPr>
    </w:p>
    <w:p w14:paraId="1063E051" w14:textId="77777777" w:rsidR="00B46727" w:rsidRPr="00DE3FF3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DE3FF3" w:rsidSect="005E2360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B6157" w:rsidRPr="00DE3FF3" w14:paraId="070B8871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2A13CD2" w14:textId="2B2B8864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9434C0">
              <w:rPr>
                <w:rFonts w:ascii="PT Astra Serif" w:hAnsi="PT Astra Serif"/>
                <w:sz w:val="28"/>
                <w:szCs w:val="28"/>
              </w:rPr>
              <w:t xml:space="preserve"> № 1</w:t>
            </w:r>
          </w:p>
          <w:p w14:paraId="5EA7235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F298621" w14:textId="71F4A220" w:rsidR="00B46727" w:rsidRPr="00DE3FF3" w:rsidRDefault="00B46727" w:rsidP="008631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631BD" w:rsidRPr="008631BD">
              <w:rPr>
                <w:rFonts w:ascii="PT Astra Serif" w:hAnsi="PT Astra Serif"/>
                <w:sz w:val="28"/>
                <w:szCs w:val="28"/>
              </w:rPr>
              <w:t>30.09.2025</w:t>
            </w:r>
            <w:r w:rsidR="00E64A8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E3FF3">
              <w:rPr>
                <w:rFonts w:ascii="PT Astra Serif" w:hAnsi="PT Astra Serif"/>
                <w:sz w:val="28"/>
                <w:szCs w:val="28"/>
              </w:rPr>
              <w:t>№ </w:t>
            </w:r>
            <w:r w:rsidR="008631BD">
              <w:rPr>
                <w:rFonts w:ascii="PT Astra Serif" w:hAnsi="PT Astra Serif"/>
                <w:sz w:val="28"/>
                <w:szCs w:val="28"/>
              </w:rPr>
              <w:t>9 – 1558</w:t>
            </w:r>
          </w:p>
        </w:tc>
      </w:tr>
    </w:tbl>
    <w:p w14:paraId="607E1278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F976101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D715448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FBB1DBC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18706507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AE08C12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B6157" w:rsidRPr="00DE3FF3" w14:paraId="10BE9BDD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036A4FCE" w14:textId="44D73FDD" w:rsidR="00B46727" w:rsidRPr="00DE3FF3" w:rsidRDefault="004333CD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УТВЕРЖДЕН</w:t>
            </w:r>
            <w:r w:rsidR="009434C0">
              <w:rPr>
                <w:rFonts w:ascii="PT Astra Serif" w:hAnsi="PT Astra Serif"/>
                <w:sz w:val="28"/>
                <w:szCs w:val="28"/>
              </w:rPr>
              <w:t>Ы</w:t>
            </w:r>
          </w:p>
          <w:p w14:paraId="20844D5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E9771E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62F94AFC" w14:textId="1556B392" w:rsidR="00B46727" w:rsidRPr="00DE3FF3" w:rsidRDefault="00B46727" w:rsidP="00E263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от 23.12.2021 № 12</w:t>
            </w:r>
            <w:r w:rsidR="004333CD" w:rsidRPr="00DE3F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25809" w:rsidRPr="00DE3FF3">
              <w:rPr>
                <w:rFonts w:ascii="PT Astra Serif" w:hAnsi="PT Astra Serif"/>
                <w:sz w:val="28"/>
                <w:szCs w:val="28"/>
              </w:rPr>
              <w:t>–</w:t>
            </w:r>
            <w:r w:rsidR="004333CD" w:rsidRPr="00DE3F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E3FF3">
              <w:rPr>
                <w:rFonts w:ascii="PT Astra Serif" w:hAnsi="PT Astra Serif"/>
                <w:sz w:val="28"/>
                <w:szCs w:val="28"/>
              </w:rPr>
              <w:t>1688</w:t>
            </w:r>
          </w:p>
        </w:tc>
      </w:tr>
    </w:tbl>
    <w:p w14:paraId="7B6E197D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9D4D70E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4B1DAA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DBDB39D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1A051FE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E7673CF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916C139" w14:textId="77777777" w:rsidR="004333CD" w:rsidRPr="00DE3F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8FF4E25" w14:textId="77777777" w:rsidR="004333CD" w:rsidRPr="00DE3F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65C241" w14:textId="77777777" w:rsidR="004333CD" w:rsidRPr="00DE3FF3" w:rsidRDefault="004333CD" w:rsidP="004E46BA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10B9D01D" w14:textId="43719F4F" w:rsidR="009434C0" w:rsidRDefault="009434C0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СТРАТЕГИЧЕСКИЕ ПРИОРИТЕТЫ</w:t>
      </w:r>
    </w:p>
    <w:p w14:paraId="0145B3AE" w14:textId="1C750697" w:rsidR="00B46727" w:rsidRPr="00DE3FF3" w:rsidRDefault="009434C0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</w:t>
      </w:r>
      <w:r>
        <w:rPr>
          <w:rFonts w:ascii="PT Astra Serif" w:hAnsi="PT Astra Serif"/>
          <w:b/>
          <w:sz w:val="28"/>
          <w:szCs w:val="28"/>
        </w:rPr>
        <w:t>ой</w:t>
      </w:r>
      <w:r w:rsidRPr="00DE3FF3">
        <w:rPr>
          <w:rFonts w:ascii="PT Astra Serif" w:hAnsi="PT Astra Serif"/>
          <w:b/>
          <w:sz w:val="28"/>
          <w:szCs w:val="28"/>
        </w:rPr>
        <w:t xml:space="preserve"> программ</w:t>
      </w:r>
      <w:r>
        <w:rPr>
          <w:rFonts w:ascii="PT Astra Serif" w:hAnsi="PT Astra Serif"/>
          <w:b/>
          <w:sz w:val="28"/>
          <w:szCs w:val="28"/>
        </w:rPr>
        <w:t>ы</w:t>
      </w:r>
    </w:p>
    <w:p w14:paraId="6A0AC7C4" w14:textId="2FF58373" w:rsidR="00B46727" w:rsidRPr="00DE3FF3" w:rsidRDefault="009434C0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b/>
          <w:sz w:val="28"/>
          <w:szCs w:val="28"/>
        </w:rPr>
        <w:t>Щ</w:t>
      </w:r>
      <w:r w:rsidRPr="00DE3FF3">
        <w:rPr>
          <w:rFonts w:ascii="PT Astra Serif" w:hAnsi="PT Astra Serif"/>
          <w:b/>
          <w:sz w:val="28"/>
          <w:szCs w:val="28"/>
        </w:rPr>
        <w:t xml:space="preserve">екинский район </w:t>
      </w:r>
    </w:p>
    <w:p w14:paraId="3A9E94D4" w14:textId="031CEFCA" w:rsidR="00B46727" w:rsidRPr="00DE3FF3" w:rsidRDefault="009434C0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П</w:t>
      </w:r>
      <w:r w:rsidRPr="00DE3FF3">
        <w:rPr>
          <w:rFonts w:ascii="PT Astra Serif" w:hAnsi="PT Astra Serif"/>
          <w:b/>
          <w:sz w:val="28"/>
          <w:szCs w:val="28"/>
        </w:rPr>
        <w:t xml:space="preserve">овышение правопорядка и общественной безопасности населения на территории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Щ</w:t>
      </w:r>
      <w:r w:rsidRPr="00DE3FF3">
        <w:rPr>
          <w:rFonts w:ascii="PT Astra Serif" w:hAnsi="PT Astra Serif"/>
          <w:b/>
          <w:sz w:val="28"/>
          <w:szCs w:val="28"/>
        </w:rPr>
        <w:t>екинский район»</w:t>
      </w:r>
    </w:p>
    <w:p w14:paraId="70C05A2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E4FCC3C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65ADEA7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1CAA1A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1B65D9E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C325CC1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31D103D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D04A983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6E7C6A9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BCF11E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7ACB2A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D0F733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A807C3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C3EB26F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C502A10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A6A6434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6E93082A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9AD14F8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200A1C2D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7778217" w14:textId="77777777" w:rsidR="004E46BA" w:rsidRPr="00DE3FF3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EC69DCD" w14:textId="77777777" w:rsidR="004E46BA" w:rsidRPr="00DE3FF3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4A07519" w14:textId="77777777" w:rsidR="004E46BA" w:rsidRPr="00DE3FF3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3EE7B906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AB1EA61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767964D9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77E269B0" w14:textId="77777777" w:rsidR="00D738B7" w:rsidRPr="005C2FEF" w:rsidRDefault="00D738B7" w:rsidP="00D738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1. </w:t>
      </w:r>
      <w:r w:rsidRPr="005C2FEF">
        <w:rPr>
          <w:rFonts w:ascii="PT Astra Serif" w:hAnsi="PT Astra Serif"/>
          <w:b/>
          <w:sz w:val="28"/>
          <w:szCs w:val="28"/>
        </w:rPr>
        <w:t>Оценка текущего состояния развития сельских территорий муниципального образования Щекинский район</w:t>
      </w:r>
    </w:p>
    <w:p w14:paraId="565E7A65" w14:textId="77777777" w:rsidR="008C3938" w:rsidRDefault="008C3938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55A9D46" w14:textId="46BBAC33" w:rsidR="00D738B7" w:rsidRPr="00D738B7" w:rsidRDefault="00D738B7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38B7">
        <w:rPr>
          <w:rFonts w:ascii="PT Astra Serif" w:hAnsi="PT Astra Serif"/>
          <w:sz w:val="28"/>
          <w:szCs w:val="28"/>
        </w:rPr>
        <w:t xml:space="preserve">Реализация мер по повышению общественной безопасности населения в </w:t>
      </w:r>
      <w:r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r w:rsidRPr="00D738B7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r w:rsidRPr="00D738B7">
        <w:rPr>
          <w:rFonts w:ascii="PT Astra Serif" w:hAnsi="PT Astra Serif"/>
          <w:sz w:val="28"/>
          <w:szCs w:val="28"/>
        </w:rPr>
        <w:t xml:space="preserve"> район </w:t>
      </w:r>
      <w:r w:rsidR="009466CF">
        <w:rPr>
          <w:rFonts w:ascii="PT Astra Serif" w:hAnsi="PT Astra Serif"/>
          <w:sz w:val="28"/>
          <w:szCs w:val="28"/>
        </w:rPr>
        <w:t xml:space="preserve">(далее – Щекинский район) </w:t>
      </w:r>
      <w:r w:rsidRPr="00D738B7">
        <w:rPr>
          <w:rFonts w:ascii="PT Astra Serif" w:hAnsi="PT Astra Serif"/>
          <w:sz w:val="28"/>
          <w:szCs w:val="28"/>
        </w:rPr>
        <w:t xml:space="preserve">основывается на положениях Конституции Российской Федерации, федерального законодательства, законодательства Тульской области, осуществляемая территориальными органами федеральных органов исполнительной власти и органами местного самоуправления. Активное участие в достижении результатов принимают органы институты гражданского общества, граждане Российской Федерации. </w:t>
      </w:r>
    </w:p>
    <w:p w14:paraId="30507074" w14:textId="57273D4A" w:rsidR="00D738B7" w:rsidRPr="00D738B7" w:rsidRDefault="00D738B7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38B7">
        <w:rPr>
          <w:rFonts w:ascii="PT Astra Serif" w:hAnsi="PT Astra Serif"/>
          <w:sz w:val="28"/>
          <w:szCs w:val="28"/>
        </w:rPr>
        <w:t>В сфере профилактики правонарушений, терроризма и экстремизма на территории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.</w:t>
      </w:r>
    </w:p>
    <w:p w14:paraId="18F6ECE2" w14:textId="77777777" w:rsidR="00D738B7" w:rsidRPr="00D738B7" w:rsidRDefault="00D738B7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38B7">
        <w:rPr>
          <w:rFonts w:ascii="PT Astra Serif" w:hAnsi="PT Astra Serif"/>
          <w:sz w:val="28"/>
          <w:szCs w:val="28"/>
        </w:rPr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экстремизму, которые уже сейчас </w:t>
      </w:r>
      <w:proofErr w:type="gramStart"/>
      <w:r w:rsidRPr="00D738B7">
        <w:rPr>
          <w:rFonts w:ascii="PT Astra Serif" w:hAnsi="PT Astra Serif"/>
          <w:sz w:val="28"/>
          <w:szCs w:val="28"/>
        </w:rPr>
        <w:t>принесли видимые положительные результаты</w:t>
      </w:r>
      <w:proofErr w:type="gramEnd"/>
      <w:r w:rsidRPr="00D738B7">
        <w:rPr>
          <w:rFonts w:ascii="PT Astra Serif" w:hAnsi="PT Astra Serif"/>
          <w:sz w:val="28"/>
          <w:szCs w:val="28"/>
        </w:rPr>
        <w:t xml:space="preserve">. Отмечено существенное снижение террористических акций в Российской Федерации. </w:t>
      </w:r>
    </w:p>
    <w:p w14:paraId="53EA4C4D" w14:textId="77777777" w:rsidR="00D738B7" w:rsidRDefault="00D738B7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38B7">
        <w:rPr>
          <w:rFonts w:ascii="PT Astra Serif" w:hAnsi="PT Astra Serif"/>
          <w:sz w:val="28"/>
          <w:szCs w:val="28"/>
        </w:rPr>
        <w:t>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2F470C0C" w14:textId="77777777" w:rsidR="00D738B7" w:rsidRDefault="00D738B7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38B7">
        <w:rPr>
          <w:rFonts w:ascii="PT Astra Serif" w:hAnsi="PT Astra Serif"/>
          <w:sz w:val="28"/>
          <w:szCs w:val="28"/>
        </w:rPr>
        <w:t>Правоохранительными органами принимаются необходимые меры для удержания преступности под контролем, однако они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14:paraId="53A5E341" w14:textId="77777777" w:rsidR="00D738B7" w:rsidRPr="00D738B7" w:rsidRDefault="00D738B7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38B7">
        <w:rPr>
          <w:rFonts w:ascii="PT Astra Serif" w:hAnsi="PT Astra Serif"/>
          <w:sz w:val="28"/>
          <w:szCs w:val="28"/>
        </w:rPr>
        <w:t>В сфере противодействия злоупотреблению наркотиками и их незаконному обороту на территории муниципального образования Щекинский район</w:t>
      </w:r>
    </w:p>
    <w:p w14:paraId="1E0C059D" w14:textId="77777777" w:rsidR="00D738B7" w:rsidRPr="00D738B7" w:rsidRDefault="00D738B7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38B7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D738B7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D738B7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района и правопорядку. Так, в настоящее время состояние проблемы противодействия злоупотреблению наркотиками и их незаконному обороту в </w:t>
      </w:r>
      <w:proofErr w:type="spellStart"/>
      <w:r w:rsidRPr="00D738B7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D738B7">
        <w:rPr>
          <w:rFonts w:ascii="PT Astra Serif" w:hAnsi="PT Astra Serif"/>
          <w:sz w:val="28"/>
          <w:szCs w:val="28"/>
        </w:rPr>
        <w:t xml:space="preserve"> районе характеризуется следующими показателями.</w:t>
      </w:r>
    </w:p>
    <w:p w14:paraId="3FCA8ED2" w14:textId="77777777" w:rsidR="00E47DFD" w:rsidRDefault="00D738B7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38B7">
        <w:rPr>
          <w:rFonts w:ascii="PT Astra Serif" w:hAnsi="PT Astra Serif"/>
          <w:sz w:val="28"/>
          <w:szCs w:val="28"/>
        </w:rPr>
        <w:t>Остается значительным число лиц, состоящих на учете с диагнозом «наркомания» в учреждениях здравоохранения Щекинского района</w:t>
      </w:r>
      <w:r w:rsidR="00E47DFD">
        <w:rPr>
          <w:rFonts w:ascii="PT Astra Serif" w:hAnsi="PT Astra Serif"/>
          <w:sz w:val="28"/>
          <w:szCs w:val="28"/>
        </w:rPr>
        <w:t>.</w:t>
      </w:r>
    </w:p>
    <w:p w14:paraId="0C0EBADB" w14:textId="58D5D6E5" w:rsidR="00D738B7" w:rsidRPr="00D738B7" w:rsidRDefault="00D738B7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38B7">
        <w:rPr>
          <w:rFonts w:ascii="PT Astra Serif" w:hAnsi="PT Astra Serif"/>
          <w:sz w:val="28"/>
          <w:szCs w:val="28"/>
        </w:rPr>
        <w:t xml:space="preserve">Реализация подпрограммы позволит повысить эффективность мер по противодействию </w:t>
      </w:r>
      <w:proofErr w:type="spellStart"/>
      <w:r w:rsidRPr="00D738B7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D738B7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2C232BF1" w14:textId="77777777" w:rsidR="00D738B7" w:rsidRPr="00D738B7" w:rsidRDefault="00D738B7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38B7">
        <w:rPr>
          <w:rFonts w:ascii="PT Astra Serif" w:hAnsi="PT Astra Serif"/>
          <w:sz w:val="28"/>
          <w:szCs w:val="28"/>
        </w:rPr>
        <w:lastRenderedPageBreak/>
        <w:t>В сфере внедрения, развития и эксплуатации системы мониторинга в сфере комплексной безопасности Щекинского района</w:t>
      </w:r>
    </w:p>
    <w:p w14:paraId="5C5981DC" w14:textId="77777777" w:rsidR="00D738B7" w:rsidRPr="00D738B7" w:rsidRDefault="00D738B7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38B7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1D721F5A" w14:textId="14BC0A75" w:rsidR="00D738B7" w:rsidRPr="00D738B7" w:rsidRDefault="00D738B7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38B7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D738B7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D738B7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современными техническими</w:t>
      </w:r>
      <w:r w:rsidR="00A4237C">
        <w:rPr>
          <w:rFonts w:ascii="PT Astra Serif" w:hAnsi="PT Astra Serif"/>
          <w:sz w:val="28"/>
          <w:szCs w:val="28"/>
        </w:rPr>
        <w:t xml:space="preserve"> </w:t>
      </w:r>
      <w:r w:rsidRPr="00D738B7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3E297412" w14:textId="77777777" w:rsidR="00D738B7" w:rsidRPr="00D738B7" w:rsidRDefault="00D738B7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38B7">
        <w:rPr>
          <w:rFonts w:ascii="PT Astra Serif" w:hAnsi="PT Astra Serif"/>
          <w:sz w:val="28"/>
          <w:szCs w:val="28"/>
        </w:rPr>
        <w:t xml:space="preserve">Мероприятия в рамках системы мониторинга в сфере комплексной безопасности Щекинского района (далее-Система) будут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внедрение соответствующего программно-аппаратного комплекса. </w:t>
      </w:r>
    </w:p>
    <w:p w14:paraId="5756AF1A" w14:textId="67275033" w:rsidR="00D738B7" w:rsidRPr="00D738B7" w:rsidRDefault="00D738B7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38B7">
        <w:rPr>
          <w:rFonts w:ascii="PT Astra Serif" w:hAnsi="PT Astra Serif"/>
          <w:sz w:val="28"/>
          <w:szCs w:val="28"/>
        </w:rPr>
        <w:t>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реализации Системы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накопить полезный опыт применения новых информационных технологий в повседневной</w:t>
      </w:r>
      <w:r w:rsidR="009376AD">
        <w:rPr>
          <w:rFonts w:ascii="PT Astra Serif" w:hAnsi="PT Astra Serif"/>
          <w:sz w:val="28"/>
          <w:szCs w:val="28"/>
        </w:rPr>
        <w:t xml:space="preserve"> деятельности</w:t>
      </w:r>
      <w:r w:rsidRPr="00D738B7">
        <w:rPr>
          <w:rFonts w:ascii="PT Astra Serif" w:hAnsi="PT Astra Serif"/>
          <w:sz w:val="28"/>
          <w:szCs w:val="28"/>
        </w:rPr>
        <w:t>.</w:t>
      </w:r>
    </w:p>
    <w:p w14:paraId="36E328B5" w14:textId="77777777" w:rsidR="00107391" w:rsidRDefault="00A4237C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4237C">
        <w:rPr>
          <w:rFonts w:ascii="PT Astra Serif" w:hAnsi="PT Astra Serif"/>
          <w:sz w:val="28"/>
          <w:szCs w:val="28"/>
        </w:rPr>
        <w:t xml:space="preserve">Муниципальная программа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включает в себя </w:t>
      </w:r>
      <w:r>
        <w:rPr>
          <w:rFonts w:ascii="PT Astra Serif" w:hAnsi="PT Astra Serif"/>
          <w:sz w:val="28"/>
          <w:szCs w:val="28"/>
        </w:rPr>
        <w:t>четыре</w:t>
      </w:r>
      <w:r w:rsidRPr="00A4237C">
        <w:rPr>
          <w:rFonts w:ascii="PT Astra Serif" w:hAnsi="PT Astra Serif"/>
          <w:sz w:val="28"/>
          <w:szCs w:val="28"/>
        </w:rPr>
        <w:t xml:space="preserve"> </w:t>
      </w:r>
      <w:r w:rsidR="00107391" w:rsidRPr="00107391">
        <w:rPr>
          <w:rFonts w:ascii="PT Astra Serif" w:hAnsi="PT Astra Serif"/>
          <w:sz w:val="28"/>
          <w:szCs w:val="28"/>
        </w:rPr>
        <w:t>комплекс</w:t>
      </w:r>
      <w:r w:rsidR="00107391">
        <w:rPr>
          <w:rFonts w:ascii="PT Astra Serif" w:hAnsi="PT Astra Serif"/>
          <w:sz w:val="28"/>
          <w:szCs w:val="28"/>
        </w:rPr>
        <w:t>а</w:t>
      </w:r>
      <w:r w:rsidR="00107391" w:rsidRPr="00107391">
        <w:rPr>
          <w:rFonts w:ascii="PT Astra Serif" w:hAnsi="PT Astra Serif"/>
          <w:sz w:val="28"/>
          <w:szCs w:val="28"/>
        </w:rPr>
        <w:t xml:space="preserve"> процессных мероприятий</w:t>
      </w:r>
      <w:r w:rsidR="00107391">
        <w:rPr>
          <w:rFonts w:ascii="PT Astra Serif" w:hAnsi="PT Astra Serif"/>
          <w:sz w:val="28"/>
          <w:szCs w:val="28"/>
        </w:rPr>
        <w:t>:</w:t>
      </w:r>
    </w:p>
    <w:p w14:paraId="0CE9EA1F" w14:textId="0BE07D23" w:rsidR="00A4237C" w:rsidRPr="00A4237C" w:rsidRDefault="00A4237C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к</w:t>
      </w:r>
      <w:r w:rsidRPr="00A4237C">
        <w:rPr>
          <w:rFonts w:ascii="PT Astra Serif" w:hAnsi="PT Astra Serif"/>
          <w:spacing w:val="-2"/>
          <w:sz w:val="28"/>
          <w:szCs w:val="28"/>
        </w:rPr>
        <w:t>омплекс процессных мероприятий «Профилактика правонарушений, терроризма и экстремизма»</w:t>
      </w:r>
      <w:r>
        <w:rPr>
          <w:rFonts w:ascii="PT Astra Serif" w:hAnsi="PT Astra Serif"/>
          <w:spacing w:val="-2"/>
          <w:sz w:val="28"/>
          <w:szCs w:val="28"/>
        </w:rPr>
        <w:t>;</w:t>
      </w:r>
    </w:p>
    <w:p w14:paraId="04C762E9" w14:textId="762543BC" w:rsidR="00A4237C" w:rsidRPr="00A4237C" w:rsidRDefault="00A4237C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</w:t>
      </w:r>
      <w:r w:rsidRPr="00A4237C">
        <w:rPr>
          <w:rFonts w:ascii="PT Astra Serif" w:hAnsi="PT Astra Serif"/>
          <w:bCs/>
          <w:sz w:val="28"/>
          <w:szCs w:val="28"/>
        </w:rPr>
        <w:t>омплекс процессных мероприятий «Противодействие злоупотреблению наркотиками и их незаконному обороту»</w:t>
      </w:r>
      <w:r>
        <w:rPr>
          <w:rFonts w:ascii="PT Astra Serif" w:hAnsi="PT Astra Serif"/>
          <w:bCs/>
          <w:sz w:val="28"/>
          <w:szCs w:val="28"/>
        </w:rPr>
        <w:t>;</w:t>
      </w:r>
    </w:p>
    <w:p w14:paraId="702A283C" w14:textId="3536522D" w:rsidR="00A4237C" w:rsidRPr="00A4237C" w:rsidRDefault="00A4237C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</w:t>
      </w:r>
      <w:r w:rsidRPr="00A4237C">
        <w:rPr>
          <w:rFonts w:ascii="PT Astra Serif" w:hAnsi="PT Astra Serif"/>
          <w:bCs/>
          <w:sz w:val="28"/>
          <w:szCs w:val="28"/>
        </w:rPr>
        <w:t>омплекс процессных мероприятий «Система мониторинга в сфере комплексной безопасности Щекинского района»</w:t>
      </w:r>
      <w:r>
        <w:rPr>
          <w:rFonts w:ascii="PT Astra Serif" w:hAnsi="PT Astra Serif"/>
          <w:bCs/>
          <w:sz w:val="28"/>
          <w:szCs w:val="28"/>
        </w:rPr>
        <w:t>;</w:t>
      </w:r>
    </w:p>
    <w:p w14:paraId="08C4B212" w14:textId="53314C7D" w:rsidR="00A4237C" w:rsidRPr="00A4237C" w:rsidRDefault="00A4237C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к</w:t>
      </w:r>
      <w:r w:rsidRPr="00A4237C">
        <w:rPr>
          <w:rFonts w:ascii="PT Astra Serif" w:hAnsi="PT Astra Serif"/>
          <w:bCs/>
          <w:sz w:val="28"/>
          <w:szCs w:val="28"/>
        </w:rPr>
        <w:t>омплекс процессных мероприятий «</w:t>
      </w:r>
      <w:r w:rsidRPr="00A4237C">
        <w:rPr>
          <w:rFonts w:ascii="PT Astra Serif" w:hAnsi="PT Astra Serif"/>
          <w:sz w:val="28"/>
          <w:szCs w:val="28"/>
        </w:rPr>
        <w:t>Обслуживание системы</w:t>
      </w:r>
      <w:r w:rsidRPr="00A4237C">
        <w:rPr>
          <w:rFonts w:ascii="PT Astra Serif" w:hAnsi="PT Astra Serif"/>
          <w:bCs/>
          <w:sz w:val="28"/>
          <w:szCs w:val="28"/>
        </w:rPr>
        <w:t xml:space="preserve"> мониторинга в сфере комплексной безопасности Щекинского района»</w:t>
      </w:r>
      <w:r>
        <w:rPr>
          <w:rFonts w:ascii="PT Astra Serif" w:hAnsi="PT Astra Serif"/>
          <w:bCs/>
          <w:sz w:val="28"/>
          <w:szCs w:val="28"/>
        </w:rPr>
        <w:t>.</w:t>
      </w:r>
    </w:p>
    <w:p w14:paraId="46F10763" w14:textId="77777777" w:rsidR="00107391" w:rsidRDefault="00107391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D8E9411" w14:textId="77777777" w:rsidR="004E30E4" w:rsidRDefault="004E30E4" w:rsidP="004E30E4">
      <w:pPr>
        <w:pStyle w:val="af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  <w:r>
        <w:rPr>
          <w:rFonts w:ascii="PT Astra Serif" w:hAnsi="PT Astra Serif" w:cs="Courier New"/>
          <w:b/>
          <w:color w:val="000000"/>
          <w:sz w:val="28"/>
          <w:szCs w:val="28"/>
        </w:rPr>
        <w:t>2. Описание приоритетов и целей политики в сфере реализации муниципальной программы</w:t>
      </w:r>
    </w:p>
    <w:p w14:paraId="30257F36" w14:textId="77777777" w:rsidR="000E2632" w:rsidRDefault="000E2632" w:rsidP="004E30E4">
      <w:pPr>
        <w:pStyle w:val="af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</w:p>
    <w:p w14:paraId="2F569283" w14:textId="77777777" w:rsidR="000E2632" w:rsidRDefault="000E2632" w:rsidP="000E263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Целью муниципальной программы «Повышение общественной безопасности населения на территории муниципального образования Щекинский район» являются обеспечение правопорядка и общественной безопасности населения в муниципальном образовании Щекинский район.</w:t>
      </w:r>
    </w:p>
    <w:p w14:paraId="463754F3" w14:textId="77777777" w:rsidR="000E2632" w:rsidRPr="00D738B7" w:rsidRDefault="000E2632" w:rsidP="000E263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38B7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05BE3A24" w14:textId="77777777" w:rsidR="00A11081" w:rsidRDefault="00A11081" w:rsidP="00A1108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в рамках комплекса процессных мероприятий «Профилактика правонарушений, терроризма и экстремизма»:</w:t>
      </w:r>
    </w:p>
    <w:p w14:paraId="6DC92395" w14:textId="77777777" w:rsidR="00A11081" w:rsidRDefault="00A11081" w:rsidP="00A1108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посягательств;</w:t>
      </w:r>
    </w:p>
    <w:p w14:paraId="58670749" w14:textId="77777777" w:rsidR="00A11081" w:rsidRDefault="00A11081" w:rsidP="00A1108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регионального проекта «Народный бюджет»;</w:t>
      </w:r>
    </w:p>
    <w:p w14:paraId="038F549D" w14:textId="77777777" w:rsidR="00A11081" w:rsidRDefault="00A11081" w:rsidP="00A1108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мероприятий по укреплению материально-технической базы муниципальных образовательных организаций (за исключением капитальных вложений);</w:t>
      </w:r>
    </w:p>
    <w:p w14:paraId="2CADBD63" w14:textId="77777777" w:rsidR="00A11081" w:rsidRDefault="00A11081" w:rsidP="00A1108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создания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район;</w:t>
      </w:r>
    </w:p>
    <w:p w14:paraId="20475B34" w14:textId="77777777" w:rsidR="00A11081" w:rsidRDefault="00A11081" w:rsidP="00A1108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в рамках комплекса </w:t>
      </w:r>
      <w:r>
        <w:rPr>
          <w:rFonts w:ascii="PT Astra Serif" w:hAnsi="PT Astra Serif"/>
          <w:bCs/>
          <w:sz w:val="28"/>
          <w:szCs w:val="28"/>
        </w:rPr>
        <w:t>процессных мероприятий «Противодействие злоупотреблению наркотиками и их незаконному обороту:</w:t>
      </w:r>
    </w:p>
    <w:p w14:paraId="6C82A45E" w14:textId="77777777" w:rsidR="00A11081" w:rsidRDefault="00A11081" w:rsidP="00A1108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создание среди населения атмосферы негативного отношения к наркотикам</w:t>
      </w:r>
    </w:p>
    <w:p w14:paraId="6AE8991D" w14:textId="77777777" w:rsidR="00A11081" w:rsidRDefault="00A11081" w:rsidP="00A1108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 в рамках комплекса </w:t>
      </w:r>
      <w:r>
        <w:rPr>
          <w:rFonts w:ascii="PT Astra Serif" w:hAnsi="PT Astra Serif"/>
          <w:bCs/>
          <w:sz w:val="28"/>
          <w:szCs w:val="28"/>
        </w:rPr>
        <w:t>процессных мероприятий «Система мониторинга в сфере комплексной безопасности Щекинского района»:</w:t>
      </w:r>
    </w:p>
    <w:p w14:paraId="7846EE2F" w14:textId="77777777" w:rsidR="00A11081" w:rsidRDefault="00A11081" w:rsidP="00A1108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развитие и внедрение системы мониторинга в сфере комплексной безопасности;</w:t>
      </w:r>
    </w:p>
    <w:p w14:paraId="542C7CA1" w14:textId="77777777" w:rsidR="00A11081" w:rsidRDefault="00A11081" w:rsidP="00A1108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в рамках комплекса </w:t>
      </w:r>
      <w:r>
        <w:rPr>
          <w:rFonts w:ascii="PT Astra Serif" w:hAnsi="PT Astra Serif"/>
          <w:bCs/>
          <w:sz w:val="28"/>
          <w:szCs w:val="28"/>
        </w:rPr>
        <w:t>процессных мероприятий «</w:t>
      </w:r>
      <w:r>
        <w:rPr>
          <w:rFonts w:ascii="PT Astra Serif" w:hAnsi="PT Astra Serif"/>
          <w:sz w:val="28"/>
          <w:szCs w:val="28"/>
        </w:rPr>
        <w:t>Обслуживание системы</w:t>
      </w:r>
      <w:r>
        <w:rPr>
          <w:rFonts w:ascii="PT Astra Serif" w:hAnsi="PT Astra Serif"/>
          <w:bCs/>
          <w:sz w:val="28"/>
          <w:szCs w:val="28"/>
        </w:rPr>
        <w:t xml:space="preserve"> мониторинга в сфере комплексной безопасности Щекинского района»:</w:t>
      </w:r>
    </w:p>
    <w:p w14:paraId="49B61A8F" w14:textId="6A25B344" w:rsidR="00A11081" w:rsidRDefault="00A11081" w:rsidP="00A1108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реализация мероприятий по обслуживанию системы мониторинга в сфере комплексной безопасности Щекинского района.</w:t>
      </w:r>
    </w:p>
    <w:p w14:paraId="4D4A69C3" w14:textId="77777777" w:rsidR="004E30E4" w:rsidRDefault="004E30E4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23731A4" w14:textId="1D6591FD" w:rsidR="000E2632" w:rsidRPr="00B52CB4" w:rsidRDefault="000E2632" w:rsidP="000E2632">
      <w:pPr>
        <w:pStyle w:val="af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  <w:r>
        <w:rPr>
          <w:rFonts w:ascii="PT Astra Serif" w:hAnsi="PT Astra Serif" w:cs="Courier New"/>
          <w:b/>
          <w:color w:val="000000"/>
          <w:sz w:val="28"/>
          <w:szCs w:val="28"/>
        </w:rPr>
        <w:t>3. </w:t>
      </w:r>
      <w:r w:rsidRPr="00B52CB4">
        <w:rPr>
          <w:rFonts w:ascii="PT Astra Serif" w:hAnsi="PT Astra Serif" w:cs="Courier New"/>
          <w:b/>
          <w:color w:val="000000"/>
          <w:sz w:val="28"/>
          <w:szCs w:val="28"/>
        </w:rPr>
        <w:t xml:space="preserve">Задачи </w:t>
      </w:r>
      <w:r>
        <w:rPr>
          <w:rFonts w:ascii="PT Astra Serif" w:hAnsi="PT Astra Serif" w:cs="Courier New"/>
          <w:b/>
          <w:color w:val="000000"/>
          <w:sz w:val="28"/>
          <w:szCs w:val="28"/>
        </w:rPr>
        <w:t>муниципального</w:t>
      </w:r>
      <w:r w:rsidRPr="00B52CB4">
        <w:rPr>
          <w:rFonts w:ascii="PT Astra Serif" w:hAnsi="PT Astra Serif" w:cs="Courier New"/>
          <w:b/>
          <w:color w:val="000000"/>
          <w:sz w:val="28"/>
          <w:szCs w:val="28"/>
        </w:rPr>
        <w:t xml:space="preserve"> управления, способы их эффективного решения в сфере </w:t>
      </w:r>
      <w:r w:rsidR="00A11081">
        <w:rPr>
          <w:rFonts w:ascii="PT Astra Serif" w:hAnsi="PT Astra Serif" w:cs="Courier New"/>
          <w:b/>
          <w:color w:val="000000"/>
          <w:sz w:val="28"/>
          <w:szCs w:val="28"/>
        </w:rPr>
        <w:t>правопорядка и общественной безопасности</w:t>
      </w:r>
    </w:p>
    <w:p w14:paraId="3AC83F2C" w14:textId="77777777" w:rsidR="004E30E4" w:rsidRDefault="004E30E4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277178E" w14:textId="70EC88BC" w:rsidR="004E30E4" w:rsidRDefault="00FE4A7B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Мероприятия муниципальной программы направлены на решение основных задач</w:t>
      </w:r>
      <w:r w:rsidR="00C87A3F">
        <w:rPr>
          <w:rFonts w:ascii="PT Astra Serif" w:hAnsi="PT Astra Serif"/>
          <w:sz w:val="28"/>
          <w:szCs w:val="28"/>
        </w:rPr>
        <w:t>.</w:t>
      </w:r>
    </w:p>
    <w:p w14:paraId="030DAF48" w14:textId="47CD0F71" w:rsidR="00201C2D" w:rsidRDefault="00C87A3F" w:rsidP="00FE4A7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В</w:t>
      </w:r>
      <w:r w:rsidR="00201C2D">
        <w:rPr>
          <w:rFonts w:ascii="PT Astra Serif" w:hAnsi="PT Astra Serif"/>
          <w:sz w:val="28"/>
          <w:szCs w:val="28"/>
        </w:rPr>
        <w:t xml:space="preserve"> рамках к</w:t>
      </w:r>
      <w:r w:rsidR="00201C2D" w:rsidRPr="00201C2D">
        <w:rPr>
          <w:rFonts w:ascii="PT Astra Serif" w:hAnsi="PT Astra Serif"/>
          <w:sz w:val="28"/>
          <w:szCs w:val="28"/>
        </w:rPr>
        <w:t>омплекс</w:t>
      </w:r>
      <w:r w:rsidR="00201C2D">
        <w:rPr>
          <w:rFonts w:ascii="PT Astra Serif" w:hAnsi="PT Astra Serif"/>
          <w:sz w:val="28"/>
          <w:szCs w:val="28"/>
        </w:rPr>
        <w:t>а</w:t>
      </w:r>
      <w:r w:rsidR="00201C2D" w:rsidRPr="00201C2D">
        <w:rPr>
          <w:rFonts w:ascii="PT Astra Serif" w:hAnsi="PT Astra Serif"/>
          <w:sz w:val="28"/>
          <w:szCs w:val="28"/>
        </w:rPr>
        <w:t xml:space="preserve"> процессных мероприятий «Профилактика правонарушений, терроризма и экстремизма»</w:t>
      </w:r>
      <w:r w:rsidR="00201C2D">
        <w:rPr>
          <w:rFonts w:ascii="PT Astra Serif" w:hAnsi="PT Astra Serif"/>
          <w:sz w:val="28"/>
          <w:szCs w:val="28"/>
        </w:rPr>
        <w:t>:</w:t>
      </w:r>
    </w:p>
    <w:p w14:paraId="314F9FBB" w14:textId="20F9BB5D" w:rsidR="00B43B89" w:rsidRPr="00056366" w:rsidRDefault="00B43B89" w:rsidP="00B43B8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38B7">
        <w:rPr>
          <w:rFonts w:ascii="PT Astra Serif" w:hAnsi="PT Astra Serif"/>
          <w:sz w:val="28"/>
          <w:szCs w:val="28"/>
        </w:rPr>
        <w:lastRenderedPageBreak/>
        <w:t xml:space="preserve">увеличить количество </w:t>
      </w:r>
      <w:r w:rsidRPr="00056366">
        <w:rPr>
          <w:rFonts w:ascii="PT Astra Serif" w:hAnsi="PT Astra Serif"/>
          <w:sz w:val="28"/>
          <w:szCs w:val="28"/>
        </w:rPr>
        <w:t>образовательных организаций и учреждений, в которых усилена антитеррористическая защищенность путем установки видеонаблюдения</w:t>
      </w:r>
      <w:r>
        <w:rPr>
          <w:rFonts w:ascii="PT Astra Serif" w:hAnsi="PT Astra Serif"/>
          <w:sz w:val="28"/>
          <w:szCs w:val="28"/>
        </w:rPr>
        <w:t>;</w:t>
      </w:r>
    </w:p>
    <w:p w14:paraId="56AFA698" w14:textId="27959F26" w:rsidR="00B43B89" w:rsidRPr="00056366" w:rsidRDefault="00B43B89" w:rsidP="00B43B8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38B7">
        <w:rPr>
          <w:rFonts w:ascii="PT Astra Serif" w:hAnsi="PT Astra Serif"/>
          <w:sz w:val="28"/>
          <w:szCs w:val="28"/>
        </w:rPr>
        <w:t>увеличить количество</w:t>
      </w:r>
      <w:r w:rsidRPr="00056366">
        <w:rPr>
          <w:rFonts w:ascii="PT Astra Serif" w:hAnsi="PT Astra Serif"/>
          <w:sz w:val="28"/>
          <w:szCs w:val="28"/>
        </w:rPr>
        <w:t xml:space="preserve"> дошкольных образовательных организаций и учреждений, в которых усилена антитеррористическая защищенность путем установки видеонаблюдения</w:t>
      </w:r>
      <w:r>
        <w:rPr>
          <w:rFonts w:ascii="PT Astra Serif" w:hAnsi="PT Astra Serif"/>
          <w:sz w:val="28"/>
          <w:szCs w:val="28"/>
        </w:rPr>
        <w:t>;</w:t>
      </w:r>
    </w:p>
    <w:p w14:paraId="2B96F102" w14:textId="18521B9B" w:rsidR="00B43B89" w:rsidRPr="00056366" w:rsidRDefault="00B43B89" w:rsidP="00B43B8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38B7">
        <w:rPr>
          <w:rFonts w:ascii="PT Astra Serif" w:hAnsi="PT Astra Serif"/>
          <w:sz w:val="28"/>
          <w:szCs w:val="28"/>
        </w:rPr>
        <w:t>увеличить количество</w:t>
      </w:r>
      <w:r w:rsidRPr="00056366">
        <w:rPr>
          <w:rFonts w:ascii="PT Astra Serif" w:hAnsi="PT Astra Serif"/>
          <w:sz w:val="28"/>
          <w:szCs w:val="28"/>
        </w:rPr>
        <w:t xml:space="preserve"> образовательных организаций и учреждений, в которых усилена антитеррористическая защищенность путем восстановления ограждения периметра</w:t>
      </w:r>
      <w:r>
        <w:rPr>
          <w:rFonts w:ascii="PT Astra Serif" w:hAnsi="PT Astra Serif"/>
          <w:sz w:val="28"/>
          <w:szCs w:val="28"/>
        </w:rPr>
        <w:t>;</w:t>
      </w:r>
    </w:p>
    <w:p w14:paraId="58A8A0C2" w14:textId="32074FC5" w:rsidR="00B43B89" w:rsidRPr="00056366" w:rsidRDefault="00B43B89" w:rsidP="00B43B8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38B7">
        <w:rPr>
          <w:rFonts w:ascii="PT Astra Serif" w:hAnsi="PT Astra Serif"/>
          <w:sz w:val="28"/>
          <w:szCs w:val="28"/>
        </w:rPr>
        <w:t xml:space="preserve">увеличить количество </w:t>
      </w:r>
      <w:r w:rsidRPr="00056366">
        <w:rPr>
          <w:rFonts w:ascii="PT Astra Serif" w:hAnsi="PT Astra Serif"/>
          <w:sz w:val="28"/>
          <w:szCs w:val="28"/>
        </w:rPr>
        <w:t>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</w:r>
      <w:r>
        <w:rPr>
          <w:rFonts w:ascii="PT Astra Serif" w:hAnsi="PT Astra Serif"/>
          <w:sz w:val="28"/>
          <w:szCs w:val="28"/>
        </w:rPr>
        <w:t>;</w:t>
      </w:r>
    </w:p>
    <w:p w14:paraId="582C13CF" w14:textId="24483E52" w:rsidR="00B43B89" w:rsidRPr="00056366" w:rsidRDefault="00B43B89" w:rsidP="00B43B8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38B7">
        <w:rPr>
          <w:rFonts w:ascii="PT Astra Serif" w:hAnsi="PT Astra Serif"/>
          <w:sz w:val="28"/>
          <w:szCs w:val="28"/>
        </w:rPr>
        <w:t>увеличить количество</w:t>
      </w:r>
      <w:r w:rsidRPr="00056366">
        <w:rPr>
          <w:rFonts w:ascii="PT Astra Serif" w:hAnsi="PT Astra Serif"/>
          <w:sz w:val="28"/>
          <w:szCs w:val="28"/>
        </w:rPr>
        <w:t xml:space="preserve"> учреждений культуры, в которых усилена антитеррористическая защищенность путем установки видеонаблюдения</w:t>
      </w:r>
      <w:r w:rsidR="00EA090D">
        <w:rPr>
          <w:rFonts w:ascii="PT Astra Serif" w:hAnsi="PT Astra Serif"/>
          <w:sz w:val="28"/>
          <w:szCs w:val="28"/>
        </w:rPr>
        <w:t>;</w:t>
      </w:r>
    </w:p>
    <w:p w14:paraId="2E00C42B" w14:textId="028BA43D" w:rsidR="00B43B89" w:rsidRPr="00056366" w:rsidRDefault="00B43B89" w:rsidP="00B43B8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38B7">
        <w:rPr>
          <w:rFonts w:ascii="PT Astra Serif" w:hAnsi="PT Astra Serif"/>
          <w:sz w:val="28"/>
          <w:szCs w:val="28"/>
        </w:rPr>
        <w:t>увеличить количество</w:t>
      </w:r>
      <w:r w:rsidRPr="00056366">
        <w:rPr>
          <w:rFonts w:ascii="PT Astra Serif" w:hAnsi="PT Astra Serif"/>
          <w:sz w:val="28"/>
          <w:szCs w:val="28"/>
        </w:rPr>
        <w:t xml:space="preserve"> объектов, реализованных в рамках регионального проекта «Народный бюджет»</w:t>
      </w:r>
      <w:r w:rsidR="00EA090D">
        <w:rPr>
          <w:rFonts w:ascii="PT Astra Serif" w:hAnsi="PT Astra Serif"/>
          <w:sz w:val="28"/>
          <w:szCs w:val="28"/>
        </w:rPr>
        <w:t>;</w:t>
      </w:r>
    </w:p>
    <w:p w14:paraId="6E726289" w14:textId="2209D129" w:rsidR="00B43B89" w:rsidRPr="00056366" w:rsidRDefault="00B43B89" w:rsidP="00B43B8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увеличить долю</w:t>
      </w:r>
      <w:r w:rsidRPr="00056366">
        <w:rPr>
          <w:rFonts w:ascii="PT Astra Serif" w:hAnsi="PT Astra Serif"/>
          <w:sz w:val="28"/>
          <w:szCs w:val="28"/>
        </w:rPr>
        <w:t xml:space="preserve">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</w:r>
      <w:r w:rsidR="00EA090D">
        <w:rPr>
          <w:rFonts w:ascii="PT Astra Serif" w:hAnsi="PT Astra Serif"/>
          <w:sz w:val="28"/>
          <w:szCs w:val="28"/>
        </w:rPr>
        <w:t>.</w:t>
      </w:r>
    </w:p>
    <w:p w14:paraId="2D2781D9" w14:textId="52DBACF1" w:rsidR="00201C2D" w:rsidRPr="00A11081" w:rsidRDefault="00C87A3F" w:rsidP="00FE4A7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В</w:t>
      </w:r>
      <w:r w:rsidR="00201C2D" w:rsidRPr="00A11081">
        <w:rPr>
          <w:rFonts w:ascii="PT Astra Serif" w:hAnsi="PT Astra Serif"/>
          <w:sz w:val="28"/>
          <w:szCs w:val="28"/>
        </w:rPr>
        <w:t xml:space="preserve"> рамках комплекса </w:t>
      </w:r>
      <w:r w:rsidR="00A11081" w:rsidRPr="00A11081">
        <w:rPr>
          <w:rFonts w:ascii="PT Astra Serif" w:hAnsi="PT Astra Serif"/>
          <w:bCs/>
          <w:sz w:val="28"/>
          <w:szCs w:val="28"/>
        </w:rPr>
        <w:t>процессных мероприятий «Противодействие злоупотреблению наркотиками и их незаконному обороту</w:t>
      </w:r>
      <w:r w:rsidR="00A11081">
        <w:rPr>
          <w:rFonts w:ascii="PT Astra Serif" w:hAnsi="PT Astra Serif"/>
          <w:bCs/>
          <w:sz w:val="28"/>
          <w:szCs w:val="28"/>
        </w:rPr>
        <w:t>:</w:t>
      </w:r>
    </w:p>
    <w:p w14:paraId="741DBB79" w14:textId="58A65C93" w:rsidR="00C87A3F" w:rsidRPr="00C87A3F" w:rsidRDefault="00C87A3F" w:rsidP="00C87A3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увеличить ч</w:t>
      </w:r>
      <w:r w:rsidRPr="00C87A3F">
        <w:rPr>
          <w:rFonts w:ascii="PT Astra Serif" w:hAnsi="PT Astra Serif"/>
          <w:sz w:val="28"/>
          <w:szCs w:val="28"/>
        </w:rPr>
        <w:t>исленность подростков, вовлеченных в мероприятия по профилактике наркомании</w:t>
      </w:r>
      <w:r>
        <w:rPr>
          <w:rFonts w:ascii="PT Astra Serif" w:hAnsi="PT Astra Serif"/>
          <w:sz w:val="28"/>
          <w:szCs w:val="28"/>
        </w:rPr>
        <w:t>;</w:t>
      </w:r>
    </w:p>
    <w:p w14:paraId="33AE04B9" w14:textId="3E1D49E0" w:rsidR="00C87A3F" w:rsidRPr="00C87A3F" w:rsidRDefault="00C87A3F" w:rsidP="00C87A3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увеличить</w:t>
      </w:r>
      <w:r w:rsidRPr="00C87A3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</w:t>
      </w:r>
      <w:r w:rsidRPr="00C87A3F">
        <w:rPr>
          <w:rFonts w:ascii="PT Astra Serif" w:hAnsi="PT Astra Serif"/>
          <w:sz w:val="28"/>
          <w:szCs w:val="28"/>
        </w:rPr>
        <w:t>оличество мероприятий проведенных по антинаркотическому просвещению, пр</w:t>
      </w:r>
      <w:r>
        <w:rPr>
          <w:rFonts w:ascii="PT Astra Serif" w:hAnsi="PT Astra Serif"/>
          <w:sz w:val="28"/>
          <w:szCs w:val="28"/>
        </w:rPr>
        <w:t>опаганда здорового образа жизни;</w:t>
      </w:r>
    </w:p>
    <w:p w14:paraId="0DF8358B" w14:textId="541CAE25" w:rsidR="00B43B89" w:rsidRDefault="00C87A3F" w:rsidP="00C87A3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обеспечить к</w:t>
      </w:r>
      <w:r w:rsidRPr="00C87A3F">
        <w:rPr>
          <w:rFonts w:ascii="PT Astra Serif" w:hAnsi="PT Astra Serif"/>
          <w:sz w:val="28"/>
          <w:szCs w:val="28"/>
        </w:rPr>
        <w:t>оличество ежегодных публикаций профилактических антинаркотических материалов в СМИ.</w:t>
      </w:r>
    </w:p>
    <w:p w14:paraId="00AE8669" w14:textId="46AB9E69" w:rsidR="00FE4A7B" w:rsidRPr="00A11081" w:rsidRDefault="00C87A3F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A11081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В</w:t>
      </w:r>
      <w:r w:rsidR="00201C2D" w:rsidRPr="00A11081">
        <w:rPr>
          <w:rFonts w:ascii="PT Astra Serif" w:hAnsi="PT Astra Serif"/>
          <w:sz w:val="28"/>
          <w:szCs w:val="28"/>
        </w:rPr>
        <w:t xml:space="preserve"> рамках комплекса</w:t>
      </w:r>
      <w:r w:rsidR="00A11081" w:rsidRPr="00A11081">
        <w:rPr>
          <w:rFonts w:ascii="PT Astra Serif" w:hAnsi="PT Astra Serif"/>
          <w:sz w:val="28"/>
          <w:szCs w:val="28"/>
        </w:rPr>
        <w:t xml:space="preserve"> </w:t>
      </w:r>
      <w:r w:rsidR="00A11081" w:rsidRPr="00A11081">
        <w:rPr>
          <w:rFonts w:ascii="PT Astra Serif" w:hAnsi="PT Astra Serif"/>
          <w:bCs/>
          <w:sz w:val="28"/>
          <w:szCs w:val="28"/>
        </w:rPr>
        <w:t>процессных мероприятий «Система мониторинга в сфере комплексной безопасности Щекинского района»</w:t>
      </w:r>
      <w:r w:rsidR="00A11081">
        <w:rPr>
          <w:rFonts w:ascii="PT Astra Serif" w:hAnsi="PT Astra Serif"/>
          <w:bCs/>
          <w:sz w:val="28"/>
          <w:szCs w:val="28"/>
        </w:rPr>
        <w:t>:</w:t>
      </w:r>
    </w:p>
    <w:p w14:paraId="4545A789" w14:textId="7B908F1C" w:rsidR="00050035" w:rsidRPr="00050035" w:rsidRDefault="00050035" w:rsidP="000500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увеличить к</w:t>
      </w:r>
      <w:r w:rsidRPr="00050035">
        <w:rPr>
          <w:rFonts w:ascii="PT Astra Serif" w:hAnsi="PT Astra Serif"/>
          <w:sz w:val="28"/>
          <w:szCs w:val="28"/>
        </w:rPr>
        <w:t>оличество созданных точек видеонаблюдения, систем оповещения</w:t>
      </w:r>
      <w:r>
        <w:rPr>
          <w:rFonts w:ascii="PT Astra Serif" w:hAnsi="PT Astra Serif"/>
          <w:sz w:val="28"/>
          <w:szCs w:val="28"/>
        </w:rPr>
        <w:t>;</w:t>
      </w:r>
    </w:p>
    <w:p w14:paraId="422A609F" w14:textId="6ECDCF1E" w:rsidR="00B43B89" w:rsidRDefault="00050035" w:rsidP="000500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увеличить к</w:t>
      </w:r>
      <w:r w:rsidRPr="00050035">
        <w:rPr>
          <w:rFonts w:ascii="PT Astra Serif" w:hAnsi="PT Astra Serif"/>
          <w:sz w:val="28"/>
          <w:szCs w:val="28"/>
        </w:rPr>
        <w:t>оличество установленных камер видеонаблюдения, систем оповещения</w:t>
      </w:r>
      <w:r>
        <w:rPr>
          <w:rFonts w:ascii="PT Astra Serif" w:hAnsi="PT Astra Serif"/>
          <w:sz w:val="28"/>
          <w:szCs w:val="28"/>
        </w:rPr>
        <w:t>.</w:t>
      </w:r>
    </w:p>
    <w:p w14:paraId="095E0923" w14:textId="46E9269B" w:rsidR="00FE4A7B" w:rsidRPr="00A11081" w:rsidRDefault="00050035" w:rsidP="00D738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В</w:t>
      </w:r>
      <w:r w:rsidR="00201C2D" w:rsidRPr="00A11081">
        <w:rPr>
          <w:rFonts w:ascii="PT Astra Serif" w:hAnsi="PT Astra Serif"/>
          <w:sz w:val="28"/>
          <w:szCs w:val="28"/>
        </w:rPr>
        <w:t xml:space="preserve"> рамках комплекса</w:t>
      </w:r>
      <w:r w:rsidR="00A11081" w:rsidRPr="00A11081">
        <w:rPr>
          <w:rFonts w:ascii="PT Astra Serif" w:hAnsi="PT Astra Serif"/>
          <w:sz w:val="28"/>
          <w:szCs w:val="28"/>
        </w:rPr>
        <w:t xml:space="preserve"> </w:t>
      </w:r>
      <w:r w:rsidR="00A11081" w:rsidRPr="00A11081">
        <w:rPr>
          <w:rFonts w:ascii="PT Astra Serif" w:hAnsi="PT Astra Serif"/>
          <w:bCs/>
          <w:sz w:val="28"/>
          <w:szCs w:val="28"/>
        </w:rPr>
        <w:t>процессных мероприятий «</w:t>
      </w:r>
      <w:r w:rsidR="00A11081" w:rsidRPr="00A11081">
        <w:rPr>
          <w:rFonts w:ascii="PT Astra Serif" w:hAnsi="PT Astra Serif"/>
          <w:sz w:val="28"/>
          <w:szCs w:val="28"/>
        </w:rPr>
        <w:t>Обслуживание системы</w:t>
      </w:r>
      <w:r w:rsidR="00A11081" w:rsidRPr="00A11081">
        <w:rPr>
          <w:rFonts w:ascii="PT Astra Serif" w:hAnsi="PT Astra Serif"/>
          <w:bCs/>
          <w:sz w:val="28"/>
          <w:szCs w:val="28"/>
        </w:rPr>
        <w:t xml:space="preserve"> мониторинга в сфере комплексной безопасности Щекинского района»</w:t>
      </w:r>
      <w:r w:rsidR="00A11081">
        <w:rPr>
          <w:rFonts w:ascii="PT Astra Serif" w:hAnsi="PT Astra Serif"/>
          <w:bCs/>
          <w:sz w:val="28"/>
          <w:szCs w:val="28"/>
        </w:rPr>
        <w:t>:</w:t>
      </w:r>
    </w:p>
    <w:p w14:paraId="0B3A4598" w14:textId="54C193D1" w:rsidR="001A2ED4" w:rsidRPr="001A2ED4" w:rsidRDefault="001A2ED4" w:rsidP="001A2ED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1A2ED4">
        <w:rPr>
          <w:rFonts w:ascii="PT Astra Serif" w:hAnsi="PT Astra Serif"/>
          <w:sz w:val="28"/>
          <w:szCs w:val="28"/>
        </w:rPr>
        <w:t>беспечить количество обслуживаемых созданных точек видеонаблюдения, систем оповещения;</w:t>
      </w:r>
    </w:p>
    <w:p w14:paraId="57EF8878" w14:textId="61C02B41" w:rsidR="008C3938" w:rsidRDefault="001A2ED4" w:rsidP="00EA090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A2ED4">
        <w:rPr>
          <w:rFonts w:ascii="PT Astra Serif" w:hAnsi="PT Astra Serif"/>
          <w:sz w:val="28"/>
          <w:szCs w:val="28"/>
        </w:rPr>
        <w:t>обеспечить количество обслуживаемых установленных камер видеонаблюдения, систем оповещения</w:t>
      </w:r>
      <w:r>
        <w:rPr>
          <w:rFonts w:ascii="PT Astra Serif" w:hAnsi="PT Astra Serif"/>
          <w:sz w:val="28"/>
          <w:szCs w:val="28"/>
        </w:rPr>
        <w:t>.</w:t>
      </w:r>
      <w:r w:rsidR="00EA090D">
        <w:rPr>
          <w:rFonts w:ascii="PT Astra Serif" w:hAnsi="PT Astra Serif"/>
          <w:sz w:val="28"/>
          <w:szCs w:val="28"/>
        </w:rPr>
        <w:t xml:space="preserve"> </w:t>
      </w:r>
    </w:p>
    <w:p w14:paraId="50147475" w14:textId="77777777" w:rsidR="00FD36D4" w:rsidRDefault="00FD36D4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FD36D4" w:rsidSect="00416BCE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909B0" w:rsidRPr="00DE3FF3" w14:paraId="6235A46B" w14:textId="77777777" w:rsidTr="00C03470">
        <w:trPr>
          <w:trHeight w:val="1414"/>
        </w:trPr>
        <w:tc>
          <w:tcPr>
            <w:tcW w:w="4217" w:type="dxa"/>
            <w:shd w:val="clear" w:color="auto" w:fill="auto"/>
          </w:tcPr>
          <w:p w14:paraId="21B6C343" w14:textId="4B6E7264" w:rsidR="004909B0" w:rsidRPr="00DE3FF3" w:rsidRDefault="004909B0" w:rsidP="00C0347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9376AD">
              <w:rPr>
                <w:rFonts w:ascii="PT Astra Serif" w:hAnsi="PT Astra Serif"/>
                <w:sz w:val="28"/>
                <w:szCs w:val="28"/>
              </w:rPr>
              <w:t>2</w:t>
            </w:r>
          </w:p>
          <w:p w14:paraId="7B6D9DF4" w14:textId="77777777" w:rsidR="004909B0" w:rsidRPr="00DE3FF3" w:rsidRDefault="004909B0" w:rsidP="00C0347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375197D2" w14:textId="77777777" w:rsidR="004909B0" w:rsidRPr="00DE3FF3" w:rsidRDefault="004909B0" w:rsidP="00C0347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503A28A2" w14:textId="1CB87CDA" w:rsidR="004909B0" w:rsidRPr="00DE3FF3" w:rsidRDefault="004909B0" w:rsidP="008631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631BD" w:rsidRPr="008631BD">
              <w:rPr>
                <w:rFonts w:ascii="PT Astra Serif" w:hAnsi="PT Astra Serif"/>
                <w:sz w:val="28"/>
                <w:szCs w:val="28"/>
              </w:rPr>
              <w:t>30.09.2025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E3FF3">
              <w:rPr>
                <w:rFonts w:ascii="PT Astra Serif" w:hAnsi="PT Astra Serif"/>
                <w:sz w:val="28"/>
                <w:szCs w:val="28"/>
              </w:rPr>
              <w:t>№ </w:t>
            </w:r>
            <w:r w:rsidR="008631BD">
              <w:rPr>
                <w:rFonts w:ascii="PT Astra Serif" w:hAnsi="PT Astra Serif"/>
                <w:sz w:val="28"/>
                <w:szCs w:val="28"/>
              </w:rPr>
              <w:t>9 – 1558</w:t>
            </w:r>
            <w:bookmarkStart w:id="0" w:name="_GoBack"/>
            <w:bookmarkEnd w:id="0"/>
          </w:p>
        </w:tc>
      </w:tr>
    </w:tbl>
    <w:p w14:paraId="1B53544A" w14:textId="206EA74A" w:rsidR="008C3938" w:rsidRDefault="008C3938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66D56C8D" w14:textId="77777777" w:rsidR="008C3938" w:rsidRDefault="008C3938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24B25CFA" w14:textId="77777777" w:rsidR="008C3938" w:rsidRDefault="008C3938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69A5B10B" w14:textId="77777777" w:rsidR="008C3938" w:rsidRDefault="008C3938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485E51D" w14:textId="77777777" w:rsidR="008C3938" w:rsidRDefault="008C3938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4DE46379" w14:textId="77777777" w:rsidR="008C3938" w:rsidRDefault="008C3938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909B0" w:rsidRPr="00DE3FF3" w14:paraId="10126454" w14:textId="77777777" w:rsidTr="00C03470">
        <w:trPr>
          <w:trHeight w:val="1414"/>
        </w:trPr>
        <w:tc>
          <w:tcPr>
            <w:tcW w:w="4217" w:type="dxa"/>
            <w:shd w:val="clear" w:color="auto" w:fill="auto"/>
          </w:tcPr>
          <w:p w14:paraId="247688CE" w14:textId="621310E0" w:rsidR="004909B0" w:rsidRPr="00DE3FF3" w:rsidRDefault="004909B0" w:rsidP="00C0347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 2</w:t>
            </w:r>
          </w:p>
          <w:p w14:paraId="726B022D" w14:textId="5E09B89F" w:rsidR="004909B0" w:rsidRPr="00DE3FF3" w:rsidRDefault="004909B0" w:rsidP="00C0347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Pr="00DE3FF3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ю</w:t>
            </w:r>
            <w:r w:rsidRPr="00DE3FF3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14:paraId="0E3F7329" w14:textId="77777777" w:rsidR="004909B0" w:rsidRPr="00DE3FF3" w:rsidRDefault="004909B0" w:rsidP="00C0347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33319448" w14:textId="77777777" w:rsidR="004909B0" w:rsidRPr="00DE3FF3" w:rsidRDefault="004909B0" w:rsidP="00C0347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от 23.12.2021 № 12 – 1688</w:t>
            </w:r>
          </w:p>
        </w:tc>
      </w:tr>
    </w:tbl>
    <w:p w14:paraId="4DC8ED8D" w14:textId="77777777" w:rsidR="008C3938" w:rsidRDefault="008C3938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04E16D6" w14:textId="77777777" w:rsidR="008C3938" w:rsidRDefault="008C3938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ECED6B3" w14:textId="77777777" w:rsidR="008C3938" w:rsidRDefault="008C3938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200F6B65" w14:textId="77777777" w:rsidR="008C3938" w:rsidRDefault="008C3938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A97B76B" w14:textId="77777777" w:rsidR="008C3938" w:rsidRDefault="008C3938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9644069" w14:textId="77777777" w:rsidR="008C3938" w:rsidRDefault="008C3938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607F35C" w14:textId="77777777" w:rsidR="008C3938" w:rsidRDefault="008C3938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7FEC3F6" w14:textId="33FFF239" w:rsidR="00B46727" w:rsidRPr="00DE3FF3" w:rsidRDefault="004909B0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СОСТАВ</w:t>
      </w:r>
    </w:p>
    <w:p w14:paraId="452191E3" w14:textId="7EAF0067" w:rsidR="00B46727" w:rsidRPr="00DE3FF3" w:rsidRDefault="004909B0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управляющего совета </w:t>
      </w:r>
      <w:r w:rsidR="00B46727" w:rsidRPr="00DE3FF3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4E7F22E8" w14:textId="77777777" w:rsidR="009C616C" w:rsidRDefault="009C616C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250AA2B6" w14:textId="39A519D3" w:rsidR="00215315" w:rsidRDefault="00215315" w:rsidP="002153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Заместитель главы администрации</w:t>
      </w:r>
      <w:r w:rsidRPr="00686659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>
        <w:rPr>
          <w:rFonts w:ascii="PT Astra Serif" w:hAnsi="PT Astra Serif" w:cs="Times New Roman"/>
          <w:sz w:val="28"/>
          <w:szCs w:val="28"/>
        </w:rPr>
        <w:t xml:space="preserve"> по социальным вопросам - председатель управляющего совета;</w:t>
      </w:r>
    </w:p>
    <w:p w14:paraId="2410F0F8" w14:textId="7682BD34" w:rsidR="00215315" w:rsidRDefault="00215315" w:rsidP="002153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старший </w:t>
      </w:r>
      <w:r w:rsidRPr="00570FD9">
        <w:rPr>
          <w:rFonts w:ascii="PT Astra Serif" w:hAnsi="PT Astra Serif" w:cs="Times New Roman"/>
          <w:sz w:val="28"/>
          <w:szCs w:val="28"/>
        </w:rPr>
        <w:t xml:space="preserve">инспектор </w:t>
      </w:r>
      <w:r>
        <w:rPr>
          <w:rFonts w:ascii="PT Astra Serif" w:hAnsi="PT Astra Serif" w:cs="Times New Roman"/>
          <w:sz w:val="28"/>
          <w:szCs w:val="28"/>
        </w:rPr>
        <w:t>сектора по мобилизационной подготовке</w:t>
      </w:r>
      <w:r w:rsidRPr="00570FD9">
        <w:rPr>
          <w:rFonts w:ascii="PT Astra Serif" w:hAnsi="PT Astra Serif" w:cs="Times New Roman"/>
          <w:sz w:val="28"/>
          <w:szCs w:val="28"/>
        </w:rPr>
        <w:t xml:space="preserve"> </w:t>
      </w:r>
      <w:r w:rsidRPr="00686659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>
        <w:rPr>
          <w:rFonts w:ascii="PT Astra Serif" w:hAnsi="PT Astra Serif" w:cs="Times New Roman"/>
          <w:sz w:val="28"/>
          <w:szCs w:val="28"/>
        </w:rPr>
        <w:t> – секретарь управляющего совета.</w:t>
      </w:r>
    </w:p>
    <w:p w14:paraId="38F90D32" w14:textId="77777777" w:rsidR="00215315" w:rsidRDefault="00215315" w:rsidP="00215315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57C0C5C" w14:textId="77777777" w:rsidR="00215315" w:rsidRDefault="00215315" w:rsidP="00215315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D542B4">
        <w:rPr>
          <w:rFonts w:ascii="PT Astra Serif" w:hAnsi="PT Astra Serif" w:cs="Times New Roman"/>
          <w:b/>
          <w:sz w:val="28"/>
          <w:szCs w:val="28"/>
        </w:rPr>
        <w:t>Члены управляющего совета:</w:t>
      </w:r>
    </w:p>
    <w:p w14:paraId="42F2ED0E" w14:textId="77777777" w:rsidR="00215315" w:rsidRDefault="00215315" w:rsidP="00215315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14:paraId="7C7CFE6F" w14:textId="77777777" w:rsidR="00215315" w:rsidRPr="00570FD9" w:rsidRDefault="00215315" w:rsidP="00215315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заместитель главы администрации </w:t>
      </w:r>
      <w:r w:rsidRPr="00570FD9"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570FD9">
        <w:rPr>
          <w:rFonts w:ascii="PT Astra Serif" w:hAnsi="PT Astra Serif"/>
          <w:sz w:val="28"/>
          <w:szCs w:val="28"/>
          <w:lang w:eastAsia="ru-RU"/>
        </w:rPr>
        <w:t>начальник финансового управления администрации Щекинского района</w:t>
      </w:r>
      <w:r>
        <w:rPr>
          <w:rFonts w:ascii="PT Astra Serif" w:hAnsi="PT Astra Serif"/>
          <w:sz w:val="28"/>
          <w:szCs w:val="28"/>
          <w:lang w:eastAsia="ru-RU"/>
        </w:rPr>
        <w:t>;</w:t>
      </w:r>
    </w:p>
    <w:p w14:paraId="1D7053B2" w14:textId="7A9F7286" w:rsidR="009376AD" w:rsidRDefault="009376AD" w:rsidP="002153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</w:t>
      </w:r>
      <w:r w:rsidRPr="009376AD">
        <w:rPr>
          <w:rFonts w:ascii="PT Astra Serif" w:hAnsi="PT Astra Serif" w:cs="Times New Roman"/>
          <w:sz w:val="28"/>
          <w:szCs w:val="28"/>
        </w:rPr>
        <w:t>аместитель главы администрации Щекинского района по развитию инженерной инфраструктуры и жилищно-коммунальному хозяйству</w:t>
      </w:r>
      <w:r>
        <w:rPr>
          <w:rFonts w:ascii="PT Astra Serif" w:hAnsi="PT Astra Serif" w:cs="Times New Roman"/>
          <w:sz w:val="28"/>
          <w:szCs w:val="28"/>
        </w:rPr>
        <w:t>;</w:t>
      </w:r>
    </w:p>
    <w:p w14:paraId="6239EC0C" w14:textId="77777777" w:rsidR="00215315" w:rsidRDefault="00215315" w:rsidP="002153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председатель комитета экономического развития </w:t>
      </w:r>
      <w:r w:rsidRPr="00686659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>
        <w:rPr>
          <w:rFonts w:ascii="PT Astra Serif" w:hAnsi="PT Astra Serif" w:cs="Times New Roman"/>
          <w:sz w:val="28"/>
          <w:szCs w:val="28"/>
        </w:rPr>
        <w:t>;</w:t>
      </w:r>
    </w:p>
    <w:p w14:paraId="69B0EADA" w14:textId="6994397A" w:rsidR="009376AD" w:rsidRDefault="009376AD" w:rsidP="002153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председатель комитета по образованию администрации Щекинского района;</w:t>
      </w:r>
    </w:p>
    <w:p w14:paraId="766DFB02" w14:textId="7B58E45D" w:rsidR="009376AD" w:rsidRDefault="009376AD" w:rsidP="002153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376AD">
        <w:rPr>
          <w:rFonts w:ascii="PT Astra Serif" w:hAnsi="PT Astra Serif" w:cs="Times New Roman"/>
          <w:sz w:val="28"/>
          <w:szCs w:val="28"/>
        </w:rPr>
        <w:t>председатель к</w:t>
      </w:r>
      <w:r w:rsidRPr="009376AD">
        <w:rPr>
          <w:rFonts w:ascii="PT Astra Serif" w:hAnsi="PT Astra Serif"/>
          <w:sz w:val="28"/>
          <w:szCs w:val="28"/>
        </w:rPr>
        <w:t>омитета по культуре, молодежной политике и спорту администрации Щекинского района;</w:t>
      </w:r>
    </w:p>
    <w:p w14:paraId="270C31BA" w14:textId="3DA8EBA7" w:rsidR="009376AD" w:rsidRPr="009376AD" w:rsidRDefault="009376AD" w:rsidP="002153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комитета по информационному обеспечению администрации Щекинского района;</w:t>
      </w:r>
    </w:p>
    <w:p w14:paraId="432E9A24" w14:textId="004CFF9A" w:rsidR="009376AD" w:rsidRDefault="009376AD" w:rsidP="002153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начальник сектора по делам несовершеннолетних администрации Щекинского района;</w:t>
      </w:r>
    </w:p>
    <w:p w14:paraId="63216EA2" w14:textId="2A5DDBEC" w:rsidR="00215315" w:rsidRDefault="009376AD" w:rsidP="002153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отдела по ГО, ЧС и ООС </w:t>
      </w:r>
      <w:r w:rsidR="00215315" w:rsidRPr="00686659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>
        <w:rPr>
          <w:rFonts w:ascii="PT Astra Serif" w:hAnsi="PT Astra Serif" w:cs="Times New Roman"/>
          <w:sz w:val="28"/>
          <w:szCs w:val="28"/>
        </w:rPr>
        <w:t>;</w:t>
      </w:r>
    </w:p>
    <w:p w14:paraId="6DCAC226" w14:textId="083A12D2" w:rsidR="009376AD" w:rsidRDefault="009376AD" w:rsidP="002153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76AD">
        <w:rPr>
          <w:rFonts w:ascii="PT Astra Serif" w:hAnsi="PT Astra Serif" w:cs="Times New Roman"/>
          <w:sz w:val="28"/>
          <w:szCs w:val="28"/>
        </w:rPr>
        <w:t xml:space="preserve">начальник </w:t>
      </w:r>
      <w:r>
        <w:rPr>
          <w:rFonts w:ascii="PT Astra Serif" w:hAnsi="PT Astra Serif" w:cs="Times New Roman"/>
          <w:sz w:val="28"/>
          <w:szCs w:val="28"/>
        </w:rPr>
        <w:t>сектора по мобилизационной подготовке</w:t>
      </w:r>
      <w:r w:rsidRPr="009376AD">
        <w:rPr>
          <w:rFonts w:ascii="PT Astra Serif" w:hAnsi="PT Astra Serif" w:cs="Times New Roman"/>
          <w:sz w:val="28"/>
          <w:szCs w:val="28"/>
        </w:rPr>
        <w:t xml:space="preserve"> администрации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52110041" w14:textId="77777777" w:rsidR="00215315" w:rsidRDefault="00215315" w:rsidP="00215315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</w:t>
      </w:r>
    </w:p>
    <w:sectPr w:rsidR="00215315" w:rsidSect="009376AD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6A4F2" w14:textId="77777777" w:rsidR="00164C8B" w:rsidRDefault="00164C8B">
      <w:r>
        <w:separator/>
      </w:r>
    </w:p>
  </w:endnote>
  <w:endnote w:type="continuationSeparator" w:id="0">
    <w:p w14:paraId="0C7C6A07" w14:textId="77777777" w:rsidR="00164C8B" w:rsidRDefault="0016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6CF0D" w14:textId="77777777" w:rsidR="00164C8B" w:rsidRDefault="00164C8B">
      <w:r>
        <w:separator/>
      </w:r>
    </w:p>
  </w:footnote>
  <w:footnote w:type="continuationSeparator" w:id="0">
    <w:p w14:paraId="63BAB503" w14:textId="77777777" w:rsidR="00164C8B" w:rsidRDefault="00164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284B94" w:rsidRPr="004333CD" w:rsidRDefault="00284B94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8631BD">
          <w:rPr>
            <w:rFonts w:ascii="PT Astra Serif" w:hAnsi="PT Astra Serif"/>
            <w:noProof/>
            <w:sz w:val="28"/>
            <w:szCs w:val="28"/>
          </w:rPr>
          <w:t>2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284B94" w:rsidRDefault="00284B9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284B94" w:rsidRDefault="00284B94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90805"/>
    <w:multiLevelType w:val="hybridMultilevel"/>
    <w:tmpl w:val="213ED1D2"/>
    <w:lvl w:ilvl="0" w:tplc="4B1245F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6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7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7"/>
  </w:num>
  <w:num w:numId="3">
    <w:abstractNumId w:val="3"/>
  </w:num>
  <w:num w:numId="4">
    <w:abstractNumId w:val="22"/>
  </w:num>
  <w:num w:numId="5">
    <w:abstractNumId w:val="32"/>
  </w:num>
  <w:num w:numId="6">
    <w:abstractNumId w:val="16"/>
  </w:num>
  <w:num w:numId="7">
    <w:abstractNumId w:val="33"/>
  </w:num>
  <w:num w:numId="8">
    <w:abstractNumId w:val="19"/>
  </w:num>
  <w:num w:numId="9">
    <w:abstractNumId w:val="23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8"/>
  </w:num>
  <w:num w:numId="16">
    <w:abstractNumId w:val="24"/>
  </w:num>
  <w:num w:numId="17">
    <w:abstractNumId w:val="15"/>
  </w:num>
  <w:num w:numId="18">
    <w:abstractNumId w:val="8"/>
  </w:num>
  <w:num w:numId="19">
    <w:abstractNumId w:val="26"/>
  </w:num>
  <w:num w:numId="20">
    <w:abstractNumId w:val="18"/>
  </w:num>
  <w:num w:numId="21">
    <w:abstractNumId w:val="20"/>
  </w:num>
  <w:num w:numId="22">
    <w:abstractNumId w:val="6"/>
  </w:num>
  <w:num w:numId="23">
    <w:abstractNumId w:val="30"/>
  </w:num>
  <w:num w:numId="24">
    <w:abstractNumId w:val="29"/>
  </w:num>
  <w:num w:numId="25">
    <w:abstractNumId w:val="10"/>
  </w:num>
  <w:num w:numId="26">
    <w:abstractNumId w:val="25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1"/>
  </w:num>
  <w:num w:numId="32">
    <w:abstractNumId w:val="2"/>
  </w:num>
  <w:num w:numId="33">
    <w:abstractNumId w:val="1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1A7"/>
    <w:rsid w:val="00024D7F"/>
    <w:rsid w:val="0002521F"/>
    <w:rsid w:val="000257B0"/>
    <w:rsid w:val="00026775"/>
    <w:rsid w:val="0002717F"/>
    <w:rsid w:val="00030305"/>
    <w:rsid w:val="0003357F"/>
    <w:rsid w:val="000359DD"/>
    <w:rsid w:val="00041B40"/>
    <w:rsid w:val="0004561B"/>
    <w:rsid w:val="00045633"/>
    <w:rsid w:val="00050035"/>
    <w:rsid w:val="0005006A"/>
    <w:rsid w:val="00056366"/>
    <w:rsid w:val="00056EF5"/>
    <w:rsid w:val="00057C7A"/>
    <w:rsid w:val="000606F3"/>
    <w:rsid w:val="00060E4B"/>
    <w:rsid w:val="00070196"/>
    <w:rsid w:val="00070EAE"/>
    <w:rsid w:val="00071321"/>
    <w:rsid w:val="000715C0"/>
    <w:rsid w:val="000720BE"/>
    <w:rsid w:val="000744E1"/>
    <w:rsid w:val="00076153"/>
    <w:rsid w:val="00081841"/>
    <w:rsid w:val="00082EAD"/>
    <w:rsid w:val="000846AB"/>
    <w:rsid w:val="00085369"/>
    <w:rsid w:val="000873B9"/>
    <w:rsid w:val="000924DE"/>
    <w:rsid w:val="00097D31"/>
    <w:rsid w:val="000A7830"/>
    <w:rsid w:val="000A7D3F"/>
    <w:rsid w:val="000B1972"/>
    <w:rsid w:val="000B5A18"/>
    <w:rsid w:val="000C0059"/>
    <w:rsid w:val="000C08E4"/>
    <w:rsid w:val="000D05A0"/>
    <w:rsid w:val="000D4569"/>
    <w:rsid w:val="000D7ADA"/>
    <w:rsid w:val="000E1FF9"/>
    <w:rsid w:val="000E21CA"/>
    <w:rsid w:val="000E24E1"/>
    <w:rsid w:val="000E2632"/>
    <w:rsid w:val="000E6231"/>
    <w:rsid w:val="000E7428"/>
    <w:rsid w:val="000E7AF8"/>
    <w:rsid w:val="000F03B2"/>
    <w:rsid w:val="000F1693"/>
    <w:rsid w:val="000F4ADF"/>
    <w:rsid w:val="000F4F9E"/>
    <w:rsid w:val="000F606E"/>
    <w:rsid w:val="000F7C9E"/>
    <w:rsid w:val="0010002E"/>
    <w:rsid w:val="00102E0C"/>
    <w:rsid w:val="00107391"/>
    <w:rsid w:val="00110AE3"/>
    <w:rsid w:val="00112559"/>
    <w:rsid w:val="00112F96"/>
    <w:rsid w:val="00115CE3"/>
    <w:rsid w:val="0011670F"/>
    <w:rsid w:val="00122B19"/>
    <w:rsid w:val="001256ED"/>
    <w:rsid w:val="00127772"/>
    <w:rsid w:val="00140632"/>
    <w:rsid w:val="00156CF1"/>
    <w:rsid w:val="0016136D"/>
    <w:rsid w:val="00162CAF"/>
    <w:rsid w:val="0016499B"/>
    <w:rsid w:val="00164C8B"/>
    <w:rsid w:val="001729BB"/>
    <w:rsid w:val="001743DA"/>
    <w:rsid w:val="00174B1C"/>
    <w:rsid w:val="00174BF8"/>
    <w:rsid w:val="00175149"/>
    <w:rsid w:val="001778F3"/>
    <w:rsid w:val="0018124A"/>
    <w:rsid w:val="00181A31"/>
    <w:rsid w:val="001907DC"/>
    <w:rsid w:val="001944AC"/>
    <w:rsid w:val="001A2CF6"/>
    <w:rsid w:val="001A2ED4"/>
    <w:rsid w:val="001A308F"/>
    <w:rsid w:val="001A44D6"/>
    <w:rsid w:val="001A5FBD"/>
    <w:rsid w:val="001B246D"/>
    <w:rsid w:val="001B5C40"/>
    <w:rsid w:val="001B61CF"/>
    <w:rsid w:val="001B76E1"/>
    <w:rsid w:val="001B7BD7"/>
    <w:rsid w:val="001C32A8"/>
    <w:rsid w:val="001C7CE2"/>
    <w:rsid w:val="001D5BA2"/>
    <w:rsid w:val="001D5C61"/>
    <w:rsid w:val="001E2A4F"/>
    <w:rsid w:val="001E2C0E"/>
    <w:rsid w:val="001E53E5"/>
    <w:rsid w:val="001E786F"/>
    <w:rsid w:val="001F0AA9"/>
    <w:rsid w:val="001F1EE4"/>
    <w:rsid w:val="001F28E9"/>
    <w:rsid w:val="00200398"/>
    <w:rsid w:val="002008B8"/>
    <w:rsid w:val="002013D6"/>
    <w:rsid w:val="00201C2D"/>
    <w:rsid w:val="0020360E"/>
    <w:rsid w:val="00203DF7"/>
    <w:rsid w:val="00204DD5"/>
    <w:rsid w:val="00206535"/>
    <w:rsid w:val="00206F1C"/>
    <w:rsid w:val="002071B8"/>
    <w:rsid w:val="00212CE1"/>
    <w:rsid w:val="0021412F"/>
    <w:rsid w:val="002147F8"/>
    <w:rsid w:val="00215315"/>
    <w:rsid w:val="00215BFD"/>
    <w:rsid w:val="00216B1B"/>
    <w:rsid w:val="00221C50"/>
    <w:rsid w:val="00230F3D"/>
    <w:rsid w:val="00235D07"/>
    <w:rsid w:val="00236560"/>
    <w:rsid w:val="0023699F"/>
    <w:rsid w:val="002426B8"/>
    <w:rsid w:val="00242C70"/>
    <w:rsid w:val="0024495E"/>
    <w:rsid w:val="00244C3E"/>
    <w:rsid w:val="00245D3E"/>
    <w:rsid w:val="00246770"/>
    <w:rsid w:val="00247AA0"/>
    <w:rsid w:val="00250219"/>
    <w:rsid w:val="00253282"/>
    <w:rsid w:val="002558A8"/>
    <w:rsid w:val="00260B37"/>
    <w:rsid w:val="002612C2"/>
    <w:rsid w:val="0026350B"/>
    <w:rsid w:val="00267139"/>
    <w:rsid w:val="00270C3B"/>
    <w:rsid w:val="0027205B"/>
    <w:rsid w:val="00272449"/>
    <w:rsid w:val="00273E9F"/>
    <w:rsid w:val="002767EB"/>
    <w:rsid w:val="00284B94"/>
    <w:rsid w:val="0028744A"/>
    <w:rsid w:val="00291933"/>
    <w:rsid w:val="00293A6B"/>
    <w:rsid w:val="00293BA4"/>
    <w:rsid w:val="00294787"/>
    <w:rsid w:val="0029794D"/>
    <w:rsid w:val="002A0F61"/>
    <w:rsid w:val="002A16C1"/>
    <w:rsid w:val="002A1B43"/>
    <w:rsid w:val="002A785C"/>
    <w:rsid w:val="002B17B2"/>
    <w:rsid w:val="002B4FD2"/>
    <w:rsid w:val="002D1E81"/>
    <w:rsid w:val="002D3333"/>
    <w:rsid w:val="002D3E98"/>
    <w:rsid w:val="002D41D9"/>
    <w:rsid w:val="002E05A4"/>
    <w:rsid w:val="002E1CBC"/>
    <w:rsid w:val="002E5362"/>
    <w:rsid w:val="002E545B"/>
    <w:rsid w:val="002E54BE"/>
    <w:rsid w:val="002E6B00"/>
    <w:rsid w:val="002F04A4"/>
    <w:rsid w:val="002F38CC"/>
    <w:rsid w:val="0030199D"/>
    <w:rsid w:val="00301AC4"/>
    <w:rsid w:val="00304685"/>
    <w:rsid w:val="00304B99"/>
    <w:rsid w:val="003050D9"/>
    <w:rsid w:val="0030589E"/>
    <w:rsid w:val="00306B69"/>
    <w:rsid w:val="00311CD2"/>
    <w:rsid w:val="00322635"/>
    <w:rsid w:val="00322E2B"/>
    <w:rsid w:val="00326459"/>
    <w:rsid w:val="00331568"/>
    <w:rsid w:val="00333D43"/>
    <w:rsid w:val="0034214B"/>
    <w:rsid w:val="003459D0"/>
    <w:rsid w:val="00346DFB"/>
    <w:rsid w:val="0034720B"/>
    <w:rsid w:val="00352D6B"/>
    <w:rsid w:val="00355D3E"/>
    <w:rsid w:val="0036354E"/>
    <w:rsid w:val="00371D14"/>
    <w:rsid w:val="00373244"/>
    <w:rsid w:val="00375500"/>
    <w:rsid w:val="00375AB9"/>
    <w:rsid w:val="00377D32"/>
    <w:rsid w:val="003866A6"/>
    <w:rsid w:val="0038775A"/>
    <w:rsid w:val="00390DC0"/>
    <w:rsid w:val="00392903"/>
    <w:rsid w:val="00393139"/>
    <w:rsid w:val="0039724F"/>
    <w:rsid w:val="0039752C"/>
    <w:rsid w:val="003A15AB"/>
    <w:rsid w:val="003A2120"/>
    <w:rsid w:val="003A2384"/>
    <w:rsid w:val="003A3A29"/>
    <w:rsid w:val="003A477E"/>
    <w:rsid w:val="003B1AB5"/>
    <w:rsid w:val="003B1B00"/>
    <w:rsid w:val="003B59E5"/>
    <w:rsid w:val="003C1C5E"/>
    <w:rsid w:val="003C3388"/>
    <w:rsid w:val="003C3A0B"/>
    <w:rsid w:val="003D1B9D"/>
    <w:rsid w:val="003D216B"/>
    <w:rsid w:val="003E3B21"/>
    <w:rsid w:val="003E49E4"/>
    <w:rsid w:val="003E4D43"/>
    <w:rsid w:val="003E4D7C"/>
    <w:rsid w:val="003E511A"/>
    <w:rsid w:val="003E583D"/>
    <w:rsid w:val="003E7171"/>
    <w:rsid w:val="003E7A79"/>
    <w:rsid w:val="003F19E8"/>
    <w:rsid w:val="003F3350"/>
    <w:rsid w:val="00401759"/>
    <w:rsid w:val="004070AE"/>
    <w:rsid w:val="00410A1B"/>
    <w:rsid w:val="00411221"/>
    <w:rsid w:val="004135E0"/>
    <w:rsid w:val="00414AC3"/>
    <w:rsid w:val="00416BCE"/>
    <w:rsid w:val="00417A95"/>
    <w:rsid w:val="00422971"/>
    <w:rsid w:val="004230F5"/>
    <w:rsid w:val="004251E3"/>
    <w:rsid w:val="00425464"/>
    <w:rsid w:val="00426A71"/>
    <w:rsid w:val="0043329B"/>
    <w:rsid w:val="004333CD"/>
    <w:rsid w:val="004355EF"/>
    <w:rsid w:val="00436B7C"/>
    <w:rsid w:val="00437665"/>
    <w:rsid w:val="00440329"/>
    <w:rsid w:val="004417F1"/>
    <w:rsid w:val="00451961"/>
    <w:rsid w:val="00452B61"/>
    <w:rsid w:val="004555CF"/>
    <w:rsid w:val="0046456D"/>
    <w:rsid w:val="00470836"/>
    <w:rsid w:val="00471A40"/>
    <w:rsid w:val="00472464"/>
    <w:rsid w:val="0047282A"/>
    <w:rsid w:val="004767C0"/>
    <w:rsid w:val="004775BE"/>
    <w:rsid w:val="00477B9D"/>
    <w:rsid w:val="00482848"/>
    <w:rsid w:val="0048387B"/>
    <w:rsid w:val="004838B5"/>
    <w:rsid w:val="004909B0"/>
    <w:rsid w:val="004910EF"/>
    <w:rsid w:val="004964FF"/>
    <w:rsid w:val="00496DA3"/>
    <w:rsid w:val="00497704"/>
    <w:rsid w:val="004A07D4"/>
    <w:rsid w:val="004A0866"/>
    <w:rsid w:val="004A1F3B"/>
    <w:rsid w:val="004A3AFE"/>
    <w:rsid w:val="004A3E4D"/>
    <w:rsid w:val="004B07F5"/>
    <w:rsid w:val="004B5D5E"/>
    <w:rsid w:val="004B6157"/>
    <w:rsid w:val="004B67EE"/>
    <w:rsid w:val="004B786B"/>
    <w:rsid w:val="004C1321"/>
    <w:rsid w:val="004C591C"/>
    <w:rsid w:val="004C5AB4"/>
    <w:rsid w:val="004C65AB"/>
    <w:rsid w:val="004C7239"/>
    <w:rsid w:val="004C74A2"/>
    <w:rsid w:val="004C7A35"/>
    <w:rsid w:val="004D32B0"/>
    <w:rsid w:val="004D6D41"/>
    <w:rsid w:val="004E232F"/>
    <w:rsid w:val="004E30E4"/>
    <w:rsid w:val="004E46BA"/>
    <w:rsid w:val="004E5825"/>
    <w:rsid w:val="004E7489"/>
    <w:rsid w:val="004F07E3"/>
    <w:rsid w:val="004F2A78"/>
    <w:rsid w:val="004F5CCE"/>
    <w:rsid w:val="004F5D9C"/>
    <w:rsid w:val="004F5EE3"/>
    <w:rsid w:val="00502825"/>
    <w:rsid w:val="005055B6"/>
    <w:rsid w:val="00507102"/>
    <w:rsid w:val="00513126"/>
    <w:rsid w:val="00513850"/>
    <w:rsid w:val="00514C5B"/>
    <w:rsid w:val="00516199"/>
    <w:rsid w:val="00525943"/>
    <w:rsid w:val="00527B97"/>
    <w:rsid w:val="005356C7"/>
    <w:rsid w:val="0054065E"/>
    <w:rsid w:val="005406CB"/>
    <w:rsid w:val="00540A89"/>
    <w:rsid w:val="00542E12"/>
    <w:rsid w:val="005454DE"/>
    <w:rsid w:val="00547DBA"/>
    <w:rsid w:val="0055145F"/>
    <w:rsid w:val="00555575"/>
    <w:rsid w:val="0056158E"/>
    <w:rsid w:val="0056302B"/>
    <w:rsid w:val="00563F54"/>
    <w:rsid w:val="00564FFD"/>
    <w:rsid w:val="005658EE"/>
    <w:rsid w:val="00565D89"/>
    <w:rsid w:val="00567071"/>
    <w:rsid w:val="00570AE1"/>
    <w:rsid w:val="00574AA1"/>
    <w:rsid w:val="00575F5D"/>
    <w:rsid w:val="0058563E"/>
    <w:rsid w:val="00585B68"/>
    <w:rsid w:val="005921B9"/>
    <w:rsid w:val="005979B0"/>
    <w:rsid w:val="005A162F"/>
    <w:rsid w:val="005A237C"/>
    <w:rsid w:val="005A5561"/>
    <w:rsid w:val="005B2800"/>
    <w:rsid w:val="005B3753"/>
    <w:rsid w:val="005B3A24"/>
    <w:rsid w:val="005B4BC6"/>
    <w:rsid w:val="005B4CED"/>
    <w:rsid w:val="005B525F"/>
    <w:rsid w:val="005B78A9"/>
    <w:rsid w:val="005C5F8F"/>
    <w:rsid w:val="005C6B9A"/>
    <w:rsid w:val="005C6BCC"/>
    <w:rsid w:val="005C7283"/>
    <w:rsid w:val="005E0D1D"/>
    <w:rsid w:val="005E2360"/>
    <w:rsid w:val="005E7BEC"/>
    <w:rsid w:val="005E7E89"/>
    <w:rsid w:val="005F0870"/>
    <w:rsid w:val="005F1362"/>
    <w:rsid w:val="005F462E"/>
    <w:rsid w:val="005F6D36"/>
    <w:rsid w:val="005F7562"/>
    <w:rsid w:val="005F7DEF"/>
    <w:rsid w:val="005F7E81"/>
    <w:rsid w:val="00610B5D"/>
    <w:rsid w:val="0061407D"/>
    <w:rsid w:val="00616D1F"/>
    <w:rsid w:val="006210DE"/>
    <w:rsid w:val="00622417"/>
    <w:rsid w:val="006272FA"/>
    <w:rsid w:val="006274C8"/>
    <w:rsid w:val="0062777A"/>
    <w:rsid w:val="00631C5C"/>
    <w:rsid w:val="006336E4"/>
    <w:rsid w:val="00637633"/>
    <w:rsid w:val="00640124"/>
    <w:rsid w:val="00641790"/>
    <w:rsid w:val="00642508"/>
    <w:rsid w:val="00651720"/>
    <w:rsid w:val="00652068"/>
    <w:rsid w:val="00654512"/>
    <w:rsid w:val="00662777"/>
    <w:rsid w:val="00663D68"/>
    <w:rsid w:val="006745A5"/>
    <w:rsid w:val="0067603D"/>
    <w:rsid w:val="00685D86"/>
    <w:rsid w:val="00691240"/>
    <w:rsid w:val="00697227"/>
    <w:rsid w:val="006A278B"/>
    <w:rsid w:val="006A5827"/>
    <w:rsid w:val="006B3197"/>
    <w:rsid w:val="006B6036"/>
    <w:rsid w:val="006B7CBC"/>
    <w:rsid w:val="006C5D62"/>
    <w:rsid w:val="006C684F"/>
    <w:rsid w:val="006D27C2"/>
    <w:rsid w:val="006D2D46"/>
    <w:rsid w:val="006D40D1"/>
    <w:rsid w:val="006D5F28"/>
    <w:rsid w:val="006E1235"/>
    <w:rsid w:val="006E48A4"/>
    <w:rsid w:val="006E78C8"/>
    <w:rsid w:val="006F2075"/>
    <w:rsid w:val="006F6355"/>
    <w:rsid w:val="00700AF0"/>
    <w:rsid w:val="0070122C"/>
    <w:rsid w:val="00706FCF"/>
    <w:rsid w:val="007112E3"/>
    <w:rsid w:val="00712A09"/>
    <w:rsid w:val="007143EE"/>
    <w:rsid w:val="007168F2"/>
    <w:rsid w:val="007236EA"/>
    <w:rsid w:val="00724405"/>
    <w:rsid w:val="00724E8F"/>
    <w:rsid w:val="00725004"/>
    <w:rsid w:val="00725E00"/>
    <w:rsid w:val="00725F18"/>
    <w:rsid w:val="00727C75"/>
    <w:rsid w:val="00732AB4"/>
    <w:rsid w:val="007341BE"/>
    <w:rsid w:val="00734B8E"/>
    <w:rsid w:val="00735207"/>
    <w:rsid w:val="00735804"/>
    <w:rsid w:val="00737F2D"/>
    <w:rsid w:val="00742E6F"/>
    <w:rsid w:val="007442BE"/>
    <w:rsid w:val="00746AAF"/>
    <w:rsid w:val="007505E7"/>
    <w:rsid w:val="00750ABC"/>
    <w:rsid w:val="00751008"/>
    <w:rsid w:val="0075371A"/>
    <w:rsid w:val="0076419C"/>
    <w:rsid w:val="007727A8"/>
    <w:rsid w:val="00774E3B"/>
    <w:rsid w:val="00775ED6"/>
    <w:rsid w:val="00775FE9"/>
    <w:rsid w:val="007839A3"/>
    <w:rsid w:val="00785A51"/>
    <w:rsid w:val="00790AEF"/>
    <w:rsid w:val="00796661"/>
    <w:rsid w:val="007A1AE8"/>
    <w:rsid w:val="007A36C7"/>
    <w:rsid w:val="007A511D"/>
    <w:rsid w:val="007A5735"/>
    <w:rsid w:val="007A7DEF"/>
    <w:rsid w:val="007B0568"/>
    <w:rsid w:val="007B10F0"/>
    <w:rsid w:val="007B3D63"/>
    <w:rsid w:val="007B7407"/>
    <w:rsid w:val="007B74A6"/>
    <w:rsid w:val="007B7523"/>
    <w:rsid w:val="007D5109"/>
    <w:rsid w:val="007D719B"/>
    <w:rsid w:val="007D75FC"/>
    <w:rsid w:val="007E24E9"/>
    <w:rsid w:val="007E3976"/>
    <w:rsid w:val="007E47C3"/>
    <w:rsid w:val="007F0CD0"/>
    <w:rsid w:val="007F12CE"/>
    <w:rsid w:val="007F3C8B"/>
    <w:rsid w:val="007F4A68"/>
    <w:rsid w:val="007F4F01"/>
    <w:rsid w:val="007F6B50"/>
    <w:rsid w:val="007F75B6"/>
    <w:rsid w:val="00803821"/>
    <w:rsid w:val="008158B3"/>
    <w:rsid w:val="00815C52"/>
    <w:rsid w:val="00821AB9"/>
    <w:rsid w:val="00826199"/>
    <w:rsid w:val="00826211"/>
    <w:rsid w:val="00826A6E"/>
    <w:rsid w:val="00826CA6"/>
    <w:rsid w:val="00826D28"/>
    <w:rsid w:val="0083031B"/>
    <w:rsid w:val="0083218E"/>
    <w:rsid w:val="0083223B"/>
    <w:rsid w:val="00834D75"/>
    <w:rsid w:val="00843E94"/>
    <w:rsid w:val="0084789A"/>
    <w:rsid w:val="00852CD6"/>
    <w:rsid w:val="00853B3E"/>
    <w:rsid w:val="00860B45"/>
    <w:rsid w:val="00862660"/>
    <w:rsid w:val="008631BD"/>
    <w:rsid w:val="00865500"/>
    <w:rsid w:val="008664E4"/>
    <w:rsid w:val="00867E7B"/>
    <w:rsid w:val="0087207B"/>
    <w:rsid w:val="0087354B"/>
    <w:rsid w:val="0087596C"/>
    <w:rsid w:val="00882104"/>
    <w:rsid w:val="008858BC"/>
    <w:rsid w:val="00886A38"/>
    <w:rsid w:val="00887AC5"/>
    <w:rsid w:val="008A2B28"/>
    <w:rsid w:val="008A457D"/>
    <w:rsid w:val="008A5A70"/>
    <w:rsid w:val="008C11F5"/>
    <w:rsid w:val="008C3938"/>
    <w:rsid w:val="008C54C6"/>
    <w:rsid w:val="008C5A1F"/>
    <w:rsid w:val="008C6C99"/>
    <w:rsid w:val="008D1E49"/>
    <w:rsid w:val="008D4285"/>
    <w:rsid w:val="008D6C5B"/>
    <w:rsid w:val="008E06B7"/>
    <w:rsid w:val="008E6E94"/>
    <w:rsid w:val="008E6F99"/>
    <w:rsid w:val="008F2E0C"/>
    <w:rsid w:val="00902171"/>
    <w:rsid w:val="00902781"/>
    <w:rsid w:val="00910C46"/>
    <w:rsid w:val="009110D2"/>
    <w:rsid w:val="009163AD"/>
    <w:rsid w:val="0092522A"/>
    <w:rsid w:val="009306D4"/>
    <w:rsid w:val="00937389"/>
    <w:rsid w:val="009376AD"/>
    <w:rsid w:val="009434C0"/>
    <w:rsid w:val="00943D57"/>
    <w:rsid w:val="00944A26"/>
    <w:rsid w:val="00944A45"/>
    <w:rsid w:val="009466CF"/>
    <w:rsid w:val="00947AD2"/>
    <w:rsid w:val="00950656"/>
    <w:rsid w:val="00952BE8"/>
    <w:rsid w:val="009538D8"/>
    <w:rsid w:val="00953E0D"/>
    <w:rsid w:val="00955B6A"/>
    <w:rsid w:val="00957B07"/>
    <w:rsid w:val="00962B22"/>
    <w:rsid w:val="009712D4"/>
    <w:rsid w:val="00972E83"/>
    <w:rsid w:val="0097326A"/>
    <w:rsid w:val="009733D6"/>
    <w:rsid w:val="00977426"/>
    <w:rsid w:val="00977956"/>
    <w:rsid w:val="00986CCA"/>
    <w:rsid w:val="0099118A"/>
    <w:rsid w:val="00997C77"/>
    <w:rsid w:val="009A7968"/>
    <w:rsid w:val="009B1F6F"/>
    <w:rsid w:val="009B77E6"/>
    <w:rsid w:val="009C616C"/>
    <w:rsid w:val="009C6ACA"/>
    <w:rsid w:val="009D2BD3"/>
    <w:rsid w:val="009D2FDB"/>
    <w:rsid w:val="009D3529"/>
    <w:rsid w:val="009D5632"/>
    <w:rsid w:val="009D675C"/>
    <w:rsid w:val="009F181B"/>
    <w:rsid w:val="009F4524"/>
    <w:rsid w:val="009F6548"/>
    <w:rsid w:val="00A0285F"/>
    <w:rsid w:val="00A03794"/>
    <w:rsid w:val="00A06636"/>
    <w:rsid w:val="00A11081"/>
    <w:rsid w:val="00A12D79"/>
    <w:rsid w:val="00A20750"/>
    <w:rsid w:val="00A20831"/>
    <w:rsid w:val="00A21224"/>
    <w:rsid w:val="00A244FA"/>
    <w:rsid w:val="00A24EB9"/>
    <w:rsid w:val="00A26E2E"/>
    <w:rsid w:val="00A30335"/>
    <w:rsid w:val="00A333F8"/>
    <w:rsid w:val="00A35D75"/>
    <w:rsid w:val="00A374B3"/>
    <w:rsid w:val="00A41149"/>
    <w:rsid w:val="00A4237C"/>
    <w:rsid w:val="00A47EBD"/>
    <w:rsid w:val="00A600D8"/>
    <w:rsid w:val="00A60121"/>
    <w:rsid w:val="00A6302D"/>
    <w:rsid w:val="00A6378E"/>
    <w:rsid w:val="00A64F6A"/>
    <w:rsid w:val="00A653FC"/>
    <w:rsid w:val="00A748EA"/>
    <w:rsid w:val="00A74CEB"/>
    <w:rsid w:val="00A8347E"/>
    <w:rsid w:val="00A94456"/>
    <w:rsid w:val="00A95397"/>
    <w:rsid w:val="00A9563A"/>
    <w:rsid w:val="00AA0F7C"/>
    <w:rsid w:val="00AA1704"/>
    <w:rsid w:val="00AA3D8D"/>
    <w:rsid w:val="00AA5A73"/>
    <w:rsid w:val="00AA62DF"/>
    <w:rsid w:val="00AA70BC"/>
    <w:rsid w:val="00AB357A"/>
    <w:rsid w:val="00AC3851"/>
    <w:rsid w:val="00AD1371"/>
    <w:rsid w:val="00AD19B9"/>
    <w:rsid w:val="00AD353C"/>
    <w:rsid w:val="00AD444B"/>
    <w:rsid w:val="00AD4F81"/>
    <w:rsid w:val="00AD6730"/>
    <w:rsid w:val="00AF65DF"/>
    <w:rsid w:val="00AF716B"/>
    <w:rsid w:val="00B0249C"/>
    <w:rsid w:val="00B0593F"/>
    <w:rsid w:val="00B06639"/>
    <w:rsid w:val="00B066CD"/>
    <w:rsid w:val="00B06763"/>
    <w:rsid w:val="00B15E1F"/>
    <w:rsid w:val="00B22B91"/>
    <w:rsid w:val="00B24408"/>
    <w:rsid w:val="00B24DD8"/>
    <w:rsid w:val="00B25290"/>
    <w:rsid w:val="00B43B89"/>
    <w:rsid w:val="00B46727"/>
    <w:rsid w:val="00B47214"/>
    <w:rsid w:val="00B5321C"/>
    <w:rsid w:val="00B55182"/>
    <w:rsid w:val="00B562C1"/>
    <w:rsid w:val="00B60B9A"/>
    <w:rsid w:val="00B60CD7"/>
    <w:rsid w:val="00B63641"/>
    <w:rsid w:val="00B70FFD"/>
    <w:rsid w:val="00B7355C"/>
    <w:rsid w:val="00B75888"/>
    <w:rsid w:val="00B76824"/>
    <w:rsid w:val="00B77E7A"/>
    <w:rsid w:val="00B80F5C"/>
    <w:rsid w:val="00B86859"/>
    <w:rsid w:val="00B95D70"/>
    <w:rsid w:val="00B968C5"/>
    <w:rsid w:val="00B9741B"/>
    <w:rsid w:val="00BA3ED1"/>
    <w:rsid w:val="00BA4658"/>
    <w:rsid w:val="00BB0AB0"/>
    <w:rsid w:val="00BB0CE7"/>
    <w:rsid w:val="00BB20BB"/>
    <w:rsid w:val="00BB6A29"/>
    <w:rsid w:val="00BC2B00"/>
    <w:rsid w:val="00BC6F6E"/>
    <w:rsid w:val="00BD08CB"/>
    <w:rsid w:val="00BD2261"/>
    <w:rsid w:val="00BD2D32"/>
    <w:rsid w:val="00BD3C7A"/>
    <w:rsid w:val="00BD453B"/>
    <w:rsid w:val="00BD6DE8"/>
    <w:rsid w:val="00BD7FDE"/>
    <w:rsid w:val="00BE16BE"/>
    <w:rsid w:val="00BE3FB4"/>
    <w:rsid w:val="00BE4151"/>
    <w:rsid w:val="00BE4C6D"/>
    <w:rsid w:val="00BE5D90"/>
    <w:rsid w:val="00BE640F"/>
    <w:rsid w:val="00BF0E31"/>
    <w:rsid w:val="00BF3C5C"/>
    <w:rsid w:val="00BF43AA"/>
    <w:rsid w:val="00BF7837"/>
    <w:rsid w:val="00BF7E7F"/>
    <w:rsid w:val="00C02198"/>
    <w:rsid w:val="00C04AB8"/>
    <w:rsid w:val="00C17672"/>
    <w:rsid w:val="00C20140"/>
    <w:rsid w:val="00C21CDA"/>
    <w:rsid w:val="00C23496"/>
    <w:rsid w:val="00C2480F"/>
    <w:rsid w:val="00C32078"/>
    <w:rsid w:val="00C33866"/>
    <w:rsid w:val="00C33DEC"/>
    <w:rsid w:val="00C3408F"/>
    <w:rsid w:val="00C34D03"/>
    <w:rsid w:val="00C37F2B"/>
    <w:rsid w:val="00C43BE9"/>
    <w:rsid w:val="00C50998"/>
    <w:rsid w:val="00C533DB"/>
    <w:rsid w:val="00C56F4D"/>
    <w:rsid w:val="00C627B2"/>
    <w:rsid w:val="00C72309"/>
    <w:rsid w:val="00C72863"/>
    <w:rsid w:val="00C76568"/>
    <w:rsid w:val="00C76F2C"/>
    <w:rsid w:val="00C7779B"/>
    <w:rsid w:val="00C87A3F"/>
    <w:rsid w:val="00C91108"/>
    <w:rsid w:val="00C923F1"/>
    <w:rsid w:val="00C92A65"/>
    <w:rsid w:val="00CA1269"/>
    <w:rsid w:val="00CA52C6"/>
    <w:rsid w:val="00CB0405"/>
    <w:rsid w:val="00CB1F92"/>
    <w:rsid w:val="00CB5D5F"/>
    <w:rsid w:val="00CB6DDA"/>
    <w:rsid w:val="00CC4111"/>
    <w:rsid w:val="00CC4633"/>
    <w:rsid w:val="00CD0DF9"/>
    <w:rsid w:val="00CE24FF"/>
    <w:rsid w:val="00CE50EB"/>
    <w:rsid w:val="00CF0C6E"/>
    <w:rsid w:val="00CF25B5"/>
    <w:rsid w:val="00CF3559"/>
    <w:rsid w:val="00CF39C1"/>
    <w:rsid w:val="00CF4638"/>
    <w:rsid w:val="00D01F69"/>
    <w:rsid w:val="00D02B6C"/>
    <w:rsid w:val="00D03538"/>
    <w:rsid w:val="00D06546"/>
    <w:rsid w:val="00D12EA3"/>
    <w:rsid w:val="00D13A18"/>
    <w:rsid w:val="00D15213"/>
    <w:rsid w:val="00D16DBF"/>
    <w:rsid w:val="00D17FB0"/>
    <w:rsid w:val="00D25809"/>
    <w:rsid w:val="00D31A56"/>
    <w:rsid w:val="00D35B78"/>
    <w:rsid w:val="00D3605E"/>
    <w:rsid w:val="00D43D6B"/>
    <w:rsid w:val="00D449B2"/>
    <w:rsid w:val="00D45365"/>
    <w:rsid w:val="00D520B5"/>
    <w:rsid w:val="00D522F7"/>
    <w:rsid w:val="00D523E1"/>
    <w:rsid w:val="00D64186"/>
    <w:rsid w:val="00D73791"/>
    <w:rsid w:val="00D738B7"/>
    <w:rsid w:val="00D740FD"/>
    <w:rsid w:val="00D810F0"/>
    <w:rsid w:val="00D82E94"/>
    <w:rsid w:val="00D875E0"/>
    <w:rsid w:val="00D956D6"/>
    <w:rsid w:val="00D97D7E"/>
    <w:rsid w:val="00DA25DE"/>
    <w:rsid w:val="00DB3392"/>
    <w:rsid w:val="00DC3E8F"/>
    <w:rsid w:val="00DC4ADB"/>
    <w:rsid w:val="00DE3FF3"/>
    <w:rsid w:val="00DE5538"/>
    <w:rsid w:val="00DE6D1A"/>
    <w:rsid w:val="00DF1E33"/>
    <w:rsid w:val="00DF4798"/>
    <w:rsid w:val="00DF4D6E"/>
    <w:rsid w:val="00E007A8"/>
    <w:rsid w:val="00E03D20"/>
    <w:rsid w:val="00E03E77"/>
    <w:rsid w:val="00E048BD"/>
    <w:rsid w:val="00E06E21"/>
    <w:rsid w:val="00E06FAE"/>
    <w:rsid w:val="00E07786"/>
    <w:rsid w:val="00E11B07"/>
    <w:rsid w:val="00E128E1"/>
    <w:rsid w:val="00E23ED3"/>
    <w:rsid w:val="00E263CD"/>
    <w:rsid w:val="00E26B99"/>
    <w:rsid w:val="00E27F25"/>
    <w:rsid w:val="00E36DF4"/>
    <w:rsid w:val="00E37297"/>
    <w:rsid w:val="00E41DB5"/>
    <w:rsid w:val="00E41E47"/>
    <w:rsid w:val="00E421B2"/>
    <w:rsid w:val="00E4354B"/>
    <w:rsid w:val="00E47DFD"/>
    <w:rsid w:val="00E5297F"/>
    <w:rsid w:val="00E52E9D"/>
    <w:rsid w:val="00E53AC1"/>
    <w:rsid w:val="00E53C89"/>
    <w:rsid w:val="00E62910"/>
    <w:rsid w:val="00E642B6"/>
    <w:rsid w:val="00E64A86"/>
    <w:rsid w:val="00E700C7"/>
    <w:rsid w:val="00E727C9"/>
    <w:rsid w:val="00E73858"/>
    <w:rsid w:val="00E921CE"/>
    <w:rsid w:val="00E929FB"/>
    <w:rsid w:val="00E94FC1"/>
    <w:rsid w:val="00E95EB3"/>
    <w:rsid w:val="00E96095"/>
    <w:rsid w:val="00EA090D"/>
    <w:rsid w:val="00EA2531"/>
    <w:rsid w:val="00EA2E9B"/>
    <w:rsid w:val="00EA3691"/>
    <w:rsid w:val="00EB1C93"/>
    <w:rsid w:val="00EB2DC5"/>
    <w:rsid w:val="00EB42BE"/>
    <w:rsid w:val="00EC6EBA"/>
    <w:rsid w:val="00EE0C00"/>
    <w:rsid w:val="00EE2692"/>
    <w:rsid w:val="00EE6293"/>
    <w:rsid w:val="00EE63BD"/>
    <w:rsid w:val="00EF1589"/>
    <w:rsid w:val="00EF195C"/>
    <w:rsid w:val="00EF2760"/>
    <w:rsid w:val="00EF610D"/>
    <w:rsid w:val="00EF68BB"/>
    <w:rsid w:val="00F029C5"/>
    <w:rsid w:val="00F02BFC"/>
    <w:rsid w:val="00F02D77"/>
    <w:rsid w:val="00F04B15"/>
    <w:rsid w:val="00F07BDD"/>
    <w:rsid w:val="00F1651A"/>
    <w:rsid w:val="00F16529"/>
    <w:rsid w:val="00F2487A"/>
    <w:rsid w:val="00F30D27"/>
    <w:rsid w:val="00F32E2C"/>
    <w:rsid w:val="00F37F7C"/>
    <w:rsid w:val="00F421C9"/>
    <w:rsid w:val="00F43ACB"/>
    <w:rsid w:val="00F449B2"/>
    <w:rsid w:val="00F44E94"/>
    <w:rsid w:val="00F53B47"/>
    <w:rsid w:val="00F53B5E"/>
    <w:rsid w:val="00F55F31"/>
    <w:rsid w:val="00F625C8"/>
    <w:rsid w:val="00F63BDF"/>
    <w:rsid w:val="00F65EC0"/>
    <w:rsid w:val="00F737E5"/>
    <w:rsid w:val="00F76687"/>
    <w:rsid w:val="00F77FE8"/>
    <w:rsid w:val="00F805BB"/>
    <w:rsid w:val="00F825D0"/>
    <w:rsid w:val="00F82860"/>
    <w:rsid w:val="00F844F7"/>
    <w:rsid w:val="00F84BA3"/>
    <w:rsid w:val="00F8528D"/>
    <w:rsid w:val="00F86802"/>
    <w:rsid w:val="00F95B19"/>
    <w:rsid w:val="00F96022"/>
    <w:rsid w:val="00F96FD7"/>
    <w:rsid w:val="00FA49C2"/>
    <w:rsid w:val="00FB292F"/>
    <w:rsid w:val="00FB5D8B"/>
    <w:rsid w:val="00FD36D4"/>
    <w:rsid w:val="00FD642B"/>
    <w:rsid w:val="00FD7AD7"/>
    <w:rsid w:val="00FE04D2"/>
    <w:rsid w:val="00FE125F"/>
    <w:rsid w:val="00FE2974"/>
    <w:rsid w:val="00FE328F"/>
    <w:rsid w:val="00FE3FE6"/>
    <w:rsid w:val="00FE4583"/>
    <w:rsid w:val="00FE4A7B"/>
    <w:rsid w:val="00FE6813"/>
    <w:rsid w:val="00FE6E04"/>
    <w:rsid w:val="00FE79E6"/>
    <w:rsid w:val="00FF1FE1"/>
    <w:rsid w:val="00FF4626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17196-4FED-43A7-8024-B7B7C700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8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2025-09-30T12:32:00Z</cp:lastPrinted>
  <dcterms:created xsi:type="dcterms:W3CDTF">2025-09-30T12:33:00Z</dcterms:created>
  <dcterms:modified xsi:type="dcterms:W3CDTF">2025-09-30T12:33:00Z</dcterms:modified>
</cp:coreProperties>
</file>