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80828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B808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B808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808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835D0BB" wp14:editId="03956403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808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808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808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80828">
        <w:rPr>
          <w:rFonts w:ascii="PT Astra Serif" w:hAnsi="PT Astra Serif"/>
          <w:b/>
          <w:sz w:val="34"/>
        </w:rPr>
        <w:t>МУНИЦИПАЛЬНОГО</w:t>
      </w:r>
      <w:r w:rsidR="00E06FAE" w:rsidRPr="00B80828">
        <w:rPr>
          <w:rFonts w:ascii="PT Astra Serif" w:hAnsi="PT Astra Serif"/>
          <w:b/>
          <w:sz w:val="34"/>
        </w:rPr>
        <w:t xml:space="preserve"> </w:t>
      </w:r>
      <w:r w:rsidRPr="00B808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808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80828">
        <w:rPr>
          <w:rFonts w:ascii="PT Astra Serif" w:hAnsi="PT Astra Serif"/>
          <w:b/>
          <w:sz w:val="34"/>
        </w:rPr>
        <w:t xml:space="preserve">ЩЁКИНСКИЙ </w:t>
      </w:r>
      <w:r w:rsidR="00E727C9" w:rsidRPr="00B80828">
        <w:rPr>
          <w:rFonts w:ascii="PT Astra Serif" w:hAnsi="PT Astra Serif"/>
          <w:b/>
          <w:sz w:val="34"/>
        </w:rPr>
        <w:t xml:space="preserve">РАЙОН </w:t>
      </w:r>
    </w:p>
    <w:p w:rsidR="00E727C9" w:rsidRPr="00B808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808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808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808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808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80828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808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D36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19.12.2022 </w:t>
            </w:r>
          </w:p>
        </w:tc>
        <w:tc>
          <w:tcPr>
            <w:tcW w:w="2409" w:type="dxa"/>
            <w:shd w:val="clear" w:color="auto" w:fill="auto"/>
          </w:tcPr>
          <w:p w:rsidR="005B2800" w:rsidRPr="00B80828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808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D36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1631 </w:t>
            </w:r>
          </w:p>
        </w:tc>
      </w:tr>
    </w:tbl>
    <w:p w:rsidR="005F6D36" w:rsidRPr="00B80828" w:rsidRDefault="005F6D36">
      <w:pPr>
        <w:rPr>
          <w:rFonts w:ascii="PT Astra Serif" w:hAnsi="PT Astra Serif" w:cs="PT Astra Serif"/>
          <w:sz w:val="28"/>
          <w:szCs w:val="28"/>
        </w:rPr>
      </w:pPr>
    </w:p>
    <w:p w:rsidR="00B80828" w:rsidRPr="00B80828" w:rsidRDefault="00B80828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80828" w:rsidRPr="00B80828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80828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B80828" w:rsidRPr="00B80828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80828">
        <w:rPr>
          <w:rFonts w:ascii="PT Astra Serif" w:hAnsi="PT Astra Serif"/>
          <w:b/>
          <w:sz w:val="28"/>
          <w:szCs w:val="28"/>
        </w:rPr>
        <w:t>причинени</w:t>
      </w:r>
      <w:r w:rsidR="00C13AFD" w:rsidRPr="00B80828">
        <w:rPr>
          <w:rFonts w:ascii="PT Astra Serif" w:hAnsi="PT Astra Serif"/>
          <w:b/>
          <w:sz w:val="28"/>
          <w:szCs w:val="28"/>
        </w:rPr>
        <w:t>я</w:t>
      </w:r>
      <w:r w:rsidRPr="00B80828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B80828" w:rsidRPr="00B80828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80828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7E0BE8" w:rsidRPr="00B80828">
        <w:rPr>
          <w:rFonts w:ascii="PT Astra Serif" w:hAnsi="PT Astra Serif"/>
          <w:b/>
          <w:sz w:val="28"/>
          <w:szCs w:val="28"/>
        </w:rPr>
        <w:t xml:space="preserve">земельного </w:t>
      </w:r>
      <w:r w:rsidRPr="00B80828">
        <w:rPr>
          <w:rFonts w:ascii="PT Astra Serif" w:hAnsi="PT Astra Serif"/>
          <w:b/>
          <w:sz w:val="28"/>
          <w:szCs w:val="28"/>
        </w:rPr>
        <w:t xml:space="preserve">контроля </w:t>
      </w:r>
    </w:p>
    <w:p w:rsidR="00B80828" w:rsidRPr="00B80828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8082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2A16C1" w:rsidRPr="00B80828" w:rsidRDefault="009D3A5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80828">
        <w:rPr>
          <w:rFonts w:ascii="PT Astra Serif" w:hAnsi="PT Astra Serif"/>
          <w:b/>
          <w:sz w:val="28"/>
          <w:szCs w:val="28"/>
        </w:rPr>
        <w:t>Щ</w:t>
      </w:r>
      <w:r w:rsidR="001F5680">
        <w:rPr>
          <w:rFonts w:ascii="PT Astra Serif" w:hAnsi="PT Astra Serif"/>
          <w:b/>
          <w:sz w:val="28"/>
          <w:szCs w:val="28"/>
        </w:rPr>
        <w:t>ё</w:t>
      </w:r>
      <w:r w:rsidRPr="00B80828">
        <w:rPr>
          <w:rFonts w:ascii="PT Astra Serif" w:hAnsi="PT Astra Serif"/>
          <w:b/>
          <w:sz w:val="28"/>
          <w:szCs w:val="28"/>
        </w:rPr>
        <w:t>кинский район</w:t>
      </w:r>
      <w:r w:rsidR="001A5931" w:rsidRPr="00B80828">
        <w:rPr>
          <w:rFonts w:ascii="PT Astra Serif" w:hAnsi="PT Astra Serif"/>
          <w:b/>
          <w:sz w:val="28"/>
          <w:szCs w:val="28"/>
        </w:rPr>
        <w:t xml:space="preserve"> на 202</w:t>
      </w:r>
      <w:r w:rsidR="004A107E" w:rsidRPr="00B80828">
        <w:rPr>
          <w:rFonts w:ascii="PT Astra Serif" w:hAnsi="PT Astra Serif"/>
          <w:b/>
          <w:sz w:val="28"/>
          <w:szCs w:val="28"/>
        </w:rPr>
        <w:t>3</w:t>
      </w:r>
      <w:r w:rsidR="001A5931" w:rsidRPr="00B80828">
        <w:rPr>
          <w:rFonts w:ascii="PT Astra Serif" w:hAnsi="PT Astra Serif"/>
          <w:b/>
          <w:sz w:val="28"/>
          <w:szCs w:val="28"/>
        </w:rPr>
        <w:t xml:space="preserve"> год</w:t>
      </w:r>
    </w:p>
    <w:p w:rsidR="00E727C9" w:rsidRPr="00B80828" w:rsidRDefault="00E727C9">
      <w:pPr>
        <w:rPr>
          <w:rFonts w:ascii="PT Astra Serif" w:hAnsi="PT Astra Serif" w:cs="PT Astra Serif"/>
          <w:sz w:val="28"/>
          <w:szCs w:val="28"/>
        </w:rPr>
      </w:pPr>
    </w:p>
    <w:p w:rsidR="00B80828" w:rsidRPr="00B80828" w:rsidRDefault="00B80828">
      <w:pPr>
        <w:rPr>
          <w:rFonts w:ascii="PT Astra Serif" w:hAnsi="PT Astra Serif" w:cs="PT Astra Serif"/>
          <w:sz w:val="28"/>
          <w:szCs w:val="28"/>
        </w:rPr>
      </w:pPr>
    </w:p>
    <w:p w:rsidR="001A5931" w:rsidRPr="00B80828" w:rsidRDefault="001A5931" w:rsidP="00B80828">
      <w:pPr>
        <w:widowControl w:val="0"/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80828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1A4FEF" w:rsidRPr="00B80828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B80828">
        <w:rPr>
          <w:rFonts w:ascii="PT Astra Serif" w:hAnsi="PT Astra Serif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B80828">
        <w:rPr>
          <w:rFonts w:ascii="PT Astra Serif" w:hAnsi="PT Astra Serif"/>
          <w:sz w:val="28"/>
          <w:szCs w:val="28"/>
          <w:lang w:eastAsia="ru-RU"/>
        </w:rPr>
        <w:t xml:space="preserve"> решением</w:t>
      </w:r>
      <w:r w:rsidR="007E0BE8" w:rsidRPr="00B80828">
        <w:rPr>
          <w:rFonts w:ascii="PT Astra Serif" w:hAnsi="PT Astra Serif"/>
          <w:sz w:val="28"/>
          <w:szCs w:val="28"/>
          <w:lang w:eastAsia="ru-RU"/>
        </w:rPr>
        <w:t xml:space="preserve"> Собрания </w:t>
      </w:r>
      <w:r w:rsidR="008F5BBC" w:rsidRPr="00B80828">
        <w:rPr>
          <w:rFonts w:ascii="PT Astra Serif" w:hAnsi="PT Astra Serif"/>
          <w:sz w:val="28"/>
          <w:szCs w:val="28"/>
          <w:lang w:eastAsia="ru-RU"/>
        </w:rPr>
        <w:t>представителей</w:t>
      </w:r>
      <w:proofErr w:type="gramEnd"/>
      <w:r w:rsidR="007E0BE8" w:rsidRPr="00B80828">
        <w:rPr>
          <w:rFonts w:ascii="PT Astra Serif" w:hAnsi="PT Astra Serif"/>
          <w:sz w:val="28"/>
          <w:szCs w:val="28"/>
          <w:lang w:eastAsia="ru-RU"/>
        </w:rPr>
        <w:t xml:space="preserve"> Щ</w:t>
      </w:r>
      <w:r w:rsidR="001F5680">
        <w:rPr>
          <w:rFonts w:ascii="PT Astra Serif" w:hAnsi="PT Astra Serif"/>
          <w:sz w:val="28"/>
          <w:szCs w:val="28"/>
          <w:lang w:eastAsia="ru-RU"/>
        </w:rPr>
        <w:t>ё</w:t>
      </w:r>
      <w:r w:rsidR="007E0BE8" w:rsidRPr="00B80828">
        <w:rPr>
          <w:rFonts w:ascii="PT Astra Serif" w:hAnsi="PT Astra Serif"/>
          <w:sz w:val="28"/>
          <w:szCs w:val="28"/>
          <w:lang w:eastAsia="ru-RU"/>
        </w:rPr>
        <w:t>кинского р</w:t>
      </w:r>
      <w:r w:rsidR="008F5BBC" w:rsidRPr="00B80828">
        <w:rPr>
          <w:rFonts w:ascii="PT Astra Serif" w:hAnsi="PT Astra Serif"/>
          <w:sz w:val="28"/>
          <w:szCs w:val="28"/>
          <w:lang w:eastAsia="ru-RU"/>
        </w:rPr>
        <w:t>айона от 26</w:t>
      </w:r>
      <w:r w:rsidR="00B80828" w:rsidRPr="00B80828">
        <w:rPr>
          <w:rFonts w:ascii="PT Astra Serif" w:hAnsi="PT Astra Serif"/>
          <w:sz w:val="28"/>
          <w:szCs w:val="28"/>
          <w:lang w:eastAsia="ru-RU"/>
        </w:rPr>
        <w:t>.10.</w:t>
      </w:r>
      <w:r w:rsidR="008F5BBC" w:rsidRPr="00B80828">
        <w:rPr>
          <w:rFonts w:ascii="PT Astra Serif" w:hAnsi="PT Astra Serif"/>
          <w:sz w:val="28"/>
          <w:szCs w:val="28"/>
          <w:lang w:eastAsia="ru-RU"/>
        </w:rPr>
        <w:t>2021 №</w:t>
      </w:r>
      <w:r w:rsidR="00B80828" w:rsidRPr="00B80828">
        <w:rPr>
          <w:rFonts w:ascii="PT Astra Serif" w:hAnsi="PT Astra Serif"/>
          <w:sz w:val="28"/>
          <w:szCs w:val="28"/>
          <w:lang w:eastAsia="ru-RU"/>
        </w:rPr>
        <w:t> </w:t>
      </w:r>
      <w:r w:rsidR="008F5BBC" w:rsidRPr="00B80828">
        <w:rPr>
          <w:rFonts w:ascii="PT Astra Serif" w:hAnsi="PT Astra Serif"/>
          <w:sz w:val="28"/>
          <w:szCs w:val="28"/>
          <w:lang w:eastAsia="ru-RU"/>
        </w:rPr>
        <w:t>64-414</w:t>
      </w:r>
      <w:r w:rsidR="007E0BE8" w:rsidRPr="00B808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5056" w:rsidRPr="00B80828">
        <w:rPr>
          <w:rFonts w:ascii="PT Astra Serif" w:hAnsi="PT Astra Serif"/>
          <w:sz w:val="28"/>
          <w:szCs w:val="28"/>
          <w:lang w:eastAsia="ru-RU"/>
        </w:rPr>
        <w:t>«</w:t>
      </w:r>
      <w:r w:rsidR="007E0BE8" w:rsidRPr="00B80828">
        <w:rPr>
          <w:rFonts w:ascii="PT Astra Serif" w:hAnsi="PT Astra Serif"/>
          <w:sz w:val="28"/>
          <w:szCs w:val="28"/>
          <w:lang w:eastAsia="ru-RU"/>
        </w:rPr>
        <w:t>Об утверждении Положения о муниципальном земельном контроле на территории Щекинского района</w:t>
      </w:r>
      <w:r w:rsidR="003A5056" w:rsidRPr="00B80828">
        <w:rPr>
          <w:rFonts w:ascii="PT Astra Serif" w:hAnsi="PT Astra Serif"/>
          <w:sz w:val="28"/>
          <w:szCs w:val="28"/>
          <w:lang w:eastAsia="ru-RU"/>
        </w:rPr>
        <w:t>»</w:t>
      </w:r>
      <w:r w:rsidR="007E0BE8" w:rsidRPr="00B80828">
        <w:rPr>
          <w:rFonts w:ascii="PT Astra Serif" w:hAnsi="PT Astra Serif"/>
          <w:sz w:val="28"/>
          <w:szCs w:val="28"/>
          <w:lang w:eastAsia="ru-RU"/>
        </w:rPr>
        <w:t>,</w:t>
      </w:r>
      <w:r w:rsidRPr="00B80828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B80828">
        <w:rPr>
          <w:rFonts w:ascii="PT Astra Serif" w:hAnsi="PT Astra Serif"/>
          <w:sz w:val="28"/>
          <w:szCs w:val="28"/>
          <w:lang w:eastAsia="ru-RU"/>
        </w:rPr>
        <w:t>ё</w:t>
      </w:r>
      <w:r w:rsidRPr="00B80828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B80828">
        <w:rPr>
          <w:rFonts w:ascii="PT Astra Serif" w:hAnsi="PT Astra Serif"/>
          <w:sz w:val="28"/>
          <w:szCs w:val="28"/>
          <w:lang w:eastAsia="ru-RU"/>
        </w:rPr>
        <w:t>ё</w:t>
      </w:r>
      <w:r w:rsidRPr="00B80828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Default="001A5931" w:rsidP="00B80828">
      <w:pPr>
        <w:widowControl w:val="0"/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80828">
        <w:rPr>
          <w:rFonts w:ascii="PT Astra Serif" w:hAnsi="PT Astra Serif"/>
          <w:sz w:val="28"/>
          <w:szCs w:val="28"/>
          <w:lang w:eastAsia="ru-RU"/>
        </w:rPr>
        <w:t>1.</w:t>
      </w:r>
      <w:r w:rsidRPr="00B80828">
        <w:rPr>
          <w:sz w:val="28"/>
          <w:szCs w:val="28"/>
          <w:lang w:eastAsia="ru-RU"/>
        </w:rPr>
        <w:t> </w:t>
      </w:r>
      <w:r w:rsidRPr="00B80828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B80828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B80828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7E0BE8" w:rsidRPr="00B80828">
        <w:rPr>
          <w:rFonts w:ascii="PT Astra Serif" w:hAnsi="PT Astra Serif"/>
          <w:sz w:val="28"/>
          <w:szCs w:val="28"/>
          <w:lang w:eastAsia="ru-RU"/>
        </w:rPr>
        <w:t xml:space="preserve">земельного </w:t>
      </w:r>
      <w:r w:rsidR="00C13AFD" w:rsidRPr="00B80828">
        <w:rPr>
          <w:rFonts w:ascii="PT Astra Serif" w:hAnsi="PT Astra Serif"/>
          <w:sz w:val="28"/>
          <w:szCs w:val="28"/>
          <w:lang w:eastAsia="ru-RU"/>
        </w:rPr>
        <w:t xml:space="preserve">контроля на территории </w:t>
      </w:r>
      <w:r w:rsidR="009F44E6" w:rsidRPr="00B80828">
        <w:rPr>
          <w:rFonts w:ascii="PT Astra Serif" w:hAnsi="PT Astra Serif" w:cs="PT Astra Serif"/>
          <w:sz w:val="28"/>
          <w:szCs w:val="28"/>
          <w:lang w:eastAsia="ru-RU"/>
        </w:rPr>
        <w:t>муниципального образования Щёкинский район</w:t>
      </w:r>
      <w:r w:rsidR="00C13AFD" w:rsidRPr="00B80828">
        <w:rPr>
          <w:rFonts w:ascii="PT Astra Serif" w:hAnsi="PT Astra Serif"/>
          <w:sz w:val="28"/>
          <w:szCs w:val="28"/>
          <w:lang w:eastAsia="ru-RU"/>
        </w:rPr>
        <w:t xml:space="preserve"> на 202</w:t>
      </w:r>
      <w:r w:rsidR="004A107E" w:rsidRPr="00B80828">
        <w:rPr>
          <w:rFonts w:ascii="PT Astra Serif" w:hAnsi="PT Astra Serif"/>
          <w:sz w:val="28"/>
          <w:szCs w:val="28"/>
          <w:lang w:eastAsia="ru-RU"/>
        </w:rPr>
        <w:t>3</w:t>
      </w:r>
      <w:r w:rsidR="00C13AFD" w:rsidRPr="00B80828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Pr="00B80828">
        <w:rPr>
          <w:rFonts w:ascii="PT Astra Serif" w:hAnsi="PT Astra Serif"/>
          <w:sz w:val="28"/>
          <w:szCs w:val="28"/>
          <w:lang w:eastAsia="ru-RU"/>
        </w:rPr>
        <w:t xml:space="preserve"> (приложение). </w:t>
      </w:r>
    </w:p>
    <w:p w:rsidR="001F5680" w:rsidRPr="00B80828" w:rsidRDefault="001F5680" w:rsidP="00B80828">
      <w:pPr>
        <w:widowControl w:val="0"/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A5931" w:rsidRPr="00B80828" w:rsidRDefault="001A5931" w:rsidP="00B80828">
      <w:pPr>
        <w:widowControl w:val="0"/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80828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Pr="00B80828">
        <w:rPr>
          <w:sz w:val="28"/>
          <w:szCs w:val="28"/>
          <w:lang w:eastAsia="ru-RU"/>
        </w:rPr>
        <w:t> </w:t>
      </w:r>
      <w:r w:rsidRPr="00B8082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B808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B80828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Щёкинский район и на информационном стенде администрации Щёкинского района по адресу: Тульская область, г. Щёкино, пл. Ленина, д. 1.</w:t>
      </w:r>
    </w:p>
    <w:p w:rsidR="001C32A8" w:rsidRPr="00B80828" w:rsidRDefault="001A5931" w:rsidP="00B80828">
      <w:pPr>
        <w:spacing w:line="4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  <w:lang w:eastAsia="ru-RU"/>
        </w:rPr>
        <w:t>3.</w:t>
      </w:r>
      <w:r w:rsidRPr="00B80828">
        <w:rPr>
          <w:sz w:val="28"/>
          <w:szCs w:val="28"/>
          <w:lang w:eastAsia="ru-RU"/>
        </w:rPr>
        <w:t> </w:t>
      </w:r>
      <w:r w:rsidRPr="00B8082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B808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80828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B808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8082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B808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80828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B808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80828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B808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80828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B808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80828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B808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B80828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B80828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B80828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B80828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B8082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B8082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B80828" w:rsidTr="000D05A0">
        <w:trPr>
          <w:trHeight w:val="229"/>
        </w:trPr>
        <w:tc>
          <w:tcPr>
            <w:tcW w:w="2178" w:type="pct"/>
          </w:tcPr>
          <w:p w:rsidR="002A16C1" w:rsidRPr="00B80828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B808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B80828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B808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8082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B80828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B80828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80828" w:rsidRDefault="00F96022" w:rsidP="008A457D">
            <w:pPr>
              <w:jc w:val="right"/>
              <w:rPr>
                <w:rFonts w:ascii="PT Astra Serif" w:hAnsi="PT Astra Serif"/>
              </w:rPr>
            </w:pPr>
            <w:r w:rsidRPr="00B808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B80828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p w:rsidR="00683612" w:rsidRPr="00B80828" w:rsidRDefault="00683612">
      <w:pPr>
        <w:rPr>
          <w:rFonts w:ascii="PT Astra Serif" w:hAnsi="PT Astra Serif" w:cs="PT Astra Serif"/>
          <w:sz w:val="28"/>
          <w:szCs w:val="28"/>
        </w:rPr>
        <w:sectPr w:rsidR="00683612" w:rsidRPr="00B80828" w:rsidSect="00B808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E75697" w:rsidRPr="00B80828" w:rsidRDefault="00E7569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9"/>
      </w:tblGrid>
      <w:tr w:rsidR="004E6993" w:rsidRPr="00B80828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B8082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0828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4E6993" w:rsidRPr="00B8082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082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B8082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082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B80828" w:rsidRDefault="00831A3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0828">
              <w:rPr>
                <w:rFonts w:ascii="PT Astra Serif" w:hAnsi="PT Astra Serif"/>
                <w:sz w:val="28"/>
                <w:szCs w:val="28"/>
                <w:lang w:eastAsia="ru-RU"/>
              </w:rPr>
              <w:t>Щё</w:t>
            </w:r>
            <w:r w:rsidR="004E6993" w:rsidRPr="00B80828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4E6993" w:rsidRPr="00B8082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8082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D36B2">
              <w:rPr>
                <w:rFonts w:ascii="PT Astra Serif" w:hAnsi="PT Astra Serif"/>
                <w:sz w:val="28"/>
                <w:szCs w:val="28"/>
              </w:rPr>
              <w:t>19.12.2022</w:t>
            </w:r>
            <w:r w:rsidRPr="00B80828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2D36B2">
              <w:rPr>
                <w:rFonts w:ascii="PT Astra Serif" w:hAnsi="PT Astra Serif"/>
                <w:sz w:val="28"/>
                <w:szCs w:val="28"/>
              </w:rPr>
              <w:t>12 – 1631</w:t>
            </w:r>
          </w:p>
          <w:p w:rsidR="004E6993" w:rsidRPr="00B8082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B80828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683612" w:rsidRPr="00B80828" w:rsidRDefault="00683612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683612" w:rsidRPr="00B80828" w:rsidRDefault="00683612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80828" w:rsidRPr="00B80828" w:rsidRDefault="00B80828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B80828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80828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CD12BC" w:rsidRPr="00B80828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80828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C42216" w:rsidRPr="00B80828">
        <w:rPr>
          <w:rFonts w:ascii="PT Astra Serif" w:hAnsi="PT Astra Serif"/>
          <w:b/>
          <w:sz w:val="28"/>
          <w:szCs w:val="28"/>
          <w:lang w:eastAsia="ru-RU"/>
        </w:rPr>
        <w:t xml:space="preserve">ЗЕМЕЛЬНОГО </w:t>
      </w:r>
      <w:r w:rsidRPr="00B80828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Щ</w:t>
      </w:r>
      <w:r w:rsidR="00831A33" w:rsidRPr="00B80828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B80828">
        <w:rPr>
          <w:rFonts w:ascii="PT Astra Serif" w:hAnsi="PT Astra Serif"/>
          <w:b/>
          <w:sz w:val="28"/>
          <w:szCs w:val="28"/>
          <w:lang w:eastAsia="ru-RU"/>
        </w:rPr>
        <w:t>КИНСК</w:t>
      </w:r>
      <w:r w:rsidR="00CD12BC" w:rsidRPr="00B80828">
        <w:rPr>
          <w:rFonts w:ascii="PT Astra Serif" w:hAnsi="PT Astra Serif"/>
          <w:b/>
          <w:sz w:val="28"/>
          <w:szCs w:val="28"/>
          <w:lang w:eastAsia="ru-RU"/>
        </w:rPr>
        <w:t>ИЙ РАЙОН</w:t>
      </w:r>
    </w:p>
    <w:p w:rsidR="004E6993" w:rsidRPr="00B80828" w:rsidRDefault="004A107E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80828">
        <w:rPr>
          <w:rFonts w:ascii="PT Astra Serif" w:hAnsi="PT Astra Serif"/>
          <w:b/>
          <w:sz w:val="28"/>
          <w:szCs w:val="28"/>
          <w:lang w:eastAsia="ru-RU"/>
        </w:rPr>
        <w:t xml:space="preserve"> НА 2023</w:t>
      </w:r>
      <w:r w:rsidR="004E6993" w:rsidRPr="00B8082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756F06" w:rsidRPr="00B80828" w:rsidRDefault="00756F06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3B4D74" w:rsidRPr="00B80828" w:rsidRDefault="003B4D74" w:rsidP="00683612">
      <w:pPr>
        <w:ind w:right="1" w:firstLine="709"/>
        <w:jc w:val="both"/>
        <w:outlineLvl w:val="1"/>
        <w:rPr>
          <w:rFonts w:ascii="PT Astra Serif" w:hAnsi="PT Astra Serif"/>
          <w:kern w:val="1"/>
          <w:sz w:val="28"/>
          <w:szCs w:val="28"/>
        </w:rPr>
      </w:pPr>
      <w:proofErr w:type="gramStart"/>
      <w:r w:rsidRPr="00B80828">
        <w:rPr>
          <w:rFonts w:ascii="PT Astra Serif" w:hAnsi="PT Astra Serif"/>
          <w:sz w:val="28"/>
          <w:szCs w:val="28"/>
        </w:rPr>
        <w:lastRenderedPageBreak/>
        <w:t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Щекинск</w:t>
      </w:r>
      <w:r w:rsidR="00CD12BC" w:rsidRPr="00B80828">
        <w:rPr>
          <w:rFonts w:ascii="PT Astra Serif" w:hAnsi="PT Astra Serif"/>
          <w:sz w:val="28"/>
          <w:szCs w:val="28"/>
        </w:rPr>
        <w:t>ий район</w:t>
      </w:r>
      <w:r w:rsidRPr="00B80828">
        <w:rPr>
          <w:rFonts w:ascii="PT Astra Serif" w:hAnsi="PT Astra Serif"/>
          <w:sz w:val="28"/>
          <w:szCs w:val="28"/>
        </w:rPr>
        <w:t xml:space="preserve"> на 2023 год (далее – Программа профилактики) разработана Администрацией муниципального образования Щекинский район (далее - Администрация)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2E4204" w:rsidRPr="00B80828">
        <w:rPr>
          <w:rFonts w:ascii="PT Astra Serif" w:hAnsi="PT Astra Serif"/>
          <w:sz w:val="28"/>
          <w:szCs w:val="28"/>
        </w:rPr>
        <w:t xml:space="preserve">, </w:t>
      </w:r>
      <w:r w:rsidRPr="00B80828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</w:t>
      </w:r>
      <w:proofErr w:type="gramEnd"/>
      <w:r w:rsidRPr="00B80828">
        <w:rPr>
          <w:rFonts w:ascii="PT Astra Serif" w:hAnsi="PT Astra Serif"/>
          <w:sz w:val="28"/>
          <w:szCs w:val="28"/>
        </w:rPr>
        <w:t xml:space="preserve"> 25.06.2021 № 990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</w:t>
      </w:r>
      <w:r w:rsidR="004E6993" w:rsidRPr="00B80828">
        <w:rPr>
          <w:rFonts w:ascii="PT Astra Serif" w:hAnsi="PT Astra Serif"/>
          <w:kern w:val="1"/>
          <w:sz w:val="28"/>
          <w:szCs w:val="28"/>
        </w:rPr>
        <w:t>.</w:t>
      </w:r>
    </w:p>
    <w:p w:rsidR="003B4D74" w:rsidRPr="00B80828" w:rsidRDefault="003B4D74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</w:p>
    <w:p w:rsidR="003B4D74" w:rsidRPr="00B80828" w:rsidRDefault="003B4D74" w:rsidP="00683612">
      <w:pPr>
        <w:pStyle w:val="afe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80828">
        <w:rPr>
          <w:rFonts w:ascii="PT Astra Serif" w:eastAsia="+mn-ea" w:hAnsi="PT Astra Serif"/>
          <w:b/>
          <w:bCs/>
          <w:kern w:val="24"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E6993" w:rsidRPr="00B80828" w:rsidRDefault="004E6993" w:rsidP="001F56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80828">
        <w:rPr>
          <w:rFonts w:ascii="PT Astra Serif" w:hAnsi="PT Astra Serif"/>
          <w:kern w:val="1"/>
          <w:sz w:val="28"/>
          <w:szCs w:val="28"/>
        </w:rPr>
        <w:t xml:space="preserve"> </w:t>
      </w:r>
    </w:p>
    <w:p w:rsidR="00CD1D71" w:rsidRPr="00B80828" w:rsidRDefault="00045A82" w:rsidP="001F56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1. </w:t>
      </w:r>
      <w:r w:rsidR="001A4FEF"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</w:t>
      </w:r>
      <w:r w:rsidR="00CD7ACF"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земельный контроль </w:t>
      </w:r>
      <w:r w:rsidR="00A10FA8" w:rsidRPr="00B80828">
        <w:rPr>
          <w:rFonts w:ascii="PT Astra Serif" w:hAnsi="PT Astra Serif"/>
          <w:sz w:val="28"/>
          <w:szCs w:val="28"/>
        </w:rPr>
        <w:t>на территории муниципального образования Щ</w:t>
      </w:r>
      <w:r w:rsidR="001F5680">
        <w:rPr>
          <w:rFonts w:ascii="PT Astra Serif" w:hAnsi="PT Astra Serif"/>
          <w:sz w:val="28"/>
          <w:szCs w:val="28"/>
        </w:rPr>
        <w:t>ё</w:t>
      </w:r>
      <w:r w:rsidR="00A10FA8" w:rsidRPr="00B80828">
        <w:rPr>
          <w:rFonts w:ascii="PT Astra Serif" w:hAnsi="PT Astra Serif"/>
          <w:sz w:val="28"/>
          <w:szCs w:val="28"/>
        </w:rPr>
        <w:t>кинский район на 2023 год</w:t>
      </w:r>
      <w:r w:rsidR="008A6E82"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осуществляется </w:t>
      </w:r>
      <w:r w:rsidR="001A4FEF"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согласно </w:t>
      </w:r>
      <w:r w:rsidR="003D0E21" w:rsidRPr="00B80828">
        <w:rPr>
          <w:rFonts w:ascii="PT Astra Serif" w:hAnsi="PT Astra Serif"/>
          <w:sz w:val="28"/>
          <w:szCs w:val="28"/>
          <w:lang w:eastAsia="ru-RU"/>
        </w:rPr>
        <w:t>решению Собрания</w:t>
      </w:r>
      <w:r w:rsidR="008F5BBC" w:rsidRPr="00B80828">
        <w:rPr>
          <w:rFonts w:ascii="PT Astra Serif" w:hAnsi="PT Astra Serif"/>
          <w:sz w:val="28"/>
          <w:szCs w:val="28"/>
          <w:lang w:eastAsia="ru-RU"/>
        </w:rPr>
        <w:t xml:space="preserve"> представителей Щекинского района от 26</w:t>
      </w:r>
      <w:r w:rsidR="001F5680">
        <w:rPr>
          <w:rFonts w:ascii="PT Astra Serif" w:hAnsi="PT Astra Serif"/>
          <w:sz w:val="28"/>
          <w:szCs w:val="28"/>
          <w:lang w:eastAsia="ru-RU"/>
        </w:rPr>
        <w:t> </w:t>
      </w:r>
      <w:r w:rsidR="008F5BBC" w:rsidRPr="00B80828">
        <w:rPr>
          <w:rFonts w:ascii="PT Astra Serif" w:hAnsi="PT Astra Serif"/>
          <w:sz w:val="28"/>
          <w:szCs w:val="28"/>
          <w:lang w:eastAsia="ru-RU"/>
        </w:rPr>
        <w:t>октября 2021 года № 64-414 «Об утверждении Положения о муниципальном земельном контроле на территории Щекинского района»</w:t>
      </w:r>
      <w:r w:rsidR="007B0CFB" w:rsidRPr="00B80828"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="008F3B53"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  <w:r w:rsidR="005867C9"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К отношениям, связанным с осуществлением муниципального земельного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635A" w:rsidRPr="00B80828" w:rsidRDefault="0020635A" w:rsidP="001F56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2. Муниципальный земельный контроль осуществляется комитетом по административно-техническому надзору администрации </w:t>
      </w:r>
      <w:r w:rsidR="0094624C"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1F5680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="0094624C"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r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(далее - контрольный орган). </w:t>
      </w:r>
    </w:p>
    <w:p w:rsidR="00CD1D71" w:rsidRPr="00B80828" w:rsidRDefault="0020635A" w:rsidP="001F56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>3</w:t>
      </w:r>
      <w:r w:rsidR="00CD1D71"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  <w:r w:rsidR="008F3B53"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CD1D71" w:rsidRPr="00B80828">
        <w:rPr>
          <w:rFonts w:ascii="PT Astra Serif" w:hAnsi="PT Astra Serif"/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03A72" w:rsidRPr="00B80828" w:rsidRDefault="0020635A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4</w:t>
      </w:r>
      <w:r w:rsidR="00003A72" w:rsidRPr="00B80828">
        <w:rPr>
          <w:rFonts w:ascii="PT Astra Serif" w:hAnsi="PT Astra Serif"/>
          <w:sz w:val="28"/>
          <w:szCs w:val="28"/>
        </w:rPr>
        <w:t>. Основными рисками в деятельности контролируемых лиц являются:</w:t>
      </w:r>
    </w:p>
    <w:p w:rsidR="00003A72" w:rsidRPr="00B80828" w:rsidRDefault="00003A72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1) невыполнение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003A72" w:rsidRPr="00B80828" w:rsidRDefault="00CD5EAC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2)</w:t>
      </w:r>
      <w:r w:rsidRPr="00B80828">
        <w:rPr>
          <w:rFonts w:ascii="PT Astra Serif" w:hAnsi="PT Astra Serif"/>
          <w:sz w:val="28"/>
          <w:szCs w:val="28"/>
        </w:rPr>
        <w:tab/>
      </w:r>
      <w:r w:rsidR="00003A72" w:rsidRPr="00B80828">
        <w:rPr>
          <w:rFonts w:ascii="PT Astra Serif" w:hAnsi="PT Astra Serif"/>
          <w:sz w:val="28"/>
          <w:szCs w:val="28"/>
        </w:rPr>
        <w:t xml:space="preserve">невыполнение требований о переоформлении юридическими лицами права постоянного (бессрочного) пользования земельными участками </w:t>
      </w:r>
      <w:r w:rsidR="00003A72" w:rsidRPr="00B80828">
        <w:rPr>
          <w:rFonts w:ascii="PT Astra Serif" w:hAnsi="PT Astra Serif"/>
          <w:sz w:val="28"/>
          <w:szCs w:val="28"/>
        </w:rPr>
        <w:lastRenderedPageBreak/>
        <w:t>на право аренды земельных участков или приобретении земельных участков в собственность;</w:t>
      </w:r>
    </w:p>
    <w:p w:rsidR="00003A72" w:rsidRPr="00B80828" w:rsidRDefault="00003A72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3) невыполнение требований законодательства,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03A72" w:rsidRPr="00B80828" w:rsidRDefault="00003A72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4) невыполнение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003A72" w:rsidRPr="00B80828" w:rsidRDefault="00003A72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5) невыполнение требований законодательства, связанных с обязанностью по приведению земель в состояние, пригодное для испол</w:t>
      </w:r>
      <w:r w:rsidR="004C6006" w:rsidRPr="00B80828">
        <w:rPr>
          <w:rFonts w:ascii="PT Astra Serif" w:hAnsi="PT Astra Serif"/>
          <w:sz w:val="28"/>
          <w:szCs w:val="28"/>
        </w:rPr>
        <w:t>ьзования по целевому назначению;</w:t>
      </w:r>
    </w:p>
    <w:p w:rsidR="004C6006" w:rsidRPr="00B80828" w:rsidRDefault="004C6006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6) невыполнение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сельскохозяйственного назначения от зарастания деревьями, кустарниками, сорными растениями.</w:t>
      </w:r>
    </w:p>
    <w:p w:rsidR="005867C9" w:rsidRPr="00B80828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4. В целях предотвращения рисков причинения вреда охраняемым законом ценностям, предупреждения нарушений обязательных требований проведены</w:t>
      </w:r>
      <w:r w:rsidR="0093731C" w:rsidRPr="00B80828">
        <w:rPr>
          <w:rFonts w:ascii="PT Astra Serif" w:hAnsi="PT Astra Serif"/>
          <w:sz w:val="28"/>
          <w:szCs w:val="28"/>
        </w:rPr>
        <w:t xml:space="preserve"> либо проводятся в соответствии с установленными сроками</w:t>
      </w:r>
      <w:r w:rsidRPr="00B80828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планом-графиком, установленным программой профилактики на 2022 год.</w:t>
      </w:r>
    </w:p>
    <w:p w:rsidR="005867C9" w:rsidRPr="00B80828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 xml:space="preserve">Кроме того, </w:t>
      </w:r>
      <w:r w:rsidR="009241CD" w:rsidRPr="00B80828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1F5680">
        <w:rPr>
          <w:rFonts w:ascii="PT Astra Serif" w:hAnsi="PT Astra Serif"/>
          <w:sz w:val="28"/>
          <w:szCs w:val="28"/>
          <w:lang w:eastAsia="en-US"/>
        </w:rPr>
        <w:t>ё</w:t>
      </w:r>
      <w:r w:rsidR="009241CD" w:rsidRPr="00B80828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2" w:history="1">
        <w:r w:rsidR="009241CD" w:rsidRPr="00B80828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B80828">
        <w:rPr>
          <w:rFonts w:ascii="PT Astra Serif" w:hAnsi="PT Astra Serif"/>
          <w:sz w:val="28"/>
          <w:szCs w:val="28"/>
        </w:rPr>
        <w:t xml:space="preserve"> размещены:</w:t>
      </w:r>
    </w:p>
    <w:p w:rsidR="005867C9" w:rsidRPr="00B80828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 xml:space="preserve">1) материалы и сведения, касающиеся осуществляемых </w:t>
      </w:r>
      <w:r w:rsidR="00B02366" w:rsidRPr="00B80828">
        <w:rPr>
          <w:rFonts w:ascii="PT Astra Serif" w:hAnsi="PT Astra Serif"/>
          <w:sz w:val="28"/>
          <w:szCs w:val="28"/>
        </w:rPr>
        <w:t>контрольным органом</w:t>
      </w:r>
      <w:r w:rsidRPr="00B80828">
        <w:rPr>
          <w:rFonts w:ascii="PT Astra Serif" w:hAnsi="PT Astra Serif"/>
          <w:sz w:val="28"/>
          <w:szCs w:val="28"/>
        </w:rPr>
        <w:t xml:space="preserve"> мер по профилактике рисков причинения вреда охраняемым законом ценностям (нарушений обязательных требований);</w:t>
      </w:r>
    </w:p>
    <w:p w:rsidR="005867C9" w:rsidRPr="00B80828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2)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</w:t>
      </w:r>
      <w:r w:rsidR="00B505A4" w:rsidRPr="00B80828">
        <w:rPr>
          <w:rFonts w:ascii="PT Astra Serif" w:hAnsi="PT Astra Serif"/>
          <w:sz w:val="28"/>
          <w:szCs w:val="28"/>
        </w:rPr>
        <w:t>иципального земельного контроля;</w:t>
      </w:r>
    </w:p>
    <w:p w:rsidR="005867C9" w:rsidRPr="00B80828" w:rsidRDefault="005867C9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3) обобщение практики осуществления муниципального земельного контроля</w:t>
      </w:r>
      <w:r w:rsidR="00B505A4" w:rsidRPr="00B80828">
        <w:rPr>
          <w:rFonts w:ascii="PT Astra Serif" w:hAnsi="PT Astra Serif"/>
          <w:sz w:val="28"/>
          <w:szCs w:val="28"/>
        </w:rPr>
        <w:t>;</w:t>
      </w:r>
    </w:p>
    <w:p w:rsidR="005867C9" w:rsidRPr="00B80828" w:rsidRDefault="005867C9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4) информация для контролируемых лиц по вопросам соблюдения обязательных требований земельного законодательства, в том числе о результатах проведения мероприятий по муниципальному земельному контролю, а также о принятых мерах реагирования в случае выявления нарушений действующего законодательства.</w:t>
      </w:r>
    </w:p>
    <w:p w:rsidR="00EC79F5" w:rsidRPr="00B80828" w:rsidRDefault="00EC79F5" w:rsidP="006836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80828">
        <w:rPr>
          <w:rFonts w:ascii="PT Astra Serif" w:hAnsi="PT Astra Serif"/>
          <w:sz w:val="28"/>
          <w:szCs w:val="28"/>
          <w:lang w:eastAsia="en-US"/>
        </w:rPr>
        <w:t>За период с 01.01.2022 по 01.09.2022 контрольным органом:</w:t>
      </w:r>
    </w:p>
    <w:p w:rsidR="00EC79F5" w:rsidRPr="00B80828" w:rsidRDefault="00EC79F5" w:rsidP="00683612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80828">
        <w:rPr>
          <w:rFonts w:ascii="PT Astra Serif" w:hAnsi="PT Astra Serif"/>
          <w:sz w:val="28"/>
          <w:szCs w:val="28"/>
          <w:lang w:eastAsia="en-US"/>
        </w:rPr>
        <w:t>проведено 106 контрольных мероприятий без взаимодействия – выездных обследований;</w:t>
      </w:r>
    </w:p>
    <w:p w:rsidR="00EC79F5" w:rsidRPr="00B80828" w:rsidRDefault="00EC79F5" w:rsidP="00683612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80828">
        <w:rPr>
          <w:rFonts w:ascii="PT Astra Serif" w:hAnsi="PT Astra Serif"/>
          <w:sz w:val="28"/>
          <w:szCs w:val="28"/>
          <w:lang w:eastAsia="en-US"/>
        </w:rPr>
        <w:lastRenderedPageBreak/>
        <w:t>проведено 114 профилактических мероприятий - объявление предостережений о недопустимости нарушения обязательных требований;</w:t>
      </w:r>
    </w:p>
    <w:p w:rsidR="00EC79F5" w:rsidRPr="00B80828" w:rsidRDefault="00EC79F5" w:rsidP="00683612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80828">
        <w:rPr>
          <w:rFonts w:ascii="PT Astra Serif" w:hAnsi="PT Astra Serif"/>
          <w:sz w:val="28"/>
          <w:szCs w:val="28"/>
          <w:lang w:eastAsia="en-US"/>
        </w:rPr>
        <w:t>проведено 41 консультирование;</w:t>
      </w:r>
    </w:p>
    <w:p w:rsidR="00EC79F5" w:rsidRPr="00B80828" w:rsidRDefault="00EC79F5" w:rsidP="00683612">
      <w:pPr>
        <w:pStyle w:val="af6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</w:rPr>
      </w:pPr>
      <w:r w:rsidRPr="00B80828">
        <w:rPr>
          <w:rFonts w:ascii="PT Astra Serif" w:hAnsi="PT Astra Serif"/>
          <w:sz w:val="28"/>
          <w:szCs w:val="28"/>
          <w:lang w:eastAsia="en-US"/>
        </w:rPr>
        <w:t xml:space="preserve">размещено 4 </w:t>
      </w:r>
      <w:proofErr w:type="gramStart"/>
      <w:r w:rsidRPr="00B80828">
        <w:rPr>
          <w:rFonts w:ascii="PT Astra Serif" w:hAnsi="PT Astra Serif"/>
          <w:sz w:val="28"/>
          <w:szCs w:val="28"/>
          <w:lang w:eastAsia="en-US"/>
        </w:rPr>
        <w:t>информационных</w:t>
      </w:r>
      <w:proofErr w:type="gramEnd"/>
      <w:r w:rsidRPr="00B80828">
        <w:rPr>
          <w:rFonts w:ascii="PT Astra Serif" w:hAnsi="PT Astra Serif"/>
          <w:sz w:val="28"/>
          <w:szCs w:val="28"/>
          <w:lang w:eastAsia="en-US"/>
        </w:rPr>
        <w:t xml:space="preserve"> сообщения.</w:t>
      </w:r>
    </w:p>
    <w:p w:rsidR="00EC79F5" w:rsidRPr="00B80828" w:rsidRDefault="00EC79F5" w:rsidP="00683612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EC79F5" w:rsidRPr="00B80828" w:rsidRDefault="005B7848" w:rsidP="00683612">
      <w:pPr>
        <w:pStyle w:val="af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 xml:space="preserve">информированность контролируемых лиц об обязательных требованиях, соблюдение которых оценивается при проведении </w:t>
      </w:r>
      <w:r w:rsidR="00B505A4" w:rsidRPr="00B80828">
        <w:rPr>
          <w:rFonts w:ascii="PT Astra Serif" w:hAnsi="PT Astra Serif"/>
          <w:color w:val="000000"/>
          <w:sz w:val="28"/>
          <w:szCs w:val="28"/>
        </w:rPr>
        <w:t>контрольным органом</w:t>
      </w:r>
      <w:r w:rsidRPr="00B80828">
        <w:rPr>
          <w:rFonts w:ascii="PT Astra Serif" w:hAnsi="PT Astra Serif"/>
          <w:color w:val="000000"/>
          <w:sz w:val="28"/>
          <w:szCs w:val="28"/>
        </w:rPr>
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="00EC79F5" w:rsidRPr="00B80828">
        <w:rPr>
          <w:rFonts w:ascii="PT Astra Serif" w:hAnsi="PT Astra Serif"/>
          <w:sz w:val="28"/>
          <w:szCs w:val="28"/>
        </w:rPr>
        <w:t>;</w:t>
      </w:r>
    </w:p>
    <w:p w:rsidR="00EC79F5" w:rsidRPr="00B80828" w:rsidRDefault="005B7848" w:rsidP="00683612">
      <w:pPr>
        <w:pStyle w:val="af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="00EC79F5" w:rsidRPr="00B80828">
        <w:rPr>
          <w:rFonts w:ascii="PT Astra Serif" w:hAnsi="PT Astra Serif"/>
          <w:sz w:val="28"/>
          <w:szCs w:val="28"/>
        </w:rPr>
        <w:t>;</w:t>
      </w:r>
    </w:p>
    <w:p w:rsidR="00EC79F5" w:rsidRPr="00B80828" w:rsidRDefault="005B7848" w:rsidP="00683612">
      <w:pPr>
        <w:pStyle w:val="afe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Щекинский район в сети Интернет, по адресу: «http://www.schekino.ru/», доклада по итогам обобщения правоприменительной практики</w:t>
      </w:r>
      <w:r w:rsidR="00EC79F5" w:rsidRPr="00B80828">
        <w:rPr>
          <w:rFonts w:ascii="PT Astra Serif" w:hAnsi="PT Astra Serif"/>
          <w:sz w:val="28"/>
          <w:szCs w:val="28"/>
        </w:rPr>
        <w:t>.</w:t>
      </w:r>
    </w:p>
    <w:p w:rsidR="00E83B74" w:rsidRPr="00B80828" w:rsidRDefault="004E16F7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80828">
        <w:rPr>
          <w:rFonts w:ascii="PT Astra Serif" w:eastAsia="SimSun" w:hAnsi="PT Astra Serif"/>
          <w:kern w:val="1"/>
          <w:sz w:val="28"/>
          <w:szCs w:val="28"/>
        </w:rPr>
        <w:t>Контрольным органом</w:t>
      </w:r>
      <w:r w:rsidR="00E83B74" w:rsidRPr="00B80828">
        <w:rPr>
          <w:rFonts w:ascii="PT Astra Serif" w:eastAsia="SimSun" w:hAnsi="PT Astra Serif"/>
          <w:kern w:val="1"/>
          <w:sz w:val="28"/>
          <w:szCs w:val="28"/>
        </w:rPr>
        <w:t xml:space="preserve"> выполнены и в соответствии с установленными сроками продолжают выполняться, </w:t>
      </w:r>
      <w:r w:rsidR="00E83B74" w:rsidRPr="00B80828">
        <w:rPr>
          <w:rFonts w:ascii="PT Astra Serif" w:eastAsia="SimSun" w:hAnsi="PT Astra Serif"/>
          <w:color w:val="000000"/>
          <w:kern w:val="1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83612" w:rsidRPr="00B80828" w:rsidRDefault="00683612" w:rsidP="00683612">
      <w:pPr>
        <w:ind w:right="1"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B24B1A" w:rsidRPr="00B80828" w:rsidRDefault="00B24B1A" w:rsidP="00683612">
      <w:pPr>
        <w:ind w:right="1" w:firstLine="709"/>
        <w:jc w:val="both"/>
        <w:outlineLvl w:val="1"/>
        <w:rPr>
          <w:rFonts w:ascii="PT Astra Serif" w:hAnsi="PT Astra Serif"/>
          <w:b/>
          <w:sz w:val="28"/>
          <w:szCs w:val="28"/>
          <w:highlight w:val="yellow"/>
        </w:rPr>
      </w:pPr>
      <w:r w:rsidRPr="00B80828">
        <w:rPr>
          <w:rFonts w:ascii="PT Astra Serif" w:hAnsi="PT Astra Serif"/>
          <w:b/>
          <w:sz w:val="28"/>
          <w:szCs w:val="28"/>
        </w:rPr>
        <w:t>Раздел 2. Цели и задачи реализации Программы профилактики</w:t>
      </w:r>
    </w:p>
    <w:p w:rsidR="00B24B1A" w:rsidRPr="00B80828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B24B1A" w:rsidRPr="00B80828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5. Целями проведения профилактических мероприятий являются:</w:t>
      </w:r>
    </w:p>
    <w:p w:rsidR="00B24B1A" w:rsidRPr="00B80828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1) предотвращение рисков причинения вреда (ущерба) охраняемым законом ценностям;</w:t>
      </w:r>
    </w:p>
    <w:p w:rsidR="00B24B1A" w:rsidRPr="00B80828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2) 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Щ</w:t>
      </w:r>
      <w:r w:rsidR="001F5680">
        <w:rPr>
          <w:rFonts w:ascii="PT Astra Serif" w:hAnsi="PT Astra Serif"/>
          <w:sz w:val="28"/>
          <w:szCs w:val="28"/>
        </w:rPr>
        <w:t>ё</w:t>
      </w:r>
      <w:r w:rsidRPr="00B80828">
        <w:rPr>
          <w:rFonts w:ascii="PT Astra Serif" w:hAnsi="PT Astra Serif"/>
          <w:sz w:val="28"/>
          <w:szCs w:val="28"/>
        </w:rPr>
        <w:t>кинск</w:t>
      </w:r>
      <w:r w:rsidR="00A10FA8" w:rsidRPr="00B80828">
        <w:rPr>
          <w:rFonts w:ascii="PT Astra Serif" w:hAnsi="PT Astra Serif"/>
          <w:sz w:val="28"/>
          <w:szCs w:val="28"/>
        </w:rPr>
        <w:t>ий район</w:t>
      </w:r>
      <w:r w:rsidRPr="00B80828">
        <w:rPr>
          <w:rFonts w:ascii="PT Astra Serif" w:hAnsi="PT Astra Serif"/>
          <w:sz w:val="28"/>
          <w:szCs w:val="28"/>
        </w:rPr>
        <w:t>;</w:t>
      </w:r>
    </w:p>
    <w:p w:rsidR="00B24B1A" w:rsidRPr="00B80828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3)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B24B1A" w:rsidRPr="00B80828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4) 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24B1A" w:rsidRPr="00B80828" w:rsidRDefault="00B24B1A" w:rsidP="00683612">
      <w:pPr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 xml:space="preserve">6. Проведение </w:t>
      </w:r>
      <w:r w:rsidR="00491607" w:rsidRPr="00B80828">
        <w:rPr>
          <w:rFonts w:ascii="PT Astra Serif" w:hAnsi="PT Astra Serif"/>
          <w:sz w:val="28"/>
          <w:szCs w:val="28"/>
        </w:rPr>
        <w:t>контрольным органом</w:t>
      </w:r>
      <w:r w:rsidRPr="00B80828">
        <w:rPr>
          <w:rFonts w:ascii="PT Astra Serif" w:hAnsi="PT Astra Serif"/>
          <w:sz w:val="28"/>
          <w:szCs w:val="28"/>
        </w:rPr>
        <w:t xml:space="preserve"> профилактических мероприятий направлено на решение следующих задач:</w:t>
      </w:r>
    </w:p>
    <w:p w:rsidR="00B24B1A" w:rsidRPr="00B80828" w:rsidRDefault="00B24B1A" w:rsidP="00683612">
      <w:pPr>
        <w:pStyle w:val="af6"/>
        <w:numPr>
          <w:ilvl w:val="0"/>
          <w:numId w:val="9"/>
        </w:numPr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разъяснение контролируемым лицам обязательных требований;</w:t>
      </w:r>
    </w:p>
    <w:p w:rsidR="00B24B1A" w:rsidRPr="00B80828" w:rsidRDefault="00B24B1A" w:rsidP="00683612">
      <w:pPr>
        <w:pStyle w:val="af6"/>
        <w:numPr>
          <w:ilvl w:val="0"/>
          <w:numId w:val="9"/>
        </w:numPr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lastRenderedPageBreak/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24B1A" w:rsidRPr="00B80828" w:rsidRDefault="00B24B1A" w:rsidP="00683612">
      <w:pPr>
        <w:pStyle w:val="af6"/>
        <w:numPr>
          <w:ilvl w:val="0"/>
          <w:numId w:val="9"/>
        </w:numPr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B24B1A" w:rsidRPr="00B80828" w:rsidRDefault="00B24B1A" w:rsidP="00683612">
      <w:pPr>
        <w:pStyle w:val="af6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671B9" w:rsidRPr="00B80828" w:rsidRDefault="00D671B9" w:rsidP="00683612">
      <w:pPr>
        <w:tabs>
          <w:tab w:val="left" w:pos="1276"/>
        </w:tabs>
        <w:spacing w:before="1" w:line="296" w:lineRule="exact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</w:p>
    <w:p w:rsidR="00B80828" w:rsidRPr="00B80828" w:rsidRDefault="00B80828" w:rsidP="00683612">
      <w:pPr>
        <w:tabs>
          <w:tab w:val="left" w:pos="1276"/>
        </w:tabs>
        <w:spacing w:before="1" w:line="296" w:lineRule="exact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eastAsia="x-none" w:bidi="ru-RU"/>
        </w:rPr>
      </w:pPr>
    </w:p>
    <w:p w:rsidR="00B80828" w:rsidRPr="00B80828" w:rsidRDefault="00DD0F82" w:rsidP="00683612">
      <w:pPr>
        <w:tabs>
          <w:tab w:val="left" w:pos="1276"/>
        </w:tabs>
        <w:spacing w:before="1" w:line="296" w:lineRule="exact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eastAsia="x-none" w:bidi="ru-RU"/>
        </w:rPr>
      </w:pPr>
      <w:r w:rsidRPr="00B80828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 xml:space="preserve">Раздел 3. Перечень профилактических мероприятий, </w:t>
      </w:r>
    </w:p>
    <w:p w:rsidR="00DD0F82" w:rsidRPr="00B80828" w:rsidRDefault="00DD0F82" w:rsidP="00683612">
      <w:pPr>
        <w:tabs>
          <w:tab w:val="left" w:pos="1276"/>
        </w:tabs>
        <w:spacing w:before="1" w:line="296" w:lineRule="exact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eastAsia="x-none" w:bidi="ru-RU"/>
        </w:rPr>
      </w:pPr>
      <w:r w:rsidRPr="00B80828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>сроки (периодичность) их проведения</w:t>
      </w:r>
    </w:p>
    <w:p w:rsidR="00DD0F82" w:rsidRPr="00B80828" w:rsidRDefault="00DD0F82" w:rsidP="00683612">
      <w:pPr>
        <w:ind w:left="851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7. Перечень профилактических мероприятий:</w:t>
      </w: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1) информирование;</w:t>
      </w: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2) обобщение правоприменительной практики;</w:t>
      </w: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3) объявление предостережения;</w:t>
      </w: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4) консультирование.</w:t>
      </w:r>
    </w:p>
    <w:p w:rsidR="00B24B1A" w:rsidRPr="00B80828" w:rsidRDefault="00DD0F82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Реализация Программы осуществляется путем исполнения профилактических мероприятий в соответствии с планом-графиком пров</w:t>
      </w:r>
      <w:r w:rsidR="007B1DE8" w:rsidRPr="00B80828">
        <w:rPr>
          <w:rFonts w:ascii="PT Astra Serif" w:hAnsi="PT Astra Serif"/>
          <w:color w:val="000000"/>
          <w:sz w:val="28"/>
          <w:szCs w:val="28"/>
        </w:rPr>
        <w:t>едения мероприятий (приложение</w:t>
      </w:r>
      <w:r w:rsidRPr="00B80828">
        <w:rPr>
          <w:rFonts w:ascii="PT Astra Serif" w:hAnsi="PT Astra Serif"/>
          <w:color w:val="000000"/>
          <w:sz w:val="28"/>
          <w:szCs w:val="28"/>
        </w:rPr>
        <w:t>).</w:t>
      </w:r>
    </w:p>
    <w:p w:rsidR="00683612" w:rsidRPr="00B80828" w:rsidRDefault="00683612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80828" w:rsidRPr="00B80828" w:rsidRDefault="00B80828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0F82" w:rsidRPr="00B80828" w:rsidRDefault="00DD0F82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80828">
        <w:rPr>
          <w:rFonts w:ascii="PT Astra Serif" w:hAnsi="PT Astra Serif"/>
          <w:b/>
          <w:color w:val="000000"/>
          <w:sz w:val="28"/>
          <w:szCs w:val="28"/>
        </w:rPr>
        <w:t>Информирование</w:t>
      </w:r>
    </w:p>
    <w:p w:rsidR="00DD0F82" w:rsidRPr="00B80828" w:rsidRDefault="00DD0F82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 xml:space="preserve">8. Информирование контролируемых лиц и иных заинтересованных лиц по вопросам соблюдения обязательных требований проводится в соответствии со статьей 46 </w:t>
      </w:r>
      <w:r w:rsidR="006D66FB" w:rsidRPr="00B80828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B80828">
        <w:rPr>
          <w:rFonts w:ascii="PT Astra Serif" w:hAnsi="PT Astra Serif"/>
          <w:color w:val="000000"/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B80828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3" w:history="1">
        <w:r w:rsidRPr="00B80828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B80828">
        <w:rPr>
          <w:rFonts w:ascii="PT Astra Serif" w:hAnsi="PT Astra Serif"/>
          <w:sz w:val="28"/>
          <w:szCs w:val="28"/>
          <w:lang w:eastAsia="en-US"/>
        </w:rPr>
        <w:t>.</w:t>
      </w:r>
    </w:p>
    <w:p w:rsidR="00DD0F82" w:rsidRPr="00B80828" w:rsidRDefault="00ED503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sz w:val="28"/>
          <w:szCs w:val="28"/>
        </w:rPr>
        <w:t>Контрольный орган</w:t>
      </w:r>
      <w:r w:rsidR="00DD0F82" w:rsidRPr="00B80828">
        <w:rPr>
          <w:rFonts w:ascii="PT Astra Serif" w:hAnsi="PT Astra Serif"/>
          <w:sz w:val="28"/>
          <w:szCs w:val="28"/>
        </w:rPr>
        <w:t xml:space="preserve"> </w:t>
      </w:r>
      <w:r w:rsidR="00DD0F82" w:rsidRPr="00B80828">
        <w:rPr>
          <w:rFonts w:ascii="PT Astra Serif" w:hAnsi="PT Astra Serif"/>
          <w:color w:val="000000"/>
          <w:sz w:val="28"/>
          <w:szCs w:val="28"/>
        </w:rPr>
        <w:t>размещает и поддерживает в актуальном состоянии на своем официальном портал</w:t>
      </w:r>
      <w:r w:rsidRPr="00B80828">
        <w:rPr>
          <w:rFonts w:ascii="PT Astra Serif" w:hAnsi="PT Astra Serif"/>
          <w:color w:val="000000"/>
          <w:sz w:val="28"/>
          <w:szCs w:val="28"/>
        </w:rPr>
        <w:t>е</w:t>
      </w:r>
      <w:r w:rsidR="00DD0F82" w:rsidRPr="00B80828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 следующую информацию:</w:t>
      </w: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 xml:space="preserve">1) тексты нормативных правовых актов, регулирующих осуществление </w:t>
      </w:r>
      <w:r w:rsidR="007E49E0" w:rsidRPr="00B80828">
        <w:rPr>
          <w:rFonts w:ascii="PT Astra Serif" w:hAnsi="PT Astra Serif"/>
          <w:color w:val="000000"/>
          <w:sz w:val="28"/>
          <w:szCs w:val="28"/>
        </w:rPr>
        <w:t>муниципального земельного контроля</w:t>
      </w:r>
      <w:r w:rsidR="00ED5032" w:rsidRPr="00B80828">
        <w:rPr>
          <w:rFonts w:ascii="PT Astra Serif" w:hAnsi="PT Astra Serif"/>
          <w:color w:val="000000"/>
          <w:sz w:val="28"/>
          <w:szCs w:val="28"/>
        </w:rPr>
        <w:t xml:space="preserve"> - п</w:t>
      </w:r>
      <w:r w:rsidRPr="00B80828">
        <w:rPr>
          <w:rFonts w:ascii="PT Astra Serif" w:hAnsi="PT Astra Serif"/>
          <w:color w:val="000000"/>
          <w:sz w:val="28"/>
          <w:szCs w:val="28"/>
        </w:rPr>
        <w:t>о мере принятия нормативных правовых актов;</w:t>
      </w: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муниципального земельного контроля, о </w:t>
      </w:r>
      <w:r w:rsidRPr="00B80828">
        <w:rPr>
          <w:rFonts w:ascii="PT Astra Serif" w:hAnsi="PT Astra Serif"/>
          <w:color w:val="000000"/>
          <w:sz w:val="28"/>
          <w:szCs w:val="28"/>
        </w:rPr>
        <w:lastRenderedPageBreak/>
        <w:t xml:space="preserve">сроках </w:t>
      </w:r>
      <w:r w:rsidR="00ED5032" w:rsidRPr="00B80828">
        <w:rPr>
          <w:rFonts w:ascii="PT Astra Serif" w:hAnsi="PT Astra Serif"/>
          <w:color w:val="000000"/>
          <w:sz w:val="28"/>
          <w:szCs w:val="28"/>
        </w:rPr>
        <w:t>и порядке их вступления в силу - п</w:t>
      </w:r>
      <w:r w:rsidRPr="00B80828">
        <w:rPr>
          <w:rFonts w:ascii="PT Astra Serif" w:hAnsi="PT Astra Serif"/>
          <w:color w:val="000000"/>
          <w:sz w:val="28"/>
          <w:szCs w:val="28"/>
        </w:rPr>
        <w:t>о мере внесения изменений в нормативные правовые акты;</w:t>
      </w: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</w:t>
      </w:r>
      <w:r w:rsidR="00ED5032" w:rsidRPr="00B80828">
        <w:rPr>
          <w:rFonts w:ascii="PT Astra Serif" w:hAnsi="PT Astra Serif"/>
          <w:color w:val="000000"/>
          <w:sz w:val="28"/>
          <w:szCs w:val="28"/>
        </w:rPr>
        <w:t>екстами в действующей редакции - п</w:t>
      </w:r>
      <w:r w:rsidRPr="00B80828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нормативные правовые акты;</w:t>
      </w: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</w:t>
      </w:r>
      <w:r w:rsidR="00ED5032" w:rsidRPr="00B80828">
        <w:rPr>
          <w:rFonts w:ascii="PT Astra Serif" w:hAnsi="PT Astra Serif"/>
          <w:color w:val="000000"/>
          <w:sz w:val="28"/>
          <w:szCs w:val="28"/>
        </w:rPr>
        <w:t>ваниях в Российской Федерации» - п</w:t>
      </w:r>
      <w:r w:rsidRPr="00B80828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руководства по соблюдению обязательных требований;</w:t>
      </w: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5) программу профилактики рисков причинения вреда (ущерба) охраняемым законом ценностям</w:t>
      </w:r>
      <w:r w:rsidR="00ED5032" w:rsidRPr="00B80828">
        <w:rPr>
          <w:rFonts w:ascii="PT Astra Serif" w:hAnsi="PT Astra Serif"/>
          <w:color w:val="000000"/>
          <w:sz w:val="28"/>
          <w:szCs w:val="28"/>
        </w:rPr>
        <w:t xml:space="preserve"> - п</w:t>
      </w:r>
      <w:r w:rsidRPr="00B80828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программу профилактики рисков причинения вреда(ущерба) охраняемым законом ценностям;</w:t>
      </w: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 xml:space="preserve">6) исчерпывающий перечень сведений, которые могут запрашиваться администрацией </w:t>
      </w:r>
      <w:r w:rsidR="00ED5032" w:rsidRPr="00B80828">
        <w:rPr>
          <w:rFonts w:ascii="PT Astra Serif" w:hAnsi="PT Astra Serif"/>
          <w:color w:val="000000"/>
          <w:sz w:val="28"/>
          <w:szCs w:val="28"/>
        </w:rPr>
        <w:t>у контролируемого лица - п</w:t>
      </w:r>
      <w:r w:rsidRPr="00B80828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исчерпывающий перечень сведений;</w:t>
      </w:r>
    </w:p>
    <w:p w:rsidR="00DD0F82" w:rsidRPr="00B80828" w:rsidRDefault="00DD0F82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7) сведения о способах получения консультаций по вопросам собл</w:t>
      </w:r>
      <w:r w:rsidR="00ED5032" w:rsidRPr="00B80828">
        <w:rPr>
          <w:rFonts w:ascii="PT Astra Serif" w:hAnsi="PT Astra Serif"/>
          <w:color w:val="000000"/>
          <w:sz w:val="28"/>
          <w:szCs w:val="28"/>
        </w:rPr>
        <w:t>юдения обязательных требований - п</w:t>
      </w:r>
      <w:r w:rsidRPr="00B80828">
        <w:rPr>
          <w:rFonts w:ascii="PT Astra Serif" w:hAnsi="PT Astra Serif"/>
          <w:color w:val="000000"/>
          <w:sz w:val="28"/>
          <w:szCs w:val="28"/>
        </w:rPr>
        <w:t>о мере актуализации информации;</w:t>
      </w:r>
    </w:p>
    <w:p w:rsidR="00DD0F82" w:rsidRPr="00B80828" w:rsidRDefault="00E415D6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8) доклад, содержащий результат</w:t>
      </w:r>
      <w:r w:rsidR="00DD0F82" w:rsidRPr="00B80828">
        <w:rPr>
          <w:rFonts w:ascii="PT Astra Serif" w:hAnsi="PT Astra Serif"/>
          <w:color w:val="000000"/>
          <w:sz w:val="28"/>
          <w:szCs w:val="28"/>
        </w:rPr>
        <w:t xml:space="preserve"> обобщен</w:t>
      </w:r>
      <w:r w:rsidR="00ED5032" w:rsidRPr="00B80828">
        <w:rPr>
          <w:rFonts w:ascii="PT Astra Serif" w:hAnsi="PT Astra Serif"/>
          <w:color w:val="000000"/>
          <w:sz w:val="28"/>
          <w:szCs w:val="28"/>
        </w:rPr>
        <w:t xml:space="preserve">ия правоприменительной практики - </w:t>
      </w:r>
      <w:r w:rsidR="00DD0F82" w:rsidRPr="00B80828">
        <w:rPr>
          <w:rFonts w:ascii="PT Astra Serif" w:hAnsi="PT Astra Serif"/>
          <w:color w:val="000000"/>
          <w:sz w:val="28"/>
          <w:szCs w:val="28"/>
        </w:rPr>
        <w:t>один</w:t>
      </w:r>
      <w:r w:rsidR="009C7C5C" w:rsidRPr="00B80828">
        <w:rPr>
          <w:rFonts w:ascii="PT Astra Serif" w:hAnsi="PT Astra Serif"/>
          <w:color w:val="000000"/>
          <w:sz w:val="28"/>
          <w:szCs w:val="28"/>
        </w:rPr>
        <w:t xml:space="preserve"> раз в год.</w:t>
      </w:r>
    </w:p>
    <w:p w:rsidR="00BE5B7D" w:rsidRPr="00B80828" w:rsidRDefault="00BE5B7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F5680" w:rsidRDefault="001F5680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E5B7D" w:rsidRPr="00B80828" w:rsidRDefault="00BE5B7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80828">
        <w:rPr>
          <w:rFonts w:ascii="PT Astra Serif" w:hAnsi="PT Astra Serif"/>
          <w:b/>
          <w:color w:val="000000"/>
          <w:sz w:val="28"/>
          <w:szCs w:val="28"/>
        </w:rPr>
        <w:t>Обобщение правоприменительной практики</w:t>
      </w:r>
    </w:p>
    <w:p w:rsidR="00BE5B7D" w:rsidRPr="00B80828" w:rsidRDefault="00BE5B7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E5B7D" w:rsidRPr="00B80828" w:rsidRDefault="00BE5B7D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 xml:space="preserve">9. Обобщение правоприменительной практики проводится в соответствии со статьей 47 </w:t>
      </w:r>
      <w:r w:rsidR="00380EBA" w:rsidRPr="00B80828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B80828">
        <w:rPr>
          <w:rFonts w:ascii="PT Astra Serif" w:hAnsi="PT Astra Serif"/>
          <w:color w:val="000000"/>
          <w:sz w:val="28"/>
          <w:szCs w:val="28"/>
        </w:rPr>
        <w:t xml:space="preserve">По итогам обобщения правоприменительной практики </w:t>
      </w:r>
      <w:r w:rsidR="004A4E25" w:rsidRPr="00B80828">
        <w:rPr>
          <w:rFonts w:ascii="PT Astra Serif" w:hAnsi="PT Astra Serif"/>
          <w:color w:val="000000"/>
          <w:sz w:val="28"/>
          <w:szCs w:val="28"/>
        </w:rPr>
        <w:t>контрольный орган</w:t>
      </w:r>
      <w:r w:rsidRPr="00B80828">
        <w:rPr>
          <w:rFonts w:ascii="PT Astra Serif" w:hAnsi="PT Astra Serif"/>
          <w:color w:val="000000"/>
          <w:sz w:val="28"/>
          <w:szCs w:val="28"/>
        </w:rPr>
        <w:t xml:space="preserve"> обеспечивает подготовку</w:t>
      </w:r>
      <w:r w:rsidR="002A32C5" w:rsidRPr="00B80828">
        <w:rPr>
          <w:rFonts w:ascii="PT Astra Serif" w:hAnsi="PT Astra Serif"/>
          <w:color w:val="000000"/>
          <w:sz w:val="28"/>
          <w:szCs w:val="28"/>
        </w:rPr>
        <w:t xml:space="preserve"> доклада, содержащего результат</w:t>
      </w:r>
      <w:r w:rsidRPr="00B80828">
        <w:rPr>
          <w:rFonts w:ascii="PT Astra Serif" w:hAnsi="PT Astra Serif"/>
          <w:color w:val="000000"/>
          <w:sz w:val="28"/>
          <w:szCs w:val="28"/>
        </w:rPr>
        <w:t xml:space="preserve"> обобщения правоприменительной практики. </w:t>
      </w:r>
    </w:p>
    <w:p w:rsidR="00B24B1A" w:rsidRPr="00B80828" w:rsidRDefault="00BE5B7D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 xml:space="preserve">Проект доклада о правоприменительной практике размещается </w:t>
      </w:r>
      <w:r w:rsidR="004A4E25" w:rsidRPr="00B80828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4" w:history="1">
        <w:r w:rsidR="004A4E25" w:rsidRPr="00B80828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="004A4E25" w:rsidRPr="00B80828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,</w:t>
      </w:r>
      <w:r w:rsidR="004A4E25" w:rsidRPr="00B80828">
        <w:rPr>
          <w:rStyle w:val="a8"/>
          <w:rFonts w:ascii="PT Astra Serif" w:hAnsi="PT Astra Serif"/>
          <w:color w:val="auto"/>
          <w:sz w:val="28"/>
          <w:szCs w:val="28"/>
          <w:u w:val="none"/>
          <w:lang w:eastAsia="en-US"/>
        </w:rPr>
        <w:t xml:space="preserve"> </w:t>
      </w:r>
      <w:r w:rsidRPr="00B80828">
        <w:rPr>
          <w:rFonts w:ascii="PT Astra Serif" w:hAnsi="PT Astra Serif"/>
          <w:color w:val="000000"/>
          <w:sz w:val="28"/>
          <w:szCs w:val="28"/>
        </w:rPr>
        <w:t xml:space="preserve">для публичного обсуждения. Доклад о правоприменительной практике за предыдущий календарный год утверждается приказом руководителя </w:t>
      </w:r>
      <w:r w:rsidR="004A4E25" w:rsidRPr="00B80828">
        <w:rPr>
          <w:rFonts w:ascii="PT Astra Serif" w:hAnsi="PT Astra Serif"/>
          <w:color w:val="000000"/>
          <w:sz w:val="28"/>
          <w:szCs w:val="28"/>
        </w:rPr>
        <w:t>контрольного органа</w:t>
      </w:r>
      <w:r w:rsidRPr="00B80828">
        <w:rPr>
          <w:rFonts w:ascii="PT Astra Serif" w:hAnsi="PT Astra Serif"/>
          <w:color w:val="000000"/>
          <w:sz w:val="28"/>
          <w:szCs w:val="28"/>
        </w:rPr>
        <w:t xml:space="preserve"> в срок до 1 февраля следующего года и размещается </w:t>
      </w:r>
      <w:r w:rsidR="00190A92" w:rsidRPr="00B80828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5" w:history="1">
        <w:r w:rsidR="00190A92" w:rsidRPr="00B80828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="00190A92" w:rsidRPr="00B80828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.</w:t>
      </w:r>
    </w:p>
    <w:p w:rsidR="00C51919" w:rsidRPr="00B80828" w:rsidRDefault="00C51919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</w:p>
    <w:p w:rsidR="00C51919" w:rsidRPr="00B80828" w:rsidRDefault="00C51919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80828">
        <w:rPr>
          <w:rFonts w:ascii="PT Astra Serif" w:hAnsi="PT Astra Serif"/>
          <w:b/>
          <w:color w:val="000000"/>
          <w:sz w:val="28"/>
          <w:szCs w:val="28"/>
        </w:rPr>
        <w:lastRenderedPageBreak/>
        <w:t>Объявление предостережения</w:t>
      </w:r>
    </w:p>
    <w:p w:rsidR="00C51919" w:rsidRDefault="00C51919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F5680" w:rsidRPr="00B80828" w:rsidRDefault="001F5680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51919" w:rsidRPr="00B80828" w:rsidRDefault="00C51919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 xml:space="preserve">10. Объявление предостережения проводится в соответствии с требованиями </w:t>
      </w:r>
      <w:r w:rsidR="0035185F" w:rsidRPr="00B80828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51919" w:rsidRPr="00B80828" w:rsidRDefault="00752017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Контрольный орган</w:t>
      </w:r>
      <w:r w:rsidR="00C51919" w:rsidRPr="00B80828">
        <w:rPr>
          <w:rFonts w:ascii="PT Astra Serif" w:hAnsi="PT Astra Serif"/>
          <w:color w:val="000000"/>
          <w:sz w:val="28"/>
          <w:szCs w:val="28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190A92" w:rsidRPr="00B80828" w:rsidRDefault="00C51919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Срок (периодичность) проведения данного мероприятия: постоянно.</w:t>
      </w:r>
    </w:p>
    <w:p w:rsidR="009D479D" w:rsidRDefault="009D479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F5680" w:rsidRPr="00B80828" w:rsidRDefault="001F5680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D479D" w:rsidRPr="00B80828" w:rsidRDefault="009D479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80828">
        <w:rPr>
          <w:rFonts w:ascii="PT Astra Serif" w:hAnsi="PT Astra Serif"/>
          <w:b/>
          <w:color w:val="000000"/>
          <w:sz w:val="28"/>
          <w:szCs w:val="28"/>
        </w:rPr>
        <w:t>Консультирование</w:t>
      </w:r>
    </w:p>
    <w:p w:rsidR="009D479D" w:rsidRPr="00B80828" w:rsidRDefault="009D479D" w:rsidP="00683612">
      <w:pPr>
        <w:shd w:val="clear" w:color="auto" w:fill="FFFFFF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D479D" w:rsidRPr="00B80828" w:rsidRDefault="009D479D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 xml:space="preserve">11. Консультирование проводится в соответствии со статьей 50 </w:t>
      </w:r>
      <w:r w:rsidR="00086C24" w:rsidRPr="00B80828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D479D" w:rsidRPr="00B80828" w:rsidRDefault="009D479D" w:rsidP="00683612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:rsidR="00C51919" w:rsidRPr="00B80828" w:rsidRDefault="009D479D" w:rsidP="006836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земельного контроля;</w:t>
      </w:r>
      <w:r w:rsidRPr="00B80828">
        <w:rPr>
          <w:rFonts w:ascii="PT Astra Serif" w:eastAsia="Calibri" w:hAnsi="PT Astra Serif"/>
          <w:color w:val="000000"/>
          <w:sz w:val="22"/>
          <w:szCs w:val="22"/>
          <w:lang w:eastAsia="en-US"/>
        </w:rPr>
        <w:t xml:space="preserve"> </w:t>
      </w:r>
      <w:r w:rsidRPr="00B80828">
        <w:rPr>
          <w:rFonts w:ascii="PT Astra Serif" w:hAnsi="PT Astra Serif"/>
          <w:color w:val="000000"/>
          <w:sz w:val="28"/>
          <w:szCs w:val="28"/>
        </w:rPr>
        <w:t xml:space="preserve">о вопросах обжалования действий (бездействия) и (или) решений, принятых (осуществленных) </w:t>
      </w:r>
      <w:r w:rsidR="00752017" w:rsidRPr="00B80828">
        <w:rPr>
          <w:rFonts w:ascii="PT Astra Serif" w:hAnsi="PT Astra Serif"/>
          <w:color w:val="000000"/>
          <w:sz w:val="28"/>
          <w:szCs w:val="28"/>
        </w:rPr>
        <w:t>контрольным органом</w:t>
      </w:r>
      <w:r w:rsidRPr="00B80828">
        <w:rPr>
          <w:rFonts w:ascii="PT Astra Serif" w:hAnsi="PT Astra Serif"/>
          <w:color w:val="000000"/>
          <w:sz w:val="28"/>
          <w:szCs w:val="28"/>
        </w:rPr>
        <w:t xml:space="preserve"> и его должностными лицами; об административной ответственности за нарушение обязательных требований.</w:t>
      </w:r>
    </w:p>
    <w:p w:rsidR="00817F95" w:rsidRDefault="00817F95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F5680" w:rsidRDefault="001F5680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F5680" w:rsidRPr="00B80828" w:rsidRDefault="001F5680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D479D" w:rsidRPr="00B80828" w:rsidRDefault="009D479D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  <w:r w:rsidRPr="00B80828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>Раздел 4. Показатели результативности и эффективности Программы профилактики</w:t>
      </w:r>
    </w:p>
    <w:p w:rsidR="00817F95" w:rsidRPr="00B80828" w:rsidRDefault="00817F95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</w:p>
    <w:p w:rsidR="009D479D" w:rsidRPr="00B80828" w:rsidRDefault="009D479D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B80828">
        <w:rPr>
          <w:rFonts w:ascii="PT Astra Serif" w:hAnsi="PT Astra Serif"/>
          <w:color w:val="000000"/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B80828" w:rsidRDefault="00B80828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F5680" w:rsidRPr="00B80828" w:rsidRDefault="001F5680" w:rsidP="009D479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2410"/>
      </w:tblGrid>
      <w:tr w:rsidR="00B80828" w:rsidRPr="00B80828" w:rsidTr="00B80828">
        <w:trPr>
          <w:trHeight w:val="770"/>
          <w:tblHeader/>
        </w:trPr>
        <w:tc>
          <w:tcPr>
            <w:tcW w:w="6520" w:type="dxa"/>
            <w:shd w:val="clear" w:color="auto" w:fill="auto"/>
            <w:vAlign w:val="center"/>
          </w:tcPr>
          <w:p w:rsidR="00B80828" w:rsidRPr="00B80828" w:rsidRDefault="00B80828" w:rsidP="00B80828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0828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0828" w:rsidRPr="00B80828" w:rsidRDefault="00B80828" w:rsidP="00B80828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0828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B80828" w:rsidRPr="00B80828" w:rsidTr="00B80828">
        <w:trPr>
          <w:trHeight w:val="1629"/>
        </w:trPr>
        <w:tc>
          <w:tcPr>
            <w:tcW w:w="6520" w:type="dxa"/>
            <w:shd w:val="clear" w:color="auto" w:fill="auto"/>
          </w:tcPr>
          <w:p w:rsidR="00B80828" w:rsidRPr="00B80828" w:rsidRDefault="00B80828" w:rsidP="00817F9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80828">
              <w:rPr>
                <w:rFonts w:ascii="PT Astra Serif" w:hAnsi="PT Astra Serif"/>
                <w:color w:val="000000"/>
                <w:sz w:val="28"/>
                <w:szCs w:val="28"/>
              </w:rPr>
              <w:t>1. 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2410" w:type="dxa"/>
            <w:shd w:val="clear" w:color="auto" w:fill="auto"/>
          </w:tcPr>
          <w:p w:rsidR="00B80828" w:rsidRPr="00B80828" w:rsidRDefault="00B80828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80828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B80828" w:rsidRPr="00B80828" w:rsidTr="00B80828">
        <w:trPr>
          <w:trHeight w:val="1370"/>
        </w:trPr>
        <w:tc>
          <w:tcPr>
            <w:tcW w:w="6520" w:type="dxa"/>
            <w:shd w:val="clear" w:color="auto" w:fill="auto"/>
          </w:tcPr>
          <w:p w:rsidR="00B80828" w:rsidRPr="00B80828" w:rsidRDefault="00B80828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80828">
              <w:rPr>
                <w:rFonts w:ascii="PT Astra Serif" w:hAnsi="PT Astra Serif"/>
                <w:color w:val="000000"/>
                <w:sz w:val="28"/>
                <w:szCs w:val="28"/>
              </w:rPr>
              <w:t>2. 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2410" w:type="dxa"/>
            <w:shd w:val="clear" w:color="auto" w:fill="auto"/>
          </w:tcPr>
          <w:p w:rsidR="00B80828" w:rsidRPr="00B80828" w:rsidRDefault="00B80828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80828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B80828" w:rsidRPr="00B80828" w:rsidRDefault="00B80828" w:rsidP="00820F22">
            <w:pPr>
              <w:jc w:val="center"/>
              <w:rPr>
                <w:rFonts w:ascii="PT Astra Serif" w:hAnsi="PT Astra Serif"/>
                <w:i/>
                <w:color w:val="000000"/>
              </w:rPr>
            </w:pPr>
          </w:p>
        </w:tc>
      </w:tr>
      <w:tr w:rsidR="00B80828" w:rsidRPr="00B80828" w:rsidTr="00B80828">
        <w:tc>
          <w:tcPr>
            <w:tcW w:w="6520" w:type="dxa"/>
            <w:shd w:val="clear" w:color="auto" w:fill="auto"/>
          </w:tcPr>
          <w:p w:rsidR="00B80828" w:rsidRPr="00B80828" w:rsidRDefault="00B80828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8082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3. Подготовка и размещение в сети «Интернет» на </w:t>
            </w:r>
            <w:r w:rsidRPr="00B80828">
              <w:rPr>
                <w:rFonts w:ascii="PT Astra Serif" w:hAnsi="PT Astra Serif"/>
                <w:sz w:val="28"/>
                <w:szCs w:val="28"/>
                <w:lang w:eastAsia="en-US"/>
              </w:rPr>
              <w:t>официальном Портале муниципального образования Щекинский район в сети интернет, по адресу: «</w:t>
            </w:r>
            <w:hyperlink r:id="rId16" w:history="1">
              <w:r w:rsidRPr="00B80828">
                <w:rPr>
                  <w:rStyle w:val="a8"/>
                  <w:rFonts w:ascii="PT Astra Serif" w:hAnsi="PT Astra Serif"/>
                  <w:color w:val="auto"/>
                  <w:sz w:val="28"/>
                  <w:szCs w:val="28"/>
                  <w:lang w:eastAsia="en-US"/>
                </w:rPr>
                <w:t>http://www.schekino.ru/»</w:t>
              </w:r>
            </w:hyperlink>
            <w:r w:rsidRPr="00B80828">
              <w:rPr>
                <w:rStyle w:val="a8"/>
                <w:rFonts w:ascii="PT Astra Serif" w:hAnsi="PT Astra Serif"/>
                <w:color w:val="auto"/>
                <w:sz w:val="28"/>
                <w:szCs w:val="28"/>
                <w:lang w:eastAsia="en-US"/>
              </w:rPr>
              <w:t xml:space="preserve">, </w:t>
            </w:r>
            <w:r w:rsidRPr="00B80828">
              <w:rPr>
                <w:rFonts w:ascii="PT Astra Serif" w:hAnsi="PT Astra Serif"/>
                <w:color w:val="000000"/>
                <w:sz w:val="28"/>
                <w:szCs w:val="28"/>
              </w:rPr>
              <w:t>доклада по итогам обобщения правоприменительной практики</w:t>
            </w:r>
          </w:p>
        </w:tc>
        <w:tc>
          <w:tcPr>
            <w:tcW w:w="2410" w:type="dxa"/>
            <w:shd w:val="clear" w:color="auto" w:fill="auto"/>
          </w:tcPr>
          <w:p w:rsidR="00B80828" w:rsidRPr="00B80828" w:rsidRDefault="00B80828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80828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B80828" w:rsidRPr="00B80828" w:rsidRDefault="00B80828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7B1DE8" w:rsidRPr="00B80828" w:rsidRDefault="007B1DE8" w:rsidP="007B1DE8">
      <w:pPr>
        <w:jc w:val="center"/>
        <w:rPr>
          <w:rFonts w:ascii="PT Astra Serif" w:hAnsi="PT Astra Serif"/>
          <w:b/>
          <w:sz w:val="28"/>
          <w:szCs w:val="28"/>
        </w:rPr>
        <w:sectPr w:rsidR="007B1DE8" w:rsidRPr="00B80828" w:rsidSect="00B80828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7B1DE8" w:rsidRPr="00B80828" w:rsidRDefault="007B1DE8" w:rsidP="007B1DE8">
      <w:pPr>
        <w:jc w:val="center"/>
        <w:rPr>
          <w:rFonts w:ascii="PT Astra Serif" w:hAnsi="PT Astra Serif"/>
          <w:b/>
          <w:sz w:val="26"/>
          <w:szCs w:val="26"/>
        </w:rPr>
      </w:pPr>
      <w:r w:rsidRPr="00B80828">
        <w:rPr>
          <w:rFonts w:ascii="PT Astra Serif" w:hAnsi="PT Astra Serif"/>
          <w:b/>
          <w:sz w:val="28"/>
          <w:szCs w:val="28"/>
        </w:rPr>
        <w:lastRenderedPageBreak/>
        <w:t>План-график</w:t>
      </w:r>
    </w:p>
    <w:p w:rsidR="00B80828" w:rsidRDefault="007B1DE8" w:rsidP="007B1DE8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B80828">
        <w:rPr>
          <w:rFonts w:ascii="PT Astra Serif" w:hAnsi="PT Astra Serif"/>
          <w:b/>
          <w:sz w:val="26"/>
          <w:szCs w:val="26"/>
        </w:rPr>
        <w:t xml:space="preserve">Проведения профилактических мероприятий </w:t>
      </w:r>
      <w:r w:rsidRPr="00B80828">
        <w:rPr>
          <w:rFonts w:ascii="PT Astra Serif" w:hAnsi="PT Astra Serif"/>
          <w:b/>
          <w:color w:val="000000"/>
          <w:sz w:val="26"/>
          <w:szCs w:val="26"/>
        </w:rPr>
        <w:t xml:space="preserve">Администрации муниципального образования Щекинский район, </w:t>
      </w:r>
    </w:p>
    <w:p w:rsidR="007B1DE8" w:rsidRPr="00B80828" w:rsidRDefault="007B1DE8" w:rsidP="007B1DE8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B80828">
        <w:rPr>
          <w:rFonts w:ascii="PT Astra Serif" w:hAnsi="PT Astra Serif"/>
          <w:b/>
          <w:color w:val="000000"/>
          <w:sz w:val="26"/>
          <w:szCs w:val="26"/>
        </w:rPr>
        <w:t>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на 2023 год</w:t>
      </w:r>
    </w:p>
    <w:p w:rsidR="007B1DE8" w:rsidRDefault="007B1DE8" w:rsidP="007B1DE8">
      <w:pPr>
        <w:jc w:val="right"/>
        <w:rPr>
          <w:rFonts w:ascii="PT Astra Serif" w:hAnsi="PT Astra Serif"/>
          <w:color w:val="000000"/>
          <w:sz w:val="26"/>
          <w:szCs w:val="26"/>
        </w:rPr>
      </w:pPr>
    </w:p>
    <w:p w:rsidR="00B80828" w:rsidRPr="00B80828" w:rsidRDefault="00B80828" w:rsidP="007B1DE8">
      <w:pPr>
        <w:jc w:val="right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1503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5124"/>
        <w:gridCol w:w="2247"/>
        <w:gridCol w:w="1843"/>
        <w:gridCol w:w="1864"/>
        <w:gridCol w:w="1563"/>
      </w:tblGrid>
      <w:tr w:rsidR="00B80828" w:rsidRPr="00B80828" w:rsidTr="00B80828">
        <w:trPr>
          <w:tblHeader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8" w:rsidRPr="00B80828" w:rsidRDefault="00B80828" w:rsidP="00B80828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80828">
              <w:rPr>
                <w:rFonts w:ascii="PT Astra Serif" w:hAnsi="PT Astra Serif"/>
                <w:b/>
                <w:color w:val="000000"/>
              </w:rPr>
              <w:t>Форма мероприятия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B80828" w:rsidRPr="00B80828" w:rsidRDefault="00B80828" w:rsidP="00B80828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80828">
              <w:rPr>
                <w:rFonts w:ascii="PT Astra Serif" w:hAnsi="PT Astra Serif"/>
                <w:b/>
                <w:color w:val="000000"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B80828" w:rsidRPr="00B80828" w:rsidRDefault="00B80828" w:rsidP="00B80828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80828">
              <w:rPr>
                <w:rFonts w:ascii="PT Astra Serif" w:hAnsi="PT Astra Serif"/>
                <w:b/>
                <w:color w:val="00000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8" w:rsidRPr="00B80828" w:rsidRDefault="00B80828" w:rsidP="00B80828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80828">
              <w:rPr>
                <w:rFonts w:ascii="PT Astra Serif" w:hAnsi="PT Astra Serif"/>
                <w:b/>
                <w:color w:val="000000"/>
              </w:rPr>
              <w:t>Ожидаемый результат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828" w:rsidRPr="00B80828" w:rsidRDefault="00B80828" w:rsidP="00B80828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80828">
              <w:rPr>
                <w:rFonts w:ascii="PT Astra Serif" w:hAnsi="PT Astra Serif"/>
                <w:b/>
                <w:color w:val="000000"/>
              </w:rPr>
              <w:t>Адресаты мероприятий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B80828" w:rsidRPr="00B80828" w:rsidRDefault="00B80828" w:rsidP="00B80828">
            <w:pPr>
              <w:spacing w:before="67" w:after="67"/>
              <w:ind w:left="145" w:hanging="145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B80828">
              <w:rPr>
                <w:rFonts w:ascii="PT Astra Serif" w:hAnsi="PT Astra Serif"/>
                <w:b/>
                <w:color w:val="000000"/>
              </w:rPr>
              <w:t>Ответствен</w:t>
            </w:r>
            <w:r>
              <w:rPr>
                <w:rFonts w:ascii="PT Astra Serif" w:hAnsi="PT Astra Serif"/>
                <w:b/>
                <w:color w:val="000000"/>
              </w:rPr>
              <w:t>-</w:t>
            </w:r>
            <w:proofErr w:type="spellStart"/>
            <w:r w:rsidRPr="00B80828">
              <w:rPr>
                <w:rFonts w:ascii="PT Astra Serif" w:hAnsi="PT Astra Serif"/>
                <w:b/>
                <w:color w:val="000000"/>
              </w:rPr>
              <w:t>ные</w:t>
            </w:r>
            <w:proofErr w:type="spellEnd"/>
            <w:proofErr w:type="gramEnd"/>
            <w:r w:rsidRPr="00B80828">
              <w:rPr>
                <w:rFonts w:ascii="PT Astra Serif" w:hAnsi="PT Astra Serif"/>
                <w:b/>
                <w:color w:val="000000"/>
              </w:rPr>
              <w:t xml:space="preserve"> лица</w:t>
            </w:r>
          </w:p>
        </w:tc>
      </w:tr>
      <w:tr w:rsidR="00B80828" w:rsidRPr="00B80828" w:rsidTr="00B80828">
        <w:trPr>
          <w:trHeight w:val="1279"/>
        </w:trPr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Информирование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Актуализация и размещение на официальном Портале муниципального образования Щекинский район в сети интернет, по адресу: «http://www.schekino.ru/»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B80828" w:rsidRPr="00B80828" w:rsidRDefault="00B80828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 xml:space="preserve">По мере принятия или внесения изменений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Повышение уровня правовой грамотности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B80828" w:rsidRPr="00B80828" w:rsidRDefault="00B80828" w:rsidP="00B80828">
            <w:pPr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B80828" w:rsidRPr="00B80828" w:rsidTr="00B80828"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Подготовка и размещение разъяснительных, новостных материалов.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B80828">
            <w:pPr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B80828" w:rsidRPr="00B80828" w:rsidTr="00B80828"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 xml:space="preserve">Информирование контролируемых лиц путем подготовки и размещения на официальном Портале муниципального образования Щекинский район в сети интернет, по адресу: «http://www.schekino.ru/» комментариев об </w:t>
            </w:r>
            <w:r w:rsidRPr="00B80828">
              <w:rPr>
                <w:rFonts w:ascii="PT Astra Serif" w:hAnsi="PT Astra Serif"/>
                <w:color w:val="000000"/>
              </w:rPr>
              <w:lastRenderedPageBreak/>
              <w:t>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B80828">
            <w:pPr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</w:t>
            </w:r>
            <w:r w:rsidRPr="00B80828">
              <w:rPr>
                <w:rFonts w:ascii="PT Astra Serif" w:hAnsi="PT Astra Serif"/>
              </w:rPr>
              <w:lastRenderedPageBreak/>
              <w:t>Администрации Щекинского района</w:t>
            </w:r>
          </w:p>
        </w:tc>
      </w:tr>
      <w:tr w:rsidR="00B80828" w:rsidRPr="00B80828" w:rsidTr="00B80828">
        <w:trPr>
          <w:trHeight w:val="2310"/>
        </w:trPr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F65F91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 xml:space="preserve">Актуализация информации о порядке и сроках осуществления контрольным органом муниципального земельного контроля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B80828">
            <w:pPr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B80828" w:rsidRPr="00B80828" w:rsidTr="00B80828">
        <w:trPr>
          <w:trHeight w:val="1102"/>
        </w:trPr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Размещение на официальном Портале муниципального образования Щекинский район в сети интернет, по адресу: «http://www.schekino.ru/» результатов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B80828">
            <w:pPr>
              <w:jc w:val="center"/>
              <w:rPr>
                <w:rFonts w:ascii="PT Astra Serif" w:hAnsi="PT Astra Serif"/>
              </w:rPr>
            </w:pPr>
            <w:r w:rsidRPr="00B80828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B80828" w:rsidRPr="00B80828" w:rsidTr="00B80828"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Обобщение правоприменительной практики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 xml:space="preserve">Формирование и размещение на официальном Портале муниципального образования Щекинский район в сети интернет, по адресу: «http://www.schekino.ru/»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</w:t>
            </w:r>
            <w:r w:rsidRPr="00B80828">
              <w:rPr>
                <w:rFonts w:ascii="PT Astra Serif" w:hAnsi="PT Astra Serif"/>
                <w:color w:val="000000"/>
              </w:rPr>
              <w:lastRenderedPageBreak/>
              <w:t>практики контрольно-надзорной деятельности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62684D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lastRenderedPageBreak/>
              <w:t>01.02.2023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B80828">
            <w:pPr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</w:rPr>
              <w:t xml:space="preserve">сотрудники комитета по административно-техническому надзору Администрации Щекинского </w:t>
            </w:r>
            <w:r w:rsidRPr="00B80828">
              <w:rPr>
                <w:rFonts w:ascii="PT Astra Serif" w:hAnsi="PT Astra Serif"/>
              </w:rPr>
              <w:lastRenderedPageBreak/>
              <w:t>района</w:t>
            </w:r>
          </w:p>
        </w:tc>
      </w:tr>
      <w:tr w:rsidR="00B80828" w:rsidRPr="00B80828" w:rsidTr="00B80828">
        <w:trPr>
          <w:trHeight w:val="1060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lastRenderedPageBreak/>
              <w:t>Выдача предостережений о недопустимости нарушений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Направление контролируемым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B80828">
            <w:pPr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B80828" w:rsidRPr="00B80828" w:rsidTr="00B80828">
        <w:trPr>
          <w:trHeight w:val="1007"/>
        </w:trPr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80828" w:rsidRPr="00B80828" w:rsidRDefault="00B80828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Консультация по вопросам соблюдения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Default="00B80828" w:rsidP="00B80828">
            <w:pPr>
              <w:jc w:val="center"/>
              <w:rPr>
                <w:rFonts w:ascii="PT Astra Serif" w:hAnsi="PT Astra Serif"/>
              </w:rPr>
            </w:pPr>
            <w:r w:rsidRPr="00B80828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  <w:p w:rsidR="00B80828" w:rsidRPr="00B80828" w:rsidRDefault="00B80828" w:rsidP="00B8082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B80828" w:rsidRPr="00B80828" w:rsidTr="00B80828">
        <w:trPr>
          <w:trHeight w:val="968"/>
        </w:trPr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B80828" w:rsidRDefault="00B80828" w:rsidP="00B80828">
            <w:pPr>
              <w:jc w:val="center"/>
              <w:rPr>
                <w:rFonts w:ascii="PT Astra Serif" w:hAnsi="PT Astra Serif"/>
              </w:rPr>
            </w:pPr>
            <w:r w:rsidRPr="00B80828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  <w:p w:rsidR="00B80828" w:rsidRPr="00B80828" w:rsidRDefault="00B80828" w:rsidP="00B8082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B80828" w:rsidRPr="00B80828" w:rsidTr="00B80828"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E25400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 xml:space="preserve">По мере поступления от контролируемых лиц соответствующих обращений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828" w:rsidRPr="00B80828" w:rsidRDefault="00B80828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B80828" w:rsidRPr="00B80828" w:rsidRDefault="00B80828" w:rsidP="00B80828">
            <w:pPr>
              <w:jc w:val="center"/>
              <w:rPr>
                <w:rFonts w:ascii="PT Astra Serif" w:hAnsi="PT Astra Serif"/>
                <w:color w:val="000000"/>
              </w:rPr>
            </w:pPr>
            <w:r w:rsidRPr="00B80828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</w:tbl>
    <w:p w:rsidR="007B1DE8" w:rsidRPr="00B80828" w:rsidRDefault="007B1DE8" w:rsidP="007B1DE8">
      <w:pPr>
        <w:ind w:right="533"/>
        <w:rPr>
          <w:rFonts w:ascii="PT Astra Serif" w:hAnsi="PT Astra Serif"/>
          <w:sz w:val="28"/>
          <w:szCs w:val="28"/>
        </w:rPr>
      </w:pPr>
    </w:p>
    <w:p w:rsidR="007B1DE8" w:rsidRPr="00B80828" w:rsidRDefault="007B1DE8" w:rsidP="00817F95">
      <w:pPr>
        <w:spacing w:line="276" w:lineRule="auto"/>
        <w:rPr>
          <w:rFonts w:ascii="PT Astra Serif" w:hAnsi="PT Astra Serif"/>
        </w:rPr>
      </w:pPr>
    </w:p>
    <w:p w:rsidR="007B1DE8" w:rsidRPr="00B80828" w:rsidRDefault="00B80828" w:rsidP="00B80828">
      <w:pPr>
        <w:spacing w:line="276" w:lineRule="auto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</w:t>
      </w:r>
    </w:p>
    <w:sectPr w:rsidR="007B1DE8" w:rsidRPr="00B80828" w:rsidSect="00B80828">
      <w:pgSz w:w="16838" w:h="11906" w:orient="landscape"/>
      <w:pgMar w:top="1701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A2" w:rsidRDefault="00794FA2">
      <w:r>
        <w:separator/>
      </w:r>
    </w:p>
  </w:endnote>
  <w:endnote w:type="continuationSeparator" w:id="0">
    <w:p w:rsidR="00794FA2" w:rsidRDefault="0079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A2" w:rsidRDefault="00794FA2">
      <w:r>
        <w:separator/>
      </w:r>
    </w:p>
  </w:footnote>
  <w:footnote w:type="continuationSeparator" w:id="0">
    <w:p w:rsidR="00794FA2" w:rsidRDefault="0079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74908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83612" w:rsidRPr="00B80828" w:rsidRDefault="0068361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B80828">
          <w:rPr>
            <w:rFonts w:ascii="PT Astra Serif" w:hAnsi="PT Astra Serif"/>
            <w:sz w:val="28"/>
            <w:szCs w:val="28"/>
          </w:rPr>
          <w:fldChar w:fldCharType="begin"/>
        </w:r>
        <w:r w:rsidRPr="00B808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B80828">
          <w:rPr>
            <w:rFonts w:ascii="PT Astra Serif" w:hAnsi="PT Astra Serif"/>
            <w:sz w:val="28"/>
            <w:szCs w:val="28"/>
          </w:rPr>
          <w:fldChar w:fldCharType="separate"/>
        </w:r>
        <w:r w:rsidR="00805D72">
          <w:rPr>
            <w:rFonts w:ascii="PT Astra Serif" w:hAnsi="PT Astra Serif"/>
            <w:noProof/>
            <w:sz w:val="28"/>
            <w:szCs w:val="28"/>
          </w:rPr>
          <w:t>12</w:t>
        </w:r>
        <w:r w:rsidRPr="00B808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83612" w:rsidRDefault="0068361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12" w:rsidRDefault="00683612">
    <w:pPr>
      <w:pStyle w:val="af0"/>
      <w:jc w:val="center"/>
    </w:pPr>
  </w:p>
  <w:p w:rsidR="00683612" w:rsidRDefault="006836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DE0E9F"/>
    <w:multiLevelType w:val="hybridMultilevel"/>
    <w:tmpl w:val="39689B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8D280E"/>
    <w:multiLevelType w:val="hybridMultilevel"/>
    <w:tmpl w:val="ACCEF6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DC49E1"/>
    <w:multiLevelType w:val="hybridMultilevel"/>
    <w:tmpl w:val="F92E06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3A72"/>
    <w:rsid w:val="0000791C"/>
    <w:rsid w:val="00010179"/>
    <w:rsid w:val="00043C5F"/>
    <w:rsid w:val="0004561B"/>
    <w:rsid w:val="00045A82"/>
    <w:rsid w:val="00046D51"/>
    <w:rsid w:val="00065960"/>
    <w:rsid w:val="00074561"/>
    <w:rsid w:val="00086C24"/>
    <w:rsid w:val="00097D31"/>
    <w:rsid w:val="000D05A0"/>
    <w:rsid w:val="000E6231"/>
    <w:rsid w:val="000F03B2"/>
    <w:rsid w:val="00102639"/>
    <w:rsid w:val="00115CE3"/>
    <w:rsid w:val="0011670F"/>
    <w:rsid w:val="00140632"/>
    <w:rsid w:val="0016136D"/>
    <w:rsid w:val="00162E92"/>
    <w:rsid w:val="00174BF8"/>
    <w:rsid w:val="00190A92"/>
    <w:rsid w:val="001A4FEF"/>
    <w:rsid w:val="001A5931"/>
    <w:rsid w:val="001A5FBD"/>
    <w:rsid w:val="001B0281"/>
    <w:rsid w:val="001B39E9"/>
    <w:rsid w:val="001B3F35"/>
    <w:rsid w:val="001C32A8"/>
    <w:rsid w:val="001C7CE2"/>
    <w:rsid w:val="001D0AE5"/>
    <w:rsid w:val="001D6B2A"/>
    <w:rsid w:val="001E53E5"/>
    <w:rsid w:val="001F5680"/>
    <w:rsid w:val="002013D6"/>
    <w:rsid w:val="00202316"/>
    <w:rsid w:val="0020635A"/>
    <w:rsid w:val="0021412F"/>
    <w:rsid w:val="002147F8"/>
    <w:rsid w:val="00236560"/>
    <w:rsid w:val="00260B37"/>
    <w:rsid w:val="00264766"/>
    <w:rsid w:val="00270C3B"/>
    <w:rsid w:val="002743AB"/>
    <w:rsid w:val="0029794D"/>
    <w:rsid w:val="002A16C1"/>
    <w:rsid w:val="002A32C5"/>
    <w:rsid w:val="002B4FD2"/>
    <w:rsid w:val="002C03C2"/>
    <w:rsid w:val="002C4050"/>
    <w:rsid w:val="002D36B2"/>
    <w:rsid w:val="002E4204"/>
    <w:rsid w:val="002E54BE"/>
    <w:rsid w:val="00301F2B"/>
    <w:rsid w:val="00322635"/>
    <w:rsid w:val="003514CE"/>
    <w:rsid w:val="0035185F"/>
    <w:rsid w:val="00361E33"/>
    <w:rsid w:val="00380EBA"/>
    <w:rsid w:val="00385832"/>
    <w:rsid w:val="003A2384"/>
    <w:rsid w:val="003A5056"/>
    <w:rsid w:val="003B4D74"/>
    <w:rsid w:val="003C7763"/>
    <w:rsid w:val="003D0E21"/>
    <w:rsid w:val="003D216B"/>
    <w:rsid w:val="0048387B"/>
    <w:rsid w:val="00491607"/>
    <w:rsid w:val="004964FF"/>
    <w:rsid w:val="004A107E"/>
    <w:rsid w:val="004A3E4D"/>
    <w:rsid w:val="004A4E25"/>
    <w:rsid w:val="004C6006"/>
    <w:rsid w:val="004C74A2"/>
    <w:rsid w:val="004E16F7"/>
    <w:rsid w:val="004E6993"/>
    <w:rsid w:val="005139DA"/>
    <w:rsid w:val="0051768B"/>
    <w:rsid w:val="00527B97"/>
    <w:rsid w:val="005455E7"/>
    <w:rsid w:val="0056417C"/>
    <w:rsid w:val="00575CAF"/>
    <w:rsid w:val="005867C9"/>
    <w:rsid w:val="00592380"/>
    <w:rsid w:val="00596806"/>
    <w:rsid w:val="005A37B9"/>
    <w:rsid w:val="005A4B4E"/>
    <w:rsid w:val="005B2800"/>
    <w:rsid w:val="005B2F8E"/>
    <w:rsid w:val="005B3753"/>
    <w:rsid w:val="005B7848"/>
    <w:rsid w:val="005C6B9A"/>
    <w:rsid w:val="005C6F73"/>
    <w:rsid w:val="005F6D36"/>
    <w:rsid w:val="005F7562"/>
    <w:rsid w:val="005F7DEF"/>
    <w:rsid w:val="006051B5"/>
    <w:rsid w:val="00606B3C"/>
    <w:rsid w:val="0062684D"/>
    <w:rsid w:val="00631C5C"/>
    <w:rsid w:val="006412BE"/>
    <w:rsid w:val="006452F6"/>
    <w:rsid w:val="00683612"/>
    <w:rsid w:val="006D66FB"/>
    <w:rsid w:val="006E1130"/>
    <w:rsid w:val="006E3D10"/>
    <w:rsid w:val="006F2075"/>
    <w:rsid w:val="006F29A4"/>
    <w:rsid w:val="006F6691"/>
    <w:rsid w:val="007112E3"/>
    <w:rsid w:val="007143EE"/>
    <w:rsid w:val="00724E8F"/>
    <w:rsid w:val="00733C1F"/>
    <w:rsid w:val="00735804"/>
    <w:rsid w:val="00737140"/>
    <w:rsid w:val="00737A06"/>
    <w:rsid w:val="00750ABC"/>
    <w:rsid w:val="00751008"/>
    <w:rsid w:val="00752017"/>
    <w:rsid w:val="00755D09"/>
    <w:rsid w:val="00756F06"/>
    <w:rsid w:val="007776C9"/>
    <w:rsid w:val="00780AF1"/>
    <w:rsid w:val="00787401"/>
    <w:rsid w:val="007935B8"/>
    <w:rsid w:val="00794FA2"/>
    <w:rsid w:val="00796661"/>
    <w:rsid w:val="007A5793"/>
    <w:rsid w:val="007B0CFB"/>
    <w:rsid w:val="007B1DE8"/>
    <w:rsid w:val="007B318A"/>
    <w:rsid w:val="007D1F28"/>
    <w:rsid w:val="007E0BE8"/>
    <w:rsid w:val="007E49E0"/>
    <w:rsid w:val="007F04E7"/>
    <w:rsid w:val="007F12CE"/>
    <w:rsid w:val="007F4F01"/>
    <w:rsid w:val="007F594F"/>
    <w:rsid w:val="00805D72"/>
    <w:rsid w:val="00817F95"/>
    <w:rsid w:val="00826211"/>
    <w:rsid w:val="00831A33"/>
    <w:rsid w:val="0083223B"/>
    <w:rsid w:val="00843B24"/>
    <w:rsid w:val="00862D0C"/>
    <w:rsid w:val="00886A38"/>
    <w:rsid w:val="00897C3B"/>
    <w:rsid w:val="008A457D"/>
    <w:rsid w:val="008A6E82"/>
    <w:rsid w:val="008C1125"/>
    <w:rsid w:val="008E654F"/>
    <w:rsid w:val="008F2E0C"/>
    <w:rsid w:val="008F3B53"/>
    <w:rsid w:val="008F5BBC"/>
    <w:rsid w:val="009110D2"/>
    <w:rsid w:val="009241CD"/>
    <w:rsid w:val="0093731C"/>
    <w:rsid w:val="0094624C"/>
    <w:rsid w:val="00962411"/>
    <w:rsid w:val="009A7968"/>
    <w:rsid w:val="009C7C5C"/>
    <w:rsid w:val="009D3A51"/>
    <w:rsid w:val="009D479D"/>
    <w:rsid w:val="009E566D"/>
    <w:rsid w:val="009F44E6"/>
    <w:rsid w:val="00A10FA8"/>
    <w:rsid w:val="00A24EB9"/>
    <w:rsid w:val="00A31B04"/>
    <w:rsid w:val="00A333F8"/>
    <w:rsid w:val="00A40280"/>
    <w:rsid w:val="00A8779F"/>
    <w:rsid w:val="00A92395"/>
    <w:rsid w:val="00A97508"/>
    <w:rsid w:val="00AA2ACF"/>
    <w:rsid w:val="00AA7448"/>
    <w:rsid w:val="00AC4007"/>
    <w:rsid w:val="00AD089D"/>
    <w:rsid w:val="00AE23D7"/>
    <w:rsid w:val="00B02366"/>
    <w:rsid w:val="00B0593F"/>
    <w:rsid w:val="00B109B4"/>
    <w:rsid w:val="00B17C8F"/>
    <w:rsid w:val="00B24B1A"/>
    <w:rsid w:val="00B25363"/>
    <w:rsid w:val="00B505A4"/>
    <w:rsid w:val="00B562C1"/>
    <w:rsid w:val="00B63641"/>
    <w:rsid w:val="00B646C4"/>
    <w:rsid w:val="00B80828"/>
    <w:rsid w:val="00BA4658"/>
    <w:rsid w:val="00BB1C1C"/>
    <w:rsid w:val="00BD2261"/>
    <w:rsid w:val="00BE5B7D"/>
    <w:rsid w:val="00C13AFD"/>
    <w:rsid w:val="00C42216"/>
    <w:rsid w:val="00C51919"/>
    <w:rsid w:val="00C57DDC"/>
    <w:rsid w:val="00CB2EFA"/>
    <w:rsid w:val="00CB3A7B"/>
    <w:rsid w:val="00CC106E"/>
    <w:rsid w:val="00CC4111"/>
    <w:rsid w:val="00CD12BC"/>
    <w:rsid w:val="00CD1D71"/>
    <w:rsid w:val="00CD5EAC"/>
    <w:rsid w:val="00CD7ACF"/>
    <w:rsid w:val="00CE4C8E"/>
    <w:rsid w:val="00CE7669"/>
    <w:rsid w:val="00CF25B5"/>
    <w:rsid w:val="00CF3559"/>
    <w:rsid w:val="00D16374"/>
    <w:rsid w:val="00D44CE5"/>
    <w:rsid w:val="00D671B9"/>
    <w:rsid w:val="00D86701"/>
    <w:rsid w:val="00DD0F82"/>
    <w:rsid w:val="00DD3F75"/>
    <w:rsid w:val="00DF50F1"/>
    <w:rsid w:val="00E02DD2"/>
    <w:rsid w:val="00E03E77"/>
    <w:rsid w:val="00E06FAE"/>
    <w:rsid w:val="00E11B07"/>
    <w:rsid w:val="00E25400"/>
    <w:rsid w:val="00E415D6"/>
    <w:rsid w:val="00E41E47"/>
    <w:rsid w:val="00E53290"/>
    <w:rsid w:val="00E7151D"/>
    <w:rsid w:val="00E727C9"/>
    <w:rsid w:val="00E75697"/>
    <w:rsid w:val="00E817E4"/>
    <w:rsid w:val="00E83B74"/>
    <w:rsid w:val="00E84C6B"/>
    <w:rsid w:val="00EC79F5"/>
    <w:rsid w:val="00ED5032"/>
    <w:rsid w:val="00F01EBA"/>
    <w:rsid w:val="00F141E8"/>
    <w:rsid w:val="00F41740"/>
    <w:rsid w:val="00F63BDF"/>
    <w:rsid w:val="00F65F91"/>
    <w:rsid w:val="00F6676E"/>
    <w:rsid w:val="00F737E5"/>
    <w:rsid w:val="00F825D0"/>
    <w:rsid w:val="00F94C2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rsid w:val="007D1F2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rsid w:val="007D1F2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ekin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schekino.ru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B13D-4885-4456-B1BB-10BCFC45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14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2022-12-19T08:05:00Z</cp:lastPrinted>
  <dcterms:created xsi:type="dcterms:W3CDTF">2022-12-19T15:02:00Z</dcterms:created>
  <dcterms:modified xsi:type="dcterms:W3CDTF">2022-12-19T15:02:00Z</dcterms:modified>
</cp:coreProperties>
</file>