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937389" w:rsidRDefault="00E727C9" w:rsidP="0097326A">
      <w:pPr>
        <w:jc w:val="center"/>
        <w:rPr>
          <w:rFonts w:ascii="PT Astra Serif" w:hAnsi="PT Astra Serif"/>
          <w:color w:val="000000" w:themeColor="text1"/>
        </w:rPr>
      </w:pPr>
      <w:r w:rsidRPr="00937389">
        <w:rPr>
          <w:rFonts w:ascii="PT Astra Serif" w:hAnsi="PT Astra Serif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937389">
        <w:rPr>
          <w:rFonts w:ascii="PT Astra Serif" w:eastAsia="Lucida Sans Unicode" w:hAnsi="PT Astra Serif"/>
          <w:b/>
          <w:noProof/>
          <w:color w:val="000000" w:themeColor="text1"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937389" w:rsidRDefault="0097326A" w:rsidP="0097326A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937389">
        <w:rPr>
          <w:rFonts w:ascii="PT Astra Serif" w:hAnsi="PT Astra Serif"/>
          <w:b/>
          <w:color w:val="000000" w:themeColor="text1"/>
          <w:sz w:val="34"/>
        </w:rPr>
        <w:t xml:space="preserve">АДМИНИСТРАЦИЯ </w:t>
      </w:r>
    </w:p>
    <w:p w14:paraId="118D36E3" w14:textId="77777777" w:rsidR="0097326A" w:rsidRPr="00937389" w:rsidRDefault="0097326A" w:rsidP="0097326A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937389">
        <w:rPr>
          <w:rFonts w:ascii="PT Astra Serif" w:hAnsi="PT Astra Serif"/>
          <w:b/>
          <w:color w:val="000000" w:themeColor="text1"/>
          <w:sz w:val="34"/>
        </w:rPr>
        <w:t xml:space="preserve">МУНИЦИПАЛЬНОГО ОБРАЗОВАНИЯ </w:t>
      </w:r>
    </w:p>
    <w:p w14:paraId="717F5D0E" w14:textId="77777777" w:rsidR="0097326A" w:rsidRPr="00937389" w:rsidRDefault="0097326A" w:rsidP="0097326A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937389">
        <w:rPr>
          <w:rFonts w:ascii="PT Astra Serif" w:hAnsi="PT Astra Serif"/>
          <w:b/>
          <w:color w:val="000000" w:themeColor="text1"/>
          <w:sz w:val="34"/>
        </w:rPr>
        <w:t xml:space="preserve">ЩЁКИНСКИЙ РАЙОН </w:t>
      </w:r>
    </w:p>
    <w:p w14:paraId="3E21E3F0" w14:textId="77777777" w:rsidR="0097326A" w:rsidRPr="00937389" w:rsidRDefault="0097326A" w:rsidP="0097326A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</w:p>
    <w:p w14:paraId="35323FC9" w14:textId="77777777" w:rsidR="0097326A" w:rsidRPr="00937389" w:rsidRDefault="0097326A" w:rsidP="0097326A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  <w:r w:rsidRPr="00937389">
        <w:rPr>
          <w:rFonts w:ascii="PT Astra Serif" w:hAnsi="PT Astra Serif"/>
          <w:b/>
          <w:color w:val="000000" w:themeColor="text1"/>
          <w:sz w:val="33"/>
          <w:szCs w:val="33"/>
        </w:rPr>
        <w:t>ПОСТАНОВЛЕНИЕ</w:t>
      </w:r>
    </w:p>
    <w:p w14:paraId="63C5D470" w14:textId="77777777" w:rsidR="0097326A" w:rsidRPr="00937389" w:rsidRDefault="0097326A" w:rsidP="0097326A">
      <w:pPr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B6157" w:rsidRPr="00937389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2315A929" w:rsidR="0097326A" w:rsidRPr="00937389" w:rsidRDefault="0097326A" w:rsidP="00BF7837">
            <w:pPr>
              <w:pStyle w:val="afe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737F2D" w:rsidRPr="0093738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E49E4" w:rsidRPr="003E49E4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409" w:type="dxa"/>
            <w:shd w:val="clear" w:color="auto" w:fill="auto"/>
          </w:tcPr>
          <w:p w14:paraId="6F68A56E" w14:textId="11EF5E45" w:rsidR="0097326A" w:rsidRPr="00937389" w:rsidRDefault="0097326A" w:rsidP="00BF7837">
            <w:pPr>
              <w:pStyle w:val="afe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737F2D" w:rsidRPr="0093738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E49E4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12 – 1658 </w:t>
            </w:r>
          </w:p>
        </w:tc>
      </w:tr>
    </w:tbl>
    <w:p w14:paraId="299F07DA" w14:textId="77777777" w:rsidR="0097326A" w:rsidRPr="00937389" w:rsidRDefault="0097326A" w:rsidP="0097326A">
      <w:pPr>
        <w:rPr>
          <w:rFonts w:ascii="PT Astra Serif" w:hAnsi="PT Astra Serif" w:cs="PT Astra Serif"/>
          <w:color w:val="000000" w:themeColor="text1"/>
          <w:sz w:val="20"/>
          <w:szCs w:val="20"/>
        </w:rPr>
      </w:pPr>
    </w:p>
    <w:p w14:paraId="5F3AA9D8" w14:textId="77777777" w:rsidR="00375500" w:rsidRPr="00937389" w:rsidRDefault="00375500" w:rsidP="0097326A">
      <w:pPr>
        <w:rPr>
          <w:rFonts w:ascii="PT Astra Serif" w:hAnsi="PT Astra Serif" w:cs="PT Astra Serif"/>
          <w:color w:val="000000" w:themeColor="text1"/>
          <w:sz w:val="20"/>
          <w:szCs w:val="20"/>
        </w:rPr>
      </w:pPr>
    </w:p>
    <w:p w14:paraId="3B981334" w14:textId="77777777" w:rsidR="0097326A" w:rsidRPr="00937389" w:rsidRDefault="0097326A" w:rsidP="00C1767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937389" w:rsidRDefault="0097326A" w:rsidP="00C1767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spellStart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Щекинского</w:t>
      </w:r>
      <w:proofErr w:type="spellEnd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937389" w:rsidRDefault="0097326A" w:rsidP="00C1767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spellStart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Щекинский</w:t>
      </w:r>
      <w:proofErr w:type="spellEnd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 «Повышение правопорядка </w:t>
      </w:r>
    </w:p>
    <w:p w14:paraId="0B478E42" w14:textId="77777777" w:rsidR="0097326A" w:rsidRPr="00937389" w:rsidRDefault="0097326A" w:rsidP="00C1767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937389" w:rsidRDefault="0097326A" w:rsidP="00C1767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Щекинский</w:t>
      </w:r>
      <w:proofErr w:type="spellEnd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район»</w:t>
      </w:r>
    </w:p>
    <w:p w14:paraId="6CF575FE" w14:textId="77777777" w:rsidR="0097326A" w:rsidRPr="00937389" w:rsidRDefault="0097326A" w:rsidP="0097326A">
      <w:pPr>
        <w:rPr>
          <w:rFonts w:ascii="PT Astra Serif" w:hAnsi="PT Astra Serif" w:cs="PT Astra Serif"/>
          <w:color w:val="000000" w:themeColor="text1"/>
          <w:sz w:val="20"/>
          <w:szCs w:val="20"/>
        </w:rPr>
      </w:pPr>
    </w:p>
    <w:p w14:paraId="7E877872" w14:textId="77777777" w:rsidR="00375500" w:rsidRPr="00937389" w:rsidRDefault="00375500" w:rsidP="0097326A">
      <w:pPr>
        <w:rPr>
          <w:rFonts w:ascii="PT Astra Serif" w:hAnsi="PT Astra Serif" w:cs="PT Astra Serif"/>
          <w:color w:val="000000" w:themeColor="text1"/>
          <w:sz w:val="20"/>
          <w:szCs w:val="20"/>
        </w:rPr>
      </w:pPr>
    </w:p>
    <w:p w14:paraId="1DEF8079" w14:textId="3A8715C0" w:rsidR="0097326A" w:rsidRPr="00937389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Федеральным законом от 06.10.2003 № 131-ФЗ </w:t>
      </w:r>
      <w:proofErr w:type="gramStart"/>
      <w:r w:rsidRPr="00937389">
        <w:rPr>
          <w:rFonts w:ascii="PT Astra Serif" w:hAnsi="PT Astra Serif"/>
          <w:color w:val="000000" w:themeColor="text1"/>
          <w:sz w:val="28"/>
          <w:szCs w:val="28"/>
        </w:rPr>
        <w:t>«Об</w:t>
      </w:r>
      <w:r w:rsidR="000606F3" w:rsidRPr="00937389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937389">
        <w:rPr>
          <w:rFonts w:ascii="PT Astra Serif" w:hAnsi="PT Astra Serif"/>
          <w:color w:val="000000" w:themeColor="text1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решением Собрания представителей </w:t>
      </w:r>
      <w:proofErr w:type="spellStart"/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района от 18.12.2024 №</w:t>
      </w:r>
      <w:r w:rsidR="0054065E" w:rsidRPr="00937389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24/176 «О внесении изменений в решением Собрания представителей </w:t>
      </w:r>
      <w:proofErr w:type="spellStart"/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района» от 18.12.2023 № 5/38 «О бюджете муниципального образования </w:t>
      </w:r>
      <w:proofErr w:type="spellStart"/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 на 2024 год и на плановый период 2025 и 2026 годов»</w:t>
      </w:r>
      <w:r w:rsidR="00375500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района от</w:t>
      </w:r>
      <w:r w:rsidR="00E23ED3" w:rsidRPr="00937389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>01.12.2021 №</w:t>
      </w:r>
      <w:r w:rsidR="00E23ED3" w:rsidRPr="00937389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>12-1550 «О Порядке разработки, реализации и</w:t>
      </w:r>
      <w:proofErr w:type="gramEnd"/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оценки эффективности муниципальных программ муниципального образования </w:t>
      </w:r>
      <w:proofErr w:type="spellStart"/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район»</w:t>
      </w:r>
      <w:r w:rsidR="0058563E" w:rsidRPr="00937389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937389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 администрация </w:t>
      </w:r>
      <w:proofErr w:type="spellStart"/>
      <w:r w:rsidRPr="00937389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района ПОСТАНОВЛЯЕТ:</w:t>
      </w:r>
    </w:p>
    <w:p w14:paraId="355330A7" w14:textId="5D42F86C" w:rsidR="00D523E1" w:rsidRPr="00937389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color w:val="000000" w:themeColor="text1"/>
          <w:sz w:val="28"/>
          <w:szCs w:val="28"/>
        </w:rPr>
        <w:t>1. </w:t>
      </w:r>
      <w:r w:rsidR="00D523E1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D523E1" w:rsidRPr="00937389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="00D523E1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района от 23.12.2021 № 12-1688 «Об утверждении муниципальной программы муниципального образования </w:t>
      </w:r>
      <w:proofErr w:type="spellStart"/>
      <w:r w:rsidR="00D523E1" w:rsidRPr="00937389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D523E1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D523E1" w:rsidRPr="00937389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D523E1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район», изложив приложение в новой редакции (приложение).</w:t>
      </w:r>
    </w:p>
    <w:p w14:paraId="5C57AB09" w14:textId="767A0ED6" w:rsidR="0097326A" w:rsidRPr="00937389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color w:val="000000" w:themeColor="text1"/>
          <w:sz w:val="28"/>
          <w:szCs w:val="28"/>
        </w:rPr>
        <w:t>2. </w:t>
      </w:r>
      <w:proofErr w:type="gramStart"/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муниципальный </w:t>
      </w:r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Эл № ФС 77-74320 от 19.11.2018), и разместить на официальном сайте муниципального образования </w:t>
      </w:r>
      <w:proofErr w:type="spellStart"/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район.</w:t>
      </w:r>
      <w:proofErr w:type="gramEnd"/>
    </w:p>
    <w:p w14:paraId="2A496D9C" w14:textId="21F42C79" w:rsidR="0097326A" w:rsidRPr="00937389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color w:val="000000" w:themeColor="text1"/>
          <w:sz w:val="28"/>
          <w:szCs w:val="28"/>
        </w:rPr>
        <w:t>3. Настоящее постановление вступает в силу со дня официального обнародования</w:t>
      </w:r>
      <w:r w:rsidR="00375500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и распространяет свое действие </w:t>
      </w:r>
      <w:bookmarkStart w:id="0" w:name="_GoBack"/>
      <w:r w:rsidR="00375500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на правоотношения, возникшие с </w:t>
      </w:r>
      <w:r w:rsidR="00BF7837" w:rsidRPr="00937389">
        <w:rPr>
          <w:rFonts w:ascii="PT Astra Serif" w:hAnsi="PT Astra Serif"/>
          <w:color w:val="000000" w:themeColor="text1"/>
          <w:sz w:val="28"/>
          <w:szCs w:val="28"/>
        </w:rPr>
        <w:t>18</w:t>
      </w:r>
      <w:r w:rsidR="00375500" w:rsidRPr="00937389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B5D8B" w:rsidRPr="0093738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F7837" w:rsidRPr="00937389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375500" w:rsidRPr="00937389">
        <w:rPr>
          <w:rFonts w:ascii="PT Astra Serif" w:hAnsi="PT Astra Serif"/>
          <w:color w:val="000000" w:themeColor="text1"/>
          <w:sz w:val="28"/>
          <w:szCs w:val="28"/>
        </w:rPr>
        <w:t>.2024</w:t>
      </w:r>
      <w:bookmarkEnd w:id="0"/>
      <w:r w:rsidR="00375500" w:rsidRPr="00937389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528D0D31" w14:textId="77777777" w:rsidR="0097326A" w:rsidRPr="00937389" w:rsidRDefault="0097326A" w:rsidP="00BB20BB">
      <w:pPr>
        <w:rPr>
          <w:rFonts w:ascii="PT Astra Serif" w:hAnsi="PT Astra Serif" w:cs="PT Astra Serif"/>
          <w:color w:val="000000" w:themeColor="text1"/>
        </w:rPr>
      </w:pPr>
    </w:p>
    <w:p w14:paraId="30C363CA" w14:textId="77777777" w:rsidR="004C591C" w:rsidRPr="00937389" w:rsidRDefault="004C591C" w:rsidP="004C591C">
      <w:pPr>
        <w:rPr>
          <w:rFonts w:ascii="PT Astra Serif" w:hAnsi="PT Astra Serif" w:cs="PT Astra Serif"/>
          <w:color w:val="000000" w:themeColor="text1"/>
        </w:rPr>
      </w:pPr>
    </w:p>
    <w:p w14:paraId="5A34B2E8" w14:textId="77777777" w:rsidR="00B86859" w:rsidRPr="00937389" w:rsidRDefault="00B86859" w:rsidP="004C591C">
      <w:pPr>
        <w:rPr>
          <w:rFonts w:ascii="PT Astra Serif" w:hAnsi="PT Astra Serif" w:cs="PT Astra Serif"/>
          <w:color w:val="000000" w:themeColor="text1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B6157" w:rsidRPr="00937389" w14:paraId="4815634E" w14:textId="77777777" w:rsidTr="00C02198">
        <w:trPr>
          <w:trHeight w:val="229"/>
        </w:trPr>
        <w:tc>
          <w:tcPr>
            <w:tcW w:w="2288" w:type="pct"/>
          </w:tcPr>
          <w:p w14:paraId="52D81087" w14:textId="2010FEC4" w:rsidR="004C591C" w:rsidRPr="00937389" w:rsidRDefault="007D75FC" w:rsidP="007D75FC">
            <w:pPr>
              <w:pStyle w:val="afe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Первый заместитель г</w:t>
            </w:r>
            <w:r w:rsidR="004C591C"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лав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ы</w:t>
            </w:r>
            <w:r w:rsidR="004C591C"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C591C" w:rsidRPr="00937389">
              <w:rPr>
                <w:rFonts w:ascii="PT Astra Serif" w:hAnsi="PT Astra Serif"/>
                <w:b/>
                <w:color w:val="000000" w:themeColor="text1"/>
                <w:spacing w:val="-6"/>
                <w:sz w:val="28"/>
                <w:szCs w:val="28"/>
              </w:rPr>
              <w:t>администрации муниципального</w:t>
            </w:r>
            <w:r w:rsidR="004C591C"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C591C" w:rsidRPr="00937389">
              <w:rPr>
                <w:rFonts w:ascii="PT Astra Serif" w:hAnsi="PT Astra Serif"/>
                <w:b/>
                <w:color w:val="000000" w:themeColor="text1"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C591C" w:rsidRPr="00937389">
              <w:rPr>
                <w:rFonts w:ascii="PT Astra Serif" w:hAnsi="PT Astra Serif"/>
                <w:b/>
                <w:color w:val="000000" w:themeColor="text1"/>
                <w:spacing w:val="-6"/>
                <w:sz w:val="28"/>
                <w:szCs w:val="28"/>
              </w:rPr>
              <w:t>Щёкинский</w:t>
            </w:r>
            <w:proofErr w:type="spellEnd"/>
            <w:r w:rsidR="004C591C" w:rsidRPr="00937389">
              <w:rPr>
                <w:rFonts w:ascii="PT Astra Serif" w:hAnsi="PT Astra Serif"/>
                <w:b/>
                <w:color w:val="000000" w:themeColor="text1"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937389" w:rsidRDefault="004C591C" w:rsidP="00C02198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33628B36" w:rsidR="004C591C" w:rsidRPr="00937389" w:rsidRDefault="007D75FC" w:rsidP="007D75FC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Е.Е. 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14:paraId="6CC3DB5D" w14:textId="77777777" w:rsidR="004C591C" w:rsidRPr="00937389" w:rsidRDefault="004C591C" w:rsidP="00BB20BB">
      <w:pPr>
        <w:rPr>
          <w:rFonts w:ascii="PT Astra Serif" w:hAnsi="PT Astra Serif" w:cs="PT Astra Serif"/>
          <w:color w:val="000000" w:themeColor="text1"/>
        </w:rPr>
      </w:pPr>
    </w:p>
    <w:p w14:paraId="1063E051" w14:textId="77777777" w:rsidR="00B46727" w:rsidRPr="00937389" w:rsidRDefault="00B46727">
      <w:pPr>
        <w:rPr>
          <w:rFonts w:ascii="PT Astra Serif" w:hAnsi="PT Astra Serif" w:cs="PT Astra Serif"/>
          <w:color w:val="000000" w:themeColor="text1"/>
          <w:sz w:val="28"/>
          <w:szCs w:val="28"/>
        </w:rPr>
        <w:sectPr w:rsidR="00B46727" w:rsidRPr="00937389" w:rsidSect="005E236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937389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район</w:t>
            </w:r>
          </w:p>
          <w:p w14:paraId="4F298621" w14:textId="6D51C1F2" w:rsidR="00B46727" w:rsidRPr="00937389" w:rsidRDefault="00BF7837" w:rsidP="00BF783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</w:t>
            </w:r>
            <w:r w:rsidR="00B46727"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от </w:t>
            </w:r>
            <w:r w:rsidR="003E49E4" w:rsidRPr="003E49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26.12.2024</w:t>
            </w: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B46727"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 </w:t>
            </w:r>
            <w:r w:rsidR="003E49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 – 1658</w:t>
            </w:r>
          </w:p>
        </w:tc>
      </w:tr>
    </w:tbl>
    <w:p w14:paraId="607E1278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5F976101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4D715448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0FBB1DBC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18706507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2AE08C12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937389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937389" w:rsidRDefault="004333CD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УТВЕРЖДЕНА</w:t>
            </w:r>
          </w:p>
          <w:p w14:paraId="20844D5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район</w:t>
            </w:r>
          </w:p>
          <w:p w14:paraId="62F94AFC" w14:textId="52AE200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 23.12.2021  № 12</w:t>
            </w:r>
            <w:r w:rsidR="004333CD"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D25809"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–</w:t>
            </w:r>
            <w:r w:rsidR="004333CD"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49D4D70E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054B1DAA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2DBDB39D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61A051FE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5E7673CF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0916C139" w14:textId="77777777" w:rsidR="004333CD" w:rsidRPr="00937389" w:rsidRDefault="004333CD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48FF4E25" w14:textId="77777777" w:rsidR="004333CD" w:rsidRPr="00937389" w:rsidRDefault="004333CD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0565C241" w14:textId="77777777" w:rsidR="004333CD" w:rsidRPr="00937389" w:rsidRDefault="004333CD" w:rsidP="004E46BA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0145B3AE" w14:textId="77777777" w:rsidR="00B46727" w:rsidRPr="00937389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МУНИЦИПАЛЬНАЯ ПРОГРАММА</w:t>
      </w:r>
    </w:p>
    <w:p w14:paraId="6A0AC7C4" w14:textId="77777777" w:rsidR="00B46727" w:rsidRPr="00937389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937389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E4FCC3C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765ADEA7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71CAA1A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1B65D9E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C325CC1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31D103D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D04A983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6E7C6A9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4BCF11E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F7ACB2A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4D0F733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FA807C3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C3EB26F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C502A10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A6A6434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6E93082A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9AD14F8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200A1C2D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7778217" w14:textId="77777777" w:rsidR="004E46BA" w:rsidRPr="00937389" w:rsidRDefault="004E46BA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EC69DCD" w14:textId="77777777" w:rsidR="004E46BA" w:rsidRPr="00937389" w:rsidRDefault="004E46BA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4A07519" w14:textId="77777777" w:rsidR="004E46BA" w:rsidRPr="00937389" w:rsidRDefault="004E46BA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EE7B906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AB1EA61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767964D9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7FEC3F6" w14:textId="77777777" w:rsidR="00B46727" w:rsidRPr="0093738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ПАСПОРТ</w:t>
      </w:r>
    </w:p>
    <w:p w14:paraId="7E6AF652" w14:textId="77777777" w:rsidR="009C616C" w:rsidRPr="0093738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93738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spellStart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Щекинский</w:t>
      </w:r>
      <w:proofErr w:type="spellEnd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93738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spellStart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Щекинский</w:t>
      </w:r>
      <w:proofErr w:type="spellEnd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район»</w:t>
      </w:r>
    </w:p>
    <w:p w14:paraId="4E7F22E8" w14:textId="77777777" w:rsidR="009C616C" w:rsidRPr="00937389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3E68097" w14:textId="77777777" w:rsidR="00B46727" w:rsidRPr="00937389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Основные положения</w:t>
      </w:r>
    </w:p>
    <w:p w14:paraId="2CDFF381" w14:textId="77777777" w:rsidR="00B46727" w:rsidRPr="00937389" w:rsidRDefault="00B46727" w:rsidP="00B46727">
      <w:pPr>
        <w:ind w:left="720"/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71249AD7" w14:textId="77777777" w:rsidR="003E3B21" w:rsidRPr="00937389" w:rsidRDefault="003E3B21" w:rsidP="00B46727">
      <w:pPr>
        <w:ind w:left="720"/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61"/>
        <w:gridCol w:w="5189"/>
      </w:tblGrid>
      <w:tr w:rsidR="004B6157" w:rsidRPr="00937389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937389" w:rsidRDefault="00B46727" w:rsidP="00FE2974">
            <w:pPr>
              <w:contextualSpacing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54B968F1" w:rsidR="00B46727" w:rsidRPr="00937389" w:rsidRDefault="00216B1B" w:rsidP="00FE2974">
            <w:pPr>
              <w:contextualSpacing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Сектор по мобилизационной подготовке</w:t>
            </w:r>
            <w:r w:rsidR="00B46727" w:rsidRPr="00937389">
              <w:rPr>
                <w:rFonts w:ascii="PT Astra Serif" w:hAnsi="PT Astra Serif"/>
                <w:color w:val="000000" w:themeColor="text1"/>
              </w:rPr>
              <w:t xml:space="preserve"> администрации </w:t>
            </w:r>
            <w:proofErr w:type="spellStart"/>
            <w:r w:rsidR="00B46727"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="00B46727" w:rsidRPr="00937389">
              <w:rPr>
                <w:rFonts w:ascii="PT Astra Serif" w:hAnsi="PT Astra Serif"/>
                <w:color w:val="000000" w:themeColor="text1"/>
              </w:rPr>
              <w:t xml:space="preserve"> района</w:t>
            </w:r>
          </w:p>
        </w:tc>
      </w:tr>
      <w:tr w:rsidR="004B6157" w:rsidRPr="00937389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937389" w:rsidRDefault="00B46727" w:rsidP="00FE2974">
            <w:pPr>
              <w:contextualSpacing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2022 - 2030 годы</w:t>
            </w:r>
          </w:p>
        </w:tc>
      </w:tr>
      <w:tr w:rsidR="004B6157" w:rsidRPr="00937389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937389" w:rsidRDefault="00B46727" w:rsidP="00FE2974">
            <w:pPr>
              <w:contextualSpacing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 xml:space="preserve">Обеспечение правопорядка и общественной безопасности населения в муниципальном образовании </w:t>
            </w:r>
            <w:proofErr w:type="spellStart"/>
            <w:r w:rsidRPr="00937389">
              <w:rPr>
                <w:rFonts w:ascii="PT Astra Serif" w:hAnsi="PT Astra Serif"/>
                <w:bCs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bCs/>
                <w:color w:val="000000" w:themeColor="text1"/>
              </w:rPr>
              <w:t xml:space="preserve"> район</w:t>
            </w:r>
          </w:p>
        </w:tc>
      </w:tr>
      <w:tr w:rsidR="004B6157" w:rsidRPr="00937389" w14:paraId="5DEC19EC" w14:textId="77777777" w:rsidTr="00FE2974">
        <w:tc>
          <w:tcPr>
            <w:tcW w:w="0" w:type="auto"/>
          </w:tcPr>
          <w:p w14:paraId="7A93600C" w14:textId="77777777" w:rsidR="00B46727" w:rsidRPr="00937389" w:rsidRDefault="00B46727" w:rsidP="00FE2974">
            <w:pPr>
              <w:contextualSpacing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Arial Unicode MS" w:hAnsi="PT Astra Serif"/>
                <w:color w:val="000000" w:themeColor="text1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Всего по муниципальной программе</w:t>
            </w:r>
            <w:r w:rsidR="00D06546" w:rsidRPr="00937389">
              <w:rPr>
                <w:rFonts w:ascii="PT Astra Serif" w:hAnsi="PT Astra Serif"/>
                <w:color w:val="000000" w:themeColor="text1"/>
              </w:rPr>
              <w:t xml:space="preserve"> (</w:t>
            </w:r>
            <w:proofErr w:type="spellStart"/>
            <w:r w:rsidR="00D06546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D06546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D06546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D06546" w:rsidRPr="00937389">
              <w:rPr>
                <w:rFonts w:ascii="PT Astra Serif" w:hAnsi="PT Astra Serif"/>
                <w:color w:val="000000" w:themeColor="text1"/>
              </w:rPr>
              <w:t>.)</w:t>
            </w:r>
            <w:r w:rsidRPr="00937389">
              <w:rPr>
                <w:rFonts w:ascii="PT Astra Serif" w:hAnsi="PT Astra Serif"/>
                <w:color w:val="000000" w:themeColor="text1"/>
              </w:rPr>
              <w:t>:</w:t>
            </w:r>
          </w:p>
          <w:p w14:paraId="0CE95F51" w14:textId="4188C56D" w:rsidR="00972E83" w:rsidRPr="00937389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6</w:t>
            </w:r>
            <w:r w:rsidR="00482848" w:rsidRPr="00937389">
              <w:rPr>
                <w:rFonts w:ascii="PT Astra Serif" w:hAnsi="PT Astra Serif"/>
                <w:color w:val="000000" w:themeColor="text1"/>
              </w:rPr>
              <w:t>7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459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6</w:t>
            </w:r>
          </w:p>
          <w:p w14:paraId="790B987B" w14:textId="374FD69F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4A5504C7" w14:textId="480AD66E" w:rsidR="00972E83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972E83" w:rsidRPr="00937389">
              <w:rPr>
                <w:rFonts w:ascii="PT Astra Serif" w:hAnsi="PT Astra Serif"/>
                <w:color w:val="000000" w:themeColor="text1"/>
              </w:rPr>
              <w:t>20 1</w:t>
            </w:r>
            <w:r w:rsidR="00333D43" w:rsidRPr="00937389">
              <w:rPr>
                <w:rFonts w:ascii="PT Astra Serif" w:hAnsi="PT Astra Serif"/>
                <w:color w:val="000000" w:themeColor="text1"/>
              </w:rPr>
              <w:t>70</w:t>
            </w:r>
            <w:r w:rsidR="00972E83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333D43" w:rsidRPr="00937389">
              <w:rPr>
                <w:rFonts w:ascii="PT Astra Serif" w:hAnsi="PT Astra Serif"/>
                <w:color w:val="000000" w:themeColor="text1"/>
              </w:rPr>
              <w:t>0</w:t>
            </w:r>
          </w:p>
          <w:p w14:paraId="1E072941" w14:textId="458F1A4C" w:rsidR="00B46727" w:rsidRPr="00937389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19 </w:t>
            </w:r>
            <w:r w:rsidR="00AD1371" w:rsidRPr="00937389">
              <w:rPr>
                <w:rFonts w:ascii="PT Astra Serif" w:hAnsi="PT Astra Serif"/>
                <w:color w:val="000000" w:themeColor="text1"/>
              </w:rPr>
              <w:t>418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AD1371" w:rsidRPr="00937389">
              <w:rPr>
                <w:rFonts w:ascii="PT Astra Serif" w:hAnsi="PT Astra Serif"/>
                <w:color w:val="000000" w:themeColor="text1"/>
              </w:rPr>
              <w:t>7</w:t>
            </w:r>
          </w:p>
          <w:p w14:paraId="13C6757D" w14:textId="6268D9AD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7E3976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="00482848" w:rsidRPr="00937389">
              <w:rPr>
                <w:rFonts w:ascii="PT Astra Serif" w:hAnsi="PT Astra Serif"/>
                <w:color w:val="000000" w:themeColor="text1"/>
              </w:rPr>
              <w:t>6</w:t>
            </w:r>
            <w:r w:rsidR="007E3976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377D32" w:rsidRPr="00937389">
              <w:rPr>
                <w:rFonts w:ascii="PT Astra Serif" w:hAnsi="PT Astra Serif"/>
                <w:color w:val="000000" w:themeColor="text1"/>
              </w:rPr>
              <w:t>048</w:t>
            </w:r>
            <w:r w:rsidR="007E3976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377D32" w:rsidRPr="00937389">
              <w:rPr>
                <w:rFonts w:ascii="PT Astra Serif" w:hAnsi="PT Astra Serif"/>
                <w:color w:val="000000" w:themeColor="text1"/>
              </w:rPr>
              <w:t>6</w:t>
            </w:r>
          </w:p>
          <w:p w14:paraId="3F95EBD7" w14:textId="404E5589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1</w:t>
            </w:r>
            <w:r w:rsidR="000924DE" w:rsidRPr="00937389">
              <w:rPr>
                <w:rFonts w:ascii="PT Astra Serif" w:hAnsi="PT Astra Serif"/>
                <w:color w:val="000000" w:themeColor="text1"/>
              </w:rPr>
              <w:t>4</w:t>
            </w:r>
            <w:r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849</w:t>
            </w:r>
            <w:r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3</w:t>
            </w:r>
          </w:p>
          <w:p w14:paraId="7585701E" w14:textId="4B049873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725F18"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7</w:t>
            </w:r>
            <w:r w:rsidR="00725F18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394</w:t>
            </w:r>
            <w:r w:rsidR="00725F18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6</w:t>
            </w:r>
          </w:p>
          <w:p w14:paraId="1B2B2703" w14:textId="30B826BE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26350B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61845828" w14:textId="27A4EB1E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26350B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2D36EDF8" w14:textId="37E6BD56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26350B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2F540B1A" w14:textId="7177AAA0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26350B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463AAD47" w14:textId="1E78A41F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средства бюджета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</w:t>
            </w:r>
            <w:r w:rsidR="004230F5" w:rsidRPr="00937389">
              <w:rPr>
                <w:rFonts w:ascii="PT Astra Serif" w:hAnsi="PT Astra Serif"/>
                <w:color w:val="000000" w:themeColor="text1"/>
              </w:rPr>
              <w:t xml:space="preserve"> (</w:t>
            </w:r>
            <w:proofErr w:type="spellStart"/>
            <w:r w:rsidR="004230F5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4230F5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4230F5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4230F5" w:rsidRPr="00937389">
              <w:rPr>
                <w:rFonts w:ascii="PT Astra Serif" w:hAnsi="PT Astra Serif"/>
                <w:color w:val="000000" w:themeColor="text1"/>
              </w:rPr>
              <w:t>)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: </w:t>
            </w:r>
          </w:p>
          <w:p w14:paraId="2C45AEAA" w14:textId="021A0110" w:rsidR="00026775" w:rsidRPr="00937389" w:rsidRDefault="007E3976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15</w:t>
            </w:r>
            <w:r w:rsidR="000131A7" w:rsidRPr="00937389">
              <w:rPr>
                <w:rFonts w:ascii="PT Astra Serif" w:hAnsi="PT Astra Serif"/>
                <w:color w:val="000000" w:themeColor="text1"/>
              </w:rPr>
              <w:t>6 </w:t>
            </w:r>
            <w:r w:rsidR="002F38CC" w:rsidRPr="00937389">
              <w:rPr>
                <w:rFonts w:ascii="PT Astra Serif" w:hAnsi="PT Astra Serif"/>
                <w:color w:val="000000" w:themeColor="text1"/>
              </w:rPr>
              <w:t>7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43</w:t>
            </w:r>
            <w:r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2F38CC" w:rsidRPr="00937389">
              <w:rPr>
                <w:rFonts w:ascii="PT Astra Serif" w:hAnsi="PT Astra Serif"/>
                <w:color w:val="000000" w:themeColor="text1"/>
              </w:rPr>
              <w:t>1</w:t>
            </w:r>
          </w:p>
          <w:p w14:paraId="5416458C" w14:textId="6F7D12C3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7576F402" w14:textId="3DE15BCC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026775" w:rsidRPr="00937389">
              <w:rPr>
                <w:rFonts w:ascii="PT Astra Serif" w:hAnsi="PT Astra Serif"/>
                <w:color w:val="000000" w:themeColor="text1"/>
              </w:rPr>
              <w:t>17 456,2</w:t>
            </w:r>
          </w:p>
          <w:p w14:paraId="29BEA251" w14:textId="3B967B14" w:rsidR="00436B7C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AD1371" w:rsidRPr="00937389">
              <w:rPr>
                <w:rFonts w:ascii="PT Astra Serif" w:hAnsi="PT Astra Serif"/>
                <w:color w:val="000000" w:themeColor="text1"/>
              </w:rPr>
              <w:t>8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AD1371" w:rsidRPr="00937389">
              <w:rPr>
                <w:rFonts w:ascii="PT Astra Serif" w:hAnsi="PT Astra Serif"/>
                <w:color w:val="000000" w:themeColor="text1"/>
              </w:rPr>
              <w:t>736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AD1371" w:rsidRPr="00937389">
              <w:rPr>
                <w:rFonts w:ascii="PT Astra Serif" w:hAnsi="PT Astra Serif"/>
                <w:color w:val="000000" w:themeColor="text1"/>
              </w:rPr>
              <w:t>7</w:t>
            </w:r>
          </w:p>
          <w:p w14:paraId="7DDA0E9B" w14:textId="3EC9DBA4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0131A7" w:rsidRPr="00937389">
              <w:rPr>
                <w:rFonts w:ascii="PT Astra Serif" w:hAnsi="PT Astra Serif"/>
                <w:color w:val="000000" w:themeColor="text1"/>
              </w:rPr>
              <w:t>18 </w:t>
            </w:r>
            <w:r w:rsidR="002F38CC" w:rsidRPr="00937389">
              <w:rPr>
                <w:rFonts w:ascii="PT Astra Serif" w:hAnsi="PT Astra Serif"/>
                <w:color w:val="000000" w:themeColor="text1"/>
              </w:rPr>
              <w:t>7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27</w:t>
            </w:r>
            <w:r w:rsidR="000131A7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9</w:t>
            </w:r>
          </w:p>
          <w:p w14:paraId="316F46C5" w14:textId="0B287644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1</w:t>
            </w:r>
            <w:r w:rsidR="00FE6E04" w:rsidRPr="00937389">
              <w:rPr>
                <w:rFonts w:ascii="PT Astra Serif" w:hAnsi="PT Astra Serif"/>
                <w:color w:val="000000" w:themeColor="text1"/>
              </w:rPr>
              <w:t>4</w:t>
            </w:r>
            <w:r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849</w:t>
            </w:r>
            <w:r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3</w:t>
            </w:r>
          </w:p>
          <w:p w14:paraId="14FAD427" w14:textId="37873F75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75A994D0" w14:textId="6BE74CB0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05BED5B2" w14:textId="009BBFBA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0518B0F6" w14:textId="7391370F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1F496FB0" w14:textId="2D2D7B7D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4E40508A" w14:textId="243B0D07" w:rsidR="00085369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средства бюджета Тульской области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(</w:t>
            </w:r>
            <w:proofErr w:type="spellStart"/>
            <w:r w:rsidR="00085369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085369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085369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085369" w:rsidRPr="00937389">
              <w:rPr>
                <w:rFonts w:ascii="PT Astra Serif" w:hAnsi="PT Astra Serif"/>
                <w:color w:val="000000" w:themeColor="text1"/>
              </w:rPr>
              <w:t xml:space="preserve">.): </w:t>
            </w:r>
            <w:r w:rsidR="00E03D20"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0</w:t>
            </w:r>
            <w:r w:rsidR="00EF2760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716</w:t>
            </w:r>
            <w:r w:rsidR="00EF2760" w:rsidRPr="00937389">
              <w:rPr>
                <w:rFonts w:ascii="PT Astra Serif" w:hAnsi="PT Astra Serif"/>
                <w:color w:val="000000" w:themeColor="text1"/>
              </w:rPr>
              <w:t>,5</w:t>
            </w:r>
          </w:p>
          <w:p w14:paraId="5F4E6DC1" w14:textId="0C204D40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  <w:r w:rsidR="00085369" w:rsidRPr="00937389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14:paraId="5ED57581" w14:textId="1D1F4942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DE5538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="004A07D4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DE5538" w:rsidRPr="00937389">
              <w:rPr>
                <w:rFonts w:ascii="PT Astra Serif" w:hAnsi="PT Astra Serif"/>
                <w:color w:val="000000" w:themeColor="text1"/>
              </w:rPr>
              <w:t>713</w:t>
            </w:r>
            <w:r w:rsidR="004A07D4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DE5538" w:rsidRPr="00937389">
              <w:rPr>
                <w:rFonts w:ascii="PT Astra Serif" w:hAnsi="PT Astra Serif"/>
                <w:color w:val="000000" w:themeColor="text1"/>
              </w:rPr>
              <w:t>8</w:t>
            </w:r>
          </w:p>
          <w:p w14:paraId="3E09C163" w14:textId="6A1EFAFF" w:rsidR="00B46727" w:rsidRPr="00937389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085369" w:rsidRPr="00937389">
              <w:rPr>
                <w:rFonts w:ascii="PT Astra Serif" w:hAnsi="PT Astra Serif"/>
                <w:color w:val="000000" w:themeColor="text1"/>
              </w:rPr>
              <w:t>6</w:t>
            </w:r>
            <w:r w:rsidR="0010002E" w:rsidRPr="00937389">
              <w:rPr>
                <w:rFonts w:ascii="PT Astra Serif" w:hAnsi="PT Astra Serif"/>
                <w:color w:val="000000" w:themeColor="text1"/>
              </w:rPr>
              <w:t>82</w:t>
            </w:r>
            <w:r w:rsidR="00085369" w:rsidRPr="00937389">
              <w:rPr>
                <w:rFonts w:ascii="PT Astra Serif" w:hAnsi="PT Astra Serif"/>
                <w:color w:val="000000" w:themeColor="text1"/>
              </w:rPr>
              <w:t>,0</w:t>
            </w:r>
          </w:p>
          <w:p w14:paraId="174CBF8B" w14:textId="01995091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2F38CC" w:rsidRPr="00937389">
              <w:rPr>
                <w:rFonts w:ascii="PT Astra Serif" w:hAnsi="PT Astra Serif"/>
                <w:color w:val="000000" w:themeColor="text1"/>
              </w:rPr>
              <w:t>7</w:t>
            </w:r>
            <w:r w:rsidR="008158B3" w:rsidRPr="00937389">
              <w:rPr>
                <w:rFonts w:ascii="PT Astra Serif" w:hAnsi="PT Astra Serif"/>
                <w:color w:val="000000" w:themeColor="text1"/>
              </w:rPr>
              <w:t>320,7</w:t>
            </w:r>
          </w:p>
          <w:p w14:paraId="765D0365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695839F7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2026 – 0,0</w:t>
            </w:r>
          </w:p>
          <w:p w14:paraId="78B4B7BB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47F97C91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492C956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4E6D4CC4" w14:textId="77777777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5226D0B2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внебюджетные источники (пожертвования), 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3621202B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год – 0,0</w:t>
            </w:r>
          </w:p>
          <w:p w14:paraId="2FDBF3DA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год – 0,0</w:t>
            </w:r>
          </w:p>
          <w:p w14:paraId="2426D10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год – 0,0</w:t>
            </w:r>
          </w:p>
          <w:p w14:paraId="002EDE48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год – 0,0</w:t>
            </w:r>
          </w:p>
          <w:p w14:paraId="21121B9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год – 0,0</w:t>
            </w:r>
          </w:p>
          <w:p w14:paraId="4EBA3D5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год – 0,0</w:t>
            </w:r>
          </w:p>
          <w:p w14:paraId="59D0ED27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год – 0,0</w:t>
            </w:r>
          </w:p>
          <w:p w14:paraId="3F26DF3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год – 0,0</w:t>
            </w:r>
          </w:p>
          <w:p w14:paraId="514EFA7B" w14:textId="77777777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год – 0,0</w:t>
            </w:r>
          </w:p>
        </w:tc>
      </w:tr>
    </w:tbl>
    <w:p w14:paraId="45AB5963" w14:textId="77777777" w:rsidR="00B46727" w:rsidRPr="00937389" w:rsidRDefault="00B46727" w:rsidP="00B46727">
      <w:pPr>
        <w:ind w:left="720"/>
        <w:contextualSpacing/>
        <w:rPr>
          <w:rFonts w:ascii="PT Astra Serif" w:hAnsi="PT Astra Serif"/>
          <w:b/>
          <w:color w:val="000000" w:themeColor="text1"/>
          <w:sz w:val="28"/>
          <w:szCs w:val="28"/>
        </w:rPr>
        <w:sectPr w:rsidR="00B46727" w:rsidRPr="00937389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937389" w:rsidRDefault="00B46727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937389" w:rsidRDefault="00B46727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4B6157" w:rsidRPr="00937389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Еди-ница</w:t>
            </w:r>
            <w:proofErr w:type="spellEnd"/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изме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937389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Вес </w:t>
            </w:r>
            <w:proofErr w:type="spellStart"/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целе-вого</w:t>
            </w:r>
            <w:proofErr w:type="spellEnd"/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пока-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937389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Базовое </w:t>
            </w:r>
            <w:proofErr w:type="spellStart"/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значе-ние</w:t>
            </w:r>
            <w:proofErr w:type="spellEnd"/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пока-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Ответствен-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ный</w:t>
            </w:r>
            <w:proofErr w:type="spellEnd"/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4B6157" w:rsidRPr="00937389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937389" w:rsidRDefault="00C17672" w:rsidP="00FE2974">
            <w:pPr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937389" w:rsidRDefault="00C17672" w:rsidP="00FE2974">
            <w:pPr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937389" w:rsidRDefault="00C17672" w:rsidP="00FE2974">
            <w:pPr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937389" w:rsidRDefault="00C17672" w:rsidP="00FE2974">
            <w:pPr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937389" w:rsidRDefault="00C17672" w:rsidP="00FE2974">
            <w:pPr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B6157" w:rsidRPr="00937389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</w:tr>
      <w:tr w:rsidR="004B6157" w:rsidRPr="00937389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Цель: Обеспечение правопорядка и общественной безопасности населения в муниципальном образовании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район</w:t>
            </w:r>
          </w:p>
        </w:tc>
      </w:tr>
      <w:tr w:rsidR="004B6157" w:rsidRPr="00937389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937389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Задача 1</w:t>
            </w: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strike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strike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strike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</w:t>
            </w:r>
          </w:p>
        </w:tc>
      </w:tr>
      <w:tr w:rsidR="004B6157" w:rsidRPr="00937389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</w:t>
            </w:r>
          </w:p>
        </w:tc>
      </w:tr>
      <w:tr w:rsidR="004B6157" w:rsidRPr="00937389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937389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937389">
              <w:rPr>
                <w:rFonts w:ascii="PT Astra Serif" w:hAnsi="PT Astra Serif"/>
                <w:color w:val="000000" w:themeColor="text1"/>
                <w:spacing w:val="-10"/>
                <w:sz w:val="18"/>
                <w:szCs w:val="18"/>
              </w:rPr>
              <w:t>путем восстановления</w:t>
            </w: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</w:t>
            </w:r>
          </w:p>
        </w:tc>
      </w:tr>
      <w:tr w:rsidR="004B6157" w:rsidRPr="00937389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</w:t>
            </w:r>
          </w:p>
        </w:tc>
      </w:tr>
      <w:tr w:rsidR="004B6157" w:rsidRPr="00937389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937389" w:rsidRDefault="001E2C0E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937389" w:rsidRDefault="00472464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937389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937389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Р</w:t>
            </w:r>
            <w:r w:rsidR="00472464"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еализ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ация</w:t>
            </w:r>
            <w:r w:rsidR="00472464"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регионального проекта</w:t>
            </w:r>
            <w:r w:rsidR="007727A8"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12D79"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937389" w:rsidRDefault="00472464" w:rsidP="00746AA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Количество объектов,</w:t>
            </w:r>
            <w:r w:rsidR="00746AAF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реализованных в рамках</w:t>
            </w:r>
            <w:r w:rsidR="00746AAF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регионального проекта</w:t>
            </w:r>
            <w:r w:rsidR="00746AAF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937389" w:rsidRDefault="00472464" w:rsidP="00472464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937389" w:rsidRDefault="001E2C0E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937389" w:rsidRDefault="00472464" w:rsidP="00472464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 xml:space="preserve">Комитет по образованию </w:t>
            </w: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1</w:t>
            </w:r>
          </w:p>
        </w:tc>
      </w:tr>
      <w:tr w:rsidR="004B6157" w:rsidRPr="00937389" w14:paraId="23EDA8A6" w14:textId="77777777" w:rsidTr="00A30335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937389" w:rsidRDefault="001E2C0E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937389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937389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937389" w:rsidRDefault="001E2C0E" w:rsidP="00F8528D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lastRenderedPageBreak/>
              <w:t>Доля обучающихся муниципальных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организаций,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осуществляющих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образовательную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деятельность по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lastRenderedPageBreak/>
              <w:t>образовательным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программам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дошкольного, общего и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дополнительного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образования, которым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предоставлена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возможность обучаться в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соответствии с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современными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требованиями, в общей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численности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обучающихся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организаций,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осуществляющих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образовательную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деятельность по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образовательным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программам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дошкольного, общего и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дополнительного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937389" w:rsidRDefault="002D1E81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</w:tr>
      <w:tr w:rsidR="004B6157" w:rsidRPr="00937389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937389" w:rsidRDefault="0043329B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Зад</w:t>
            </w:r>
            <w:r w:rsidR="0043329B"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ача 4</w:t>
            </w: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участников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</w:tr>
      <w:tr w:rsidR="004B6157" w:rsidRPr="00937389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4B6157" w:rsidRPr="00937389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</w:tr>
      <w:tr w:rsidR="004B6157" w:rsidRPr="00937389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4B6157" w:rsidRPr="00937389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937389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Pr="00937389" w:rsidRDefault="00A95397" w:rsidP="00FE2974">
            <w:pPr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14:paraId="09607DA8" w14:textId="4B5B8042" w:rsidR="00B46727" w:rsidRPr="00937389" w:rsidRDefault="002612C2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</w:t>
            </w:r>
            <w:r w:rsidR="0030589E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</w:t>
            </w:r>
            <w:proofErr w:type="gramEnd"/>
            <w:r w:rsidR="0030589E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в рамках обеспечения деятельности антинаркотической комиссии МО </w:t>
            </w:r>
            <w:proofErr w:type="spellStart"/>
            <w:r w:rsidR="0030589E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="0030589E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lastRenderedPageBreak/>
              <w:t>20</w:t>
            </w:r>
          </w:p>
        </w:tc>
      </w:tr>
      <w:tr w:rsidR="004B6157" w:rsidRPr="00937389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Комплекс процессных мероприятий «Система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района»</w:t>
            </w:r>
          </w:p>
        </w:tc>
      </w:tr>
      <w:tr w:rsidR="004B6157" w:rsidRPr="00937389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93738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Задача 1</w:t>
            </w: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937389" w:rsidRDefault="00C50998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937389" w:rsidRDefault="00C50998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937389" w:rsidRDefault="00C7779B" w:rsidP="00B24408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highlight w:val="yellow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администрации </w:t>
            </w:r>
            <w:proofErr w:type="spellStart"/>
            <w:r w:rsidR="00B24408"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="00B24408"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77</w:t>
            </w:r>
          </w:p>
        </w:tc>
      </w:tr>
      <w:tr w:rsidR="004B6157" w:rsidRPr="00937389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937389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937389" w:rsidRDefault="00C50998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937389" w:rsidRDefault="00C50998" w:rsidP="00C5099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937389" w:rsidRDefault="00CC4633" w:rsidP="00B24408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highlight w:val="yellow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29</w:t>
            </w:r>
          </w:p>
        </w:tc>
      </w:tr>
      <w:tr w:rsidR="004B6157" w:rsidRPr="00937389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93738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Комплекс процессных мероприятий «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Обслуживание системы</w:t>
            </w: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района»</w:t>
            </w:r>
          </w:p>
        </w:tc>
      </w:tr>
      <w:tr w:rsidR="004B6157" w:rsidRPr="00937389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93738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Задача 1</w:t>
            </w: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937389" w:rsidRDefault="004F07E3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937389" w:rsidRDefault="004F07E3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937389" w:rsidRDefault="00CC4633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highlight w:val="yellow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77</w:t>
            </w:r>
          </w:p>
        </w:tc>
      </w:tr>
      <w:tr w:rsidR="00B46727" w:rsidRPr="00937389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93738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937389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937389" w:rsidRDefault="004F07E3" w:rsidP="004F07E3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937389" w:rsidRDefault="004F07E3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937389" w:rsidRDefault="006E1235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highlight w:val="yellow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F025741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7DA2424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66A95683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968CCD7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4870124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A437BED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29F5EF44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AE8D812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2EBCAA8F" w14:textId="77777777" w:rsidR="00B46727" w:rsidRPr="00937389" w:rsidRDefault="00B46727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937389" w:rsidRDefault="00B46727" w:rsidP="00B46727">
      <w:pPr>
        <w:ind w:firstLine="851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4B6157" w:rsidRPr="00937389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937389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937389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937389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Связь с показателями</w:t>
            </w:r>
          </w:p>
        </w:tc>
      </w:tr>
      <w:tr w:rsidR="004B6157" w:rsidRPr="00937389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3</w:t>
            </w:r>
          </w:p>
        </w:tc>
      </w:tr>
      <w:tr w:rsidR="004B6157" w:rsidRPr="00937389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937389" w:rsidRDefault="00B46727" w:rsidP="003E3B21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937389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</w:t>
            </w:r>
          </w:p>
          <w:p w14:paraId="1F0F846D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Председатель комитета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i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района.</w:t>
            </w:r>
          </w:p>
          <w:p w14:paraId="31580A0A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1</w:t>
            </w:r>
            <w:r w:rsidRPr="00937389">
              <w:rPr>
                <w:rFonts w:ascii="PT Astra Serif" w:hAnsi="PT Astra Serif"/>
                <w:color w:val="000000" w:themeColor="text1"/>
                <w:u w:val="single"/>
              </w:rPr>
              <w:t xml:space="preserve"> </w:t>
            </w:r>
          </w:p>
          <w:p w14:paraId="3FD7380D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4B6157" w:rsidRPr="00937389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2</w:t>
            </w:r>
          </w:p>
          <w:p w14:paraId="73510023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4B6157" w:rsidRPr="00937389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937389" w:rsidRDefault="00B25290" w:rsidP="00B25290">
            <w:pPr>
              <w:jc w:val="both"/>
              <w:rPr>
                <w:rFonts w:ascii="PT Astra Serif" w:hAnsi="PT Astra Serif"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lastRenderedPageBreak/>
              <w:t>Задача 3</w:t>
            </w:r>
          </w:p>
          <w:p w14:paraId="5A771A40" w14:textId="5B722DF6" w:rsidR="00B25290" w:rsidRPr="00937389" w:rsidRDefault="00B25290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937389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937389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Количество объектов, реализованных в рамках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регионального</w:t>
            </w:r>
            <w:proofErr w:type="gramEnd"/>
          </w:p>
        </w:tc>
      </w:tr>
      <w:tr w:rsidR="004B6157" w:rsidRPr="00937389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937389" w:rsidRDefault="00B25290" w:rsidP="00B25290">
            <w:pPr>
              <w:jc w:val="both"/>
              <w:rPr>
                <w:rFonts w:ascii="PT Astra Serif" w:hAnsi="PT Astra Serif"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4</w:t>
            </w:r>
          </w:p>
          <w:p w14:paraId="57418889" w14:textId="127BEEFB" w:rsidR="00B25290" w:rsidRPr="00937389" w:rsidRDefault="00B25290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937389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</w:t>
            </w:r>
            <w:r w:rsidRPr="00937389">
              <w:rPr>
                <w:rFonts w:ascii="PT Astra Serif" w:hAnsi="PT Astra Serif" w:cs="PT Astra Serif"/>
                <w:color w:val="000000" w:themeColor="text1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937389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4B6157" w:rsidRPr="00937389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 </w:t>
            </w:r>
          </w:p>
          <w:p w14:paraId="5CD70F1F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i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района.</w:t>
            </w:r>
          </w:p>
          <w:p w14:paraId="416C0ECC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 xml:space="preserve">Задача 2 </w:t>
            </w:r>
          </w:p>
          <w:p w14:paraId="250743C5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Количество зрителей и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участников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937389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937389" w:rsidRDefault="00B46727" w:rsidP="003E3B21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4B6157" w:rsidRPr="00937389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 </w:t>
            </w:r>
          </w:p>
          <w:p w14:paraId="597E677E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Председатель комитета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i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района.</w:t>
            </w:r>
          </w:p>
          <w:p w14:paraId="61552E1B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93738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1.</w:t>
            </w:r>
          </w:p>
          <w:p w14:paraId="3C37F8F2" w14:textId="77777777" w:rsidR="00B46727" w:rsidRPr="0093738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93738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93738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93738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937389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937389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4B6157" w:rsidRPr="00937389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937389" w:rsidRDefault="00470836" w:rsidP="00A30335">
            <w:pPr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2.</w:t>
            </w:r>
          </w:p>
          <w:p w14:paraId="2C4A5251" w14:textId="3AAD0B96" w:rsidR="00470836" w:rsidRPr="00937389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937389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937389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опубликованных за год статей, информационных сообщений.</w:t>
            </w:r>
          </w:p>
        </w:tc>
      </w:tr>
      <w:tr w:rsidR="004B6157" w:rsidRPr="00937389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 </w:t>
            </w:r>
          </w:p>
          <w:p w14:paraId="3DF9C283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Председатель комитета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i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района.</w:t>
            </w:r>
          </w:p>
          <w:p w14:paraId="31A7E732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3. Комплекс процессных мероприятий «Система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района»</w:t>
            </w:r>
          </w:p>
        </w:tc>
      </w:tr>
      <w:tr w:rsidR="004B6157" w:rsidRPr="00937389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 </w:t>
            </w:r>
          </w:p>
          <w:p w14:paraId="6BB24FC9" w14:textId="3FE6C496" w:rsidR="00B46727" w:rsidRPr="00937389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937389">
              <w:rPr>
                <w:rFonts w:ascii="PT Astra Serif" w:hAnsi="PT Astra Serif"/>
                <w:i/>
                <w:color w:val="000000" w:themeColor="text1"/>
              </w:rPr>
              <w:t>Щекинского</w:t>
            </w:r>
            <w:proofErr w:type="spellEnd"/>
            <w:r w:rsidR="00B46727" w:rsidRPr="00937389">
              <w:rPr>
                <w:rFonts w:ascii="PT Astra Serif" w:hAnsi="PT Astra Serif"/>
                <w:i/>
                <w:iCs/>
                <w:color w:val="000000" w:themeColor="text1"/>
              </w:rPr>
              <w:t>.</w:t>
            </w:r>
          </w:p>
          <w:p w14:paraId="32ABBBF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937389" w:rsidRDefault="00B46727" w:rsidP="00FE2974">
            <w:pPr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1.</w:t>
            </w:r>
          </w:p>
          <w:p w14:paraId="09C3A647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1. Внедрение системы,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района, прогнозирование, предупреждение и ликвидация возможных чрезвычайных </w:t>
            </w: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точек видеонаблюдения, систем оповещения.</w:t>
            </w:r>
          </w:p>
        </w:tc>
      </w:tr>
      <w:tr w:rsidR="004B6157" w:rsidRPr="00937389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lastRenderedPageBreak/>
              <w:t xml:space="preserve">4.Комплекс процессных мероприятий: «Обслуживание системы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района»</w:t>
            </w:r>
          </w:p>
        </w:tc>
      </w:tr>
      <w:tr w:rsidR="004B6157" w:rsidRPr="00937389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</w:t>
            </w:r>
          </w:p>
          <w:p w14:paraId="1DC2C722" w14:textId="77777777" w:rsidR="0070122C" w:rsidRPr="00937389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937389">
              <w:rPr>
                <w:rFonts w:ascii="PT Astra Serif" w:hAnsi="PT Astra Serif"/>
                <w:i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i/>
                <w:iCs/>
                <w:color w:val="000000" w:themeColor="text1"/>
              </w:rPr>
              <w:t>.</w:t>
            </w:r>
          </w:p>
          <w:p w14:paraId="1514762E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937389" w:rsidRDefault="00B46727" w:rsidP="00FE2974">
            <w:pPr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1.</w:t>
            </w:r>
          </w:p>
          <w:p w14:paraId="273218DC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1. Обслуживание системы,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4DDCF8C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C6FEF6C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7D40D999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BE8BAD8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6A54B879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F35E926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623E45EC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A0D56E3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CCB0860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40D1068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43B5534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236308C5" w14:textId="77777777" w:rsidR="00F95B19" w:rsidRPr="00937389" w:rsidRDefault="00F95B19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282E08B2" w14:textId="77777777" w:rsidR="00B46727" w:rsidRPr="00937389" w:rsidRDefault="00B46727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12"/>
          <w:szCs w:val="12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4B6157" w:rsidRPr="00937389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Наименование структурного элемента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муниципальной программы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B6157" w:rsidRPr="00937389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4B6157" w:rsidRPr="00937389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4B6157" w:rsidRPr="00937389" w14:paraId="4C5B52E6" w14:textId="77777777" w:rsidTr="00B86859">
        <w:trPr>
          <w:trHeight w:val="355"/>
        </w:trPr>
        <w:tc>
          <w:tcPr>
            <w:tcW w:w="777" w:type="pct"/>
            <w:shd w:val="clear" w:color="auto" w:fill="auto"/>
          </w:tcPr>
          <w:p w14:paraId="7FEEEA6B" w14:textId="39102541" w:rsidR="0087596C" w:rsidRPr="00937389" w:rsidRDefault="0087596C" w:rsidP="00F32E2C">
            <w:pP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87596C" w:rsidRPr="00937389" w:rsidRDefault="0087596C" w:rsidP="0039313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87596C" w:rsidRPr="00937389" w:rsidRDefault="0087596C" w:rsidP="00A35D75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19 418,7</w:t>
            </w:r>
          </w:p>
        </w:tc>
        <w:tc>
          <w:tcPr>
            <w:tcW w:w="439" w:type="pct"/>
            <w:shd w:val="clear" w:color="auto" w:fill="auto"/>
          </w:tcPr>
          <w:p w14:paraId="5F5B573E" w14:textId="0B95A881" w:rsidR="0087596C" w:rsidRPr="00937389" w:rsidRDefault="00F95B19" w:rsidP="008158B3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26 </w:t>
            </w:r>
            <w:r w:rsidR="008158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048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</w:t>
            </w:r>
            <w:r w:rsidR="008158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14:paraId="4E2EDBFC" w14:textId="5F901367" w:rsidR="0087596C" w:rsidRPr="00937389" w:rsidRDefault="0087596C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76BA330D" w14:textId="554DD206" w:rsidR="0087596C" w:rsidRPr="00937389" w:rsidRDefault="0087596C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0457820" w14:textId="1B92A3A8" w:rsidR="0087596C" w:rsidRPr="00937389" w:rsidRDefault="0087596C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41E4DF2" w14:textId="1C25CD34" w:rsidR="0087596C" w:rsidRPr="00937389" w:rsidRDefault="0087596C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9A13373" w14:textId="738968D3" w:rsidR="0087596C" w:rsidRPr="00937389" w:rsidRDefault="0087596C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383FAA41" w14:textId="570C5923" w:rsidR="0087596C" w:rsidRPr="00937389" w:rsidRDefault="0087596C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7D73539B" w14:textId="423DC787" w:rsidR="0087596C" w:rsidRPr="00937389" w:rsidRDefault="000B5A18" w:rsidP="008158B3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16</w:t>
            </w:r>
            <w:r w:rsidR="00F95B19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7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158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459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</w:t>
            </w:r>
            <w:r w:rsidR="008158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4B6157" w:rsidRPr="00937389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937389" w:rsidRDefault="00F32E2C" w:rsidP="00F32E2C">
            <w:pPr>
              <w:rPr>
                <w:rFonts w:ascii="PT Astra Serif" w:hAnsi="PT Astra Serif"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937389" w:rsidRDefault="00F32E2C" w:rsidP="00F32E2C">
            <w:pPr>
              <w:rPr>
                <w:rFonts w:ascii="PT Astra Serif" w:hAnsi="PT Astra Serif"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937389" w:rsidRDefault="00972E83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937389" w:rsidRDefault="00A64F6A" w:rsidP="0010002E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6</w:t>
            </w:r>
            <w:r w:rsidR="0010002E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82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07E44614" w:rsidR="00F32E2C" w:rsidRPr="00937389" w:rsidRDefault="0083218E" w:rsidP="008158B3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</w:t>
            </w:r>
            <w:r w:rsidR="00B47214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 </w:t>
            </w:r>
            <w:r w:rsidR="008158B3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320</w:t>
            </w:r>
            <w:r w:rsidR="00B47214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7B207BC1" w:rsidR="00F32E2C" w:rsidRPr="00937389" w:rsidRDefault="00B47214" w:rsidP="008158B3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</w:t>
            </w:r>
            <w:r w:rsidR="008158B3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  <w:r w:rsidR="00BE16BE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 </w:t>
            </w:r>
            <w:r w:rsidR="008158B3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716</w:t>
            </w:r>
            <w:r w:rsidR="00BE16BE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="0083218E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5</w:t>
            </w:r>
          </w:p>
        </w:tc>
      </w:tr>
      <w:tr w:rsidR="004B6157" w:rsidRPr="00937389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B066CD" w:rsidRPr="00937389" w:rsidRDefault="00B066CD" w:rsidP="00F32E2C">
            <w:pPr>
              <w:rPr>
                <w:rFonts w:ascii="PT Astra Serif" w:hAnsi="PT Astra Serif"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бюджет МО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Щекинский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B066CD" w:rsidRPr="00937389" w:rsidRDefault="00B066CD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B066CD" w:rsidRPr="00937389" w:rsidRDefault="00B066CD" w:rsidP="00A35D75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18 736,7</w:t>
            </w:r>
          </w:p>
        </w:tc>
        <w:tc>
          <w:tcPr>
            <w:tcW w:w="439" w:type="pct"/>
            <w:shd w:val="clear" w:color="auto" w:fill="auto"/>
          </w:tcPr>
          <w:p w14:paraId="0AA91008" w14:textId="70809F34" w:rsidR="00B066CD" w:rsidRPr="00937389" w:rsidRDefault="00B47214" w:rsidP="00E5297F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18 </w:t>
            </w:r>
            <w:r w:rsidR="00F53B47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</w:t>
            </w:r>
            <w:r w:rsidR="00E5297F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27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="00E5297F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38" w:type="pct"/>
            <w:shd w:val="clear" w:color="auto" w:fill="auto"/>
          </w:tcPr>
          <w:p w14:paraId="12D8BC87" w14:textId="528F33A7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1FC554AC" w14:textId="58FF7A58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04E04DA" w14:textId="0619D68B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C1D0C23" w14:textId="7A93F1E4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01679F1E" w14:textId="3E18A5BA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F4FF3DF" w14:textId="0F1B9744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394BB823" w14:textId="568169DC" w:rsidR="00B066CD" w:rsidRPr="00937389" w:rsidRDefault="000B5A18" w:rsidP="00E5297F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15</w:t>
            </w:r>
            <w:r w:rsidR="00B47214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6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 </w:t>
            </w:r>
            <w:r w:rsidR="00E5297F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743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="00E5297F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</w:t>
            </w:r>
          </w:p>
        </w:tc>
      </w:tr>
      <w:tr w:rsidR="004B6157" w:rsidRPr="00937389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937389" w:rsidRDefault="00F32E2C" w:rsidP="00F32E2C">
            <w:pPr>
              <w:rPr>
                <w:rFonts w:ascii="PT Astra Serif" w:hAnsi="PT Astra Serif"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352D6B" w:rsidRPr="00937389" w:rsidRDefault="00352D6B" w:rsidP="00F32E2C">
            <w:pPr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Всего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Arial"/>
                <w:b/>
                <w:bCs/>
                <w:color w:val="000000" w:themeColor="text1"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352D6B" w:rsidRPr="00937389" w:rsidRDefault="00352D6B" w:rsidP="000720B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12 998,7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5290F0C5" w:rsidR="00352D6B" w:rsidRPr="00937389" w:rsidRDefault="00E5297F" w:rsidP="00E5297F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19</w:t>
            </w:r>
            <w:r w:rsidR="00E95E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749</w:t>
            </w:r>
            <w:r w:rsidR="00E95E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148E992B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0EF9E3DE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0BE23726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0C07FB50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C02A952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84D818A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3EE95C57" w:rsidR="00352D6B" w:rsidRPr="00937389" w:rsidRDefault="00E95EB3" w:rsidP="004775B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11</w:t>
            </w:r>
            <w:r w:rsidR="004775BE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3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775BE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892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</w:t>
            </w:r>
            <w:r w:rsidR="004775BE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4B6157" w:rsidRPr="00937389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937389" w:rsidRDefault="00F32E2C" w:rsidP="00F32E2C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937389" w:rsidRDefault="00F32E2C" w:rsidP="00F32E2C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937389" w:rsidRDefault="00826199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937389" w:rsidRDefault="00943D57" w:rsidP="0010002E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6</w:t>
            </w:r>
            <w:r w:rsidR="0010002E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82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078BDF42" w:rsidR="00F32E2C" w:rsidRPr="00937389" w:rsidRDefault="000257B0" w:rsidP="00712A09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</w:t>
            </w:r>
            <w:r w:rsidR="00712A09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 320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62810BEA" w:rsidR="00F32E2C" w:rsidRPr="00937389" w:rsidRDefault="00712A09" w:rsidP="0010002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10 716,5</w:t>
            </w:r>
          </w:p>
        </w:tc>
      </w:tr>
      <w:tr w:rsidR="004B6157" w:rsidRPr="00937389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735207" w:rsidRPr="00937389" w:rsidRDefault="00735207" w:rsidP="00F32E2C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бюджет МО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Щекинский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735207" w:rsidRPr="00937389" w:rsidRDefault="00735207" w:rsidP="000720BE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12 316,7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36EB5D54" w:rsidR="00735207" w:rsidRPr="00937389" w:rsidRDefault="00BC2B00" w:rsidP="00712A09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</w:t>
            </w:r>
            <w:r w:rsidR="000257B0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 4</w:t>
            </w:r>
            <w:r w:rsidR="00712A09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28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="00712A09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1510C210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5E4BB17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57FC00AF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404D5EEC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6026AB62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2E3D189D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2943C56C" w:rsidR="00735207" w:rsidRPr="00937389" w:rsidRDefault="00BC2B00" w:rsidP="00712A09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103 </w:t>
            </w:r>
            <w:r w:rsidR="00712A09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176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="00712A09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4</w:t>
            </w:r>
          </w:p>
        </w:tc>
      </w:tr>
      <w:tr w:rsidR="004B6157" w:rsidRPr="00937389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937389" w:rsidRDefault="00F32E2C" w:rsidP="00F32E2C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937389" w:rsidRDefault="001256ED" w:rsidP="00FE2974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Всего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937389" w:rsidRDefault="001256ED" w:rsidP="00FE2974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180,0</w:t>
            </w:r>
          </w:p>
        </w:tc>
      </w:tr>
      <w:tr w:rsidR="004B6157" w:rsidRPr="00937389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937389" w:rsidRDefault="001256ED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lastRenderedPageBreak/>
              <w:t xml:space="preserve">бюджет МО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Щекинский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180,0</w:t>
            </w:r>
          </w:p>
        </w:tc>
      </w:tr>
      <w:tr w:rsidR="004B6157" w:rsidRPr="00937389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937389" w:rsidRDefault="00910C46" w:rsidP="00FE2974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Всего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комплекс процессных мероприятий: «Система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937389" w:rsidRDefault="00910C46" w:rsidP="00826A6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</w:t>
            </w:r>
            <w:r w:rsidR="00826A6E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0305091" w:rsidR="00910C46" w:rsidRPr="00937389" w:rsidRDefault="002F04A4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655FF224" w:rsidR="00910C46" w:rsidRPr="00937389" w:rsidRDefault="009D3529" w:rsidP="00957B0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42 </w:t>
            </w:r>
            <w:r w:rsidR="002F04A4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287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,0</w:t>
            </w:r>
          </w:p>
        </w:tc>
      </w:tr>
      <w:tr w:rsidR="004B6157" w:rsidRPr="00937389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937389" w:rsidRDefault="00910C46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бюджет МО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Щекинский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937389" w:rsidRDefault="00826A6E" w:rsidP="004F2A78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C3F6F2C" w:rsidR="00910C46" w:rsidRPr="00937389" w:rsidRDefault="002F04A4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5FFE081B" w:rsidR="00910C46" w:rsidRPr="00937389" w:rsidRDefault="009D3529" w:rsidP="00957B07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42</w:t>
            </w:r>
            <w:r w:rsidR="002F04A4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 287,0</w:t>
            </w:r>
          </w:p>
        </w:tc>
      </w:tr>
      <w:tr w:rsidR="004B6157" w:rsidRPr="00937389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937389" w:rsidRDefault="00910C46" w:rsidP="00FE2974">
            <w:pPr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Всего комплекс процессных мероприятий: «Обслуживание системы  мониторинга в сфере комплексной безопасности </w:t>
            </w:r>
            <w:proofErr w:type="spellStart"/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910C46" w:rsidRPr="00937389" w:rsidRDefault="000720BE" w:rsidP="00910C46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0C587F1E" w:rsidR="00910C46" w:rsidRPr="00937389" w:rsidRDefault="00FF7659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4C7B5CA8" w:rsidR="00910C46" w:rsidRPr="00937389" w:rsidRDefault="00FF7659" w:rsidP="00E52E9D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11 099,6</w:t>
            </w:r>
          </w:p>
        </w:tc>
      </w:tr>
      <w:tr w:rsidR="004B6157" w:rsidRPr="00937389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937389" w:rsidRDefault="00910C46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бюджет МО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Щекинский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910C46" w:rsidRPr="00937389" w:rsidRDefault="00D810F0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2CAD3A7D" w:rsidR="00910C46" w:rsidRPr="00937389" w:rsidRDefault="00FF7659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23028D88" w:rsidR="00910C46" w:rsidRPr="00937389" w:rsidRDefault="00FF7659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11 099,6</w:t>
            </w:r>
          </w:p>
        </w:tc>
      </w:tr>
      <w:tr w:rsidR="004B6157" w:rsidRPr="00937389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  <w:sz w:val="2"/>
          <w:szCs w:val="2"/>
        </w:rPr>
      </w:pPr>
    </w:p>
    <w:p w14:paraId="64428CEC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  <w:sz w:val="2"/>
          <w:szCs w:val="2"/>
        </w:rPr>
        <w:sectPr w:rsidR="00B46727" w:rsidRPr="00937389" w:rsidSect="00416BCE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937389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Приложение № 1</w:t>
            </w:r>
          </w:p>
          <w:p w14:paraId="0F2C29C6" w14:textId="77777777" w:rsidR="006972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937389" w:rsidRDefault="00B46727" w:rsidP="0069722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район»</w:t>
            </w:r>
          </w:p>
        </w:tc>
      </w:tr>
    </w:tbl>
    <w:p w14:paraId="695BAC56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7CEF5E3E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05FF6C29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2E50948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17A1E554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8E776A5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22BF7B73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661B1EA9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11129C48" w14:textId="4F732AC5" w:rsidR="00697227" w:rsidRPr="0093738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ПАСПОРТ </w:t>
      </w:r>
    </w:p>
    <w:p w14:paraId="4B8EC12B" w14:textId="12024283" w:rsidR="009C616C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программы</w:t>
      </w:r>
      <w:r w:rsidR="009C616C"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4B6157" w:rsidRPr="00937389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93738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1. 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района. </w:t>
            </w:r>
          </w:p>
          <w:p w14:paraId="7F190947" w14:textId="77777777" w:rsidR="00B46727" w:rsidRPr="0093738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2. Комитет по культуре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района.</w:t>
            </w:r>
          </w:p>
          <w:p w14:paraId="7E85D583" w14:textId="77777777" w:rsidR="00B46727" w:rsidRPr="0093738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3. Финансовое управление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района.</w:t>
            </w:r>
          </w:p>
          <w:p w14:paraId="36D525AB" w14:textId="77777777" w:rsidR="00B46727" w:rsidRPr="0093738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4. 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</w:t>
            </w:r>
            <w:r w:rsidR="009B77E6" w:rsidRPr="00937389">
              <w:rPr>
                <w:rFonts w:ascii="PT Astra Serif" w:hAnsi="PT Astra Serif"/>
                <w:color w:val="000000" w:themeColor="text1"/>
              </w:rPr>
              <w:t>.</w:t>
            </w:r>
          </w:p>
          <w:p w14:paraId="30B9EA42" w14:textId="77777777" w:rsidR="009B77E6" w:rsidRPr="00937389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5. МКУ «ХЭУ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района».</w:t>
            </w:r>
          </w:p>
          <w:p w14:paraId="2FC8AC16" w14:textId="17E81000" w:rsidR="001A308F" w:rsidRPr="00937389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6. Отдел по ГО ЧС и ООС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</w:t>
            </w:r>
            <w:r w:rsidR="007F6B50" w:rsidRPr="00937389">
              <w:rPr>
                <w:rFonts w:ascii="PT Astra Serif" w:hAnsi="PT Astra Serif"/>
                <w:color w:val="000000" w:themeColor="text1"/>
              </w:rPr>
              <w:t>.</w:t>
            </w:r>
          </w:p>
          <w:p w14:paraId="6F5CF201" w14:textId="3CBA9C6E" w:rsidR="007F6B50" w:rsidRPr="00937389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6"/>
              </w:rPr>
              <w:t>7. Комитет по благоустройству и дорожно-транспортному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хозяйству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района.</w:t>
            </w:r>
          </w:p>
        </w:tc>
      </w:tr>
      <w:tr w:rsidR="004B6157" w:rsidRPr="00937389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937389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937389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937389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Увеличить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937389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937389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937389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4"/>
              </w:rPr>
              <w:t>2. Увеличить количество дошкольных образовательных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937389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937389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937389">
              <w:rPr>
                <w:rFonts w:ascii="PT Astra Serif" w:hAnsi="PT Astra Serif"/>
                <w:color w:val="000000" w:themeColor="text1"/>
                <w:spacing w:val="-10"/>
              </w:rPr>
              <w:t>пропагандистскому сопровождению антитеррористической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деятельности.</w:t>
            </w:r>
          </w:p>
        </w:tc>
      </w:tr>
      <w:tr w:rsidR="004B6157" w:rsidRPr="00937389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937389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Всего</w:t>
            </w:r>
            <w:r w:rsidR="0027205B" w:rsidRPr="00937389">
              <w:rPr>
                <w:rFonts w:ascii="PT Astra Serif" w:hAnsi="PT Astra Serif"/>
                <w:bCs/>
                <w:color w:val="000000" w:themeColor="text1"/>
              </w:rPr>
              <w:t xml:space="preserve"> (</w:t>
            </w:r>
            <w:proofErr w:type="spellStart"/>
            <w:r w:rsidR="0027205B" w:rsidRPr="00937389">
              <w:rPr>
                <w:rFonts w:ascii="PT Astra Serif" w:hAnsi="PT Astra Serif"/>
                <w:bCs/>
                <w:color w:val="000000" w:themeColor="text1"/>
              </w:rPr>
              <w:t>тыс</w:t>
            </w:r>
            <w:proofErr w:type="gramStart"/>
            <w:r w:rsidR="0027205B" w:rsidRPr="00937389">
              <w:rPr>
                <w:rFonts w:ascii="PT Astra Serif" w:hAnsi="PT Astra Serif"/>
                <w:bCs/>
                <w:color w:val="000000" w:themeColor="text1"/>
              </w:rPr>
              <w:t>.р</w:t>
            </w:r>
            <w:proofErr w:type="gramEnd"/>
            <w:r w:rsidR="0027205B" w:rsidRPr="00937389">
              <w:rPr>
                <w:rFonts w:ascii="PT Astra Serif" w:hAnsi="PT Astra Serif"/>
                <w:bCs/>
                <w:color w:val="000000" w:themeColor="text1"/>
              </w:rPr>
              <w:t>уб</w:t>
            </w:r>
            <w:proofErr w:type="spellEnd"/>
            <w:r w:rsidR="0027205B" w:rsidRPr="00937389">
              <w:rPr>
                <w:rFonts w:ascii="PT Astra Serif" w:hAnsi="PT Astra Serif"/>
                <w:bCs/>
                <w:color w:val="000000" w:themeColor="text1"/>
              </w:rPr>
              <w:t>.):</w:t>
            </w:r>
          </w:p>
          <w:p w14:paraId="346804EA" w14:textId="5F6CD2F1" w:rsidR="00A60121" w:rsidRPr="00937389" w:rsidRDefault="00242C7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11</w:t>
            </w:r>
            <w:r w:rsidR="00BD3C7A" w:rsidRPr="00937389">
              <w:rPr>
                <w:rFonts w:ascii="PT Astra Serif" w:hAnsi="PT Astra Serif"/>
                <w:bCs/>
                <w:color w:val="000000" w:themeColor="text1"/>
              </w:rPr>
              <w:t>3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 xml:space="preserve"> </w:t>
            </w:r>
            <w:r w:rsidR="00BD3C7A" w:rsidRPr="00937389">
              <w:rPr>
                <w:rFonts w:ascii="PT Astra Serif" w:hAnsi="PT Astra Serif"/>
                <w:bCs/>
                <w:color w:val="000000" w:themeColor="text1"/>
              </w:rPr>
              <w:t>892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>,</w:t>
            </w:r>
            <w:r w:rsidR="00BD3C7A" w:rsidRPr="00937389">
              <w:rPr>
                <w:rFonts w:ascii="PT Astra Serif" w:hAnsi="PT Astra Serif"/>
                <w:bCs/>
                <w:color w:val="000000" w:themeColor="text1"/>
              </w:rPr>
              <w:t>9</w:t>
            </w:r>
          </w:p>
          <w:p w14:paraId="7E1690C8" w14:textId="46152638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bCs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Cs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bCs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bCs/>
                <w:color w:val="000000" w:themeColor="text1"/>
              </w:rPr>
              <w:t>.):</w:t>
            </w:r>
          </w:p>
          <w:p w14:paraId="42BD4410" w14:textId="679638A8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244C3E" w:rsidRPr="00937389">
              <w:rPr>
                <w:rFonts w:ascii="PT Astra Serif" w:hAnsi="PT Astra Serif"/>
                <w:color w:val="000000" w:themeColor="text1"/>
              </w:rPr>
              <w:t>0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244C3E" w:rsidRPr="00937389">
              <w:rPr>
                <w:rFonts w:ascii="PT Astra Serif" w:hAnsi="PT Astra Serif"/>
                <w:color w:val="000000" w:themeColor="text1"/>
              </w:rPr>
              <w:t>396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244C3E" w:rsidRPr="00937389">
              <w:rPr>
                <w:rFonts w:ascii="PT Astra Serif" w:hAnsi="PT Astra Serif"/>
                <w:color w:val="000000" w:themeColor="text1"/>
              </w:rPr>
              <w:t>2</w:t>
            </w:r>
          </w:p>
          <w:p w14:paraId="71E8F9F1" w14:textId="1B1B7E83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5E0D1D" w:rsidRPr="00937389">
              <w:rPr>
                <w:rFonts w:ascii="PT Astra Serif" w:hAnsi="PT Astra Serif"/>
                <w:color w:val="000000" w:themeColor="text1"/>
              </w:rPr>
              <w:t>12 998,7</w:t>
            </w:r>
          </w:p>
          <w:p w14:paraId="11C9947B" w14:textId="6096F33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19</w:t>
            </w:r>
            <w:r w:rsidR="00293BA4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749</w:t>
            </w:r>
            <w:r w:rsidR="00293BA4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1</w:t>
            </w:r>
          </w:p>
          <w:p w14:paraId="7D51E4F5" w14:textId="0AD096E1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2025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9 670,4</w:t>
            </w:r>
          </w:p>
          <w:p w14:paraId="49C986A3" w14:textId="7DAFC13A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533EE9F7" w14:textId="1523906E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2FA27EE6" w14:textId="13F09D3C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07EB130D" w14:textId="186388FE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604696DD" w14:textId="2236729A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22EB49B4" w14:textId="2C426C5E" w:rsidR="0027205B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средства бюджета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 xml:space="preserve"> (</w:t>
            </w:r>
            <w:proofErr w:type="spellStart"/>
            <w:r w:rsidR="0027205B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27205B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27205B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27205B"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7C4908B8" w14:textId="69EBCEC2" w:rsidR="00024D7F" w:rsidRPr="00937389" w:rsidRDefault="002426B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103</w:t>
            </w:r>
            <w:r w:rsidR="00242C70" w:rsidRPr="00937389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176</w:t>
            </w:r>
            <w:r w:rsidR="00242C70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4</w:t>
            </w:r>
          </w:p>
          <w:p w14:paraId="0F167E85" w14:textId="7439CB6C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6D006CCF" w14:textId="5782355E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>7 682,</w:t>
            </w:r>
            <w:r w:rsidR="00663D68" w:rsidRPr="00937389">
              <w:rPr>
                <w:rFonts w:ascii="PT Astra Serif" w:hAnsi="PT Astra Serif"/>
                <w:color w:val="000000" w:themeColor="text1"/>
              </w:rPr>
              <w:t>4</w:t>
            </w:r>
          </w:p>
          <w:p w14:paraId="445B3FC1" w14:textId="3818DAD3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5E0D1D" w:rsidRPr="00937389">
              <w:rPr>
                <w:rFonts w:ascii="PT Astra Serif" w:hAnsi="PT Astra Serif"/>
                <w:color w:val="000000" w:themeColor="text1"/>
              </w:rPr>
              <w:t>12 316,7</w:t>
            </w:r>
          </w:p>
          <w:p w14:paraId="7BA9A102" w14:textId="0276934A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2426B8" w:rsidRPr="00937389">
              <w:rPr>
                <w:rFonts w:ascii="PT Astra Serif" w:hAnsi="PT Astra Serif"/>
                <w:color w:val="000000" w:themeColor="text1"/>
              </w:rPr>
              <w:t>12</w:t>
            </w:r>
            <w:r w:rsidR="00293BA4" w:rsidRPr="00937389">
              <w:rPr>
                <w:rFonts w:ascii="PT Astra Serif" w:hAnsi="PT Astra Serif"/>
                <w:color w:val="000000" w:themeColor="text1"/>
              </w:rPr>
              <w:t> 4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28</w:t>
            </w:r>
            <w:r w:rsidR="002426B8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4</w:t>
            </w:r>
          </w:p>
          <w:p w14:paraId="3592B806" w14:textId="71234D0D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2025 – </w:t>
            </w:r>
            <w:r w:rsidR="00B0249C" w:rsidRPr="00937389">
              <w:rPr>
                <w:rFonts w:ascii="PT Astra Serif" w:hAnsi="PT Astra Serif"/>
                <w:color w:val="000000" w:themeColor="text1"/>
              </w:rPr>
              <w:t>9 670,4</w:t>
            </w:r>
          </w:p>
          <w:p w14:paraId="58AA800A" w14:textId="48F4439F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B0249C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1FFEF2E0" w14:textId="5F15D554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34214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12B83CCA" w14:textId="707C26C1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34214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4100DAD0" w14:textId="05E946EB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34214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58D737B3" w14:textId="2EE5317B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34214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70330522" w14:textId="1762B594" w:rsidR="0027205B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Тульской области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 xml:space="preserve"> (</w:t>
            </w:r>
            <w:proofErr w:type="spellStart"/>
            <w:r w:rsidR="0027205B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27205B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27205B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27205B" w:rsidRPr="00937389">
              <w:rPr>
                <w:rFonts w:ascii="PT Astra Serif" w:hAnsi="PT Astra Serif"/>
                <w:color w:val="000000" w:themeColor="text1"/>
              </w:rPr>
              <w:t>.):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14:paraId="54BEBCCE" w14:textId="56734565" w:rsidR="00A60121" w:rsidRPr="00937389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0</w:t>
            </w:r>
            <w:r w:rsidR="00CB5D5F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716</w:t>
            </w:r>
            <w:r w:rsidR="00CB5D5F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293BA4" w:rsidRPr="00937389">
              <w:rPr>
                <w:rFonts w:ascii="PT Astra Serif" w:hAnsi="PT Astra Serif"/>
                <w:color w:val="000000" w:themeColor="text1"/>
              </w:rPr>
              <w:t>5</w:t>
            </w:r>
          </w:p>
          <w:p w14:paraId="5380BB92" w14:textId="582D1656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0CA8BF50" w14:textId="56F31BFD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2022– </w:t>
            </w:r>
            <w:r w:rsidR="00663D68" w:rsidRPr="00937389">
              <w:rPr>
                <w:rFonts w:ascii="PT Astra Serif" w:hAnsi="PT Astra Serif"/>
                <w:color w:val="000000" w:themeColor="text1"/>
              </w:rPr>
              <w:t>2713,8</w:t>
            </w:r>
          </w:p>
          <w:p w14:paraId="40C0096C" w14:textId="45D06860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BF43AA" w:rsidRPr="00937389">
              <w:rPr>
                <w:rFonts w:ascii="PT Astra Serif" w:hAnsi="PT Astra Serif"/>
                <w:color w:val="000000" w:themeColor="text1"/>
              </w:rPr>
              <w:t>6</w:t>
            </w:r>
            <w:r w:rsidR="0010002E" w:rsidRPr="00937389">
              <w:rPr>
                <w:rFonts w:ascii="PT Astra Serif" w:hAnsi="PT Astra Serif"/>
                <w:color w:val="000000" w:themeColor="text1"/>
              </w:rPr>
              <w:t>82</w:t>
            </w:r>
            <w:r w:rsidR="00BF43AA" w:rsidRPr="00937389">
              <w:rPr>
                <w:rFonts w:ascii="PT Astra Serif" w:hAnsi="PT Astra Serif"/>
                <w:color w:val="000000" w:themeColor="text1"/>
              </w:rPr>
              <w:t>,0</w:t>
            </w:r>
          </w:p>
          <w:p w14:paraId="22365844" w14:textId="143F4863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7320,7</w:t>
            </w:r>
          </w:p>
          <w:p w14:paraId="19E4EEF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7EB121EB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2026– 0,0</w:t>
            </w:r>
          </w:p>
          <w:p w14:paraId="6C6F358C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01661B66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4535BBF2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39780CFB" w14:textId="77777777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5CFFEF33" w14:textId="77777777" w:rsidR="00F37F7C" w:rsidRPr="00937389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внебюджетные источники (пожертвования), в том числе по годам</w:t>
            </w:r>
            <w:r w:rsidR="00F37F7C" w:rsidRPr="00937389">
              <w:rPr>
                <w:rFonts w:ascii="PT Astra Serif" w:hAnsi="PT Astra Serif"/>
                <w:color w:val="000000" w:themeColor="text1"/>
              </w:rPr>
              <w:t xml:space="preserve"> (</w:t>
            </w:r>
            <w:proofErr w:type="spellStart"/>
            <w:r w:rsidR="00F37F7C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F37F7C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F37F7C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F37F7C"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2C0B174C" w14:textId="618853EA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40897D40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14:paraId="7596D464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365EFFDB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758A5464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56D46661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2D68805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1D11438F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3A597B46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</w:tc>
      </w:tr>
    </w:tbl>
    <w:p w14:paraId="3B2CA56F" w14:textId="18E06971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AD372B5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 w:themeColor="text1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937389" w:rsidRPr="00937389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  <w:p w14:paraId="615E33F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Объем финансового обеспечения (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</w:tc>
      </w:tr>
      <w:tr w:rsidR="00937389" w:rsidRPr="00937389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 том числе по источникам:</w:t>
            </w:r>
          </w:p>
        </w:tc>
      </w:tr>
      <w:tr w:rsidR="00937389" w:rsidRPr="00937389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Бюджет МО 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средства</w:t>
            </w:r>
          </w:p>
        </w:tc>
      </w:tr>
      <w:tr w:rsidR="00937389" w:rsidRPr="00937389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937389" w:rsidRPr="00937389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Задача 1.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административных участках</w:t>
            </w:r>
          </w:p>
        </w:tc>
      </w:tr>
      <w:tr w:rsidR="00937389" w:rsidRPr="00937389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937389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44957F90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1. </w:t>
            </w:r>
            <w:r w:rsidR="00A653FC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="00A653FC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A653FC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</w:p>
          <w:p w14:paraId="135F8461" w14:textId="77777777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3. Финансовое управление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070A03AF" w:rsidR="005C6BCC" w:rsidRPr="00937389" w:rsidRDefault="007F75B6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1362,7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27638C14" w:rsidR="005C6BCC" w:rsidRPr="00937389" w:rsidRDefault="007F75B6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1276,5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75854B35" w:rsidR="005C6BCC" w:rsidRPr="00937389" w:rsidRDefault="007F75B6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86,2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937389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937389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937389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19145EA8" w:rsidR="00DA25DE" w:rsidRPr="00937389" w:rsidRDefault="00C0219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732,7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65EA6A1C" w:rsidR="00DA25DE" w:rsidRPr="00937389" w:rsidRDefault="007F75B6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686,1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50452BB" w:rsidR="00DA25DE" w:rsidRPr="00937389" w:rsidRDefault="007F7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46,6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68FC43A" w14:textId="77777777" w:rsidTr="00E23ED3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3DA501A7" w:rsidR="009C6ACA" w:rsidRPr="00937389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1. </w:t>
            </w:r>
            <w:r w:rsidR="00A653FC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="00A653FC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A653FC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</w:p>
          <w:p w14:paraId="194648F4" w14:textId="77777777" w:rsidR="009C6ACA" w:rsidRPr="00937389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937389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3. Финансовое управление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AF30B7D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4C30C74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7B9F6F2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F9F978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60992B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ECE9C9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212AF3E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B58CC1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937389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</w:t>
            </w:r>
            <w:r w:rsidR="009C6AC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097B5C1F" w:rsidR="00B46727" w:rsidRPr="0093738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937389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</w:t>
            </w:r>
            <w:r w:rsidR="009C6AC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5FBAF58C" w:rsidR="00B46727" w:rsidRPr="0093738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937389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Задача 2.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937389" w:rsidRPr="00937389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937389" w:rsidRPr="00937389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информационн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о-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девиантного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девиантным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. с детьми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девиантного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937389" w:rsidRPr="00937389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</w:t>
            </w:r>
          </w:p>
          <w:p w14:paraId="31C41846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несовершеннолетних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1DB897D" w14:textId="77777777" w:rsidTr="004E46BA">
        <w:trPr>
          <w:trHeight w:val="2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937389">
              <w:rPr>
                <w:rFonts w:ascii="PT Astra Serif" w:hAnsi="PT Astra Serif"/>
                <w:color w:val="000000" w:themeColor="text1"/>
                <w:spacing w:val="-4"/>
                <w:sz w:val="16"/>
                <w:szCs w:val="16"/>
              </w:rPr>
              <w:t>деятельности групп мобильной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D9D5EB4" w14:textId="77777777" w:rsidTr="004E46BA">
        <w:trPr>
          <w:trHeight w:val="1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</w:t>
            </w:r>
          </w:p>
          <w:p w14:paraId="20E5F945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ОМВД РФ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9A38455" w14:textId="77777777" w:rsidTr="004E46BA">
        <w:trPr>
          <w:trHeight w:val="30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использованием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</w:t>
            </w:r>
          </w:p>
          <w:p w14:paraId="73D324C6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аддиктивное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аутодеструктивного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</w:t>
            </w:r>
          </w:p>
          <w:p w14:paraId="638159E5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 (КДН и ЗП), ОПДН ОМВД РФ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буллинга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</w:t>
            </w:r>
          </w:p>
          <w:p w14:paraId="7F10185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 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 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</w:t>
            </w:r>
          </w:p>
          <w:p w14:paraId="4DE427E4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ресоциализацию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 ГУ ТО СРЦН № 4 (по согласованию); </w:t>
            </w:r>
          </w:p>
          <w:p w14:paraId="3C78CB8A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УФСИН России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у(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</w:t>
            </w:r>
          </w:p>
          <w:p w14:paraId="313B8CF4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УФСИН России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у(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</w:t>
            </w:r>
          </w:p>
          <w:p w14:paraId="026C71D8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 ГУЗ «Центральная районная больница» (по согласованию),</w:t>
            </w:r>
          </w:p>
          <w:p w14:paraId="3F72D9FF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937389" w:rsidRPr="00937389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девиантного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 (КДН и ЗП);</w:t>
            </w:r>
          </w:p>
          <w:p w14:paraId="455D02D4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родительства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района;</w:t>
            </w:r>
          </w:p>
          <w:p w14:paraId="50A7ADF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Задача 3.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937389" w:rsidRPr="00937389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для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Размещение в средствах массовой информации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Задача 4.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937389" w:rsidRPr="00937389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Межведомственный обмен информацией, представляющей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25FA9055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Сектор по мобилизационной подготовке</w:t>
            </w:r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654767BE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31E78868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937389" w:rsidRPr="00937389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3EC9729D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937389" w:rsidRPr="00937389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937389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6F111B08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Размещение на официальном портале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00D8EF95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501B220C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 xml:space="preserve">Задача 6.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937389" w:rsidRPr="00937389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подготовки и проведения массовых мероприятий на территории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CD3" w14:textId="78E8A5D7" w:rsidR="00B46727" w:rsidRPr="0093738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  <w:r w:rsidR="00A653FC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. </w:t>
            </w:r>
            <w:r w:rsidR="00B46727"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культуре, молодежной политике и спорту </w:t>
            </w:r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  <w:p w14:paraId="7DB13705" w14:textId="77777777" w:rsidR="004E46BA" w:rsidRPr="00937389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Проведение заседаний антитеррористической комиссии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382D3231" w:rsidR="00B46727" w:rsidRPr="00937389" w:rsidRDefault="00D82E9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937389" w:rsidRPr="00937389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296AC3F0" w:rsidR="00B46727" w:rsidRPr="00937389" w:rsidRDefault="00EB2DC5" w:rsidP="00D31A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2745,8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4C76601B" w:rsidR="00B46727" w:rsidRPr="00937389" w:rsidRDefault="00EB2DC5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2745,8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937389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937389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C4F3191" w:rsidR="001743DA" w:rsidRPr="00937389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338,5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15049C69" w:rsidR="001743DA" w:rsidRPr="00937389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338,5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5B0749EB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6501A49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E35ACB8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EB20FBD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77DE3236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531F3E75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7B91CF8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11C03E52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03F97638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4875591E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92F9FF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70108C55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502A580B" w:rsidR="001743DA" w:rsidRPr="00937389" w:rsidRDefault="001743DA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199</w:t>
            </w:r>
            <w:r w:rsidR="00640124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9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</w:t>
            </w:r>
            <w:r w:rsidR="00640124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20F1780A" w:rsidR="001743DA" w:rsidRPr="00937389" w:rsidRDefault="00742E6F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199</w:t>
            </w:r>
            <w:r w:rsidR="00640124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9</w:t>
            </w:r>
            <w:r w:rsidR="001743DA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</w:t>
            </w:r>
            <w:r w:rsidR="00640124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16DB3C43" w:rsidR="00742E6F" w:rsidRPr="00937389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213,0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55F7F309" w:rsidR="00742E6F" w:rsidRPr="00937389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213,0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7B286786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0368A011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CE3AA63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0054C411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47DBB000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444BF65D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457D97A1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290118F1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4593918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25634C32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6E0C3153" w:rsidR="00742E6F" w:rsidRPr="00937389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53D024D4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7FFF17D0" w:rsidR="001743DA" w:rsidRPr="0093738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1180,5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41E89049" w:rsidR="001743DA" w:rsidRPr="0093738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1180,5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160573E9" w:rsidR="001743DA" w:rsidRPr="0093738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147,6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70366D20" w:rsidR="001743DA" w:rsidRPr="0093738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147,6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1D579A20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6247168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293ADC0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6FA64959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7522DFF6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3D27F3C4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7C14C725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0D7A995A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6AE24A9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824412F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6FA57144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2BEB5803" w:rsidR="00A244FA" w:rsidRPr="00937389" w:rsidRDefault="00CB6D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21BF6942" w:rsidR="001743DA" w:rsidRPr="0093738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36061C0" w:rsidR="001743DA" w:rsidRPr="0093738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0476F283" w:rsidR="001743DA" w:rsidRPr="0093738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4797D6F9" w:rsidR="001743DA" w:rsidRPr="0093738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4B38E15B" w:rsidR="001743DA" w:rsidRPr="00937389" w:rsidRDefault="00A6302D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</w:t>
            </w:r>
            <w:r w:rsidR="00953E0D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84</w:t>
            </w:r>
            <w:r w:rsidR="002E545B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32</w:t>
            </w:r>
            <w:r w:rsidR="00272449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</w:t>
            </w:r>
            <w:r w:rsidR="002E545B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41A6836B" w:rsidR="001743DA" w:rsidRPr="00937389" w:rsidRDefault="00953E0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184</w:t>
            </w:r>
            <w:r w:rsidR="002E545B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32</w:t>
            </w:r>
            <w:r w:rsidR="00F07BDD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</w:t>
            </w:r>
            <w:r w:rsidR="002E545B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937389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937389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937389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735C38A3" w:rsidR="001743DA" w:rsidRPr="00937389" w:rsidRDefault="00953E0D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</w:t>
            </w:r>
            <w:r w:rsidR="002E545B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3F5C81E" w:rsidR="001743DA" w:rsidRPr="00937389" w:rsidRDefault="00953E0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</w:t>
            </w:r>
            <w:r w:rsidR="002E545B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1E92B720" w:rsidR="001743DA" w:rsidRPr="0093738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A4E51FF" w:rsidR="001743DA" w:rsidRPr="0093738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49140F60" w:rsidR="001743DA" w:rsidRPr="0093738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15F98046" w:rsidR="001743DA" w:rsidRPr="0093738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3D96170" w:rsidR="001743DA" w:rsidRPr="00937389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3493,1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937389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2608,8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0B51325B" w:rsidR="001743DA" w:rsidRPr="00937389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884,3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032DFE90" w:rsidR="001743DA" w:rsidRPr="00937389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</w:t>
            </w:r>
            <w:r w:rsidR="00D64186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31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  <w:r w:rsidR="00D64186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937389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1395,0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1A2D982D" w:rsidR="001743DA" w:rsidRPr="00937389" w:rsidRDefault="007168F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</w:t>
            </w:r>
            <w:r w:rsidR="00D64186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36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  <w:r w:rsidR="00D64186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  <w:r w:rsidR="00221C50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, Комитет по образованию администрации </w:t>
            </w:r>
            <w:proofErr w:type="spellStart"/>
            <w:r w:rsidR="00221C50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221C50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01780AF" w:rsidR="001743DA" w:rsidRPr="00937389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2380,5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CEC8CBE" w:rsidR="001743DA" w:rsidRPr="00937389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2380,5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937389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937389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53E6FBF6" w:rsidR="001743DA" w:rsidRPr="00937389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1911,5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24B18498" w:rsidR="001743DA" w:rsidRPr="00937389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1911,5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433C4AF2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466B073E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53321DA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4266A349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24ED8A5C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7E32746A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3779B9A1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1CAA65F0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81357F4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631624A1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3B563D8A" w:rsidR="009D675C" w:rsidRPr="00937389" w:rsidRDefault="0050282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7552A45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67EF809C" w:rsidR="001743DA" w:rsidRPr="00937389" w:rsidRDefault="0004563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, Финансовое управление администрации </w:t>
            </w:r>
            <w:proofErr w:type="spellStart"/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2CC2156E" w:rsidR="001743DA" w:rsidRPr="0093738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183,6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668EC814" w:rsidR="001743DA" w:rsidRPr="0093738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183,6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93738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93738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6.18</w:t>
            </w:r>
            <w:r w:rsidRPr="00937389">
              <w:rPr>
                <w:rFonts w:ascii="PT Astra Serif" w:hAnsi="PT Astra Serif"/>
                <w:strike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чрезвычайных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Отдел по ГО ЧС и ООС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Установка рамок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2E261F6D" w:rsidR="001743DA" w:rsidRPr="0093738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0873B9"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4B6365C8" w:rsidR="001743DA" w:rsidRPr="0093738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0873B9"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937389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937389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6F9D327" w:rsidR="001743DA" w:rsidRPr="0093738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</w:t>
            </w:r>
            <w:r w:rsidR="000873B9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436F858F" w:rsidR="001743DA" w:rsidRPr="0093738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</w:t>
            </w:r>
            <w:r w:rsidR="000873B9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5DF02B5" w:rsidR="001743DA" w:rsidRPr="00937389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</w:t>
            </w:r>
            <w:r w:rsidR="00C02198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ключением капитальных вложений)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575CE732" w:rsidR="001743DA" w:rsidRPr="00937389" w:rsidRDefault="00C627B2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7330,1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D9B936E" w:rsidR="001743DA" w:rsidRPr="00937389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6739,6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ACDABCC" w:rsidR="001743DA" w:rsidRPr="00937389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590,5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937389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3C3AF71" w:rsidR="001743DA" w:rsidRPr="00937389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5584,1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5E1825A4" w:rsidR="001743DA" w:rsidRPr="00937389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5239,6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8DE74AC" w:rsidR="001743DA" w:rsidRPr="00937389" w:rsidRDefault="006C5D62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</w:t>
            </w:r>
            <w:r w:rsidR="00C627B2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44,5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461BDCD9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Отдел по ГО ЧС и ООС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</w:t>
            </w:r>
            <w:r w:rsidR="002612C2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Сектор по мобилизационной подготовке администрации </w:t>
            </w:r>
            <w:proofErr w:type="spellStart"/>
            <w:r w:rsidR="002612C2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2612C2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  <w:r w:rsidR="00326459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(в рамках обеспечения деятельности антитеррористической комиссии МО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район),</w:t>
            </w:r>
          </w:p>
          <w:p w14:paraId="4B503BAA" w14:textId="7EA9F4B2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</w:t>
            </w:r>
          </w:p>
          <w:p w14:paraId="648790EB" w14:textId="465C9372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МКУ «ХЭУ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475E2A79" w:rsidR="001743DA" w:rsidRPr="00937389" w:rsidRDefault="00F65EC0" w:rsidP="001277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24</w:t>
            </w:r>
            <w:r w:rsidR="00127772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647,7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70832518" w:rsidR="001743DA" w:rsidRPr="00937389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24647,7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937389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</w:t>
            </w:r>
            <w:r w:rsidR="00FE6813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347,9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937389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7347,9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54112DED" w:rsidR="001743DA" w:rsidRPr="00937389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6445,1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265F0178" w:rsidR="001743DA" w:rsidRPr="00937389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6445,1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A334E83" w:rsidR="001743DA" w:rsidRPr="00937389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5654,7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3FF5DFB8" w:rsidR="001743DA" w:rsidRPr="00937389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5654,7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00EBC8F1" w:rsidR="001743DA" w:rsidRPr="00937389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5200,0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3C44CDFD" w:rsidR="001743DA" w:rsidRPr="00937389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5200,0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3160D52" w14:textId="77777777" w:rsidTr="00C04AB8">
        <w:trPr>
          <w:trHeight w:val="277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Установка и обслуживание систем видеонаблюдения в зданиях администрации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Щекинского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МКУ «ХЭУ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69ABDA98" w:rsidR="001743DA" w:rsidRPr="00937389" w:rsidRDefault="006B6036" w:rsidP="00C627B2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230</w:t>
            </w:r>
            <w:r w:rsidR="00C627B2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5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42616E9C" w:rsidR="001743DA" w:rsidRPr="00937389" w:rsidRDefault="006B6036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230</w:t>
            </w:r>
            <w:r w:rsidR="00C627B2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5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937389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937389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</w:t>
            </w:r>
            <w:r w:rsidR="00203DF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937389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43</w:t>
            </w:r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8,</w:t>
            </w:r>
            <w:r w:rsidR="00203DF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7560A134" w:rsidR="001F28E9" w:rsidRPr="00937389" w:rsidRDefault="006B6036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25</w:t>
            </w:r>
            <w:r w:rsidR="00C627B2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</w:t>
            </w:r>
            <w:r w:rsidR="001F28E9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223463D1" w:rsidR="001F28E9" w:rsidRPr="00937389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258,0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783F4245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48E3940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32729E21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CFD8C7E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722914E7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286DFF50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2D13D59C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1EE85FE7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CF68687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53B3F177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Устройство ограждений зданий администрации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Щекинского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МКУ «ХЭУ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Реализация мероприятий по обеспечению антитеррористической защищенности зданий администрации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Щекинского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МКУ «ХЭУ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540AE876" w:rsidR="001743DA" w:rsidRPr="00937389" w:rsidRDefault="00DE6D1A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7710</w:t>
            </w:r>
            <w:r w:rsidR="0020360E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1E8CA9D6" w:rsidR="001743D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7710,9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30288362" w:rsidR="001743DA" w:rsidRPr="00937389" w:rsidRDefault="0020360E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54</w:t>
            </w:r>
            <w:r w:rsidR="00DE6D1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  <w:r w:rsidR="00DE6D1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D84DD0B" w:rsidR="001743D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546,8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20B9898E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1604862B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42C2ABC0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62577F41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31DCFF0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5E74B754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0AEBB621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17779694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6FEE8F7D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46D007EB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BE83D77" w14:textId="77777777" w:rsidTr="004E46BA">
        <w:trPr>
          <w:trHeight w:val="3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5BFE696C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0391EC50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C7FA011" w14:textId="77777777" w:rsidTr="004767C0">
        <w:trPr>
          <w:trHeight w:val="62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1F01F" w14:textId="6A24B0A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6.26.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5A68E" w14:textId="21352C0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Установка и обслуживание систем оповещения учреждений дополнительного образования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398DD" w14:textId="7E5AA7B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C12C1" w14:textId="3B3D5B96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83FFE" w14:textId="3BEF56BE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BD0DB" w14:textId="67DF9B46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CBD" w14:textId="0854CDFC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02E" w14:textId="386EF23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F61" w14:textId="134E441B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5EB2" w14:textId="3C976E6A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02B4FE6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2498E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66E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7545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4B175" w14:textId="7FBD96C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8A3BB" w14:textId="274D8D0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E08B0" w14:textId="65275B5E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3EA" w14:textId="31E9169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8E3" w14:textId="561478D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7759" w14:textId="6A6CD613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66F9" w14:textId="6C5D8E6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38D25AF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95C9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452C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53EB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93B48" w14:textId="5C2D477B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41BFD" w14:textId="501C24E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282CA" w14:textId="62C0AF5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5CF9" w14:textId="1513C5B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6AEA" w14:textId="3294FC43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5E2A" w14:textId="189E56B5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2BDB" w14:textId="0D71125B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E937077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F470B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533AE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8D60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87CB0" w14:textId="45D9F42A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41320" w14:textId="5578D78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E8C63" w14:textId="17F25CCC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308" w14:textId="47DEBB6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77F" w14:textId="46C8283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197" w14:textId="07BBE954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6F60" w14:textId="4EF2EE1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9127026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4C416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34F7E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63E6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E4133" w14:textId="58A4D97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828C7" w14:textId="4738C19E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3FAC" w14:textId="67689420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1C" w14:textId="320785A3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48BC" w14:textId="659E9B46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F7D" w14:textId="10B7BD33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1B48" w14:textId="73E20F2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4844678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24338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96D79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824A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827B9" w14:textId="426C9C9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8D20E" w14:textId="5BC04111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F21A7" w14:textId="798D1EC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0D8" w14:textId="35E3F225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CBC1" w14:textId="04CD548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A6C" w14:textId="543085C6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2CDF" w14:textId="6488E8C0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A3AC6EA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E2C2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B160E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C803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B0C61" w14:textId="7355F63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6D7A8" w14:textId="43D2E44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C0997" w14:textId="0C8D8631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397" w14:textId="2C61B0F6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C389" w14:textId="3ACE98D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B00" w14:textId="22C986C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EF23" w14:textId="28438B7B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974EFF4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A0A2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3274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708B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A6DA0" w14:textId="424AC0B4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C409C" w14:textId="48CF9D1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75DF7" w14:textId="5FCB7F0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68A" w14:textId="1CD54EC5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E7DA" w14:textId="3E3B8E85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671F" w14:textId="0DD74B94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CA54" w14:textId="177B164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D91F110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2CB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2941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5B5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17F43A" w14:textId="68126D65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4D1B" w14:textId="25FBA01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7DE59" w14:textId="4139A1D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87F" w14:textId="5B02AF3D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43A6" w14:textId="110993DA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0408" w14:textId="3779B9C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80BF" w14:textId="53D81DB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937389" w:rsidRPr="00937389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информационных материалов о профилактике, раннем предупреждении и пресечении экстремистской деятельности,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668B060" w:rsidR="001743DA" w:rsidRPr="00937389" w:rsidRDefault="0032645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 (в рамках обеспечения деятельности антитеррористической комиссии МО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район),</w:t>
            </w:r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отдел по информационному обеспечению администрации </w:t>
            </w:r>
            <w:proofErr w:type="spellStart"/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культуре, молодежной политике и спорту администрация </w:t>
            </w:r>
            <w:proofErr w:type="spellStart"/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культуре, молодежной политике и спорту администрация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1A45FBB" w14:textId="77777777" w:rsidTr="004E46BA">
        <w:trPr>
          <w:trHeight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937389">
              <w:rPr>
                <w:rFonts w:ascii="PT Astra Serif" w:eastAsia="Calibri" w:hAnsi="PT Astra Serif"/>
                <w:color w:val="000000" w:themeColor="text1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937389">
              <w:rPr>
                <w:rFonts w:ascii="PT Astra Serif" w:eastAsia="Calibri" w:hAnsi="PT Astra Serif"/>
                <w:color w:val="000000" w:themeColor="text1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937389">
              <w:rPr>
                <w:rFonts w:ascii="PT Astra Serif" w:eastAsia="Calibri" w:hAnsi="PT Astra Serif"/>
                <w:color w:val="000000" w:themeColor="text1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культуре, молодежной политике и спорту администрация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культуре, молодежной политике и спорту администрация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Организация работы с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осуществление в образовательных организациях профилактической работы, направленной на недопущение вовлечения детей и подростков в противоправную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для</w:t>
            </w:r>
            <w:proofErr w:type="gram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</w:t>
            </w:r>
            <w:proofErr w:type="gram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систематическое про ведение лекций, круглых столов, по вопросам профилактики противодействия экстремизму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отношений;</w:t>
            </w:r>
          </w:p>
          <w:p w14:paraId="251E86A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937389">
              <w:rPr>
                <w:rFonts w:ascii="PT Astra Serif" w:eastAsia="Calibri" w:hAnsi="PT Astra Serif"/>
                <w:color w:val="000000" w:themeColor="text1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Комитет по образованию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  <w:sz w:val="2"/>
          <w:szCs w:val="2"/>
        </w:rPr>
      </w:pPr>
    </w:p>
    <w:p w14:paraId="56063720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  <w:sz w:val="2"/>
          <w:szCs w:val="2"/>
        </w:rPr>
        <w:sectPr w:rsidR="00B46727" w:rsidRPr="00937389" w:rsidSect="00416BCE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937389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Приложение № 2</w:t>
            </w:r>
          </w:p>
          <w:p w14:paraId="00B2A856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район»</w:t>
            </w:r>
          </w:p>
        </w:tc>
      </w:tr>
    </w:tbl>
    <w:p w14:paraId="20EBBB00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0E71B74F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B92100A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6D7E2E44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1CC1D05B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5262EAE1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7D99FF1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2D9B11A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66AB6495" w14:textId="10B99126" w:rsidR="00697227" w:rsidRPr="0093738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ПАСПОРТ </w:t>
      </w:r>
    </w:p>
    <w:p w14:paraId="12AE1D1C" w14:textId="583E8B2F" w:rsidR="009C616C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93738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программы</w:t>
      </w:r>
      <w:r w:rsidR="009C616C"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937389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4B6157" w:rsidRPr="00937389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1. 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района. </w:t>
            </w:r>
          </w:p>
          <w:p w14:paraId="1E66F935" w14:textId="7D7C27FD" w:rsidR="00B46727" w:rsidRPr="00937389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</w:t>
            </w:r>
            <w:r w:rsidR="00B46727" w:rsidRPr="00937389">
              <w:rPr>
                <w:rFonts w:ascii="PT Astra Serif" w:hAnsi="PT Astra Serif"/>
                <w:color w:val="000000" w:themeColor="text1"/>
              </w:rPr>
              <w:t xml:space="preserve">. Комитет по культуре, молодежной политике и спорту администрации </w:t>
            </w:r>
            <w:proofErr w:type="spellStart"/>
            <w:r w:rsidR="00B46727"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="00B46727" w:rsidRPr="00937389">
              <w:rPr>
                <w:rFonts w:ascii="PT Astra Serif" w:hAnsi="PT Astra Serif"/>
                <w:color w:val="000000" w:themeColor="text1"/>
              </w:rPr>
              <w:t xml:space="preserve"> района.</w:t>
            </w:r>
          </w:p>
          <w:p w14:paraId="4C5AF31C" w14:textId="51BA607E" w:rsidR="00B46727" w:rsidRPr="00937389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3</w:t>
            </w:r>
            <w:r w:rsidR="00B46727" w:rsidRPr="00937389">
              <w:rPr>
                <w:rFonts w:ascii="PT Astra Serif" w:hAnsi="PT Astra Serif"/>
                <w:color w:val="000000" w:themeColor="text1"/>
              </w:rPr>
              <w:t xml:space="preserve">. Сектор по делам несовершеннолетних администрации </w:t>
            </w:r>
            <w:proofErr w:type="spellStart"/>
            <w:r w:rsidR="00B46727"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="00B46727" w:rsidRPr="00937389">
              <w:rPr>
                <w:rFonts w:ascii="PT Astra Serif" w:hAnsi="PT Astra Serif"/>
                <w:color w:val="000000" w:themeColor="text1"/>
              </w:rPr>
              <w:t xml:space="preserve"> района.</w:t>
            </w:r>
          </w:p>
          <w:p w14:paraId="6F7321F8" w14:textId="4436558E" w:rsidR="00D740FD" w:rsidRPr="00937389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4. </w:t>
            </w:r>
            <w:r w:rsidR="00326459" w:rsidRPr="00937389">
              <w:rPr>
                <w:rFonts w:ascii="PT Astra Serif" w:hAnsi="PT Astra Serif"/>
                <w:color w:val="000000" w:themeColor="text1"/>
              </w:rPr>
              <w:t xml:space="preserve">Сектор по мобилизационной подготовке администрации </w:t>
            </w:r>
            <w:proofErr w:type="spellStart"/>
            <w:r w:rsidR="00326459"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="00326459" w:rsidRPr="00937389">
              <w:rPr>
                <w:rFonts w:ascii="PT Astra Serif" w:hAnsi="PT Astra Serif"/>
                <w:color w:val="000000" w:themeColor="text1"/>
              </w:rPr>
              <w:t xml:space="preserve"> района</w:t>
            </w:r>
            <w:r w:rsidRPr="00937389">
              <w:rPr>
                <w:rFonts w:ascii="PT Astra Serif" w:hAnsi="PT Astra Serif"/>
                <w:color w:val="000000" w:themeColor="text1"/>
              </w:rPr>
              <w:t>.</w:t>
            </w:r>
          </w:p>
        </w:tc>
      </w:tr>
      <w:tr w:rsidR="004B6157" w:rsidRPr="00937389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3. Публикация профилактических  антинаркотических материалов в СМИ.</w:t>
            </w:r>
          </w:p>
        </w:tc>
      </w:tr>
      <w:tr w:rsidR="004B6157" w:rsidRPr="00937389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4B6157" w:rsidRPr="00937389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Всего </w:t>
            </w:r>
            <w:r w:rsidR="00540A89" w:rsidRPr="00937389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80,0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., в том числе по годам </w:t>
            </w:r>
            <w:r w:rsidRPr="00937389">
              <w:rPr>
                <w:rFonts w:ascii="PT Astra Serif" w:hAnsi="PT Astra Serif"/>
                <w:color w:val="000000" w:themeColor="text1"/>
              </w:rPr>
              <w:t>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766D6D3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20,0</w:t>
            </w:r>
          </w:p>
          <w:p w14:paraId="5F04221C" w14:textId="26148BD0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3C9D767F" w14:textId="457646F5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7FD7B64E" w14:textId="72BF2F09" w:rsidR="00B46727" w:rsidRPr="00937389" w:rsidRDefault="00540A89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2</w:t>
            </w:r>
            <w:r w:rsidR="00B46727"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1179DC2E" w14:textId="5D21094F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0B007E59" w14:textId="595543B5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2CFBC133" w14:textId="79FC54EA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512F8317" w14:textId="5B136BB6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6A8FF83D" w14:textId="77777777" w:rsidR="00B46727" w:rsidRPr="00937389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  <w:r w:rsidR="00D875E0" w:rsidRPr="00937389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14:paraId="1A509EC2" w14:textId="3DDAD8BF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): </w:t>
            </w:r>
            <w:r w:rsidR="008664E4" w:rsidRPr="00937389">
              <w:rPr>
                <w:rFonts w:ascii="PT Astra Serif" w:hAnsi="PT Astra Serif"/>
                <w:bCs/>
                <w:color w:val="000000" w:themeColor="text1"/>
              </w:rPr>
              <w:t>180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>,0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21E73F83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3F7C3F8F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14:paraId="1C9F28EB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20F17C4A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6B39F035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28C10C7A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11087B77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0D75413A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6653FC00" w14:textId="77777777" w:rsidR="00D875E0" w:rsidRPr="00937389" w:rsidRDefault="00D875E0" w:rsidP="00D875E0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3EF7731A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Тульской области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 0,0</w:t>
            </w:r>
          </w:p>
          <w:p w14:paraId="360783E3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.): </w:t>
            </w:r>
          </w:p>
          <w:p w14:paraId="595B7454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248AA4B1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14:paraId="75DCDC89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3505637D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2AC685A8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1D02504E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7CCF84BE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40246702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4F90867A" w14:textId="77777777" w:rsidR="00D875E0" w:rsidRPr="00937389" w:rsidRDefault="00D875E0" w:rsidP="00D875E0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7683CC7C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внебюджетные источники (пожертвования), 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3948ACE7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год – 0,0</w:t>
            </w:r>
          </w:p>
          <w:p w14:paraId="341DFD80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год – 0,0</w:t>
            </w:r>
          </w:p>
          <w:p w14:paraId="7D92DA55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год – 0,0</w:t>
            </w:r>
          </w:p>
          <w:p w14:paraId="05CEEFFC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год – 0,0</w:t>
            </w:r>
          </w:p>
          <w:p w14:paraId="6ED948D2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год – 0,0</w:t>
            </w:r>
          </w:p>
          <w:p w14:paraId="20CB9BEC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год – 0,0</w:t>
            </w:r>
          </w:p>
          <w:p w14:paraId="3E297B7C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год – 0,0</w:t>
            </w:r>
          </w:p>
          <w:p w14:paraId="58731A37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год – 0,0</w:t>
            </w:r>
          </w:p>
          <w:p w14:paraId="26C4E0B9" w14:textId="68435C49" w:rsidR="00D875E0" w:rsidRPr="00937389" w:rsidRDefault="00D875E0" w:rsidP="00D875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год – 0,0</w:t>
            </w:r>
          </w:p>
        </w:tc>
      </w:tr>
    </w:tbl>
    <w:p w14:paraId="676132BD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"/>
          <w:szCs w:val="2"/>
        </w:rPr>
      </w:pPr>
    </w:p>
    <w:p w14:paraId="16E464E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4B6157" w:rsidRPr="00937389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  <w:p w14:paraId="55F8379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Объем финансового обеспечения (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</w:tc>
      </w:tr>
      <w:tr w:rsidR="004B6157" w:rsidRPr="00937389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937389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Бюджет МО 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средства</w:t>
            </w:r>
          </w:p>
        </w:tc>
      </w:tr>
      <w:tr w:rsidR="004B6157" w:rsidRPr="00937389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4B6157" w:rsidRPr="00937389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4B6157" w:rsidRPr="00937389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5F702F75" w:rsidR="00B46727" w:rsidRPr="0093738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  <w:r w:rsidR="00EE6293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r w:rsidR="009D2BD3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(в рамках обеспечения деятельности антинаркотической комиссии МО </w:t>
            </w:r>
            <w:proofErr w:type="spellStart"/>
            <w:r w:rsidR="009D2BD3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="009D2BD3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Размещение профилактических антинаркотических материалов на официальном Портале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Информирование населения на Портале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ств ср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 о последствиях употребления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наркосодержащих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и токсикомании в муниципальном образовании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 на официальном Портале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КДНиЗП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психоактивных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937389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937389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дополнен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наркотикосодержащих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благоустройству и дорожно-транспортному хозяйству, главы администраций поселений, входящих в состав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937389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Приложение № 3</w:t>
            </w:r>
          </w:p>
          <w:p w14:paraId="675E9972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район»</w:t>
            </w:r>
          </w:p>
        </w:tc>
      </w:tr>
    </w:tbl>
    <w:p w14:paraId="75833943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638BAF9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0969B10F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6BA54AE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254F74F3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74464AAB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7AB6B65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1643E37A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57A745F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EA76DD8" w14:textId="2D042B4E" w:rsidR="00697227" w:rsidRPr="0093738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ПАСПОРТ</w:t>
      </w:r>
      <w:r w:rsidR="00B46727"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14:paraId="7A82A0B5" w14:textId="082DC612" w:rsidR="009C616C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93738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 w:themeColor="text1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программы</w:t>
      </w:r>
      <w:r w:rsidR="009C616C"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«Система мониторинга в сфере комплексной безопасности </w:t>
      </w:r>
      <w:proofErr w:type="spellStart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Щекинского</w:t>
      </w:r>
      <w:proofErr w:type="spellEnd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района»</w:t>
      </w:r>
    </w:p>
    <w:p w14:paraId="163533FE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4B6157" w:rsidRPr="00937389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937389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6"/>
              </w:rPr>
              <w:t>Комитет по благоустройству и дорожно-транспортному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хозяйству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</w:t>
            </w:r>
          </w:p>
        </w:tc>
      </w:tr>
      <w:tr w:rsidR="004B6157" w:rsidRPr="00937389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937389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937389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4B97C5BF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Всего </w:t>
            </w:r>
            <w:r w:rsidR="00EE6293" w:rsidRPr="00937389">
              <w:rPr>
                <w:rFonts w:ascii="PT Astra Serif" w:hAnsi="PT Astra Serif"/>
                <w:b/>
                <w:color w:val="000000" w:themeColor="text1"/>
              </w:rPr>
              <w:t xml:space="preserve">42 </w:t>
            </w:r>
            <w:r w:rsidR="001F1EE4" w:rsidRPr="00937389">
              <w:rPr>
                <w:rFonts w:ascii="PT Astra Serif" w:hAnsi="PT Astra Serif"/>
                <w:b/>
                <w:color w:val="000000" w:themeColor="text1"/>
              </w:rPr>
              <w:t>287,0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., в том числе по годам </w:t>
            </w:r>
            <w:r w:rsidRPr="00937389">
              <w:rPr>
                <w:rFonts w:ascii="PT Astra Serif" w:hAnsi="PT Astra Serif"/>
                <w:color w:val="000000" w:themeColor="text1"/>
              </w:rPr>
              <w:t>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45285C7E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8743,9</w:t>
            </w:r>
          </w:p>
          <w:p w14:paraId="3871248B" w14:textId="7D693EA8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62777A" w:rsidRPr="00937389">
              <w:rPr>
                <w:rFonts w:ascii="PT Astra Serif" w:hAnsi="PT Astra Serif"/>
                <w:color w:val="000000" w:themeColor="text1"/>
              </w:rPr>
              <w:t>4900,0</w:t>
            </w:r>
          </w:p>
          <w:p w14:paraId="6793A902" w14:textId="355AADD1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1F1EE4" w:rsidRPr="00937389">
              <w:rPr>
                <w:rFonts w:ascii="PT Astra Serif" w:hAnsi="PT Astra Serif"/>
                <w:color w:val="000000" w:themeColor="text1"/>
              </w:rPr>
              <w:t>4643,1</w:t>
            </w:r>
          </w:p>
          <w:p w14:paraId="26C79AA1" w14:textId="1ED8033A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2025 – </w:t>
            </w:r>
            <w:r w:rsidR="00E27F25" w:rsidRPr="00937389">
              <w:rPr>
                <w:rFonts w:ascii="PT Astra Serif" w:hAnsi="PT Astra Serif"/>
                <w:color w:val="000000" w:themeColor="text1"/>
              </w:rPr>
              <w:t>40</w:t>
            </w:r>
            <w:r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5283D15A" w14:textId="7093DCD1" w:rsidR="00B46727" w:rsidRPr="00937389" w:rsidRDefault="00E27F25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40</w:t>
            </w:r>
            <w:r w:rsidR="00B46727"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260352BF" w14:textId="7E98325F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E27F25" w:rsidRPr="00937389">
              <w:rPr>
                <w:rFonts w:ascii="PT Astra Serif" w:hAnsi="PT Astra Serif"/>
                <w:color w:val="000000" w:themeColor="text1"/>
              </w:rPr>
              <w:t>40</w:t>
            </w:r>
            <w:r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688A3630" w14:textId="239763A4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E27F25" w:rsidRPr="00937389">
              <w:rPr>
                <w:rFonts w:ascii="PT Astra Serif" w:hAnsi="PT Astra Serif"/>
                <w:color w:val="000000" w:themeColor="text1"/>
              </w:rPr>
              <w:t>40</w:t>
            </w:r>
            <w:r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194DB03F" w14:textId="0492ED3B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E27F25" w:rsidRPr="00937389">
              <w:rPr>
                <w:rFonts w:ascii="PT Astra Serif" w:hAnsi="PT Astra Serif"/>
                <w:color w:val="000000" w:themeColor="text1"/>
              </w:rPr>
              <w:t>40</w:t>
            </w:r>
            <w:r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192974AA" w14:textId="77777777" w:rsidR="00B46727" w:rsidRPr="00937389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E27F25" w:rsidRPr="00937389">
              <w:rPr>
                <w:rFonts w:ascii="PT Astra Serif" w:hAnsi="PT Astra Serif"/>
                <w:color w:val="000000" w:themeColor="text1"/>
              </w:rPr>
              <w:t>40</w:t>
            </w:r>
            <w:r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5F798F13" w14:textId="543432EE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средства бюджета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): 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>42 287,0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0BD98175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32482079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14:paraId="141299ED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28A7D604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49CA24C7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6AF1D183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59FF8C05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3BAB785A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3C34FB0C" w14:textId="77777777" w:rsidR="00A21224" w:rsidRPr="00937389" w:rsidRDefault="00A21224" w:rsidP="00A21224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61936617" w14:textId="6237C791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Тульской области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 0,0</w:t>
            </w:r>
          </w:p>
          <w:p w14:paraId="6EC0589E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.): </w:t>
            </w:r>
          </w:p>
          <w:p w14:paraId="6414A48D" w14:textId="62DACFB9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06F99882" w14:textId="0D4C6B4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2023 – 0,0</w:t>
            </w:r>
          </w:p>
          <w:p w14:paraId="305C5A31" w14:textId="042D37C8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61FCCEA8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3A910076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67CB8B40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06AA1508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45F59445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7945F607" w14:textId="77777777" w:rsidR="00A21224" w:rsidRPr="00937389" w:rsidRDefault="00A21224" w:rsidP="00A21224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0BFC5804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внебюджетные источники (пожертвования), 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6AC95376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год – 0,0</w:t>
            </w:r>
          </w:p>
          <w:p w14:paraId="4893D70B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год – 0,0</w:t>
            </w:r>
          </w:p>
          <w:p w14:paraId="6AADA087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год – 0,0</w:t>
            </w:r>
          </w:p>
          <w:p w14:paraId="21F44B96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год – 0,0</w:t>
            </w:r>
          </w:p>
          <w:p w14:paraId="34048C97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год – 0,0</w:t>
            </w:r>
          </w:p>
          <w:p w14:paraId="2D924131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год – 0,0</w:t>
            </w:r>
          </w:p>
          <w:p w14:paraId="5EDBC173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год – 0,0</w:t>
            </w:r>
          </w:p>
          <w:p w14:paraId="2F995203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год – 0,0</w:t>
            </w:r>
          </w:p>
          <w:p w14:paraId="546F2E70" w14:textId="578FD9D8" w:rsidR="00A21224" w:rsidRPr="00937389" w:rsidRDefault="00A21224" w:rsidP="00A212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год – 0,0</w:t>
            </w:r>
          </w:p>
        </w:tc>
      </w:tr>
    </w:tbl>
    <w:p w14:paraId="0D2F24D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64A54FFA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4FA1E0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7A5F0E8A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2BBDCB15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2B249D5A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6B54C6E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«Система мониторинга в сфере комплексной безопасности </w:t>
      </w:r>
      <w:proofErr w:type="spellStart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Щекинского</w:t>
      </w:r>
      <w:proofErr w:type="spellEnd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района»</w:t>
      </w:r>
    </w:p>
    <w:p w14:paraId="7B423D91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4B6157" w:rsidRPr="00937389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  <w:p w14:paraId="4FAF5D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Объем финансового обеспечения (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</w:tc>
      </w:tr>
      <w:tr w:rsidR="004B6157" w:rsidRPr="00937389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937389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Бюджет МО 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средства</w:t>
            </w:r>
          </w:p>
        </w:tc>
      </w:tr>
      <w:tr w:rsidR="004B6157" w:rsidRPr="00937389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4B6157" w:rsidRPr="00937389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Задача 1. Мероприятия по развитию и внедрению системы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района</w:t>
            </w:r>
          </w:p>
        </w:tc>
      </w:tr>
      <w:tr w:rsidR="004B6157" w:rsidRPr="00937389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Система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937389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хозяйству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48EC529A" w:rsidR="00375AB9" w:rsidRPr="00937389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 w:cs="Calibri"/>
                <w:b/>
                <w:bCs/>
                <w:color w:val="000000" w:themeColor="text1"/>
                <w:sz w:val="16"/>
                <w:szCs w:val="16"/>
              </w:rPr>
              <w:t>42</w:t>
            </w:r>
            <w:r w:rsidR="005C7283" w:rsidRPr="00937389">
              <w:rPr>
                <w:rFonts w:ascii="PT Astra Serif" w:hAnsi="PT Astra Serif" w:cs="Calibri"/>
                <w:b/>
                <w:bCs/>
                <w:color w:val="000000" w:themeColor="text1"/>
                <w:sz w:val="16"/>
                <w:szCs w:val="16"/>
              </w:rPr>
              <w:t> 287,0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537E7EE1" w:rsidR="00375AB9" w:rsidRPr="00937389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 w:cs="Calibri"/>
                <w:b/>
                <w:bCs/>
                <w:color w:val="000000" w:themeColor="text1"/>
                <w:sz w:val="16"/>
                <w:szCs w:val="16"/>
              </w:rPr>
              <w:t>42</w:t>
            </w:r>
            <w:r w:rsidR="005C7283" w:rsidRPr="00937389">
              <w:rPr>
                <w:rFonts w:ascii="PT Astra Serif" w:hAnsi="PT Astra Serif" w:cs="Calibri"/>
                <w:b/>
                <w:bCs/>
                <w:color w:val="000000" w:themeColor="text1"/>
                <w:sz w:val="16"/>
                <w:szCs w:val="16"/>
              </w:rPr>
              <w:t> 287,0з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937389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937389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78A22EFD" w:rsidR="00375AB9" w:rsidRPr="00937389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4643,1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2DC04813" w:rsidR="00375AB9" w:rsidRPr="00937389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4643,1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1A159D4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4A3FC41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0B51DC7B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E840A6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0A90530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DCE4188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4CB4E04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20C4CB8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CE81BA4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2F793287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794379D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937389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Приложение № 4</w:t>
            </w:r>
          </w:p>
          <w:p w14:paraId="1414C7D9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район»</w:t>
            </w:r>
          </w:p>
        </w:tc>
      </w:tr>
    </w:tbl>
    <w:p w14:paraId="7C9A677E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A81494E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5CE60AD4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003A4A86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5749B28C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15383B8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BF1106C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2A0FCC43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B1BF5B1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5E0B501C" w14:textId="2241571E" w:rsidR="00697227" w:rsidRPr="0093738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ПАСПОРТ </w:t>
      </w:r>
    </w:p>
    <w:p w14:paraId="65B6C009" w14:textId="730D2E97" w:rsidR="009C616C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93738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программы</w:t>
      </w:r>
      <w:r w:rsidR="009C616C"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93738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в сфере комплексной безопасности </w:t>
      </w:r>
      <w:proofErr w:type="spellStart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Щекинского</w:t>
      </w:r>
      <w:proofErr w:type="spellEnd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района»</w:t>
      </w:r>
    </w:p>
    <w:p w14:paraId="2C1071B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4B6157" w:rsidRPr="00937389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937389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6"/>
              </w:rPr>
              <w:t>Комитет по благоустройству и дорожно-транспортному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хозяйству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</w:t>
            </w:r>
          </w:p>
        </w:tc>
      </w:tr>
      <w:tr w:rsidR="004B6157" w:rsidRPr="00937389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Повышение общего уровня общественной безопасности, Обслуживание системы,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937389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937389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7F783EC6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Всего </w:t>
            </w:r>
            <w:r w:rsidR="00A06636" w:rsidRPr="00937389">
              <w:rPr>
                <w:rFonts w:ascii="PT Astra Serif" w:hAnsi="PT Astra Serif"/>
                <w:b/>
                <w:color w:val="000000" w:themeColor="text1"/>
              </w:rPr>
              <w:t>11 099,6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., в том числе по годам </w:t>
            </w:r>
            <w:r w:rsidRPr="00937389">
              <w:rPr>
                <w:rFonts w:ascii="PT Astra Serif" w:hAnsi="PT Astra Serif"/>
                <w:color w:val="000000" w:themeColor="text1"/>
              </w:rPr>
              <w:t>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1ECA67DB" w14:textId="688B0064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0B1972" w:rsidRPr="00937389">
              <w:rPr>
                <w:rFonts w:ascii="PT Astra Serif" w:hAnsi="PT Astra Serif"/>
                <w:color w:val="000000" w:themeColor="text1"/>
              </w:rPr>
              <w:t>009,9</w:t>
            </w:r>
          </w:p>
          <w:p w14:paraId="55FEFD85" w14:textId="0EA09C8C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EE2692" w:rsidRPr="00937389">
              <w:rPr>
                <w:rFonts w:ascii="PT Astra Serif" w:hAnsi="PT Astra Serif"/>
                <w:color w:val="000000" w:themeColor="text1"/>
              </w:rPr>
              <w:t>1500,0</w:t>
            </w:r>
          </w:p>
          <w:p w14:paraId="3250C3AA" w14:textId="0A947662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A06636" w:rsidRPr="00937389">
              <w:rPr>
                <w:rFonts w:ascii="PT Astra Serif" w:hAnsi="PT Astra Serif"/>
                <w:color w:val="000000" w:themeColor="text1"/>
              </w:rPr>
              <w:t>1636,3</w:t>
            </w:r>
          </w:p>
          <w:p w14:paraId="5F6F1D42" w14:textId="557F436D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2025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44C25846" w14:textId="5B04A49E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6EC15376" w14:textId="2470F593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09ABD480" w14:textId="6CC563B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2003E514" w14:textId="75CACF82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3237E187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5DAE5018" w14:textId="08CBCCCD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средства бюджета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): 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>11 099,6,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03438017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4F959DE3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14:paraId="39D6FBC3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078540B5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1E102391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6C3133E9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36A1615D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68210007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550B052D" w14:textId="77777777" w:rsidR="005C7283" w:rsidRPr="00937389" w:rsidRDefault="005C7283" w:rsidP="005C7283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22D27A1F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Тульской области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 0,0</w:t>
            </w:r>
          </w:p>
          <w:p w14:paraId="7FA3CAE1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.): </w:t>
            </w:r>
          </w:p>
          <w:p w14:paraId="49AB0EDA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42659770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2023 – 0,0</w:t>
            </w:r>
          </w:p>
          <w:p w14:paraId="4E6F8026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26941131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1964410C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36201E56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09388CD5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597F74B6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09AD3FD7" w14:textId="77777777" w:rsidR="005C7283" w:rsidRPr="00937389" w:rsidRDefault="005C7283" w:rsidP="005C7283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5676C6CA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внебюджетные источники (пожертвования), 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25B50941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год – 0,0</w:t>
            </w:r>
          </w:p>
          <w:p w14:paraId="2D30BC3C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год – 0,0</w:t>
            </w:r>
          </w:p>
          <w:p w14:paraId="41B2176C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год – 0,0</w:t>
            </w:r>
          </w:p>
          <w:p w14:paraId="68396AF7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год – 0,0</w:t>
            </w:r>
          </w:p>
          <w:p w14:paraId="7DC972AC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год – 0,0</w:t>
            </w:r>
          </w:p>
          <w:p w14:paraId="344134BC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год – 0,0</w:t>
            </w:r>
          </w:p>
          <w:p w14:paraId="4490DAB3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год – 0,0</w:t>
            </w:r>
          </w:p>
          <w:p w14:paraId="0422ED08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год – 0,0</w:t>
            </w:r>
          </w:p>
          <w:p w14:paraId="5077FB0B" w14:textId="0D7C8DF2" w:rsidR="005C7283" w:rsidRPr="00937389" w:rsidRDefault="005C7283" w:rsidP="005C72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год – 0,0</w:t>
            </w:r>
          </w:p>
        </w:tc>
      </w:tr>
    </w:tbl>
    <w:p w14:paraId="1F66470D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1C08D5F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42FC529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64F89BCE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07E15D6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7018911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«Обслуживание системы мониторинга в сфере комплексной безопасности </w:t>
      </w:r>
      <w:proofErr w:type="spellStart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Щекинского</w:t>
      </w:r>
      <w:proofErr w:type="spellEnd"/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района»</w:t>
      </w:r>
    </w:p>
    <w:p w14:paraId="5533EE7E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4E2C1748" w14:textId="77777777" w:rsidR="009C616C" w:rsidRPr="00937389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4B6157" w:rsidRPr="00937389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  <w:p w14:paraId="7A703FA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Объем финансового обеспечения (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</w:tc>
      </w:tr>
      <w:tr w:rsidR="004B6157" w:rsidRPr="00937389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937389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Бюджет МО 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средства</w:t>
            </w:r>
          </w:p>
        </w:tc>
      </w:tr>
      <w:tr w:rsidR="004B6157" w:rsidRPr="00937389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4B6157" w:rsidRPr="00937389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Задача 1. Мероприятия по развитию и внедрению системы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района</w:t>
            </w:r>
          </w:p>
        </w:tc>
      </w:tr>
      <w:tr w:rsidR="004B6157" w:rsidRPr="00937389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937389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хозяйству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66BD27A8" w:rsidR="005A237C" w:rsidRPr="0093738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11 099,6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57F56BA9" w:rsidR="005A237C" w:rsidRPr="0093738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11 099,6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937389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</w:t>
            </w:r>
            <w:r w:rsidR="001E2A4F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937389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937389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937389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36BAADBE" w:rsidR="005A237C" w:rsidRPr="0093738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D2C79EE" w:rsidR="005A237C" w:rsidRPr="0093738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4CA2728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6A4D0E62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292DB22D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9192364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46F924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937389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Приложение № 5</w:t>
            </w:r>
          </w:p>
          <w:p w14:paraId="09FE05A9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 район»</w:t>
            </w:r>
          </w:p>
        </w:tc>
      </w:tr>
    </w:tbl>
    <w:p w14:paraId="0957EBA9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0CF8680C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0BC49EF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26D2ACB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710F86D5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7BB49874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5A499CBD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1CDA09B4" w14:textId="77777777" w:rsidR="00697227" w:rsidRPr="00937389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 w:themeColor="text1"/>
          <w:sz w:val="16"/>
          <w:szCs w:val="16"/>
        </w:rPr>
      </w:pPr>
    </w:p>
    <w:p w14:paraId="44490384" w14:textId="77777777" w:rsidR="00B46727" w:rsidRPr="00937389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 w:cs="Times New Roman"/>
          <w:b/>
          <w:color w:val="000000" w:themeColor="text1"/>
          <w:sz w:val="28"/>
          <w:szCs w:val="28"/>
        </w:rPr>
        <w:t>Характеристика</w:t>
      </w:r>
    </w:p>
    <w:p w14:paraId="4018A95B" w14:textId="77777777" w:rsidR="00B46727" w:rsidRPr="00937389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937389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color w:val="000000" w:themeColor="text1"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4B6157" w:rsidRPr="00937389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93738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93738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93738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93738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4B6157" w:rsidRPr="00937389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 </w:t>
            </w:r>
          </w:p>
          <w:p w14:paraId="3212FA56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B6157" w:rsidRPr="00937389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 </w:t>
            </w:r>
          </w:p>
          <w:p w14:paraId="53704567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B6157" w:rsidRPr="00937389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937389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 </w:t>
            </w:r>
          </w:p>
          <w:p w14:paraId="37168294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B6157" w:rsidRPr="00937389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 </w:t>
            </w:r>
          </w:p>
          <w:p w14:paraId="4B39CF21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B6157" w:rsidRPr="00937389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учреждений </w:t>
            </w:r>
            <w:r w:rsidRPr="00937389">
              <w:rPr>
                <w:rFonts w:ascii="PT Astra Serif" w:hAnsi="PT Astra Serif"/>
                <w:color w:val="000000" w:themeColor="text1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антитеррористическая защищенность  путем </w:t>
            </w:r>
            <w:r w:rsidRPr="00937389">
              <w:rPr>
                <w:rFonts w:ascii="PT Astra Serif" w:hAnsi="PT Astra Serif"/>
                <w:color w:val="000000" w:themeColor="text1"/>
                <w:spacing w:val="-12"/>
                <w:sz w:val="22"/>
                <w:szCs w:val="22"/>
              </w:rPr>
              <w:t>установки видеонаблюдения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 </w:t>
            </w:r>
          </w:p>
          <w:p w14:paraId="407F2DB3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B6157" w:rsidRPr="00937389" w14:paraId="60432014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 </w:t>
            </w:r>
          </w:p>
          <w:p w14:paraId="1718635D" w14:textId="77777777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B6157" w:rsidRPr="00937389" w14:paraId="02C7632F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937389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 </w:t>
            </w:r>
          </w:p>
          <w:p w14:paraId="1F9C6977" w14:textId="77777777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B6157" w:rsidRPr="00937389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Количество зрителей и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участников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участников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 </w:t>
            </w:r>
          </w:p>
          <w:p w14:paraId="4144436C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B6157" w:rsidRPr="00937389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 </w:t>
            </w:r>
          </w:p>
          <w:p w14:paraId="008C6A92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B6157" w:rsidRPr="00937389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5819BDFC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</w:t>
            </w:r>
            <w:r w:rsidR="00045633"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Сектор по мобилизационной подготовке администрации </w:t>
            </w:r>
            <w:proofErr w:type="spellStart"/>
            <w:r w:rsidR="00045633"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="00045633"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</w:t>
            </w:r>
          </w:p>
          <w:p w14:paraId="5603A240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антинаркотическая комиссия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район.</w:t>
            </w:r>
          </w:p>
        </w:tc>
      </w:tr>
      <w:tr w:rsidR="004B6157" w:rsidRPr="00937389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752A3A16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</w:t>
            </w:r>
            <w:r w:rsidR="002612C2"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Сектор по мобилизационной подготовке администрации </w:t>
            </w:r>
            <w:proofErr w:type="spellStart"/>
            <w:r w:rsidR="002612C2"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="002612C2"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</w:t>
            </w:r>
            <w:proofErr w:type="gramStart"/>
            <w:r w:rsidR="002612C2"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в рамках обеспечения деятельности антинаркотической комиссии МО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район).</w:t>
            </w:r>
          </w:p>
          <w:p w14:paraId="23315AEE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антинаркотическая комиссия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район.</w:t>
            </w:r>
          </w:p>
        </w:tc>
      </w:tr>
      <w:tr w:rsidR="004B6157" w:rsidRPr="00937389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Отдел по ГО ЧС и ООС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  <w:p w14:paraId="25F6E035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ОМВД России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району, антитеррористическая комиссия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район.</w:t>
            </w:r>
          </w:p>
        </w:tc>
      </w:tr>
      <w:tr w:rsidR="00A20750" w:rsidRPr="00937389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Отдел по ГО ЧС и ООС администрации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района.</w:t>
            </w:r>
          </w:p>
          <w:p w14:paraId="2174B6D4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района, ОМВД России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району, антитеррористическая комиссия муниципального образования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Щекинский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район.</w:t>
            </w:r>
          </w:p>
        </w:tc>
      </w:tr>
    </w:tbl>
    <w:p w14:paraId="2B0BE443" w14:textId="77777777" w:rsidR="00C17672" w:rsidRPr="00937389" w:rsidRDefault="00C17672" w:rsidP="004333CD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6045383C" w14:textId="5A8B46DD" w:rsidR="004333CD" w:rsidRPr="00937389" w:rsidRDefault="004333CD" w:rsidP="004333CD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 w:cs="PT Astra Serif"/>
          <w:color w:val="000000" w:themeColor="text1"/>
          <w:sz w:val="28"/>
          <w:szCs w:val="28"/>
        </w:rPr>
        <w:t>_____________________________________________</w:t>
      </w:r>
    </w:p>
    <w:p w14:paraId="229B55AB" w14:textId="77777777" w:rsidR="004B6157" w:rsidRPr="00937389" w:rsidRDefault="004B6157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sectPr w:rsidR="004B6157" w:rsidRPr="00937389" w:rsidSect="00416BCE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81184" w14:textId="77777777" w:rsidR="00C20140" w:rsidRDefault="00C20140">
      <w:r>
        <w:separator/>
      </w:r>
    </w:p>
  </w:endnote>
  <w:endnote w:type="continuationSeparator" w:id="0">
    <w:p w14:paraId="226C0B33" w14:textId="77777777" w:rsidR="00C20140" w:rsidRDefault="00C2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D99EC" w14:textId="77777777" w:rsidR="00C20140" w:rsidRDefault="00C20140">
      <w:r>
        <w:separator/>
      </w:r>
    </w:p>
  </w:footnote>
  <w:footnote w:type="continuationSeparator" w:id="0">
    <w:p w14:paraId="560B6A46" w14:textId="77777777" w:rsidR="00C20140" w:rsidRDefault="00C2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E5297F" w:rsidRPr="004333CD" w:rsidRDefault="00E5297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3E49E4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E5297F" w:rsidRDefault="00E5297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E5297F" w:rsidRDefault="00E5297F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30305"/>
    <w:rsid w:val="0003357F"/>
    <w:rsid w:val="00041B40"/>
    <w:rsid w:val="0004561B"/>
    <w:rsid w:val="00045633"/>
    <w:rsid w:val="0005006A"/>
    <w:rsid w:val="00056EF5"/>
    <w:rsid w:val="000606F3"/>
    <w:rsid w:val="00060E4B"/>
    <w:rsid w:val="00071321"/>
    <w:rsid w:val="000720BE"/>
    <w:rsid w:val="000744E1"/>
    <w:rsid w:val="00076153"/>
    <w:rsid w:val="00082EAD"/>
    <w:rsid w:val="00085369"/>
    <w:rsid w:val="000873B9"/>
    <w:rsid w:val="000924DE"/>
    <w:rsid w:val="00097D31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6231"/>
    <w:rsid w:val="000E7428"/>
    <w:rsid w:val="000E7AF8"/>
    <w:rsid w:val="000F03B2"/>
    <w:rsid w:val="000F1693"/>
    <w:rsid w:val="000F4ADF"/>
    <w:rsid w:val="000F4F9E"/>
    <w:rsid w:val="000F606E"/>
    <w:rsid w:val="0010002E"/>
    <w:rsid w:val="00102E0C"/>
    <w:rsid w:val="00110AE3"/>
    <w:rsid w:val="00112559"/>
    <w:rsid w:val="00115CE3"/>
    <w:rsid w:val="0011670F"/>
    <w:rsid w:val="00122B19"/>
    <w:rsid w:val="001256ED"/>
    <w:rsid w:val="00127772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D5C61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60E"/>
    <w:rsid w:val="00203DF7"/>
    <w:rsid w:val="00204DD5"/>
    <w:rsid w:val="00206535"/>
    <w:rsid w:val="00206F1C"/>
    <w:rsid w:val="00212CE1"/>
    <w:rsid w:val="0021412F"/>
    <w:rsid w:val="002147F8"/>
    <w:rsid w:val="00215BFD"/>
    <w:rsid w:val="00216B1B"/>
    <w:rsid w:val="00221C50"/>
    <w:rsid w:val="00230F3D"/>
    <w:rsid w:val="00236560"/>
    <w:rsid w:val="0023699F"/>
    <w:rsid w:val="002426B8"/>
    <w:rsid w:val="00242C70"/>
    <w:rsid w:val="0024495E"/>
    <w:rsid w:val="00244C3E"/>
    <w:rsid w:val="00245D3E"/>
    <w:rsid w:val="00246770"/>
    <w:rsid w:val="00250219"/>
    <w:rsid w:val="00253282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B4FD2"/>
    <w:rsid w:val="002D1E81"/>
    <w:rsid w:val="002D3333"/>
    <w:rsid w:val="002D3E98"/>
    <w:rsid w:val="002E05A4"/>
    <w:rsid w:val="002E1CBC"/>
    <w:rsid w:val="002E5362"/>
    <w:rsid w:val="002E545B"/>
    <w:rsid w:val="002E54BE"/>
    <w:rsid w:val="002E6B00"/>
    <w:rsid w:val="002F04A4"/>
    <w:rsid w:val="002F38CC"/>
    <w:rsid w:val="00301AC4"/>
    <w:rsid w:val="00304685"/>
    <w:rsid w:val="00304B99"/>
    <w:rsid w:val="0030589E"/>
    <w:rsid w:val="00306B69"/>
    <w:rsid w:val="00311CD2"/>
    <w:rsid w:val="00322635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71D14"/>
    <w:rsid w:val="00373244"/>
    <w:rsid w:val="00375500"/>
    <w:rsid w:val="00375AB9"/>
    <w:rsid w:val="00377D32"/>
    <w:rsid w:val="0038775A"/>
    <w:rsid w:val="00390DC0"/>
    <w:rsid w:val="00392903"/>
    <w:rsid w:val="00393139"/>
    <w:rsid w:val="0039752C"/>
    <w:rsid w:val="003A15AB"/>
    <w:rsid w:val="003A2120"/>
    <w:rsid w:val="003A2384"/>
    <w:rsid w:val="003A3A29"/>
    <w:rsid w:val="003A477E"/>
    <w:rsid w:val="003B1AB5"/>
    <w:rsid w:val="003B1B00"/>
    <w:rsid w:val="003C3388"/>
    <w:rsid w:val="003C3A0B"/>
    <w:rsid w:val="003D1B9D"/>
    <w:rsid w:val="003D216B"/>
    <w:rsid w:val="003E3B21"/>
    <w:rsid w:val="003E49E4"/>
    <w:rsid w:val="003E4D43"/>
    <w:rsid w:val="003E4D7C"/>
    <w:rsid w:val="003E511A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230F5"/>
    <w:rsid w:val="004251E3"/>
    <w:rsid w:val="00425464"/>
    <w:rsid w:val="00426A71"/>
    <w:rsid w:val="0043329B"/>
    <w:rsid w:val="004333CD"/>
    <w:rsid w:val="00436B7C"/>
    <w:rsid w:val="00437665"/>
    <w:rsid w:val="00440329"/>
    <w:rsid w:val="004417F1"/>
    <w:rsid w:val="004555CF"/>
    <w:rsid w:val="0046456D"/>
    <w:rsid w:val="00470836"/>
    <w:rsid w:val="00471A40"/>
    <w:rsid w:val="00472464"/>
    <w:rsid w:val="004767C0"/>
    <w:rsid w:val="004775BE"/>
    <w:rsid w:val="00482848"/>
    <w:rsid w:val="0048387B"/>
    <w:rsid w:val="004910EF"/>
    <w:rsid w:val="004964FF"/>
    <w:rsid w:val="00497704"/>
    <w:rsid w:val="004A07D4"/>
    <w:rsid w:val="004A0866"/>
    <w:rsid w:val="004A1F3B"/>
    <w:rsid w:val="004A3AFE"/>
    <w:rsid w:val="004A3E4D"/>
    <w:rsid w:val="004B07F5"/>
    <w:rsid w:val="004B5D5E"/>
    <w:rsid w:val="004B6157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850"/>
    <w:rsid w:val="00527B97"/>
    <w:rsid w:val="0054065E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D89"/>
    <w:rsid w:val="00567071"/>
    <w:rsid w:val="00570AE1"/>
    <w:rsid w:val="00574AA1"/>
    <w:rsid w:val="00575F5D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B78A9"/>
    <w:rsid w:val="005C6B9A"/>
    <w:rsid w:val="005C6BCC"/>
    <w:rsid w:val="005C7283"/>
    <w:rsid w:val="005E0D1D"/>
    <w:rsid w:val="005E2360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210DE"/>
    <w:rsid w:val="006272FA"/>
    <w:rsid w:val="006274C8"/>
    <w:rsid w:val="0062777A"/>
    <w:rsid w:val="00631C5C"/>
    <w:rsid w:val="006336E4"/>
    <w:rsid w:val="00637633"/>
    <w:rsid w:val="00640124"/>
    <w:rsid w:val="00641790"/>
    <w:rsid w:val="00651720"/>
    <w:rsid w:val="00652068"/>
    <w:rsid w:val="00654512"/>
    <w:rsid w:val="00662777"/>
    <w:rsid w:val="00663D68"/>
    <w:rsid w:val="0067603D"/>
    <w:rsid w:val="00685D86"/>
    <w:rsid w:val="00697227"/>
    <w:rsid w:val="006A278B"/>
    <w:rsid w:val="006A5827"/>
    <w:rsid w:val="006B6036"/>
    <w:rsid w:val="006C5D62"/>
    <w:rsid w:val="006C684F"/>
    <w:rsid w:val="006D2D46"/>
    <w:rsid w:val="006D40D1"/>
    <w:rsid w:val="006D5F28"/>
    <w:rsid w:val="006E1235"/>
    <w:rsid w:val="006E78C8"/>
    <w:rsid w:val="006F2075"/>
    <w:rsid w:val="00700AF0"/>
    <w:rsid w:val="0070122C"/>
    <w:rsid w:val="00706FCF"/>
    <w:rsid w:val="007112E3"/>
    <w:rsid w:val="00712A09"/>
    <w:rsid w:val="007143EE"/>
    <w:rsid w:val="007168F2"/>
    <w:rsid w:val="007236EA"/>
    <w:rsid w:val="00724E8F"/>
    <w:rsid w:val="00725E00"/>
    <w:rsid w:val="00725F18"/>
    <w:rsid w:val="00727C75"/>
    <w:rsid w:val="00732AB4"/>
    <w:rsid w:val="007341BE"/>
    <w:rsid w:val="00734B8E"/>
    <w:rsid w:val="00735207"/>
    <w:rsid w:val="00735804"/>
    <w:rsid w:val="00737F2D"/>
    <w:rsid w:val="00742E6F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B0568"/>
    <w:rsid w:val="007B10F0"/>
    <w:rsid w:val="007B3D63"/>
    <w:rsid w:val="007D719B"/>
    <w:rsid w:val="007D75FC"/>
    <w:rsid w:val="007E24E9"/>
    <w:rsid w:val="007E3976"/>
    <w:rsid w:val="007E47C3"/>
    <w:rsid w:val="007F12CE"/>
    <w:rsid w:val="007F3C8B"/>
    <w:rsid w:val="007F4A68"/>
    <w:rsid w:val="007F4F01"/>
    <w:rsid w:val="007F6B50"/>
    <w:rsid w:val="007F75B6"/>
    <w:rsid w:val="00803821"/>
    <w:rsid w:val="008158B3"/>
    <w:rsid w:val="00821AB9"/>
    <w:rsid w:val="00826199"/>
    <w:rsid w:val="00826211"/>
    <w:rsid w:val="00826A6E"/>
    <w:rsid w:val="00826D28"/>
    <w:rsid w:val="0083031B"/>
    <w:rsid w:val="0083218E"/>
    <w:rsid w:val="0083223B"/>
    <w:rsid w:val="0084789A"/>
    <w:rsid w:val="00852CD6"/>
    <w:rsid w:val="00853B3E"/>
    <w:rsid w:val="00865500"/>
    <w:rsid w:val="008664E4"/>
    <w:rsid w:val="0087354B"/>
    <w:rsid w:val="0087596C"/>
    <w:rsid w:val="00882104"/>
    <w:rsid w:val="008858BC"/>
    <w:rsid w:val="00886A38"/>
    <w:rsid w:val="008A457D"/>
    <w:rsid w:val="008C5A1F"/>
    <w:rsid w:val="008C6C99"/>
    <w:rsid w:val="008D1E49"/>
    <w:rsid w:val="008D4285"/>
    <w:rsid w:val="008D6C5B"/>
    <w:rsid w:val="008E06B7"/>
    <w:rsid w:val="008F2E0C"/>
    <w:rsid w:val="00902171"/>
    <w:rsid w:val="00902781"/>
    <w:rsid w:val="00910C46"/>
    <w:rsid w:val="009110D2"/>
    <w:rsid w:val="009163AD"/>
    <w:rsid w:val="009306D4"/>
    <w:rsid w:val="00937389"/>
    <w:rsid w:val="00943D57"/>
    <w:rsid w:val="00944A45"/>
    <w:rsid w:val="00947AD2"/>
    <w:rsid w:val="00950656"/>
    <w:rsid w:val="00952BE8"/>
    <w:rsid w:val="009538D8"/>
    <w:rsid w:val="00953E0D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675C"/>
    <w:rsid w:val="009F181B"/>
    <w:rsid w:val="009F4524"/>
    <w:rsid w:val="00A0285F"/>
    <w:rsid w:val="00A06636"/>
    <w:rsid w:val="00A12D79"/>
    <w:rsid w:val="00A20750"/>
    <w:rsid w:val="00A21224"/>
    <w:rsid w:val="00A244FA"/>
    <w:rsid w:val="00A24EB9"/>
    <w:rsid w:val="00A26E2E"/>
    <w:rsid w:val="00A30335"/>
    <w:rsid w:val="00A333F8"/>
    <w:rsid w:val="00A35D75"/>
    <w:rsid w:val="00A41149"/>
    <w:rsid w:val="00A47EBD"/>
    <w:rsid w:val="00A600D8"/>
    <w:rsid w:val="00A60121"/>
    <w:rsid w:val="00A6302D"/>
    <w:rsid w:val="00A6378E"/>
    <w:rsid w:val="00A64F6A"/>
    <w:rsid w:val="00A653FC"/>
    <w:rsid w:val="00A74CEB"/>
    <w:rsid w:val="00A8347E"/>
    <w:rsid w:val="00A94456"/>
    <w:rsid w:val="00A95397"/>
    <w:rsid w:val="00A9563A"/>
    <w:rsid w:val="00AA0F7C"/>
    <w:rsid w:val="00AA1704"/>
    <w:rsid w:val="00AA3D8D"/>
    <w:rsid w:val="00AA70BC"/>
    <w:rsid w:val="00AB357A"/>
    <w:rsid w:val="00AC3851"/>
    <w:rsid w:val="00AD1371"/>
    <w:rsid w:val="00AD19B9"/>
    <w:rsid w:val="00AD444B"/>
    <w:rsid w:val="00AD4F81"/>
    <w:rsid w:val="00AD6730"/>
    <w:rsid w:val="00B0249C"/>
    <w:rsid w:val="00B0593F"/>
    <w:rsid w:val="00B06639"/>
    <w:rsid w:val="00B066CD"/>
    <w:rsid w:val="00B15E1F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70FFD"/>
    <w:rsid w:val="00B75888"/>
    <w:rsid w:val="00B76824"/>
    <w:rsid w:val="00B77E7A"/>
    <w:rsid w:val="00B80F5C"/>
    <w:rsid w:val="00B86859"/>
    <w:rsid w:val="00B968C5"/>
    <w:rsid w:val="00BA4658"/>
    <w:rsid w:val="00BB0AB0"/>
    <w:rsid w:val="00BB0CE7"/>
    <w:rsid w:val="00BB20BB"/>
    <w:rsid w:val="00BB6A29"/>
    <w:rsid w:val="00BC2B00"/>
    <w:rsid w:val="00BC6F6E"/>
    <w:rsid w:val="00BD2261"/>
    <w:rsid w:val="00BD2D32"/>
    <w:rsid w:val="00BD3C7A"/>
    <w:rsid w:val="00BD453B"/>
    <w:rsid w:val="00BD6DE8"/>
    <w:rsid w:val="00BD7FDE"/>
    <w:rsid w:val="00BE16BE"/>
    <w:rsid w:val="00BE3FB4"/>
    <w:rsid w:val="00BE4C6D"/>
    <w:rsid w:val="00BE5D90"/>
    <w:rsid w:val="00BE640F"/>
    <w:rsid w:val="00BF0E31"/>
    <w:rsid w:val="00BF3C5C"/>
    <w:rsid w:val="00BF43AA"/>
    <w:rsid w:val="00BF7837"/>
    <w:rsid w:val="00BF7E7F"/>
    <w:rsid w:val="00C02198"/>
    <w:rsid w:val="00C04AB8"/>
    <w:rsid w:val="00C17672"/>
    <w:rsid w:val="00C20140"/>
    <w:rsid w:val="00C21CDA"/>
    <w:rsid w:val="00C23496"/>
    <w:rsid w:val="00C2480F"/>
    <w:rsid w:val="00C32078"/>
    <w:rsid w:val="00C33866"/>
    <w:rsid w:val="00C33DEC"/>
    <w:rsid w:val="00C34D03"/>
    <w:rsid w:val="00C37F2B"/>
    <w:rsid w:val="00C50998"/>
    <w:rsid w:val="00C627B2"/>
    <w:rsid w:val="00C72863"/>
    <w:rsid w:val="00C76568"/>
    <w:rsid w:val="00C76F2C"/>
    <w:rsid w:val="00C7779B"/>
    <w:rsid w:val="00C91108"/>
    <w:rsid w:val="00C923F1"/>
    <w:rsid w:val="00C92A65"/>
    <w:rsid w:val="00CA1269"/>
    <w:rsid w:val="00CB0405"/>
    <w:rsid w:val="00CB1F92"/>
    <w:rsid w:val="00CB5D5F"/>
    <w:rsid w:val="00CB6DDA"/>
    <w:rsid w:val="00CC4111"/>
    <w:rsid w:val="00CC4633"/>
    <w:rsid w:val="00CD0DF9"/>
    <w:rsid w:val="00CF25B5"/>
    <w:rsid w:val="00CF3559"/>
    <w:rsid w:val="00D01F69"/>
    <w:rsid w:val="00D02B6C"/>
    <w:rsid w:val="00D03538"/>
    <w:rsid w:val="00D06546"/>
    <w:rsid w:val="00D12EA3"/>
    <w:rsid w:val="00D13A18"/>
    <w:rsid w:val="00D15213"/>
    <w:rsid w:val="00D17FB0"/>
    <w:rsid w:val="00D25809"/>
    <w:rsid w:val="00D31A56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E5538"/>
    <w:rsid w:val="00DE6D1A"/>
    <w:rsid w:val="00DF4798"/>
    <w:rsid w:val="00E007A8"/>
    <w:rsid w:val="00E03D20"/>
    <w:rsid w:val="00E03E77"/>
    <w:rsid w:val="00E048BD"/>
    <w:rsid w:val="00E06E21"/>
    <w:rsid w:val="00E06FAE"/>
    <w:rsid w:val="00E07786"/>
    <w:rsid w:val="00E11B07"/>
    <w:rsid w:val="00E128E1"/>
    <w:rsid w:val="00E23ED3"/>
    <w:rsid w:val="00E26B99"/>
    <w:rsid w:val="00E27F25"/>
    <w:rsid w:val="00E37297"/>
    <w:rsid w:val="00E41DB5"/>
    <w:rsid w:val="00E41E47"/>
    <w:rsid w:val="00E4354B"/>
    <w:rsid w:val="00E5297F"/>
    <w:rsid w:val="00E52E9D"/>
    <w:rsid w:val="00E53AC1"/>
    <w:rsid w:val="00E53C89"/>
    <w:rsid w:val="00E62910"/>
    <w:rsid w:val="00E642B6"/>
    <w:rsid w:val="00E727C9"/>
    <w:rsid w:val="00E921CE"/>
    <w:rsid w:val="00E929FB"/>
    <w:rsid w:val="00E94FC1"/>
    <w:rsid w:val="00E95EB3"/>
    <w:rsid w:val="00E96095"/>
    <w:rsid w:val="00EA2531"/>
    <w:rsid w:val="00EA2E9B"/>
    <w:rsid w:val="00EB1C93"/>
    <w:rsid w:val="00EB2DC5"/>
    <w:rsid w:val="00EB42BE"/>
    <w:rsid w:val="00EE0C00"/>
    <w:rsid w:val="00EE2692"/>
    <w:rsid w:val="00EE6293"/>
    <w:rsid w:val="00EE63BD"/>
    <w:rsid w:val="00EF1589"/>
    <w:rsid w:val="00EF195C"/>
    <w:rsid w:val="00EF2760"/>
    <w:rsid w:val="00EF610D"/>
    <w:rsid w:val="00F02BFC"/>
    <w:rsid w:val="00F02D77"/>
    <w:rsid w:val="00F04B15"/>
    <w:rsid w:val="00F07BDD"/>
    <w:rsid w:val="00F16529"/>
    <w:rsid w:val="00F2487A"/>
    <w:rsid w:val="00F32E2C"/>
    <w:rsid w:val="00F37F7C"/>
    <w:rsid w:val="00F421C9"/>
    <w:rsid w:val="00F43ACB"/>
    <w:rsid w:val="00F449B2"/>
    <w:rsid w:val="00F53B47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2860"/>
    <w:rsid w:val="00F84BA3"/>
    <w:rsid w:val="00F8528D"/>
    <w:rsid w:val="00F95B19"/>
    <w:rsid w:val="00F96022"/>
    <w:rsid w:val="00F96FD7"/>
    <w:rsid w:val="00FA49C2"/>
    <w:rsid w:val="00FB292F"/>
    <w:rsid w:val="00FB5D8B"/>
    <w:rsid w:val="00FD642B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A8DD-553D-45F9-AEB1-403CF6EB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60</Pages>
  <Words>11847</Words>
  <Characters>67529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2024-12-26T13:44:00Z</cp:lastPrinted>
  <dcterms:created xsi:type="dcterms:W3CDTF">2024-12-26T13:46:00Z</dcterms:created>
  <dcterms:modified xsi:type="dcterms:W3CDTF">2024-12-26T13:46:00Z</dcterms:modified>
</cp:coreProperties>
</file>