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9919495" wp14:editId="20FDD7F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F1A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F1AD7" w:rsidRPr="00CF1A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27.07.2023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F1A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7 – 991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420BD" w:rsidRPr="00FA664C" w:rsidRDefault="004420BD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Об исполнении бюджета </w:t>
      </w:r>
    </w:p>
    <w:p w:rsidR="004420BD" w:rsidRPr="00FA664C" w:rsidRDefault="004420BD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4420BD" w:rsidRPr="00FA664C" w:rsidRDefault="004420BD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664C">
        <w:rPr>
          <w:rFonts w:ascii="PT Astra Serif" w:hAnsi="PT Astra Serif"/>
          <w:b/>
          <w:sz w:val="28"/>
          <w:szCs w:val="28"/>
          <w:lang w:eastAsia="ru-RU"/>
        </w:rPr>
        <w:t>за перв</w:t>
      </w:r>
      <w:r w:rsidR="001E783B">
        <w:rPr>
          <w:rFonts w:ascii="PT Astra Serif" w:hAnsi="PT Astra Serif"/>
          <w:b/>
          <w:sz w:val="28"/>
          <w:szCs w:val="28"/>
          <w:lang w:eastAsia="ru-RU"/>
        </w:rPr>
        <w:t>ое</w:t>
      </w: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1E783B">
        <w:rPr>
          <w:rFonts w:ascii="PT Astra Serif" w:hAnsi="PT Astra Serif"/>
          <w:b/>
          <w:sz w:val="28"/>
          <w:szCs w:val="28"/>
          <w:lang w:eastAsia="ru-RU"/>
        </w:rPr>
        <w:t>полугодие</w:t>
      </w: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 202</w:t>
      </w:r>
      <w:r>
        <w:rPr>
          <w:rFonts w:ascii="PT Astra Serif" w:hAnsi="PT Astra Serif"/>
          <w:b/>
          <w:sz w:val="28"/>
          <w:szCs w:val="28"/>
          <w:lang w:eastAsia="ru-RU"/>
        </w:rPr>
        <w:t>3</w:t>
      </w:r>
      <w:r w:rsidRPr="00FA664C">
        <w:rPr>
          <w:rFonts w:ascii="PT Astra Serif" w:hAnsi="PT Astra Serif"/>
          <w:b/>
          <w:sz w:val="28"/>
          <w:szCs w:val="28"/>
          <w:lang w:eastAsia="ru-RU"/>
        </w:rPr>
        <w:t xml:space="preserve"> года</w:t>
      </w:r>
      <w:bookmarkEnd w:id="0"/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7A5425" w:rsidRPr="00FA664C" w:rsidRDefault="007A5425" w:rsidP="002D1EBD">
      <w:pPr>
        <w:keepNext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FA664C">
        <w:rPr>
          <w:rFonts w:ascii="PT Astra Serif" w:hAnsi="PT Astra Serif"/>
          <w:sz w:val="28"/>
          <w:szCs w:val="28"/>
          <w:lang w:eastAsia="ru-RU"/>
        </w:rPr>
        <w:t xml:space="preserve">В целях обеспечения контроля за исполнением бюджета муниципального образования Щекинский район, в соответствии </w:t>
      </w:r>
      <w:r w:rsidR="00305050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с Бюджетным кодексом Российской Федерации, Федеральным законом </w:t>
      </w:r>
      <w:r w:rsidR="00305050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Pr="00FA664C">
        <w:rPr>
          <w:rFonts w:ascii="PT Astra Serif" w:hAnsi="PT Astra Serif"/>
          <w:sz w:val="28"/>
          <w:szCs w:val="28"/>
          <w:lang w:eastAsia="ru-RU"/>
        </w:rPr>
        <w:t>от 06.10.2003 №</w:t>
      </w:r>
      <w:r w:rsidRPr="00FA664C">
        <w:rPr>
          <w:rFonts w:ascii="PT Astra Serif" w:eastAsia="Calibri" w:hAnsi="PT Astra Serif" w:cs="Arial"/>
          <w:b/>
          <w:bCs/>
          <w:i/>
          <w:iCs/>
          <w:sz w:val="28"/>
          <w:szCs w:val="28"/>
          <w:lang w:eastAsia="ru-RU"/>
        </w:rPr>
        <w:t> 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131-ФЗ «Об общих принципах организации местного самоуправления в Российской Федерации», статьей 28 решения Собрания представителей </w:t>
      </w:r>
      <w:proofErr w:type="spellStart"/>
      <w:r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района от 09.09.2008 № 44/464 «Об утверждении Положения о бюджетном процессе в муниципальном образовании Щекинский район», на основании Устава муниципального образования Щекинский</w:t>
      </w:r>
      <w:proofErr w:type="gram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Щекинский район ПОСТАНОВЛЯЕТ:</w:t>
      </w:r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1. Утвердить отчет об исполнении бюджета муниципального образования Щекинский район за перв</w:t>
      </w:r>
      <w:r w:rsidR="001E783B">
        <w:rPr>
          <w:rFonts w:ascii="PT Astra Serif" w:hAnsi="PT Astra Serif"/>
          <w:sz w:val="28"/>
          <w:szCs w:val="28"/>
          <w:lang w:eastAsia="ru-RU"/>
        </w:rPr>
        <w:t>ое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E783B">
        <w:rPr>
          <w:rFonts w:ascii="PT Astra Serif" w:hAnsi="PT Astra Serif"/>
          <w:sz w:val="28"/>
          <w:szCs w:val="28"/>
          <w:lang w:eastAsia="ru-RU"/>
        </w:rPr>
        <w:t>полугодие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года (приложение).</w:t>
      </w:r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2. Финансовому управлению администрации муниципального образования Щекинский район направить отчет об исполнении бюджета муниципального образования Щекинский район за перв</w:t>
      </w:r>
      <w:r w:rsidR="001E783B">
        <w:rPr>
          <w:rFonts w:ascii="PT Astra Serif" w:hAnsi="PT Astra Serif"/>
          <w:sz w:val="28"/>
          <w:szCs w:val="28"/>
          <w:lang w:eastAsia="ru-RU"/>
        </w:rPr>
        <w:t>ое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E783B">
        <w:rPr>
          <w:rFonts w:ascii="PT Astra Serif" w:hAnsi="PT Astra Serif"/>
          <w:sz w:val="28"/>
          <w:szCs w:val="28"/>
          <w:lang w:eastAsia="ru-RU"/>
        </w:rPr>
        <w:t>полугодие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202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года в Собрание представителей </w:t>
      </w:r>
      <w:proofErr w:type="spellStart"/>
      <w:r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района и Контрольно-счетную комиссию </w:t>
      </w:r>
      <w:proofErr w:type="spellStart"/>
      <w:r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района.</w:t>
      </w:r>
    </w:p>
    <w:p w:rsidR="007A5425" w:rsidRPr="00FA664C" w:rsidRDefault="00971D50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 Главным 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>распорядителям (получателям) бюджетных средств</w:t>
      </w:r>
      <w:r>
        <w:rPr>
          <w:rFonts w:ascii="PT Astra Serif" w:hAnsi="PT Astra Serif"/>
          <w:sz w:val="28"/>
          <w:szCs w:val="28"/>
          <w:lang w:eastAsia="ru-RU"/>
        </w:rPr>
        <w:t xml:space="preserve"> бюджета </w:t>
      </w:r>
      <w:r w:rsidRPr="00FA664C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, по которым расходы на реализацию муниципальных программ </w:t>
      </w:r>
      <w:proofErr w:type="spellStart"/>
      <w:r w:rsidR="007A5425"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района за перв</w:t>
      </w:r>
      <w:r w:rsidR="001E783B">
        <w:rPr>
          <w:rFonts w:ascii="PT Astra Serif" w:hAnsi="PT Astra Serif"/>
          <w:sz w:val="28"/>
          <w:szCs w:val="28"/>
          <w:lang w:eastAsia="ru-RU"/>
        </w:rPr>
        <w:t>ое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E783B">
        <w:rPr>
          <w:rFonts w:ascii="PT Astra Serif" w:hAnsi="PT Astra Serif"/>
          <w:sz w:val="28"/>
          <w:szCs w:val="28"/>
          <w:lang w:eastAsia="ru-RU"/>
        </w:rPr>
        <w:t>полугодие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7A5425">
        <w:rPr>
          <w:rFonts w:ascii="PT Astra Serif" w:hAnsi="PT Astra Serif"/>
          <w:sz w:val="28"/>
          <w:szCs w:val="28"/>
          <w:lang w:eastAsia="ru-RU"/>
        </w:rPr>
        <w:t>3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года исполнены ниже 20</w:t>
      </w:r>
      <w:r w:rsidR="007A5425" w:rsidRPr="00FA664C">
        <w:rPr>
          <w:rFonts w:ascii="PT Astra Serif" w:hAnsi="PT Astra Serif"/>
          <w:color w:val="FF0000"/>
          <w:sz w:val="28"/>
          <w:szCs w:val="28"/>
          <w:lang w:eastAsia="ru-RU"/>
        </w:rPr>
        <w:t xml:space="preserve"> </w:t>
      </w:r>
      <w:r w:rsidR="007A5425" w:rsidRPr="00FA664C">
        <w:rPr>
          <w:rFonts w:ascii="PT Astra Serif" w:hAnsi="PT Astra Serif"/>
          <w:color w:val="000000"/>
          <w:sz w:val="28"/>
          <w:szCs w:val="28"/>
          <w:lang w:eastAsia="ru-RU"/>
        </w:rPr>
        <w:t>процентов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годовых назначений, принять меры к исполнению расходов, предусмотренных в 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lastRenderedPageBreak/>
        <w:t xml:space="preserve">бюджете муниципального образования Щекинский район на реализацию муниципальных программ </w:t>
      </w:r>
      <w:proofErr w:type="spellStart"/>
      <w:r w:rsidR="007A5425" w:rsidRPr="00FA664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района.</w:t>
      </w:r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4. Главным распорядителям (получателям) бюджетных средств</w:t>
      </w:r>
      <w:r w:rsidR="00971D50">
        <w:rPr>
          <w:rFonts w:ascii="PT Astra Serif" w:hAnsi="PT Astra Serif"/>
          <w:sz w:val="28"/>
          <w:szCs w:val="28"/>
          <w:lang w:eastAsia="ru-RU"/>
        </w:rPr>
        <w:t xml:space="preserve"> бюджета </w:t>
      </w:r>
      <w:r w:rsidR="00971D50" w:rsidRPr="00FA664C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обеспечить своевременное и качественное предоставление ежемесячной и ежеквартальной отчетности в финансовое управление администрации муниципального образования Щекинский район.</w:t>
      </w:r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eastAsia="Calibri" w:hAnsi="PT Astra Serif"/>
          <w:sz w:val="28"/>
          <w:szCs w:val="28"/>
        </w:rPr>
        <w:t xml:space="preserve">5. </w:t>
      </w:r>
      <w:proofErr w:type="gramStart"/>
      <w:r w:rsidRPr="00FA664C">
        <w:rPr>
          <w:rFonts w:ascii="PT Astra Serif" w:eastAsia="Calibri" w:hAnsi="PT Astra Serif"/>
          <w:sz w:val="28"/>
          <w:szCs w:val="28"/>
        </w:rPr>
        <w:t xml:space="preserve">Постановление опубликовать в официальном печатном издании </w:t>
      </w:r>
      <w:r w:rsidR="00305050">
        <w:rPr>
          <w:rFonts w:ascii="PT Astra Serif" w:eastAsia="Calibri" w:hAnsi="PT Astra Serif"/>
          <w:sz w:val="28"/>
          <w:szCs w:val="28"/>
        </w:rPr>
        <w:t>–</w:t>
      </w:r>
      <w:r w:rsidRPr="00FA664C">
        <w:rPr>
          <w:rFonts w:ascii="PT Astra Serif" w:eastAsia="Calibri" w:hAnsi="PT Astra Serif"/>
          <w:sz w:val="28"/>
          <w:szCs w:val="28"/>
        </w:rPr>
        <w:t xml:space="preserve"> информационном бюллетене «Щекинский муниципальный вестник»,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A664C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 xml:space="preserve">                          </w:t>
      </w:r>
      <w:proofErr w:type="gramStart"/>
      <w:r w:rsidRPr="00FA664C">
        <w:rPr>
          <w:rFonts w:ascii="PT Astra Serif" w:eastAsia="Calibri" w:hAnsi="PT Astra Serif"/>
          <w:sz w:val="28"/>
          <w:szCs w:val="28"/>
        </w:rPr>
        <w:t>Эл</w:t>
      </w:r>
      <w:r>
        <w:rPr>
          <w:rFonts w:ascii="PT Astra Serif" w:eastAsia="Calibri" w:hAnsi="PT Astra Serif"/>
          <w:sz w:val="28"/>
          <w:szCs w:val="28"/>
        </w:rPr>
        <w:t> </w:t>
      </w:r>
      <w:r w:rsidRPr="00FA664C">
        <w:rPr>
          <w:rFonts w:ascii="PT Astra Serif" w:eastAsia="Calibri" w:hAnsi="PT Astra Serif"/>
          <w:sz w:val="28"/>
          <w:szCs w:val="28"/>
        </w:rPr>
        <w:t>№</w:t>
      </w:r>
      <w:r>
        <w:rPr>
          <w:rFonts w:ascii="PT Astra Serif" w:eastAsia="Calibri" w:hAnsi="PT Astra Serif"/>
          <w:sz w:val="28"/>
          <w:szCs w:val="28"/>
        </w:rPr>
        <w:t> </w:t>
      </w:r>
      <w:r w:rsidRPr="00FA664C">
        <w:rPr>
          <w:rFonts w:ascii="PT Astra Serif" w:eastAsia="Calibri" w:hAnsi="PT Astra Serif"/>
          <w:sz w:val="28"/>
          <w:szCs w:val="28"/>
        </w:rPr>
        <w:t>ФС</w:t>
      </w:r>
      <w:r>
        <w:rPr>
          <w:rFonts w:ascii="PT Astra Serif" w:eastAsia="Calibri" w:hAnsi="PT Astra Serif"/>
          <w:sz w:val="28"/>
          <w:szCs w:val="28"/>
        </w:rPr>
        <w:t> </w:t>
      </w:r>
      <w:r w:rsidRPr="00FA664C">
        <w:rPr>
          <w:rFonts w:ascii="PT Astra Serif" w:eastAsia="Calibri" w:hAnsi="PT Astra Serif"/>
          <w:sz w:val="28"/>
          <w:szCs w:val="28"/>
        </w:rPr>
        <w:t>77-74320 от 19.11.2018) и на официальном Портале муниципального образования Щекинский район.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7A5425" w:rsidRPr="00FA664C" w:rsidRDefault="007A5425" w:rsidP="002D1E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6. </w:t>
      </w:r>
      <w:proofErr w:type="gramStart"/>
      <w:r w:rsidRPr="00FA664C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FA664C">
        <w:rPr>
          <w:rFonts w:ascii="PT Astra Serif" w:hAnsi="PT Astra Serif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A5425" w:rsidRPr="00FA664C" w:rsidRDefault="007A5425" w:rsidP="002D1E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A664C">
        <w:rPr>
          <w:rFonts w:ascii="PT Astra Serif" w:hAnsi="PT Astra Serif"/>
          <w:sz w:val="28"/>
          <w:szCs w:val="28"/>
          <w:lang w:eastAsia="ru-RU"/>
        </w:rPr>
        <w:t>7. Постановление вступает в силу со дня подписания.</w:t>
      </w:r>
    </w:p>
    <w:p w:rsidR="0009117D" w:rsidRDefault="0009117D" w:rsidP="00305050">
      <w:pPr>
        <w:pStyle w:val="ab"/>
        <w:ind w:firstLine="709"/>
        <w:rPr>
          <w:rFonts w:ascii="PT Astra Serif" w:hAnsi="PT Astra Serif"/>
          <w:szCs w:val="28"/>
        </w:rPr>
      </w:pPr>
    </w:p>
    <w:p w:rsidR="0009117D" w:rsidRDefault="0009117D" w:rsidP="00305050">
      <w:pPr>
        <w:pStyle w:val="ab"/>
        <w:ind w:firstLine="709"/>
        <w:rPr>
          <w:rFonts w:ascii="PT Astra Serif" w:hAnsi="PT Astra Serif"/>
          <w:szCs w:val="28"/>
        </w:rPr>
      </w:pPr>
    </w:p>
    <w:p w:rsidR="0009117D" w:rsidRPr="0009117D" w:rsidRDefault="0009117D" w:rsidP="00305050">
      <w:pPr>
        <w:pStyle w:val="ab"/>
        <w:ind w:firstLine="709"/>
        <w:rPr>
          <w:rFonts w:ascii="PT Astra Serif" w:hAnsi="PT Astra Serif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1E78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05050" w:rsidRDefault="00305050">
      <w:pPr>
        <w:rPr>
          <w:rFonts w:ascii="PT Astra Serif" w:hAnsi="PT Astra Serif" w:cs="PT Astra Serif"/>
          <w:sz w:val="28"/>
          <w:szCs w:val="28"/>
        </w:rPr>
      </w:pPr>
    </w:p>
    <w:p w:rsidR="00305050" w:rsidRDefault="00305050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  <w:sectPr w:rsidR="00F45C13" w:rsidSect="00305050">
          <w:headerReference w:type="default" r:id="rId10"/>
          <w:pgSz w:w="11906" w:h="16838"/>
          <w:pgMar w:top="1134" w:right="850" w:bottom="1134" w:left="1701" w:header="567" w:footer="709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7A5425" w:rsidRPr="00FA664C" w:rsidTr="001E783B">
        <w:trPr>
          <w:trHeight w:val="1846"/>
        </w:trPr>
        <w:tc>
          <w:tcPr>
            <w:tcW w:w="4482" w:type="dxa"/>
          </w:tcPr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05050" w:rsidRPr="00637E01" w:rsidRDefault="00305050" w:rsidP="00305050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A5425" w:rsidRPr="00FA664C" w:rsidRDefault="00305050" w:rsidP="00CF1AD7">
            <w:pPr>
              <w:pStyle w:val="2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F1AD7" w:rsidRPr="00CF1AD7">
              <w:rPr>
                <w:rFonts w:ascii="PT Astra Serif" w:hAnsi="PT Astra Serif"/>
                <w:sz w:val="28"/>
                <w:szCs w:val="28"/>
              </w:rPr>
              <w:t>27.07.2023</w:t>
            </w:r>
            <w:r w:rsidRPr="00CF1AD7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F1AD7" w:rsidRPr="00CF1AD7">
              <w:rPr>
                <w:rFonts w:ascii="PT Astra Serif" w:hAnsi="PT Astra Serif"/>
                <w:sz w:val="28"/>
                <w:szCs w:val="28"/>
              </w:rPr>
              <w:t>7 – 991</w:t>
            </w:r>
          </w:p>
        </w:tc>
      </w:tr>
    </w:tbl>
    <w:p w:rsidR="007A5425" w:rsidRPr="00FA664C" w:rsidRDefault="007A5425" w:rsidP="007A5425">
      <w:pPr>
        <w:pStyle w:val="23"/>
        <w:rPr>
          <w:rFonts w:ascii="PT Astra Serif" w:hAnsi="PT Astra Serif"/>
          <w:b/>
          <w:sz w:val="28"/>
          <w:szCs w:val="28"/>
        </w:rPr>
      </w:pPr>
    </w:p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bookmarkStart w:id="1" w:name="Par45"/>
      <w:bookmarkStart w:id="2" w:name="Par54"/>
      <w:bookmarkEnd w:id="1"/>
      <w:bookmarkEnd w:id="2"/>
      <w:r w:rsidRPr="00FA664C">
        <w:rPr>
          <w:rFonts w:ascii="PT Astra Serif" w:hAnsi="PT Astra Serif"/>
          <w:b/>
          <w:sz w:val="28"/>
          <w:szCs w:val="28"/>
        </w:rPr>
        <w:t>ОТЧЕТ</w:t>
      </w:r>
    </w:p>
    <w:p w:rsidR="007A5425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r w:rsidRPr="00FA664C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</w:t>
      </w:r>
    </w:p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r w:rsidRPr="00FA664C">
        <w:rPr>
          <w:rFonts w:ascii="PT Astra Serif" w:hAnsi="PT Astra Serif"/>
          <w:b/>
          <w:sz w:val="28"/>
          <w:szCs w:val="28"/>
        </w:rPr>
        <w:t>Щекинский район за первый квартал 202</w:t>
      </w:r>
      <w:r>
        <w:rPr>
          <w:rFonts w:ascii="PT Astra Serif" w:hAnsi="PT Astra Serif"/>
          <w:b/>
          <w:sz w:val="28"/>
          <w:szCs w:val="28"/>
        </w:rPr>
        <w:t>3</w:t>
      </w:r>
      <w:r w:rsidRPr="00FA664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</w:p>
    <w:p w:rsidR="007A5425" w:rsidRPr="00FA664C" w:rsidRDefault="007A5425" w:rsidP="007A5425">
      <w:pPr>
        <w:rPr>
          <w:rFonts w:ascii="PT Astra Serif" w:hAnsi="PT Astra Serif"/>
          <w:sz w:val="2"/>
          <w:szCs w:val="2"/>
        </w:rPr>
      </w:pPr>
    </w:p>
    <w:p w:rsidR="007A5425" w:rsidRPr="00FA664C" w:rsidRDefault="007A5425" w:rsidP="007A5425">
      <w:pPr>
        <w:rPr>
          <w:rFonts w:ascii="PT Astra Serif" w:hAnsi="PT Astra Serif"/>
          <w:sz w:val="2"/>
          <w:szCs w:val="2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2327"/>
        <w:gridCol w:w="36"/>
        <w:gridCol w:w="2725"/>
        <w:gridCol w:w="1683"/>
        <w:gridCol w:w="1559"/>
        <w:gridCol w:w="1559"/>
      </w:tblGrid>
      <w:tr w:rsidR="00277E2B" w:rsidRPr="00277E2B" w:rsidTr="00277E2B">
        <w:trPr>
          <w:trHeight w:val="20"/>
          <w:tblHeader/>
          <w:jc w:val="center"/>
        </w:trPr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Код классификации</w:t>
            </w:r>
          </w:p>
        </w:tc>
        <w:tc>
          <w:tcPr>
            <w:tcW w:w="2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Утвержденный план на 2023 год (решение Собрания представителей от 16.12.2022г. № 84/566 в ред. от 17.03.2023)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бюджетной росписью на 2023 год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Исполнено на 01.07.2023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7E2B" w:rsidRPr="00277E2B" w:rsidRDefault="00277E2B" w:rsidP="00277E2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77E2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ДОХОДЫ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7E2B" w:rsidRPr="00277E2B" w:rsidRDefault="00277E2B" w:rsidP="00277E2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77E2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E2B" w:rsidRPr="00277E2B" w:rsidRDefault="00277E2B" w:rsidP="00277E2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77E2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77E2B" w:rsidRPr="00277E2B" w:rsidRDefault="00277E2B" w:rsidP="00277E2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77E2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924 195 125,70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473 719 528,77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466 166 100,00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210 474 596,07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НАЛОГИ НА ТОВАРЫ (РАБОТЫ</w:t>
            </w:r>
            <w:proofErr w:type="gramStart"/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СЛУГИ), РЕАЛИЗУЕМЫЕ НА ТЕРРИТОРИИ РОССИЙСКОЙ ФЕДЕРАЦИИ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78 190 900,00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42 609 513,83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234 515 800,00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121 919 881,06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68 346 200,00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49 913 858,71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15 474 400,00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7 725 594,94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000 1 09 00000 00 0000 000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13,25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ДОХОДЫ 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41 992 824,88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20 947 455,35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1 986 500,00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2 428 358,32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1 071 300,00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1 695 469,47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13 039 800,00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13 318 463,38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640 235,11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1 804 000,82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2 046 089,28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1 699 606 282,35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892 713 557,11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1 700 582 233,88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893 135 526,33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000 2 04 00000 00 0000 000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-220 891,89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2 253,07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-51 709,90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279 127,45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000 2 19 00000 00 0000 000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-703 349,74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-703 349,74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7E2B" w:rsidRPr="00277E2B" w:rsidRDefault="00277E2B" w:rsidP="00277E2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77E2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2 623 801 408,05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1 366 433 085,88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РАСХОДЫ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329 642 074,86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val="en-US" w:eastAsia="ru-RU"/>
              </w:rPr>
              <w:t>307 777 128,03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143 921 293,58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4 256 000,00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4 256 000,00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2 058 873,43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95 795 600,00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47 667 241,42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01 05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11 403,09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11 403,09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11 403,09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21 188 950,00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21 468 950,00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10 664 831,96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01 11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35 247 094,76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6 507 677,73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173 148 027,01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179 737 497,21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83 518 943,68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02 00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2 137 568,35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lang w:eastAsia="ru-RU"/>
              </w:rPr>
              <w:t>2 208 611,26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lang w:eastAsia="ru-RU"/>
              </w:rPr>
              <w:t>1 088 885,15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02 03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2 087 568,35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2 158 611,26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1 067 465,15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02 04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21 420,00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18 234 400,00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25 305 349,64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11 776 613,36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03 09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106 100,00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106 000,00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11 728 300,00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17 964 049,64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11 233 213,36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03 14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7 235 200,00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437 400,00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04 00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228 858 273,14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247 792 199,40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42 399 884,40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04 01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757 931,53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1 802 636,20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1 802 636,20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04 05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2 042 516,00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2 042 516,00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1 157 597,00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04 09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205 514 497,79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215 440 387,13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26 750 983,50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04 10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6 916 230,00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8 149 020,00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3 125 699,72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04 12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13 627 097,82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20 357 640,07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9 562 967,98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05 00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100 836 931,84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106 022 028,89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24 399 932,12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05 01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16 392 100,00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16 392 100,00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7 774 411,84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54 168 003,53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58 231 123,37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7 323 490,29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05 03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23 340 728,31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23 332 605,52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5 206 351,67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05 05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6 936 100,00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8 066 200,00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4 095 678,32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2 773 933,37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2 773 933,37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540 000,00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06 03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1 693 933,37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1 693 933,37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540 000,00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1 882 750 332,25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1 910 509 579,58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998 750 662,16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533 488 700,90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537 008 147,98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282 259 558,47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1 071 730 884,43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1 091 990 862,83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583 815 270,50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07 03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207 347 976,91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208 481 216,91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99 767 155,38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07 05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279 800,00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51 000,00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07 07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1 990 000,00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3 990 000,00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714 950,00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67 682 770,01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68 759 551,86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32 142 727,81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98 794 808,56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100 910 007,68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60 763 593,26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86 901 108,56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88 288 807,68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57 051 195,48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11 893 700,00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12 621 200,00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3 712 397,78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108 502 683,43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108 253 389,43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89 458 245,65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10 01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6 090 500,00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6 090 500,00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2 021 092,98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10 03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10 020 001,19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10 050 001,19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3 978 404,00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92 292 182,24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92 012 888,24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83 458 748,67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11 00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3 089 424,24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3 089 424,24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1 303 493,71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11 02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2 839 424,24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2 839 424,24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1 303 493,71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13 00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6 814 700,00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6 814 700,00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13 01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6 814 700,00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6 814 700,00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14 00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91 071 857,00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91 071 857,00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68 513 103,40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25 871 857,00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25 871 857,00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12 949 103,40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14 03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65 200 000,00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65 200 000,00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55 564 000,00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7E2B" w:rsidRPr="00277E2B" w:rsidRDefault="00277E2B" w:rsidP="00277E2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77E2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2 873 506 987,04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2 912 528 208,52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1 442 915 706,79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5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Результат исполнения бюджета (дефицит"</w:t>
            </w:r>
            <w:proofErr w:type="gramStart"/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-"</w:t>
            </w:r>
            <w:proofErr w:type="gramEnd"/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;профицит "+")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249 705 578,99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249 705 578,99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76 482 620,91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5088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Источники финансирования дефицита бюджета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249 705 578,99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249 705 578,99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76 482 620,91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50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E2B" w:rsidRPr="00277E2B" w:rsidRDefault="00277E2B" w:rsidP="00277E2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77E2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E2B" w:rsidRPr="00277E2B" w:rsidRDefault="00277E2B" w:rsidP="00277E2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77E2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7E2B" w:rsidRPr="00277E2B" w:rsidRDefault="00277E2B" w:rsidP="00277E2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77E2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50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2B" w:rsidRPr="00277E2B" w:rsidRDefault="00277E2B" w:rsidP="00277E2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83 070 300,00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83 070 300,00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-7 624 500,00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000 01020000000000000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97 117 300,00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97 117 300,00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000 01030000000000000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000 01060000000000000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-14 047 000,00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-14 047 000,00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-7 624 500,00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77E2B" w:rsidRPr="00277E2B" w:rsidTr="00277E2B">
        <w:trPr>
          <w:trHeight w:val="20"/>
          <w:jc w:val="center"/>
        </w:trPr>
        <w:tc>
          <w:tcPr>
            <w:tcW w:w="2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000 01050000000000000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both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166 635 278,99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166 635 278,99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E2B" w:rsidRPr="00277E2B" w:rsidRDefault="00277E2B" w:rsidP="00277E2B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  <w:r w:rsidRPr="00277E2B"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  <w:t>84 107 120,91</w:t>
            </w:r>
          </w:p>
        </w:tc>
      </w:tr>
    </w:tbl>
    <w:p w:rsidR="00417F55" w:rsidRDefault="00417F55" w:rsidP="00C8703C">
      <w:pPr>
        <w:ind w:left="709" w:firstLine="11"/>
        <w:rPr>
          <w:rFonts w:ascii="PT Astra Serif" w:hAnsi="PT Astra Serif"/>
          <w:b/>
          <w:sz w:val="28"/>
          <w:szCs w:val="28"/>
        </w:rPr>
      </w:pPr>
    </w:p>
    <w:p w:rsidR="00305050" w:rsidRDefault="00305050" w:rsidP="00C8703C">
      <w:pPr>
        <w:ind w:left="709" w:firstLine="11"/>
        <w:rPr>
          <w:rFonts w:ascii="PT Astra Serif" w:hAnsi="PT Astra Serif"/>
          <w:b/>
          <w:sz w:val="28"/>
          <w:szCs w:val="28"/>
        </w:rPr>
      </w:pPr>
    </w:p>
    <w:p w:rsidR="00C8703C" w:rsidRDefault="00C8703C" w:rsidP="00305050">
      <w:pPr>
        <w:ind w:firstLine="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</w:t>
      </w:r>
      <w:r w:rsidR="00305050">
        <w:rPr>
          <w:rFonts w:ascii="PT Astra Serif" w:hAnsi="PT Astra Serif"/>
          <w:b/>
          <w:sz w:val="28"/>
          <w:szCs w:val="28"/>
        </w:rPr>
        <w:t>_________________________</w:t>
      </w:r>
    </w:p>
    <w:sectPr w:rsidR="00C8703C" w:rsidSect="00305050">
      <w:pgSz w:w="11906" w:h="16838"/>
      <w:pgMar w:top="1134" w:right="850" w:bottom="1134" w:left="1701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F5" w:rsidRDefault="00A02FF5">
      <w:r>
        <w:separator/>
      </w:r>
    </w:p>
  </w:endnote>
  <w:endnote w:type="continuationSeparator" w:id="0">
    <w:p w:rsidR="00A02FF5" w:rsidRDefault="00A0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F5" w:rsidRDefault="00A02FF5">
      <w:r>
        <w:separator/>
      </w:r>
    </w:p>
  </w:footnote>
  <w:footnote w:type="continuationSeparator" w:id="0">
    <w:p w:rsidR="00A02FF5" w:rsidRDefault="00A0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762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1E783B" w:rsidRPr="00305050" w:rsidRDefault="001E783B">
        <w:pPr>
          <w:pStyle w:val="af0"/>
          <w:jc w:val="center"/>
          <w:rPr>
            <w:rFonts w:ascii="PT Astra Serif" w:hAnsi="PT Astra Serif"/>
            <w:sz w:val="28"/>
          </w:rPr>
        </w:pPr>
        <w:r w:rsidRPr="00305050">
          <w:rPr>
            <w:rFonts w:ascii="PT Astra Serif" w:hAnsi="PT Astra Serif"/>
            <w:sz w:val="28"/>
          </w:rPr>
          <w:fldChar w:fldCharType="begin"/>
        </w:r>
        <w:r w:rsidRPr="00305050">
          <w:rPr>
            <w:rFonts w:ascii="PT Astra Serif" w:hAnsi="PT Astra Serif"/>
            <w:sz w:val="28"/>
          </w:rPr>
          <w:instrText>PAGE   \* MERGEFORMAT</w:instrText>
        </w:r>
        <w:r w:rsidRPr="00305050">
          <w:rPr>
            <w:rFonts w:ascii="PT Astra Serif" w:hAnsi="PT Astra Serif"/>
            <w:sz w:val="28"/>
          </w:rPr>
          <w:fldChar w:fldCharType="separate"/>
        </w:r>
        <w:r w:rsidR="00CF1AD7">
          <w:rPr>
            <w:rFonts w:ascii="PT Astra Serif" w:hAnsi="PT Astra Serif"/>
            <w:noProof/>
            <w:sz w:val="28"/>
          </w:rPr>
          <w:t>2</w:t>
        </w:r>
        <w:r w:rsidRPr="00305050">
          <w:rPr>
            <w:rFonts w:ascii="PT Astra Serif" w:hAnsi="PT Astra Serif"/>
            <w:sz w:val="28"/>
          </w:rPr>
          <w:fldChar w:fldCharType="end"/>
        </w:r>
      </w:p>
    </w:sdtContent>
  </w:sdt>
  <w:p w:rsidR="001E783B" w:rsidRDefault="001E7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4C9"/>
    <w:rsid w:val="0004561B"/>
    <w:rsid w:val="00060BBE"/>
    <w:rsid w:val="0009117D"/>
    <w:rsid w:val="00097D31"/>
    <w:rsid w:val="000B1A38"/>
    <w:rsid w:val="000D05A0"/>
    <w:rsid w:val="000E0BCB"/>
    <w:rsid w:val="000E6231"/>
    <w:rsid w:val="000F03B2"/>
    <w:rsid w:val="000F1693"/>
    <w:rsid w:val="000F69B0"/>
    <w:rsid w:val="00115CE3"/>
    <w:rsid w:val="0011670F"/>
    <w:rsid w:val="00140632"/>
    <w:rsid w:val="0016047E"/>
    <w:rsid w:val="0016136D"/>
    <w:rsid w:val="00174B1C"/>
    <w:rsid w:val="00174BF8"/>
    <w:rsid w:val="001928AC"/>
    <w:rsid w:val="001A5FBD"/>
    <w:rsid w:val="001C32A8"/>
    <w:rsid w:val="001C7CE2"/>
    <w:rsid w:val="001E53E5"/>
    <w:rsid w:val="001E783B"/>
    <w:rsid w:val="002013D6"/>
    <w:rsid w:val="0021412F"/>
    <w:rsid w:val="002147F8"/>
    <w:rsid w:val="00236560"/>
    <w:rsid w:val="00260B37"/>
    <w:rsid w:val="00270C3B"/>
    <w:rsid w:val="00277E2B"/>
    <w:rsid w:val="0029794D"/>
    <w:rsid w:val="002A16C1"/>
    <w:rsid w:val="002B4FD2"/>
    <w:rsid w:val="002D1EBD"/>
    <w:rsid w:val="002E54BE"/>
    <w:rsid w:val="00305050"/>
    <w:rsid w:val="00322635"/>
    <w:rsid w:val="003A2384"/>
    <w:rsid w:val="003C3A0B"/>
    <w:rsid w:val="003C5B4E"/>
    <w:rsid w:val="003D216B"/>
    <w:rsid w:val="003F7667"/>
    <w:rsid w:val="00417F55"/>
    <w:rsid w:val="00423950"/>
    <w:rsid w:val="004420BD"/>
    <w:rsid w:val="0048387B"/>
    <w:rsid w:val="004964FF"/>
    <w:rsid w:val="004A3E4D"/>
    <w:rsid w:val="004C74A2"/>
    <w:rsid w:val="005054E9"/>
    <w:rsid w:val="00527B97"/>
    <w:rsid w:val="005B2800"/>
    <w:rsid w:val="005B3753"/>
    <w:rsid w:val="005B45C5"/>
    <w:rsid w:val="005B75FD"/>
    <w:rsid w:val="005C6B9A"/>
    <w:rsid w:val="005F6D36"/>
    <w:rsid w:val="005F7562"/>
    <w:rsid w:val="005F7DEF"/>
    <w:rsid w:val="00631C5C"/>
    <w:rsid w:val="00696880"/>
    <w:rsid w:val="006C0E40"/>
    <w:rsid w:val="006F2075"/>
    <w:rsid w:val="007112E3"/>
    <w:rsid w:val="007143EE"/>
    <w:rsid w:val="00724E8F"/>
    <w:rsid w:val="00735804"/>
    <w:rsid w:val="00750ABC"/>
    <w:rsid w:val="00751008"/>
    <w:rsid w:val="00763194"/>
    <w:rsid w:val="00796661"/>
    <w:rsid w:val="007A5425"/>
    <w:rsid w:val="007F12CE"/>
    <w:rsid w:val="007F4F01"/>
    <w:rsid w:val="008233EB"/>
    <w:rsid w:val="00826211"/>
    <w:rsid w:val="0083223B"/>
    <w:rsid w:val="00886A38"/>
    <w:rsid w:val="008A457D"/>
    <w:rsid w:val="008F2E0C"/>
    <w:rsid w:val="009110D2"/>
    <w:rsid w:val="00935CD8"/>
    <w:rsid w:val="00944631"/>
    <w:rsid w:val="00971D50"/>
    <w:rsid w:val="009813E3"/>
    <w:rsid w:val="009A7968"/>
    <w:rsid w:val="00A02FF5"/>
    <w:rsid w:val="00A24EB9"/>
    <w:rsid w:val="00A333F8"/>
    <w:rsid w:val="00AA16D3"/>
    <w:rsid w:val="00AC6022"/>
    <w:rsid w:val="00B0593F"/>
    <w:rsid w:val="00B562C1"/>
    <w:rsid w:val="00B63641"/>
    <w:rsid w:val="00BA4658"/>
    <w:rsid w:val="00BD2261"/>
    <w:rsid w:val="00BF75BD"/>
    <w:rsid w:val="00C8703C"/>
    <w:rsid w:val="00CC4111"/>
    <w:rsid w:val="00CF1AD7"/>
    <w:rsid w:val="00CF25B5"/>
    <w:rsid w:val="00CF2FA5"/>
    <w:rsid w:val="00CF3559"/>
    <w:rsid w:val="00D44BD8"/>
    <w:rsid w:val="00DE7067"/>
    <w:rsid w:val="00DF388B"/>
    <w:rsid w:val="00E03E77"/>
    <w:rsid w:val="00E06FAE"/>
    <w:rsid w:val="00E11B07"/>
    <w:rsid w:val="00E41E47"/>
    <w:rsid w:val="00E727C9"/>
    <w:rsid w:val="00EE25B5"/>
    <w:rsid w:val="00EF6FB2"/>
    <w:rsid w:val="00F45C13"/>
    <w:rsid w:val="00F63BDF"/>
    <w:rsid w:val="00F737E5"/>
    <w:rsid w:val="00F805BB"/>
    <w:rsid w:val="00F825D0"/>
    <w:rsid w:val="00F96022"/>
    <w:rsid w:val="00FC26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7A54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050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5050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7A54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050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505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62E1-6020-4C16-B2F8-089897D3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2023-07-27T11:43:00Z</cp:lastPrinted>
  <dcterms:created xsi:type="dcterms:W3CDTF">2023-07-27T11:44:00Z</dcterms:created>
  <dcterms:modified xsi:type="dcterms:W3CDTF">2023-07-27T11:44:00Z</dcterms:modified>
</cp:coreProperties>
</file>