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446779" w14:textId="77777777" w:rsidR="0097326A" w:rsidRPr="004B6157" w:rsidRDefault="00E727C9" w:rsidP="0097326A">
      <w:pPr>
        <w:jc w:val="center"/>
        <w:rPr>
          <w:rFonts w:ascii="PT Astra Serif" w:hAnsi="PT Astra Serif"/>
        </w:rPr>
      </w:pPr>
      <w:r w:rsidRPr="004B6157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326A" w:rsidRPr="004B6157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086E881" wp14:editId="1292680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8F7" w14:textId="77777777" w:rsidR="0097326A" w:rsidRPr="004B6157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4B6157">
        <w:rPr>
          <w:rFonts w:ascii="PT Astra Serif" w:hAnsi="PT Astra Serif"/>
          <w:b/>
          <w:sz w:val="34"/>
        </w:rPr>
        <w:t xml:space="preserve">АДМИНИСТРАЦИЯ </w:t>
      </w:r>
    </w:p>
    <w:p w14:paraId="118D36E3" w14:textId="77777777" w:rsidR="0097326A" w:rsidRPr="004B6157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4B6157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717F5D0E" w14:textId="77777777" w:rsidR="0097326A" w:rsidRPr="004B6157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4B6157">
        <w:rPr>
          <w:rFonts w:ascii="PT Astra Serif" w:hAnsi="PT Astra Serif"/>
          <w:b/>
          <w:sz w:val="34"/>
        </w:rPr>
        <w:t xml:space="preserve">ЩЁКИНСКИЙ РАЙОН </w:t>
      </w:r>
    </w:p>
    <w:p w14:paraId="3E21E3F0" w14:textId="77777777" w:rsidR="0097326A" w:rsidRPr="004B6157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35323FC9" w14:textId="77777777" w:rsidR="0097326A" w:rsidRPr="004B6157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B6157">
        <w:rPr>
          <w:rFonts w:ascii="PT Astra Serif" w:hAnsi="PT Astra Serif"/>
          <w:b/>
          <w:sz w:val="33"/>
          <w:szCs w:val="33"/>
        </w:rPr>
        <w:t>ПОСТАНОВЛЕНИЕ</w:t>
      </w:r>
    </w:p>
    <w:p w14:paraId="63C5D470" w14:textId="77777777" w:rsidR="0097326A" w:rsidRPr="004B6157" w:rsidRDefault="0097326A" w:rsidP="009732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B6157" w:rsidRPr="004B6157" w14:paraId="1C9F62D3" w14:textId="77777777" w:rsidTr="00FE6E04">
        <w:trPr>
          <w:trHeight w:val="146"/>
        </w:trPr>
        <w:tc>
          <w:tcPr>
            <w:tcW w:w="5846" w:type="dxa"/>
            <w:shd w:val="clear" w:color="auto" w:fill="auto"/>
          </w:tcPr>
          <w:p w14:paraId="3773C566" w14:textId="3A523BFE" w:rsidR="0097326A" w:rsidRPr="004B6157" w:rsidRDefault="0097326A" w:rsidP="00953E0D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37F2D" w:rsidRPr="004B61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D1B9D" w:rsidRPr="003D1B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06.12.2024</w:t>
            </w:r>
          </w:p>
        </w:tc>
        <w:tc>
          <w:tcPr>
            <w:tcW w:w="2409" w:type="dxa"/>
            <w:shd w:val="clear" w:color="auto" w:fill="auto"/>
          </w:tcPr>
          <w:p w14:paraId="6F68A56E" w14:textId="618585BA" w:rsidR="0097326A" w:rsidRPr="004B6157" w:rsidRDefault="0097326A" w:rsidP="00953E0D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737F2D" w:rsidRPr="004B61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D1B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– 1488</w:t>
            </w:r>
          </w:p>
        </w:tc>
      </w:tr>
    </w:tbl>
    <w:p w14:paraId="299F07DA" w14:textId="77777777" w:rsidR="0097326A" w:rsidRPr="004B6157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5F3AA9D8" w14:textId="77777777" w:rsidR="00375500" w:rsidRPr="004B6157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3B981334" w14:textId="77777777" w:rsidR="0097326A" w:rsidRPr="004B6157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54257DA4" w14:textId="77777777" w:rsidR="0097326A" w:rsidRPr="004B6157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образования </w:t>
      </w:r>
    </w:p>
    <w:p w14:paraId="3D51EEEB" w14:textId="77777777" w:rsidR="0097326A" w:rsidRPr="004B6157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</w:t>
      </w:r>
    </w:p>
    <w:p w14:paraId="0B478E42" w14:textId="77777777" w:rsidR="0097326A" w:rsidRPr="004B6157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14:paraId="53292822" w14:textId="77777777" w:rsidR="0097326A" w:rsidRPr="004B6157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6CF575FE" w14:textId="77777777" w:rsidR="0097326A" w:rsidRPr="004B6157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7E877872" w14:textId="77777777" w:rsidR="00375500" w:rsidRPr="004B6157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1DEF8079" w14:textId="3FD1301A" w:rsidR="0097326A" w:rsidRPr="004B6157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B6157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0606F3" w:rsidRPr="004B6157">
        <w:rPr>
          <w:rFonts w:ascii="PT Astra Serif" w:hAnsi="PT Astra Serif"/>
          <w:sz w:val="28"/>
          <w:szCs w:val="28"/>
        </w:rPr>
        <w:t> </w:t>
      </w:r>
      <w:r w:rsidRPr="004B6157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375500" w:rsidRPr="004B6157">
        <w:rPr>
          <w:rFonts w:ascii="PT Astra Serif" w:hAnsi="PT Astra Serif"/>
          <w:sz w:val="28"/>
          <w:szCs w:val="28"/>
        </w:rPr>
        <w:t xml:space="preserve">решением Собрания представителей Щекинского района </w:t>
      </w:r>
      <w:r w:rsidR="009D2FDB" w:rsidRPr="004B6157">
        <w:rPr>
          <w:rFonts w:ascii="PT Astra Serif" w:hAnsi="PT Astra Serif"/>
          <w:sz w:val="28"/>
          <w:szCs w:val="28"/>
        </w:rPr>
        <w:t>от</w:t>
      </w:r>
      <w:r w:rsidR="004C591C" w:rsidRPr="004B6157">
        <w:rPr>
          <w:rFonts w:ascii="PT Astra Serif" w:hAnsi="PT Astra Serif"/>
          <w:sz w:val="28"/>
          <w:szCs w:val="28"/>
        </w:rPr>
        <w:t> </w:t>
      </w:r>
      <w:r w:rsidR="009D2FDB" w:rsidRPr="004B6157">
        <w:rPr>
          <w:rFonts w:ascii="PT Astra Serif" w:hAnsi="PT Astra Serif"/>
          <w:sz w:val="28"/>
          <w:szCs w:val="28"/>
        </w:rPr>
        <w:t>2</w:t>
      </w:r>
      <w:r w:rsidR="004C591C" w:rsidRPr="004B6157">
        <w:rPr>
          <w:rFonts w:ascii="PT Astra Serif" w:hAnsi="PT Astra Serif"/>
          <w:sz w:val="28"/>
          <w:szCs w:val="28"/>
        </w:rPr>
        <w:t>7</w:t>
      </w:r>
      <w:r w:rsidR="009D2FDB" w:rsidRPr="004B6157">
        <w:rPr>
          <w:rFonts w:ascii="PT Astra Serif" w:hAnsi="PT Astra Serif"/>
          <w:sz w:val="28"/>
          <w:szCs w:val="28"/>
        </w:rPr>
        <w:t>.0</w:t>
      </w:r>
      <w:r w:rsidR="004C591C" w:rsidRPr="004B6157">
        <w:rPr>
          <w:rFonts w:ascii="PT Astra Serif" w:hAnsi="PT Astra Serif"/>
          <w:sz w:val="28"/>
          <w:szCs w:val="28"/>
        </w:rPr>
        <w:t>9</w:t>
      </w:r>
      <w:r w:rsidR="009D2FDB" w:rsidRPr="004B6157">
        <w:rPr>
          <w:rFonts w:ascii="PT Astra Serif" w:hAnsi="PT Astra Serif"/>
          <w:sz w:val="28"/>
          <w:szCs w:val="28"/>
        </w:rPr>
        <w:t>.2024 № </w:t>
      </w:r>
      <w:r w:rsidR="004C591C" w:rsidRPr="004B6157">
        <w:rPr>
          <w:rFonts w:ascii="PT Astra Serif" w:hAnsi="PT Astra Serif"/>
          <w:sz w:val="28"/>
          <w:szCs w:val="28"/>
        </w:rPr>
        <w:t>20</w:t>
      </w:r>
      <w:r w:rsidR="009D2FDB" w:rsidRPr="004B6157">
        <w:rPr>
          <w:rFonts w:ascii="PT Astra Serif" w:hAnsi="PT Astra Serif"/>
          <w:sz w:val="28"/>
          <w:szCs w:val="28"/>
        </w:rPr>
        <w:t>/</w:t>
      </w:r>
      <w:r w:rsidR="004C591C" w:rsidRPr="004B6157">
        <w:rPr>
          <w:rFonts w:ascii="PT Astra Serif" w:hAnsi="PT Astra Serif"/>
          <w:sz w:val="28"/>
          <w:szCs w:val="28"/>
        </w:rPr>
        <w:t>143</w:t>
      </w:r>
      <w:r w:rsidR="009D2FDB" w:rsidRPr="004B6157">
        <w:rPr>
          <w:rFonts w:ascii="PT Astra Serif" w:hAnsi="PT Astra Serif"/>
          <w:sz w:val="28"/>
          <w:szCs w:val="28"/>
        </w:rPr>
        <w:t xml:space="preserve"> «О внесении изменений в решением Собрания представителей Щекинского района» от 18.12.2023 № 5/38 «О бюджете муниципального образования Щекинский район на 2024 год и на плановый период 2025 и 2026 годов»</w:t>
      </w:r>
      <w:r w:rsidR="00375500" w:rsidRPr="004B6157">
        <w:rPr>
          <w:rFonts w:ascii="PT Astra Serif" w:hAnsi="PT Astra Serif"/>
          <w:sz w:val="28"/>
          <w:szCs w:val="28"/>
        </w:rPr>
        <w:t xml:space="preserve">, </w:t>
      </w:r>
      <w:r w:rsidR="00B60B9A" w:rsidRPr="004B6157">
        <w:rPr>
          <w:rFonts w:ascii="PT Astra Serif" w:hAnsi="PT Astra Serif"/>
          <w:sz w:val="28"/>
          <w:szCs w:val="28"/>
        </w:rPr>
        <w:t>постановлением администрации Щекинского района</w:t>
      </w:r>
      <w:proofErr w:type="gramEnd"/>
      <w:r w:rsidR="00B60B9A" w:rsidRPr="004B6157">
        <w:rPr>
          <w:rFonts w:ascii="PT Astra Serif" w:hAnsi="PT Astra Serif"/>
          <w:sz w:val="28"/>
          <w:szCs w:val="28"/>
        </w:rPr>
        <w:t xml:space="preserve"> от</w:t>
      </w:r>
      <w:r w:rsidR="00E23ED3" w:rsidRPr="004B6157">
        <w:rPr>
          <w:rFonts w:ascii="PT Astra Serif" w:hAnsi="PT Astra Serif"/>
          <w:sz w:val="28"/>
          <w:szCs w:val="28"/>
        </w:rPr>
        <w:t> </w:t>
      </w:r>
      <w:r w:rsidR="00B60B9A" w:rsidRPr="004B6157">
        <w:rPr>
          <w:rFonts w:ascii="PT Astra Serif" w:hAnsi="PT Astra Serif"/>
          <w:sz w:val="28"/>
          <w:szCs w:val="28"/>
        </w:rPr>
        <w:t>01.12.2021 №</w:t>
      </w:r>
      <w:r w:rsidR="00E23ED3" w:rsidRPr="004B6157">
        <w:rPr>
          <w:rFonts w:ascii="PT Astra Serif" w:hAnsi="PT Astra Serif"/>
          <w:sz w:val="28"/>
          <w:szCs w:val="28"/>
        </w:rPr>
        <w:t> </w:t>
      </w:r>
      <w:r w:rsidR="00B60B9A" w:rsidRPr="004B6157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58563E" w:rsidRPr="004B6157">
        <w:rPr>
          <w:rFonts w:ascii="PT Astra Serif" w:hAnsi="PT Astra Serif"/>
          <w:sz w:val="28"/>
          <w:szCs w:val="28"/>
        </w:rPr>
        <w:t>,</w:t>
      </w:r>
      <w:r w:rsidRPr="004B6157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Щекинского района ПОСТАНОВЛЯЕТ:</w:t>
      </w:r>
    </w:p>
    <w:p w14:paraId="355330A7" w14:textId="5D42F86C" w:rsidR="00D523E1" w:rsidRPr="004B6157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6157">
        <w:rPr>
          <w:rFonts w:ascii="PT Astra Serif" w:hAnsi="PT Astra Serif"/>
          <w:sz w:val="28"/>
          <w:szCs w:val="28"/>
        </w:rPr>
        <w:t>1. </w:t>
      </w:r>
      <w:r w:rsidR="00D523E1" w:rsidRPr="004B6157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23.12.2021 № 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район», изложив приложение в новой редакции (приложение).</w:t>
      </w:r>
    </w:p>
    <w:p w14:paraId="5C57AB09" w14:textId="767A0ED6" w:rsidR="0097326A" w:rsidRPr="004B6157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6157">
        <w:rPr>
          <w:rFonts w:ascii="PT Astra Serif" w:hAnsi="PT Astra Serif"/>
          <w:sz w:val="28"/>
          <w:szCs w:val="28"/>
        </w:rPr>
        <w:t>2. </w:t>
      </w:r>
      <w:proofErr w:type="gramStart"/>
      <w:r w:rsidR="004C591C" w:rsidRPr="004B6157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4C591C" w:rsidRPr="004B6157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="004C591C" w:rsidRPr="004B615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C591C" w:rsidRPr="004B6157"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14:paraId="2A496D9C" w14:textId="71E130EB" w:rsidR="0097326A" w:rsidRPr="004B6157" w:rsidRDefault="0097326A" w:rsidP="00C17672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615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375500" w:rsidRPr="004B6157">
        <w:rPr>
          <w:rFonts w:ascii="PT Astra Serif" w:hAnsi="PT Astra Serif"/>
          <w:sz w:val="28"/>
          <w:szCs w:val="28"/>
        </w:rPr>
        <w:t xml:space="preserve"> и распространяет свое действие </w:t>
      </w:r>
      <w:bookmarkStart w:id="0" w:name="_GoBack"/>
      <w:r w:rsidR="00375500" w:rsidRPr="004B6157">
        <w:rPr>
          <w:rFonts w:ascii="PT Astra Serif" w:hAnsi="PT Astra Serif"/>
          <w:sz w:val="28"/>
          <w:szCs w:val="28"/>
        </w:rPr>
        <w:t xml:space="preserve">на правоотношения, возникшие с </w:t>
      </w:r>
      <w:r w:rsidR="007E24E9" w:rsidRPr="004B6157">
        <w:rPr>
          <w:rFonts w:ascii="PT Astra Serif" w:hAnsi="PT Astra Serif"/>
          <w:sz w:val="28"/>
          <w:szCs w:val="28"/>
        </w:rPr>
        <w:t>2</w:t>
      </w:r>
      <w:r w:rsidR="00706FCF">
        <w:rPr>
          <w:rFonts w:ascii="PT Astra Serif" w:hAnsi="PT Astra Serif"/>
          <w:sz w:val="28"/>
          <w:szCs w:val="28"/>
        </w:rPr>
        <w:t>9</w:t>
      </w:r>
      <w:r w:rsidR="00375500" w:rsidRPr="004B6157">
        <w:rPr>
          <w:rFonts w:ascii="PT Astra Serif" w:hAnsi="PT Astra Serif"/>
          <w:sz w:val="28"/>
          <w:szCs w:val="28"/>
        </w:rPr>
        <w:t>.</w:t>
      </w:r>
      <w:r w:rsidR="00FB5D8B">
        <w:rPr>
          <w:rFonts w:ascii="PT Astra Serif" w:hAnsi="PT Astra Serif"/>
          <w:sz w:val="28"/>
          <w:szCs w:val="28"/>
        </w:rPr>
        <w:t>10</w:t>
      </w:r>
      <w:r w:rsidR="00375500" w:rsidRPr="004B6157">
        <w:rPr>
          <w:rFonts w:ascii="PT Astra Serif" w:hAnsi="PT Astra Serif"/>
          <w:sz w:val="28"/>
          <w:szCs w:val="28"/>
        </w:rPr>
        <w:t>.2024</w:t>
      </w:r>
      <w:bookmarkEnd w:id="0"/>
      <w:r w:rsidR="00375500" w:rsidRPr="004B6157">
        <w:rPr>
          <w:rFonts w:ascii="PT Astra Serif" w:hAnsi="PT Astra Serif"/>
          <w:sz w:val="28"/>
          <w:szCs w:val="28"/>
        </w:rPr>
        <w:t>.</w:t>
      </w:r>
    </w:p>
    <w:p w14:paraId="528D0D31" w14:textId="77777777" w:rsidR="0097326A" w:rsidRPr="004B6157" w:rsidRDefault="0097326A" w:rsidP="00BB20BB">
      <w:pPr>
        <w:rPr>
          <w:rFonts w:ascii="PT Astra Serif" w:hAnsi="PT Astra Serif" w:cs="PT Astra Serif"/>
        </w:rPr>
      </w:pPr>
    </w:p>
    <w:p w14:paraId="30C363CA" w14:textId="77777777" w:rsidR="004C591C" w:rsidRPr="004B6157" w:rsidRDefault="004C591C" w:rsidP="004C591C">
      <w:pPr>
        <w:rPr>
          <w:rFonts w:ascii="PT Astra Serif" w:hAnsi="PT Astra Serif" w:cs="PT Astra Serif"/>
        </w:rPr>
      </w:pPr>
    </w:p>
    <w:p w14:paraId="5A34B2E8" w14:textId="77777777" w:rsidR="00B86859" w:rsidRPr="004B6157" w:rsidRDefault="00B86859" w:rsidP="004C591C">
      <w:pPr>
        <w:rPr>
          <w:rFonts w:ascii="PT Astra Serif" w:hAnsi="PT Astra Serif" w:cs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B6157" w:rsidRPr="004B6157" w14:paraId="4815634E" w14:textId="77777777" w:rsidTr="006B5643">
        <w:trPr>
          <w:trHeight w:val="229"/>
        </w:trPr>
        <w:tc>
          <w:tcPr>
            <w:tcW w:w="2288" w:type="pct"/>
          </w:tcPr>
          <w:p w14:paraId="52D81087" w14:textId="2010FEC4" w:rsidR="004C591C" w:rsidRPr="004B6157" w:rsidRDefault="007D75FC" w:rsidP="007D75FC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4C591C" w:rsidRPr="004B6157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4C591C" w:rsidRPr="004B615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4B6157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4C591C" w:rsidRPr="004B615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4B6157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4C591C" w:rsidRPr="004B6157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4C591C" w:rsidRPr="004B6157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45FEE435" w14:textId="77777777" w:rsidR="004C591C" w:rsidRPr="004B6157" w:rsidRDefault="004C591C" w:rsidP="006B56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5E85A4F0" w14:textId="33628B36" w:rsidR="004C591C" w:rsidRPr="004B6157" w:rsidRDefault="007D75FC" w:rsidP="007D75F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14:paraId="6CC3DB5D" w14:textId="77777777" w:rsidR="004C591C" w:rsidRPr="004B6157" w:rsidRDefault="004C591C" w:rsidP="00BB20BB">
      <w:pPr>
        <w:rPr>
          <w:rFonts w:ascii="PT Astra Serif" w:hAnsi="PT Astra Serif" w:cs="PT Astra Serif"/>
        </w:rPr>
      </w:pPr>
    </w:p>
    <w:p w14:paraId="1063E051" w14:textId="77777777" w:rsidR="00B46727" w:rsidRPr="004B6157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4B6157" w:rsidSect="005E2360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4B6157" w14:paraId="070B8871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62A13CD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EA7235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D04E09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F298621" w14:textId="0BDD4A26" w:rsidR="00B46727" w:rsidRPr="004B6157" w:rsidRDefault="00B46727" w:rsidP="003D1B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D1B9D" w:rsidRPr="003D1B9D">
              <w:rPr>
                <w:rFonts w:ascii="PT Astra Serif" w:hAnsi="PT Astra Serif"/>
                <w:sz w:val="28"/>
                <w:szCs w:val="28"/>
              </w:rPr>
              <w:t>06.12.2024</w:t>
            </w:r>
            <w:r w:rsidR="003E7A79" w:rsidRPr="004B615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B6157">
              <w:rPr>
                <w:rFonts w:ascii="PT Astra Serif" w:hAnsi="PT Astra Serif"/>
                <w:sz w:val="28"/>
                <w:szCs w:val="28"/>
              </w:rPr>
              <w:t>№ </w:t>
            </w:r>
            <w:r w:rsidR="003D1B9D">
              <w:rPr>
                <w:rFonts w:ascii="PT Astra Serif" w:hAnsi="PT Astra Serif"/>
                <w:sz w:val="28"/>
                <w:szCs w:val="28"/>
              </w:rPr>
              <w:t>12 – 1488</w:t>
            </w:r>
          </w:p>
        </w:tc>
      </w:tr>
    </w:tbl>
    <w:p w14:paraId="607E1278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F976101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D715448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FBB1DBC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8706507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AE08C12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4B6157" w14:paraId="10BE9BDD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036A4FCE" w14:textId="2770C3E8" w:rsidR="00B46727" w:rsidRPr="004B6157" w:rsidRDefault="004333CD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0844D5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E9771E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62F94AFC" w14:textId="52AE2007" w:rsidR="00B46727" w:rsidRPr="004B6157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  <w:sz w:val="28"/>
                <w:szCs w:val="28"/>
              </w:rPr>
              <w:t>от 23.12.2021  № 12</w:t>
            </w:r>
            <w:r w:rsidR="004333CD" w:rsidRPr="004B615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5809" w:rsidRPr="004B6157">
              <w:rPr>
                <w:rFonts w:ascii="PT Astra Serif" w:hAnsi="PT Astra Serif"/>
                <w:sz w:val="28"/>
                <w:szCs w:val="28"/>
              </w:rPr>
              <w:t>–</w:t>
            </w:r>
            <w:r w:rsidR="004333CD" w:rsidRPr="004B615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B6157">
              <w:rPr>
                <w:rFonts w:ascii="PT Astra Serif" w:hAnsi="PT Astra Serif"/>
                <w:sz w:val="28"/>
                <w:szCs w:val="28"/>
              </w:rPr>
              <w:t>1688</w:t>
            </w:r>
          </w:p>
        </w:tc>
      </w:tr>
    </w:tbl>
    <w:p w14:paraId="7B6E197D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9D4D70E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4B1DAA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DBDB39D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61A051FE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E7673CF" w14:textId="77777777" w:rsidR="00B46727" w:rsidRPr="004B615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916C139" w14:textId="77777777" w:rsidR="004333CD" w:rsidRPr="004B6157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8FF4E25" w14:textId="77777777" w:rsidR="004333CD" w:rsidRPr="004B6157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65C241" w14:textId="77777777" w:rsidR="004333CD" w:rsidRPr="004B6157" w:rsidRDefault="004333CD" w:rsidP="004E46BA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145B3AE" w14:textId="77777777" w:rsidR="00B46727" w:rsidRPr="004B6157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6A0AC7C4" w14:textId="77777777" w:rsidR="00B46727" w:rsidRPr="004B6157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3A9E94D4" w14:textId="77777777" w:rsidR="00B46727" w:rsidRPr="004B6157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0C05A2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E4FCC3C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65ADEA7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1CAA1A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1B65D9E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C325CC1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31D103D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D04A983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6E7C6A9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BCF11E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7ACB2A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D0F733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A807C3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C3EB26F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C502A10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A6A6434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6E93082A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9AD14F8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200A1C2D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7778217" w14:textId="77777777" w:rsidR="004E46BA" w:rsidRPr="004B6157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EC69DCD" w14:textId="77777777" w:rsidR="004E46BA" w:rsidRPr="004B6157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4A07519" w14:textId="77777777" w:rsidR="004E46BA" w:rsidRPr="004B6157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3EE7B906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AB1EA61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67964D9" w14:textId="77777777" w:rsidR="00B46727" w:rsidRPr="004B6157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FEC3F6" w14:textId="77777777" w:rsidR="00B46727" w:rsidRPr="004B6157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7E6AF652" w14:textId="77777777" w:rsidR="009C616C" w:rsidRPr="004B6157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14:paraId="23B07FBF" w14:textId="68789209" w:rsidR="00B46727" w:rsidRPr="004B6157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и общественной безопасности населения на территории муниципального образования </w:t>
      </w:r>
    </w:p>
    <w:p w14:paraId="452191E3" w14:textId="77777777" w:rsidR="00B46727" w:rsidRPr="004B6157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4E7F22E8" w14:textId="77777777" w:rsidR="009C616C" w:rsidRPr="004B6157" w:rsidRDefault="009C616C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E68097" w14:textId="77777777" w:rsidR="00B46727" w:rsidRPr="004B6157" w:rsidRDefault="00B46727" w:rsidP="009C616C">
      <w:pPr>
        <w:numPr>
          <w:ilvl w:val="0"/>
          <w:numId w:val="30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Основные положения</w:t>
      </w:r>
    </w:p>
    <w:p w14:paraId="2CDFF381" w14:textId="77777777" w:rsidR="00B46727" w:rsidRPr="004B6157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p w14:paraId="71249AD7" w14:textId="77777777" w:rsidR="003E3B21" w:rsidRPr="004B6157" w:rsidRDefault="003E3B21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"/>
        <w:tblW w:w="0" w:type="auto"/>
        <w:tblInd w:w="720" w:type="dxa"/>
        <w:tblLook w:val="04A0" w:firstRow="1" w:lastRow="0" w:firstColumn="1" w:lastColumn="0" w:noHBand="0" w:noVBand="1"/>
      </w:tblPr>
      <w:tblGrid>
        <w:gridCol w:w="3661"/>
        <w:gridCol w:w="5189"/>
      </w:tblGrid>
      <w:tr w:rsidR="004B6157" w:rsidRPr="004B6157" w14:paraId="6E801D9C" w14:textId="77777777" w:rsidTr="003E3B21">
        <w:trPr>
          <w:trHeight w:val="702"/>
        </w:trPr>
        <w:tc>
          <w:tcPr>
            <w:tcW w:w="0" w:type="auto"/>
          </w:tcPr>
          <w:p w14:paraId="268D5CC1" w14:textId="77777777" w:rsidR="00B46727" w:rsidRPr="004B6157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182C1721" w14:textId="54B968F1" w:rsidR="00B46727" w:rsidRPr="004B6157" w:rsidRDefault="00216B1B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</w:rPr>
              <w:t>Сектор по мобилизационной подготовке</w:t>
            </w:r>
            <w:r w:rsidR="00B46727" w:rsidRPr="004B6157">
              <w:rPr>
                <w:rFonts w:ascii="PT Astra Serif" w:hAnsi="PT Astra Serif"/>
              </w:rPr>
              <w:t xml:space="preserve"> администрации Щекинского района</w:t>
            </w:r>
          </w:p>
        </w:tc>
      </w:tr>
      <w:tr w:rsidR="004B6157" w:rsidRPr="004B6157" w14:paraId="7817F4AB" w14:textId="77777777" w:rsidTr="003E3B21">
        <w:trPr>
          <w:trHeight w:val="713"/>
        </w:trPr>
        <w:tc>
          <w:tcPr>
            <w:tcW w:w="0" w:type="auto"/>
          </w:tcPr>
          <w:p w14:paraId="43FCD498" w14:textId="77777777" w:rsidR="00B46727" w:rsidRPr="004B6157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14:paraId="5574ACD9" w14:textId="77777777" w:rsidR="00B46727" w:rsidRPr="004B6157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</w:rPr>
              <w:t>2022 - 2030 годы</w:t>
            </w:r>
          </w:p>
        </w:tc>
      </w:tr>
      <w:tr w:rsidR="004B6157" w:rsidRPr="004B6157" w14:paraId="15B27731" w14:textId="77777777" w:rsidTr="003E3B21">
        <w:trPr>
          <w:trHeight w:val="1120"/>
        </w:trPr>
        <w:tc>
          <w:tcPr>
            <w:tcW w:w="0" w:type="auto"/>
          </w:tcPr>
          <w:p w14:paraId="4A123D48" w14:textId="77777777" w:rsidR="00B46727" w:rsidRPr="004B6157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8C5C20E" w14:textId="77777777" w:rsidR="00B46727" w:rsidRPr="004B6157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Cs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4B6157" w:rsidRPr="004B6157" w14:paraId="5DEC19EC" w14:textId="77777777" w:rsidTr="00FE2974">
        <w:tc>
          <w:tcPr>
            <w:tcW w:w="0" w:type="auto"/>
          </w:tcPr>
          <w:p w14:paraId="7A93600C" w14:textId="77777777" w:rsidR="00B46727" w:rsidRPr="004B6157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02D8B6FB" w14:textId="1150BC80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Всего по муниципальной программе</w:t>
            </w:r>
            <w:r w:rsidR="00D06546" w:rsidRPr="004B6157">
              <w:rPr>
                <w:rFonts w:ascii="PT Astra Serif" w:hAnsi="PT Astra Serif"/>
              </w:rPr>
              <w:t xml:space="preserve"> (</w:t>
            </w:r>
            <w:proofErr w:type="spellStart"/>
            <w:r w:rsidR="00D06546" w:rsidRPr="004B6157">
              <w:rPr>
                <w:rFonts w:ascii="PT Astra Serif" w:hAnsi="PT Astra Serif"/>
              </w:rPr>
              <w:t>тыс</w:t>
            </w:r>
            <w:proofErr w:type="gramStart"/>
            <w:r w:rsidR="00D06546" w:rsidRPr="004B6157">
              <w:rPr>
                <w:rFonts w:ascii="PT Astra Serif" w:hAnsi="PT Astra Serif"/>
              </w:rPr>
              <w:t>.р</w:t>
            </w:r>
            <w:proofErr w:type="gramEnd"/>
            <w:r w:rsidR="00D06546" w:rsidRPr="004B6157">
              <w:rPr>
                <w:rFonts w:ascii="PT Astra Serif" w:hAnsi="PT Astra Serif"/>
              </w:rPr>
              <w:t>уб</w:t>
            </w:r>
            <w:proofErr w:type="spellEnd"/>
            <w:r w:rsidR="00D06546" w:rsidRPr="004B6157">
              <w:rPr>
                <w:rFonts w:ascii="PT Astra Serif" w:hAnsi="PT Astra Serif"/>
              </w:rPr>
              <w:t>.)</w:t>
            </w:r>
            <w:r w:rsidRPr="004B6157">
              <w:rPr>
                <w:rFonts w:ascii="PT Astra Serif" w:hAnsi="PT Astra Serif"/>
              </w:rPr>
              <w:t>:</w:t>
            </w:r>
          </w:p>
          <w:p w14:paraId="0CE95F51" w14:textId="79B10759" w:rsidR="00972E83" w:rsidRPr="004B6157" w:rsidRDefault="004A07D4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</w:t>
            </w:r>
            <w:r w:rsidR="005B4CED" w:rsidRPr="004B6157">
              <w:rPr>
                <w:rFonts w:ascii="PT Astra Serif" w:hAnsi="PT Astra Serif"/>
              </w:rPr>
              <w:t>6</w:t>
            </w:r>
            <w:r w:rsidR="00482848" w:rsidRPr="004B6157">
              <w:rPr>
                <w:rFonts w:ascii="PT Astra Serif" w:hAnsi="PT Astra Serif"/>
              </w:rPr>
              <w:t>7</w:t>
            </w:r>
            <w:r w:rsidR="00436B7C" w:rsidRPr="004B6157">
              <w:rPr>
                <w:rFonts w:ascii="PT Astra Serif" w:hAnsi="PT Astra Serif"/>
              </w:rPr>
              <w:t> </w:t>
            </w:r>
            <w:r w:rsidR="00482848" w:rsidRPr="004B6157">
              <w:rPr>
                <w:rFonts w:ascii="PT Astra Serif" w:hAnsi="PT Astra Serif"/>
              </w:rPr>
              <w:t>864</w:t>
            </w:r>
            <w:r w:rsidR="00436B7C" w:rsidRPr="004B6157">
              <w:rPr>
                <w:rFonts w:ascii="PT Astra Serif" w:hAnsi="PT Astra Serif"/>
              </w:rPr>
              <w:t>,</w:t>
            </w:r>
            <w:r w:rsidR="00482848" w:rsidRPr="004B6157">
              <w:rPr>
                <w:rFonts w:ascii="PT Astra Serif" w:hAnsi="PT Astra Serif"/>
              </w:rPr>
              <w:t>1</w:t>
            </w:r>
          </w:p>
          <w:p w14:paraId="790B987B" w14:textId="374FD69F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4A5504C7" w14:textId="480AD66E" w:rsidR="00972E83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2022 – </w:t>
            </w:r>
            <w:r w:rsidR="00972E83" w:rsidRPr="004B6157">
              <w:rPr>
                <w:rFonts w:ascii="PT Astra Serif" w:hAnsi="PT Astra Serif"/>
              </w:rPr>
              <w:t>20 1</w:t>
            </w:r>
            <w:r w:rsidR="00333D43" w:rsidRPr="004B6157">
              <w:rPr>
                <w:rFonts w:ascii="PT Astra Serif" w:hAnsi="PT Astra Serif"/>
              </w:rPr>
              <w:t>70</w:t>
            </w:r>
            <w:r w:rsidR="00972E83" w:rsidRPr="004B6157">
              <w:rPr>
                <w:rFonts w:ascii="PT Astra Serif" w:hAnsi="PT Astra Serif"/>
              </w:rPr>
              <w:t>,</w:t>
            </w:r>
            <w:r w:rsidR="00333D43" w:rsidRPr="004B6157">
              <w:rPr>
                <w:rFonts w:ascii="PT Astra Serif" w:hAnsi="PT Astra Serif"/>
              </w:rPr>
              <w:t>0</w:t>
            </w:r>
          </w:p>
          <w:p w14:paraId="1E072941" w14:textId="458F1A4C" w:rsidR="00B46727" w:rsidRPr="004B6157" w:rsidRDefault="00BE5D9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436B7C" w:rsidRPr="004B6157">
              <w:rPr>
                <w:rFonts w:ascii="PT Astra Serif" w:hAnsi="PT Astra Serif"/>
              </w:rPr>
              <w:t>19 </w:t>
            </w:r>
            <w:r w:rsidR="00AD1371" w:rsidRPr="004B6157">
              <w:rPr>
                <w:rFonts w:ascii="PT Astra Serif" w:hAnsi="PT Astra Serif"/>
              </w:rPr>
              <w:t>418</w:t>
            </w:r>
            <w:r w:rsidR="00436B7C" w:rsidRPr="004B6157">
              <w:rPr>
                <w:rFonts w:ascii="PT Astra Serif" w:hAnsi="PT Astra Serif"/>
              </w:rPr>
              <w:t>,</w:t>
            </w:r>
            <w:r w:rsidR="00AD1371" w:rsidRPr="004B6157">
              <w:rPr>
                <w:rFonts w:ascii="PT Astra Serif" w:hAnsi="PT Astra Serif"/>
              </w:rPr>
              <w:t>7</w:t>
            </w:r>
          </w:p>
          <w:p w14:paraId="13C6757D" w14:textId="776EACF0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7E3976" w:rsidRPr="004B6157">
              <w:rPr>
                <w:rFonts w:ascii="PT Astra Serif" w:hAnsi="PT Astra Serif"/>
              </w:rPr>
              <w:t>2</w:t>
            </w:r>
            <w:r w:rsidR="00482848" w:rsidRPr="004B6157">
              <w:rPr>
                <w:rFonts w:ascii="PT Astra Serif" w:hAnsi="PT Astra Serif"/>
              </w:rPr>
              <w:t>6</w:t>
            </w:r>
            <w:r w:rsidR="007E3976" w:rsidRPr="004B6157">
              <w:rPr>
                <w:rFonts w:ascii="PT Astra Serif" w:hAnsi="PT Astra Serif"/>
              </w:rPr>
              <w:t> </w:t>
            </w:r>
            <w:r w:rsidR="00482848" w:rsidRPr="004B6157">
              <w:rPr>
                <w:rFonts w:ascii="PT Astra Serif" w:hAnsi="PT Astra Serif"/>
              </w:rPr>
              <w:t>453</w:t>
            </w:r>
            <w:r w:rsidR="007E3976" w:rsidRPr="004B6157">
              <w:rPr>
                <w:rFonts w:ascii="PT Astra Serif" w:hAnsi="PT Astra Serif"/>
              </w:rPr>
              <w:t>,</w:t>
            </w:r>
            <w:r w:rsidR="00482848" w:rsidRPr="004B6157">
              <w:rPr>
                <w:rFonts w:ascii="PT Astra Serif" w:hAnsi="PT Astra Serif"/>
              </w:rPr>
              <w:t>1</w:t>
            </w:r>
          </w:p>
          <w:p w14:paraId="3F95EBD7" w14:textId="404E5589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1</w:t>
            </w:r>
            <w:r w:rsidR="000924DE" w:rsidRPr="004B6157">
              <w:rPr>
                <w:rFonts w:ascii="PT Astra Serif" w:hAnsi="PT Astra Serif"/>
              </w:rPr>
              <w:t>4</w:t>
            </w:r>
            <w:r w:rsidRPr="004B6157">
              <w:rPr>
                <w:rFonts w:ascii="PT Astra Serif" w:hAnsi="PT Astra Serif"/>
              </w:rPr>
              <w:t> </w:t>
            </w:r>
            <w:r w:rsidR="005B4CED" w:rsidRPr="004B6157">
              <w:rPr>
                <w:rFonts w:ascii="PT Astra Serif" w:hAnsi="PT Astra Serif"/>
              </w:rPr>
              <w:t>849</w:t>
            </w:r>
            <w:r w:rsidRPr="004B6157">
              <w:rPr>
                <w:rFonts w:ascii="PT Astra Serif" w:hAnsi="PT Astra Serif"/>
              </w:rPr>
              <w:t>,</w:t>
            </w:r>
            <w:r w:rsidR="005B4CED" w:rsidRPr="004B6157">
              <w:rPr>
                <w:rFonts w:ascii="PT Astra Serif" w:hAnsi="PT Astra Serif"/>
              </w:rPr>
              <w:t>3</w:t>
            </w:r>
          </w:p>
          <w:p w14:paraId="7585701E" w14:textId="4B049873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2026 – </w:t>
            </w:r>
            <w:r w:rsidR="00725F18" w:rsidRPr="004B6157">
              <w:rPr>
                <w:rFonts w:ascii="PT Astra Serif" w:hAnsi="PT Astra Serif"/>
              </w:rPr>
              <w:t>1</w:t>
            </w:r>
            <w:r w:rsidR="005B4CED" w:rsidRPr="004B6157">
              <w:rPr>
                <w:rFonts w:ascii="PT Astra Serif" w:hAnsi="PT Astra Serif"/>
              </w:rPr>
              <w:t>7</w:t>
            </w:r>
            <w:r w:rsidR="00725F18" w:rsidRPr="004B6157">
              <w:rPr>
                <w:rFonts w:ascii="PT Astra Serif" w:hAnsi="PT Astra Serif"/>
              </w:rPr>
              <w:t> </w:t>
            </w:r>
            <w:r w:rsidR="005B4CED" w:rsidRPr="004B6157">
              <w:rPr>
                <w:rFonts w:ascii="PT Astra Serif" w:hAnsi="PT Astra Serif"/>
              </w:rPr>
              <w:t>394</w:t>
            </w:r>
            <w:r w:rsidR="00725F18" w:rsidRPr="004B6157">
              <w:rPr>
                <w:rFonts w:ascii="PT Astra Serif" w:hAnsi="PT Astra Serif"/>
              </w:rPr>
              <w:t>,</w:t>
            </w:r>
            <w:r w:rsidR="005B4CED" w:rsidRPr="004B6157">
              <w:rPr>
                <w:rFonts w:ascii="PT Astra Serif" w:hAnsi="PT Astra Serif"/>
              </w:rPr>
              <w:t>6</w:t>
            </w:r>
          </w:p>
          <w:p w14:paraId="1B2B2703" w14:textId="30B826BE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26350B" w:rsidRPr="004B6157">
              <w:rPr>
                <w:rFonts w:ascii="PT Astra Serif" w:hAnsi="PT Astra Serif"/>
              </w:rPr>
              <w:t>17 394,6</w:t>
            </w:r>
          </w:p>
          <w:p w14:paraId="61845828" w14:textId="27A4EB1E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26350B" w:rsidRPr="004B6157">
              <w:rPr>
                <w:rFonts w:ascii="PT Astra Serif" w:hAnsi="PT Astra Serif"/>
              </w:rPr>
              <w:t>17 394,6</w:t>
            </w:r>
          </w:p>
          <w:p w14:paraId="2D36EDF8" w14:textId="37E6BD56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26350B" w:rsidRPr="004B6157">
              <w:rPr>
                <w:rFonts w:ascii="PT Astra Serif" w:hAnsi="PT Astra Serif"/>
              </w:rPr>
              <w:t>17 394,6</w:t>
            </w:r>
          </w:p>
          <w:p w14:paraId="2F540B1A" w14:textId="7177AAA0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26350B" w:rsidRPr="004B6157">
              <w:rPr>
                <w:rFonts w:ascii="PT Astra Serif" w:hAnsi="PT Astra Serif"/>
              </w:rPr>
              <w:t>17 394,6</w:t>
            </w:r>
          </w:p>
          <w:p w14:paraId="463AAD47" w14:textId="1E78A41F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B6157">
              <w:rPr>
                <w:rFonts w:ascii="PT Astra Serif" w:hAnsi="PT Astra Serif"/>
              </w:rPr>
              <w:t>Щекинский</w:t>
            </w:r>
            <w:proofErr w:type="spellEnd"/>
            <w:r w:rsidRPr="004B6157">
              <w:rPr>
                <w:rFonts w:ascii="PT Astra Serif" w:hAnsi="PT Astra Serif"/>
              </w:rPr>
              <w:t xml:space="preserve"> район</w:t>
            </w:r>
            <w:r w:rsidR="004230F5" w:rsidRPr="004B6157">
              <w:rPr>
                <w:rFonts w:ascii="PT Astra Serif" w:hAnsi="PT Astra Serif"/>
              </w:rPr>
              <w:t xml:space="preserve"> (</w:t>
            </w:r>
            <w:proofErr w:type="spellStart"/>
            <w:r w:rsidR="004230F5" w:rsidRPr="004B6157">
              <w:rPr>
                <w:rFonts w:ascii="PT Astra Serif" w:hAnsi="PT Astra Serif"/>
              </w:rPr>
              <w:t>тыс</w:t>
            </w:r>
            <w:proofErr w:type="gramStart"/>
            <w:r w:rsidR="004230F5" w:rsidRPr="004B6157">
              <w:rPr>
                <w:rFonts w:ascii="PT Astra Serif" w:hAnsi="PT Astra Serif"/>
              </w:rPr>
              <w:t>.р</w:t>
            </w:r>
            <w:proofErr w:type="gramEnd"/>
            <w:r w:rsidR="004230F5" w:rsidRPr="004B6157">
              <w:rPr>
                <w:rFonts w:ascii="PT Astra Serif" w:hAnsi="PT Astra Serif"/>
              </w:rPr>
              <w:t>уб</w:t>
            </w:r>
            <w:proofErr w:type="spellEnd"/>
            <w:r w:rsidR="004230F5" w:rsidRPr="004B6157">
              <w:rPr>
                <w:rFonts w:ascii="PT Astra Serif" w:hAnsi="PT Astra Serif"/>
              </w:rPr>
              <w:t>)</w:t>
            </w:r>
            <w:r w:rsidRPr="004B6157">
              <w:rPr>
                <w:rFonts w:ascii="PT Astra Serif" w:hAnsi="PT Astra Serif"/>
              </w:rPr>
              <w:t xml:space="preserve">: </w:t>
            </w:r>
          </w:p>
          <w:p w14:paraId="2C45AEAA" w14:textId="35720823" w:rsidR="00026775" w:rsidRPr="004B6157" w:rsidRDefault="007E3976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15</w:t>
            </w:r>
            <w:r w:rsidR="000131A7" w:rsidRPr="004B6157">
              <w:rPr>
                <w:rFonts w:ascii="PT Astra Serif" w:hAnsi="PT Astra Serif"/>
              </w:rPr>
              <w:t>6 </w:t>
            </w:r>
            <w:r w:rsidR="002F38CC" w:rsidRPr="004B6157">
              <w:rPr>
                <w:rFonts w:ascii="PT Astra Serif" w:hAnsi="PT Astra Serif"/>
              </w:rPr>
              <w:t>787</w:t>
            </w:r>
            <w:r w:rsidRPr="004B6157">
              <w:rPr>
                <w:rFonts w:ascii="PT Astra Serif" w:hAnsi="PT Astra Serif"/>
              </w:rPr>
              <w:t>,</w:t>
            </w:r>
            <w:r w:rsidR="002F38CC" w:rsidRPr="004B6157">
              <w:rPr>
                <w:rFonts w:ascii="PT Astra Serif" w:hAnsi="PT Astra Serif"/>
              </w:rPr>
              <w:t>1</w:t>
            </w:r>
          </w:p>
          <w:p w14:paraId="5416458C" w14:textId="6F7D12C3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7576F402" w14:textId="3DE15BCC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4B6157">
              <w:rPr>
                <w:rFonts w:ascii="PT Astra Serif" w:hAnsi="PT Astra Serif"/>
              </w:rPr>
              <w:t xml:space="preserve">2022 – </w:t>
            </w:r>
            <w:r w:rsidR="00026775" w:rsidRPr="004B6157">
              <w:rPr>
                <w:rFonts w:ascii="PT Astra Serif" w:hAnsi="PT Astra Serif"/>
              </w:rPr>
              <w:t>17 456,2</w:t>
            </w:r>
          </w:p>
          <w:p w14:paraId="29BEA251" w14:textId="3B967B14" w:rsidR="00436B7C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436B7C" w:rsidRPr="004B6157">
              <w:rPr>
                <w:rFonts w:ascii="PT Astra Serif" w:hAnsi="PT Astra Serif"/>
              </w:rPr>
              <w:t>1</w:t>
            </w:r>
            <w:r w:rsidR="00AD1371" w:rsidRPr="004B6157">
              <w:rPr>
                <w:rFonts w:ascii="PT Astra Serif" w:hAnsi="PT Astra Serif"/>
              </w:rPr>
              <w:t>8</w:t>
            </w:r>
            <w:r w:rsidR="00436B7C" w:rsidRPr="004B6157">
              <w:rPr>
                <w:rFonts w:ascii="PT Astra Serif" w:hAnsi="PT Astra Serif"/>
              </w:rPr>
              <w:t> </w:t>
            </w:r>
            <w:r w:rsidR="00AD1371" w:rsidRPr="004B6157">
              <w:rPr>
                <w:rFonts w:ascii="PT Astra Serif" w:hAnsi="PT Astra Serif"/>
              </w:rPr>
              <w:t>736</w:t>
            </w:r>
            <w:r w:rsidR="00436B7C" w:rsidRPr="004B6157">
              <w:rPr>
                <w:rFonts w:ascii="PT Astra Serif" w:hAnsi="PT Astra Serif"/>
              </w:rPr>
              <w:t>,</w:t>
            </w:r>
            <w:r w:rsidR="00AD1371" w:rsidRPr="004B6157">
              <w:rPr>
                <w:rFonts w:ascii="PT Astra Serif" w:hAnsi="PT Astra Serif"/>
              </w:rPr>
              <w:t>7</w:t>
            </w:r>
          </w:p>
          <w:p w14:paraId="7DDA0E9B" w14:textId="4126186C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0131A7" w:rsidRPr="004B6157">
              <w:rPr>
                <w:rFonts w:ascii="PT Astra Serif" w:hAnsi="PT Astra Serif"/>
              </w:rPr>
              <w:t>18 </w:t>
            </w:r>
            <w:r w:rsidR="002F38CC" w:rsidRPr="004B6157">
              <w:rPr>
                <w:rFonts w:ascii="PT Astra Serif" w:hAnsi="PT Astra Serif"/>
              </w:rPr>
              <w:t>772</w:t>
            </w:r>
            <w:r w:rsidR="000131A7" w:rsidRPr="004B6157">
              <w:rPr>
                <w:rFonts w:ascii="PT Astra Serif" w:hAnsi="PT Astra Serif"/>
              </w:rPr>
              <w:t>,</w:t>
            </w:r>
            <w:r w:rsidR="002F38CC" w:rsidRPr="004B6157">
              <w:rPr>
                <w:rFonts w:ascii="PT Astra Serif" w:hAnsi="PT Astra Serif"/>
              </w:rPr>
              <w:t>4</w:t>
            </w:r>
          </w:p>
          <w:p w14:paraId="316F46C5" w14:textId="0B287644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1</w:t>
            </w:r>
            <w:r w:rsidR="00FE6E04" w:rsidRPr="004B6157">
              <w:rPr>
                <w:rFonts w:ascii="PT Astra Serif" w:hAnsi="PT Astra Serif"/>
              </w:rPr>
              <w:t>4</w:t>
            </w:r>
            <w:r w:rsidRPr="004B6157">
              <w:rPr>
                <w:rFonts w:ascii="PT Astra Serif" w:hAnsi="PT Astra Serif"/>
              </w:rPr>
              <w:t> </w:t>
            </w:r>
            <w:r w:rsidR="00567071" w:rsidRPr="004B6157">
              <w:rPr>
                <w:rFonts w:ascii="PT Astra Serif" w:hAnsi="PT Astra Serif"/>
              </w:rPr>
              <w:t>849</w:t>
            </w:r>
            <w:r w:rsidRPr="004B6157">
              <w:rPr>
                <w:rFonts w:ascii="PT Astra Serif" w:hAnsi="PT Astra Serif"/>
              </w:rPr>
              <w:t>,</w:t>
            </w:r>
            <w:r w:rsidR="00567071" w:rsidRPr="004B6157">
              <w:rPr>
                <w:rFonts w:ascii="PT Astra Serif" w:hAnsi="PT Astra Serif"/>
              </w:rPr>
              <w:t>3</w:t>
            </w:r>
          </w:p>
          <w:p w14:paraId="14FAD427" w14:textId="37873F75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2026 – </w:t>
            </w:r>
            <w:r w:rsidR="00567071" w:rsidRPr="004B6157">
              <w:rPr>
                <w:rFonts w:ascii="PT Astra Serif" w:hAnsi="PT Astra Serif"/>
              </w:rPr>
              <w:t>17 394,6</w:t>
            </w:r>
          </w:p>
          <w:p w14:paraId="75A994D0" w14:textId="6BE74CB0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567071" w:rsidRPr="004B6157">
              <w:rPr>
                <w:rFonts w:ascii="PT Astra Serif" w:hAnsi="PT Astra Serif"/>
              </w:rPr>
              <w:t>17 394,6</w:t>
            </w:r>
          </w:p>
          <w:p w14:paraId="05BED5B2" w14:textId="009BBFBA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567071" w:rsidRPr="004B6157">
              <w:rPr>
                <w:rFonts w:ascii="PT Astra Serif" w:hAnsi="PT Astra Serif"/>
              </w:rPr>
              <w:t>17 394,6</w:t>
            </w:r>
          </w:p>
          <w:p w14:paraId="0518B0F6" w14:textId="7391370F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567071" w:rsidRPr="004B6157">
              <w:rPr>
                <w:rFonts w:ascii="PT Astra Serif" w:hAnsi="PT Astra Serif"/>
              </w:rPr>
              <w:t>17 394,6</w:t>
            </w:r>
          </w:p>
          <w:p w14:paraId="1F496FB0" w14:textId="2D2D7B7D" w:rsidR="00B46727" w:rsidRPr="004B6157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567071" w:rsidRPr="004B6157">
              <w:rPr>
                <w:rFonts w:ascii="PT Astra Serif" w:hAnsi="PT Astra Serif"/>
              </w:rPr>
              <w:t>17 394,6</w:t>
            </w:r>
          </w:p>
          <w:p w14:paraId="4E40508A" w14:textId="37002FE3" w:rsidR="00085369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средства бюджета Тульской области </w:t>
            </w:r>
            <w:r w:rsidR="00567071" w:rsidRPr="004B6157">
              <w:rPr>
                <w:rFonts w:ascii="PT Astra Serif" w:hAnsi="PT Astra Serif"/>
              </w:rPr>
              <w:t>(</w:t>
            </w:r>
            <w:proofErr w:type="spellStart"/>
            <w:r w:rsidR="00085369" w:rsidRPr="004B6157">
              <w:rPr>
                <w:rFonts w:ascii="PT Astra Serif" w:hAnsi="PT Astra Serif"/>
              </w:rPr>
              <w:t>тыс</w:t>
            </w:r>
            <w:proofErr w:type="gramStart"/>
            <w:r w:rsidR="00085369" w:rsidRPr="004B6157">
              <w:rPr>
                <w:rFonts w:ascii="PT Astra Serif" w:hAnsi="PT Astra Serif"/>
              </w:rPr>
              <w:t>.р</w:t>
            </w:r>
            <w:proofErr w:type="gramEnd"/>
            <w:r w:rsidR="00085369" w:rsidRPr="004B6157">
              <w:rPr>
                <w:rFonts w:ascii="PT Astra Serif" w:hAnsi="PT Astra Serif"/>
              </w:rPr>
              <w:t>уб</w:t>
            </w:r>
            <w:proofErr w:type="spellEnd"/>
            <w:r w:rsidR="00085369" w:rsidRPr="004B6157">
              <w:rPr>
                <w:rFonts w:ascii="PT Astra Serif" w:hAnsi="PT Astra Serif"/>
              </w:rPr>
              <w:t xml:space="preserve">.): </w:t>
            </w:r>
            <w:r w:rsidR="00E03D20" w:rsidRPr="004B6157">
              <w:rPr>
                <w:rFonts w:ascii="PT Astra Serif" w:hAnsi="PT Astra Serif"/>
              </w:rPr>
              <w:t>1</w:t>
            </w:r>
            <w:r w:rsidR="00EF2760" w:rsidRPr="004B6157">
              <w:rPr>
                <w:rFonts w:ascii="PT Astra Serif" w:hAnsi="PT Astra Serif"/>
              </w:rPr>
              <w:t>1 076,5</w:t>
            </w:r>
          </w:p>
          <w:p w14:paraId="5F4E6DC1" w14:textId="0C204D40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  <w:r w:rsidR="00085369" w:rsidRPr="004B6157">
              <w:rPr>
                <w:rFonts w:ascii="PT Astra Serif" w:hAnsi="PT Astra Serif"/>
              </w:rPr>
              <w:t xml:space="preserve"> </w:t>
            </w:r>
          </w:p>
          <w:p w14:paraId="5ED57581" w14:textId="1D1F4942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2022 – </w:t>
            </w:r>
            <w:r w:rsidR="00DE5538" w:rsidRPr="004B6157">
              <w:rPr>
                <w:rFonts w:ascii="PT Astra Serif" w:hAnsi="PT Astra Serif"/>
              </w:rPr>
              <w:t>2</w:t>
            </w:r>
            <w:r w:rsidR="004A07D4" w:rsidRPr="004B6157">
              <w:rPr>
                <w:rFonts w:ascii="PT Astra Serif" w:hAnsi="PT Astra Serif"/>
              </w:rPr>
              <w:t> </w:t>
            </w:r>
            <w:r w:rsidR="00DE5538" w:rsidRPr="004B6157">
              <w:rPr>
                <w:rFonts w:ascii="PT Astra Serif" w:hAnsi="PT Astra Serif"/>
              </w:rPr>
              <w:t>713</w:t>
            </w:r>
            <w:r w:rsidR="004A07D4" w:rsidRPr="004B6157">
              <w:rPr>
                <w:rFonts w:ascii="PT Astra Serif" w:hAnsi="PT Astra Serif"/>
              </w:rPr>
              <w:t>,</w:t>
            </w:r>
            <w:r w:rsidR="00DE5538" w:rsidRPr="004B6157">
              <w:rPr>
                <w:rFonts w:ascii="PT Astra Serif" w:hAnsi="PT Astra Serif"/>
              </w:rPr>
              <w:t>8</w:t>
            </w:r>
          </w:p>
          <w:p w14:paraId="3E09C163" w14:textId="6A1EFAFF" w:rsidR="00B46727" w:rsidRPr="004B6157" w:rsidRDefault="00DE553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085369" w:rsidRPr="004B6157">
              <w:rPr>
                <w:rFonts w:ascii="PT Astra Serif" w:hAnsi="PT Astra Serif"/>
              </w:rPr>
              <w:t>6</w:t>
            </w:r>
            <w:r w:rsidR="0010002E" w:rsidRPr="004B6157">
              <w:rPr>
                <w:rFonts w:ascii="PT Astra Serif" w:hAnsi="PT Astra Serif"/>
              </w:rPr>
              <w:t>82</w:t>
            </w:r>
            <w:r w:rsidR="00085369" w:rsidRPr="004B6157">
              <w:rPr>
                <w:rFonts w:ascii="PT Astra Serif" w:hAnsi="PT Astra Serif"/>
              </w:rPr>
              <w:t>,0</w:t>
            </w:r>
          </w:p>
          <w:p w14:paraId="174CBF8B" w14:textId="3A0413FB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2F38CC" w:rsidRPr="004B6157">
              <w:rPr>
                <w:rFonts w:ascii="PT Astra Serif" w:hAnsi="PT Astra Serif"/>
              </w:rPr>
              <w:t>7680,7</w:t>
            </w:r>
          </w:p>
          <w:p w14:paraId="765D0365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695839F7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2026 – 0,0</w:t>
            </w:r>
          </w:p>
          <w:p w14:paraId="78B4B7BB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47F97C91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492C956D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4E6D4CC4" w14:textId="77777777" w:rsidR="00B46727" w:rsidRPr="004B6157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5226D0B2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3621202B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год – 0,0</w:t>
            </w:r>
          </w:p>
          <w:p w14:paraId="2FDBF3DA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год – 0,0</w:t>
            </w:r>
          </w:p>
          <w:p w14:paraId="2426D10E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год – 0,0</w:t>
            </w:r>
          </w:p>
          <w:p w14:paraId="002EDE48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год – 0,0</w:t>
            </w:r>
          </w:p>
          <w:p w14:paraId="21121B9E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год – 0,0</w:t>
            </w:r>
          </w:p>
          <w:p w14:paraId="4EBA3D5D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год – 0,0</w:t>
            </w:r>
          </w:p>
          <w:p w14:paraId="59D0ED27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год – 0,0</w:t>
            </w:r>
          </w:p>
          <w:p w14:paraId="3F26DF3D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год – 0,0</w:t>
            </w:r>
          </w:p>
          <w:p w14:paraId="514EFA7B" w14:textId="77777777" w:rsidR="00B46727" w:rsidRPr="004B6157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</w:rPr>
              <w:t>2030 год – 0,0</w:t>
            </w:r>
          </w:p>
        </w:tc>
      </w:tr>
    </w:tbl>
    <w:p w14:paraId="45AB5963" w14:textId="77777777" w:rsidR="00B46727" w:rsidRPr="004B6157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4B6157" w:rsidSect="00416BC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90FEF5" w14:textId="77777777" w:rsidR="00B46727" w:rsidRPr="004B6157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14:paraId="2A91EE99" w14:textId="77777777" w:rsidR="00B46727" w:rsidRPr="004B6157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4B6157" w:rsidRPr="004B6157" w14:paraId="17B00712" w14:textId="77777777" w:rsidTr="00C17672">
        <w:trPr>
          <w:trHeight w:val="477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525" w14:textId="77777777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3CE" w14:textId="77CF59F5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структурного элемента программы/</w:t>
            </w:r>
          </w:p>
          <w:p w14:paraId="64667E18" w14:textId="77777777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4D16" w14:textId="7B967548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A342F" w14:textId="45C4D297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Еди-ница</w:t>
            </w:r>
            <w:proofErr w:type="spellEnd"/>
            <w:proofErr w:type="gramEnd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изме</w:t>
            </w:r>
            <w:proofErr w:type="spellEnd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-рения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0DE31" w14:textId="2ACFBD0E" w:rsidR="00C17672" w:rsidRPr="004B6157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</w:t>
            </w:r>
            <w:proofErr w:type="spellStart"/>
            <w:proofErr w:type="gram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целе-вого</w:t>
            </w:r>
            <w:proofErr w:type="spellEnd"/>
            <w:proofErr w:type="gramEnd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пока-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5F3" w14:textId="21ED35C9" w:rsidR="00C17672" w:rsidRPr="004B6157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</w:t>
            </w:r>
            <w:proofErr w:type="spellStart"/>
            <w:proofErr w:type="gram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значе-ние</w:t>
            </w:r>
            <w:proofErr w:type="spellEnd"/>
            <w:proofErr w:type="gramEnd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пока-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78C" w14:textId="27449241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F1C2" w14:textId="24352E79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Ответствен-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888" w14:textId="77777777" w:rsidR="00C17672" w:rsidRPr="004B6157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4B6157" w:rsidRPr="004B6157" w14:paraId="5C99807D" w14:textId="77777777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2F6" w14:textId="77777777" w:rsidR="00C17672" w:rsidRPr="004B6157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4C4" w14:textId="77777777" w:rsidR="00C17672" w:rsidRPr="004B6157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2D" w14:textId="2C38014B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5F4" w14:textId="2D154BFB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A0F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D6C" w14:textId="77777777" w:rsidR="00C17672" w:rsidRPr="004B6157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3DE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5E6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1C2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B14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B72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290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23E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347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1D1" w14:textId="77777777" w:rsidR="00C17672" w:rsidRPr="004B6157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5D5" w14:textId="77777777" w:rsidR="00C17672" w:rsidRPr="004B6157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B3" w14:textId="77777777" w:rsidR="00C17672" w:rsidRPr="004B6157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4B6157" w:rsidRPr="004B6157" w14:paraId="6C036BE1" w14:textId="77777777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5D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1A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A9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E0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D7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18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EC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1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59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80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71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F4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CA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2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2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AA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4D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4B6157" w:rsidRPr="004B6157" w14:paraId="5553DF5D" w14:textId="77777777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21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4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Цель: 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4B6157" w:rsidRPr="004B6157" w14:paraId="5F58DD7F" w14:textId="77777777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7D5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01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4B6157" w:rsidRPr="004B6157" w14:paraId="08C6502C" w14:textId="77777777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DBF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B6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4B6157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07CA2B32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9DA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55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24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79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84D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028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D2A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F4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84D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02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3A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5A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3E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FE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2A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B6157" w:rsidRPr="004B6157" w14:paraId="4FB1693E" w14:textId="77777777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0BF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208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428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7E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64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99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80A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803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C4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A91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B8C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FC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E1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60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EC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DD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5B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B6157" w:rsidRPr="004B6157" w14:paraId="52E376EC" w14:textId="77777777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A9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44A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328" w14:textId="77777777" w:rsidR="00B46727" w:rsidRPr="004B6157" w:rsidRDefault="00B46727" w:rsidP="000606F3">
            <w:pPr>
              <w:ind w:left="-17" w:right="-108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4B6157">
              <w:rPr>
                <w:rFonts w:ascii="PT Astra Serif" w:hAnsi="PT Astra Serif"/>
                <w:spacing w:val="-10"/>
                <w:sz w:val="18"/>
                <w:szCs w:val="18"/>
              </w:rPr>
              <w:t>путем восстановления</w:t>
            </w:r>
            <w:r w:rsidRPr="004B6157">
              <w:rPr>
                <w:rFonts w:ascii="PT Astra Serif" w:hAnsi="PT Astra Serif"/>
                <w:sz w:val="18"/>
                <w:szCs w:val="18"/>
              </w:rPr>
              <w:t xml:space="preserve">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D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81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06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036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2A3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591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A0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FF5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60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2F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EF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C9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14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A2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4B6157" w:rsidRPr="004B6157" w14:paraId="72DE011C" w14:textId="77777777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D36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CE2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524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42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05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AA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33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9F8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3D7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755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66A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11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8C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E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8D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6A1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39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4B6157" w:rsidRPr="004B6157" w14:paraId="62E05FA1" w14:textId="77777777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B07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F1F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176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69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0E0" w14:textId="316383F0" w:rsidR="00B46727" w:rsidRPr="004B6157" w:rsidRDefault="001E2C0E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FA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C29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22E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8C7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8C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DB5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8D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BD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D0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F3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EA6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3D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741FCE64" w14:textId="77777777" w:rsidTr="00C91108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7E6" w14:textId="612D7850" w:rsidR="00472464" w:rsidRPr="004B6157" w:rsidRDefault="00472464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1.1.2.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B2" w14:textId="77777777" w:rsidR="00472464" w:rsidRPr="004B6157" w:rsidRDefault="00472464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2</w:t>
            </w:r>
          </w:p>
          <w:p w14:paraId="1E994489" w14:textId="2197D541" w:rsidR="00472464" w:rsidRPr="004B6157" w:rsidRDefault="001E2C0E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Р</w:t>
            </w:r>
            <w:r w:rsidR="00472464" w:rsidRPr="004B6157">
              <w:rPr>
                <w:rFonts w:ascii="PT Astra Serif" w:hAnsi="PT Astra Serif"/>
                <w:b/>
                <w:sz w:val="18"/>
                <w:szCs w:val="18"/>
              </w:rPr>
              <w:t>еализ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ация</w:t>
            </w:r>
            <w:r w:rsidR="00472464" w:rsidRPr="004B6157">
              <w:rPr>
                <w:rFonts w:ascii="PT Astra Serif" w:hAnsi="PT Astra Serif"/>
                <w:b/>
                <w:sz w:val="18"/>
                <w:szCs w:val="18"/>
              </w:rPr>
              <w:t xml:space="preserve"> регионального проекта</w:t>
            </w:r>
            <w:r w:rsidR="007727A8" w:rsidRPr="004B6157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 w:rsidR="00A12D79" w:rsidRPr="004B6157">
              <w:rPr>
                <w:rFonts w:ascii="PT Astra Serif" w:hAnsi="PT Astra Serif"/>
                <w:b/>
                <w:sz w:val="18"/>
                <w:szCs w:val="18"/>
              </w:rPr>
              <w:t>«Народный бюджет»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529" w14:textId="4793FE59" w:rsidR="00472464" w:rsidRPr="004B6157" w:rsidRDefault="00472464" w:rsidP="00746AAF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z w:val="18"/>
                <w:szCs w:val="18"/>
              </w:rPr>
              <w:t>Количество объектов,</w:t>
            </w:r>
            <w:r w:rsidR="00746AAF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реализованных в рамках</w:t>
            </w:r>
            <w:r w:rsidR="00746AAF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регионального проекта</w:t>
            </w:r>
            <w:r w:rsidR="00746AAF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B57" w14:textId="7D2442C9" w:rsidR="00472464" w:rsidRPr="004B6157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5C8" w14:textId="51C95C0A" w:rsidR="00472464" w:rsidRPr="004B6157" w:rsidRDefault="001E2C0E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8" w14:textId="732304EA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A2D" w14:textId="2180746E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AC24" w14:textId="57FF5755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B8F9" w14:textId="79C63AA2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DE68" w14:textId="44C44220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D3B" w14:textId="3829A768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4EA" w14:textId="31081C32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5F5" w14:textId="1F2E74B8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911" w14:textId="5440866B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51F" w14:textId="4A718CF7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185" w14:textId="628D2AD0" w:rsidR="00472464" w:rsidRPr="004B6157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 xml:space="preserve">Комитет по образованию </w:t>
            </w:r>
            <w:r w:rsidRPr="004B6157">
              <w:rPr>
                <w:rFonts w:ascii="PT Astra Serif" w:hAnsi="PT Astra Serif"/>
                <w:sz w:val="18"/>
                <w:szCs w:val="18"/>
              </w:rPr>
              <w:t>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D83" w14:textId="1CDEDB3E" w:rsidR="00472464" w:rsidRPr="004B6157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</w:t>
            </w:r>
          </w:p>
        </w:tc>
      </w:tr>
      <w:tr w:rsidR="004B6157" w:rsidRPr="004B6157" w14:paraId="23EDA8A6" w14:textId="77777777" w:rsidTr="00A30335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DB2" w14:textId="747C5749" w:rsidR="001E2C0E" w:rsidRPr="004B6157" w:rsidRDefault="001E2C0E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1.1.3.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B2A" w14:textId="77777777" w:rsidR="001E2C0E" w:rsidRPr="004B6157" w:rsidRDefault="001E2C0E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3</w:t>
            </w:r>
          </w:p>
          <w:p w14:paraId="0DEBA7F0" w14:textId="63D22D7A" w:rsidR="001E2C0E" w:rsidRPr="004B6157" w:rsidRDefault="00392903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 xml:space="preserve">Реализация мероприятий по укреплению материально-технической базы муниципальных 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образовательных организаций (за исключением капитальных вложений)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699" w14:textId="7D18A978" w:rsidR="001E2C0E" w:rsidRPr="004B6157" w:rsidRDefault="001E2C0E" w:rsidP="00F8528D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обучающихся муниципальных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образовательным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образования, которым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предоставлена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возможность обучаться в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соответствии с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современными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требованиями, в общей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образовательным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4B6157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4B6157">
              <w:rPr>
                <w:rFonts w:ascii="PT Astra Serif" w:hAnsi="PT Astra Serif" w:cs="PT Astra Serif"/>
                <w:sz w:val="18"/>
                <w:szCs w:val="18"/>
              </w:rPr>
              <w:t>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F34" w14:textId="5EA06FFA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CCA4" w14:textId="02255C9D" w:rsidR="001E2C0E" w:rsidRPr="004B6157" w:rsidRDefault="002D1E81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5BE" w14:textId="4BF4A1A3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C5E1" w14:textId="02E9BF90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2C51" w14:textId="5C66A684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08A1" w14:textId="690F006D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BCDC" w14:textId="7F904AB5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42DA" w14:textId="5D8EFE49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3A5" w14:textId="51BE0C29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199" w14:textId="02E57257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090" w14:textId="3760273B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1FF5" w14:textId="7ECDE20A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3F5" w14:textId="3B65A826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Комитет по образованию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28F" w14:textId="45F07FDD" w:rsidR="001E2C0E" w:rsidRPr="004B6157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</w:tr>
      <w:tr w:rsidR="004B6157" w:rsidRPr="004B6157" w14:paraId="03548225" w14:textId="77777777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EC0" w14:textId="1919CB4A" w:rsidR="00B46727" w:rsidRPr="004B6157" w:rsidRDefault="0043329B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A32" w14:textId="4A05EF30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</w:t>
            </w:r>
            <w:r w:rsidR="0043329B"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ача 4</w:t>
            </w:r>
            <w:r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1E49FF7" w14:textId="77777777" w:rsidR="00B46727" w:rsidRPr="004B6157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B5E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 xml:space="preserve">Количество зрителей и </w:t>
            </w:r>
            <w:proofErr w:type="gramStart"/>
            <w:r w:rsidRPr="004B6157">
              <w:rPr>
                <w:rFonts w:ascii="PT Astra Serif" w:hAnsi="PT Astra Serif"/>
                <w:sz w:val="18"/>
                <w:szCs w:val="18"/>
              </w:rPr>
              <w:t>участников</w:t>
            </w:r>
            <w:proofErr w:type="gramEnd"/>
            <w:r w:rsidRPr="004B6157">
              <w:rPr>
                <w:rFonts w:ascii="PT Astra Serif" w:hAnsi="PT Astra Serif"/>
                <w:sz w:val="18"/>
                <w:szCs w:val="1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574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A7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51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0E7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DDA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AC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3E2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E77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16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80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8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E8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2A3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1C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4B6157" w:rsidRPr="004B6157" w14:paraId="4A6664DB" w14:textId="77777777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1752B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E78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4B6157" w:rsidRPr="004B6157" w14:paraId="29E6A7EC" w14:textId="77777777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E5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F89" w14:textId="77777777" w:rsidR="00B46727" w:rsidRPr="004B6157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199A977E" w14:textId="77777777" w:rsidR="00B46727" w:rsidRPr="004B6157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5C1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3C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5B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70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5D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E26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6AD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FF9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FCA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05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DD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6A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94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90E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A8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4B6157" w:rsidRPr="004B6157" w14:paraId="7354C74E" w14:textId="77777777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C488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46EF" w14:textId="77777777" w:rsidR="00B46727" w:rsidRPr="004B6157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B24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F2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2B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DC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5A6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161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F65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A28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DC7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BA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99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8F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A5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46D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FF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4B6157" w:rsidRPr="004B6157" w14:paraId="74EE3DB8" w14:textId="77777777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D8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389" w14:textId="77777777" w:rsidR="00B46727" w:rsidRPr="004B6157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A08" w14:textId="60517310" w:rsidR="00B46727" w:rsidRPr="004B6157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ежегодных публикаций профилактических 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17E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74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A7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F61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D4C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822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0F8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5D1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49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7C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F3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CC8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1EC" w14:textId="77777777" w:rsidR="00A95397" w:rsidRPr="004B6157" w:rsidRDefault="00A95397" w:rsidP="00FE297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  <w:r w:rsidRPr="004B6157">
              <w:rPr>
                <w:rFonts w:ascii="PT Astra Serif" w:hAnsi="PT Astra Serif"/>
                <w:sz w:val="16"/>
                <w:szCs w:val="16"/>
              </w:rPr>
              <w:t>,</w:t>
            </w:r>
          </w:p>
          <w:p w14:paraId="09607DA8" w14:textId="4B5B8042" w:rsidR="00B46727" w:rsidRPr="004B6157" w:rsidRDefault="002612C2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Сектор по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мобилизационной подготовке администрации Щекинского район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а</w:t>
            </w:r>
            <w:r w:rsidR="0030589E" w:rsidRPr="004B6157">
              <w:rPr>
                <w:rFonts w:ascii="PT Astra Serif" w:hAnsi="PT Astra Serif"/>
                <w:sz w:val="16"/>
                <w:szCs w:val="16"/>
              </w:rPr>
              <w:t>(</w:t>
            </w:r>
            <w:proofErr w:type="gramEnd"/>
            <w:r w:rsidR="0030589E" w:rsidRPr="004B6157">
              <w:rPr>
                <w:rFonts w:ascii="PT Astra Serif" w:hAnsi="PT Astra Serif"/>
                <w:sz w:val="16"/>
                <w:szCs w:val="16"/>
              </w:rPr>
              <w:t>в рамках обеспечения деятельности антинаркотической комиссии МО Щекинский район)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3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4B6157" w:rsidRPr="004B6157" w14:paraId="12FABD58" w14:textId="77777777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4E3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AD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4B6157" w:rsidRPr="004B6157" w14:paraId="10FC90E4" w14:textId="77777777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986" w14:textId="77777777" w:rsidR="00B46727" w:rsidRPr="004B6157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821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4B6157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62F4DAA5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1EB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661" w14:textId="3402B66E" w:rsidR="00B46727" w:rsidRPr="004B6157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131" w14:textId="3EF40F7B" w:rsidR="00B46727" w:rsidRPr="004B6157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5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88C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460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71C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C6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325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63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51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E06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5B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001" w14:textId="67B2D7FD" w:rsidR="00B46727" w:rsidRPr="004B6157" w:rsidRDefault="00C7779B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</w:t>
            </w:r>
            <w:r w:rsidR="00B24408" w:rsidRPr="004B6157">
              <w:rPr>
                <w:rFonts w:ascii="PT Astra Serif" w:hAnsi="PT Astra Serif"/>
                <w:sz w:val="18"/>
                <w:szCs w:val="18"/>
              </w:rPr>
              <w:t>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03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4B6157" w:rsidRPr="004B6157" w14:paraId="7A3749EE" w14:textId="77777777" w:rsidTr="00C17672">
        <w:trPr>
          <w:trHeight w:val="227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E4E" w14:textId="77777777" w:rsidR="00B46727" w:rsidRPr="004B6157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802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E1D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31F" w14:textId="6E5FD9D4" w:rsidR="00B46727" w:rsidRPr="004B6157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E62" w14:textId="324724E9" w:rsidR="00B46727" w:rsidRPr="004B6157" w:rsidRDefault="00C50998" w:rsidP="00C509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B3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EDD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174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F9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4F0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350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A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B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FA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F3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147" w14:textId="14A0E44C" w:rsidR="00B46727" w:rsidRPr="004B6157" w:rsidRDefault="00CC4633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D8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4B6157" w:rsidRPr="004B6157" w14:paraId="6B71FBD0" w14:textId="77777777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C84" w14:textId="77777777" w:rsidR="00B46727" w:rsidRPr="004B6157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3E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</w:tr>
      <w:tr w:rsidR="004B6157" w:rsidRPr="004B6157" w14:paraId="30F7CA7D" w14:textId="77777777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B4C" w14:textId="77777777" w:rsidR="00B46727" w:rsidRPr="004B6157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944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4B6157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DDDAA8E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62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DF0" w14:textId="12091A9F" w:rsidR="00B46727" w:rsidRPr="004B6157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F1F" w14:textId="024EFB44" w:rsidR="00B46727" w:rsidRPr="004B6157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76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7E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E39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546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C10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7DA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F1E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F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293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E0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E3" w14:textId="20A75136" w:rsidR="00B46727" w:rsidRPr="004B6157" w:rsidRDefault="00CC4633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8D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4B6157" w14:paraId="61CBA7E3" w14:textId="77777777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857" w14:textId="77777777" w:rsidR="00B46727" w:rsidRPr="004B6157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A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E1" w14:textId="42C9FBFE" w:rsidR="00B46727" w:rsidRPr="004B6157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 xml:space="preserve">2. Количество обслуживаемых установленных камер видеонаблюдения, систем </w:t>
            </w:r>
            <w:r w:rsidR="003E3B21" w:rsidRPr="004B6157">
              <w:rPr>
                <w:rFonts w:ascii="PT Astra Serif" w:hAnsi="PT Astra Serif"/>
                <w:sz w:val="18"/>
                <w:szCs w:val="18"/>
              </w:rPr>
              <w:t>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7F" w14:textId="696495A5" w:rsidR="00B46727" w:rsidRPr="004B6157" w:rsidRDefault="004F07E3" w:rsidP="004F07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 xml:space="preserve">Единицы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F85" w14:textId="52CDDAC5" w:rsidR="00B46727" w:rsidRPr="004B6157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8E0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CEC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C9F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1E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1C5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3D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977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E7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1E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349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09D" w14:textId="0D1EBE4A" w:rsidR="00B46727" w:rsidRPr="004B6157" w:rsidRDefault="006E1235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09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2BF05BE6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F025741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A2424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6A95683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968CCD7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870124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A437BED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9F5EF44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AE8D812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CAA8F" w14:textId="77777777" w:rsidR="00B46727" w:rsidRPr="004B6157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14:paraId="16E7F111" w14:textId="77777777" w:rsidR="00B46727" w:rsidRPr="004B6157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14649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5114"/>
        <w:gridCol w:w="5114"/>
      </w:tblGrid>
      <w:tr w:rsidR="004B6157" w:rsidRPr="004B6157" w14:paraId="329EF2D8" w14:textId="77777777" w:rsidTr="000606F3">
        <w:trPr>
          <w:trHeight w:val="87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5B17C6BB" w14:textId="77777777" w:rsidR="00B46727" w:rsidRPr="004B6157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DE8F" w14:textId="77777777" w:rsidR="00B46727" w:rsidRPr="004B6157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9D9A2" w14:textId="59F3D492" w:rsidR="00B46727" w:rsidRPr="004B6157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4B6157" w:rsidRPr="004B6157" w14:paraId="13B5232F" w14:textId="77777777" w:rsidTr="000606F3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16D71DE4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A26A00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C9685A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3</w:t>
            </w:r>
          </w:p>
        </w:tc>
      </w:tr>
      <w:tr w:rsidR="004B6157" w:rsidRPr="004B6157" w14:paraId="30D950AA" w14:textId="77777777" w:rsidTr="000606F3">
        <w:trPr>
          <w:trHeight w:val="7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713776D" w14:textId="77777777" w:rsidR="00B46727" w:rsidRPr="004B6157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4B6157" w:rsidRPr="004B6157" w14:paraId="1985DD34" w14:textId="77777777" w:rsidTr="00D522F7">
        <w:trPr>
          <w:trHeight w:val="67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BF848DA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B6157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B6157">
              <w:rPr>
                <w:rFonts w:ascii="PT Astra Serif" w:hAnsi="PT Astra Serif"/>
                <w:i/>
              </w:rPr>
              <w:t xml:space="preserve"> за реализацию:</w:t>
            </w:r>
          </w:p>
          <w:p w14:paraId="1F0F846D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580A0A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4B6157" w14:paraId="46EF09D2" w14:textId="77777777" w:rsidTr="000606F3">
        <w:trPr>
          <w:trHeight w:val="3014"/>
        </w:trPr>
        <w:tc>
          <w:tcPr>
            <w:tcW w:w="0" w:type="auto"/>
            <w:shd w:val="clear" w:color="auto" w:fill="auto"/>
          </w:tcPr>
          <w:p w14:paraId="3F83D6E0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4B6157">
              <w:rPr>
                <w:rFonts w:ascii="PT Astra Serif" w:hAnsi="PT Astra Serif"/>
                <w:u w:val="single"/>
              </w:rPr>
              <w:t xml:space="preserve"> </w:t>
            </w:r>
          </w:p>
          <w:p w14:paraId="3FD7380D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3E8E1B0C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6CB06A68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4B6157" w:rsidRPr="004B6157" w14:paraId="015F6299" w14:textId="77777777" w:rsidTr="000606F3">
        <w:trPr>
          <w:trHeight w:val="2534"/>
        </w:trPr>
        <w:tc>
          <w:tcPr>
            <w:tcW w:w="0" w:type="auto"/>
            <w:shd w:val="clear" w:color="auto" w:fill="auto"/>
          </w:tcPr>
          <w:p w14:paraId="5B58A8CF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14:paraId="73510023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057F30FC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7B86E72B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4B6157" w:rsidRPr="004B6157" w14:paraId="47212C25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37E6955C" w14:textId="1B2EC0A4" w:rsidR="00B25290" w:rsidRPr="004B6157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lastRenderedPageBreak/>
              <w:t>Задача 3</w:t>
            </w:r>
          </w:p>
          <w:p w14:paraId="5A771A40" w14:textId="5B722DF6" w:rsidR="00B25290" w:rsidRPr="004B6157" w:rsidRDefault="00B25290" w:rsidP="00FE2974">
            <w:pPr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Реализация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636F573" w14:textId="3B3C83FA" w:rsidR="00B25290" w:rsidRPr="004B6157" w:rsidRDefault="00AC3851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Увеличить количество объектов, реализованных в рамках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572FB58" w14:textId="5F2907FB" w:rsidR="00B25290" w:rsidRPr="004B6157" w:rsidRDefault="00AC3851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Количество объектов, реализованных в рамках </w:t>
            </w:r>
            <w:proofErr w:type="gramStart"/>
            <w:r w:rsidRPr="004B6157">
              <w:rPr>
                <w:rFonts w:ascii="PT Astra Serif" w:hAnsi="PT Astra Serif"/>
              </w:rPr>
              <w:t>регионального</w:t>
            </w:r>
            <w:proofErr w:type="gramEnd"/>
          </w:p>
        </w:tc>
      </w:tr>
      <w:tr w:rsidR="004B6157" w:rsidRPr="004B6157" w14:paraId="48DD9F0B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6BA11224" w14:textId="1E836CA0" w:rsidR="00B25290" w:rsidRPr="004B6157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4</w:t>
            </w:r>
          </w:p>
          <w:p w14:paraId="57418889" w14:textId="127BEEFB" w:rsidR="00B25290" w:rsidRPr="004B6157" w:rsidRDefault="00B25290" w:rsidP="00FE2974">
            <w:pPr>
              <w:jc w:val="both"/>
              <w:rPr>
                <w:rFonts w:ascii="PT Astra Serif" w:hAnsi="PT Astra Serif"/>
                <w:bCs/>
                <w:u w:val="single"/>
              </w:rPr>
            </w:pPr>
            <w:r w:rsidRPr="004B6157">
              <w:rPr>
                <w:rFonts w:ascii="PT Astra Serif" w:hAnsi="PT Astra Serif"/>
              </w:rPr>
              <w:t>Реализация мероприятий по укреплению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0" w:type="auto"/>
            <w:shd w:val="clear" w:color="auto" w:fill="auto"/>
          </w:tcPr>
          <w:p w14:paraId="081FE1D0" w14:textId="48FBEDE0" w:rsidR="00B25290" w:rsidRPr="004B6157" w:rsidRDefault="00F8528D" w:rsidP="00F8528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Увеличить количество</w:t>
            </w:r>
            <w:r w:rsidRPr="004B6157">
              <w:rPr>
                <w:rFonts w:ascii="PT Astra Serif" w:hAnsi="PT Astra Serif" w:cs="PT Astra Serif"/>
              </w:rPr>
              <w:t xml:space="preserve">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14:paraId="4A26AD92" w14:textId="03E180D9" w:rsidR="00B25290" w:rsidRPr="004B6157" w:rsidRDefault="00F8528D" w:rsidP="00F8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4B6157" w:rsidRPr="004B6157" w14:paraId="69808F95" w14:textId="77777777" w:rsidTr="00D522F7">
        <w:trPr>
          <w:trHeight w:val="106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356325E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B6157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B6157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5CD70F1F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i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14:paraId="416C0ECC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4B6157" w14:paraId="0AF4C517" w14:textId="77777777" w:rsidTr="000606F3">
        <w:trPr>
          <w:trHeight w:val="1262"/>
        </w:trPr>
        <w:tc>
          <w:tcPr>
            <w:tcW w:w="0" w:type="auto"/>
            <w:shd w:val="clear" w:color="auto" w:fill="auto"/>
          </w:tcPr>
          <w:p w14:paraId="0411416A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 xml:space="preserve">Задача 2 </w:t>
            </w:r>
          </w:p>
          <w:p w14:paraId="250743C5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22BFA240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2CC0483E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67A047F1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Количество зрителей и </w:t>
            </w:r>
            <w:proofErr w:type="gramStart"/>
            <w:r w:rsidRPr="004B6157">
              <w:rPr>
                <w:rFonts w:ascii="PT Astra Serif" w:hAnsi="PT Astra Serif"/>
              </w:rPr>
              <w:t>участников</w:t>
            </w:r>
            <w:proofErr w:type="gramEnd"/>
            <w:r w:rsidRPr="004B6157">
              <w:rPr>
                <w:rFonts w:ascii="PT Astra Serif" w:hAnsi="PT Astra Serif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B6157" w:rsidRPr="004B6157" w14:paraId="2207E575" w14:textId="77777777" w:rsidTr="000606F3">
        <w:trPr>
          <w:trHeight w:val="61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B39C358" w14:textId="77777777" w:rsidR="00B46727" w:rsidRPr="004B6157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lastRenderedPageBreak/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4B6157" w:rsidRPr="004B6157" w14:paraId="1BD699C7" w14:textId="77777777" w:rsidTr="00D522F7">
        <w:trPr>
          <w:trHeight w:val="862"/>
        </w:trPr>
        <w:tc>
          <w:tcPr>
            <w:tcW w:w="0" w:type="auto"/>
            <w:gridSpan w:val="3"/>
            <w:shd w:val="clear" w:color="auto" w:fill="auto"/>
          </w:tcPr>
          <w:p w14:paraId="23FA6EEE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B6157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B6157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597E677E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61552E1B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4B6157" w14:paraId="58FA46E0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12D62436" w14:textId="77777777" w:rsidR="00B46727" w:rsidRPr="004B6157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3C37F8F2" w14:textId="77777777" w:rsidR="00B46727" w:rsidRPr="004B6157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4A5620C6" w14:textId="77777777" w:rsidR="00B46727" w:rsidRPr="004B6157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53422FF" w14:textId="77777777" w:rsidR="00B46727" w:rsidRPr="004B6157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14:paraId="1C2F6D07" w14:textId="77777777" w:rsidR="00B46727" w:rsidRPr="004B6157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2765798" w14:textId="77777777" w:rsidR="00B46727" w:rsidRPr="004B6157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10B48F1" w14:textId="77777777" w:rsidR="00B46727" w:rsidRPr="004B6157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4B6157" w:rsidRPr="004B6157" w14:paraId="1E5C55F1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64DAD868" w14:textId="77777777" w:rsidR="00470836" w:rsidRPr="004B6157" w:rsidRDefault="00470836" w:rsidP="00A30335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14:paraId="2C4A5251" w14:textId="3AAD0B96" w:rsidR="00470836" w:rsidRPr="004B6157" w:rsidRDefault="00470836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4B6157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3A44AB64" w14:textId="7E06E4CB" w:rsidR="00470836" w:rsidRPr="004B6157" w:rsidRDefault="00470836" w:rsidP="0097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Увеличить количество публикаций профилактических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776FFD7B" w14:textId="3D3E573C" w:rsidR="00470836" w:rsidRPr="004B6157" w:rsidRDefault="00470836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4B6157" w:rsidRPr="004B6157" w14:paraId="115D2735" w14:textId="77777777" w:rsidTr="00D522F7">
        <w:trPr>
          <w:trHeight w:val="891"/>
        </w:trPr>
        <w:tc>
          <w:tcPr>
            <w:tcW w:w="0" w:type="auto"/>
            <w:gridSpan w:val="3"/>
            <w:shd w:val="clear" w:color="auto" w:fill="auto"/>
          </w:tcPr>
          <w:p w14:paraId="147DED00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B6157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B6157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3DF9C283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A7E732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4B6157" w14:paraId="700C6104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60D1EA0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t>3. 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4B6157" w:rsidRPr="004B6157" w14:paraId="0156ECF1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25F2B910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B6157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B6157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6BB24FC9" w14:textId="3FE6C496" w:rsidR="00B46727" w:rsidRPr="004B6157" w:rsidRDefault="0070122C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4B6157">
              <w:rPr>
                <w:rFonts w:ascii="PT Astra Serif" w:hAnsi="PT Astra Serif"/>
                <w:i/>
              </w:rPr>
              <w:t>Председатель комитета по благоустройству и дорожно-транспортному хозяйству администрации Щекинского</w:t>
            </w:r>
            <w:r w:rsidR="00B46727" w:rsidRPr="004B6157">
              <w:rPr>
                <w:rFonts w:ascii="PT Astra Serif" w:hAnsi="PT Astra Serif"/>
                <w:i/>
                <w:iCs/>
              </w:rPr>
              <w:t>.</w:t>
            </w:r>
          </w:p>
          <w:p w14:paraId="32ABBBF8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4B6157" w14:paraId="259674A9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7ECC96D7" w14:textId="77777777" w:rsidR="00B46727" w:rsidRPr="004B6157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09C3A647" w14:textId="77777777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</w:t>
            </w:r>
            <w:r w:rsidRPr="004B6157">
              <w:rPr>
                <w:rFonts w:ascii="PT Astra Serif" w:hAnsi="PT Astra Serif"/>
              </w:rPr>
              <w:lastRenderedPageBreak/>
              <w:t>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31CEADA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lastRenderedPageBreak/>
              <w:t>1. Увеличить количество созданных точек видеонаблюдения, систем оповещения.</w:t>
            </w:r>
          </w:p>
          <w:p w14:paraId="60E90B41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676194CD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4B6157" w:rsidRPr="004B6157" w14:paraId="41ACE768" w14:textId="77777777" w:rsidTr="000606F3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385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</w:rPr>
              <w:lastRenderedPageBreak/>
              <w:t>4.Комплекс процессных мероприятий: «Обслуживание системы мониторинга в сфере комплексной безопасности Щекинского района»</w:t>
            </w:r>
          </w:p>
        </w:tc>
      </w:tr>
      <w:tr w:rsidR="004B6157" w:rsidRPr="004B6157" w14:paraId="4D06749D" w14:textId="77777777" w:rsidTr="000606F3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21364D49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4B6157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4B6157">
              <w:rPr>
                <w:rFonts w:ascii="PT Astra Serif" w:hAnsi="PT Astra Serif"/>
                <w:i/>
              </w:rPr>
              <w:t xml:space="preserve"> за реализацию:</w:t>
            </w:r>
          </w:p>
          <w:p w14:paraId="1DC2C722" w14:textId="77777777" w:rsidR="0070122C" w:rsidRPr="004B6157" w:rsidRDefault="0070122C" w:rsidP="00701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4B6157">
              <w:rPr>
                <w:rFonts w:ascii="PT Astra Serif" w:hAnsi="PT Astra Serif"/>
                <w:i/>
              </w:rPr>
              <w:t>Председатель комитета по благоустройству и дорожно-транспортному хозяйству администрации Щекинского</w:t>
            </w:r>
            <w:r w:rsidRPr="004B6157">
              <w:rPr>
                <w:rFonts w:ascii="PT Astra Serif" w:hAnsi="PT Astra Serif"/>
                <w:i/>
                <w:iCs/>
              </w:rPr>
              <w:t>.</w:t>
            </w:r>
          </w:p>
          <w:p w14:paraId="1514762E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4B6157" w14:paraId="7FB7CFC3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0BB483D4" w14:textId="77777777" w:rsidR="00B46727" w:rsidRPr="004B6157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B6157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273218DC" w14:textId="77777777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7F07648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6EF67122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F5F2267" w14:textId="77777777" w:rsidR="00B46727" w:rsidRPr="004B6157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14:paraId="43F40E85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4DDCF8C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C6FEF6C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7D40D999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BE8BAD8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A54B879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F35E926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23E45EC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A0D56E3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CCB0860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40D1068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3B5534" w14:textId="77777777" w:rsidR="00C17672" w:rsidRPr="004B6157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36308C5" w14:textId="77777777" w:rsidR="00F95B19" w:rsidRPr="004B6157" w:rsidRDefault="00F95B19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82E08B2" w14:textId="77777777" w:rsidR="00B46727" w:rsidRPr="004B6157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09105E1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2"/>
          <w:szCs w:val="12"/>
        </w:rPr>
      </w:pPr>
    </w:p>
    <w:tbl>
      <w:tblPr>
        <w:tblW w:w="5000" w:type="pct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4B6157" w:rsidRPr="004B6157" w14:paraId="27DE8FB7" w14:textId="77777777" w:rsidTr="000606F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53F698D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652F71B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B6157" w:rsidRPr="004B6157" w14:paraId="6E53C0A5" w14:textId="77777777" w:rsidTr="000606F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203C2F3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3FEBC1EC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27B410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5D7A1ED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0FD85D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0903F58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77EFEC6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4A4CFE83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06CCD25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7AAF0D6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28A21D88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4B6157" w:rsidRPr="004B6157" w14:paraId="3F4CCA05" w14:textId="77777777" w:rsidTr="000606F3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1E127CC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46494ABD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04C4FED8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1471513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5A44FC39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238D09B9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74BAD113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3DF3C20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4B68928A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05CA90DA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4723B11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4B6157" w:rsidRPr="004B6157" w14:paraId="4C5B52E6" w14:textId="77777777" w:rsidTr="00B86859">
        <w:trPr>
          <w:trHeight w:val="355"/>
        </w:trPr>
        <w:tc>
          <w:tcPr>
            <w:tcW w:w="777" w:type="pct"/>
            <w:shd w:val="clear" w:color="auto" w:fill="auto"/>
          </w:tcPr>
          <w:p w14:paraId="7FEEEA6B" w14:textId="39102541" w:rsidR="0087596C" w:rsidRPr="004B6157" w:rsidRDefault="0087596C" w:rsidP="00F32E2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390" w:type="pct"/>
            <w:shd w:val="clear" w:color="auto" w:fill="auto"/>
          </w:tcPr>
          <w:p w14:paraId="0BA40B74" w14:textId="030A6648" w:rsidR="0087596C" w:rsidRPr="004B6157" w:rsidRDefault="0087596C" w:rsidP="0039313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20 170,0</w:t>
            </w:r>
          </w:p>
        </w:tc>
        <w:tc>
          <w:tcPr>
            <w:tcW w:w="438" w:type="pct"/>
            <w:shd w:val="clear" w:color="auto" w:fill="auto"/>
          </w:tcPr>
          <w:p w14:paraId="2F5808EE" w14:textId="6AA89D32" w:rsidR="0087596C" w:rsidRPr="004B6157" w:rsidRDefault="0087596C" w:rsidP="00A35D75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19 418,7</w:t>
            </w:r>
          </w:p>
        </w:tc>
        <w:tc>
          <w:tcPr>
            <w:tcW w:w="439" w:type="pct"/>
            <w:shd w:val="clear" w:color="auto" w:fill="auto"/>
          </w:tcPr>
          <w:p w14:paraId="5F5B573E" w14:textId="63F161AC" w:rsidR="0087596C" w:rsidRPr="004B6157" w:rsidRDefault="00F95B19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26 453,1</w:t>
            </w:r>
          </w:p>
        </w:tc>
        <w:tc>
          <w:tcPr>
            <w:tcW w:w="438" w:type="pct"/>
            <w:shd w:val="clear" w:color="auto" w:fill="auto"/>
          </w:tcPr>
          <w:p w14:paraId="4E2EDBFC" w14:textId="5F901367" w:rsidR="0087596C" w:rsidRPr="004B6157" w:rsidRDefault="0087596C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14 849,3</w:t>
            </w:r>
          </w:p>
        </w:tc>
        <w:tc>
          <w:tcPr>
            <w:tcW w:w="438" w:type="pct"/>
          </w:tcPr>
          <w:p w14:paraId="76BA330D" w14:textId="554DD206" w:rsidR="0087596C" w:rsidRPr="004B6157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60457820" w14:textId="1B92A3A8" w:rsidR="0087596C" w:rsidRPr="004B6157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641E4DF2" w14:textId="1C25CD34" w:rsidR="0087596C" w:rsidRPr="004B6157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79A13373" w14:textId="738968D3" w:rsidR="0087596C" w:rsidRPr="004B6157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383FAA41" w14:textId="570C5923" w:rsidR="0087596C" w:rsidRPr="004B6157" w:rsidRDefault="0087596C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17 394,6</w:t>
            </w:r>
          </w:p>
        </w:tc>
        <w:tc>
          <w:tcPr>
            <w:tcW w:w="426" w:type="pct"/>
          </w:tcPr>
          <w:p w14:paraId="7D73539B" w14:textId="61D05966" w:rsidR="0087596C" w:rsidRPr="004B6157" w:rsidRDefault="000B5A18" w:rsidP="008759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16</w:t>
            </w:r>
            <w:r w:rsidR="00F95B19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F95B19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864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F95B19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</w:tr>
      <w:tr w:rsidR="004B6157" w:rsidRPr="004B6157" w14:paraId="3DC3529F" w14:textId="77777777" w:rsidTr="000606F3">
        <w:tc>
          <w:tcPr>
            <w:tcW w:w="777" w:type="pct"/>
            <w:shd w:val="clear" w:color="auto" w:fill="auto"/>
          </w:tcPr>
          <w:p w14:paraId="7F823E3F" w14:textId="77777777" w:rsidR="00F32E2C" w:rsidRPr="004B6157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429AE388" w14:textId="63684355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14:paraId="4B17C0EE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9515335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FF215E8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53F5693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9E91174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D4F76FD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4C94BEAC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163A282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665DF66B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3CA0B4FF" w14:textId="77777777" w:rsidTr="000606F3">
        <w:trPr>
          <w:trHeight w:val="475"/>
        </w:trPr>
        <w:tc>
          <w:tcPr>
            <w:tcW w:w="777" w:type="pct"/>
            <w:shd w:val="clear" w:color="auto" w:fill="auto"/>
          </w:tcPr>
          <w:p w14:paraId="09456459" w14:textId="77777777" w:rsidR="00F32E2C" w:rsidRPr="004B6157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462761DB" w14:textId="11D4199A" w:rsidR="00F32E2C" w:rsidRPr="004B6157" w:rsidRDefault="00972E83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shd w:val="clear" w:color="auto" w:fill="auto"/>
          </w:tcPr>
          <w:p w14:paraId="6FE1D8E3" w14:textId="701371B9" w:rsidR="00F32E2C" w:rsidRPr="004B6157" w:rsidRDefault="00A64F6A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4B6157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shd w:val="clear" w:color="auto" w:fill="auto"/>
          </w:tcPr>
          <w:p w14:paraId="464A5D7F" w14:textId="34EB1D2E" w:rsidR="00F32E2C" w:rsidRPr="004B6157" w:rsidRDefault="0083218E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7</w:t>
            </w:r>
            <w:r w:rsidR="00B47214" w:rsidRPr="004B6157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680</w:t>
            </w:r>
            <w:r w:rsidR="00B47214" w:rsidRPr="004B6157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14:paraId="2DF1B3AB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867B7E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E3C587B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1B3A01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2B8D119B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DE92798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54A0EC93" w14:textId="04084F3E" w:rsidR="00F32E2C" w:rsidRPr="004B6157" w:rsidRDefault="00B47214" w:rsidP="00B4721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83218E" w:rsidRPr="004B6157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BE16BE" w:rsidRPr="004B6157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83218E" w:rsidRPr="004B6157">
              <w:rPr>
                <w:rFonts w:ascii="PT Astra Serif" w:eastAsia="Calibri" w:hAnsi="PT Astra Serif"/>
                <w:sz w:val="18"/>
                <w:szCs w:val="18"/>
              </w:rPr>
              <w:t>076</w:t>
            </w:r>
            <w:r w:rsidR="00BE16BE" w:rsidRPr="004B6157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83218E" w:rsidRPr="004B6157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</w:tr>
      <w:tr w:rsidR="004B6157" w:rsidRPr="004B6157" w14:paraId="28E3DAFA" w14:textId="77777777" w:rsidTr="000606F3">
        <w:tc>
          <w:tcPr>
            <w:tcW w:w="777" w:type="pct"/>
            <w:shd w:val="clear" w:color="auto" w:fill="auto"/>
          </w:tcPr>
          <w:p w14:paraId="7C4C5C32" w14:textId="77777777" w:rsidR="00B066CD" w:rsidRPr="004B6157" w:rsidRDefault="00B066CD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14:paraId="1879E7E6" w14:textId="79CCBBCE" w:rsidR="00B066CD" w:rsidRPr="004B6157" w:rsidRDefault="00B066CD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17 456,2</w:t>
            </w:r>
          </w:p>
        </w:tc>
        <w:tc>
          <w:tcPr>
            <w:tcW w:w="438" w:type="pct"/>
            <w:shd w:val="clear" w:color="auto" w:fill="auto"/>
          </w:tcPr>
          <w:p w14:paraId="17C20E3E" w14:textId="780864CE" w:rsidR="00B066CD" w:rsidRPr="004B6157" w:rsidRDefault="00B066CD" w:rsidP="00A35D7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18 736,7</w:t>
            </w:r>
          </w:p>
        </w:tc>
        <w:tc>
          <w:tcPr>
            <w:tcW w:w="439" w:type="pct"/>
            <w:shd w:val="clear" w:color="auto" w:fill="auto"/>
          </w:tcPr>
          <w:p w14:paraId="0AA91008" w14:textId="04A03014" w:rsidR="00B066CD" w:rsidRPr="004B6157" w:rsidRDefault="00B47214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18 </w:t>
            </w:r>
            <w:r w:rsidR="00F53B47" w:rsidRPr="004B6157">
              <w:rPr>
                <w:rFonts w:ascii="PT Astra Serif" w:eastAsia="Calibri" w:hAnsi="PT Astra Serif"/>
                <w:sz w:val="18"/>
                <w:szCs w:val="18"/>
              </w:rPr>
              <w:t>772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F53B47" w:rsidRPr="004B6157">
              <w:rPr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12D8BC87" w14:textId="528F33A7" w:rsidR="00B066CD" w:rsidRPr="004B6157" w:rsidRDefault="00B066CD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14 849,3</w:t>
            </w:r>
          </w:p>
        </w:tc>
        <w:tc>
          <w:tcPr>
            <w:tcW w:w="438" w:type="pct"/>
          </w:tcPr>
          <w:p w14:paraId="1FC554AC" w14:textId="58FF7A58" w:rsidR="00B066CD" w:rsidRPr="004B6157" w:rsidRDefault="00B066CD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704E04DA" w14:textId="0619D68B" w:rsidR="00B066CD" w:rsidRPr="004B6157" w:rsidRDefault="00B066CD" w:rsidP="00F32E2C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438" w:type="pct"/>
          </w:tcPr>
          <w:p w14:paraId="7C1D0C23" w14:textId="7A93F1E4" w:rsidR="00B066CD" w:rsidRPr="004B6157" w:rsidRDefault="00B066CD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01679F1E" w14:textId="3E18A5BA" w:rsidR="00B066CD" w:rsidRPr="004B6157" w:rsidRDefault="00B066CD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389" w:type="pct"/>
          </w:tcPr>
          <w:p w14:paraId="7F4FF3DF" w14:textId="0F1B9744" w:rsidR="00B066CD" w:rsidRPr="004B6157" w:rsidRDefault="00B066CD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17 394,6</w:t>
            </w:r>
          </w:p>
        </w:tc>
        <w:tc>
          <w:tcPr>
            <w:tcW w:w="426" w:type="pct"/>
          </w:tcPr>
          <w:p w14:paraId="394BB823" w14:textId="6A9DFAAA" w:rsidR="00B066CD" w:rsidRPr="004B6157" w:rsidRDefault="000B5A18" w:rsidP="00B4721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15</w:t>
            </w:r>
            <w:r w:rsidR="00B47214" w:rsidRPr="004B6157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="00F53B47" w:rsidRPr="004B6157">
              <w:rPr>
                <w:rFonts w:ascii="PT Astra Serif" w:eastAsia="Calibri" w:hAnsi="PT Astra Serif"/>
                <w:sz w:val="18"/>
                <w:szCs w:val="18"/>
              </w:rPr>
              <w:t>787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F53B47" w:rsidRPr="004B6157">
              <w:rPr>
                <w:rFonts w:ascii="PT Astra Serif" w:eastAsia="Calibri" w:hAnsi="PT Astra Serif"/>
                <w:sz w:val="18"/>
                <w:szCs w:val="18"/>
              </w:rPr>
              <w:t>6</w:t>
            </w:r>
          </w:p>
        </w:tc>
      </w:tr>
      <w:tr w:rsidR="004B6157" w:rsidRPr="004B6157" w14:paraId="520E6B82" w14:textId="77777777" w:rsidTr="000606F3">
        <w:trPr>
          <w:trHeight w:val="339"/>
        </w:trPr>
        <w:tc>
          <w:tcPr>
            <w:tcW w:w="777" w:type="pct"/>
            <w:shd w:val="clear" w:color="auto" w:fill="auto"/>
          </w:tcPr>
          <w:p w14:paraId="48546E81" w14:textId="77777777" w:rsidR="00F32E2C" w:rsidRPr="004B6157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6A2021DA" w14:textId="47DAFEEB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DBFA3F9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C028A5B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882AB7D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7F99994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D857AF7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4CB120C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D8038AB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B0AB797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3531C990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08745C36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E09" w14:textId="7F975B60" w:rsidR="00352D6B" w:rsidRPr="004B6157" w:rsidRDefault="00352D6B" w:rsidP="00F32E2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90A6" w14:textId="1C542414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 w:cs="Arial"/>
                <w:b/>
                <w:bCs/>
                <w:sz w:val="18"/>
                <w:szCs w:val="18"/>
              </w:rPr>
              <w:t>10 396,2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EAE" w14:textId="307AC4DD" w:rsidR="00352D6B" w:rsidRPr="004B6157" w:rsidRDefault="00352D6B" w:rsidP="000720B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12 998,7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32E6" w14:textId="1ADE38BD" w:rsidR="00352D6B" w:rsidRPr="004B6157" w:rsidRDefault="00E95EB3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</w:t>
            </w:r>
            <w:r w:rsidR="004070AE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4070AE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153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4070AE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BA7" w14:textId="148E992B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9 670,4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74D" w14:textId="0EF9E3DE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72" w14:textId="0BE23726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893" w14:textId="0C07FB50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4E" w14:textId="3C02A952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413" w14:textId="584D818A" w:rsidR="00352D6B" w:rsidRPr="004B6157" w:rsidRDefault="00352D6B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12 215,7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085" w14:textId="34843396" w:rsidR="00352D6B" w:rsidRPr="004B6157" w:rsidRDefault="00E95EB3" w:rsidP="00352D6B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  <w:r w:rsidR="002F04A4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2F04A4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297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2F04A4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</w:tr>
      <w:tr w:rsidR="004B6157" w:rsidRPr="004B6157" w14:paraId="25014E5E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681" w14:textId="77777777" w:rsidR="00F32E2C" w:rsidRPr="004B6157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5360" w14:textId="516C52A9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3B8D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7A78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3D2A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92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A31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D75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288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D01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1C9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68FE59A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787" w14:textId="77777777" w:rsidR="00F32E2C" w:rsidRPr="004B6157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58B" w14:textId="18654AB5" w:rsidR="00F32E2C" w:rsidRPr="004B6157" w:rsidRDefault="00826199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9E" w14:textId="1D6ABE60" w:rsidR="00F32E2C" w:rsidRPr="004B6157" w:rsidRDefault="00943D57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4B6157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A69" w14:textId="21D070F4" w:rsidR="00F32E2C" w:rsidRPr="004B6157" w:rsidRDefault="000257B0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7680,7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DF09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B49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25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000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18F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175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C6B" w14:textId="27246462" w:rsidR="00F32E2C" w:rsidRPr="004B6157" w:rsidRDefault="000257B0" w:rsidP="0010002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11076,5</w:t>
            </w:r>
          </w:p>
        </w:tc>
      </w:tr>
      <w:tr w:rsidR="004B6157" w:rsidRPr="004B6157" w14:paraId="79CA9C5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6F50" w14:textId="77777777" w:rsidR="00735207" w:rsidRPr="004B6157" w:rsidRDefault="00735207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F048" w14:textId="16BFA86E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 w:cs="Arial"/>
                <w:sz w:val="18"/>
                <w:szCs w:val="18"/>
              </w:rPr>
              <w:t>7 682,4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D80B" w14:textId="0B53A4A7" w:rsidR="00735207" w:rsidRPr="004B6157" w:rsidRDefault="00735207" w:rsidP="000720B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12 316,7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3CA" w14:textId="21BB90CB" w:rsidR="00735207" w:rsidRPr="004B6157" w:rsidRDefault="00BC2B00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</w:t>
            </w:r>
            <w:r w:rsidR="000257B0" w:rsidRPr="004B6157">
              <w:rPr>
                <w:rFonts w:ascii="PT Astra Serif" w:eastAsia="Calibri" w:hAnsi="PT Astra Serif"/>
                <w:sz w:val="18"/>
                <w:szCs w:val="18"/>
              </w:rPr>
              <w:t> 472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6565" w14:textId="1510C210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9 670,4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BCD" w14:textId="15E4BB17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E7" w14:textId="57FC00AF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05A" w14:textId="404D5EEC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B36" w14:textId="6026AB62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3BF" w14:textId="2E3D189D" w:rsidR="00735207" w:rsidRPr="004B6157" w:rsidRDefault="00735207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12 215,7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D43" w14:textId="04A6A530" w:rsidR="00735207" w:rsidRPr="004B6157" w:rsidRDefault="00BC2B00" w:rsidP="00BC2B00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103 </w:t>
            </w:r>
            <w:r w:rsidR="00662777" w:rsidRPr="004B6157">
              <w:rPr>
                <w:rFonts w:ascii="PT Astra Serif" w:eastAsia="Calibri" w:hAnsi="PT Astra Serif"/>
                <w:sz w:val="18"/>
                <w:szCs w:val="18"/>
              </w:rPr>
              <w:t>220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t>,9</w:t>
            </w:r>
          </w:p>
        </w:tc>
      </w:tr>
      <w:tr w:rsidR="004B6157" w:rsidRPr="004B6157" w14:paraId="604352F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9542" w14:textId="77777777" w:rsidR="00F32E2C" w:rsidRPr="004B6157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9E8" w14:textId="4AC5C210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689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E3A9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A596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24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E05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46D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C53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4DF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E2" w14:textId="77777777" w:rsidR="00F32E2C" w:rsidRPr="004B6157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06D7B19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BF53" w14:textId="77777777" w:rsidR="003E3B21" w:rsidRPr="004B6157" w:rsidRDefault="001256ED" w:rsidP="00FE2974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незаконному обороту», </w:t>
            </w:r>
          </w:p>
          <w:p w14:paraId="11D1D686" w14:textId="6E6ECEA2" w:rsidR="001256ED" w:rsidRPr="004B6157" w:rsidRDefault="001256ED" w:rsidP="00FE2974">
            <w:pPr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8688" w14:textId="77777777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DD8E" w14:textId="1F5C8F4F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7BBC" w14:textId="3D34BEF8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AB66" w14:textId="29156C27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232" w14:textId="5CFCDDF8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692" w14:textId="7D2442A2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2FF" w14:textId="410E2D99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72C" w14:textId="625A3F6D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9B" w14:textId="26044DDC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87" w14:textId="3D039B12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180,0</w:t>
            </w:r>
          </w:p>
        </w:tc>
      </w:tr>
      <w:tr w:rsidR="004B6157" w:rsidRPr="004B6157" w14:paraId="1B88CBE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10B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AC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375D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9E8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C17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3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B7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9A8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90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C2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7D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788EAB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907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4B6157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5B8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18C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9EA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5B81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101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599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2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53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3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BA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3C84C3B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5688" w14:textId="77777777" w:rsidR="001256ED" w:rsidRPr="004B6157" w:rsidRDefault="001256ED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65E" w14:textId="77777777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826" w14:textId="3FF0C0DC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05E4" w14:textId="76545D46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EBC" w14:textId="7F6CF146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324" w14:textId="368133BE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BE9" w14:textId="5615E939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89F" w14:textId="3D08CE3A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B1" w14:textId="408D52B1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BC6" w14:textId="00A9F514" w:rsidR="001256ED" w:rsidRPr="004B6157" w:rsidRDefault="001256ED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1E" w14:textId="0BCF91E7" w:rsidR="001256ED" w:rsidRPr="004B6157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180,0</w:t>
            </w:r>
          </w:p>
        </w:tc>
      </w:tr>
      <w:tr w:rsidR="004B6157" w:rsidRPr="004B6157" w14:paraId="72287FB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A35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73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81E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3F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587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A1C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98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47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F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78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A1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2765F46C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01B2" w14:textId="3BEB0E57" w:rsidR="00910C46" w:rsidRPr="004B6157" w:rsidRDefault="00910C46" w:rsidP="00FE2974">
            <w:pPr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352" w14:textId="348CFFD7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B978" w14:textId="14657AEE" w:rsidR="00910C46" w:rsidRPr="004B6157" w:rsidRDefault="00910C46" w:rsidP="00826A6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  <w:r w:rsidR="00826A6E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1C7" w14:textId="70305091" w:rsidR="00910C46" w:rsidRPr="004B6157" w:rsidRDefault="002F04A4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C953" w14:textId="0293BC4F" w:rsidR="00910C46" w:rsidRPr="004B6157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A50" w14:textId="71DFDE0E" w:rsidR="00910C46" w:rsidRPr="004B6157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BA3" w14:textId="7E711193" w:rsidR="00910C46" w:rsidRPr="004B6157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E7A" w14:textId="19DEC89D" w:rsidR="00910C46" w:rsidRPr="004B6157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E99" w14:textId="58B2362F" w:rsidR="00910C46" w:rsidRPr="004B6157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C39" w14:textId="6759622A" w:rsidR="00910C46" w:rsidRPr="004B6157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BFA" w14:textId="655FF224" w:rsidR="00910C46" w:rsidRPr="004B6157" w:rsidRDefault="009D3529" w:rsidP="00957B07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42 </w:t>
            </w:r>
            <w:r w:rsidR="002F04A4"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287</w:t>
            </w: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,0</w:t>
            </w:r>
          </w:p>
        </w:tc>
      </w:tr>
      <w:tr w:rsidR="004B6157" w:rsidRPr="004B6157" w14:paraId="7009820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CF29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BF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DB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2B38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B51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03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3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9D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849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C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C0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712023E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A5D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5D0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593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2EC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710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A4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C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E9D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E3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8D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4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6BAD1D6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CD92" w14:textId="77777777" w:rsidR="00910C46" w:rsidRPr="004B6157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6209" w14:textId="4FBF4887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0D2" w14:textId="21ECF238" w:rsidR="00910C46" w:rsidRPr="004B6157" w:rsidRDefault="00826A6E" w:rsidP="004F2A7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4900,0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120E" w14:textId="2C3F6F2C" w:rsidR="00910C46" w:rsidRPr="004B6157" w:rsidRDefault="002F04A4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DC9" w14:textId="1FD5BE5C" w:rsidR="00910C46" w:rsidRPr="004B6157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BE5" w14:textId="71DB3160" w:rsidR="00910C46" w:rsidRPr="004B6157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E0A" w14:textId="4CECB626" w:rsidR="00910C46" w:rsidRPr="004B6157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B46" w14:textId="24949261" w:rsidR="00910C46" w:rsidRPr="004B6157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6A6" w14:textId="598D3C4D" w:rsidR="00910C46" w:rsidRPr="004B6157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D50" w14:textId="6C4E8032" w:rsidR="00910C46" w:rsidRPr="004B6157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B6157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C31" w14:textId="5FFE081B" w:rsidR="00910C46" w:rsidRPr="004B6157" w:rsidRDefault="009D3529" w:rsidP="00957B07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42</w:t>
            </w:r>
            <w:r w:rsidR="002F04A4" w:rsidRPr="004B6157">
              <w:rPr>
                <w:rFonts w:ascii="PT Astra Serif" w:eastAsia="Calibri" w:hAnsi="PT Astra Serif"/>
                <w:sz w:val="18"/>
                <w:szCs w:val="18"/>
              </w:rPr>
              <w:t> 287,0</w:t>
            </w:r>
          </w:p>
        </w:tc>
      </w:tr>
      <w:tr w:rsidR="004B6157" w:rsidRPr="004B6157" w14:paraId="6E68BA8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FA50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47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23C0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84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03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BC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3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36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40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AC8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8F3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5C25473B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3BD" w14:textId="0031467B" w:rsidR="00910C46" w:rsidRPr="004B6157" w:rsidRDefault="00910C46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«Обслуживание системы  мониторинга в сфере комплексной безопасности Щекинского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197" w14:textId="6A618BAC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EEDD" w14:textId="5EC4BB8F" w:rsidR="00910C46" w:rsidRPr="004B6157" w:rsidRDefault="000720BE" w:rsidP="00910C46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3FD3" w14:textId="0C587F1E" w:rsidR="00910C46" w:rsidRPr="004B6157" w:rsidRDefault="00FF7659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3A38" w14:textId="7012E001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DE1" w14:textId="661FC138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B5" w14:textId="3A9E5266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AB" w14:textId="37EFE301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7CF" w14:textId="3C70BD96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B6C" w14:textId="65FC1400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560" w14:textId="4C7B5CA8" w:rsidR="00910C46" w:rsidRPr="004B6157" w:rsidRDefault="00FF7659" w:rsidP="00E52E9D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11 099,6</w:t>
            </w:r>
          </w:p>
        </w:tc>
      </w:tr>
      <w:tr w:rsidR="004B6157" w:rsidRPr="004B6157" w14:paraId="196BF0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128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5A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EA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F0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1F45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7B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D9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F24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2F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43C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7DC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4B50E39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23B8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841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1A5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FF9C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28A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AD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717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E29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ECE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0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26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4B6157" w14:paraId="33E0FB3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2EAF" w14:textId="77777777" w:rsidR="00910C46" w:rsidRPr="004B6157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210" w14:textId="2977AC65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EA2" w14:textId="1F11B27F" w:rsidR="00910C46" w:rsidRPr="004B6157" w:rsidRDefault="00D810F0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0933" w14:textId="2CAD3A7D" w:rsidR="00910C46" w:rsidRPr="004B6157" w:rsidRDefault="00FF7659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D40" w14:textId="0BA770FE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6AD" w14:textId="14FFB1BE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060" w14:textId="6611E06C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16E" w14:textId="3C465976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202" w14:textId="252FB3A5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2BE" w14:textId="01E1C078" w:rsidR="00910C46" w:rsidRPr="004B6157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FD1" w14:textId="23028D88" w:rsidR="00910C46" w:rsidRPr="004B6157" w:rsidRDefault="00FF7659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11 099,6</w:t>
            </w:r>
          </w:p>
        </w:tc>
      </w:tr>
      <w:tr w:rsidR="004B6157" w:rsidRPr="004B6157" w14:paraId="7DF73FC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5CE" w14:textId="77777777" w:rsidR="00B46727" w:rsidRPr="004B6157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371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2C5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0922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484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6FC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E6B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5C9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D6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01C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F1F" w14:textId="77777777" w:rsidR="00B46727" w:rsidRPr="004B6157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4B6157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3D8CF93E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64428CEC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4B6157" w:rsidSect="00416BCE">
          <w:pgSz w:w="16838" w:h="11906" w:orient="landscape"/>
          <w:pgMar w:top="1138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4B6157" w14:paraId="7F909972" w14:textId="77777777" w:rsidTr="00697227">
        <w:trPr>
          <w:trHeight w:val="1414"/>
        </w:trPr>
        <w:tc>
          <w:tcPr>
            <w:tcW w:w="4818" w:type="dxa"/>
            <w:shd w:val="clear" w:color="auto" w:fill="auto"/>
          </w:tcPr>
          <w:p w14:paraId="7512F60A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Приложение № 1</w:t>
            </w:r>
          </w:p>
          <w:p w14:paraId="0F2C29C6" w14:textId="77777777" w:rsidR="00697227" w:rsidRPr="004B6157" w:rsidRDefault="00B46727" w:rsidP="00FE2974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0C3C4786" w14:textId="6DD0A466" w:rsidR="00B46727" w:rsidRPr="004B6157" w:rsidRDefault="00B467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695BAC56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CEF5E3E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5FF6C29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E50948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7A1E554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8E776A5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2BF7B73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1B1EA9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1129C48" w14:textId="4F732AC5" w:rsidR="00697227" w:rsidRPr="004B615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4B8EC12B" w14:textId="12024283" w:rsidR="009C616C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5DC9DF20" w14:textId="6B9A31D6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B6157">
        <w:rPr>
          <w:rFonts w:ascii="PT Astra Serif" w:hAnsi="PT Astra Serif"/>
          <w:b/>
          <w:sz w:val="28"/>
          <w:szCs w:val="28"/>
        </w:rPr>
        <w:t xml:space="preserve"> </w:t>
      </w:r>
      <w:r w:rsidRPr="004B6157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2481ACA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4B6157" w:rsidRPr="004B6157" w14:paraId="5BBD1476" w14:textId="77777777" w:rsidTr="00FE2974">
        <w:tc>
          <w:tcPr>
            <w:tcW w:w="0" w:type="auto"/>
            <w:shd w:val="clear" w:color="auto" w:fill="auto"/>
          </w:tcPr>
          <w:p w14:paraId="1DC9A7A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C31D72F" w14:textId="77777777" w:rsidR="00B46727" w:rsidRPr="004B6157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7F190947" w14:textId="77777777" w:rsidR="00B46727" w:rsidRPr="004B6157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2. Комитет по культуре молодежной политике и спорту администрации Щекинского района.</w:t>
            </w:r>
          </w:p>
          <w:p w14:paraId="7E85D583" w14:textId="77777777" w:rsidR="00B46727" w:rsidRPr="004B6157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3. Финансовое управление администрации Щекинского района.</w:t>
            </w:r>
          </w:p>
          <w:p w14:paraId="36D525AB" w14:textId="77777777" w:rsidR="00B46727" w:rsidRPr="004B6157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4. Сектор по делам несовершеннолетних администрации Щекинского района</w:t>
            </w:r>
            <w:r w:rsidR="009B77E6" w:rsidRPr="004B6157">
              <w:rPr>
                <w:rFonts w:ascii="PT Astra Serif" w:hAnsi="PT Astra Serif"/>
              </w:rPr>
              <w:t>.</w:t>
            </w:r>
          </w:p>
          <w:p w14:paraId="30B9EA42" w14:textId="77777777" w:rsidR="009B77E6" w:rsidRPr="004B6157" w:rsidRDefault="009B77E6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5. МКУ «ХЭУ Щекинского района».</w:t>
            </w:r>
          </w:p>
          <w:p w14:paraId="2FC8AC16" w14:textId="17E81000" w:rsidR="001A308F" w:rsidRPr="004B6157" w:rsidRDefault="001A308F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6. Отдел по ГО ЧС и ООС администрации Щекинского района</w:t>
            </w:r>
            <w:r w:rsidR="007F6B50" w:rsidRPr="004B6157">
              <w:rPr>
                <w:rFonts w:ascii="PT Astra Serif" w:hAnsi="PT Astra Serif"/>
              </w:rPr>
              <w:t>.</w:t>
            </w:r>
          </w:p>
          <w:p w14:paraId="6F5CF201" w14:textId="3CBA9C6E" w:rsidR="007F6B50" w:rsidRPr="004B6157" w:rsidRDefault="007F6B50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spacing w:val="-6"/>
              </w:rPr>
              <w:t>7. Комитет по благоустройству и дорожно-транспортному</w:t>
            </w:r>
            <w:r w:rsidRPr="004B6157">
              <w:rPr>
                <w:rFonts w:ascii="PT Astra Serif" w:hAnsi="PT Astra Serif"/>
              </w:rPr>
              <w:t xml:space="preserve"> хозяйству администрации Щекинского района.</w:t>
            </w:r>
          </w:p>
        </w:tc>
      </w:tr>
      <w:tr w:rsidR="004B6157" w:rsidRPr="004B6157" w14:paraId="4F100987" w14:textId="77777777" w:rsidTr="00FE2974">
        <w:tc>
          <w:tcPr>
            <w:tcW w:w="0" w:type="auto"/>
            <w:shd w:val="clear" w:color="auto" w:fill="auto"/>
          </w:tcPr>
          <w:p w14:paraId="7FC6D5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0A00FDE9" w14:textId="77777777" w:rsidR="00B46727" w:rsidRPr="004B6157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  <w:p w14:paraId="63198B04" w14:textId="77777777" w:rsidR="00B46727" w:rsidRPr="004B6157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</w:rPr>
              <w:t>Увеличить</w:t>
            </w:r>
            <w:r w:rsidRPr="004B6157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65F6FB35" w14:textId="77777777" w:rsidR="00B46727" w:rsidRPr="004B6157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bCs/>
              </w:rPr>
              <w:t>Увеличить</w:t>
            </w:r>
            <w:r w:rsidRPr="004B6157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B6157" w:rsidRPr="004B6157" w14:paraId="7A7860B1" w14:textId="77777777" w:rsidTr="00FE2974">
        <w:tc>
          <w:tcPr>
            <w:tcW w:w="0" w:type="auto"/>
            <w:shd w:val="clear" w:color="auto" w:fill="auto"/>
          </w:tcPr>
          <w:p w14:paraId="354A61C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194D733" w14:textId="77777777" w:rsidR="00B46727" w:rsidRPr="004B6157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461067D7" w14:textId="77777777" w:rsidR="00B46727" w:rsidRPr="004B6157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spacing w:val="-4"/>
              </w:rPr>
              <w:t>2. Увеличить количество дошкольных образовательных</w:t>
            </w:r>
            <w:r w:rsidRPr="004B6157">
              <w:rPr>
                <w:rFonts w:ascii="PT Astra Serif" w:hAnsi="PT Astra Serif"/>
              </w:rPr>
              <w:t xml:space="preserve">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E6C724D" w14:textId="77777777" w:rsidR="00B46727" w:rsidRPr="004B6157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2169FF6B" w14:textId="77777777" w:rsidR="00B46727" w:rsidRPr="004B6157" w:rsidRDefault="00B46727" w:rsidP="00060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4. Увеличить количество зрителей развлекательных и культурно-массовых мероприятий по информационно-</w:t>
            </w:r>
            <w:r w:rsidRPr="004B6157">
              <w:rPr>
                <w:rFonts w:ascii="PT Astra Serif" w:hAnsi="PT Astra Serif"/>
                <w:spacing w:val="-10"/>
              </w:rPr>
              <w:t>пропагандистскому сопровождению антитеррористической</w:t>
            </w:r>
            <w:r w:rsidRPr="004B6157">
              <w:rPr>
                <w:rFonts w:ascii="PT Astra Serif" w:hAnsi="PT Astra Serif"/>
              </w:rPr>
              <w:t xml:space="preserve"> деятельности.</w:t>
            </w:r>
          </w:p>
        </w:tc>
      </w:tr>
      <w:tr w:rsidR="004B6157" w:rsidRPr="004B6157" w14:paraId="15DAFA5C" w14:textId="77777777" w:rsidTr="00FE2974">
        <w:tc>
          <w:tcPr>
            <w:tcW w:w="0" w:type="auto"/>
            <w:shd w:val="clear" w:color="auto" w:fill="auto"/>
          </w:tcPr>
          <w:p w14:paraId="772268A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852149C" w14:textId="77777777" w:rsidR="0027205B" w:rsidRPr="004B6157" w:rsidRDefault="00B46727" w:rsidP="002720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Всего</w:t>
            </w:r>
            <w:r w:rsidR="0027205B" w:rsidRPr="004B6157">
              <w:rPr>
                <w:rFonts w:ascii="PT Astra Serif" w:hAnsi="PT Astra Serif"/>
                <w:bCs/>
              </w:rPr>
              <w:t xml:space="preserve"> (</w:t>
            </w:r>
            <w:proofErr w:type="spellStart"/>
            <w:r w:rsidR="0027205B" w:rsidRPr="004B6157">
              <w:rPr>
                <w:rFonts w:ascii="PT Astra Serif" w:hAnsi="PT Astra Serif"/>
                <w:bCs/>
              </w:rPr>
              <w:t>тыс</w:t>
            </w:r>
            <w:proofErr w:type="gramStart"/>
            <w:r w:rsidR="0027205B" w:rsidRPr="004B6157">
              <w:rPr>
                <w:rFonts w:ascii="PT Astra Serif" w:hAnsi="PT Astra Serif"/>
                <w:bCs/>
              </w:rPr>
              <w:t>.р</w:t>
            </w:r>
            <w:proofErr w:type="gramEnd"/>
            <w:r w:rsidR="0027205B" w:rsidRPr="004B6157">
              <w:rPr>
                <w:rFonts w:ascii="PT Astra Serif" w:hAnsi="PT Astra Serif"/>
                <w:bCs/>
              </w:rPr>
              <w:t>уб</w:t>
            </w:r>
            <w:proofErr w:type="spellEnd"/>
            <w:r w:rsidR="0027205B" w:rsidRPr="004B6157">
              <w:rPr>
                <w:rFonts w:ascii="PT Astra Serif" w:hAnsi="PT Astra Serif"/>
                <w:bCs/>
              </w:rPr>
              <w:t>.):</w:t>
            </w:r>
          </w:p>
          <w:p w14:paraId="346804EA" w14:textId="7423F782" w:rsidR="00A60121" w:rsidRPr="004B6157" w:rsidRDefault="00242C7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B6157">
              <w:rPr>
                <w:rFonts w:ascii="PT Astra Serif" w:hAnsi="PT Astra Serif"/>
                <w:bCs/>
              </w:rPr>
              <w:t>11</w:t>
            </w:r>
            <w:r w:rsidR="00293BA4" w:rsidRPr="004B6157">
              <w:rPr>
                <w:rFonts w:ascii="PT Astra Serif" w:hAnsi="PT Astra Serif"/>
                <w:bCs/>
              </w:rPr>
              <w:t>4</w:t>
            </w:r>
            <w:r w:rsidRPr="004B6157">
              <w:rPr>
                <w:rFonts w:ascii="PT Astra Serif" w:hAnsi="PT Astra Serif"/>
                <w:bCs/>
              </w:rPr>
              <w:t xml:space="preserve"> </w:t>
            </w:r>
            <w:r w:rsidR="00293BA4" w:rsidRPr="004B6157">
              <w:rPr>
                <w:rFonts w:ascii="PT Astra Serif" w:hAnsi="PT Astra Serif"/>
                <w:bCs/>
              </w:rPr>
              <w:t>297</w:t>
            </w:r>
            <w:r w:rsidRPr="004B6157">
              <w:rPr>
                <w:rFonts w:ascii="PT Astra Serif" w:hAnsi="PT Astra Serif"/>
                <w:bCs/>
              </w:rPr>
              <w:t>,</w:t>
            </w:r>
            <w:r w:rsidR="00293BA4" w:rsidRPr="004B6157">
              <w:rPr>
                <w:rFonts w:ascii="PT Astra Serif" w:hAnsi="PT Astra Serif"/>
                <w:bCs/>
              </w:rPr>
              <w:t>4</w:t>
            </w:r>
          </w:p>
          <w:p w14:paraId="7E1690C8" w14:textId="46152638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  <w:bCs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Cs/>
              </w:rPr>
              <w:t>.р</w:t>
            </w:r>
            <w:proofErr w:type="gramEnd"/>
            <w:r w:rsidRPr="004B6157">
              <w:rPr>
                <w:rFonts w:ascii="PT Astra Serif" w:hAnsi="PT Astra Serif"/>
                <w:bCs/>
              </w:rPr>
              <w:t>уб</w:t>
            </w:r>
            <w:proofErr w:type="spellEnd"/>
            <w:r w:rsidRPr="004B6157">
              <w:rPr>
                <w:rFonts w:ascii="PT Astra Serif" w:hAnsi="PT Astra Serif"/>
                <w:bCs/>
              </w:rPr>
              <w:t>.):</w:t>
            </w:r>
          </w:p>
          <w:p w14:paraId="42BD4410" w14:textId="679638A8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2022 – </w:t>
            </w:r>
            <w:r w:rsidR="0027205B" w:rsidRPr="004B6157">
              <w:rPr>
                <w:rFonts w:ascii="PT Astra Serif" w:hAnsi="PT Astra Serif"/>
              </w:rPr>
              <w:t>1</w:t>
            </w:r>
            <w:r w:rsidR="00244C3E" w:rsidRPr="004B6157">
              <w:rPr>
                <w:rFonts w:ascii="PT Astra Serif" w:hAnsi="PT Astra Serif"/>
              </w:rPr>
              <w:t>0</w:t>
            </w:r>
            <w:r w:rsidR="0027205B" w:rsidRPr="004B6157">
              <w:rPr>
                <w:rFonts w:ascii="PT Astra Serif" w:hAnsi="PT Astra Serif"/>
              </w:rPr>
              <w:t xml:space="preserve"> </w:t>
            </w:r>
            <w:r w:rsidR="00244C3E" w:rsidRPr="004B6157">
              <w:rPr>
                <w:rFonts w:ascii="PT Astra Serif" w:hAnsi="PT Astra Serif"/>
              </w:rPr>
              <w:t>396</w:t>
            </w:r>
            <w:r w:rsidR="0027205B" w:rsidRPr="004B6157">
              <w:rPr>
                <w:rFonts w:ascii="PT Astra Serif" w:hAnsi="PT Astra Serif"/>
              </w:rPr>
              <w:t>,</w:t>
            </w:r>
            <w:r w:rsidR="00244C3E" w:rsidRPr="004B6157">
              <w:rPr>
                <w:rFonts w:ascii="PT Astra Serif" w:hAnsi="PT Astra Serif"/>
              </w:rPr>
              <w:t>2</w:t>
            </w:r>
          </w:p>
          <w:p w14:paraId="71E8F9F1" w14:textId="1B1B7E83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5E0D1D" w:rsidRPr="004B6157">
              <w:rPr>
                <w:rFonts w:ascii="PT Astra Serif" w:hAnsi="PT Astra Serif"/>
              </w:rPr>
              <w:t>12 998,7</w:t>
            </w:r>
          </w:p>
          <w:p w14:paraId="11C9947B" w14:textId="2C5B8920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293BA4" w:rsidRPr="004B6157">
              <w:rPr>
                <w:rFonts w:ascii="PT Astra Serif" w:hAnsi="PT Astra Serif"/>
              </w:rPr>
              <w:t>20 153,6</w:t>
            </w:r>
          </w:p>
          <w:p w14:paraId="7D51E4F5" w14:textId="0AD096E1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2025 – </w:t>
            </w:r>
            <w:r w:rsidR="0034720B" w:rsidRPr="004B6157">
              <w:rPr>
                <w:rFonts w:ascii="PT Astra Serif" w:hAnsi="PT Astra Serif"/>
              </w:rPr>
              <w:t>9 670,4</w:t>
            </w:r>
          </w:p>
          <w:p w14:paraId="49C986A3" w14:textId="7DAFC13A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2026 – </w:t>
            </w:r>
            <w:r w:rsidR="0034720B" w:rsidRPr="004B6157">
              <w:rPr>
                <w:rFonts w:ascii="PT Astra Serif" w:hAnsi="PT Astra Serif"/>
              </w:rPr>
              <w:t>12 215,7</w:t>
            </w:r>
          </w:p>
          <w:p w14:paraId="533EE9F7" w14:textId="1523906E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34720B" w:rsidRPr="004B6157">
              <w:rPr>
                <w:rFonts w:ascii="PT Astra Serif" w:hAnsi="PT Astra Serif"/>
              </w:rPr>
              <w:t>12 215,7</w:t>
            </w:r>
          </w:p>
          <w:p w14:paraId="2FA27EE6" w14:textId="13F09D3C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34720B" w:rsidRPr="004B6157">
              <w:rPr>
                <w:rFonts w:ascii="PT Astra Serif" w:hAnsi="PT Astra Serif"/>
              </w:rPr>
              <w:t>12 215,7</w:t>
            </w:r>
          </w:p>
          <w:p w14:paraId="07EB130D" w14:textId="186388FE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34720B" w:rsidRPr="004B6157">
              <w:rPr>
                <w:rFonts w:ascii="PT Astra Serif" w:hAnsi="PT Astra Serif"/>
              </w:rPr>
              <w:t>12 215,7</w:t>
            </w:r>
          </w:p>
          <w:p w14:paraId="604696DD" w14:textId="2236729A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34720B" w:rsidRPr="004B6157">
              <w:rPr>
                <w:rFonts w:ascii="PT Astra Serif" w:hAnsi="PT Astra Serif"/>
              </w:rPr>
              <w:t>12 215,7</w:t>
            </w:r>
          </w:p>
          <w:p w14:paraId="22EB49B4" w14:textId="2C426C5E" w:rsidR="0027205B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B6157">
              <w:rPr>
                <w:rFonts w:ascii="PT Astra Serif" w:hAnsi="PT Astra Serif"/>
              </w:rPr>
              <w:t>Щекинский</w:t>
            </w:r>
            <w:proofErr w:type="spellEnd"/>
            <w:r w:rsidRPr="004B6157">
              <w:rPr>
                <w:rFonts w:ascii="PT Astra Serif" w:hAnsi="PT Astra Serif"/>
              </w:rPr>
              <w:t xml:space="preserve"> район</w:t>
            </w:r>
            <w:r w:rsidR="0027205B" w:rsidRPr="004B6157">
              <w:rPr>
                <w:rFonts w:ascii="PT Astra Serif" w:hAnsi="PT Astra Serif"/>
              </w:rPr>
              <w:t xml:space="preserve"> (</w:t>
            </w:r>
            <w:proofErr w:type="spellStart"/>
            <w:r w:rsidR="0027205B" w:rsidRPr="004B6157">
              <w:rPr>
                <w:rFonts w:ascii="PT Astra Serif" w:hAnsi="PT Astra Serif"/>
              </w:rPr>
              <w:t>тыс</w:t>
            </w:r>
            <w:proofErr w:type="gramStart"/>
            <w:r w:rsidR="0027205B" w:rsidRPr="004B6157">
              <w:rPr>
                <w:rFonts w:ascii="PT Astra Serif" w:hAnsi="PT Astra Serif"/>
              </w:rPr>
              <w:t>.р</w:t>
            </w:r>
            <w:proofErr w:type="gramEnd"/>
            <w:r w:rsidR="0027205B" w:rsidRPr="004B6157">
              <w:rPr>
                <w:rFonts w:ascii="PT Astra Serif" w:hAnsi="PT Astra Serif"/>
              </w:rPr>
              <w:t>уб</w:t>
            </w:r>
            <w:proofErr w:type="spellEnd"/>
            <w:r w:rsidR="0027205B" w:rsidRPr="004B6157">
              <w:rPr>
                <w:rFonts w:ascii="PT Astra Serif" w:hAnsi="PT Astra Serif"/>
              </w:rPr>
              <w:t>.):</w:t>
            </w:r>
          </w:p>
          <w:p w14:paraId="7C4908B8" w14:textId="509E3888" w:rsidR="00024D7F" w:rsidRPr="004B6157" w:rsidRDefault="002426B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103</w:t>
            </w:r>
            <w:r w:rsidR="00242C70" w:rsidRPr="004B6157">
              <w:rPr>
                <w:rFonts w:ascii="PT Astra Serif" w:hAnsi="PT Astra Serif"/>
              </w:rPr>
              <w:t xml:space="preserve"> </w:t>
            </w:r>
            <w:r w:rsidR="00293BA4" w:rsidRPr="004B6157">
              <w:rPr>
                <w:rFonts w:ascii="PT Astra Serif" w:hAnsi="PT Astra Serif"/>
              </w:rPr>
              <w:t>220</w:t>
            </w:r>
            <w:r w:rsidR="00242C70" w:rsidRPr="004B6157">
              <w:rPr>
                <w:rFonts w:ascii="PT Astra Serif" w:hAnsi="PT Astra Serif"/>
              </w:rPr>
              <w:t>,</w:t>
            </w:r>
            <w:r w:rsidRPr="004B6157">
              <w:rPr>
                <w:rFonts w:ascii="PT Astra Serif" w:hAnsi="PT Astra Serif"/>
              </w:rPr>
              <w:t>9</w:t>
            </w:r>
          </w:p>
          <w:p w14:paraId="0F167E85" w14:textId="7439CB6C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6D006CCF" w14:textId="5782355E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2022 – </w:t>
            </w:r>
            <w:r w:rsidR="0027205B" w:rsidRPr="004B6157">
              <w:rPr>
                <w:rFonts w:ascii="PT Astra Serif" w:hAnsi="PT Astra Serif"/>
              </w:rPr>
              <w:t>7 682,</w:t>
            </w:r>
            <w:r w:rsidR="00663D68" w:rsidRPr="004B6157">
              <w:rPr>
                <w:rFonts w:ascii="PT Astra Serif" w:hAnsi="PT Astra Serif"/>
              </w:rPr>
              <w:t>4</w:t>
            </w:r>
          </w:p>
          <w:p w14:paraId="445B3FC1" w14:textId="3818DAD3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5E0D1D" w:rsidRPr="004B6157">
              <w:rPr>
                <w:rFonts w:ascii="PT Astra Serif" w:hAnsi="PT Astra Serif"/>
              </w:rPr>
              <w:t>12 316,7</w:t>
            </w:r>
          </w:p>
          <w:p w14:paraId="7BA9A102" w14:textId="351F95B1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2426B8" w:rsidRPr="004B6157">
              <w:rPr>
                <w:rFonts w:ascii="PT Astra Serif" w:hAnsi="PT Astra Serif"/>
              </w:rPr>
              <w:t>12</w:t>
            </w:r>
            <w:r w:rsidR="00293BA4" w:rsidRPr="004B6157">
              <w:rPr>
                <w:rFonts w:ascii="PT Astra Serif" w:hAnsi="PT Astra Serif"/>
              </w:rPr>
              <w:t> 472</w:t>
            </w:r>
            <w:r w:rsidR="002426B8" w:rsidRPr="004B6157">
              <w:rPr>
                <w:rFonts w:ascii="PT Astra Serif" w:hAnsi="PT Astra Serif"/>
              </w:rPr>
              <w:t>,9</w:t>
            </w:r>
          </w:p>
          <w:p w14:paraId="3592B806" w14:textId="71234D0D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2025 – </w:t>
            </w:r>
            <w:r w:rsidR="00B0249C" w:rsidRPr="004B6157">
              <w:rPr>
                <w:rFonts w:ascii="PT Astra Serif" w:hAnsi="PT Astra Serif"/>
              </w:rPr>
              <w:t>9 670,4</w:t>
            </w:r>
          </w:p>
          <w:p w14:paraId="58AA800A" w14:textId="48F4439F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2026 – </w:t>
            </w:r>
            <w:r w:rsidR="00B0249C" w:rsidRPr="004B6157">
              <w:rPr>
                <w:rFonts w:ascii="PT Astra Serif" w:hAnsi="PT Astra Serif"/>
              </w:rPr>
              <w:t>12 215,7</w:t>
            </w:r>
          </w:p>
          <w:p w14:paraId="1FFEF2E0" w14:textId="5F15D554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34214B" w:rsidRPr="004B6157">
              <w:rPr>
                <w:rFonts w:ascii="PT Astra Serif" w:hAnsi="PT Astra Serif"/>
              </w:rPr>
              <w:t>12 215,7</w:t>
            </w:r>
          </w:p>
          <w:p w14:paraId="12B83CCA" w14:textId="707C26C1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34214B" w:rsidRPr="004B6157">
              <w:rPr>
                <w:rFonts w:ascii="PT Astra Serif" w:hAnsi="PT Astra Serif"/>
              </w:rPr>
              <w:t>12 215,7</w:t>
            </w:r>
          </w:p>
          <w:p w14:paraId="4100DAD0" w14:textId="05E946EB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34214B" w:rsidRPr="004B6157">
              <w:rPr>
                <w:rFonts w:ascii="PT Astra Serif" w:hAnsi="PT Astra Serif"/>
              </w:rPr>
              <w:t>12 215,7</w:t>
            </w:r>
          </w:p>
          <w:p w14:paraId="58D737B3" w14:textId="2EE5317B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34214B" w:rsidRPr="004B6157">
              <w:rPr>
                <w:rFonts w:ascii="PT Astra Serif" w:hAnsi="PT Astra Serif"/>
              </w:rPr>
              <w:t>12 215,7</w:t>
            </w:r>
          </w:p>
          <w:p w14:paraId="70330522" w14:textId="1762B594" w:rsidR="0027205B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средства бюджета Тульской области</w:t>
            </w:r>
            <w:r w:rsidR="0027205B" w:rsidRPr="004B6157">
              <w:rPr>
                <w:rFonts w:ascii="PT Astra Serif" w:hAnsi="PT Astra Serif"/>
              </w:rPr>
              <w:t xml:space="preserve"> (</w:t>
            </w:r>
            <w:proofErr w:type="spellStart"/>
            <w:r w:rsidR="0027205B" w:rsidRPr="004B6157">
              <w:rPr>
                <w:rFonts w:ascii="PT Astra Serif" w:hAnsi="PT Astra Serif"/>
              </w:rPr>
              <w:t>тыс</w:t>
            </w:r>
            <w:proofErr w:type="gramStart"/>
            <w:r w:rsidR="0027205B" w:rsidRPr="004B6157">
              <w:rPr>
                <w:rFonts w:ascii="PT Astra Serif" w:hAnsi="PT Astra Serif"/>
              </w:rPr>
              <w:t>.р</w:t>
            </w:r>
            <w:proofErr w:type="gramEnd"/>
            <w:r w:rsidR="0027205B" w:rsidRPr="004B6157">
              <w:rPr>
                <w:rFonts w:ascii="PT Astra Serif" w:hAnsi="PT Astra Serif"/>
              </w:rPr>
              <w:t>уб</w:t>
            </w:r>
            <w:proofErr w:type="spellEnd"/>
            <w:r w:rsidR="0027205B" w:rsidRPr="004B6157">
              <w:rPr>
                <w:rFonts w:ascii="PT Astra Serif" w:hAnsi="PT Astra Serif"/>
              </w:rPr>
              <w:t>.):</w:t>
            </w:r>
            <w:r w:rsidRPr="004B6157">
              <w:rPr>
                <w:rFonts w:ascii="PT Astra Serif" w:hAnsi="PT Astra Serif"/>
              </w:rPr>
              <w:t xml:space="preserve"> </w:t>
            </w:r>
          </w:p>
          <w:p w14:paraId="54BEBCCE" w14:textId="73107498" w:rsidR="00A60121" w:rsidRPr="004B6157" w:rsidRDefault="0034214B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</w:t>
            </w:r>
            <w:r w:rsidR="00293BA4" w:rsidRPr="004B6157">
              <w:rPr>
                <w:rFonts w:ascii="PT Astra Serif" w:hAnsi="PT Astra Serif"/>
              </w:rPr>
              <w:t>1</w:t>
            </w:r>
            <w:r w:rsidR="00CB5D5F" w:rsidRPr="004B6157">
              <w:rPr>
                <w:rFonts w:ascii="PT Astra Serif" w:hAnsi="PT Astra Serif"/>
              </w:rPr>
              <w:t> </w:t>
            </w:r>
            <w:r w:rsidR="00293BA4" w:rsidRPr="004B6157">
              <w:rPr>
                <w:rFonts w:ascii="PT Astra Serif" w:hAnsi="PT Astra Serif"/>
              </w:rPr>
              <w:t>076</w:t>
            </w:r>
            <w:r w:rsidR="00CB5D5F" w:rsidRPr="004B6157">
              <w:rPr>
                <w:rFonts w:ascii="PT Astra Serif" w:hAnsi="PT Astra Serif"/>
              </w:rPr>
              <w:t>,</w:t>
            </w:r>
            <w:r w:rsidR="00293BA4" w:rsidRPr="004B6157">
              <w:rPr>
                <w:rFonts w:ascii="PT Astra Serif" w:hAnsi="PT Astra Serif"/>
              </w:rPr>
              <w:t>5</w:t>
            </w:r>
          </w:p>
          <w:p w14:paraId="5380BB92" w14:textId="582D1656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0CA8BF50" w14:textId="56F31BFD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2022– </w:t>
            </w:r>
            <w:r w:rsidR="00663D68" w:rsidRPr="004B6157">
              <w:rPr>
                <w:rFonts w:ascii="PT Astra Serif" w:hAnsi="PT Astra Serif"/>
              </w:rPr>
              <w:t>2713,8</w:t>
            </w:r>
          </w:p>
          <w:p w14:paraId="40C0096C" w14:textId="45D06860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BF43AA" w:rsidRPr="004B6157">
              <w:rPr>
                <w:rFonts w:ascii="PT Astra Serif" w:hAnsi="PT Astra Serif"/>
              </w:rPr>
              <w:t>6</w:t>
            </w:r>
            <w:r w:rsidR="0010002E" w:rsidRPr="004B6157">
              <w:rPr>
                <w:rFonts w:ascii="PT Astra Serif" w:hAnsi="PT Astra Serif"/>
              </w:rPr>
              <w:t>82</w:t>
            </w:r>
            <w:r w:rsidR="00BF43AA" w:rsidRPr="004B6157">
              <w:rPr>
                <w:rFonts w:ascii="PT Astra Serif" w:hAnsi="PT Astra Serif"/>
              </w:rPr>
              <w:t>,0</w:t>
            </w:r>
          </w:p>
          <w:p w14:paraId="22365844" w14:textId="3BE83A72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E53C89" w:rsidRPr="004B6157">
              <w:rPr>
                <w:rFonts w:ascii="PT Astra Serif" w:hAnsi="PT Astra Serif"/>
              </w:rPr>
              <w:t>7680</w:t>
            </w:r>
            <w:r w:rsidR="00CB5D5F" w:rsidRPr="004B6157">
              <w:rPr>
                <w:rFonts w:ascii="PT Astra Serif" w:hAnsi="PT Astra Serif"/>
              </w:rPr>
              <w:t>,</w:t>
            </w:r>
            <w:r w:rsidR="00E53C89" w:rsidRPr="004B6157">
              <w:rPr>
                <w:rFonts w:ascii="PT Astra Serif" w:hAnsi="PT Astra Serif"/>
              </w:rPr>
              <w:t>7</w:t>
            </w:r>
          </w:p>
          <w:p w14:paraId="19E4EEFD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7EB121EB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2026– 0,0</w:t>
            </w:r>
          </w:p>
          <w:p w14:paraId="6C6F358C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01661B66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4535BBF2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39780CFB" w14:textId="77777777" w:rsidR="00B46727" w:rsidRPr="004B6157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5CFFEF33" w14:textId="77777777" w:rsidR="00F37F7C" w:rsidRPr="004B6157" w:rsidRDefault="00B46727" w:rsidP="00F37F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внебюджетные источники (пожертвования), в том числе по годам</w:t>
            </w:r>
            <w:r w:rsidR="00F37F7C" w:rsidRPr="004B6157">
              <w:rPr>
                <w:rFonts w:ascii="PT Astra Serif" w:hAnsi="PT Astra Serif"/>
              </w:rPr>
              <w:t xml:space="preserve"> (</w:t>
            </w:r>
            <w:proofErr w:type="spellStart"/>
            <w:r w:rsidR="00F37F7C" w:rsidRPr="004B6157">
              <w:rPr>
                <w:rFonts w:ascii="PT Astra Serif" w:hAnsi="PT Astra Serif"/>
              </w:rPr>
              <w:t>тыс</w:t>
            </w:r>
            <w:proofErr w:type="gramStart"/>
            <w:r w:rsidR="00F37F7C" w:rsidRPr="004B6157">
              <w:rPr>
                <w:rFonts w:ascii="PT Astra Serif" w:hAnsi="PT Astra Serif"/>
              </w:rPr>
              <w:t>.р</w:t>
            </w:r>
            <w:proofErr w:type="gramEnd"/>
            <w:r w:rsidR="00F37F7C" w:rsidRPr="004B6157">
              <w:rPr>
                <w:rFonts w:ascii="PT Astra Serif" w:hAnsi="PT Astra Serif"/>
              </w:rPr>
              <w:t>уб</w:t>
            </w:r>
            <w:proofErr w:type="spellEnd"/>
            <w:r w:rsidR="00F37F7C" w:rsidRPr="004B6157">
              <w:rPr>
                <w:rFonts w:ascii="PT Astra Serif" w:hAnsi="PT Astra Serif"/>
              </w:rPr>
              <w:t>.):</w:t>
            </w:r>
          </w:p>
          <w:p w14:paraId="2C0B174C" w14:textId="618853EA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40897D40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– 0,0</w:t>
            </w:r>
          </w:p>
          <w:p w14:paraId="7596D464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365EFFDB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758A5464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56D46661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2D68805D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1D11438F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3A597B46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</w:tc>
      </w:tr>
    </w:tbl>
    <w:p w14:paraId="3B2CA56F" w14:textId="18E06971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AD372B5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E46C5C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421DE0C2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0F445C6E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4B6157" w:rsidRPr="004B6157" w14:paraId="36515D2C" w14:textId="77777777" w:rsidTr="00FE2974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A954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615E33F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C5CC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80142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490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6D2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B6157" w:rsidRPr="004B6157" w14:paraId="4504D868" w14:textId="77777777" w:rsidTr="00FE2974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0243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9696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BC989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9C9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C4086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DA7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B6157" w:rsidRPr="004B6157" w14:paraId="3BD60D3E" w14:textId="77777777" w:rsidTr="00FE2974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64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F71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2DE4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17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44D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60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01D6F50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36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7C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97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D5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465B68F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B6157" w:rsidRPr="004B6157" w14:paraId="447BDE1C" w14:textId="77777777" w:rsidTr="00FE2974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CAA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AC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B3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3C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04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43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DFE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1A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4D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B48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B6157" w:rsidRPr="004B6157" w14:paraId="5341E258" w14:textId="77777777" w:rsidTr="00947AD2">
        <w:trPr>
          <w:trHeight w:val="236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934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4B6157" w:rsidRPr="004B6157" w14:paraId="362A70CA" w14:textId="77777777" w:rsidTr="000606F3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53DBC" w14:textId="77777777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211F" w14:textId="23E26003" w:rsidR="005C6BCC" w:rsidRPr="004B6157" w:rsidRDefault="009C6ACA" w:rsidP="005C6BC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D420" w14:textId="44957F90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Pr="004B6157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35F8461" w14:textId="77777777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1CF99B93" w14:textId="5266376B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3. Финансовое управление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CE0" w14:textId="0EA3C3B4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C93D" w14:textId="196106F1" w:rsidR="005C6BCC" w:rsidRPr="004B6157" w:rsidRDefault="00947AD2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1890,0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F72A" w14:textId="77777777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D1C" w14:textId="42248AB3" w:rsidR="005C6BCC" w:rsidRPr="004B6157" w:rsidRDefault="00947AD2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1770,3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D27" w14:textId="2FB107D8" w:rsidR="005C6BCC" w:rsidRPr="004B6157" w:rsidRDefault="00947AD2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119,7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A91" w14:textId="77777777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D566" w14:textId="77777777" w:rsidR="005C6BCC" w:rsidRPr="004B6157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2AEC4D63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B4230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ECD9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9309F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4444" w14:textId="3B977794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ABF6" w14:textId="19C3B05D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CC3D" w14:textId="0351A985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3220" w14:textId="6EE0FC99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DA07" w14:textId="48477D02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7AA" w14:textId="79939735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9EF8" w14:textId="2E1CB228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40541E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C7342" w14:textId="77777777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75E7" w14:textId="77777777" w:rsidR="00437665" w:rsidRPr="004B6157" w:rsidRDefault="00437665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E1156" w14:textId="77777777" w:rsidR="00437665" w:rsidRPr="004B6157" w:rsidRDefault="00437665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1BB" w14:textId="3CD34288" w:rsidR="00437665" w:rsidRPr="004B6157" w:rsidRDefault="00437665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C355" w14:textId="3571C32C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69E6" w14:textId="5FE9D4DA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41C" w14:textId="0A183012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590,4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1EB" w14:textId="4FF8177B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39,6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25DA" w14:textId="599D0B04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0218" w14:textId="28CF03F7" w:rsidR="00437665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059A073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CEF07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C5D2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3E0CF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1EAB" w14:textId="0FAC261D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C2D" w14:textId="3DE67E4F" w:rsidR="00DA25DE" w:rsidRPr="004B6157" w:rsidRDefault="00947AD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1260,0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BCF5" w14:textId="0F233862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F33" w14:textId="4A9A4E72" w:rsidR="00DA25DE" w:rsidRPr="004B6157" w:rsidRDefault="00947AD2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1179,9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C75" w14:textId="6CC897DD" w:rsidR="00DA25DE" w:rsidRPr="004B6157" w:rsidRDefault="00947AD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80,1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C1AE" w14:textId="0149D1B1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0D7F" w14:textId="0FD9CBB0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491BFEF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B5ADB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50F6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3B932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61C" w14:textId="5A3EDDAE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BCEE" w14:textId="261BED32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F1B8" w14:textId="5536B754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20A" w14:textId="5018EBE4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4D71" w14:textId="30221503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96E" w14:textId="07FE35C4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DF57" w14:textId="3167D111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B3FE7CF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BDDC8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27C9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B1399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CA9" w14:textId="38CB506D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5E69" w14:textId="18675CA0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B2C5" w14:textId="2F240668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420" w14:textId="671E6A1C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2E" w14:textId="268CD73A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E94" w14:textId="3E61581A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B10C" w14:textId="76CC4081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8A9E602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8463D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4BC8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70548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BE4" w14:textId="6AD934DF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A06A" w14:textId="50592836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BA08" w14:textId="1416850C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F3C" w14:textId="14D99DAD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D4" w14:textId="04299C53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948D" w14:textId="377DAFC1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934D" w14:textId="14D39212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3284A0D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9A197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C7AA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0AC3B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DB8" w14:textId="29CE2F99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501A" w14:textId="0768816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E17D" w14:textId="3EFAD8DA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5C4" w14:textId="7B829FBB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B5B2" w14:textId="4B5EBDDF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12C" w14:textId="6BCC5A39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C0DA" w14:textId="13978419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407DC8C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8B0E1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804D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FEA3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8603" w14:textId="6604B94D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EFEB" w14:textId="4F3901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C125" w14:textId="385E0594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79D0" w14:textId="5D36B760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0470" w14:textId="0CA6E3D0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41D5" w14:textId="19AE381E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800A" w14:textId="36B378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26C02FD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0F5" w14:textId="7777777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FD49" w14:textId="77777777" w:rsidR="00DA25DE" w:rsidRPr="004B6157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1E6" w14:textId="77777777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4915" w14:textId="5E45AC11" w:rsidR="00DA25DE" w:rsidRPr="004B6157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6AC5" w14:textId="58FA2325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DA1" w14:textId="0A08C534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699" w14:textId="1725D431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C65" w14:textId="797E6732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D1B" w14:textId="4BAB90AB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1331" w14:textId="1E214EB7" w:rsidR="00DA25DE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68FC43A" w14:textId="77777777" w:rsidTr="00E23ED3">
        <w:trPr>
          <w:trHeight w:val="61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592E" w14:textId="42E0A47B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F6B4" w14:textId="220DDCF6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Щекинский район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3D8F0" w14:textId="3DA501A7" w:rsidR="009C6ACA" w:rsidRPr="004B6157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Pr="004B6157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94648F4" w14:textId="77777777" w:rsidR="009C6ACA" w:rsidRPr="004B6157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3AB22BB0" w14:textId="38698358" w:rsidR="009C6ACA" w:rsidRPr="004B6157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3. Финансовое управление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FAD" w14:textId="1CBB01B9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2749" w14:textId="68594214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97,8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1AC0" w14:textId="5E5E4761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FBB6" w14:textId="27F5CEC4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91,7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454B" w14:textId="1C0A06F4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6,1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F5D" w14:textId="2F0DBC4B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058" w14:textId="3CFD5FA4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4AF30B7D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B038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0B1E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54F45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DF2" w14:textId="4D3DDAEA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3BB3" w14:textId="5548D2AD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133F" w14:textId="61E54D78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5432" w14:textId="43FF48EB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2D4" w14:textId="339D27D4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F7D" w14:textId="5F4ADA9D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0B66" w14:textId="17F4F1B5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4C30C74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BE48A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3EE6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8E34E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1AF3" w14:textId="59043280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C088" w14:textId="4348E3F7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97,8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FCBF" w14:textId="34D9F0C0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EF9" w14:textId="47B978A3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91,7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A27" w14:textId="3155CF52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FE2" w14:textId="55B1902D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9984" w14:textId="2AE95AB0" w:rsidR="009C6ACA" w:rsidRPr="004B6157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7B9F6F2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319B4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0F91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80D35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ACD" w14:textId="11123D22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5735" w14:textId="1584756A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5097" w14:textId="15992466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D82" w14:textId="2F161C12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718" w14:textId="7E3FAF29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FDF" w14:textId="6C2FA2D1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DD76" w14:textId="7A860D8E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F9F9783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56877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6251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98308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C04A" w14:textId="03BFF2A9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D6C8" w14:textId="03C2F481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B92F" w14:textId="692AAC56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3BC" w14:textId="2522574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1DF5" w14:textId="317B182F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37F7" w14:textId="5A5B914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126" w14:textId="05E202BB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060992B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07DA1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4BDF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BA7AC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D0D" w14:textId="75CCDE6F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3512" w14:textId="4A8F658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DC5E" w14:textId="7A378CBD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BA0C" w14:textId="401F298B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252B" w14:textId="06898F25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F0B" w14:textId="6645232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3B0" w14:textId="05628F86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ECE9C9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56D46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11C4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C3EEE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92C" w14:textId="4F7E4C7F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DF96" w14:textId="3128C0ED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480D" w14:textId="037E1540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C3EF" w14:textId="1701E0DD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7DEB" w14:textId="3E1C42FF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EE6" w14:textId="5D42F9C4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2ED1" w14:textId="6D74B8D4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212AF3E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9838C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3766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21DF8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BBC" w14:textId="3B498DDC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8092" w14:textId="31E39B0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0947" w14:textId="03BFE2EB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B107" w14:textId="737116C0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0EA" w14:textId="5482CB98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3C3" w14:textId="38C96C32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F91D" w14:textId="22489C2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B58CC13" w14:textId="77777777" w:rsidTr="00E23ED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9F3BC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2D6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316C7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4BC" w14:textId="0FD41614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1E43" w14:textId="569C0DF0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D27F" w14:textId="3BCF94BE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A08" w14:textId="258A0DB9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ADA" w14:textId="3C3D3DB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502" w14:textId="147632B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4249" w14:textId="15851D2F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B7DFF48" w14:textId="77777777" w:rsidTr="000606F3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0D1F" w14:textId="77777777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0932" w14:textId="77777777" w:rsidR="009C6ACA" w:rsidRPr="004B6157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A014" w14:textId="77777777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DBBC" w14:textId="565FB8FC" w:rsidR="009C6ACA" w:rsidRPr="004B6157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852C" w14:textId="2EBD411C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ECEF" w14:textId="2D778905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61B8" w14:textId="5DD040FB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1F7" w14:textId="1959D7EB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D90" w14:textId="26BD1A14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5F8A" w14:textId="3F9E4496" w:rsidR="009C6ACA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5B1D28B" w14:textId="77777777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BAD8" w14:textId="3CC77796" w:rsidR="00B46727" w:rsidRPr="004B6157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4B6157">
              <w:rPr>
                <w:rFonts w:ascii="PT Astra Serif" w:hAnsi="PT Astra Serif"/>
                <w:sz w:val="16"/>
                <w:szCs w:val="16"/>
              </w:rPr>
              <w:t>3</w:t>
            </w:r>
            <w:r w:rsidRPr="004B6157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B2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35E" w14:textId="097B5C1F" w:rsidR="00B46727" w:rsidRPr="004B6157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89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96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23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AC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90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64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A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3861ECF" w14:textId="77777777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0B4B" w14:textId="78FE4BA3" w:rsidR="00B46727" w:rsidRPr="004B6157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4B6157">
              <w:rPr>
                <w:rFonts w:ascii="PT Astra Serif" w:hAnsi="PT Astra Serif"/>
                <w:sz w:val="16"/>
                <w:szCs w:val="16"/>
              </w:rPr>
              <w:t>4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0C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CBD" w14:textId="5FBAF58C" w:rsidR="00B46727" w:rsidRPr="004B6157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8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7F4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23F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0FB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C2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D1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8EE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C198E7E" w14:textId="77777777" w:rsidTr="000606F3">
        <w:trPr>
          <w:trHeight w:val="131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8E3F" w14:textId="080E19E3" w:rsidR="00D03538" w:rsidRPr="004B6157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00B8" w14:textId="526DB3E1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и проведение целевых профилактических мероприятий "Улица" для профилактики преступлений и правонарушений, совершаемых на улицах и в других общественных местах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05" w14:textId="4D5F4F85" w:rsidR="00D03538" w:rsidRPr="004B6157" w:rsidRDefault="003E4D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03A" w14:textId="508E947B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B5D1" w14:textId="08E32481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D71D" w14:textId="0CFC18F8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241" w14:textId="3E56AD19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C5E" w14:textId="1E3B6B1B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0D4" w14:textId="6888A82C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5513" w14:textId="5DA8971E" w:rsidR="00D03538" w:rsidRPr="004B6157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A9F7EDF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D99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2. 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4B6157" w:rsidRPr="004B6157" w14:paraId="6FC4BC5A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F9C5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4B6157" w:rsidRPr="004B6157" w14:paraId="47C3540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4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53B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информационн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06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C0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648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2C3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08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4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3C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6C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2A18C72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E93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623C" w14:textId="77777777" w:rsidR="00B46727" w:rsidRPr="004B6157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девиантным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поведением социальных педагогов, 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2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1F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6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D70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18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9E0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09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72E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3DFD32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BA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2.1.3.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4B2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24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EA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CA7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940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F2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6E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36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0D6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C3C131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60F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DF7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районных профильных лагерей и многодневных походов (в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. с детьми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75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89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FFD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299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A2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C3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B2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BF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7526549" w14:textId="77777777" w:rsidTr="00697227">
        <w:trPr>
          <w:trHeight w:val="290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349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4B6157" w:rsidRPr="004B6157" w14:paraId="5ED385D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98F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B72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6AA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31C41846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7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A3F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D70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0E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54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BF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260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1DB897D" w14:textId="77777777" w:rsidTr="004E46BA">
        <w:trPr>
          <w:trHeight w:val="26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D59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2.2.2.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A9B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</w:t>
            </w:r>
            <w:r w:rsidRPr="004B6157">
              <w:rPr>
                <w:rFonts w:ascii="PT Astra Serif" w:hAnsi="PT Astra Serif"/>
                <w:spacing w:val="-4"/>
                <w:sz w:val="16"/>
                <w:szCs w:val="16"/>
              </w:rPr>
              <w:t>деятельности групп мобильной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398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09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9ED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25E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E3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59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54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43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D9D5EB4" w14:textId="77777777" w:rsidTr="004E46BA">
        <w:trPr>
          <w:trHeight w:val="16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75C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B7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6FE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района;</w:t>
            </w:r>
          </w:p>
          <w:p w14:paraId="20E5F945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ОМВД РФ по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D7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4CC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B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BA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D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B4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8A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9A38455" w14:textId="77777777" w:rsidTr="004E46BA">
        <w:trPr>
          <w:trHeight w:val="30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F47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26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использованием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232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3D324C6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D4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AA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24F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33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76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B3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280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E5CC22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B1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2.2.5.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C3C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аддиктивное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) поведение, профилактике рискованного, деструктивного и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аутодеструктивного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EEC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638159E5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14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6D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1E0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6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C1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8F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8C8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22D4BE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390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5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7AD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Щекинского района (КДН и ЗП), ОПДН ОМВД РФ по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86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22F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6A3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64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69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A8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205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1AA10D7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DE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6A6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буллинга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694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F10185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D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4C0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7B9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0D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74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06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CBA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F548DD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062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44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D0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B3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AA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985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9B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52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DA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6D5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63A626A" w14:textId="77777777" w:rsidTr="00697227">
        <w:trPr>
          <w:trHeight w:val="10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FB2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2.2.9.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C76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DE0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5E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3E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37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3D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B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58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BC6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9BE1138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34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005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8111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района;</w:t>
            </w:r>
          </w:p>
          <w:p w14:paraId="4DE427E4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ГУ ТО «Центр 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30F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629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414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5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3A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BA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AC5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99427A5" w14:textId="77777777" w:rsidTr="00697227">
        <w:trPr>
          <w:trHeight w:val="21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711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D18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ресоциализацию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524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14:paraId="3C78CB8A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>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63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16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87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0FF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6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B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A73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794897" w14:textId="77777777" w:rsidTr="00697227">
        <w:trPr>
          <w:trHeight w:val="209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AFC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2.2.12.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EA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5C6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14:paraId="313B8CF4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>филиал) (по согласованию);</w:t>
            </w:r>
          </w:p>
          <w:p w14:paraId="549B462E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ED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0AE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73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8A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7D4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9A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36C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33545B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94E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702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8C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3C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F41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51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4F1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40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BC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557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1EB849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9AB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9B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775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026C71D8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2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306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17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E0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A2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74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6B7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7D77C4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77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2.2.15.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A7D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 xml:space="preserve"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реализации задач расследования преступлений, связанных с несовершеннолетними, различных процессуальных статусов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8F5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14:paraId="3F72D9FF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36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CE9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36B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14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E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D9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8CF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F381456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B79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4B6157" w:rsidRPr="004B6157" w14:paraId="43BDBA25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A7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0C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AE1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14:paraId="455D02D4" w14:textId="77777777" w:rsidR="00B46727" w:rsidRPr="004B6157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33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B948" w14:textId="23331FF0" w:rsidR="00B46727" w:rsidRPr="004B6157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D9B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F0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2F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29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99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F825B1E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EAB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6C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родительства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EC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50A7ADF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27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DA6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945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34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A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CD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0D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9D6C14B" w14:textId="77777777" w:rsidTr="00C17672">
        <w:trPr>
          <w:trHeight w:val="342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94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3. 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4B6157" w:rsidRPr="004B6157" w14:paraId="3447BD0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3F1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EA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для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7E1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DD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59E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C0C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4E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A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4C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860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000FB8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F8F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E0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AC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63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2AB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C9C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C5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64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9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30B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C959846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1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03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46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6A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FA3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FA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83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EE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E8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CC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D752107" w14:textId="77777777" w:rsidTr="00697227">
        <w:trPr>
          <w:trHeight w:val="191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5EB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6F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1E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C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E1E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E88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1E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2E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D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AD5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8FD84B9" w14:textId="77777777" w:rsidTr="00697227">
        <w:trPr>
          <w:trHeight w:val="194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EBC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E9C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29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33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990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B44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E1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9D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FE6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00C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FC63B14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043A" w14:textId="77777777" w:rsidR="00C17672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4. 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 xml:space="preserve">Организация мониторинга ситуации в сфере профилактики терроризма, экстремизма, межнациональных отношений </w:t>
            </w:r>
          </w:p>
          <w:p w14:paraId="20D96A0D" w14:textId="1EF0EC1B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и информационного взаимодействия правоохранительных органов и органов местного самоуправления</w:t>
            </w:r>
          </w:p>
        </w:tc>
      </w:tr>
      <w:tr w:rsidR="004B6157" w:rsidRPr="004B6157" w14:paraId="031E276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5D9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00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Межведомственный обмен информацией, представляющей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FB1" w14:textId="25FA9055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</w:t>
            </w:r>
            <w:r w:rsidR="00B46727" w:rsidRPr="004B615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B46727" w:rsidRPr="004B6157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BD5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F51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485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3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3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06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C38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A51DAD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681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088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F05" w14:textId="654767BE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37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CD6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DA3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02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54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2E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FEC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FE553B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025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83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C0F" w14:textId="31E78868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28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9E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AD4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35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3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BE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C5D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B6157" w:rsidRPr="004B6157" w14:paraId="78E4307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DE8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EAF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Выполнение регионального 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8A7" w14:textId="3EC9729D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BB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0F5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3E3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5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42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8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59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0B84571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928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4B6157" w:rsidRPr="004B6157" w14:paraId="330FA14E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CD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479E" w14:textId="1B9E82C8" w:rsidR="004E46BA" w:rsidRPr="004B6157" w:rsidRDefault="00B46727" w:rsidP="00C17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996" w14:textId="6F111B08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A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11B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C1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51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74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D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83B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F205480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C0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89D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BC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E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B9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099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39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64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95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8A3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29639D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9AC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0E5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834" w14:textId="00D8EF95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B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AD2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A96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8E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B0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4F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292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D06781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A2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5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29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DA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6B8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C4A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83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C3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F5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359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C3EBB80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E84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16A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DB8" w14:textId="501B220C" w:rsidR="00B46727" w:rsidRPr="004B6157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6E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531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03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3DA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C8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22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217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180BCF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25A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066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7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F8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780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0FF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B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36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D7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88A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3823F09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6BE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4B6157" w:rsidRPr="004B6157" w14:paraId="55F0975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1CB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F67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Проведение комплекса мероприятий по обеспечению общественной безопасности и правопорядка в период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подготовки и проведения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B6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BB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7BD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9D2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D2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2A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1AC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3B6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75E089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A66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5C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BD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79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462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22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F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4A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8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E23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0C0E77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1E2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14C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F1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46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653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F3B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51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9E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C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D1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7DA1E49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A92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62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тематических 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74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57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6A9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A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A5D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2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11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458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18B8CF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A7B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F9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FA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861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8E7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BC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95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B0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B0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399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320AB0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A4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DEF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CD3" w14:textId="78E8A5D7" w:rsidR="00B46727" w:rsidRPr="004B6157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A653FC" w:rsidRPr="004B6157">
              <w:rPr>
                <w:rFonts w:ascii="PT Astra Serif" w:hAnsi="PT Astra Serif"/>
                <w:sz w:val="16"/>
                <w:szCs w:val="16"/>
              </w:rPr>
              <w:t xml:space="preserve">. </w:t>
            </w:r>
            <w:r w:rsidR="00B46727"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="00B46727" w:rsidRPr="004B6157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культуре, молодежной политике и спорту </w:t>
            </w:r>
            <w:r w:rsidR="00B46727" w:rsidRPr="004B6157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  <w:p w14:paraId="7DB13705" w14:textId="77777777" w:rsidR="004E46BA" w:rsidRPr="004B6157" w:rsidRDefault="004E46B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42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C7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E6B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1F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B0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09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06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89459C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B21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3082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8ECD" w14:textId="382D3231" w:rsidR="00B46727" w:rsidRPr="004B6157" w:rsidRDefault="00D82E9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9E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4B3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54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2D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85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AC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189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B6157" w:rsidRPr="004B6157" w14:paraId="35F64645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24D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AF8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2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1568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72D9" w14:textId="296AC3F0" w:rsidR="00B46727" w:rsidRPr="004B6157" w:rsidRDefault="00EB2DC5" w:rsidP="00D31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2745,8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BC7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53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BBE" w14:textId="4C76601B" w:rsidR="00B46727" w:rsidRPr="004B6157" w:rsidRDefault="00EB2DC5" w:rsidP="00F02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2745,8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1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F5B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4C158FA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84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BC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ABF7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B3C" w14:textId="2865C33D" w:rsidR="00B46727" w:rsidRPr="004B6157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1D1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03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DD4" w14:textId="08CE9F1F" w:rsidR="00B46727" w:rsidRPr="004B6157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2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634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5316DFD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C7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8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73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E9D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7EA8" w14:textId="630EA553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EE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F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26B" w14:textId="02BBF83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8DF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D1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093FE9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5E7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07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3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940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A0EF" w14:textId="5C4F3191" w:rsidR="001743DA" w:rsidRPr="004B6157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D5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A8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264" w14:textId="15049C69" w:rsidR="001743DA" w:rsidRPr="004B6157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BE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DD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3ABBDF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99A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B97E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ABB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6973F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3862" w14:textId="5B0749EB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E20A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CB0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AB8" w14:textId="6501A49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6C6D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DE7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C39447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BD6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5BF4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314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1BC07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1023" w14:textId="6E35ACB8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0660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6DDD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AB8" w14:textId="1EB20FBD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0F7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71C5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A59787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86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FACF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D8E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33FED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6427" w14:textId="77DE3236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0C1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ED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FAA" w14:textId="531F3E75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9EF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931C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F04E64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5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4340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176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ED315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B6F4" w14:textId="07B91CF8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7EE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B8EA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299" w14:textId="11C03E52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3CA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5CAB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669F6E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F85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096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A38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640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8D5F" w14:textId="03F97638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5DE3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847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53" w14:textId="4875591E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FB2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82E8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FFF4C1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59EE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105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354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49E12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6FD" w14:textId="692F9FF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5892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98A8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0AC" w14:textId="70108C55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6CD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B1A" w14:textId="77777777" w:rsidR="00371D14" w:rsidRPr="004B6157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CEA582B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7BB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1EA5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D8B5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1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563E" w14:textId="502A580B" w:rsidR="001743DA" w:rsidRPr="004B6157" w:rsidRDefault="001743DA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199</w:t>
            </w:r>
            <w:r w:rsidR="00640124" w:rsidRPr="004B6157">
              <w:rPr>
                <w:rFonts w:ascii="PT Astra Serif" w:hAnsi="PT Astra Serif"/>
                <w:b/>
                <w:sz w:val="16"/>
                <w:szCs w:val="16"/>
              </w:rPr>
              <w:t>9</w:t>
            </w:r>
            <w:r w:rsidRPr="004B6157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40124" w:rsidRPr="004B6157">
              <w:rPr>
                <w:rFonts w:ascii="PT Astra Serif" w:hAnsi="PT Astra Serif"/>
                <w:b/>
                <w:sz w:val="16"/>
                <w:szCs w:val="16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82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3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782" w14:textId="20F1780A" w:rsidR="001743DA" w:rsidRPr="004B6157" w:rsidRDefault="00742E6F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199</w:t>
            </w:r>
            <w:r w:rsidR="00640124" w:rsidRPr="004B6157">
              <w:rPr>
                <w:rFonts w:ascii="PT Astra Serif" w:hAnsi="PT Astra Serif"/>
                <w:b/>
                <w:sz w:val="16"/>
                <w:szCs w:val="16"/>
              </w:rPr>
              <w:t>9</w:t>
            </w:r>
            <w:r w:rsidR="001743DA" w:rsidRPr="004B6157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40124" w:rsidRPr="004B6157">
              <w:rPr>
                <w:rFonts w:ascii="PT Astra Serif" w:hAnsi="PT Astra Serif"/>
                <w:b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A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FF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61F6CA7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5460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B93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8B2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3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7694" w14:textId="13BEC815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F4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40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779" w14:textId="0E62EFD9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6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7D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CC2CC72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1423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536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031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1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B298" w14:textId="70A6ACF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2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85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D4D8" w14:textId="77DF2B6A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53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0C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B240B67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9FF31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FC31C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C784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B3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335B" w14:textId="16DB3C43" w:rsidR="00742E6F" w:rsidRPr="004B6157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083E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8B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81F" w14:textId="55F7F309" w:rsidR="00742E6F" w:rsidRPr="004B6157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AEE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2BE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73715D8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622DE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47E2F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9B41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FB6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0D74" w14:textId="7B286786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E7CB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99D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830" w14:textId="0368A011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8D1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3BAB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448C6B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DC9B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09845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75A5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7F7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471" w14:textId="3CE3AA63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CA9A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0FC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19F" w14:textId="0054C411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4F2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D5C5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458493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B9C98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32558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C8EA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69A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6980" w14:textId="47DBB000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3F40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55F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D0E" w14:textId="444BF65D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6C3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64EB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7E369F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C8AA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02F2A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E39D2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5C8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90FD" w14:textId="457D97A1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10C0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398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326" w14:textId="290118F1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5FA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DB7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EA2154A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57E6D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FF6F0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118C6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7A0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E1D9" w14:textId="64593918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0AD1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441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186" w14:textId="25634C32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856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D019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93EF6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994A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8AD1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316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0B2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E01" w14:textId="6E0C3153" w:rsidR="00742E6F" w:rsidRPr="004B6157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1ED4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2EA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8D2" w14:textId="53D024D4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211,6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3A6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FC75" w14:textId="77777777" w:rsidR="00742E6F" w:rsidRPr="004B6157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DD77F1F" w14:textId="77777777" w:rsidTr="00C21CDA">
        <w:trPr>
          <w:trHeight w:val="20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6A96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E27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F19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7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FC41" w14:textId="7FFF17D0" w:rsidR="001743DA" w:rsidRPr="004B6157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1180,5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3FB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A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7BC" w14:textId="41E89049" w:rsidR="001743DA" w:rsidRPr="004B6157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1180,5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94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16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5206675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4B8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28A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819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7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A523" w14:textId="0701056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E7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F1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B8D" w14:textId="52C58958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D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BB0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B0F172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640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BCF7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1BC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8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B2B" w14:textId="759ECB75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DB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4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20D" w14:textId="59887473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F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18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D4B563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1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96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8F4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2ED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FA13" w14:textId="160573E9" w:rsidR="001743DA" w:rsidRPr="004B6157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6A1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C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AFB" w14:textId="70366D20" w:rsidR="001743DA" w:rsidRPr="004B6157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B2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0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5545A3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27D0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F3A5F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EFFE4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C35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5095" w14:textId="1D579A20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27DD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AEC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6D9" w14:textId="6247168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5A1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8050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CA97B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527E6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88670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A2F09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687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CBF" w14:textId="293ADC0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3B9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FF8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2CE" w14:textId="6FA64959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077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60B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D22181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7164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EE4D4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91F3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7B5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230" w14:textId="7522DFF6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69F4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2C5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697" w14:textId="3D27F3C4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5C4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643B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7E7CB7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9FC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F136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C84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AC3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D744" w14:textId="7C14C725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008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50F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EB5" w14:textId="0D7A995A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BC8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9B5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5CAA3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608A7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68F6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9773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B41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17F4" w14:textId="6AE24A9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ACC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E82C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7AF" w14:textId="1824412F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D67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C050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E77AB4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B8C3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F4B08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7A6E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7FA3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7A77" w14:textId="6FA57144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F097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DAA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E10" w14:textId="2BEB5803" w:rsidR="00A244FA" w:rsidRPr="004B6157" w:rsidRDefault="00CB6D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458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5737" w14:textId="77777777" w:rsidR="00A244FA" w:rsidRPr="004B6157" w:rsidRDefault="00A244F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83C6CE" w14:textId="77777777" w:rsidTr="00FE2974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A1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6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5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AD1D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53DD" w14:textId="21BF6942" w:rsidR="001743DA" w:rsidRPr="004B6157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4F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D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AAC" w14:textId="736061C0" w:rsidR="001743DA" w:rsidRPr="004B6157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3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2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757C7B7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25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4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A793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31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26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63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0F0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E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2A0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E4C3E7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D9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4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6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C1AD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85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C3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5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E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B8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8A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60868B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6C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6B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0BF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333" w14:textId="0476F283" w:rsidR="001743DA" w:rsidRPr="004B6157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8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8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0875" w14:textId="4797D6F9" w:rsidR="001743DA" w:rsidRPr="004B6157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28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D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8B216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4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1F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E05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2A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82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D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C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CD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DD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AA0EB0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2A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2D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6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AD0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26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F3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6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2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6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F6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8EA27A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4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A6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C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3AB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7E9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36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C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CC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E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35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01741A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0B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97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D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C24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C9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696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2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99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1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1C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7CB078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FB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58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4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908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7E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D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E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F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A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B2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04D420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79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BFC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C83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A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11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B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DE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C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8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FE64F73" w14:textId="77777777" w:rsidTr="00FE2974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F9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57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образовательных учреждениях, подведомственных комитету по образованию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C496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9E0" w14:textId="4B38E15B" w:rsidR="001743DA" w:rsidRPr="004B6157" w:rsidRDefault="00A6302D" w:rsidP="00953E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</w:t>
            </w:r>
            <w:r w:rsidR="00953E0D" w:rsidRPr="004B6157">
              <w:rPr>
                <w:rFonts w:ascii="PT Astra Serif" w:hAnsi="PT Astra Serif"/>
                <w:b/>
                <w:sz w:val="16"/>
                <w:szCs w:val="16"/>
              </w:rPr>
              <w:t>84</w:t>
            </w:r>
            <w:r w:rsidR="002E545B" w:rsidRPr="004B6157">
              <w:rPr>
                <w:rFonts w:ascii="PT Astra Serif" w:hAnsi="PT Astra Serif"/>
                <w:b/>
                <w:sz w:val="16"/>
                <w:szCs w:val="16"/>
              </w:rPr>
              <w:t>32</w:t>
            </w:r>
            <w:r w:rsidR="00272449" w:rsidRPr="004B6157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2E545B" w:rsidRPr="004B6157">
              <w:rPr>
                <w:rFonts w:ascii="PT Astra Serif" w:hAnsi="PT Astra Serif"/>
                <w:b/>
                <w:sz w:val="16"/>
                <w:szCs w:val="16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47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4E9E" w14:textId="41A6836B" w:rsidR="001743DA" w:rsidRPr="004B6157" w:rsidRDefault="00953E0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184</w:t>
            </w:r>
            <w:r w:rsidR="002E545B" w:rsidRPr="004B6157">
              <w:rPr>
                <w:rFonts w:ascii="PT Astra Serif" w:hAnsi="PT Astra Serif"/>
                <w:b/>
                <w:sz w:val="16"/>
                <w:szCs w:val="16"/>
              </w:rPr>
              <w:t>32</w:t>
            </w:r>
            <w:r w:rsidR="00F07BDD" w:rsidRPr="004B6157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2E545B" w:rsidRPr="004B6157">
              <w:rPr>
                <w:rFonts w:ascii="PT Astra Serif" w:hAnsi="PT Astra Serif"/>
                <w:b/>
                <w:sz w:val="16"/>
                <w:szCs w:val="16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48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CD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307D086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E4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1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1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721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B54" w14:textId="41CBD09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3F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C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B24" w14:textId="2DA063CD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B5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EF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42F51E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B8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89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1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6D0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CD77" w14:textId="23EEF4E1" w:rsidR="001743DA" w:rsidRPr="004B6157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13C4" w14:textId="77777777" w:rsidR="001743DA" w:rsidRPr="004B6157" w:rsidRDefault="001743DA" w:rsidP="001743DA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F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4A2" w14:textId="0DC8E94F" w:rsidR="001743DA" w:rsidRPr="004B6157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D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46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8E06C9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20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6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B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E63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57B5" w14:textId="735C38A3" w:rsidR="001743DA" w:rsidRPr="004B6157" w:rsidRDefault="00953E0D" w:rsidP="00953E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13</w:t>
            </w:r>
            <w:r w:rsidR="002E545B" w:rsidRPr="004B6157">
              <w:rPr>
                <w:rFonts w:ascii="PT Astra Serif" w:hAnsi="PT Astra Serif"/>
                <w:sz w:val="16"/>
                <w:szCs w:val="16"/>
              </w:rPr>
              <w:t>11,8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AB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407" w14:textId="33F5C81E" w:rsidR="001743DA" w:rsidRPr="004B6157" w:rsidRDefault="00953E0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13</w:t>
            </w:r>
            <w:r w:rsidR="002E545B" w:rsidRPr="004B6157">
              <w:rPr>
                <w:rFonts w:ascii="PT Astra Serif" w:hAnsi="PT Astra Serif"/>
                <w:sz w:val="16"/>
                <w:szCs w:val="16"/>
              </w:rPr>
              <w:t>111,8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5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74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9BB459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8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D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A034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24D7" w14:textId="302DD0BF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1D7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5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43C" w14:textId="0BB83D9E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2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96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792174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8B6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A3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29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B14B" w14:textId="78348146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50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30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85B" w14:textId="1C5E4522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BB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D1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156E47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A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7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B6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697" w14:textId="507E63F2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72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3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BAF" w14:textId="6EA383B8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147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66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BDB8F13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1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2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C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E7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267" w14:textId="26EC92EA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E2B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82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B0A" w14:textId="50D6AA3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F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F3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F0B1C5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96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165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F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A5E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BF" w14:textId="3BC072B0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60F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B2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925" w14:textId="3DF667E9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2BF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9D05EC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2B1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E44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4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AE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8C13" w14:textId="5793F5EC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E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C07" w14:textId="7AF126C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3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D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3EA5611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5F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4D3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3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0A3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DB17" w14:textId="1E92B720" w:rsidR="001743DA" w:rsidRPr="004B6157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AA0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3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FDC" w14:textId="7A4E51FF" w:rsidR="001743DA" w:rsidRPr="004B6157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6D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A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4B9D45F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B0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890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3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D22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E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6DB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70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F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A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3F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C9DBD1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A17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D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6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373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8D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6B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C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E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0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49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9E70AD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1F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81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7F2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9368" w14:textId="49140F60" w:rsidR="001743DA" w:rsidRPr="004B6157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C5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61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5F9" w14:textId="15F98046" w:rsidR="001743DA" w:rsidRPr="004B6157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5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29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969D86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CA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02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4E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3C09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16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AF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B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E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3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BC5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A4C3B6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6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B6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2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401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D3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7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A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4C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D9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78FED2D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A4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99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47AB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5C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3A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E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3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D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277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40B4DD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B5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9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1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91C7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B4C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B6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E4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03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CB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A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E93EDE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66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4B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A0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C97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46F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1D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A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60B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51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BB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0F3422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B8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B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D6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A10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5FE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DE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7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A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4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64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BACB4C7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A7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E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670C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2C1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A2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1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A6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59FEAF4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20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E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0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77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08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ED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6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8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F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62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FCB3C9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D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D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B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7B9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B6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AC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6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8A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D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12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BCAF17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51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A72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56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77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5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B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3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0C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84A52A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71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CD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DE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F85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A53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EA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56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34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7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2B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7558F9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7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DD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C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96E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BE7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ED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4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21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C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7FC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401CC3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AB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854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FAE8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0E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5F9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A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4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52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B0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C50C33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1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5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4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7B6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B0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C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7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7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C1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AB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BFD9F0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9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F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C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7D2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26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9D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9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1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74B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10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47E47F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50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B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80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60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38B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C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2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F4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AC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4483D0A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22B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27E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640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F781" w14:textId="43D96170" w:rsidR="001743DA" w:rsidRPr="004B6157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3493,1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FD6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E0E" w14:textId="71853F10" w:rsidR="001743DA" w:rsidRPr="004B6157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2608,8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873" w14:textId="0B51325B" w:rsidR="001743DA" w:rsidRPr="004B6157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884,3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1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C8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0CB1DB9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83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8B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B62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3207" w14:textId="4C36B1FB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1462,1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4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87A" w14:textId="2C1B635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1213,8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A92" w14:textId="715784A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248,3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9E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C1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CAFAB3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5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B81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ED2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57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2C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4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F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E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D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0E1ED8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E4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B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7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FD4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051A" w14:textId="032DFE90" w:rsidR="001743DA" w:rsidRPr="004B6157" w:rsidRDefault="00D01F6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</w:t>
            </w:r>
            <w:r w:rsidR="00D64186" w:rsidRPr="004B6157">
              <w:rPr>
                <w:rFonts w:ascii="PT Astra Serif" w:hAnsi="PT Astra Serif"/>
                <w:sz w:val="16"/>
                <w:szCs w:val="16"/>
              </w:rPr>
              <w:t>31</w:t>
            </w:r>
            <w:r w:rsidRPr="004B6157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89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D2F" w14:textId="0B1E4B54" w:rsidR="001743DA" w:rsidRPr="004B6157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1395,0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27B" w14:textId="1A2D982D" w:rsidR="001743DA" w:rsidRPr="004B6157" w:rsidRDefault="007168F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</w:t>
            </w:r>
            <w:r w:rsidR="00D64186" w:rsidRPr="004B6157">
              <w:rPr>
                <w:rFonts w:ascii="PT Astra Serif" w:hAnsi="PT Astra Serif"/>
                <w:sz w:val="16"/>
                <w:szCs w:val="16"/>
              </w:rPr>
              <w:t>36</w:t>
            </w:r>
            <w:r w:rsidRPr="004B6157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3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F6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239553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A2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F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D8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93BE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36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28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3D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4B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2F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9D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0ABBF5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55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1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2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252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4A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588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505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0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04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C2063E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49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F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C15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62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EA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07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C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283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113276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748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0A1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2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F90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C4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80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1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6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9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4D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AB5B6F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5E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88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6A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769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587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31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A9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7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7A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C2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A812EC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2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A5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0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925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E6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DE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3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2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C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26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3D5D918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B7E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4D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886C2C" w14:textId="170D23EC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  <w:r w:rsidR="00221C50" w:rsidRPr="004B6157">
              <w:rPr>
                <w:rFonts w:ascii="PT Astra Serif" w:hAnsi="PT Astra Serif"/>
                <w:sz w:val="16"/>
                <w:szCs w:val="16"/>
              </w:rPr>
              <w:t>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D8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9D8" w14:textId="701780AF" w:rsidR="001743DA" w:rsidRPr="004B6157" w:rsidRDefault="00BF0E31" w:rsidP="00EA2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2380,5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26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7E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F7C" w14:textId="5CEC8CBE" w:rsidR="001743DA" w:rsidRPr="004B6157" w:rsidRDefault="00BF0E31" w:rsidP="00EA2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2380,5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9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71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8341D3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66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B4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CB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D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14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14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F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A46" w14:textId="3F65FCB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66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82A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D36DF7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3A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3B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E57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4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3F39" w14:textId="3ADE287A" w:rsidR="001743DA" w:rsidRPr="004B6157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32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B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BF8" w14:textId="2697CD43" w:rsidR="001743DA" w:rsidRPr="004B6157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95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DA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7D7AD98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9A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D11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823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0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91B6" w14:textId="53E6FBF6" w:rsidR="001743DA" w:rsidRPr="004B6157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2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F0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86C" w14:textId="24B18498" w:rsidR="001743DA" w:rsidRPr="004B6157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F6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6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2D6C3F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B891F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2921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E99AC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EA5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171D" w14:textId="433C4AF2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8117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2C1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72D" w14:textId="466B073E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D4C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180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9C2D66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7763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C677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BA83A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DED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A86" w14:textId="753321DA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196E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973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E79" w14:textId="4266A349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ECE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D5F4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B06E74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AC79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837B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A0A9B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BF25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91F6" w14:textId="24ED8A5C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4197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2AC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201" w14:textId="7E32746A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DAF5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C47D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AA150A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41A10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AE48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2CB28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6EB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2BE" w14:textId="3779B9A1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AD6F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DD2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8FD" w14:textId="1CAA65F0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ABD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6CA2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056240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EF8CB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874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2E26A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FCC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ACEF" w14:textId="681357F4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0CAA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64F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E24B" w14:textId="631624A1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691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63F2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594BA2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FF782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6F219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FF3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A026" w14:textId="77777777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8BF3" w14:textId="3B563D8A" w:rsidR="009D675C" w:rsidRPr="004B6157" w:rsidRDefault="0050282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C151" w14:textId="6FCD1C11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AAD" w14:textId="2ABAA7E5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F833" w14:textId="77552A45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610" w14:textId="55C7CF70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4F44" w14:textId="6D6DCDF5" w:rsidR="009D675C" w:rsidRPr="004B6157" w:rsidRDefault="009D67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27321F2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4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E31" w14:textId="67EF809C" w:rsidR="001743DA" w:rsidRPr="004B6157" w:rsidRDefault="0004563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1743DA" w:rsidRPr="004B6157">
              <w:rPr>
                <w:rFonts w:ascii="PT Astra Serif" w:hAnsi="PT Astra Serif"/>
                <w:sz w:val="16"/>
                <w:szCs w:val="16"/>
              </w:rPr>
              <w:t>, Финансовое управление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1E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BFE7" w14:textId="2CC2156E" w:rsidR="001743DA" w:rsidRPr="004B6157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183,6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D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9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BF1" w14:textId="668EC814" w:rsidR="001743DA" w:rsidRPr="004B6157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183,6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84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14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5253A73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156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18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D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F4B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D1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BB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A4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B3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A6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763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0589E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F2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1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3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FB1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97B6" w14:textId="3A1CFF5B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077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5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B9" w14:textId="2BAAF2D3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0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E2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8C861F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79C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D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2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538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7BBE" w14:textId="1DA2E193" w:rsidR="001743DA" w:rsidRPr="004B6157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34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C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C2" w14:textId="0769CABC" w:rsidR="001743DA" w:rsidRPr="004B6157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C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1BB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1191C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8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A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57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4735" w14:textId="3EEC5258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9B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7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82D" w14:textId="2D9E649B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0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C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05A140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FB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1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9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9CEF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4083" w14:textId="2DD28A84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A67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0D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ADB" w14:textId="2A544528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B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06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E67D0EE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A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C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D3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6844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3B3C" w14:textId="2BFCE3DD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43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2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908E" w14:textId="2A8939E9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C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1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4F8B58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7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3A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FB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21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351" w14:textId="680A782D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9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1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911" w14:textId="4BF777A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E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B30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6AEDB1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0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AC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C1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69C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A3B4" w14:textId="4EA7AB28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1D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A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4B" w14:textId="39698EF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4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65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03E439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4C0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C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07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964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5A3A" w14:textId="5DCDBED6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3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8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CB3" w14:textId="58346928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A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0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30424EE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3F7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6.18</w:t>
            </w:r>
            <w:r w:rsidRPr="004B6157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64A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Защита населения и территории от 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чрезвычайных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FCAAA3" w14:textId="294C9AD6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Щекинского района, Комитет по образованию администрации Щекинского района,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Отдел по ГО ЧС и ООС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A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49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44B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05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3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9A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2BB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0AEF4F3A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9BE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4518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7A2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A5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59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A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2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68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E1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1E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50E3EA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F0CC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3A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8D5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4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6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EF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FEA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A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9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69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A0F560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71D5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D1F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48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A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09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7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03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4A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51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47EF8B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4F89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127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2E2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F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F5B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C2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B3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76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3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72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7C36FE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7D1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D5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715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7B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D8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B1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F0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5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6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BD5ADB3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68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070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2A1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6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97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D2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8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4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A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7D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5171DA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59B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0A2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571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2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6E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1B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C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6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E8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3B8EADE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906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887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DECD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8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A9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0C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E64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1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1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F1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AD6667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6F3E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7DA0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43B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D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8F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53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8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1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1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2A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5E2B2DB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3C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6.19.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A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Установка рамок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DA1D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0AC" w14:textId="2E261F6D" w:rsidR="001743DA" w:rsidRPr="004B6157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C6D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69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188" w14:textId="4B6365C8" w:rsidR="001743DA" w:rsidRPr="004B6157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6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E8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6AB10BE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4D8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29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9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FB1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BB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7B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EF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B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8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997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C85A42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2F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48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0542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6583" w14:textId="150846C3" w:rsidR="001743DA" w:rsidRPr="004B6157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2A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D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A31" w14:textId="2FF91AE8" w:rsidR="001743DA" w:rsidRPr="004B6157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46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F4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465D46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1B4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6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8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E96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C00" w14:textId="26F9D327" w:rsidR="001743DA" w:rsidRPr="004B6157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4B6157">
              <w:rPr>
                <w:rFonts w:ascii="PT Astra Serif" w:hAnsi="PT Astra Serif"/>
                <w:sz w:val="16"/>
                <w:szCs w:val="16"/>
              </w:rPr>
              <w:t>4</w:t>
            </w:r>
            <w:r w:rsidRPr="004B615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44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6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2A" w14:textId="436F858F" w:rsidR="001743DA" w:rsidRPr="004B6157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4B6157">
              <w:rPr>
                <w:rFonts w:ascii="PT Astra Serif" w:hAnsi="PT Astra Serif"/>
                <w:sz w:val="16"/>
                <w:szCs w:val="16"/>
              </w:rPr>
              <w:t>4</w:t>
            </w:r>
            <w:r w:rsidRPr="004B615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D0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94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45F8166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B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F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7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4A5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D9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A0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27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8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B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64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26770F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02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81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8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DC9F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6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EA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A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D9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09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67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11A920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B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A14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1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15E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FE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837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0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A2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5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43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550A18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A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25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F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5A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F5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90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8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0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F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4FB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0B7BAC6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A80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10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DC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AF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57B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3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39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2E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E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ABC09A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75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97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C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8C4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F64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FE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A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B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90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AB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B4C7216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B29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D6C9" w14:textId="7EE9168A" w:rsidR="001743DA" w:rsidRPr="004B6157" w:rsidRDefault="00F04B1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24B9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24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8121" w14:textId="6BF5711E" w:rsidR="001743DA" w:rsidRPr="004B6157" w:rsidRDefault="006C5D62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7187,3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91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685" w14:textId="11E7DD7D" w:rsidR="001743DA" w:rsidRPr="004B6157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6605,9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900" w14:textId="278D0167" w:rsidR="001743DA" w:rsidRPr="004B6157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581,4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94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52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7D5491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195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226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2B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2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E82" w14:textId="77777777" w:rsidR="001743DA" w:rsidRPr="004B6157" w:rsidRDefault="001743DA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CF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F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2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C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7BF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BB6EE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2260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6C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7E7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78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231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84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48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0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8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BA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2E1A8A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55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AAC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B45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E7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956F" w14:textId="6D81A9CA" w:rsidR="001743DA" w:rsidRPr="004B6157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5441,3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8D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19A" w14:textId="30953ADC" w:rsidR="001743DA" w:rsidRPr="004B6157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5105,9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03F" w14:textId="5D8130A4" w:rsidR="001743DA" w:rsidRPr="004B6157" w:rsidRDefault="006C5D6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335,4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21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5A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BA006A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09A6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FA1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224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F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A1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4F7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1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1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1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9C2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53E34D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CC1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FEE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DA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C3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722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37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2E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D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607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B0D58C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CD9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322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17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6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BD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6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1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7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C1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20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BAF860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96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04F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6F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6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5C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014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3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7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1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06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BDC64B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53A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4FF8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F0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F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397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80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D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E3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1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5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3B7F327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38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1B7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B90B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5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85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25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FC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8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F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0F6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8E816DD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DC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E4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8A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28C3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3D3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6C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F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0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E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B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1AA036D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8A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4E2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C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8EA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7ED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B1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8C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C3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6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E1C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08BA203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1FB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41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C5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8A5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D7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5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D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D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2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5E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EA9AFF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33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4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D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359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D0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01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20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2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F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23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AA23CB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D16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57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9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479A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60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29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D8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82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1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17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94E3F0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1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BB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0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CBA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3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8C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D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4E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9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21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0C94FC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99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E7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0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F4E9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B1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EA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7D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EA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C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78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8A41F2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1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4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C01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DB8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E8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D6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EF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1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60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9E634B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AD1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1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2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936B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96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74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C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F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E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D58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1974E1A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7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7C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D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63B0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3B9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4B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A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6A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2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52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90B073A" w14:textId="77777777" w:rsidTr="00944A45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B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AB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D2" w14:textId="461BDCD9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Щекинского района, комитет по культуре, молодежной политике и спорту администрации Щекинского района, </w:t>
            </w:r>
            <w:r w:rsidR="002612C2" w:rsidRPr="004B6157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 администрации Щекинского района</w:t>
            </w:r>
            <w:r w:rsidR="00326459" w:rsidRPr="004B615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B6157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антитеррористической комиссии МО Щекинский район),</w:t>
            </w:r>
          </w:p>
          <w:p w14:paraId="4B503BAA" w14:textId="7EA9F4B2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</w:t>
            </w:r>
          </w:p>
          <w:p w14:paraId="648790EB" w14:textId="465C9372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8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6DD7" w14:textId="1332C2B9" w:rsidR="001743DA" w:rsidRPr="004B6157" w:rsidRDefault="00F65EC0" w:rsidP="00FE68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24678,3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91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41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47E" w14:textId="7938F365" w:rsidR="001743DA" w:rsidRPr="004B6157" w:rsidRDefault="00F65E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24678,3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C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D55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56328022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24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83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C0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33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D43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F0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D7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F72" w14:textId="1812572C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8C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4B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CF14C3C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6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F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2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6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9A2C" w14:textId="6F279E50" w:rsidR="001743DA" w:rsidRPr="004B6157" w:rsidRDefault="00570AE1" w:rsidP="00FE68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7</w:t>
            </w:r>
            <w:r w:rsidR="00FE6813" w:rsidRPr="004B6157">
              <w:rPr>
                <w:rFonts w:ascii="PT Astra Serif" w:hAnsi="PT Astra Serif"/>
                <w:sz w:val="16"/>
                <w:szCs w:val="16"/>
              </w:rPr>
              <w:t>347,9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87A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98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C48" w14:textId="62786186" w:rsidR="001743DA" w:rsidRPr="004B6157" w:rsidRDefault="00FE681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7347,9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7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D5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725AFC6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8DA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79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6A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F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D939" w14:textId="1382D61C" w:rsidR="001743DA" w:rsidRPr="004B6157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6475,7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16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E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B68" w14:textId="08B0C9F1" w:rsidR="001743DA" w:rsidRPr="004B6157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6475,7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BA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87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D8FC911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E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463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4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D8D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AE5B" w14:textId="0A334E83" w:rsidR="001743DA" w:rsidRPr="004B6157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5654,7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DA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4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92F" w14:textId="3FF5DFB8" w:rsidR="001743DA" w:rsidRPr="004B6157" w:rsidRDefault="0025021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5654,7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6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4E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24016F3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731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BC2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3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308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C0" w14:textId="00EBC8F1" w:rsidR="001743DA" w:rsidRPr="004B6157" w:rsidRDefault="00F65E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5200,0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91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EB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48A" w14:textId="3C44CDFD" w:rsidR="001743DA" w:rsidRPr="004B6157" w:rsidRDefault="00F65E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5200,0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35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F0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CA9FED8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8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64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82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7B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01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E0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D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7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9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6F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60629AF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2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FD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E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2772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B4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3E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B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9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F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65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2D8E8ED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85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55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F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D5C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66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1D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C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4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D2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3160D52" w14:textId="77777777" w:rsidTr="00C04AB8">
        <w:trPr>
          <w:trHeight w:val="277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C9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9C1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7A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6DE3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F1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2F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65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8C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A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81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2F7338D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9E4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EF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видеонаблюдения в зданиях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1C8E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9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971A" w14:textId="4B908E24" w:rsidR="001743DA" w:rsidRPr="004B6157" w:rsidRDefault="006B6036" w:rsidP="00D43D6B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2301,3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4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5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013" w14:textId="288A6851" w:rsidR="001743DA" w:rsidRPr="004B6157" w:rsidRDefault="006B603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2301,3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1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50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1A02BDB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B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444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C5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54B3" w14:textId="77777777" w:rsidR="001743DA" w:rsidRPr="004B6157" w:rsidRDefault="001743DA" w:rsidP="001743DA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05A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F0F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658" w14:textId="0D8278BD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AD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83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FC7AF3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4EC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533E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9E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F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5926" w14:textId="6A4FA7E3" w:rsidR="001743DA" w:rsidRPr="004B6157" w:rsidRDefault="001743DA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</w:t>
            </w:r>
            <w:r w:rsidR="00203DF7" w:rsidRPr="004B6157">
              <w:rPr>
                <w:rFonts w:ascii="PT Astra Serif" w:hAnsi="PT Astra Serif"/>
                <w:sz w:val="16"/>
                <w:szCs w:val="16"/>
              </w:rPr>
              <w:t>38,0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C1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0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E5C" w14:textId="51F64F57" w:rsidR="001743DA" w:rsidRPr="004B6157" w:rsidRDefault="003A15AB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43</w:t>
            </w:r>
            <w:r w:rsidR="001743DA" w:rsidRPr="004B6157">
              <w:rPr>
                <w:rFonts w:ascii="PT Astra Serif" w:hAnsi="PT Astra Serif"/>
                <w:sz w:val="16"/>
                <w:szCs w:val="16"/>
              </w:rPr>
              <w:t>8,</w:t>
            </w:r>
            <w:r w:rsidR="00203DF7"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37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53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6D68A3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988F5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7C66B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BF2D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60D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FF5B" w14:textId="46A6DEE6" w:rsidR="001F28E9" w:rsidRPr="004B6157" w:rsidRDefault="006B603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25</w:t>
            </w:r>
            <w:r w:rsidR="001F28E9" w:rsidRPr="004B6157">
              <w:rPr>
                <w:rFonts w:ascii="PT Astra Serif" w:hAnsi="PT Astra Serif"/>
                <w:sz w:val="16"/>
                <w:szCs w:val="16"/>
              </w:rPr>
              <w:t>4,0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2FB6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0F0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D64" w14:textId="32694368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A5E1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6653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D95739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0665F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42BEC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5B54E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07E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E5D6" w14:textId="783F4245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2A84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C0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E86" w14:textId="748E3940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839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11FB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016E743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15F66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58E37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DBCBC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939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6100" w14:textId="41D598C9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090E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F93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1ACD" w14:textId="56773B94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07F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A954" w14:textId="77777777" w:rsidR="001F28E9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9F3846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2D6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DB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32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C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5393" w14:textId="32729E21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02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D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5C2" w14:textId="6CFD8C7E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5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E2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20AF21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BEA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853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EF09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3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72CF" w14:textId="722914E7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2B8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9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ECE" w14:textId="286DFF50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8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7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620326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8D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71D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757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5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11B9" w14:textId="2D13D59C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B0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9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1A0" w14:textId="1EE85FE7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0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5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A4DA5F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A276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77F8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2C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E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429" w14:textId="6CF68687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3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D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9A4" w14:textId="53B3F177" w:rsidR="001743DA" w:rsidRPr="004B6157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0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7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E1BAF2E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4BB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6E90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Устройство ограждений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1ED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701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5FA5" w14:textId="6662E769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38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DE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E9C" w14:textId="51ABF0A6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4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33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552C90F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C7B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8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FEA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AF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2815" w14:textId="77E6C781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C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44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FB3" w14:textId="4DF72C8E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96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0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053C99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BE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3F2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05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086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17A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83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5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8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7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16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0CF126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69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875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AC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995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41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35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A1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BB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85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A5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1954BB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AD7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E40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A74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83A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8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10B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B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9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4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B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3F617C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DD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CD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B48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801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6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BC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D4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64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4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BF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50FD539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EF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F7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26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F815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C3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A1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C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6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06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4B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86C04E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D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703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9E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BC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91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92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2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8F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6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2F0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8C4AF7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7C4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039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64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4F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79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C7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6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EC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2F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3D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16F655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98B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68B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09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0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03F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778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CE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1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00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9D0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3AE3378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EC8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EA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Реализация мероприятий по обеспечению антитеррористической защищенности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97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25A8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977" w14:textId="3195CD18" w:rsidR="001743DA" w:rsidRPr="004B6157" w:rsidRDefault="0020360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2952,3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7B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37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C6CA" w14:textId="571EEB3D" w:rsidR="001743DA" w:rsidRPr="004B6157" w:rsidRDefault="0020360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2952,3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59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9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5F4E662C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94A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FF0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CD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491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85C3" w14:textId="7738DCEE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2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10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E43" w14:textId="1B79C26D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B3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B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4E843B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7C8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19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7D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1C9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8AB8" w14:textId="370D8BFD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BF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D3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D6" w14:textId="7B1E068B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4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824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5F76DB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BB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70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B8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EF0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9DB7" w14:textId="7957FCB6" w:rsidR="001743DA" w:rsidRPr="004B6157" w:rsidRDefault="0020360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540,2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F2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C0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460" w14:textId="3EE9F68A" w:rsidR="001743DA" w:rsidRPr="004B6157" w:rsidRDefault="00E077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1400,2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3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7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81AE6C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9AF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94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31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9EF4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5E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915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A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2D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0F9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75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EB46C6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F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6A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8F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984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E6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2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DA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A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0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C3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A48CD3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8D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BEE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8E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230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2BD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2D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E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4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54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14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86D786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B6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12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CA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D1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35A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2FF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AD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6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5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7D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33BE57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0AAB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1D0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034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1E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E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D1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77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D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E5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C7F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BE83D77" w14:textId="77777777" w:rsidTr="004E46BA">
        <w:trPr>
          <w:trHeight w:val="33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E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35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AA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EB17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B675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57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4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9E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3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C7FA011" w14:textId="77777777" w:rsidTr="004767C0">
        <w:trPr>
          <w:trHeight w:val="62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1F01F" w14:textId="6A24B0A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6.26.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A68E" w14:textId="21352C0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оповещения учреждений дополнительного образования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398DD" w14:textId="7E5AA7B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C12C1" w14:textId="3B3D5B96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83FFE" w14:textId="3BEF56BE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BD0DB" w14:textId="67DF9B46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CBD" w14:textId="0854CDFC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02E" w14:textId="386EF23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F61" w14:textId="134E441B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5EB2" w14:textId="3C976E6A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602B4FE6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2498E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66E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7545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4B175" w14:textId="7FBD96C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8A3BB" w14:textId="274D8D0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08B0" w14:textId="65275B5E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3EA" w14:textId="31E9169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8E3" w14:textId="561478D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7759" w14:textId="6A6CD613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66F9" w14:textId="6C5D8E69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38D25AF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095C9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F452C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53EB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93B48" w14:textId="5C2D477B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41BFD" w14:textId="501C24E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282CA" w14:textId="62C0AF59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5CF9" w14:textId="1513C5B9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6AEA" w14:textId="3294FC43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5E2A" w14:textId="189E56B5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BDB" w14:textId="0D71125B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E937077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F470B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533AE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8D60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A87CB0" w14:textId="45D9F42A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41320" w14:textId="5578D78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E8C63" w14:textId="17F25CCC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A308" w14:textId="47DEBB6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77F" w14:textId="46C82839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8197" w14:textId="07BBE954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6F60" w14:textId="4EF2EE1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9127026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C416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4F7E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63E6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E4133" w14:textId="58A4D97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828C7" w14:textId="4738C19E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13FAC" w14:textId="67689420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A1C" w14:textId="320785A3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48BC" w14:textId="659E9B46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0F7D" w14:textId="10B7BD33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1B48" w14:textId="73E20F29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4844678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24338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96D79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824A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27B9" w14:textId="426C9C9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8D20E" w14:textId="5BC04111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F21A7" w14:textId="798D1EC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D0D8" w14:textId="35E3F225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BC1" w14:textId="04CD548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A6C" w14:textId="543085C6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2CDF" w14:textId="6488E8C0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A3AC6EA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FE2C2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B160E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9C803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B0C61" w14:textId="7355F63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6D7A8" w14:textId="43D2E44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C0997" w14:textId="0C8D8631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E397" w14:textId="2C61B0F6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389" w14:textId="3ACE98D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5B00" w14:textId="22C986C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EF23" w14:textId="28438B7B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974EFF4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9A0A2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43274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708B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EA6DA0" w14:textId="424AC0B4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C409C" w14:textId="48CF9D1F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75DF7" w14:textId="5FCB7F0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68A" w14:textId="1CD54EC5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E7DA" w14:textId="3E3B8E85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671F" w14:textId="0DD74B94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CA54" w14:textId="177B164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D91F110" w14:textId="77777777" w:rsidTr="004767C0">
        <w:trPr>
          <w:trHeight w:val="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42CB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941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5B5" w14:textId="77777777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17F43A" w14:textId="68126D65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4D1B" w14:textId="25FBA019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7DE59" w14:textId="4139A1D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87F" w14:textId="5B02AF3D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43A6" w14:textId="110993DA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408" w14:textId="3779B9C2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280BF" w14:textId="53D81DB8" w:rsidR="004767C0" w:rsidRPr="004B6157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F6E5750" w14:textId="77777777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AB5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4B6157" w:rsidRPr="004B6157" w14:paraId="6270C11A" w14:textId="77777777" w:rsidTr="00774E3B">
        <w:trPr>
          <w:trHeight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74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5749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распространения в средствах массовой информации и социальных сетях материалов:</w:t>
            </w:r>
          </w:p>
          <w:p w14:paraId="3BBD7BC3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вражды;</w:t>
            </w:r>
          </w:p>
          <w:p w14:paraId="6F41C593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материалов направленных на пропаганду </w:t>
            </w: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гражданского</w:t>
            </w:r>
            <w:proofErr w:type="gramEnd"/>
          </w:p>
          <w:p w14:paraId="49457B2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14:paraId="099296F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14:paraId="57B5FE4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информационных материалов о профилактике, раннем предупреждении и пресечении экстремистской деятельности, 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ориентированных на повышение бдительности российских граждан, возникновение у них заинтересованности в противодействии экстремизму в средствах массовой информации;</w:t>
            </w:r>
          </w:p>
          <w:p w14:paraId="7BE902B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информации о результатах реализации правоохранительными органами государственной политики в сфере противодействия экстремизму;</w:t>
            </w:r>
          </w:p>
          <w:p w14:paraId="351A42A2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разработке и изготовлении информационных материалов </w:t>
            </w:r>
            <w:proofErr w:type="spell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антиэкстремистской</w:t>
            </w:r>
            <w:proofErr w:type="spellEnd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0902" w14:textId="7668B060" w:rsidR="001743DA" w:rsidRPr="004B6157" w:rsidRDefault="0032645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 администрации Щекинского района (в рамках обеспечения деятельности антитеррористической комиссии МО Щекинский район),</w:t>
            </w:r>
            <w:r w:rsidR="001743DA" w:rsidRPr="004B6157">
              <w:rPr>
                <w:rFonts w:ascii="PT Astra Serif" w:hAnsi="PT Astra Serif"/>
                <w:sz w:val="16"/>
                <w:szCs w:val="16"/>
              </w:rPr>
              <w:t xml:space="preserve"> отдел по информационному обеспечению администрации Щекинского района, 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7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90A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19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BC5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8F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F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52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382A19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FF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31E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28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F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6F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E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F3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3E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70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320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6AECB4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F08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F87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C1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9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8D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1D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EBA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31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1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D0F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10B9A6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3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6F55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D8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7A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85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C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98A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F5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E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015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5B332A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45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0B2A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4C7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01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D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9D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3C7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C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9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4B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E410AD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27B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D65E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B3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A5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EE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9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9B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9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22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A1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C572A1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97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7745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0E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6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3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F34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CF6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A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BF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36E2C4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998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F27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51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4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C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6E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3684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5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7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A7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846014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3F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9D83B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3C8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2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0B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E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206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18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82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72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B7FFF5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2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5EF9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A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F1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4D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D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80B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E7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4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A1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C0C90CB" w14:textId="77777777" w:rsidTr="00C23496">
        <w:trPr>
          <w:trHeight w:val="14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96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A04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B40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Щекинского района, комитет по культуре, молодежной политике и спорту администрация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D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98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C4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232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13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2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145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3DAF8F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9C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641A7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18D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9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7F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B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51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A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B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853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D4F1BF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992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5B96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1D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21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0F6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E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8F46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74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6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3D8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3C9F33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B35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09CD9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15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82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27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17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850F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4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B9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2E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3DAFD5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630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68B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933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1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52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98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EF3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65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B2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BD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10BF4D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C77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52587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8B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7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3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A7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8457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D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0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767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2D33519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C40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2F2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AFC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A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A0E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30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722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75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29C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EB6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1BA3C2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A46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A0C0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A4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4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E53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7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F3F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5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5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07A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5051C2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A3B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E983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49B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6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2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F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21E6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E0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4D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003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EB5A71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D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486A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E7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A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62F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84B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21D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FC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9C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905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1A45FBB" w14:textId="77777777" w:rsidTr="004E46BA">
        <w:trPr>
          <w:trHeight w:val="2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880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F5E2B" w14:textId="4AC3F4FE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проведении информационной кампании по профилактике экстремизма (размещение в печатных, </w:t>
            </w:r>
            <w:r w:rsidRPr="004B6157">
              <w:rPr>
                <w:rFonts w:ascii="PT Astra Serif" w:eastAsia="Calibri" w:hAnsi="PT Astra Serif"/>
                <w:spacing w:val="-8"/>
                <w:sz w:val="16"/>
                <w:szCs w:val="16"/>
                <w:lang w:eastAsia="en-US"/>
              </w:rPr>
              <w:t>электронных средствах массовой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4B6157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t>информации, на телевизионных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каналах, радиоканалах, в </w:t>
            </w:r>
            <w:r w:rsidRPr="004B6157">
              <w:rPr>
                <w:rFonts w:ascii="PT Astra Serif" w:eastAsia="Calibri" w:hAnsi="PT Astra Serif"/>
                <w:spacing w:val="-12"/>
                <w:sz w:val="16"/>
                <w:szCs w:val="16"/>
                <w:lang w:eastAsia="en-US"/>
              </w:rPr>
              <w:t>социальных сетях, в общественных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местах информационных материалов по профилактике экстремизма);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81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2A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C9C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D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6B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D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6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8DB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DC9496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5B2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E4CB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177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4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CCB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5D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7FD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B7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63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A6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A1635B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85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6F31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63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2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A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85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95E0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0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75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672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AF2065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3CB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4D5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BF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F1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06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9A03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9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2A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DC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85EE9F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83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4E7A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725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6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9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0486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EC4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83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F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D297FA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0B9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1602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59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B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C5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2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6FA3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2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ED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2BC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FCF0F2C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32E5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99EE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E1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0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84A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B5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3E6E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4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E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4C4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4BEEAA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E5B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C2C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F43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C6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3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9D2B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2A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A9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57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72CB55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06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CE999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6F1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8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4DB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010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490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DB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4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216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4DCED4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DDC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7827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2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030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D9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8ED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6E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13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580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1B19140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2D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7D210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</w:t>
            </w:r>
            <w:proofErr w:type="spell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радикализации</w:t>
            </w:r>
            <w:proofErr w:type="spellEnd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молодого поколения;</w:t>
            </w:r>
          </w:p>
          <w:p w14:paraId="4F527BD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14:paraId="2A66B523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воспитателями (вожатыми, педагогами-организаторами) с вменением им в обязанности организации и 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</w:t>
            </w:r>
            <w:proofErr w:type="gramEnd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для выявления суицидальных или агрессивных интересов;</w:t>
            </w:r>
          </w:p>
          <w:p w14:paraId="413FD01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14:paraId="481FBE8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лагеря школьного актива, профильных студенческих лагерей с участием представителей отрядов охраны правопорядка.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152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1D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0D2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7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3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D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C1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A5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6F5AC7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14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FB5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BA9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EE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08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EAF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591F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1C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E2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C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F43EC6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6F6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CAD45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E4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B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CAB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7C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4189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39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2A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D7E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074CB3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18D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BBE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7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5E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21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323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CA1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88C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40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B52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BC3B2D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2D2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62CC1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C9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26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56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9A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F3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6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6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89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DDA792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9FB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7B70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3B7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F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60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7E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D4D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AB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74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2B5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E28153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7D73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3C57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838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16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4F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0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B4CB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D6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25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011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17BC374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29F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79D39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574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B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12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92F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49F4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09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8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C26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8274AA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06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76EF9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7A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F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E8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2A5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178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F2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C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EBC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82268A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C19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225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3D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0D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A49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10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D3F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6B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AB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471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BCF9F27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3E6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0C05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Организация работы с 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14:paraId="44C21FEA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14:paraId="664F36D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07F79FFD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осуществление в образовательных организациях профилактической работы, направленной на недопущение вовлечения детей и подростков в противоправную 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41C16422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  <w:proofErr w:type="gramEnd"/>
          </w:p>
          <w:p w14:paraId="332B412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14:paraId="1D700024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распространение методических материалов в электронном виде </w:t>
            </w: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для</w:t>
            </w:r>
            <w:proofErr w:type="gramEnd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</w:t>
            </w:r>
            <w:proofErr w:type="gramEnd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ведения цикла лекций и 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14:paraId="6CC21FAB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систематическое про ведение лекций, круглых столов, по вопросам профилактики противодействия экстремизму 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для обучающихся профессиональных организаций и организаций высшего образования;</w:t>
            </w:r>
            <w:proofErr w:type="gramEnd"/>
          </w:p>
          <w:p w14:paraId="6E45E4F8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14:paraId="0A6DF60F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37854995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0F64B272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</w:t>
            </w: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.</w:t>
            </w:r>
            <w:proofErr w:type="gramEnd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этнического экстремизма, специалистов в сфере национальных и религиозных 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отношений;</w:t>
            </w:r>
          </w:p>
          <w:p w14:paraId="251E86A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образовательных организациях информационных стендов о действующем законодательстве Российской Федерации в сфере противодействия экстремистской деятельности, </w:t>
            </w:r>
            <w:r w:rsidRPr="004B6157">
              <w:rPr>
                <w:rFonts w:ascii="PT Astra Serif" w:eastAsia="Calibri" w:hAnsi="PT Astra Serif"/>
                <w:spacing w:val="-6"/>
                <w:sz w:val="16"/>
                <w:szCs w:val="16"/>
                <w:lang w:eastAsia="en-US"/>
              </w:rPr>
              <w:t>уголовной и административной</w:t>
            </w: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ответственности за возможные экстремистские право нарушения;</w:t>
            </w:r>
            <w:proofErr w:type="gramEnd"/>
          </w:p>
          <w:p w14:paraId="1F21445C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14:paraId="5A48490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14:paraId="22264F96" w14:textId="77777777" w:rsidR="001743DA" w:rsidRPr="004B6157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F04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</w:t>
            </w: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16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9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49C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260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AB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FF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F6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6A55B4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5EC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E5D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0BE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86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DDB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8F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24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4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7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9B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51F388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8AC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D1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404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0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703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E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90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02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1D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10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03B0E8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0AF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F4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53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30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91E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238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407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F7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4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BDA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433CB4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4C5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B1D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930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C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14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1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C8D9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25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690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391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5CB729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C3B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39B7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4AA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33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CBD4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C5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EE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70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4D2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381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43451E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1F8B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F2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9F33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71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68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9AA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D06A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CF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92B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F2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4B83B0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ED8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2F1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2CC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F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391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D40C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E80E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F7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C2A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C6D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DA1B6D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CF8C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0821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AFF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BE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9DA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05E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A3FE9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9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88D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6F4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AC7FC8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D51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B8D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30F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9F7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651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CD40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0D25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F06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498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75C5" w14:textId="77777777" w:rsidR="001743DA" w:rsidRPr="004B6157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7A742D99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56063720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4B6157" w:rsidSect="00416BCE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4B6157" w14:paraId="0B3C3C8E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03C9F29" w14:textId="2581266A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Приложение № 2</w:t>
            </w:r>
          </w:p>
          <w:p w14:paraId="00B2A856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60F0A6CF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0EBBB00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E71B74F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92100A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D7E2E44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C1D05B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262EAE1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7D99FF1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D9B11A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AB6495" w14:textId="10B99126" w:rsidR="00697227" w:rsidRPr="004B615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12AE1D1C" w14:textId="583E8B2F" w:rsidR="009C616C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1A7E48C4" w14:textId="1300276E" w:rsidR="00B46727" w:rsidRPr="004B6157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B6157">
        <w:rPr>
          <w:rFonts w:ascii="PT Astra Serif" w:hAnsi="PT Astra Serif"/>
          <w:b/>
          <w:sz w:val="28"/>
          <w:szCs w:val="28"/>
        </w:rPr>
        <w:t xml:space="preserve"> </w:t>
      </w:r>
      <w:r w:rsidRPr="004B6157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25B7542A" w14:textId="77777777" w:rsidR="00697227" w:rsidRPr="004B6157" w:rsidRDefault="006972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4B6157" w:rsidRPr="004B6157" w14:paraId="2EEB1E62" w14:textId="77777777" w:rsidTr="00FE2974">
        <w:tc>
          <w:tcPr>
            <w:tcW w:w="0" w:type="auto"/>
            <w:shd w:val="clear" w:color="auto" w:fill="auto"/>
          </w:tcPr>
          <w:p w14:paraId="7B8912E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4A8131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1E66F935" w14:textId="7D7C27FD" w:rsidR="00B46727" w:rsidRPr="004B6157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</w:t>
            </w:r>
            <w:r w:rsidR="00B46727" w:rsidRPr="004B6157">
              <w:rPr>
                <w:rFonts w:ascii="PT Astra Serif" w:hAnsi="PT Astra Serif"/>
              </w:rPr>
              <w:t>. Комитет по культуре, молодежной политике и спорту администрации Щекинского района.</w:t>
            </w:r>
          </w:p>
          <w:p w14:paraId="4C5AF31C" w14:textId="51BA607E" w:rsidR="00B46727" w:rsidRPr="004B6157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3</w:t>
            </w:r>
            <w:r w:rsidR="00B46727" w:rsidRPr="004B6157">
              <w:rPr>
                <w:rFonts w:ascii="PT Astra Serif" w:hAnsi="PT Astra Serif"/>
              </w:rPr>
              <w:t>. Сектор по делам несовершеннолетних администрации Щекинского района.</w:t>
            </w:r>
          </w:p>
          <w:p w14:paraId="6F7321F8" w14:textId="4436558E" w:rsidR="00D740FD" w:rsidRPr="004B6157" w:rsidRDefault="00D740FD" w:rsidP="00D740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4. </w:t>
            </w:r>
            <w:r w:rsidR="00326459" w:rsidRPr="004B6157">
              <w:rPr>
                <w:rFonts w:ascii="PT Astra Serif" w:hAnsi="PT Astra Serif"/>
              </w:rPr>
              <w:t>Сектор по мобилизационной подготовке администрации Щекинского района</w:t>
            </w:r>
            <w:r w:rsidRPr="004B6157">
              <w:rPr>
                <w:rFonts w:ascii="PT Astra Serif" w:hAnsi="PT Astra Serif"/>
              </w:rPr>
              <w:t>.</w:t>
            </w:r>
          </w:p>
        </w:tc>
      </w:tr>
      <w:tr w:rsidR="004B6157" w:rsidRPr="004B6157" w14:paraId="580A0C7F" w14:textId="77777777" w:rsidTr="00FE2974">
        <w:tc>
          <w:tcPr>
            <w:tcW w:w="0" w:type="auto"/>
            <w:shd w:val="clear" w:color="auto" w:fill="auto"/>
          </w:tcPr>
          <w:p w14:paraId="0CF94FA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3724A8E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62A317F4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5DADAD6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4B6157" w:rsidRPr="004B6157" w14:paraId="41A52D47" w14:textId="77777777" w:rsidTr="00FE2974">
        <w:tc>
          <w:tcPr>
            <w:tcW w:w="0" w:type="auto"/>
            <w:shd w:val="clear" w:color="auto" w:fill="auto"/>
          </w:tcPr>
          <w:p w14:paraId="148E4C4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321178CB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6353C947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05D9837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4B6157" w:rsidRPr="004B6157" w14:paraId="69EDEB1A" w14:textId="77777777" w:rsidTr="00FE2974">
        <w:tc>
          <w:tcPr>
            <w:tcW w:w="0" w:type="auto"/>
            <w:shd w:val="clear" w:color="auto" w:fill="auto"/>
          </w:tcPr>
          <w:p w14:paraId="78C6D8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7F6F9328" w14:textId="17B4E2C4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b/>
              </w:rPr>
              <w:t xml:space="preserve">Всего </w:t>
            </w:r>
            <w:r w:rsidR="00540A89" w:rsidRPr="004B6157">
              <w:rPr>
                <w:rFonts w:ascii="PT Astra Serif" w:hAnsi="PT Astra Serif"/>
                <w:b/>
              </w:rPr>
              <w:t>1</w:t>
            </w:r>
            <w:r w:rsidRPr="004B6157">
              <w:rPr>
                <w:rFonts w:ascii="PT Astra Serif" w:hAnsi="PT Astra Serif"/>
                <w:b/>
              </w:rPr>
              <w:t xml:space="preserve">80,0 </w:t>
            </w:r>
            <w:proofErr w:type="spellStart"/>
            <w:r w:rsidRPr="004B6157">
              <w:rPr>
                <w:rFonts w:ascii="PT Astra Serif" w:hAnsi="PT Astra Serif"/>
                <w:b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4B6157">
              <w:rPr>
                <w:rFonts w:ascii="PT Astra Serif" w:hAnsi="PT Astra Serif"/>
              </w:rPr>
              <w:t>(</w:t>
            </w:r>
            <w:proofErr w:type="spellStart"/>
            <w:r w:rsidRPr="004B6157">
              <w:rPr>
                <w:rFonts w:ascii="PT Astra Serif" w:hAnsi="PT Astra Serif"/>
              </w:rPr>
              <w:t>тыс.руб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766D6D39" w14:textId="77777777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20,0</w:t>
            </w:r>
          </w:p>
          <w:p w14:paraId="5F04221C" w14:textId="26148BD0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</w:p>
          <w:p w14:paraId="3C9D767F" w14:textId="457646F5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</w:p>
          <w:p w14:paraId="7FD7B64E" w14:textId="72BF2F09" w:rsidR="00B46727" w:rsidRPr="004B6157" w:rsidRDefault="00540A89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2</w:t>
            </w:r>
            <w:r w:rsidR="00B46727" w:rsidRPr="004B6157">
              <w:rPr>
                <w:rFonts w:ascii="PT Astra Serif" w:hAnsi="PT Astra Serif"/>
              </w:rPr>
              <w:t>0,0</w:t>
            </w:r>
          </w:p>
          <w:p w14:paraId="1179DC2E" w14:textId="5D21094F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2026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</w:p>
          <w:p w14:paraId="0B007E59" w14:textId="595543B5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</w:p>
          <w:p w14:paraId="2CFBC133" w14:textId="79FC54EA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</w:p>
          <w:p w14:paraId="512F8317" w14:textId="5B136BB6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</w:p>
          <w:p w14:paraId="6A8FF83D" w14:textId="77777777" w:rsidR="00B46727" w:rsidRPr="004B6157" w:rsidRDefault="00B46727" w:rsidP="00540A8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540A89" w:rsidRPr="004B6157">
              <w:rPr>
                <w:rFonts w:ascii="PT Astra Serif" w:hAnsi="PT Astra Serif"/>
              </w:rPr>
              <w:t>2</w:t>
            </w:r>
            <w:r w:rsidRPr="004B6157">
              <w:rPr>
                <w:rFonts w:ascii="PT Astra Serif" w:hAnsi="PT Astra Serif"/>
              </w:rPr>
              <w:t>0,0</w:t>
            </w:r>
            <w:r w:rsidR="00D875E0" w:rsidRPr="004B6157">
              <w:rPr>
                <w:rFonts w:ascii="PT Astra Serif" w:hAnsi="PT Astra Serif"/>
              </w:rPr>
              <w:t xml:space="preserve"> </w:t>
            </w:r>
          </w:p>
          <w:p w14:paraId="1A509EC2" w14:textId="3DDAD8BF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 xml:space="preserve">средства бюджета муниципального образования </w:t>
            </w:r>
            <w:proofErr w:type="spellStart"/>
            <w:r w:rsidRPr="004B6157">
              <w:rPr>
                <w:rFonts w:ascii="PT Astra Serif" w:hAnsi="PT Astra Serif"/>
              </w:rPr>
              <w:t>Щекинский</w:t>
            </w:r>
            <w:proofErr w:type="spellEnd"/>
            <w:r w:rsidRPr="004B6157">
              <w:rPr>
                <w:rFonts w:ascii="PT Astra Serif" w:hAnsi="PT Astra Serif"/>
              </w:rPr>
              <w:t xml:space="preserve"> район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 xml:space="preserve">): </w:t>
            </w:r>
            <w:r w:rsidR="008664E4" w:rsidRPr="004B6157">
              <w:rPr>
                <w:rFonts w:ascii="PT Astra Serif" w:hAnsi="PT Astra Serif"/>
                <w:bCs/>
              </w:rPr>
              <w:t>180</w:t>
            </w:r>
            <w:r w:rsidRPr="004B6157">
              <w:rPr>
                <w:rFonts w:ascii="PT Astra Serif" w:hAnsi="PT Astra Serif"/>
                <w:bCs/>
              </w:rPr>
              <w:t>,0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тыс.руб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21E73F83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3F7C3F8F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– 0,0</w:t>
            </w:r>
          </w:p>
          <w:p w14:paraId="1C9F28EB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20F17C4A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6B39F035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28C10C7A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11087B77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0D75413A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6653FC00" w14:textId="77777777" w:rsidR="00D875E0" w:rsidRPr="004B6157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3EF7731A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 0,0</w:t>
            </w:r>
          </w:p>
          <w:p w14:paraId="360783E3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 xml:space="preserve">.): </w:t>
            </w:r>
          </w:p>
          <w:p w14:paraId="595B7454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248AA4B1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– 0,0</w:t>
            </w:r>
          </w:p>
          <w:p w14:paraId="75DCDC89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3505637D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2AC685A8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1D02504E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7CCF84BE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40246702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4F90867A" w14:textId="77777777" w:rsidR="00D875E0" w:rsidRPr="004B6157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7683CC7C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3948ACE7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год – 0,0</w:t>
            </w:r>
          </w:p>
          <w:p w14:paraId="341DFD80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год – 0,0</w:t>
            </w:r>
          </w:p>
          <w:p w14:paraId="7D92DA55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год – 0,0</w:t>
            </w:r>
          </w:p>
          <w:p w14:paraId="05CEEFFC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год – 0,0</w:t>
            </w:r>
          </w:p>
          <w:p w14:paraId="6ED948D2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год – 0,0</w:t>
            </w:r>
          </w:p>
          <w:p w14:paraId="20CB9BEC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год – 0,0</w:t>
            </w:r>
          </w:p>
          <w:p w14:paraId="3E297B7C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год – 0,0</w:t>
            </w:r>
          </w:p>
          <w:p w14:paraId="58731A37" w14:textId="77777777" w:rsidR="00D875E0" w:rsidRPr="004B6157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год – 0,0</w:t>
            </w:r>
          </w:p>
          <w:p w14:paraId="26C4E0B9" w14:textId="68435C49" w:rsidR="00D875E0" w:rsidRPr="004B6157" w:rsidRDefault="00D875E0" w:rsidP="00D875E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B6157">
              <w:rPr>
                <w:rFonts w:ascii="PT Astra Serif" w:hAnsi="PT Astra Serif"/>
              </w:rPr>
              <w:t>2030 год – 0,0</w:t>
            </w:r>
          </w:p>
        </w:tc>
      </w:tr>
    </w:tbl>
    <w:p w14:paraId="676132BD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"/>
        </w:rPr>
      </w:pPr>
    </w:p>
    <w:p w14:paraId="16E464E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2FF2557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21486262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70F31307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11" w:type="dxa"/>
        <w:tblInd w:w="-46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4B6157" w:rsidRPr="004B6157" w14:paraId="094F496D" w14:textId="77777777" w:rsidTr="005E7BEC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DF40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5F8379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A784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4E10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9D44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C3D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B6157" w:rsidRPr="004B6157" w14:paraId="3A2D5E48" w14:textId="77777777" w:rsidTr="005E7BEC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0911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A3B6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5AC6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4621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97F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E4D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B6157" w:rsidRPr="004B6157" w14:paraId="66A5C9EC" w14:textId="77777777" w:rsidTr="005E7BEC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B6E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E4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F0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1B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B3A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2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08C622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3D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F8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D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6EA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4CA0EC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B6157" w:rsidRPr="004B6157" w14:paraId="07CDE10A" w14:textId="77777777" w:rsidTr="005E7BEC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6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83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B5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45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10F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BC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44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0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A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B29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B6157" w:rsidRPr="004B6157" w14:paraId="0835435E" w14:textId="77777777" w:rsidTr="005E7BEC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71F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4B6157" w:rsidRPr="004B6157" w14:paraId="1E03D539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1BF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4231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09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BB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316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E32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1F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BA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157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F2C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7453B4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BB2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F81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4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B4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B97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276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DD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0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16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644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4999682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EE91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09481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1CD1" w14:textId="5F702F75" w:rsidR="00B46727" w:rsidRPr="004B6157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EE6293" w:rsidRPr="004B615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9D2BD3" w:rsidRPr="004B6157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антинаркотической комиссии МО Щекинский район)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C7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569F" w14:textId="049303CD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4F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D4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E61" w14:textId="1C98C535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F4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BB3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6B73426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F99D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CE7A8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FCDC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80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8A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2B4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EC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59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C8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EBE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9777C6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8484F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CA28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A10A3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839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2AD4" w14:textId="5D948FFA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2BB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000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F17" w14:textId="143E5574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CF2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06B8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EAD71B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CB17E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21799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026EB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325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211C" w14:textId="4C22C0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13E0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703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161" w14:textId="3F918C34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E10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DBA7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AB6D167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06C1F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0B7A7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26C10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9F51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C9DA" w14:textId="3026EF02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B1D2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86C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6A0" w14:textId="5116D4F6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53B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F863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DE5308A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01F6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EDEA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2904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D6E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D0E4" w14:textId="3F2D9162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A54C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916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59DE" w14:textId="10E3B93A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7F5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3F39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EF356A8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41F3D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F1970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B2F5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F9A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158A" w14:textId="7A0E8A49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2CDE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368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FB2" w14:textId="0AD8023D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B02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B02C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3460755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06098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680D4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4E82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70E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83A" w14:textId="07DE13EC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7898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56B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9A2" w14:textId="2B066C68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BCB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F2F9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1D13EEC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42FA7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5098A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ADE0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53CD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A8C1" w14:textId="6E3E0CB9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C051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2D9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D5A" w14:textId="43612AF9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C77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81BF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5E76E1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C8F7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6E6C" w14:textId="77777777" w:rsidR="00425464" w:rsidRPr="004B6157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BAB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64A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8CB" w14:textId="556CF4D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3E0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315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3C6" w14:textId="67D9714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724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95B8" w14:textId="77777777" w:rsidR="00425464" w:rsidRPr="004B6157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F2B289A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3AD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B706A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4827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5E0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193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20F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9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78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0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4C5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BE05419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C17F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01B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DF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D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94C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DEC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8F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C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B0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656D773B" w14:textId="77777777" w:rsidTr="005E7BEC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072B9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C221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9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D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3A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F04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CE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349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7F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873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B949A6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840C1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B423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9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F4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96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00D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D3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C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C3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96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6B1921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F319C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F83C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E1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49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2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BAD8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D0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5D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BF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D34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DBE99F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3DA97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7EE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63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7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0BE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5E2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67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4A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60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B43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0159C1F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63EC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C4C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39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0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166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6E3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D7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B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33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E8A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4744AA4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132D5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93E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74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A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603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118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E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FA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D1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5A9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47EC8E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60208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1E81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75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1C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D0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73A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90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C5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14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2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FD1CFB3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ED363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A42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8F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25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0F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101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AA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D4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CD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0D5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B70999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BAA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999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49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0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B07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4B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BA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6F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4C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DC1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B2B543C" w14:textId="77777777" w:rsidTr="005E7BEC">
        <w:trPr>
          <w:trHeight w:val="1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99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EB99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Размещение профилактических 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75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D5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6A8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DD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D1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A4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96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492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34E2E7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26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88CE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DB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F3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475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C3A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E9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1D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20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90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915274F" w14:textId="77777777" w:rsidTr="005E7BEC">
        <w:trPr>
          <w:trHeight w:val="1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CB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5C22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464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B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BB3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69D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D1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52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38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460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F80D48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03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256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8B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6A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07A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14E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16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65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AB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DB4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0A9622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756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41F7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62E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D9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DE0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B06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54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0FB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6FB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D5A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EDB6343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77B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48C8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ств ср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наркосодержащих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0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93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CDF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60E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9ED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646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86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D2D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814EF76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B1D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8CC5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Информирование о результатах 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деятельности субъектов системы профилактики наркомании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65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39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5D9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623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A7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CA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BF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C3B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249603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739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146" w14:textId="77777777" w:rsidR="00B46727" w:rsidRPr="004B6157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Организация индивидуальной профилактической работы с несовершеннолетними и семьями, состоящими на учете в органах внутренних дел,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КДНиЗП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  <w:p w14:paraId="7EE6F72B" w14:textId="77777777" w:rsidR="005E7BEC" w:rsidRPr="004B6157" w:rsidRDefault="005E7BE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21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ED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F4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69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1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8E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A2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A29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7C46A9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58D7" w14:textId="05390FED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lastRenderedPageBreak/>
              <w:t>1.14.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ED8C" w14:textId="1A5251E2" w:rsidR="00294787" w:rsidRPr="004B6157" w:rsidRDefault="0029478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 xml:space="preserve">Противодействие злоупотреблению наркотиками и их незаконному обороту» </w:t>
            </w:r>
            <w:proofErr w:type="gramStart"/>
            <w:r w:rsidRPr="004B6157">
              <w:rPr>
                <w:rFonts w:ascii="PT Astra Serif" w:hAnsi="PT Astra Serif"/>
                <w:sz w:val="16"/>
                <w:szCs w:val="16"/>
              </w:rPr>
              <w:t>дополнен</w:t>
            </w:r>
            <w:proofErr w:type="gram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мероприятием: проведение комплексных оперативно-профилактических операций в целях выявления и уничтожения незаконных посевов и дикорастущих </w:t>
            </w:r>
            <w:proofErr w:type="spellStart"/>
            <w:r w:rsidRPr="004B6157">
              <w:rPr>
                <w:rFonts w:ascii="PT Astra Serif" w:hAnsi="PT Astra Serif"/>
                <w:sz w:val="16"/>
                <w:szCs w:val="16"/>
              </w:rPr>
              <w:t>наркотикосодержащих</w:t>
            </w:r>
            <w:proofErr w:type="spellEnd"/>
            <w:r w:rsidRPr="004B6157">
              <w:rPr>
                <w:rFonts w:ascii="PT Astra Serif" w:hAnsi="PT Astra Serif"/>
                <w:sz w:val="16"/>
                <w:szCs w:val="16"/>
              </w:rPr>
              <w:t xml:space="preserve"> растений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B9A" w14:textId="7FD92261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хозяйству, главы администраций поселений, входящих в состав муниципального образования Щекинский район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4151" w14:textId="042FB456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C07B" w14:textId="3525F360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F27F" w14:textId="0BF68331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460" w14:textId="0B13B610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03B" w14:textId="0E3C2D53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A9A" w14:textId="35A394C2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79C" w14:textId="5F8E9484" w:rsidR="00294787" w:rsidRPr="004B6157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63FBF4A4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4B6157" w14:paraId="11549921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0524946C" w14:textId="77B3FABF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Приложение № 3</w:t>
            </w:r>
          </w:p>
          <w:p w14:paraId="675E9972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33319CAE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5833943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638BAF9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969B10F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6BA54AE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54F74F3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4464AAB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7AB6B65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643E37A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57A745F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EA76DD8" w14:textId="2D042B4E" w:rsidR="00697227" w:rsidRPr="004B615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ПАСПОРТ</w:t>
      </w:r>
      <w:r w:rsidR="00B46727" w:rsidRPr="004B6157">
        <w:rPr>
          <w:rFonts w:ascii="PT Astra Serif" w:hAnsi="PT Astra Serif"/>
          <w:b/>
          <w:sz w:val="28"/>
          <w:szCs w:val="28"/>
        </w:rPr>
        <w:t xml:space="preserve"> </w:t>
      </w:r>
    </w:p>
    <w:p w14:paraId="7A82A0B5" w14:textId="082DC612" w:rsidR="009C616C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9106D12" w14:textId="68370E80" w:rsidR="00B46727" w:rsidRPr="004B6157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4B6157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B6157">
        <w:rPr>
          <w:rFonts w:ascii="PT Astra Serif" w:hAnsi="PT Astra Serif"/>
          <w:b/>
          <w:sz w:val="28"/>
          <w:szCs w:val="28"/>
        </w:rPr>
        <w:t xml:space="preserve"> </w:t>
      </w:r>
      <w:r w:rsidRPr="004B6157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163533FE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097"/>
      </w:tblGrid>
      <w:tr w:rsidR="004B6157" w:rsidRPr="004B6157" w14:paraId="287ED609" w14:textId="77777777" w:rsidTr="00FE2974">
        <w:tc>
          <w:tcPr>
            <w:tcW w:w="0" w:type="auto"/>
            <w:shd w:val="clear" w:color="auto" w:fill="auto"/>
          </w:tcPr>
          <w:p w14:paraId="121852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4A292BB7" w14:textId="2DF15EEE" w:rsidR="00B46727" w:rsidRPr="004B6157" w:rsidRDefault="003F19E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4B6157">
              <w:rPr>
                <w:rFonts w:ascii="PT Astra Serif" w:hAnsi="PT Astra Serif"/>
              </w:rPr>
              <w:t xml:space="preserve"> хозяйству администрации Щекинского района</w:t>
            </w:r>
          </w:p>
        </w:tc>
      </w:tr>
      <w:tr w:rsidR="004B6157" w:rsidRPr="004B6157" w14:paraId="7D95DCD5" w14:textId="77777777" w:rsidTr="00FE2974">
        <w:tc>
          <w:tcPr>
            <w:tcW w:w="0" w:type="auto"/>
            <w:shd w:val="clear" w:color="auto" w:fill="auto"/>
          </w:tcPr>
          <w:p w14:paraId="24E5E6D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2D5C290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B6157" w:rsidRPr="004B6157" w14:paraId="3DE8C895" w14:textId="77777777" w:rsidTr="00FE2974">
        <w:tc>
          <w:tcPr>
            <w:tcW w:w="0" w:type="auto"/>
            <w:shd w:val="clear" w:color="auto" w:fill="auto"/>
          </w:tcPr>
          <w:p w14:paraId="7945E5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2915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14:paraId="219DCDB1" w14:textId="77777777" w:rsidR="00B46727" w:rsidRPr="004B6157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4B6157" w14:paraId="48555874" w14:textId="77777777" w:rsidTr="00FE2974">
        <w:tc>
          <w:tcPr>
            <w:tcW w:w="0" w:type="auto"/>
            <w:shd w:val="clear" w:color="auto" w:fill="auto"/>
          </w:tcPr>
          <w:p w14:paraId="2663C85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D09344D" w14:textId="4B97C5BF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b/>
              </w:rPr>
              <w:t xml:space="preserve">Всего </w:t>
            </w:r>
            <w:r w:rsidR="00EE6293" w:rsidRPr="004B6157">
              <w:rPr>
                <w:rFonts w:ascii="PT Astra Serif" w:hAnsi="PT Astra Serif"/>
                <w:b/>
              </w:rPr>
              <w:t xml:space="preserve">42 </w:t>
            </w:r>
            <w:r w:rsidR="001F1EE4" w:rsidRPr="004B6157">
              <w:rPr>
                <w:rFonts w:ascii="PT Astra Serif" w:hAnsi="PT Astra Serif"/>
                <w:b/>
              </w:rPr>
              <w:t>287,0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4B6157">
              <w:rPr>
                <w:rFonts w:ascii="PT Astra Serif" w:hAnsi="PT Astra Serif"/>
                <w:b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4B6157">
              <w:rPr>
                <w:rFonts w:ascii="PT Astra Serif" w:hAnsi="PT Astra Serif"/>
              </w:rPr>
              <w:t>(</w:t>
            </w:r>
            <w:proofErr w:type="spellStart"/>
            <w:r w:rsidRPr="004B6157">
              <w:rPr>
                <w:rFonts w:ascii="PT Astra Serif" w:hAnsi="PT Astra Serif"/>
              </w:rPr>
              <w:t>тыс.руб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45285C7E" w14:textId="77777777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8743,9</w:t>
            </w:r>
          </w:p>
          <w:p w14:paraId="3871248B" w14:textId="7D693EA8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62777A" w:rsidRPr="004B6157">
              <w:rPr>
                <w:rFonts w:ascii="PT Astra Serif" w:hAnsi="PT Astra Serif"/>
              </w:rPr>
              <w:t>4900,0</w:t>
            </w:r>
          </w:p>
          <w:p w14:paraId="6793A902" w14:textId="355AADD1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1F1EE4" w:rsidRPr="004B6157">
              <w:rPr>
                <w:rFonts w:ascii="PT Astra Serif" w:hAnsi="PT Astra Serif"/>
              </w:rPr>
              <w:t>4643,1</w:t>
            </w:r>
          </w:p>
          <w:p w14:paraId="26C79AA1" w14:textId="1ED8033A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2025 – </w:t>
            </w:r>
            <w:r w:rsidR="00E27F25" w:rsidRPr="004B6157">
              <w:rPr>
                <w:rFonts w:ascii="PT Astra Serif" w:hAnsi="PT Astra Serif"/>
              </w:rPr>
              <w:t>40</w:t>
            </w:r>
            <w:r w:rsidRPr="004B6157">
              <w:rPr>
                <w:rFonts w:ascii="PT Astra Serif" w:hAnsi="PT Astra Serif"/>
              </w:rPr>
              <w:t>00,0</w:t>
            </w:r>
          </w:p>
          <w:p w14:paraId="5283D15A" w14:textId="7093DCD1" w:rsidR="00B46727" w:rsidRPr="004B6157" w:rsidRDefault="00E27F25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40</w:t>
            </w:r>
            <w:r w:rsidR="00B46727" w:rsidRPr="004B6157">
              <w:rPr>
                <w:rFonts w:ascii="PT Astra Serif" w:hAnsi="PT Astra Serif"/>
              </w:rPr>
              <w:t>00,0</w:t>
            </w:r>
          </w:p>
          <w:p w14:paraId="260352BF" w14:textId="7E98325F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E27F25" w:rsidRPr="004B6157">
              <w:rPr>
                <w:rFonts w:ascii="PT Astra Serif" w:hAnsi="PT Astra Serif"/>
              </w:rPr>
              <w:t>40</w:t>
            </w:r>
            <w:r w:rsidRPr="004B6157">
              <w:rPr>
                <w:rFonts w:ascii="PT Astra Serif" w:hAnsi="PT Astra Serif"/>
              </w:rPr>
              <w:t>00,0</w:t>
            </w:r>
          </w:p>
          <w:p w14:paraId="688A3630" w14:textId="239763A4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E27F25" w:rsidRPr="004B6157">
              <w:rPr>
                <w:rFonts w:ascii="PT Astra Serif" w:hAnsi="PT Astra Serif"/>
              </w:rPr>
              <w:t>40</w:t>
            </w:r>
            <w:r w:rsidRPr="004B6157">
              <w:rPr>
                <w:rFonts w:ascii="PT Astra Serif" w:hAnsi="PT Astra Serif"/>
              </w:rPr>
              <w:t>00,0</w:t>
            </w:r>
          </w:p>
          <w:p w14:paraId="194DB03F" w14:textId="0492ED3B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E27F25" w:rsidRPr="004B6157">
              <w:rPr>
                <w:rFonts w:ascii="PT Astra Serif" w:hAnsi="PT Astra Serif"/>
              </w:rPr>
              <w:t>40</w:t>
            </w:r>
            <w:r w:rsidRPr="004B6157">
              <w:rPr>
                <w:rFonts w:ascii="PT Astra Serif" w:hAnsi="PT Astra Serif"/>
              </w:rPr>
              <w:t>00,0</w:t>
            </w:r>
          </w:p>
          <w:p w14:paraId="192974AA" w14:textId="77777777" w:rsidR="00B46727" w:rsidRPr="004B6157" w:rsidRDefault="00B46727" w:rsidP="00E27F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E27F25" w:rsidRPr="004B6157">
              <w:rPr>
                <w:rFonts w:ascii="PT Astra Serif" w:hAnsi="PT Astra Serif"/>
              </w:rPr>
              <w:t>40</w:t>
            </w:r>
            <w:r w:rsidRPr="004B6157">
              <w:rPr>
                <w:rFonts w:ascii="PT Astra Serif" w:hAnsi="PT Astra Serif"/>
              </w:rPr>
              <w:t>00,0</w:t>
            </w:r>
          </w:p>
          <w:p w14:paraId="5F798F13" w14:textId="543432EE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B6157">
              <w:rPr>
                <w:rFonts w:ascii="PT Astra Serif" w:hAnsi="PT Astra Serif"/>
              </w:rPr>
              <w:t>Щекинский</w:t>
            </w:r>
            <w:proofErr w:type="spellEnd"/>
            <w:r w:rsidRPr="004B6157">
              <w:rPr>
                <w:rFonts w:ascii="PT Astra Serif" w:hAnsi="PT Astra Serif"/>
              </w:rPr>
              <w:t xml:space="preserve"> район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 xml:space="preserve">): </w:t>
            </w:r>
            <w:r w:rsidRPr="004B6157">
              <w:rPr>
                <w:rFonts w:ascii="PT Astra Serif" w:hAnsi="PT Astra Serif"/>
                <w:bCs/>
              </w:rPr>
              <w:t>42 287,0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тыс.руб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0BD98175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32482079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– 0,0</w:t>
            </w:r>
          </w:p>
          <w:p w14:paraId="141299ED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28A7D604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49CA24C7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6AF1D183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59FF8C05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3BAB785A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3C34FB0C" w14:textId="77777777" w:rsidR="00A21224" w:rsidRPr="004B6157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61936617" w14:textId="6237C791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 0,0</w:t>
            </w:r>
          </w:p>
          <w:p w14:paraId="6EC0589E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 xml:space="preserve">.): </w:t>
            </w:r>
          </w:p>
          <w:p w14:paraId="6414A48D" w14:textId="62DACFB9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06F99882" w14:textId="0D4C6B4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2023 – 0,0</w:t>
            </w:r>
          </w:p>
          <w:p w14:paraId="305C5A31" w14:textId="042D37C8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61FCCEA8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3A910076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67CB8B40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06AA1508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45F59445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7945F607" w14:textId="77777777" w:rsidR="00A21224" w:rsidRPr="004B6157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0BFC5804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6AC95376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год – 0,0</w:t>
            </w:r>
          </w:p>
          <w:p w14:paraId="4893D70B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год – 0,0</w:t>
            </w:r>
          </w:p>
          <w:p w14:paraId="6AADA087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год – 0,0</w:t>
            </w:r>
          </w:p>
          <w:p w14:paraId="21F44B96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год – 0,0</w:t>
            </w:r>
          </w:p>
          <w:p w14:paraId="34048C97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год – 0,0</w:t>
            </w:r>
          </w:p>
          <w:p w14:paraId="2D924131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год – 0,0</w:t>
            </w:r>
          </w:p>
          <w:p w14:paraId="5EDBC173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год – 0,0</w:t>
            </w:r>
          </w:p>
          <w:p w14:paraId="2F995203" w14:textId="77777777" w:rsidR="00A21224" w:rsidRPr="004B6157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год – 0,0</w:t>
            </w:r>
          </w:p>
          <w:p w14:paraId="546F2E70" w14:textId="578FD9D8" w:rsidR="00A21224" w:rsidRPr="004B6157" w:rsidRDefault="00A21224" w:rsidP="00A212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B6157">
              <w:rPr>
                <w:rFonts w:ascii="PT Astra Serif" w:hAnsi="PT Astra Serif"/>
              </w:rPr>
              <w:t>2030 год – 0,0</w:t>
            </w:r>
          </w:p>
        </w:tc>
      </w:tr>
    </w:tbl>
    <w:p w14:paraId="0D2F24D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A54FFA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FA1E0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A5F0E8A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BDCB15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249D5A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6B54C6E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441DD6B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4DD83A52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7B423D91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4B6157" w:rsidRPr="004B6157" w14:paraId="12E8DC77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0E57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4FAF5D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453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F0B4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8B2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A55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B6157" w:rsidRPr="004B6157" w14:paraId="77B5C341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E7D4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7C6A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D8DF78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A5DA23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651A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77B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B6157" w:rsidRPr="004B6157" w14:paraId="117B7E67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86A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A03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446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094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43BC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53B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703A9A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62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BB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CC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0B3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4EF758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B6157" w:rsidRPr="004B6157" w14:paraId="31B3A8F9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32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392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B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BD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63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8B3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BD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5D8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8A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C1D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B6157" w:rsidRPr="004B6157" w14:paraId="6FB87E60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2D2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4B6157" w:rsidRPr="004B6157" w14:paraId="6D838A02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0BC9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C880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5D653" w14:textId="387B4197" w:rsidR="00375AB9" w:rsidRPr="004B6157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9DD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B27E" w14:textId="48EC529A" w:rsidR="00375AB9" w:rsidRPr="004B6157" w:rsidRDefault="00EE6293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42</w:t>
            </w:r>
            <w:r w:rsidR="005C7283" w:rsidRPr="004B61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 287,0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4FE3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F37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0D8" w14:textId="537E7EE1" w:rsidR="00375AB9" w:rsidRPr="004B6157" w:rsidRDefault="00EE6293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42</w:t>
            </w:r>
            <w:r w:rsidR="005C7283" w:rsidRPr="004B61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 287,0з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13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0102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78343B53" w14:textId="77777777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25839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7951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06E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8F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77F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129F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ED6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FC0" w14:textId="52F29930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194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F9E3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F02BB0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4D26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E41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34AFB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11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5A90" w14:textId="0B708CE8" w:rsidR="00375AB9" w:rsidRPr="004B6157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082E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339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97C" w14:textId="0D8FADDE" w:rsidR="00375AB9" w:rsidRPr="004B6157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37B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0976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8EFA5B7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EAAA1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B237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A5A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797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3DDE" w14:textId="78A22EFD" w:rsidR="00375AB9" w:rsidRPr="004B6157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876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666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7AD" w14:textId="2DC04813" w:rsidR="00375AB9" w:rsidRPr="004B6157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B8C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07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1D15249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52CD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892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09D91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83D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AEFD" w14:textId="557540EF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CD0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9A1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3E7" w14:textId="794C9422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34D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527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053469E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A4FDC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6F0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35AC3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FD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414B" w14:textId="1F6AA168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C98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5D2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33D7" w14:textId="504A808B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50B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3D16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264E8F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EC45D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05A5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46F5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1CE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B56B" w14:textId="29C5C3C8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2CE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01F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5B1" w14:textId="04EB5F98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EBE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80AA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1B7314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9A166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87EB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80F4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BA9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0231" w14:textId="19E45AB0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C594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5F2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42F" w14:textId="3E1A4735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EDF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C03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F7203C5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4D00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D04B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2982E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267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AAE8" w14:textId="5A07B533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6DAF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F87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66D" w14:textId="291D9048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8E9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86CB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C7D79FF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773B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E408" w14:textId="77777777" w:rsidR="00375AB9" w:rsidRPr="004B6157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954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DD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12AA" w14:textId="68B521E5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D343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A19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A19" w14:textId="7DDDCDB2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29C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26FD" w14:textId="77777777" w:rsidR="00375AB9" w:rsidRPr="004B6157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54BE0D6B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1A159D4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A3FC41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B51DC7B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E840A6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A905309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DCE4188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CB4E04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20C4CB8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CE81BA4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F793287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794379D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4B6157" w14:paraId="463F11CB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3FE0BBB" w14:textId="24C2BE4D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Приложение № 4</w:t>
            </w:r>
          </w:p>
          <w:p w14:paraId="1414C7D9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C438B2C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C9A677E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A81494E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CE60AD4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03A4A86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749B28C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15383B8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F1106C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A0FCC43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1BF5B1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E0B501C" w14:textId="2241571E" w:rsidR="00697227" w:rsidRPr="004B615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65B6C009" w14:textId="730D2E97" w:rsidR="009C616C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30DD664" w14:textId="77777777" w:rsidR="009C616C" w:rsidRPr="004B6157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4B6157">
        <w:rPr>
          <w:rFonts w:ascii="PT Astra Serif" w:hAnsi="PT Astra Serif"/>
          <w:b/>
          <w:sz w:val="28"/>
          <w:szCs w:val="28"/>
        </w:rPr>
        <w:t xml:space="preserve"> </w:t>
      </w:r>
      <w:r w:rsidRPr="004B6157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</w:t>
      </w:r>
    </w:p>
    <w:p w14:paraId="7AD3D7F3" w14:textId="04E6A09C" w:rsidR="00B46727" w:rsidRPr="004B6157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в сфере комплексной безопасности Щекинского района»</w:t>
      </w:r>
    </w:p>
    <w:p w14:paraId="2C1071B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357"/>
      </w:tblGrid>
      <w:tr w:rsidR="004B6157" w:rsidRPr="004B6157" w14:paraId="6ABCA35C" w14:textId="77777777" w:rsidTr="00FE2974">
        <w:tc>
          <w:tcPr>
            <w:tcW w:w="0" w:type="auto"/>
            <w:shd w:val="clear" w:color="auto" w:fill="auto"/>
          </w:tcPr>
          <w:p w14:paraId="0DE6B39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683D62E" w14:textId="03FC0AC5" w:rsidR="00B46727" w:rsidRPr="004B6157" w:rsidRDefault="00D956D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4B6157">
              <w:rPr>
                <w:rFonts w:ascii="PT Astra Serif" w:hAnsi="PT Astra Serif"/>
              </w:rPr>
              <w:t xml:space="preserve"> хозяйству администрации Щекинского района</w:t>
            </w:r>
          </w:p>
        </w:tc>
      </w:tr>
      <w:tr w:rsidR="004B6157" w:rsidRPr="004B6157" w14:paraId="1DCB1B64" w14:textId="77777777" w:rsidTr="00FE2974">
        <w:tc>
          <w:tcPr>
            <w:tcW w:w="0" w:type="auto"/>
            <w:shd w:val="clear" w:color="auto" w:fill="auto"/>
          </w:tcPr>
          <w:p w14:paraId="61D3FBE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1C73B3F2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</w:rPr>
              <w:t>Повышение общего уровня общественной безопасности, 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B6157" w:rsidRPr="004B6157" w14:paraId="030DCE25" w14:textId="77777777" w:rsidTr="00FE2974">
        <w:tc>
          <w:tcPr>
            <w:tcW w:w="0" w:type="auto"/>
            <w:shd w:val="clear" w:color="auto" w:fill="auto"/>
          </w:tcPr>
          <w:p w14:paraId="13E681F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D143114" w14:textId="77777777" w:rsidR="00B46727" w:rsidRPr="004B6157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4B6157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5AAB9206" w14:textId="77777777" w:rsidR="00B46727" w:rsidRPr="004B6157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4B6157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4B6157" w14:paraId="25E6B97A" w14:textId="77777777" w:rsidTr="00FE2974">
        <w:tc>
          <w:tcPr>
            <w:tcW w:w="0" w:type="auto"/>
            <w:shd w:val="clear" w:color="auto" w:fill="auto"/>
          </w:tcPr>
          <w:p w14:paraId="43AA0C6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DA99BC9" w14:textId="7F783EC6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  <w:b/>
              </w:rPr>
              <w:t xml:space="preserve">Всего </w:t>
            </w:r>
            <w:r w:rsidR="00A06636" w:rsidRPr="004B6157">
              <w:rPr>
                <w:rFonts w:ascii="PT Astra Serif" w:hAnsi="PT Astra Serif"/>
                <w:b/>
              </w:rPr>
              <w:t>11 099,6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4B6157">
              <w:rPr>
                <w:rFonts w:ascii="PT Astra Serif" w:hAnsi="PT Astra Serif"/>
                <w:b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4B6157">
              <w:rPr>
                <w:rFonts w:ascii="PT Astra Serif" w:hAnsi="PT Astra Serif"/>
              </w:rPr>
              <w:t>(</w:t>
            </w:r>
            <w:proofErr w:type="spellStart"/>
            <w:r w:rsidRPr="004B6157">
              <w:rPr>
                <w:rFonts w:ascii="PT Astra Serif" w:hAnsi="PT Astra Serif"/>
              </w:rPr>
              <w:t>тыс.руб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1ECA67DB" w14:textId="688B0064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2022 – </w:t>
            </w:r>
            <w:r w:rsidR="00F2487A" w:rsidRPr="004B6157">
              <w:rPr>
                <w:rFonts w:ascii="PT Astra Serif" w:hAnsi="PT Astra Serif"/>
              </w:rPr>
              <w:t>1</w:t>
            </w:r>
            <w:r w:rsidR="000B1972" w:rsidRPr="004B6157">
              <w:rPr>
                <w:rFonts w:ascii="PT Astra Serif" w:hAnsi="PT Astra Serif"/>
              </w:rPr>
              <w:t>009,9</w:t>
            </w:r>
          </w:p>
          <w:p w14:paraId="55FEFD85" w14:textId="0EA09C8C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2023 – </w:t>
            </w:r>
            <w:r w:rsidR="00EE2692" w:rsidRPr="004B6157">
              <w:rPr>
                <w:rFonts w:ascii="PT Astra Serif" w:hAnsi="PT Astra Serif"/>
              </w:rPr>
              <w:t>1500,0</w:t>
            </w:r>
          </w:p>
          <w:p w14:paraId="3250C3AA" w14:textId="0A947662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2024 – </w:t>
            </w:r>
            <w:r w:rsidR="00A06636" w:rsidRPr="004B6157">
              <w:rPr>
                <w:rFonts w:ascii="PT Astra Serif" w:hAnsi="PT Astra Serif"/>
              </w:rPr>
              <w:t>1636,3</w:t>
            </w:r>
          </w:p>
          <w:p w14:paraId="5F6F1D42" w14:textId="557F436D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2025 – </w:t>
            </w:r>
            <w:r w:rsidR="00F2487A" w:rsidRPr="004B6157">
              <w:rPr>
                <w:rFonts w:ascii="PT Astra Serif" w:hAnsi="PT Astra Serif"/>
              </w:rPr>
              <w:t>1158,9</w:t>
            </w:r>
          </w:p>
          <w:p w14:paraId="44C25846" w14:textId="5B04A49E" w:rsidR="00B46727" w:rsidRPr="004B6157" w:rsidRDefault="00B46727" w:rsidP="00FE2974">
            <w:pPr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2026 – </w:t>
            </w:r>
            <w:r w:rsidR="00F2487A" w:rsidRPr="004B6157">
              <w:rPr>
                <w:rFonts w:ascii="PT Astra Serif" w:hAnsi="PT Astra Serif"/>
              </w:rPr>
              <w:t>1158,9</w:t>
            </w:r>
          </w:p>
          <w:p w14:paraId="6EC15376" w14:textId="2470F593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2027 – </w:t>
            </w:r>
            <w:r w:rsidR="00F2487A" w:rsidRPr="004B6157">
              <w:rPr>
                <w:rFonts w:ascii="PT Astra Serif" w:hAnsi="PT Astra Serif"/>
              </w:rPr>
              <w:t>1158,9</w:t>
            </w:r>
          </w:p>
          <w:p w14:paraId="09ABD480" w14:textId="6CC563B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2028 – </w:t>
            </w:r>
            <w:r w:rsidR="00F2487A" w:rsidRPr="004B6157">
              <w:rPr>
                <w:rFonts w:ascii="PT Astra Serif" w:hAnsi="PT Astra Serif"/>
              </w:rPr>
              <w:t>1158,9</w:t>
            </w:r>
          </w:p>
          <w:p w14:paraId="2003E514" w14:textId="75CACF82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2029 – </w:t>
            </w:r>
            <w:r w:rsidR="00F2487A" w:rsidRPr="004B6157">
              <w:rPr>
                <w:rFonts w:ascii="PT Astra Serif" w:hAnsi="PT Astra Serif"/>
              </w:rPr>
              <w:t>1158,9</w:t>
            </w:r>
          </w:p>
          <w:p w14:paraId="3237E187" w14:textId="77777777" w:rsidR="00B46727" w:rsidRPr="004B6157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2030 – </w:t>
            </w:r>
            <w:r w:rsidR="00F2487A" w:rsidRPr="004B6157">
              <w:rPr>
                <w:rFonts w:ascii="PT Astra Serif" w:hAnsi="PT Astra Serif"/>
              </w:rPr>
              <w:t>1158,9</w:t>
            </w:r>
          </w:p>
          <w:p w14:paraId="5DAE5018" w14:textId="08CBCCCD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средства бюджета муниципального образования </w:t>
            </w:r>
            <w:proofErr w:type="spellStart"/>
            <w:r w:rsidRPr="004B6157">
              <w:rPr>
                <w:rFonts w:ascii="PT Astra Serif" w:hAnsi="PT Astra Serif"/>
              </w:rPr>
              <w:t>Щекинский</w:t>
            </w:r>
            <w:proofErr w:type="spellEnd"/>
            <w:r w:rsidRPr="004B6157">
              <w:rPr>
                <w:rFonts w:ascii="PT Astra Serif" w:hAnsi="PT Astra Serif"/>
              </w:rPr>
              <w:t xml:space="preserve"> район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 xml:space="preserve">): </w:t>
            </w:r>
            <w:r w:rsidRPr="004B6157">
              <w:rPr>
                <w:rFonts w:ascii="PT Astra Serif" w:hAnsi="PT Astra Serif"/>
                <w:bCs/>
              </w:rPr>
              <w:t>11 099,6,</w:t>
            </w:r>
            <w:r w:rsidRPr="004B6157">
              <w:rPr>
                <w:rFonts w:ascii="PT Astra Serif" w:hAnsi="PT Astra Serif"/>
                <w:b/>
              </w:rPr>
              <w:t xml:space="preserve"> </w:t>
            </w: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тыс.руб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03438017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4F959DE3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– 0,0</w:t>
            </w:r>
          </w:p>
          <w:p w14:paraId="39D6FBC3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078540B5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1E102391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6C3133E9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36A1615D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68210007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550B052D" w14:textId="77777777" w:rsidR="005C7283" w:rsidRPr="004B6157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22D27A1F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 0,0</w:t>
            </w:r>
          </w:p>
          <w:p w14:paraId="7FA3CAE1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 xml:space="preserve">.): </w:t>
            </w:r>
          </w:p>
          <w:p w14:paraId="49AB0EDA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– 0,0</w:t>
            </w:r>
          </w:p>
          <w:p w14:paraId="42659770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2023 – 0,0</w:t>
            </w:r>
          </w:p>
          <w:p w14:paraId="4E6F8026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– 0,0</w:t>
            </w:r>
          </w:p>
          <w:p w14:paraId="26941131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– 0,0</w:t>
            </w:r>
          </w:p>
          <w:p w14:paraId="1964410C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– 0,0</w:t>
            </w:r>
          </w:p>
          <w:p w14:paraId="36201E56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– 0,0</w:t>
            </w:r>
          </w:p>
          <w:p w14:paraId="09388CD5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– 0,0</w:t>
            </w:r>
          </w:p>
          <w:p w14:paraId="597F74B6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– 0,0</w:t>
            </w:r>
          </w:p>
          <w:p w14:paraId="09AD3FD7" w14:textId="77777777" w:rsidR="005C7283" w:rsidRPr="004B6157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2030 – 0,0</w:t>
            </w:r>
          </w:p>
          <w:p w14:paraId="5676C6CA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4B6157">
              <w:rPr>
                <w:rFonts w:ascii="PT Astra Serif" w:hAnsi="PT Astra Serif"/>
              </w:rPr>
              <w:t>тыс</w:t>
            </w:r>
            <w:proofErr w:type="gramStart"/>
            <w:r w:rsidRPr="004B6157">
              <w:rPr>
                <w:rFonts w:ascii="PT Astra Serif" w:hAnsi="PT Astra Serif"/>
              </w:rPr>
              <w:t>.р</w:t>
            </w:r>
            <w:proofErr w:type="gramEnd"/>
            <w:r w:rsidRPr="004B6157">
              <w:rPr>
                <w:rFonts w:ascii="PT Astra Serif" w:hAnsi="PT Astra Serif"/>
              </w:rPr>
              <w:t>уб</w:t>
            </w:r>
            <w:proofErr w:type="spellEnd"/>
            <w:r w:rsidRPr="004B6157">
              <w:rPr>
                <w:rFonts w:ascii="PT Astra Serif" w:hAnsi="PT Astra Serif"/>
              </w:rPr>
              <w:t>.):</w:t>
            </w:r>
          </w:p>
          <w:p w14:paraId="25B50941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2022 год – 0,0</w:t>
            </w:r>
          </w:p>
          <w:p w14:paraId="2D30BC3C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2023 год – 0,0</w:t>
            </w:r>
          </w:p>
          <w:p w14:paraId="41B2176C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2024 год – 0,0</w:t>
            </w:r>
          </w:p>
          <w:p w14:paraId="68396AF7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2025 год – 0,0</w:t>
            </w:r>
          </w:p>
          <w:p w14:paraId="7DC972AC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2026 год – 0,0</w:t>
            </w:r>
          </w:p>
          <w:p w14:paraId="344134BC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2027 год – 0,0</w:t>
            </w:r>
          </w:p>
          <w:p w14:paraId="4490DAB3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2028 год – 0,0</w:t>
            </w:r>
          </w:p>
          <w:p w14:paraId="0422ED08" w14:textId="77777777" w:rsidR="005C7283" w:rsidRPr="004B6157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>2029 год – 0,0</w:t>
            </w:r>
          </w:p>
          <w:p w14:paraId="5077FB0B" w14:textId="0D7C8DF2" w:rsidR="005C7283" w:rsidRPr="004B6157" w:rsidRDefault="005C7283" w:rsidP="005C728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4B6157">
              <w:rPr>
                <w:rFonts w:ascii="PT Astra Serif" w:hAnsi="PT Astra Serif"/>
              </w:rPr>
              <w:t>2030 год – 0,0</w:t>
            </w:r>
          </w:p>
        </w:tc>
      </w:tr>
    </w:tbl>
    <w:p w14:paraId="1F66470D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1C08D5F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2FC529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F89BCE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07E15D6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018911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827A0A" w14:textId="77777777" w:rsidR="00B46727" w:rsidRPr="004B615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1D90C074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157">
        <w:rPr>
          <w:rFonts w:ascii="PT Astra Serif" w:hAnsi="PT Astra Serif"/>
          <w:b/>
          <w:sz w:val="28"/>
          <w:szCs w:val="28"/>
        </w:rPr>
        <w:t>«Обслуживание системы мониторинга в сфере комплексной безопасности Щекинского района»</w:t>
      </w:r>
    </w:p>
    <w:p w14:paraId="5533EE7E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E2C1748" w14:textId="77777777" w:rsidR="009C616C" w:rsidRPr="004B6157" w:rsidRDefault="009C616C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4B6157" w:rsidRPr="004B6157" w14:paraId="4B767795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1352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A703FA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5DB01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F953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B853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781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B6157" w:rsidRPr="004B6157" w14:paraId="4CA1D88F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5C7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5B95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CC4FBD9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BFEB69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F4A9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7D18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B6157" w:rsidRPr="004B6157" w14:paraId="175F4344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D3C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F78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5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08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20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F33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0A6239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C6D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E83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40F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BD54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C6E1D1A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B6157" w:rsidRPr="004B6157" w14:paraId="08DE18A6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52D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C85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70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39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F9D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1D06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608B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DE2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477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05E" w14:textId="77777777" w:rsidR="00B46727" w:rsidRPr="004B6157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B6157" w:rsidRPr="004B6157" w14:paraId="61A7EA3B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B41" w14:textId="77777777" w:rsidR="00B46727" w:rsidRPr="004B6157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B6157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4B6157" w:rsidRPr="004B6157" w14:paraId="349D9851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CFA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516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DC165" w14:textId="2F9DB2C2" w:rsidR="005A237C" w:rsidRPr="004B6157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4B6157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D2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2624" w14:textId="66BD27A8" w:rsidR="005A237C" w:rsidRPr="004B6157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11 099,6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87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6C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46F" w14:textId="57F56BA9" w:rsidR="005A237C" w:rsidRPr="004B6157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11 099,6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7A0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BBA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B6157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4B6157" w14:paraId="3393912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9254F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FEEC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8788F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AB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F59E" w14:textId="5C7AD25F" w:rsidR="005A237C" w:rsidRPr="004B6157" w:rsidRDefault="005A237C" w:rsidP="001E2A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</w:t>
            </w:r>
            <w:r w:rsidR="001E2A4F" w:rsidRPr="004B6157">
              <w:rPr>
                <w:rFonts w:ascii="PT Astra Serif" w:hAnsi="PT Astra Serif"/>
                <w:sz w:val="16"/>
                <w:szCs w:val="16"/>
              </w:rPr>
              <w:t>009,9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8A0A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5ABA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B26" w14:textId="725A7B18" w:rsidR="005A237C" w:rsidRPr="004B6157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1009,9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1BB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2439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31B57D8A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33A1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3AEF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6B8D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E07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17EE" w14:textId="40C8BC38" w:rsidR="005A237C" w:rsidRPr="004B6157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C094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3AA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228" w14:textId="4C60A1C3" w:rsidR="005A237C" w:rsidRPr="004B6157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4D0C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8A24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689139B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DF7A5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269F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065A5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A83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18D3" w14:textId="36BAADBE" w:rsidR="005A237C" w:rsidRPr="004B6157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2A33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E50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6FD" w14:textId="1D2C79EE" w:rsidR="005A237C" w:rsidRPr="004B6157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D07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F80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7BEE606E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060E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B18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34E00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72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4300" w14:textId="3337249F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D0E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4D9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C9C" w14:textId="33E89AA3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3A2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E913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D52197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656C6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9251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90399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AB7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A8EB" w14:textId="2FFB8E84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226D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8E62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6D3" w14:textId="61262361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299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182B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C13F1B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8B197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DE40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8026A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2B9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7F1C" w14:textId="238680F5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2F16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37A2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720" w14:textId="107D42F1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EDC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BC83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4ACCC066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BCFC6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273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F2D00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DD1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C72" w14:textId="035C3D30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7C01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437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394" w14:textId="64D15DFD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730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CEC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2251053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DD88E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8EB6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4AEC4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61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95BB" w14:textId="22F62FDB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1DEC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24C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B619" w14:textId="263AC986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C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0B22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4B6157" w14:paraId="55112D8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341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49E4" w14:textId="77777777" w:rsidR="005A237C" w:rsidRPr="004B6157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37B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EB3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9200" w14:textId="059D718B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BEFA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068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97B" w14:textId="36467D0C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A0C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60FA" w14:textId="77777777" w:rsidR="005A237C" w:rsidRPr="004B6157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B6157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0F0BDA80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4CA2728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A4D0E62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92DB22D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9192364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6F9243" w14:textId="77777777" w:rsidR="00B46727" w:rsidRPr="004B615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4B6157" w:rsidSect="00416BCE">
          <w:pgSz w:w="16838" w:h="11906" w:orient="landscape"/>
          <w:pgMar w:top="1135" w:right="567" w:bottom="851" w:left="1134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4B6157" w14:paraId="3C865AD8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3FB7D1F2" w14:textId="01EBF48E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lastRenderedPageBreak/>
              <w:t>Приложение № 5</w:t>
            </w:r>
          </w:p>
          <w:p w14:paraId="09FE05A9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4B6157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12BE894" w14:textId="77777777" w:rsidR="00697227" w:rsidRPr="004B6157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6157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0957EBA9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CF8680C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0BC49EF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26D2ACB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10F86D5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BB49874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A499CBD" w14:textId="77777777" w:rsidR="00697227" w:rsidRPr="004B6157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DA09B4" w14:textId="77777777" w:rsidR="00697227" w:rsidRPr="004B6157" w:rsidRDefault="006972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44490384" w14:textId="77777777" w:rsidR="00B46727" w:rsidRPr="004B6157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B6157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14:paraId="4018A95B" w14:textId="77777777" w:rsidR="00B46727" w:rsidRPr="004B6157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B6157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14:paraId="0D25F010" w14:textId="77777777" w:rsidR="00B46727" w:rsidRPr="004B6157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4B6157" w:rsidRPr="004B6157" w14:paraId="3F266441" w14:textId="77777777" w:rsidTr="005E7BEC">
        <w:trPr>
          <w:tblHeader/>
        </w:trPr>
        <w:tc>
          <w:tcPr>
            <w:tcW w:w="3230" w:type="dxa"/>
            <w:vAlign w:val="center"/>
          </w:tcPr>
          <w:p w14:paraId="03774DCA" w14:textId="77777777" w:rsidR="00B46727" w:rsidRPr="004B6157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B6157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2EFE5CC" w14:textId="77777777" w:rsidR="00B46727" w:rsidRPr="004B6157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B6157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  <w:vAlign w:val="center"/>
          </w:tcPr>
          <w:p w14:paraId="184F8B6B" w14:textId="77777777" w:rsidR="00B46727" w:rsidRPr="004B6157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B6157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  <w:vAlign w:val="center"/>
          </w:tcPr>
          <w:p w14:paraId="3EA44636" w14:textId="77777777" w:rsidR="00B46727" w:rsidRPr="004B6157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B6157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4B6157" w:rsidRPr="004B6157" w14:paraId="1AF6581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4E6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59BD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8DDE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27D5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212FA56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D1A748F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4B6157" w14:paraId="09025F60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810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873C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15E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124F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53704567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235F0E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4B6157" w14:paraId="0399AAF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9DB2" w14:textId="484A413A" w:rsidR="00B46727" w:rsidRPr="004B6157" w:rsidRDefault="00B46727" w:rsidP="005E7B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BDE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6432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</w:t>
            </w: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B61F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7168294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59C2DE5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4B6157" w14:paraId="44327A3B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B568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62C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316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950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4B39CF21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3CC0041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4B6157" w14:paraId="77D10034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013F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C997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1C9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учреждений </w:t>
            </w:r>
            <w:r w:rsidRPr="004B6157">
              <w:rPr>
                <w:rFonts w:ascii="PT Astra Serif" w:hAnsi="PT Astra Serif"/>
                <w:spacing w:val="-12"/>
                <w:sz w:val="22"/>
                <w:szCs w:val="22"/>
              </w:rPr>
              <w:t xml:space="preserve">культуры, в которых усилена </w:t>
            </w:r>
            <w:r w:rsidRPr="004B6157">
              <w:rPr>
                <w:rFonts w:ascii="PT Astra Serif" w:hAnsi="PT Astra Serif"/>
                <w:sz w:val="22"/>
                <w:szCs w:val="22"/>
              </w:rPr>
              <w:t xml:space="preserve">антитеррористическая защищенность  путем </w:t>
            </w:r>
            <w:r w:rsidRPr="004B6157">
              <w:rPr>
                <w:rFonts w:ascii="PT Astra Serif" w:hAnsi="PT Astra Serif"/>
                <w:spacing w:val="-12"/>
                <w:sz w:val="22"/>
                <w:szCs w:val="22"/>
              </w:rPr>
              <w:t>установки видеонаблюдения</w:t>
            </w:r>
            <w:r w:rsidRPr="004B6157">
              <w:rPr>
                <w:rFonts w:ascii="PT Astra Serif" w:hAnsi="PT Astra Serif"/>
                <w:sz w:val="22"/>
                <w:szCs w:val="22"/>
              </w:rPr>
              <w:t xml:space="preserve">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86A5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07F2DB3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A0909FC" w14:textId="77777777" w:rsidR="00B46727" w:rsidRPr="004B6157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4B6157" w:rsidRPr="004B6157" w14:paraId="60432014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A8DE" w14:textId="563FBE7F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4296" w14:textId="2DA7A04A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A96" w14:textId="4E50A09E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8AA2" w14:textId="77777777" w:rsidR="00A20750" w:rsidRPr="004B6157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718635D" w14:textId="77777777" w:rsidR="00A20750" w:rsidRPr="004B6157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5942B04" w14:textId="1DA89997" w:rsidR="00A20750" w:rsidRPr="004B6157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4B6157" w14:paraId="02C7632F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0F39" w14:textId="68484B26" w:rsidR="00A20750" w:rsidRPr="004B6157" w:rsidRDefault="00273E9F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</w:t>
            </w:r>
            <w:r w:rsidRPr="004B6157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DE24" w14:textId="12BCFE4B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DC27" w14:textId="062E9DBA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</w:t>
            </w:r>
            <w:r w:rsidRPr="004B6157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EF2C" w14:textId="77777777" w:rsidR="00A20750" w:rsidRPr="004B6157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F9C6977" w14:textId="77777777" w:rsidR="00A20750" w:rsidRPr="004B6157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00D8C2C" w14:textId="4E86C515" w:rsidR="00A20750" w:rsidRPr="004B6157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4B6157" w14:paraId="62CE23E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E2B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Количество зрителей и </w:t>
            </w:r>
            <w:proofErr w:type="gramStart"/>
            <w:r w:rsidRPr="004B6157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4B6157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416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03C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зрителей и </w:t>
            </w:r>
            <w:proofErr w:type="gramStart"/>
            <w:r w:rsidRPr="004B6157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4B6157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B63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144436C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2DB5162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4B6157" w:rsidRPr="004B6157" w14:paraId="45B6C84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F060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BF9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52AB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4157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14:paraId="008C6A92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25E10CDA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района.</w:t>
            </w:r>
          </w:p>
        </w:tc>
      </w:tr>
      <w:tr w:rsidR="004B6157" w:rsidRPr="004B6157" w14:paraId="5D6B97C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E20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мероприятий проведенных по антинаркотическому </w:t>
            </w: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E23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5425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Количество ежегодно проведенных мероприятий по </w:t>
            </w: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76" w14:textId="5819BDFC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</w:t>
            </w: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Щекинского района, </w:t>
            </w:r>
            <w:r w:rsidR="00045633" w:rsidRPr="004B6157">
              <w:rPr>
                <w:rFonts w:ascii="PT Astra Serif" w:hAnsi="PT Astra Serif"/>
                <w:sz w:val="22"/>
                <w:szCs w:val="22"/>
              </w:rPr>
              <w:t>Сектор по мобилизационной подготовке администрации Щекинского района</w:t>
            </w:r>
            <w:r w:rsidRPr="004B6157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5603A240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474519B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4B6157" w:rsidRPr="004B6157" w14:paraId="661A7E4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796D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CB1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E94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1A29" w14:textId="752A3A16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</w:t>
            </w:r>
            <w:r w:rsidR="002612C2" w:rsidRPr="004B6157">
              <w:rPr>
                <w:rFonts w:ascii="PT Astra Serif" w:hAnsi="PT Astra Serif"/>
                <w:sz w:val="22"/>
                <w:szCs w:val="22"/>
              </w:rPr>
              <w:t>Сектор по мобилизационной подготовке администрации Щекинского район</w:t>
            </w:r>
            <w:proofErr w:type="gramStart"/>
            <w:r w:rsidR="002612C2" w:rsidRPr="004B6157">
              <w:rPr>
                <w:rFonts w:ascii="PT Astra Serif" w:hAnsi="PT Astra Serif"/>
                <w:sz w:val="22"/>
                <w:szCs w:val="22"/>
              </w:rPr>
              <w:t>а</w:t>
            </w:r>
            <w:r w:rsidRPr="004B6157">
              <w:rPr>
                <w:rFonts w:ascii="PT Astra Serif" w:hAnsi="PT Astra Serif"/>
                <w:sz w:val="22"/>
                <w:szCs w:val="22"/>
              </w:rPr>
              <w:t>(</w:t>
            </w:r>
            <w:proofErr w:type="gramEnd"/>
            <w:r w:rsidRPr="004B6157">
              <w:rPr>
                <w:rFonts w:ascii="PT Astra Serif" w:hAnsi="PT Astra Serif"/>
                <w:sz w:val="22"/>
                <w:szCs w:val="22"/>
              </w:rPr>
              <w:t>в рамках обеспечения деятельности антинаркотической комиссии МО Щекинский район).</w:t>
            </w:r>
          </w:p>
          <w:p w14:paraId="23315AEE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77A339A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4B6157" w:rsidRPr="004B6157" w14:paraId="366C922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445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BCE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547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5DA9" w14:textId="7C93354C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Отдел по ГО ЧС и ООС администрации Щекинского района.</w:t>
            </w:r>
          </w:p>
          <w:p w14:paraId="25F6E035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B04137E" w14:textId="4836FB88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</w:t>
            </w:r>
            <w:proofErr w:type="spellStart"/>
            <w:r w:rsidRPr="004B6157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4B6157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Щекинский район.</w:t>
            </w:r>
          </w:p>
        </w:tc>
      </w:tr>
      <w:tr w:rsidR="00A20750" w:rsidRPr="004B6157" w14:paraId="4FB3137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F28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332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422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690" w14:textId="631649F2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Отдел по ГО ЧС и ООС администрации Щекинского района.</w:t>
            </w:r>
          </w:p>
          <w:p w14:paraId="2174B6D4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96A7E1" w14:textId="77777777" w:rsidR="00A20750" w:rsidRPr="004B6157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6157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</w:t>
            </w:r>
            <w:proofErr w:type="spellStart"/>
            <w:r w:rsidRPr="004B6157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4B6157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Щекинский район.</w:t>
            </w:r>
          </w:p>
        </w:tc>
      </w:tr>
    </w:tbl>
    <w:p w14:paraId="2B0BE443" w14:textId="77777777" w:rsidR="00C17672" w:rsidRPr="004B6157" w:rsidRDefault="00C17672" w:rsidP="004333CD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6045383C" w14:textId="5A8B46DD" w:rsidR="004333CD" w:rsidRPr="004B6157" w:rsidRDefault="004333CD" w:rsidP="004333CD">
      <w:pPr>
        <w:jc w:val="center"/>
        <w:rPr>
          <w:rFonts w:ascii="PT Astra Serif" w:hAnsi="PT Astra Serif" w:cs="PT Astra Serif"/>
          <w:sz w:val="28"/>
          <w:szCs w:val="28"/>
        </w:rPr>
      </w:pPr>
      <w:r w:rsidRPr="004B6157">
        <w:rPr>
          <w:rFonts w:ascii="PT Astra Serif" w:hAnsi="PT Astra Serif" w:cs="PT Astra Serif"/>
          <w:sz w:val="28"/>
          <w:szCs w:val="28"/>
        </w:rPr>
        <w:t>_____________________________________________</w:t>
      </w:r>
    </w:p>
    <w:p w14:paraId="229B55AB" w14:textId="77777777" w:rsidR="004B6157" w:rsidRPr="004B6157" w:rsidRDefault="004B6157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6157" w:rsidRPr="004B6157" w:rsidSect="00416BCE">
      <w:pgSz w:w="16838" w:h="11906" w:orient="landscape"/>
      <w:pgMar w:top="848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F25A2" w14:textId="77777777" w:rsidR="00B76824" w:rsidRDefault="00B76824">
      <w:r>
        <w:separator/>
      </w:r>
    </w:p>
  </w:endnote>
  <w:endnote w:type="continuationSeparator" w:id="0">
    <w:p w14:paraId="21573EF8" w14:textId="77777777" w:rsidR="00B76824" w:rsidRDefault="00B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FB746" w14:textId="77777777" w:rsidR="00B76824" w:rsidRDefault="00B76824">
      <w:r>
        <w:separator/>
      </w:r>
    </w:p>
  </w:footnote>
  <w:footnote w:type="continuationSeparator" w:id="0">
    <w:p w14:paraId="7E55A072" w14:textId="77777777" w:rsidR="00B76824" w:rsidRDefault="00B7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0430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06F549" w14:textId="177FC0B1" w:rsidR="00A30335" w:rsidRPr="004333CD" w:rsidRDefault="00A30335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333CD">
          <w:rPr>
            <w:rFonts w:ascii="PT Astra Serif" w:hAnsi="PT Astra Serif"/>
            <w:sz w:val="28"/>
            <w:szCs w:val="28"/>
          </w:rPr>
          <w:fldChar w:fldCharType="begin"/>
        </w:r>
        <w:r w:rsidRPr="004333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33CD">
          <w:rPr>
            <w:rFonts w:ascii="PT Astra Serif" w:hAnsi="PT Astra Serif"/>
            <w:sz w:val="28"/>
            <w:szCs w:val="28"/>
          </w:rPr>
          <w:fldChar w:fldCharType="separate"/>
        </w:r>
        <w:r w:rsidR="003D1B9D">
          <w:rPr>
            <w:rFonts w:ascii="PT Astra Serif" w:hAnsi="PT Astra Serif"/>
            <w:noProof/>
            <w:sz w:val="28"/>
            <w:szCs w:val="28"/>
          </w:rPr>
          <w:t>2</w:t>
        </w:r>
        <w:r w:rsidRPr="004333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62A3818" w14:textId="77777777" w:rsidR="00A30335" w:rsidRDefault="00A3033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B96D1" w14:textId="4860BAED" w:rsidR="00A30335" w:rsidRDefault="00A30335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1A7"/>
    <w:rsid w:val="00024D7F"/>
    <w:rsid w:val="0002521F"/>
    <w:rsid w:val="000257B0"/>
    <w:rsid w:val="00026775"/>
    <w:rsid w:val="00030305"/>
    <w:rsid w:val="0003357F"/>
    <w:rsid w:val="00041B40"/>
    <w:rsid w:val="0004561B"/>
    <w:rsid w:val="00045633"/>
    <w:rsid w:val="0005006A"/>
    <w:rsid w:val="00056EF5"/>
    <w:rsid w:val="000606F3"/>
    <w:rsid w:val="00060E4B"/>
    <w:rsid w:val="00071321"/>
    <w:rsid w:val="000720BE"/>
    <w:rsid w:val="000744E1"/>
    <w:rsid w:val="00076153"/>
    <w:rsid w:val="00082EAD"/>
    <w:rsid w:val="00085369"/>
    <w:rsid w:val="000873B9"/>
    <w:rsid w:val="000924DE"/>
    <w:rsid w:val="00097D31"/>
    <w:rsid w:val="000A7D3F"/>
    <w:rsid w:val="000B1972"/>
    <w:rsid w:val="000B5A18"/>
    <w:rsid w:val="000C0059"/>
    <w:rsid w:val="000C08E4"/>
    <w:rsid w:val="000D05A0"/>
    <w:rsid w:val="000D4569"/>
    <w:rsid w:val="000D7ADA"/>
    <w:rsid w:val="000E1FF9"/>
    <w:rsid w:val="000E6231"/>
    <w:rsid w:val="000E7428"/>
    <w:rsid w:val="000E7AF8"/>
    <w:rsid w:val="000F03B2"/>
    <w:rsid w:val="000F1693"/>
    <w:rsid w:val="000F4ADF"/>
    <w:rsid w:val="000F4F9E"/>
    <w:rsid w:val="000F606E"/>
    <w:rsid w:val="0010002E"/>
    <w:rsid w:val="00102E0C"/>
    <w:rsid w:val="00110AE3"/>
    <w:rsid w:val="00112559"/>
    <w:rsid w:val="00115CE3"/>
    <w:rsid w:val="0011670F"/>
    <w:rsid w:val="00122B19"/>
    <w:rsid w:val="001256ED"/>
    <w:rsid w:val="00140632"/>
    <w:rsid w:val="00156CF1"/>
    <w:rsid w:val="0016136D"/>
    <w:rsid w:val="00162CAF"/>
    <w:rsid w:val="0016499B"/>
    <w:rsid w:val="001729BB"/>
    <w:rsid w:val="001743DA"/>
    <w:rsid w:val="00174B1C"/>
    <w:rsid w:val="00174BF8"/>
    <w:rsid w:val="00175149"/>
    <w:rsid w:val="0018124A"/>
    <w:rsid w:val="00181A31"/>
    <w:rsid w:val="001944AC"/>
    <w:rsid w:val="001A2CF6"/>
    <w:rsid w:val="001A308F"/>
    <w:rsid w:val="001A44D6"/>
    <w:rsid w:val="001A5FBD"/>
    <w:rsid w:val="001B246D"/>
    <w:rsid w:val="001B5C40"/>
    <w:rsid w:val="001B61CF"/>
    <w:rsid w:val="001B76E1"/>
    <w:rsid w:val="001B7BD7"/>
    <w:rsid w:val="001C32A8"/>
    <w:rsid w:val="001C7CE2"/>
    <w:rsid w:val="001D5BA2"/>
    <w:rsid w:val="001D5C61"/>
    <w:rsid w:val="001E2A4F"/>
    <w:rsid w:val="001E2C0E"/>
    <w:rsid w:val="001E53E5"/>
    <w:rsid w:val="001E786F"/>
    <w:rsid w:val="001F0AA9"/>
    <w:rsid w:val="001F1EE4"/>
    <w:rsid w:val="001F28E9"/>
    <w:rsid w:val="00200398"/>
    <w:rsid w:val="002008B8"/>
    <w:rsid w:val="002013D6"/>
    <w:rsid w:val="0020360E"/>
    <w:rsid w:val="00203DF7"/>
    <w:rsid w:val="00204DD5"/>
    <w:rsid w:val="00206535"/>
    <w:rsid w:val="00206F1C"/>
    <w:rsid w:val="00212CE1"/>
    <w:rsid w:val="0021412F"/>
    <w:rsid w:val="002147F8"/>
    <w:rsid w:val="00215BFD"/>
    <w:rsid w:val="00216B1B"/>
    <w:rsid w:val="00221C50"/>
    <w:rsid w:val="00230F3D"/>
    <w:rsid w:val="00236560"/>
    <w:rsid w:val="0023699F"/>
    <w:rsid w:val="002426B8"/>
    <w:rsid w:val="00242C70"/>
    <w:rsid w:val="0024495E"/>
    <w:rsid w:val="00244C3E"/>
    <w:rsid w:val="00246770"/>
    <w:rsid w:val="00250219"/>
    <w:rsid w:val="00260B37"/>
    <w:rsid w:val="002612C2"/>
    <w:rsid w:val="0026350B"/>
    <w:rsid w:val="00267139"/>
    <w:rsid w:val="00270C3B"/>
    <w:rsid w:val="0027205B"/>
    <w:rsid w:val="00272449"/>
    <w:rsid w:val="00273E9F"/>
    <w:rsid w:val="002767EB"/>
    <w:rsid w:val="0028744A"/>
    <w:rsid w:val="00291933"/>
    <w:rsid w:val="00293A6B"/>
    <w:rsid w:val="00293BA4"/>
    <w:rsid w:val="00294787"/>
    <w:rsid w:val="0029794D"/>
    <w:rsid w:val="002A0F61"/>
    <w:rsid w:val="002A16C1"/>
    <w:rsid w:val="002A1B43"/>
    <w:rsid w:val="002B4FD2"/>
    <w:rsid w:val="002D1E81"/>
    <w:rsid w:val="002D3333"/>
    <w:rsid w:val="002D3E98"/>
    <w:rsid w:val="002E05A4"/>
    <w:rsid w:val="002E1CBC"/>
    <w:rsid w:val="002E5362"/>
    <w:rsid w:val="002E545B"/>
    <w:rsid w:val="002E54BE"/>
    <w:rsid w:val="002E6B00"/>
    <w:rsid w:val="002F04A4"/>
    <w:rsid w:val="002F38CC"/>
    <w:rsid w:val="00301AC4"/>
    <w:rsid w:val="00304685"/>
    <w:rsid w:val="00304B99"/>
    <w:rsid w:val="0030589E"/>
    <w:rsid w:val="00306B69"/>
    <w:rsid w:val="00311CD2"/>
    <w:rsid w:val="00322635"/>
    <w:rsid w:val="00326459"/>
    <w:rsid w:val="00331568"/>
    <w:rsid w:val="00333D43"/>
    <w:rsid w:val="0034214B"/>
    <w:rsid w:val="003459D0"/>
    <w:rsid w:val="00346DFB"/>
    <w:rsid w:val="0034720B"/>
    <w:rsid w:val="00352D6B"/>
    <w:rsid w:val="00355D3E"/>
    <w:rsid w:val="00371D14"/>
    <w:rsid w:val="00373244"/>
    <w:rsid w:val="00375500"/>
    <w:rsid w:val="00375AB9"/>
    <w:rsid w:val="0038775A"/>
    <w:rsid w:val="00390DC0"/>
    <w:rsid w:val="00392903"/>
    <w:rsid w:val="00393139"/>
    <w:rsid w:val="0039752C"/>
    <w:rsid w:val="003A15AB"/>
    <w:rsid w:val="003A2120"/>
    <w:rsid w:val="003A2384"/>
    <w:rsid w:val="003A3A29"/>
    <w:rsid w:val="003A477E"/>
    <w:rsid w:val="003B1AB5"/>
    <w:rsid w:val="003B1B00"/>
    <w:rsid w:val="003C3388"/>
    <w:rsid w:val="003C3A0B"/>
    <w:rsid w:val="003D1B9D"/>
    <w:rsid w:val="003D216B"/>
    <w:rsid w:val="003E3B21"/>
    <w:rsid w:val="003E4D43"/>
    <w:rsid w:val="003E4D7C"/>
    <w:rsid w:val="003E511A"/>
    <w:rsid w:val="003E7171"/>
    <w:rsid w:val="003E7A79"/>
    <w:rsid w:val="003F19E8"/>
    <w:rsid w:val="003F3350"/>
    <w:rsid w:val="00401759"/>
    <w:rsid w:val="004070AE"/>
    <w:rsid w:val="00410A1B"/>
    <w:rsid w:val="00411221"/>
    <w:rsid w:val="004135E0"/>
    <w:rsid w:val="00414AC3"/>
    <w:rsid w:val="00416BCE"/>
    <w:rsid w:val="004230F5"/>
    <w:rsid w:val="004251E3"/>
    <w:rsid w:val="00425464"/>
    <w:rsid w:val="00426A71"/>
    <w:rsid w:val="0043329B"/>
    <w:rsid w:val="004333CD"/>
    <w:rsid w:val="00436B7C"/>
    <w:rsid w:val="00437665"/>
    <w:rsid w:val="00440329"/>
    <w:rsid w:val="004417F1"/>
    <w:rsid w:val="004555CF"/>
    <w:rsid w:val="0046456D"/>
    <w:rsid w:val="00470836"/>
    <w:rsid w:val="00471A40"/>
    <w:rsid w:val="00472464"/>
    <w:rsid w:val="004767C0"/>
    <w:rsid w:val="00482848"/>
    <w:rsid w:val="0048387B"/>
    <w:rsid w:val="004910EF"/>
    <w:rsid w:val="004964FF"/>
    <w:rsid w:val="00497704"/>
    <w:rsid w:val="004A07D4"/>
    <w:rsid w:val="004A0866"/>
    <w:rsid w:val="004A1F3B"/>
    <w:rsid w:val="004A3AFE"/>
    <w:rsid w:val="004A3E4D"/>
    <w:rsid w:val="004B07F5"/>
    <w:rsid w:val="004B5D5E"/>
    <w:rsid w:val="004B6157"/>
    <w:rsid w:val="004B67EE"/>
    <w:rsid w:val="004C1321"/>
    <w:rsid w:val="004C591C"/>
    <w:rsid w:val="004C5AB4"/>
    <w:rsid w:val="004C65AB"/>
    <w:rsid w:val="004C74A2"/>
    <w:rsid w:val="004C7A35"/>
    <w:rsid w:val="004D32B0"/>
    <w:rsid w:val="004D6D41"/>
    <w:rsid w:val="004E46BA"/>
    <w:rsid w:val="004E5825"/>
    <w:rsid w:val="004E7489"/>
    <w:rsid w:val="004F07E3"/>
    <w:rsid w:val="004F2A78"/>
    <w:rsid w:val="004F5CCE"/>
    <w:rsid w:val="004F5D9C"/>
    <w:rsid w:val="004F5EE3"/>
    <w:rsid w:val="00502825"/>
    <w:rsid w:val="005055B6"/>
    <w:rsid w:val="00513850"/>
    <w:rsid w:val="00527B97"/>
    <w:rsid w:val="005406CB"/>
    <w:rsid w:val="00540A89"/>
    <w:rsid w:val="00542E12"/>
    <w:rsid w:val="005454DE"/>
    <w:rsid w:val="00547DBA"/>
    <w:rsid w:val="0055145F"/>
    <w:rsid w:val="00555575"/>
    <w:rsid w:val="0056158E"/>
    <w:rsid w:val="0056302B"/>
    <w:rsid w:val="00563F54"/>
    <w:rsid w:val="00564FFD"/>
    <w:rsid w:val="00565D89"/>
    <w:rsid w:val="00567071"/>
    <w:rsid w:val="00570AE1"/>
    <w:rsid w:val="00574AA1"/>
    <w:rsid w:val="0058563E"/>
    <w:rsid w:val="005921B9"/>
    <w:rsid w:val="005979B0"/>
    <w:rsid w:val="005A162F"/>
    <w:rsid w:val="005A237C"/>
    <w:rsid w:val="005A5561"/>
    <w:rsid w:val="005B2800"/>
    <w:rsid w:val="005B3753"/>
    <w:rsid w:val="005B3A24"/>
    <w:rsid w:val="005B4BC6"/>
    <w:rsid w:val="005B4CED"/>
    <w:rsid w:val="005B78A9"/>
    <w:rsid w:val="005C6B9A"/>
    <w:rsid w:val="005C6BCC"/>
    <w:rsid w:val="005C7283"/>
    <w:rsid w:val="005E0D1D"/>
    <w:rsid w:val="005E2360"/>
    <w:rsid w:val="005E7BEC"/>
    <w:rsid w:val="005E7E89"/>
    <w:rsid w:val="005F1362"/>
    <w:rsid w:val="005F462E"/>
    <w:rsid w:val="005F6D36"/>
    <w:rsid w:val="005F7562"/>
    <w:rsid w:val="005F7DEF"/>
    <w:rsid w:val="005F7E81"/>
    <w:rsid w:val="00610B5D"/>
    <w:rsid w:val="0061407D"/>
    <w:rsid w:val="006210DE"/>
    <w:rsid w:val="006272FA"/>
    <w:rsid w:val="006274C8"/>
    <w:rsid w:val="0062777A"/>
    <w:rsid w:val="00631C5C"/>
    <w:rsid w:val="006336E4"/>
    <w:rsid w:val="00637633"/>
    <w:rsid w:val="00640124"/>
    <w:rsid w:val="00641790"/>
    <w:rsid w:val="00651720"/>
    <w:rsid w:val="00652068"/>
    <w:rsid w:val="00654512"/>
    <w:rsid w:val="00662777"/>
    <w:rsid w:val="00663D68"/>
    <w:rsid w:val="0067603D"/>
    <w:rsid w:val="00685D86"/>
    <w:rsid w:val="00697227"/>
    <w:rsid w:val="006A278B"/>
    <w:rsid w:val="006A5827"/>
    <w:rsid w:val="006B6036"/>
    <w:rsid w:val="006C5D62"/>
    <w:rsid w:val="006C684F"/>
    <w:rsid w:val="006D2D46"/>
    <w:rsid w:val="006D40D1"/>
    <w:rsid w:val="006D5F28"/>
    <w:rsid w:val="006E1235"/>
    <w:rsid w:val="006E78C8"/>
    <w:rsid w:val="006F2075"/>
    <w:rsid w:val="00700AF0"/>
    <w:rsid w:val="0070122C"/>
    <w:rsid w:val="00706FCF"/>
    <w:rsid w:val="007112E3"/>
    <w:rsid w:val="007143EE"/>
    <w:rsid w:val="007168F2"/>
    <w:rsid w:val="007236EA"/>
    <w:rsid w:val="00724E8F"/>
    <w:rsid w:val="00725E00"/>
    <w:rsid w:val="00725F18"/>
    <w:rsid w:val="00727C75"/>
    <w:rsid w:val="00732AB4"/>
    <w:rsid w:val="007341BE"/>
    <w:rsid w:val="00734B8E"/>
    <w:rsid w:val="00735207"/>
    <w:rsid w:val="00735804"/>
    <w:rsid w:val="00737F2D"/>
    <w:rsid w:val="00742E6F"/>
    <w:rsid w:val="00746AAF"/>
    <w:rsid w:val="007505E7"/>
    <w:rsid w:val="00750ABC"/>
    <w:rsid w:val="00751008"/>
    <w:rsid w:val="0076419C"/>
    <w:rsid w:val="007727A8"/>
    <w:rsid w:val="00774E3B"/>
    <w:rsid w:val="00775ED6"/>
    <w:rsid w:val="00775FE9"/>
    <w:rsid w:val="007839A3"/>
    <w:rsid w:val="00785A51"/>
    <w:rsid w:val="00790AEF"/>
    <w:rsid w:val="00796661"/>
    <w:rsid w:val="007A1AE8"/>
    <w:rsid w:val="007A36C7"/>
    <w:rsid w:val="007A511D"/>
    <w:rsid w:val="007B0568"/>
    <w:rsid w:val="007B10F0"/>
    <w:rsid w:val="007B3D63"/>
    <w:rsid w:val="007D719B"/>
    <w:rsid w:val="007D75FC"/>
    <w:rsid w:val="007E24E9"/>
    <w:rsid w:val="007E3976"/>
    <w:rsid w:val="007E47C3"/>
    <w:rsid w:val="007F12CE"/>
    <w:rsid w:val="007F3C8B"/>
    <w:rsid w:val="007F4F01"/>
    <w:rsid w:val="007F6B50"/>
    <w:rsid w:val="00803821"/>
    <w:rsid w:val="00821AB9"/>
    <w:rsid w:val="00826199"/>
    <w:rsid w:val="00826211"/>
    <w:rsid w:val="00826A6E"/>
    <w:rsid w:val="00826D28"/>
    <w:rsid w:val="0083031B"/>
    <w:rsid w:val="0083218E"/>
    <w:rsid w:val="0083223B"/>
    <w:rsid w:val="0084789A"/>
    <w:rsid w:val="00852CD6"/>
    <w:rsid w:val="00853B3E"/>
    <w:rsid w:val="00865500"/>
    <w:rsid w:val="008664E4"/>
    <w:rsid w:val="0087354B"/>
    <w:rsid w:val="0087596C"/>
    <w:rsid w:val="00882104"/>
    <w:rsid w:val="008858BC"/>
    <w:rsid w:val="00886A38"/>
    <w:rsid w:val="008A457D"/>
    <w:rsid w:val="008C5A1F"/>
    <w:rsid w:val="008C6C99"/>
    <w:rsid w:val="008D1E49"/>
    <w:rsid w:val="008D4285"/>
    <w:rsid w:val="008D6C5B"/>
    <w:rsid w:val="008E06B7"/>
    <w:rsid w:val="008F2E0C"/>
    <w:rsid w:val="00902171"/>
    <w:rsid w:val="00902781"/>
    <w:rsid w:val="00910C46"/>
    <w:rsid w:val="009110D2"/>
    <w:rsid w:val="009163AD"/>
    <w:rsid w:val="009306D4"/>
    <w:rsid w:val="00943D57"/>
    <w:rsid w:val="00944A45"/>
    <w:rsid w:val="00947AD2"/>
    <w:rsid w:val="00950656"/>
    <w:rsid w:val="00952BE8"/>
    <w:rsid w:val="009538D8"/>
    <w:rsid w:val="00953E0D"/>
    <w:rsid w:val="00955B6A"/>
    <w:rsid w:val="00957B07"/>
    <w:rsid w:val="00962B22"/>
    <w:rsid w:val="009712D4"/>
    <w:rsid w:val="00972E83"/>
    <w:rsid w:val="0097326A"/>
    <w:rsid w:val="009733D6"/>
    <w:rsid w:val="00977426"/>
    <w:rsid w:val="00977956"/>
    <w:rsid w:val="00986CCA"/>
    <w:rsid w:val="0099118A"/>
    <w:rsid w:val="00997C77"/>
    <w:rsid w:val="009A7968"/>
    <w:rsid w:val="009B1F6F"/>
    <w:rsid w:val="009B77E6"/>
    <w:rsid w:val="009C616C"/>
    <w:rsid w:val="009C6ACA"/>
    <w:rsid w:val="009D2BD3"/>
    <w:rsid w:val="009D2FDB"/>
    <w:rsid w:val="009D3529"/>
    <w:rsid w:val="009D675C"/>
    <w:rsid w:val="009F181B"/>
    <w:rsid w:val="009F4524"/>
    <w:rsid w:val="00A0285F"/>
    <w:rsid w:val="00A06636"/>
    <w:rsid w:val="00A12D79"/>
    <w:rsid w:val="00A20750"/>
    <w:rsid w:val="00A21224"/>
    <w:rsid w:val="00A244FA"/>
    <w:rsid w:val="00A24EB9"/>
    <w:rsid w:val="00A26E2E"/>
    <w:rsid w:val="00A30335"/>
    <w:rsid w:val="00A333F8"/>
    <w:rsid w:val="00A35D75"/>
    <w:rsid w:val="00A41149"/>
    <w:rsid w:val="00A47EBD"/>
    <w:rsid w:val="00A600D8"/>
    <w:rsid w:val="00A60121"/>
    <w:rsid w:val="00A6302D"/>
    <w:rsid w:val="00A6378E"/>
    <w:rsid w:val="00A64F6A"/>
    <w:rsid w:val="00A653FC"/>
    <w:rsid w:val="00A74CEB"/>
    <w:rsid w:val="00A8347E"/>
    <w:rsid w:val="00A94456"/>
    <w:rsid w:val="00A95397"/>
    <w:rsid w:val="00A9563A"/>
    <w:rsid w:val="00AA0F7C"/>
    <w:rsid w:val="00AA1704"/>
    <w:rsid w:val="00AA3D8D"/>
    <w:rsid w:val="00AA70BC"/>
    <w:rsid w:val="00AB357A"/>
    <w:rsid w:val="00AC3851"/>
    <w:rsid w:val="00AD1371"/>
    <w:rsid w:val="00AD19B9"/>
    <w:rsid w:val="00AD444B"/>
    <w:rsid w:val="00AD4F81"/>
    <w:rsid w:val="00AD6730"/>
    <w:rsid w:val="00B0249C"/>
    <w:rsid w:val="00B0593F"/>
    <w:rsid w:val="00B06639"/>
    <w:rsid w:val="00B066CD"/>
    <w:rsid w:val="00B15E1F"/>
    <w:rsid w:val="00B24408"/>
    <w:rsid w:val="00B24DD8"/>
    <w:rsid w:val="00B25290"/>
    <w:rsid w:val="00B46727"/>
    <w:rsid w:val="00B47214"/>
    <w:rsid w:val="00B5321C"/>
    <w:rsid w:val="00B55182"/>
    <w:rsid w:val="00B562C1"/>
    <w:rsid w:val="00B60B9A"/>
    <w:rsid w:val="00B63641"/>
    <w:rsid w:val="00B75888"/>
    <w:rsid w:val="00B76824"/>
    <w:rsid w:val="00B77E7A"/>
    <w:rsid w:val="00B80F5C"/>
    <w:rsid w:val="00B86859"/>
    <w:rsid w:val="00B968C5"/>
    <w:rsid w:val="00BA4658"/>
    <w:rsid w:val="00BB0AB0"/>
    <w:rsid w:val="00BB0CE7"/>
    <w:rsid w:val="00BB20BB"/>
    <w:rsid w:val="00BB6A29"/>
    <w:rsid w:val="00BC2B00"/>
    <w:rsid w:val="00BC6F6E"/>
    <w:rsid w:val="00BD2261"/>
    <w:rsid w:val="00BD2D32"/>
    <w:rsid w:val="00BD453B"/>
    <w:rsid w:val="00BD6DE8"/>
    <w:rsid w:val="00BD7FDE"/>
    <w:rsid w:val="00BE16BE"/>
    <w:rsid w:val="00BE3FB4"/>
    <w:rsid w:val="00BE4C6D"/>
    <w:rsid w:val="00BE5D90"/>
    <w:rsid w:val="00BE640F"/>
    <w:rsid w:val="00BF0E31"/>
    <w:rsid w:val="00BF3C5C"/>
    <w:rsid w:val="00BF43AA"/>
    <w:rsid w:val="00BF7E7F"/>
    <w:rsid w:val="00C04AB8"/>
    <w:rsid w:val="00C17672"/>
    <w:rsid w:val="00C21CDA"/>
    <w:rsid w:val="00C23496"/>
    <w:rsid w:val="00C2480F"/>
    <w:rsid w:val="00C32078"/>
    <w:rsid w:val="00C33866"/>
    <w:rsid w:val="00C33DEC"/>
    <w:rsid w:val="00C34D03"/>
    <w:rsid w:val="00C37F2B"/>
    <w:rsid w:val="00C50998"/>
    <w:rsid w:val="00C72863"/>
    <w:rsid w:val="00C76568"/>
    <w:rsid w:val="00C76F2C"/>
    <w:rsid w:val="00C7779B"/>
    <w:rsid w:val="00C91108"/>
    <w:rsid w:val="00C923F1"/>
    <w:rsid w:val="00CA1269"/>
    <w:rsid w:val="00CB0405"/>
    <w:rsid w:val="00CB1F92"/>
    <w:rsid w:val="00CB5D5F"/>
    <w:rsid w:val="00CB6DDA"/>
    <w:rsid w:val="00CC4111"/>
    <w:rsid w:val="00CC4633"/>
    <w:rsid w:val="00CD0DF9"/>
    <w:rsid w:val="00CF25B5"/>
    <w:rsid w:val="00CF3559"/>
    <w:rsid w:val="00D01F69"/>
    <w:rsid w:val="00D02B6C"/>
    <w:rsid w:val="00D03538"/>
    <w:rsid w:val="00D06546"/>
    <w:rsid w:val="00D12EA3"/>
    <w:rsid w:val="00D13A18"/>
    <w:rsid w:val="00D15213"/>
    <w:rsid w:val="00D17FB0"/>
    <w:rsid w:val="00D25809"/>
    <w:rsid w:val="00D31A56"/>
    <w:rsid w:val="00D3605E"/>
    <w:rsid w:val="00D43D6B"/>
    <w:rsid w:val="00D449B2"/>
    <w:rsid w:val="00D45365"/>
    <w:rsid w:val="00D522F7"/>
    <w:rsid w:val="00D523E1"/>
    <w:rsid w:val="00D64186"/>
    <w:rsid w:val="00D73791"/>
    <w:rsid w:val="00D740FD"/>
    <w:rsid w:val="00D810F0"/>
    <w:rsid w:val="00D82E94"/>
    <w:rsid w:val="00D875E0"/>
    <w:rsid w:val="00D956D6"/>
    <w:rsid w:val="00D97D7E"/>
    <w:rsid w:val="00DA25DE"/>
    <w:rsid w:val="00DE5538"/>
    <w:rsid w:val="00DF4798"/>
    <w:rsid w:val="00E007A8"/>
    <w:rsid w:val="00E03D20"/>
    <w:rsid w:val="00E03E77"/>
    <w:rsid w:val="00E048BD"/>
    <w:rsid w:val="00E06FAE"/>
    <w:rsid w:val="00E07786"/>
    <w:rsid w:val="00E11B07"/>
    <w:rsid w:val="00E128E1"/>
    <w:rsid w:val="00E23ED3"/>
    <w:rsid w:val="00E26B99"/>
    <w:rsid w:val="00E27F25"/>
    <w:rsid w:val="00E37297"/>
    <w:rsid w:val="00E41DB5"/>
    <w:rsid w:val="00E41E47"/>
    <w:rsid w:val="00E4354B"/>
    <w:rsid w:val="00E52E9D"/>
    <w:rsid w:val="00E53AC1"/>
    <w:rsid w:val="00E53C89"/>
    <w:rsid w:val="00E62910"/>
    <w:rsid w:val="00E642B6"/>
    <w:rsid w:val="00E727C9"/>
    <w:rsid w:val="00E921CE"/>
    <w:rsid w:val="00E929FB"/>
    <w:rsid w:val="00E94FC1"/>
    <w:rsid w:val="00E95EB3"/>
    <w:rsid w:val="00E96095"/>
    <w:rsid w:val="00EA2531"/>
    <w:rsid w:val="00EA2E9B"/>
    <w:rsid w:val="00EB1C93"/>
    <w:rsid w:val="00EB2DC5"/>
    <w:rsid w:val="00EB42BE"/>
    <w:rsid w:val="00EE0C00"/>
    <w:rsid w:val="00EE2692"/>
    <w:rsid w:val="00EE6293"/>
    <w:rsid w:val="00EE63BD"/>
    <w:rsid w:val="00EF1589"/>
    <w:rsid w:val="00EF195C"/>
    <w:rsid w:val="00EF2760"/>
    <w:rsid w:val="00EF610D"/>
    <w:rsid w:val="00F02BFC"/>
    <w:rsid w:val="00F02D77"/>
    <w:rsid w:val="00F04B15"/>
    <w:rsid w:val="00F07BDD"/>
    <w:rsid w:val="00F16529"/>
    <w:rsid w:val="00F2487A"/>
    <w:rsid w:val="00F32E2C"/>
    <w:rsid w:val="00F37F7C"/>
    <w:rsid w:val="00F421C9"/>
    <w:rsid w:val="00F43ACB"/>
    <w:rsid w:val="00F449B2"/>
    <w:rsid w:val="00F53B47"/>
    <w:rsid w:val="00F53B5E"/>
    <w:rsid w:val="00F625C8"/>
    <w:rsid w:val="00F63BDF"/>
    <w:rsid w:val="00F65EC0"/>
    <w:rsid w:val="00F737E5"/>
    <w:rsid w:val="00F76687"/>
    <w:rsid w:val="00F77FE8"/>
    <w:rsid w:val="00F805BB"/>
    <w:rsid w:val="00F825D0"/>
    <w:rsid w:val="00F82860"/>
    <w:rsid w:val="00F84BA3"/>
    <w:rsid w:val="00F8528D"/>
    <w:rsid w:val="00F95B19"/>
    <w:rsid w:val="00F96022"/>
    <w:rsid w:val="00F96FD7"/>
    <w:rsid w:val="00FA49C2"/>
    <w:rsid w:val="00FB292F"/>
    <w:rsid w:val="00FB5D8B"/>
    <w:rsid w:val="00FD642B"/>
    <w:rsid w:val="00FE04D2"/>
    <w:rsid w:val="00FE125F"/>
    <w:rsid w:val="00FE2974"/>
    <w:rsid w:val="00FE328F"/>
    <w:rsid w:val="00FE3FE6"/>
    <w:rsid w:val="00FE4583"/>
    <w:rsid w:val="00FE6813"/>
    <w:rsid w:val="00FE6E04"/>
    <w:rsid w:val="00FE79E6"/>
    <w:rsid w:val="00FF1FE1"/>
    <w:rsid w:val="00FF4626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F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FD29-8E76-4677-A3A5-C652A801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60</Pages>
  <Words>11839</Words>
  <Characters>67487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2024-12-06T11:58:00Z</cp:lastPrinted>
  <dcterms:created xsi:type="dcterms:W3CDTF">2024-12-06T12:00:00Z</dcterms:created>
  <dcterms:modified xsi:type="dcterms:W3CDTF">2024-12-06T12:00:00Z</dcterms:modified>
</cp:coreProperties>
</file>