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355C61" w14:textId="77777777" w:rsidR="00FE125F" w:rsidRPr="000759C8" w:rsidRDefault="00E727C9" w:rsidP="005F6D36">
      <w:pPr>
        <w:jc w:val="center"/>
        <w:rPr>
          <w:rFonts w:ascii="PT Astra Serif" w:hAnsi="PT Astra Serif"/>
        </w:rPr>
      </w:pPr>
      <w:r w:rsidRPr="000759C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759C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EB916E2" wp14:editId="7DAFB2F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5C27D" w14:textId="77777777" w:rsidR="00E06FAE" w:rsidRPr="000759C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759C8">
        <w:rPr>
          <w:rFonts w:ascii="PT Astra Serif" w:hAnsi="PT Astra Serif"/>
          <w:b/>
          <w:sz w:val="34"/>
        </w:rPr>
        <w:t xml:space="preserve">АДМИНИСТРАЦИЯ </w:t>
      </w:r>
    </w:p>
    <w:p w14:paraId="3CA319AA" w14:textId="77777777" w:rsidR="00E06FAE" w:rsidRPr="000759C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759C8">
        <w:rPr>
          <w:rFonts w:ascii="PT Astra Serif" w:hAnsi="PT Astra Serif"/>
          <w:b/>
          <w:sz w:val="34"/>
        </w:rPr>
        <w:t>МУНИЦИПАЛЬНОГО</w:t>
      </w:r>
      <w:r w:rsidR="00E06FAE" w:rsidRPr="000759C8">
        <w:rPr>
          <w:rFonts w:ascii="PT Astra Serif" w:hAnsi="PT Astra Serif"/>
          <w:b/>
          <w:sz w:val="34"/>
        </w:rPr>
        <w:t xml:space="preserve"> </w:t>
      </w:r>
      <w:r w:rsidRPr="000759C8">
        <w:rPr>
          <w:rFonts w:ascii="PT Astra Serif" w:hAnsi="PT Astra Serif"/>
          <w:b/>
          <w:sz w:val="34"/>
        </w:rPr>
        <w:t xml:space="preserve">ОБРАЗОВАНИЯ </w:t>
      </w:r>
    </w:p>
    <w:p w14:paraId="581C69F2" w14:textId="77777777" w:rsidR="00E727C9" w:rsidRPr="000759C8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759C8">
        <w:rPr>
          <w:rFonts w:ascii="PT Astra Serif" w:hAnsi="PT Astra Serif"/>
          <w:b/>
          <w:sz w:val="34"/>
        </w:rPr>
        <w:t xml:space="preserve">ЩЁКИНСКИЙ </w:t>
      </w:r>
      <w:r w:rsidR="00E727C9" w:rsidRPr="000759C8">
        <w:rPr>
          <w:rFonts w:ascii="PT Astra Serif" w:hAnsi="PT Astra Serif"/>
          <w:b/>
          <w:sz w:val="34"/>
        </w:rPr>
        <w:t xml:space="preserve">РАЙОН </w:t>
      </w:r>
    </w:p>
    <w:p w14:paraId="551944ED" w14:textId="77777777" w:rsidR="00E727C9" w:rsidRPr="000759C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45761409" w14:textId="77777777" w:rsidR="005F6D36" w:rsidRPr="000759C8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759C8">
        <w:rPr>
          <w:rFonts w:ascii="PT Astra Serif" w:hAnsi="PT Astra Serif"/>
          <w:b/>
          <w:sz w:val="33"/>
          <w:szCs w:val="33"/>
        </w:rPr>
        <w:t>ПОСТАНОВЛЕНИЕ</w:t>
      </w:r>
    </w:p>
    <w:p w14:paraId="5DEB723D" w14:textId="77777777" w:rsidR="005B2800" w:rsidRPr="000759C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759C8" w14:paraId="468811F8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2C8A6740" w14:textId="0DA1DDAE" w:rsidR="005B2800" w:rsidRPr="000759C8" w:rsidRDefault="00CC61A3" w:rsidP="0030624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759C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9273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28.08.2025</w:t>
            </w:r>
          </w:p>
        </w:tc>
        <w:tc>
          <w:tcPr>
            <w:tcW w:w="2409" w:type="dxa"/>
            <w:shd w:val="clear" w:color="auto" w:fill="auto"/>
          </w:tcPr>
          <w:p w14:paraId="54A7DAF7" w14:textId="4D249028" w:rsidR="005B2800" w:rsidRPr="000759C8" w:rsidRDefault="00CC61A3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759C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79273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 – 1462</w:t>
            </w:r>
          </w:p>
        </w:tc>
      </w:tr>
    </w:tbl>
    <w:p w14:paraId="6D262192" w14:textId="77777777" w:rsidR="005F6D36" w:rsidRPr="000759C8" w:rsidRDefault="005F6D36">
      <w:pPr>
        <w:rPr>
          <w:rFonts w:ascii="PT Astra Serif" w:hAnsi="PT Astra Serif" w:cs="PT Astra Serif"/>
          <w:sz w:val="20"/>
          <w:szCs w:val="20"/>
        </w:rPr>
      </w:pPr>
    </w:p>
    <w:p w14:paraId="6AE2CD01" w14:textId="77777777" w:rsidR="005B2800" w:rsidRPr="000759C8" w:rsidRDefault="005B2800">
      <w:pPr>
        <w:rPr>
          <w:rFonts w:ascii="PT Astra Serif" w:hAnsi="PT Astra Serif" w:cs="PT Astra Serif"/>
          <w:sz w:val="20"/>
          <w:szCs w:val="20"/>
        </w:rPr>
      </w:pPr>
    </w:p>
    <w:p w14:paraId="0FAB9E66" w14:textId="50B19B50" w:rsidR="00C870A0" w:rsidRPr="000759C8" w:rsidRDefault="00695376" w:rsidP="00C870A0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95376">
        <w:rPr>
          <w:rFonts w:ascii="PT Astra Serif" w:hAnsi="PT Astra Serif" w:cs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вступление в </w:t>
      </w:r>
      <w:proofErr w:type="gramStart"/>
      <w:r w:rsidRPr="00695376">
        <w:rPr>
          <w:rFonts w:ascii="PT Astra Serif" w:hAnsi="PT Astra Serif" w:cs="Times New Roman"/>
          <w:b/>
          <w:bCs/>
          <w:sz w:val="28"/>
          <w:szCs w:val="28"/>
        </w:rPr>
        <w:t>брак лиц</w:t>
      </w:r>
      <w:proofErr w:type="gramEnd"/>
      <w:r w:rsidRPr="00695376">
        <w:rPr>
          <w:rFonts w:ascii="PT Astra Serif" w:hAnsi="PT Astra Serif" w:cs="Times New Roman"/>
          <w:b/>
          <w:bCs/>
          <w:sz w:val="28"/>
          <w:szCs w:val="28"/>
        </w:rPr>
        <w:t xml:space="preserve">, не достигших возраста </w:t>
      </w:r>
      <w:r w:rsidR="00787A2A">
        <w:rPr>
          <w:rFonts w:ascii="PT Astra Serif" w:hAnsi="PT Astra Serif" w:cs="Times New Roman"/>
          <w:b/>
          <w:bCs/>
          <w:sz w:val="28"/>
          <w:szCs w:val="28"/>
        </w:rPr>
        <w:t>18</w:t>
      </w:r>
      <w:r w:rsidRPr="00695376">
        <w:rPr>
          <w:rFonts w:ascii="PT Astra Serif" w:hAnsi="PT Astra Serif" w:cs="Times New Roman"/>
          <w:b/>
          <w:bCs/>
          <w:sz w:val="28"/>
          <w:szCs w:val="28"/>
        </w:rPr>
        <w:t xml:space="preserve"> лет»</w:t>
      </w:r>
    </w:p>
    <w:p w14:paraId="5EC7EC8A" w14:textId="77777777" w:rsidR="00DF65A8" w:rsidRPr="000759C8" w:rsidRDefault="00DF65A8" w:rsidP="00C261A0">
      <w:pPr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14:paraId="511F0E1D" w14:textId="77777777" w:rsidR="00A81161" w:rsidRPr="000759C8" w:rsidRDefault="00A81161" w:rsidP="00C261A0">
      <w:pPr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14:paraId="162B38F1" w14:textId="7B163D85" w:rsidR="00761708" w:rsidRPr="000759C8" w:rsidRDefault="00BC6CA1" w:rsidP="00056A4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соответствии с Федеральным з</w:t>
      </w:r>
      <w:r w:rsidR="00C870A0" w:rsidRPr="000759C8">
        <w:rPr>
          <w:rFonts w:ascii="PT Astra Serif" w:hAnsi="PT Astra Serif"/>
          <w:sz w:val="28"/>
          <w:szCs w:val="28"/>
        </w:rPr>
        <w:t>аконом от 06.10.2003 №</w:t>
      </w:r>
      <w:r w:rsidR="00CC61A3" w:rsidRPr="000759C8">
        <w:rPr>
          <w:rFonts w:ascii="PT Astra Serif" w:hAnsi="PT Astra Serif"/>
          <w:sz w:val="28"/>
          <w:szCs w:val="28"/>
        </w:rPr>
        <w:t> </w:t>
      </w:r>
      <w:r w:rsidR="00C870A0" w:rsidRPr="000759C8">
        <w:rPr>
          <w:rFonts w:ascii="PT Astra Serif" w:hAnsi="PT Astra Serif"/>
          <w:sz w:val="28"/>
          <w:szCs w:val="28"/>
        </w:rPr>
        <w:t xml:space="preserve">131-ФЗ </w:t>
      </w:r>
      <w:r w:rsidR="00CC61A3" w:rsidRPr="000759C8">
        <w:rPr>
          <w:rFonts w:ascii="PT Astra Serif" w:hAnsi="PT Astra Serif"/>
          <w:sz w:val="28"/>
          <w:szCs w:val="28"/>
        </w:rPr>
        <w:t xml:space="preserve">         </w:t>
      </w:r>
      <w:r w:rsidR="00C870A0" w:rsidRPr="000759C8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695376" w:rsidRPr="00695376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Законом Тульской области от 07.10.2009 № 1336 - ЗТО «О защите прав ребенка»</w:t>
      </w:r>
      <w:r w:rsidR="00C870A0" w:rsidRPr="000759C8">
        <w:rPr>
          <w:rFonts w:ascii="PT Astra Serif" w:hAnsi="PT Astra Serif"/>
          <w:sz w:val="28"/>
          <w:szCs w:val="28"/>
        </w:rPr>
        <w:t xml:space="preserve">, </w:t>
      </w:r>
      <w:r w:rsidR="006A2274">
        <w:rPr>
          <w:rFonts w:ascii="PT Astra Serif" w:hAnsi="PT Astra Serif"/>
          <w:sz w:val="28"/>
          <w:szCs w:val="28"/>
        </w:rPr>
        <w:t xml:space="preserve"> Постановлением</w:t>
      </w:r>
      <w:r w:rsidR="00056A4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 от 01.08.2025 № 8-1300 «</w:t>
      </w:r>
      <w:r w:rsidR="00056A4A" w:rsidRPr="00056A4A">
        <w:rPr>
          <w:rFonts w:ascii="PT Astra Serif" w:hAnsi="PT Astra Serif"/>
          <w:sz w:val="28"/>
          <w:szCs w:val="28"/>
        </w:rPr>
        <w:t>Об утверждении П</w:t>
      </w:r>
      <w:r w:rsidR="00056A4A">
        <w:rPr>
          <w:rFonts w:ascii="PT Astra Serif" w:hAnsi="PT Astra Serif"/>
          <w:sz w:val="28"/>
          <w:szCs w:val="28"/>
        </w:rPr>
        <w:t xml:space="preserve">орядка разработки и утверждения </w:t>
      </w:r>
      <w:r w:rsidR="00056A4A" w:rsidRPr="00056A4A">
        <w:rPr>
          <w:rFonts w:ascii="PT Astra Serif" w:hAnsi="PT Astra Serif"/>
          <w:sz w:val="28"/>
          <w:szCs w:val="28"/>
        </w:rPr>
        <w:t>административных регламентов предоставления муниципальных услуг</w:t>
      </w:r>
      <w:proofErr w:type="gramEnd"/>
      <w:r w:rsidR="00056A4A" w:rsidRPr="00056A4A">
        <w:rPr>
          <w:rFonts w:ascii="PT Astra Serif" w:hAnsi="PT Astra Serif"/>
          <w:sz w:val="28"/>
          <w:szCs w:val="28"/>
        </w:rPr>
        <w:t xml:space="preserve"> отраслевыми (функциональными) органами администрации муниципального образования Щекинский район</w:t>
      </w:r>
      <w:r w:rsidR="00056A4A">
        <w:rPr>
          <w:rFonts w:ascii="PT Astra Serif" w:hAnsi="PT Astra Serif"/>
          <w:sz w:val="28"/>
          <w:szCs w:val="28"/>
        </w:rPr>
        <w:t xml:space="preserve"> </w:t>
      </w:r>
      <w:r w:rsidR="00056A4A" w:rsidRPr="00056A4A">
        <w:rPr>
          <w:rFonts w:ascii="PT Astra Serif" w:hAnsi="PT Astra Serif"/>
          <w:sz w:val="28"/>
          <w:szCs w:val="28"/>
        </w:rPr>
        <w:t>и подведомственными учреждениями</w:t>
      </w:r>
      <w:r w:rsidR="00056A4A">
        <w:rPr>
          <w:rFonts w:ascii="PT Astra Serif" w:hAnsi="PT Astra Serif"/>
          <w:sz w:val="28"/>
          <w:szCs w:val="28"/>
        </w:rPr>
        <w:t>»</w:t>
      </w:r>
      <w:r w:rsidR="00B7131B">
        <w:rPr>
          <w:rFonts w:ascii="PT Astra Serif" w:hAnsi="PT Astra Serif"/>
          <w:sz w:val="28"/>
          <w:szCs w:val="28"/>
        </w:rPr>
        <w:t xml:space="preserve">, </w:t>
      </w:r>
      <w:r w:rsidR="006A2274">
        <w:rPr>
          <w:rFonts w:ascii="PT Astra Serif" w:hAnsi="PT Astra Serif"/>
          <w:sz w:val="28"/>
          <w:szCs w:val="28"/>
        </w:rPr>
        <w:t xml:space="preserve"> </w:t>
      </w:r>
      <w:r w:rsidR="00C870A0" w:rsidRPr="000759C8">
        <w:rPr>
          <w:rFonts w:ascii="PT Astra Serif" w:hAnsi="PT Astra Serif"/>
          <w:sz w:val="28"/>
          <w:szCs w:val="28"/>
        </w:rPr>
        <w:t>на основании</w:t>
      </w:r>
      <w:r w:rsidR="00695376">
        <w:rPr>
          <w:rFonts w:ascii="PT Astra Serif" w:hAnsi="PT Astra Serif"/>
          <w:sz w:val="28"/>
          <w:szCs w:val="28"/>
        </w:rPr>
        <w:t xml:space="preserve"> Устава Щекинского муниципального района Тульской области,</w:t>
      </w:r>
      <w:r w:rsidR="00C870A0" w:rsidRPr="000759C8">
        <w:rPr>
          <w:rFonts w:ascii="PT Astra Serif" w:hAnsi="PT Astra Serif"/>
          <w:sz w:val="28"/>
          <w:szCs w:val="28"/>
        </w:rPr>
        <w:t xml:space="preserve"> Устава городского поселения город Щекино Щекинского муниципального района Тульской области</w:t>
      </w:r>
      <w:r w:rsidR="00DF65A8" w:rsidRPr="000759C8">
        <w:rPr>
          <w:rFonts w:ascii="PT Astra Serif" w:hAnsi="PT Astra Serif"/>
          <w:sz w:val="28"/>
          <w:szCs w:val="28"/>
          <w:lang w:eastAsia="ru-RU"/>
        </w:rPr>
        <w:t xml:space="preserve"> администрация муниципального образования Щекинский район ПОСТАНОВЛЯЕТ:</w:t>
      </w:r>
    </w:p>
    <w:p w14:paraId="1718BCB3" w14:textId="4F54C90F" w:rsidR="00C870A0" w:rsidRPr="000759C8" w:rsidRDefault="00DF65A8" w:rsidP="00CF64F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759C8">
        <w:rPr>
          <w:rFonts w:ascii="PT Astra Serif" w:hAnsi="PT Astra Serif"/>
          <w:sz w:val="28"/>
          <w:szCs w:val="28"/>
          <w:lang w:eastAsia="ru-RU"/>
        </w:rPr>
        <w:t>1</w:t>
      </w:r>
      <w:r w:rsidR="00C870A0" w:rsidRPr="000759C8">
        <w:rPr>
          <w:rFonts w:ascii="PT Astra Serif" w:hAnsi="PT Astra Serif"/>
          <w:sz w:val="28"/>
          <w:szCs w:val="28"/>
          <w:lang w:eastAsia="ru-RU"/>
        </w:rPr>
        <w:t>.</w:t>
      </w:r>
      <w:r w:rsidR="00CC61A3" w:rsidRPr="000759C8">
        <w:rPr>
          <w:rFonts w:ascii="PT Astra Serif" w:hAnsi="PT Astra Serif"/>
          <w:sz w:val="28"/>
          <w:szCs w:val="28"/>
        </w:rPr>
        <w:t> </w:t>
      </w:r>
      <w:r w:rsidR="006A2274" w:rsidRPr="006A2274">
        <w:rPr>
          <w:rFonts w:ascii="PT Astra Serif" w:hAnsi="PT Astra Serif"/>
          <w:sz w:val="28"/>
          <w:szCs w:val="28"/>
        </w:rPr>
        <w:t xml:space="preserve">Утвердить административный регламент предоставления муниципальной услуги «Выдача разрешения на вступление в </w:t>
      </w:r>
      <w:proofErr w:type="gramStart"/>
      <w:r w:rsidR="006A2274" w:rsidRPr="006A2274">
        <w:rPr>
          <w:rFonts w:ascii="PT Astra Serif" w:hAnsi="PT Astra Serif"/>
          <w:sz w:val="28"/>
          <w:szCs w:val="28"/>
        </w:rPr>
        <w:t>брак лиц</w:t>
      </w:r>
      <w:proofErr w:type="gramEnd"/>
      <w:r w:rsidR="006A2274" w:rsidRPr="006A2274">
        <w:rPr>
          <w:rFonts w:ascii="PT Astra Serif" w:hAnsi="PT Astra Serif"/>
          <w:sz w:val="28"/>
          <w:szCs w:val="28"/>
        </w:rPr>
        <w:t xml:space="preserve">, не достигших возраста </w:t>
      </w:r>
      <w:r w:rsidR="00056A4A">
        <w:rPr>
          <w:rFonts w:ascii="PT Astra Serif" w:hAnsi="PT Astra Serif"/>
          <w:sz w:val="28"/>
          <w:szCs w:val="28"/>
        </w:rPr>
        <w:t>18</w:t>
      </w:r>
      <w:r w:rsidR="006A2274" w:rsidRPr="006A2274">
        <w:rPr>
          <w:rFonts w:ascii="PT Astra Serif" w:hAnsi="PT Astra Serif"/>
          <w:sz w:val="28"/>
          <w:szCs w:val="28"/>
        </w:rPr>
        <w:t xml:space="preserve"> лет» (приложение)</w:t>
      </w:r>
    </w:p>
    <w:p w14:paraId="25304323" w14:textId="77777777" w:rsidR="00B75C06" w:rsidRDefault="00CF64F2" w:rsidP="00CF64F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759C8">
        <w:rPr>
          <w:rFonts w:ascii="PT Astra Serif" w:hAnsi="PT Astra Serif"/>
          <w:sz w:val="28"/>
          <w:szCs w:val="28"/>
        </w:rPr>
        <w:t>2.</w:t>
      </w:r>
      <w:r w:rsidR="00CC61A3" w:rsidRPr="000759C8">
        <w:rPr>
          <w:rFonts w:ascii="PT Astra Serif" w:hAnsi="PT Astra Serif"/>
          <w:sz w:val="28"/>
          <w:szCs w:val="28"/>
        </w:rPr>
        <w:t> </w:t>
      </w:r>
      <w:proofErr w:type="gramStart"/>
      <w:r w:rsidRPr="000759C8">
        <w:rPr>
          <w:rFonts w:ascii="PT Astra Serif" w:hAnsi="PT Astra Serif"/>
          <w:sz w:val="28"/>
          <w:szCs w:val="28"/>
        </w:rPr>
        <w:t xml:space="preserve">Постановление обнародовать путем опубликования, разместив                  его полный текст в сетевом издании «Щекинский муниципальный                 вестник» (http://npa-schekino.ru, регистрация в качестве сетевого издания: </w:t>
      </w:r>
      <w:proofErr w:type="gramEnd"/>
    </w:p>
    <w:p w14:paraId="40900190" w14:textId="77777777" w:rsidR="00B75C06" w:rsidRDefault="00B75C06" w:rsidP="00B75C06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14:paraId="16D8844F" w14:textId="478C6058" w:rsidR="00CF64F2" w:rsidRPr="000759C8" w:rsidRDefault="00CF64F2" w:rsidP="00B75C06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0759C8">
        <w:rPr>
          <w:rFonts w:ascii="PT Astra Serif" w:hAnsi="PT Astra Serif"/>
          <w:sz w:val="28"/>
          <w:szCs w:val="28"/>
        </w:rPr>
        <w:lastRenderedPageBreak/>
        <w:t>Эл № ФС</w:t>
      </w:r>
      <w:r w:rsidR="00CC61A3" w:rsidRPr="000759C8">
        <w:rPr>
          <w:rFonts w:ascii="PT Astra Serif" w:hAnsi="PT Astra Serif"/>
          <w:sz w:val="28"/>
          <w:szCs w:val="28"/>
        </w:rPr>
        <w:t> </w:t>
      </w:r>
      <w:r w:rsidRPr="000759C8">
        <w:rPr>
          <w:rFonts w:ascii="PT Astra Serif" w:hAnsi="PT Astra Serif"/>
          <w:sz w:val="28"/>
          <w:szCs w:val="28"/>
        </w:rPr>
        <w:t>77-74320 от 19.11.2018), и разместить на официальном сайте муниципального образования Щекинский район.</w:t>
      </w:r>
    </w:p>
    <w:p w14:paraId="510CDEE1" w14:textId="787DE65B" w:rsidR="00CF64F2" w:rsidRPr="000759C8" w:rsidRDefault="00CF64F2" w:rsidP="00CF64F2">
      <w:pPr>
        <w:shd w:val="clear" w:color="auto" w:fill="FFFFFF"/>
        <w:spacing w:line="360" w:lineRule="exact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759C8">
        <w:rPr>
          <w:rFonts w:ascii="PT Astra Serif" w:hAnsi="PT Astra Serif"/>
          <w:sz w:val="28"/>
          <w:szCs w:val="28"/>
        </w:rPr>
        <w:t>3. </w:t>
      </w:r>
      <w:r w:rsidR="00CC61A3" w:rsidRPr="000759C8">
        <w:rPr>
          <w:rFonts w:ascii="PT Astra Serif" w:hAnsi="PT Astra Serif"/>
          <w:sz w:val="28"/>
          <w:szCs w:val="28"/>
        </w:rPr>
        <w:t xml:space="preserve">Постановление </w:t>
      </w:r>
      <w:r w:rsidRPr="000759C8">
        <w:rPr>
          <w:rFonts w:ascii="PT Astra Serif" w:hAnsi="PT Astra Serif"/>
          <w:sz w:val="28"/>
          <w:szCs w:val="28"/>
        </w:rPr>
        <w:t>вступает в силу со</w:t>
      </w:r>
      <w:r w:rsidR="006A2274">
        <w:rPr>
          <w:rFonts w:ascii="PT Astra Serif" w:hAnsi="PT Astra Serif"/>
          <w:sz w:val="28"/>
          <w:szCs w:val="28"/>
        </w:rPr>
        <w:t xml:space="preserve"> дня официального обнародования.</w:t>
      </w:r>
    </w:p>
    <w:p w14:paraId="574B3652" w14:textId="77777777" w:rsidR="00CC61A3" w:rsidRPr="000759C8" w:rsidRDefault="00CC61A3" w:rsidP="00CC61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14:paraId="7B6FD422" w14:textId="77777777" w:rsidR="00CC61A3" w:rsidRPr="000759C8" w:rsidRDefault="00CC61A3" w:rsidP="00CC61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14:paraId="0C2A0F38" w14:textId="77777777" w:rsidR="00CC61A3" w:rsidRPr="000759C8" w:rsidRDefault="00CC61A3" w:rsidP="00CC61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C61A3" w:rsidRPr="000759C8" w14:paraId="10695127" w14:textId="77777777" w:rsidTr="002C4121">
        <w:trPr>
          <w:trHeight w:val="229"/>
        </w:trPr>
        <w:tc>
          <w:tcPr>
            <w:tcW w:w="2178" w:type="pct"/>
          </w:tcPr>
          <w:p w14:paraId="44969C5A" w14:textId="77777777" w:rsidR="00CC61A3" w:rsidRPr="000759C8" w:rsidRDefault="00CC61A3" w:rsidP="002C4121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759C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0759C8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0759C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60F90DB2" w14:textId="77777777" w:rsidR="00CC61A3" w:rsidRPr="000759C8" w:rsidRDefault="00CC61A3" w:rsidP="002C412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4D8F602C" w14:textId="77777777" w:rsidR="00CC61A3" w:rsidRPr="000759C8" w:rsidRDefault="00CC61A3" w:rsidP="002C4121">
            <w:pPr>
              <w:jc w:val="right"/>
              <w:rPr>
                <w:rFonts w:ascii="PT Astra Serif" w:hAnsi="PT Astra Serif"/>
              </w:rPr>
            </w:pPr>
            <w:r w:rsidRPr="000759C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335AFE7D" w14:textId="77777777" w:rsidR="00CC61A3" w:rsidRPr="000759C8" w:rsidRDefault="00CC61A3" w:rsidP="00CC61A3">
      <w:pPr>
        <w:rPr>
          <w:rFonts w:ascii="PT Astra Serif" w:hAnsi="PT Astra Serif" w:cs="PT Astra Serif"/>
          <w:sz w:val="2"/>
          <w:szCs w:val="2"/>
        </w:rPr>
        <w:sectPr w:rsidR="00CC61A3" w:rsidRPr="000759C8" w:rsidSect="002C4121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CC61A3" w:rsidRPr="000759C8" w14:paraId="41682DF1" w14:textId="77777777" w:rsidTr="002C4121">
        <w:trPr>
          <w:trHeight w:val="1846"/>
        </w:trPr>
        <w:tc>
          <w:tcPr>
            <w:tcW w:w="4482" w:type="dxa"/>
          </w:tcPr>
          <w:p w14:paraId="44E1D987" w14:textId="77777777" w:rsidR="00CC61A3" w:rsidRPr="000759C8" w:rsidRDefault="00CC61A3" w:rsidP="002C412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14:paraId="2762DAE6" w14:textId="77777777" w:rsidR="00CC61A3" w:rsidRPr="000759C8" w:rsidRDefault="00CC61A3" w:rsidP="002C412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16746EA4" w14:textId="77777777" w:rsidR="00CC61A3" w:rsidRPr="000759C8" w:rsidRDefault="00CC61A3" w:rsidP="002C412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0BC54F31" w14:textId="77777777" w:rsidR="00CC61A3" w:rsidRPr="000759C8" w:rsidRDefault="00CC61A3" w:rsidP="002C412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14:paraId="2B7BB476" w14:textId="77777777" w:rsidR="00CC61A3" w:rsidRPr="000759C8" w:rsidRDefault="00CC61A3" w:rsidP="002C412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14:paraId="43C6EC68" w14:textId="4F8E03D5" w:rsidR="00CC61A3" w:rsidRPr="000759C8" w:rsidRDefault="00CC61A3" w:rsidP="0079273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792731">
              <w:rPr>
                <w:rFonts w:ascii="PT Astra Serif" w:hAnsi="PT Astra Serif"/>
                <w:sz w:val="28"/>
                <w:szCs w:val="28"/>
                <w:lang w:eastAsia="ru-RU"/>
              </w:rPr>
              <w:t>28.08.2025</w:t>
            </w:r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792731">
              <w:rPr>
                <w:rFonts w:ascii="PT Astra Serif" w:hAnsi="PT Astra Serif"/>
                <w:sz w:val="28"/>
                <w:szCs w:val="28"/>
                <w:lang w:eastAsia="ru-RU"/>
              </w:rPr>
              <w:t>8 – 1462</w:t>
            </w:r>
          </w:p>
        </w:tc>
      </w:tr>
      <w:tr w:rsidR="00F75039" w:rsidRPr="000759C8" w14:paraId="28172903" w14:textId="77777777" w:rsidTr="00F75039">
        <w:trPr>
          <w:trHeight w:val="280"/>
        </w:trPr>
        <w:tc>
          <w:tcPr>
            <w:tcW w:w="4482" w:type="dxa"/>
          </w:tcPr>
          <w:p w14:paraId="3B117736" w14:textId="77777777" w:rsidR="00F75039" w:rsidRPr="000759C8" w:rsidRDefault="00F75039" w:rsidP="002C412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F75039" w:rsidRPr="000759C8" w14:paraId="4215188F" w14:textId="77777777" w:rsidTr="002C4121">
        <w:trPr>
          <w:trHeight w:val="1846"/>
        </w:trPr>
        <w:tc>
          <w:tcPr>
            <w:tcW w:w="4482" w:type="dxa"/>
          </w:tcPr>
          <w:p w14:paraId="60CA0373" w14:textId="4D936AD6" w:rsidR="00F75039" w:rsidRPr="000759C8" w:rsidRDefault="00F75039" w:rsidP="00F750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t>УТВЕРЖДЕН</w:t>
            </w:r>
          </w:p>
          <w:p w14:paraId="40F34771" w14:textId="60C5D208" w:rsidR="00F75039" w:rsidRPr="000759C8" w:rsidRDefault="00F75039" w:rsidP="00F750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14:paraId="50088CC5" w14:textId="77777777" w:rsidR="00F75039" w:rsidRPr="000759C8" w:rsidRDefault="00F75039" w:rsidP="00F750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730D4FC8" w14:textId="77777777" w:rsidR="00F75039" w:rsidRPr="000759C8" w:rsidRDefault="00F75039" w:rsidP="00F750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14:paraId="60BAB346" w14:textId="77777777" w:rsidR="00F75039" w:rsidRPr="000759C8" w:rsidRDefault="00F75039" w:rsidP="00F750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14:paraId="0F7CCEC5" w14:textId="306F3EE0" w:rsidR="00F75039" w:rsidRPr="000759C8" w:rsidRDefault="00792731" w:rsidP="00F750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28.08.2025</w:t>
            </w:r>
            <w:r w:rsidRPr="000759C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8 – 1462</w:t>
            </w:r>
            <w:bookmarkStart w:id="0" w:name="_GoBack"/>
            <w:bookmarkEnd w:id="0"/>
          </w:p>
        </w:tc>
      </w:tr>
    </w:tbl>
    <w:p w14:paraId="54B7606C" w14:textId="77777777" w:rsidR="00CC61A3" w:rsidRPr="000759C8" w:rsidRDefault="00CC61A3" w:rsidP="00CC61A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14:paraId="20177192" w14:textId="77777777" w:rsidR="00F75039" w:rsidRPr="000759C8" w:rsidRDefault="00F75039" w:rsidP="00CC61A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14:paraId="5DD83F04" w14:textId="77777777" w:rsidR="006A2274" w:rsidRDefault="006A2274" w:rsidP="00CC61A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А</w:t>
      </w:r>
      <w:r w:rsidRPr="006A2274">
        <w:rPr>
          <w:rFonts w:ascii="PT Astra Serif" w:hAnsi="PT Astra Serif"/>
          <w:b/>
          <w:bCs/>
          <w:sz w:val="28"/>
          <w:szCs w:val="28"/>
          <w:lang w:eastAsia="ru-RU"/>
        </w:rPr>
        <w:t>дминистративн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ый регламент</w:t>
      </w:r>
      <w:r w:rsidRPr="006A2274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14:paraId="4625383A" w14:textId="77777777" w:rsidR="006A2274" w:rsidRDefault="006A2274" w:rsidP="00CC61A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6A2274">
        <w:rPr>
          <w:rFonts w:ascii="PT Astra Serif" w:hAnsi="PT Astra Serif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14:paraId="1E0B0E8C" w14:textId="2C5BDA30" w:rsidR="00F75039" w:rsidRPr="000759C8" w:rsidRDefault="006A2274" w:rsidP="00CC61A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6A2274">
        <w:rPr>
          <w:rFonts w:ascii="PT Astra Serif" w:hAnsi="PT Astra Serif"/>
          <w:b/>
          <w:bCs/>
          <w:sz w:val="28"/>
          <w:szCs w:val="28"/>
          <w:lang w:eastAsia="ru-RU"/>
        </w:rPr>
        <w:t xml:space="preserve">«Выдача разрешения на вступление в </w:t>
      </w:r>
      <w:proofErr w:type="gramStart"/>
      <w:r w:rsidRPr="006A2274">
        <w:rPr>
          <w:rFonts w:ascii="PT Astra Serif" w:hAnsi="PT Astra Serif"/>
          <w:b/>
          <w:bCs/>
          <w:sz w:val="28"/>
          <w:szCs w:val="28"/>
          <w:lang w:eastAsia="ru-RU"/>
        </w:rPr>
        <w:t>брак лиц</w:t>
      </w:r>
      <w:proofErr w:type="gramEnd"/>
      <w:r w:rsidRPr="006A2274">
        <w:rPr>
          <w:rFonts w:ascii="PT Astra Serif" w:hAnsi="PT Astra Serif"/>
          <w:b/>
          <w:bCs/>
          <w:sz w:val="28"/>
          <w:szCs w:val="28"/>
          <w:lang w:eastAsia="ru-RU"/>
        </w:rPr>
        <w:t xml:space="preserve">, не достигших возраста </w:t>
      </w:r>
      <w:r w:rsidR="00056A4A">
        <w:rPr>
          <w:rFonts w:ascii="PT Astra Serif" w:hAnsi="PT Astra Serif"/>
          <w:b/>
          <w:bCs/>
          <w:sz w:val="28"/>
          <w:szCs w:val="28"/>
          <w:lang w:eastAsia="ru-RU"/>
        </w:rPr>
        <w:t>18</w:t>
      </w:r>
      <w:r w:rsidRPr="006A2274">
        <w:rPr>
          <w:rFonts w:ascii="PT Astra Serif" w:hAnsi="PT Astra Serif"/>
          <w:b/>
          <w:bCs/>
          <w:sz w:val="28"/>
          <w:szCs w:val="28"/>
          <w:lang w:eastAsia="ru-RU"/>
        </w:rPr>
        <w:t xml:space="preserve"> лет»</w:t>
      </w:r>
    </w:p>
    <w:p w14:paraId="2681DAF1" w14:textId="77777777" w:rsidR="001C32A8" w:rsidRPr="000759C8" w:rsidRDefault="001C32A8" w:rsidP="00CC61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2939D62B" w14:textId="77777777" w:rsidR="00F75039" w:rsidRPr="000759C8" w:rsidRDefault="00F75039" w:rsidP="00CC61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2ADA0A23" w14:textId="77777777" w:rsidR="00F75039" w:rsidRPr="000759C8" w:rsidRDefault="00F75039" w:rsidP="00CC61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09C3A461" w14:textId="77777777" w:rsidR="00F75039" w:rsidRPr="000759C8" w:rsidRDefault="00F75039" w:rsidP="00CC61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3185D18A" w14:textId="77777777" w:rsidR="00F75039" w:rsidRPr="000759C8" w:rsidRDefault="00F75039" w:rsidP="00CC61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75C46CBA" w14:textId="77777777" w:rsidR="00F75039" w:rsidRPr="000759C8" w:rsidRDefault="00F75039" w:rsidP="00CC61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0B8C145C" w14:textId="77777777" w:rsidR="00F75039" w:rsidRPr="000759C8" w:rsidRDefault="00F75039" w:rsidP="00CC61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17F5B968" w14:textId="77777777" w:rsidR="00F75039" w:rsidRPr="000759C8" w:rsidRDefault="00F75039" w:rsidP="00CC61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48D69629" w14:textId="77777777" w:rsidR="00F75039" w:rsidRPr="000759C8" w:rsidRDefault="00F75039" w:rsidP="00CC61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6B4B7264" w14:textId="77777777" w:rsidR="00F75039" w:rsidRPr="000759C8" w:rsidRDefault="00F75039" w:rsidP="00CC61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48705BD1" w14:textId="77777777" w:rsidR="00F75039" w:rsidRPr="000759C8" w:rsidRDefault="00F75039" w:rsidP="00CC61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197F3393" w14:textId="77777777" w:rsidR="00F75039" w:rsidRPr="000759C8" w:rsidRDefault="00F75039" w:rsidP="00CC61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3FEA4F4A" w14:textId="77777777" w:rsidR="00F75039" w:rsidRPr="000759C8" w:rsidRDefault="00F75039" w:rsidP="00CC61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1AF0AF43" w14:textId="77777777" w:rsidR="00F75039" w:rsidRPr="000759C8" w:rsidRDefault="00F75039" w:rsidP="00CC61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78EAA381" w14:textId="77777777" w:rsidR="006A2274" w:rsidRDefault="006A2274" w:rsidP="005B1316">
      <w:pPr>
        <w:spacing w:line="360" w:lineRule="exact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14:paraId="5C8F89F7" w14:textId="77777777" w:rsidR="006A2274" w:rsidRDefault="006A2274" w:rsidP="005B1316">
      <w:pPr>
        <w:spacing w:line="360" w:lineRule="exact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14:paraId="09ACBD8C" w14:textId="77777777" w:rsidR="006A2274" w:rsidRDefault="006A2274" w:rsidP="005B1316">
      <w:pPr>
        <w:spacing w:line="360" w:lineRule="exact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14:paraId="42F05E27" w14:textId="77777777" w:rsidR="006A2274" w:rsidRDefault="006A2274" w:rsidP="005B1316">
      <w:pPr>
        <w:spacing w:line="360" w:lineRule="exact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14:paraId="1A58E426" w14:textId="77777777" w:rsidR="006A2274" w:rsidRDefault="006A2274" w:rsidP="005B1316">
      <w:pPr>
        <w:spacing w:line="360" w:lineRule="exact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14:paraId="03C39668" w14:textId="77777777" w:rsidR="006A2274" w:rsidRPr="006A2274" w:rsidRDefault="006A2274" w:rsidP="006A2274">
      <w:pPr>
        <w:keepNext/>
        <w:keepLines/>
        <w:shd w:val="clear" w:color="auto" w:fill="FFFFFF"/>
        <w:suppressAutoHyphens w:val="0"/>
        <w:spacing w:before="240" w:after="160"/>
        <w:ind w:firstLine="709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6A2274">
        <w:rPr>
          <w:rFonts w:ascii="PT Astra Serif" w:hAnsi="PT Astra Serif"/>
          <w:b/>
          <w:sz w:val="28"/>
          <w:szCs w:val="28"/>
          <w:lang w:eastAsia="ru-RU"/>
        </w:rPr>
        <w:t>I. Общие положения</w:t>
      </w:r>
    </w:p>
    <w:p w14:paraId="016DD5DF" w14:textId="77777777" w:rsidR="006A2274" w:rsidRPr="006A2274" w:rsidRDefault="006A2274" w:rsidP="006A2274">
      <w:pPr>
        <w:shd w:val="clear" w:color="auto" w:fill="FFFFFF"/>
        <w:suppressAutoHyphens w:val="0"/>
        <w:ind w:firstLine="709"/>
        <w:jc w:val="both"/>
        <w:textAlignment w:val="baseline"/>
        <w:outlineLvl w:val="2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1. Настоящий Административный регламент устанавливает порядок и стандарт предоставления муниципальной услуги «Выдача разрешения на вступление в </w:t>
      </w:r>
      <w:proofErr w:type="gramStart"/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брак лиц</w:t>
      </w:r>
      <w:proofErr w:type="gramEnd"/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, не достигших возраста 18 лет» (далее – Услуга).</w:t>
      </w:r>
    </w:p>
    <w:p w14:paraId="6DB2876D" w14:textId="77777777" w:rsidR="006A2274" w:rsidRPr="006A2274" w:rsidRDefault="006A2274" w:rsidP="006A2274">
      <w:pPr>
        <w:shd w:val="clear" w:color="auto" w:fill="FFFFFF"/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</w:p>
    <w:p w14:paraId="7502625F" w14:textId="1F431E90" w:rsidR="006A2274" w:rsidRPr="006A2274" w:rsidRDefault="006A2274" w:rsidP="006A2274">
      <w:pPr>
        <w:shd w:val="clear" w:color="auto" w:fill="FFFFFF"/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2. Услуга п</w:t>
      </w:r>
      <w:r w:rsidR="00787A2A">
        <w:rPr>
          <w:rFonts w:ascii="PT Astra Serif" w:eastAsia="Tahoma" w:hAnsi="PT Astra Serif" w:cs="Noto Sans Devanagari"/>
          <w:sz w:val="28"/>
          <w:szCs w:val="28"/>
          <w:lang w:bidi="hi-IN"/>
        </w:rPr>
        <w:t>редоставляется физическим лицам,</w:t>
      </w: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</w:t>
      </w:r>
      <w:r w:rsidR="00787A2A" w:rsidRPr="00787A2A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достигшим возраста </w:t>
      </w:r>
      <w:r w:rsidR="00787A2A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14 </w:t>
      </w:r>
      <w:r w:rsidR="00787A2A" w:rsidRPr="00787A2A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лет и не достигшим возраста </w:t>
      </w:r>
      <w:r w:rsidR="00787A2A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16 </w:t>
      </w:r>
      <w:r w:rsidR="00787A2A" w:rsidRPr="00787A2A">
        <w:rPr>
          <w:rFonts w:ascii="PT Astra Serif" w:eastAsia="Tahoma" w:hAnsi="PT Astra Serif" w:cs="Noto Sans Devanagari"/>
          <w:sz w:val="28"/>
          <w:szCs w:val="28"/>
          <w:lang w:bidi="hi-IN"/>
        </w:rPr>
        <w:t>лет</w:t>
      </w:r>
      <w:r w:rsidR="00BC6CA1">
        <w:rPr>
          <w:rFonts w:ascii="PT Astra Serif" w:eastAsia="Tahoma" w:hAnsi="PT Astra Serif" w:cs="Noto Sans Devanagari"/>
          <w:sz w:val="28"/>
          <w:szCs w:val="28"/>
          <w:lang w:bidi="hi-IN"/>
        </w:rPr>
        <w:t>,</w:t>
      </w:r>
      <w:r w:rsidR="00787A2A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</w:t>
      </w:r>
      <w:r w:rsidRPr="006A2274">
        <w:rPr>
          <w:rFonts w:ascii="PT Astra Serif" w:hAnsi="PT Astra Serif"/>
          <w:sz w:val="28"/>
          <w:szCs w:val="28"/>
          <w:lang w:eastAsia="ru-RU"/>
        </w:rPr>
        <w:t>зарегистрированным на территории муниципального образования Щекинский район</w:t>
      </w:r>
      <w:r w:rsidR="00787A2A">
        <w:rPr>
          <w:rFonts w:ascii="PT Astra Serif" w:eastAsia="Tahoma" w:hAnsi="PT Astra Serif" w:cs="Noto Sans Devanagari"/>
          <w:sz w:val="28"/>
          <w:szCs w:val="28"/>
          <w:lang w:bidi="hi-IN"/>
        </w:rPr>
        <w:t>, а также физическим лицам</w:t>
      </w:r>
      <w:r w:rsidR="00AE1841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, достигшим возраста 16 лет и не достигшим возраста 18 лет,  зарегистрированным на территории муниципального образования город Щекино Щекинского района </w:t>
      </w:r>
      <w:r w:rsidR="00B7131B">
        <w:rPr>
          <w:rFonts w:ascii="PT Astra Serif" w:eastAsia="Tahoma" w:hAnsi="PT Astra Serif" w:cs="Noto Sans Devanagari"/>
          <w:sz w:val="28"/>
          <w:szCs w:val="28"/>
          <w:lang w:bidi="hi-IN"/>
        </w:rPr>
        <w:t>(далее – З</w:t>
      </w: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аявители).</w:t>
      </w:r>
    </w:p>
    <w:p w14:paraId="7784D2F7" w14:textId="77777777" w:rsidR="006A2274" w:rsidRPr="006A2274" w:rsidRDefault="006A2274" w:rsidP="006A2274">
      <w:pPr>
        <w:shd w:val="clear" w:color="auto" w:fill="FFFFFF"/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</w:p>
    <w:p w14:paraId="3D9E42B2" w14:textId="77777777" w:rsidR="006A2274" w:rsidRPr="006A2274" w:rsidRDefault="006A2274" w:rsidP="006A2274">
      <w:pPr>
        <w:shd w:val="clear" w:color="auto" w:fill="FFFFFF"/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3. Информация о порядке предоставления Услуги размещается в реестре услуг и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14:paraId="7B716EF7" w14:textId="77777777" w:rsidR="006A2274" w:rsidRPr="006A2274" w:rsidRDefault="006A2274" w:rsidP="006A2274">
      <w:pPr>
        <w:keepNext/>
        <w:keepLines/>
        <w:shd w:val="clear" w:color="auto" w:fill="FFFFFF"/>
        <w:suppressAutoHyphens w:val="0"/>
        <w:spacing w:before="480" w:after="160"/>
        <w:ind w:left="709"/>
        <w:contextualSpacing/>
        <w:jc w:val="both"/>
        <w:outlineLvl w:val="0"/>
        <w:rPr>
          <w:rFonts w:ascii="PT Astra Serif" w:hAnsi="PT Astra Serif"/>
          <w:b/>
          <w:sz w:val="28"/>
          <w:szCs w:val="28"/>
          <w:lang w:eastAsia="ru-RU"/>
        </w:rPr>
      </w:pPr>
    </w:p>
    <w:p w14:paraId="49BB04CC" w14:textId="77777777" w:rsidR="006A2274" w:rsidRPr="006A2274" w:rsidRDefault="006A2274" w:rsidP="006A2274">
      <w:pPr>
        <w:keepNext/>
        <w:keepLines/>
        <w:shd w:val="clear" w:color="auto" w:fill="FFFFFF"/>
        <w:suppressAutoHyphens w:val="0"/>
        <w:spacing w:before="480" w:after="160"/>
        <w:ind w:left="709"/>
        <w:contextualSpacing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6A2274">
        <w:rPr>
          <w:rFonts w:ascii="PT Astra Serif" w:hAnsi="PT Astra Serif"/>
          <w:b/>
          <w:sz w:val="28"/>
          <w:szCs w:val="28"/>
          <w:lang w:eastAsia="ru-RU"/>
        </w:rPr>
        <w:t>II. Стандарт предоставления Услуги</w:t>
      </w:r>
    </w:p>
    <w:p w14:paraId="26B3E4BF" w14:textId="77777777" w:rsidR="006A2274" w:rsidRPr="006A2274" w:rsidRDefault="006A2274" w:rsidP="006A2274">
      <w:pPr>
        <w:keepNext/>
        <w:keepLines/>
        <w:shd w:val="clear" w:color="auto" w:fill="FFFFFF"/>
        <w:suppressAutoHyphens w:val="0"/>
        <w:spacing w:before="40" w:after="16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14:paraId="5E5B36AC" w14:textId="77777777" w:rsidR="006A2274" w:rsidRPr="006A2274" w:rsidRDefault="006A2274" w:rsidP="006A2274">
      <w:pPr>
        <w:keepNext/>
        <w:keepLines/>
        <w:shd w:val="clear" w:color="auto" w:fill="FFFFFF"/>
        <w:suppressAutoHyphens w:val="0"/>
        <w:spacing w:before="40" w:after="16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6A2274">
        <w:rPr>
          <w:rFonts w:ascii="PT Astra Serif" w:hAnsi="PT Astra Serif"/>
          <w:b/>
          <w:sz w:val="28"/>
          <w:szCs w:val="28"/>
          <w:lang w:eastAsia="ru-RU"/>
        </w:rPr>
        <w:t>Наименование Услуги</w:t>
      </w:r>
    </w:p>
    <w:p w14:paraId="6C4D42AB" w14:textId="77777777" w:rsidR="006A2274" w:rsidRPr="006A2274" w:rsidRDefault="006A2274" w:rsidP="006A2274">
      <w:pPr>
        <w:shd w:val="clear" w:color="auto" w:fill="FFFFFF"/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4. Выдача разрешения на вступление в </w:t>
      </w:r>
      <w:proofErr w:type="gramStart"/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брак лиц</w:t>
      </w:r>
      <w:proofErr w:type="gramEnd"/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, не достигших возраста 18 лет.</w:t>
      </w:r>
    </w:p>
    <w:p w14:paraId="6B038052" w14:textId="77777777" w:rsidR="006A2274" w:rsidRPr="006A2274" w:rsidRDefault="006A2274" w:rsidP="006A2274">
      <w:pPr>
        <w:keepNext/>
        <w:keepLines/>
        <w:shd w:val="clear" w:color="auto" w:fill="FFFFFF"/>
        <w:suppressAutoHyphens w:val="0"/>
        <w:spacing w:before="480" w:after="24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6A2274">
        <w:rPr>
          <w:rFonts w:ascii="PT Astra Serif" w:hAnsi="PT Astra Serif"/>
          <w:b/>
          <w:sz w:val="28"/>
          <w:szCs w:val="28"/>
          <w:lang w:eastAsia="ru-RU"/>
        </w:rPr>
        <w:t>Наименование органа, предоставляющего Услугу</w:t>
      </w:r>
    </w:p>
    <w:p w14:paraId="005EC0B4" w14:textId="77777777" w:rsidR="006A2274" w:rsidRPr="006A2274" w:rsidRDefault="006A2274" w:rsidP="006A2274">
      <w:pPr>
        <w:shd w:val="clear" w:color="auto" w:fill="FFFFFF"/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5. Услуга предоставляется администрацией муниципального образования Щекинский район (далее – Администрация). Отраслевым (функциональным) органом Администрации, ответственным за предоставление Услуги, является комитет по правовой работе.</w:t>
      </w:r>
    </w:p>
    <w:p w14:paraId="4E13770E" w14:textId="77777777" w:rsidR="006A2274" w:rsidRPr="006A2274" w:rsidRDefault="006A2274" w:rsidP="006A2274">
      <w:pPr>
        <w:shd w:val="clear" w:color="auto" w:fill="FFFFFF"/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</w:p>
    <w:p w14:paraId="5BCB40BB" w14:textId="77777777" w:rsidR="006A2274" w:rsidRPr="006A2274" w:rsidRDefault="006A2274" w:rsidP="006A2274">
      <w:pPr>
        <w:shd w:val="clear" w:color="auto" w:fill="FFFFFF"/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6. Предоставление Услуги в многофункциональных центрах предоставления государственных и муниципальных услуг (далее – МФЦ)  не осуществляется.</w:t>
      </w:r>
    </w:p>
    <w:p w14:paraId="1F7F3CB2" w14:textId="77777777" w:rsidR="006A2274" w:rsidRPr="006A2274" w:rsidRDefault="006A2274" w:rsidP="006A2274">
      <w:pPr>
        <w:shd w:val="clear" w:color="auto" w:fill="FFFFFF"/>
        <w:suppressAutoHyphens w:val="0"/>
        <w:spacing w:after="160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6F484EAE" w14:textId="77777777" w:rsidR="006A2274" w:rsidRPr="006A2274" w:rsidRDefault="006A2274" w:rsidP="006A2274">
      <w:pPr>
        <w:shd w:val="clear" w:color="auto" w:fill="FFFFFF"/>
        <w:suppressAutoHyphens w:val="0"/>
        <w:spacing w:after="160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A2274">
        <w:rPr>
          <w:rFonts w:ascii="PT Astra Serif" w:hAnsi="PT Astra Serif"/>
          <w:b/>
          <w:sz w:val="28"/>
          <w:szCs w:val="28"/>
          <w:lang w:eastAsia="ru-RU"/>
        </w:rPr>
        <w:t>Результат предоставления Услуги</w:t>
      </w:r>
    </w:p>
    <w:p w14:paraId="43FF5721" w14:textId="77777777" w:rsidR="006A2274" w:rsidRPr="006A2274" w:rsidRDefault="006A2274" w:rsidP="006A2274">
      <w:pPr>
        <w:shd w:val="clear" w:color="auto" w:fill="FFFFFF"/>
        <w:suppressAutoHyphens w:val="0"/>
        <w:ind w:firstLine="1134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35BE78D0" w14:textId="77777777" w:rsidR="006A2274" w:rsidRPr="006A2274" w:rsidRDefault="006A2274" w:rsidP="006A2274">
      <w:pPr>
        <w:shd w:val="clear" w:color="auto" w:fill="FFFFFF"/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7. Результатами предоставления Услуги являются:</w:t>
      </w:r>
    </w:p>
    <w:p w14:paraId="672D85A6" w14:textId="77777777" w:rsidR="006A2274" w:rsidRPr="006A2274" w:rsidRDefault="006A2274" w:rsidP="006A2274">
      <w:pPr>
        <w:shd w:val="clear" w:color="auto" w:fill="FFFFFF"/>
        <w:tabs>
          <w:tab w:val="left" w:pos="1021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</w:p>
    <w:p w14:paraId="586D1316" w14:textId="32BE254F" w:rsidR="006A2274" w:rsidRPr="006A2274" w:rsidRDefault="006A2274" w:rsidP="006A2274">
      <w:pPr>
        <w:shd w:val="clear" w:color="auto" w:fill="FFFFFF"/>
        <w:tabs>
          <w:tab w:val="left" w:pos="1021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а) выдача разрешения на вступление в </w:t>
      </w:r>
      <w:proofErr w:type="gramStart"/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брак лиц</w:t>
      </w:r>
      <w:proofErr w:type="gramEnd"/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, не достигших возраста </w:t>
      </w:r>
      <w:r w:rsidR="00A2017B">
        <w:rPr>
          <w:rFonts w:ascii="PT Astra Serif" w:eastAsia="Tahoma" w:hAnsi="PT Astra Serif" w:cs="Noto Sans Devanagari"/>
          <w:sz w:val="28"/>
          <w:szCs w:val="28"/>
          <w:lang w:bidi="hi-IN"/>
        </w:rPr>
        <w:t>18</w:t>
      </w: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лет;</w:t>
      </w:r>
    </w:p>
    <w:p w14:paraId="6B820E67" w14:textId="77777777" w:rsidR="006A2274" w:rsidRPr="006A2274" w:rsidRDefault="006A2274" w:rsidP="006A2274">
      <w:pPr>
        <w:shd w:val="clear" w:color="auto" w:fill="FFFFFF"/>
        <w:tabs>
          <w:tab w:val="left" w:pos="1021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lastRenderedPageBreak/>
        <w:t xml:space="preserve">б) выдача решения об отказе на вступление в </w:t>
      </w:r>
      <w:proofErr w:type="gramStart"/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брак лиц</w:t>
      </w:r>
      <w:proofErr w:type="gramEnd"/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, не достигших возраста 18 лет. </w:t>
      </w:r>
    </w:p>
    <w:p w14:paraId="776F7655" w14:textId="77777777" w:rsidR="006A2274" w:rsidRPr="006A2274" w:rsidRDefault="006A2274" w:rsidP="006A2274">
      <w:pPr>
        <w:shd w:val="clear" w:color="auto" w:fill="FFFFFF"/>
        <w:tabs>
          <w:tab w:val="left" w:pos="1021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Формирование реестровой записи в качестве результата предоставления Услуги не предусмотрено.</w:t>
      </w:r>
    </w:p>
    <w:p w14:paraId="0A1B90E5" w14:textId="77777777" w:rsidR="006A2274" w:rsidRPr="006A2274" w:rsidRDefault="006A2274" w:rsidP="006A2274">
      <w:pPr>
        <w:shd w:val="clear" w:color="auto" w:fill="FFFFFF"/>
        <w:tabs>
          <w:tab w:val="left" w:pos="709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</w:p>
    <w:p w14:paraId="5A32994A" w14:textId="77777777" w:rsidR="001B0791" w:rsidRDefault="006A2274" w:rsidP="001B0791">
      <w:pPr>
        <w:shd w:val="clear" w:color="auto" w:fill="FFFFFF"/>
        <w:tabs>
          <w:tab w:val="left" w:pos="709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8. Документами, содержащими решения о предоставлении Услуги, являются:</w:t>
      </w:r>
    </w:p>
    <w:p w14:paraId="21501B65" w14:textId="4C2DD90A" w:rsidR="001B0791" w:rsidRDefault="001B0791" w:rsidP="001B0791">
      <w:pPr>
        <w:shd w:val="clear" w:color="auto" w:fill="FFFFFF"/>
        <w:tabs>
          <w:tab w:val="left" w:pos="709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а) </w:t>
      </w:r>
      <w:r w:rsidR="00FF3EE2">
        <w:rPr>
          <w:rFonts w:ascii="PT Astra Serif" w:eastAsia="Tahoma" w:hAnsi="PT Astra Serif" w:cs="Noto Sans Devanagari"/>
          <w:sz w:val="28"/>
          <w:szCs w:val="28"/>
          <w:lang w:bidi="hi-IN"/>
        </w:rPr>
        <w:t>правовой акт</w:t>
      </w:r>
      <w:r w:rsidR="006A2274"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Администрации о разрешении на вступление в брак лицу, не достигшему возраста восемнадцати лет;</w:t>
      </w:r>
    </w:p>
    <w:p w14:paraId="0C846DD7" w14:textId="4E814E98" w:rsidR="001B0791" w:rsidRDefault="001B0791" w:rsidP="001B0791">
      <w:pPr>
        <w:shd w:val="clear" w:color="auto" w:fill="FFFFFF"/>
        <w:tabs>
          <w:tab w:val="left" w:pos="709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б) </w:t>
      </w:r>
      <w:r w:rsidR="00FF3EE2">
        <w:rPr>
          <w:rFonts w:ascii="PT Astra Serif" w:eastAsia="Tahoma" w:hAnsi="PT Astra Serif" w:cs="Noto Sans Devanagari"/>
          <w:sz w:val="28"/>
          <w:szCs w:val="28"/>
          <w:lang w:bidi="hi-IN"/>
        </w:rPr>
        <w:t>правовой акт</w:t>
      </w:r>
      <w:r w:rsidR="006A2274"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Администрации об отказе на вступление в брак лицу, не достигшему возраста </w:t>
      </w:r>
      <w:r w:rsidR="00E54B00">
        <w:rPr>
          <w:rFonts w:ascii="PT Astra Serif" w:eastAsia="Tahoma" w:hAnsi="PT Astra Serif" w:cs="Noto Sans Devanagari"/>
          <w:sz w:val="28"/>
          <w:szCs w:val="28"/>
          <w:lang w:bidi="hi-IN"/>
        </w:rPr>
        <w:t>16</w:t>
      </w:r>
      <w:r w:rsidR="006A2274"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лет;</w:t>
      </w:r>
    </w:p>
    <w:p w14:paraId="4C613F8A" w14:textId="469CD15E" w:rsidR="006A2274" w:rsidRPr="006A2274" w:rsidRDefault="001B0791" w:rsidP="001B0791">
      <w:pPr>
        <w:shd w:val="clear" w:color="auto" w:fill="FFFFFF"/>
        <w:tabs>
          <w:tab w:val="left" w:pos="709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в) </w:t>
      </w:r>
      <w:r w:rsidR="006A2274"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письмо с мотивированным отказом на вступление в брак лицу, достигшему возраста </w:t>
      </w:r>
      <w:r w:rsidR="00E54B00">
        <w:rPr>
          <w:rFonts w:ascii="PT Astra Serif" w:eastAsia="Tahoma" w:hAnsi="PT Astra Serif" w:cs="Noto Sans Devanagari"/>
          <w:sz w:val="28"/>
          <w:szCs w:val="28"/>
          <w:lang w:bidi="hi-IN"/>
        </w:rPr>
        <w:t>16</w:t>
      </w:r>
      <w:r w:rsidR="006A2274"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лет.</w:t>
      </w:r>
    </w:p>
    <w:p w14:paraId="49CF6B32" w14:textId="77777777" w:rsidR="006A2274" w:rsidRPr="006A2274" w:rsidRDefault="006A2274" w:rsidP="006A2274">
      <w:pPr>
        <w:shd w:val="clear" w:color="auto" w:fill="FFFFFF"/>
        <w:tabs>
          <w:tab w:val="left" w:pos="993"/>
          <w:tab w:val="left" w:pos="1276"/>
        </w:tabs>
        <w:ind w:left="709"/>
        <w:contextualSpacing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</w:p>
    <w:p w14:paraId="355043BE" w14:textId="77777777" w:rsidR="006A2274" w:rsidRPr="006A2274" w:rsidRDefault="006A2274" w:rsidP="006A2274">
      <w:pPr>
        <w:shd w:val="clear" w:color="auto" w:fill="FFFFFF"/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9. При обращении заявителя за исправлением опечаток и (или) ошибок, допущенных в результате предоставления Услуги, результатом предоставления Услуги является:</w:t>
      </w:r>
    </w:p>
    <w:p w14:paraId="63439D0C" w14:textId="77777777" w:rsidR="006A2274" w:rsidRPr="006A2274" w:rsidRDefault="006A2274" w:rsidP="006A2274">
      <w:pPr>
        <w:shd w:val="clear" w:color="auto" w:fill="FFFFFF"/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</w:p>
    <w:p w14:paraId="33ECCB13" w14:textId="77777777" w:rsidR="006A2274" w:rsidRPr="006A2274" w:rsidRDefault="006A2274" w:rsidP="006A2274">
      <w:pPr>
        <w:shd w:val="clear" w:color="auto" w:fill="FFFFFF"/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а)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1E375918" w14:textId="77777777" w:rsidR="006A2274" w:rsidRPr="006A2274" w:rsidRDefault="006A2274" w:rsidP="006A2274">
      <w:pPr>
        <w:shd w:val="clear" w:color="auto" w:fill="FFFFFF"/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Формирование реестровой записи в качестве результата предоставления Услуги не предусмотрено.</w:t>
      </w:r>
    </w:p>
    <w:p w14:paraId="4C61A23E" w14:textId="77777777" w:rsidR="006A2274" w:rsidRPr="006A2274" w:rsidRDefault="006A2274" w:rsidP="006A2274">
      <w:pPr>
        <w:shd w:val="clear" w:color="auto" w:fill="FFFFFF"/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Документом, содержащим решение об исправлении опечаток и (или) ошибок является документ с исправленными опечатками и (или) ошибками (документ на бумажном носителе).</w:t>
      </w:r>
    </w:p>
    <w:p w14:paraId="589A0B06" w14:textId="77777777" w:rsidR="006A2274" w:rsidRPr="006A2274" w:rsidRDefault="006A2274" w:rsidP="006A2274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</w:p>
    <w:p w14:paraId="28A5D19A" w14:textId="77777777" w:rsidR="006A2274" w:rsidRPr="006A2274" w:rsidRDefault="006A2274" w:rsidP="006A2274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10. Результаты предоставления Услуги могут быть получены в Администрации, на Региональном портале государственных и муниципальных услуг Тульской области (далее – Региональный портал), </w:t>
      </w:r>
      <w:r w:rsidRPr="00300BD8">
        <w:rPr>
          <w:rFonts w:ascii="PT Astra Serif" w:eastAsia="Tahoma" w:hAnsi="PT Astra Serif" w:cs="Noto Sans Devanagari"/>
          <w:sz w:val="28"/>
          <w:szCs w:val="28"/>
          <w:lang w:bidi="hi-IN"/>
        </w:rPr>
        <w:t>на Едином портале (при наличии технической возможности).</w:t>
      </w:r>
    </w:p>
    <w:p w14:paraId="7C66D469" w14:textId="77777777" w:rsidR="006A2274" w:rsidRPr="006A2274" w:rsidRDefault="006A2274" w:rsidP="006A2274">
      <w:pPr>
        <w:keepNext/>
        <w:keepLines/>
        <w:shd w:val="clear" w:color="auto" w:fill="FFFFFF"/>
        <w:suppressAutoHyphens w:val="0"/>
        <w:spacing w:before="480" w:after="24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6A2274">
        <w:rPr>
          <w:rFonts w:ascii="PT Astra Serif" w:hAnsi="PT Astra Serif"/>
          <w:b/>
          <w:sz w:val="28"/>
          <w:szCs w:val="28"/>
          <w:lang w:eastAsia="ru-RU"/>
        </w:rPr>
        <w:t>Срок предоставления Услуги</w:t>
      </w:r>
    </w:p>
    <w:p w14:paraId="0FEFCDB0" w14:textId="79216496" w:rsidR="006A2274" w:rsidRPr="006A2274" w:rsidRDefault="006A2274" w:rsidP="006A2274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11. Максимальный срок предоставления Услуги составляет 15 рабочих дней </w:t>
      </w:r>
      <w:proofErr w:type="gramStart"/>
      <w:r w:rsidR="00D475D9">
        <w:rPr>
          <w:rFonts w:ascii="PT Astra Serif" w:eastAsia="Tahoma" w:hAnsi="PT Astra Serif" w:cs="Noto Sans Devanagari"/>
          <w:sz w:val="28"/>
          <w:szCs w:val="28"/>
          <w:lang w:bidi="hi-IN"/>
        </w:rPr>
        <w:t>с даты</w:t>
      </w: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регистрации</w:t>
      </w:r>
      <w:proofErr w:type="gramEnd"/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</w:t>
      </w:r>
      <w:r w:rsidR="00D475D9">
        <w:rPr>
          <w:rFonts w:ascii="PT Astra Serif" w:eastAsia="Tahoma" w:hAnsi="PT Astra Serif" w:cs="Noto Sans Devanagari"/>
          <w:sz w:val="28"/>
          <w:szCs w:val="28"/>
          <w:lang w:bidi="hi-IN"/>
        </w:rPr>
        <w:t>запроса</w:t>
      </w: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о предоставлении Услуги и документов, необходимых для предоставления Услуги </w:t>
      </w:r>
      <w:r w:rsidRPr="006A2274">
        <w:rPr>
          <w:rFonts w:ascii="PT Astra Serif" w:eastAsia="Tahoma" w:hAnsi="PT Astra Serif" w:cs="Tahoma"/>
          <w:sz w:val="28"/>
          <w:szCs w:val="28"/>
          <w:lang w:eastAsia="ru-RU" w:bidi="en-US"/>
        </w:rPr>
        <w:t xml:space="preserve">в </w:t>
      </w: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Администрации</w:t>
      </w:r>
      <w:r w:rsidR="00334C8F">
        <w:rPr>
          <w:rFonts w:ascii="PT Astra Serif" w:eastAsia="Tahoma" w:hAnsi="PT Astra Serif" w:cs="Tahoma"/>
          <w:sz w:val="28"/>
          <w:szCs w:val="28"/>
          <w:lang w:eastAsia="ru-RU" w:bidi="en-US"/>
        </w:rPr>
        <w:t>, на Р</w:t>
      </w:r>
      <w:r w:rsidRPr="006A2274">
        <w:rPr>
          <w:rFonts w:ascii="PT Astra Serif" w:eastAsia="Tahoma" w:hAnsi="PT Astra Serif" w:cs="Tahoma"/>
          <w:sz w:val="28"/>
          <w:szCs w:val="28"/>
          <w:lang w:eastAsia="ru-RU" w:bidi="en-US"/>
        </w:rPr>
        <w:t xml:space="preserve">егиональном портале, </w:t>
      </w:r>
      <w:r w:rsidRPr="00300BD8">
        <w:rPr>
          <w:rFonts w:ascii="PT Astra Serif" w:eastAsia="Tahoma" w:hAnsi="PT Astra Serif" w:cs="Tahoma"/>
          <w:sz w:val="28"/>
          <w:szCs w:val="28"/>
          <w:lang w:eastAsia="ru-RU" w:bidi="en-US"/>
        </w:rPr>
        <w:t>на Едином портале (при наличии технической возможности).</w:t>
      </w:r>
    </w:p>
    <w:p w14:paraId="7DB2910E" w14:textId="7F8B983B" w:rsidR="006A2274" w:rsidRPr="006A2274" w:rsidRDefault="00D475D9" w:rsidP="006A2274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475D9">
        <w:rPr>
          <w:rFonts w:ascii="PT Astra Serif" w:hAnsi="PT Astra Serif"/>
          <w:sz w:val="28"/>
          <w:szCs w:val="28"/>
          <w:lang w:eastAsia="ru-RU"/>
        </w:rPr>
        <w:t>12.</w:t>
      </w:r>
      <w:r w:rsidRPr="00D475D9">
        <w:rPr>
          <w:rFonts w:ascii="PT Astra Serif" w:hAnsi="PT Astra Serif"/>
          <w:sz w:val="28"/>
          <w:szCs w:val="28"/>
          <w:lang w:eastAsia="ru-RU"/>
        </w:rPr>
        <w:tab/>
        <w:t>Максимальный срок исправления допущенных опечаток и (или) ошибок в выданном результате предоставления Услуги составляет 5 рабочих дней со дня регистрации заявления и документов.</w:t>
      </w:r>
    </w:p>
    <w:p w14:paraId="42A5E864" w14:textId="77777777" w:rsidR="00ED05B6" w:rsidRPr="006A2274" w:rsidRDefault="00ED05B6" w:rsidP="00ED05B6">
      <w:pPr>
        <w:keepNext/>
        <w:keepLines/>
        <w:shd w:val="clear" w:color="auto" w:fill="FFFFFF"/>
        <w:suppressAutoHyphens w:val="0"/>
        <w:spacing w:before="480" w:after="24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6A2274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6A2274">
        <w:rPr>
          <w:rFonts w:ascii="PT Astra Serif" w:hAnsi="PT Astra Serif"/>
          <w:b/>
          <w:sz w:val="28"/>
          <w:szCs w:val="28"/>
          <w:lang w:eastAsia="ru-RU"/>
        </w:rPr>
        <w:br/>
        <w:t>при предоставлении Услуги, и способы ее взимания</w:t>
      </w:r>
    </w:p>
    <w:p w14:paraId="71D110FA" w14:textId="0BCE46D5" w:rsidR="00ED05B6" w:rsidRPr="006A2274" w:rsidRDefault="00ED05B6" w:rsidP="00ED05B6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>
        <w:rPr>
          <w:rFonts w:ascii="PT Astra Serif" w:eastAsia="Tahoma" w:hAnsi="PT Astra Serif" w:cs="Noto Sans Devanagari"/>
          <w:sz w:val="28"/>
          <w:szCs w:val="28"/>
          <w:lang w:bidi="hi-IN"/>
        </w:rPr>
        <w:t>12</w:t>
      </w: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3361AF0B" w14:textId="77777777" w:rsidR="00211CC0" w:rsidRDefault="00211CC0" w:rsidP="00211CC0">
      <w:pPr>
        <w:keepNext/>
        <w:keepLines/>
        <w:shd w:val="clear" w:color="auto" w:fill="FFFFFF"/>
        <w:suppressAutoHyphens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14:paraId="4AEBC779" w14:textId="77777777" w:rsidR="00211CC0" w:rsidRPr="006A2274" w:rsidRDefault="00211CC0" w:rsidP="00211CC0">
      <w:pPr>
        <w:keepNext/>
        <w:keepLines/>
        <w:shd w:val="clear" w:color="auto" w:fill="FFFFFF"/>
        <w:suppressAutoHyphens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6A2274">
        <w:rPr>
          <w:rFonts w:ascii="PT Astra Serif" w:hAnsi="PT Astra Serif"/>
          <w:b/>
          <w:sz w:val="28"/>
          <w:szCs w:val="28"/>
          <w:lang w:eastAsia="ru-RU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14:paraId="52505329" w14:textId="77777777" w:rsidR="00211CC0" w:rsidRPr="006A2274" w:rsidRDefault="00211CC0" w:rsidP="00211CC0">
      <w:pPr>
        <w:keepNext/>
        <w:keepLines/>
        <w:shd w:val="clear" w:color="auto" w:fill="FFFFFF"/>
        <w:suppressAutoHyphens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14:paraId="6E931C71" w14:textId="1B8B8BA8" w:rsidR="00211CC0" w:rsidRPr="006A2274" w:rsidRDefault="00211CC0" w:rsidP="00211CC0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>
        <w:rPr>
          <w:rFonts w:ascii="PT Astra Serif" w:eastAsia="Tahoma" w:hAnsi="PT Astra Serif" w:cs="Noto Sans Devanagari"/>
          <w:sz w:val="28"/>
          <w:szCs w:val="28"/>
          <w:lang w:bidi="hi-IN"/>
        </w:rPr>
        <w:t>13</w:t>
      </w: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. Максимальный срок ожидания в очереди при подаче заявления</w:t>
      </w:r>
      <w:r w:rsidRPr="006A2274">
        <w:rPr>
          <w:rFonts w:ascii="PT Astra Serif" w:eastAsia="Tahoma" w:hAnsi="PT Astra Serif" w:cs="Noto Sans Devanagari"/>
          <w:b/>
          <w:sz w:val="28"/>
          <w:szCs w:val="28"/>
          <w:lang w:bidi="hi-IN"/>
        </w:rPr>
        <w:t xml:space="preserve"> </w:t>
      </w: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составляет 15 минут. </w:t>
      </w:r>
    </w:p>
    <w:p w14:paraId="1CB6FF02" w14:textId="35C8D0BB" w:rsidR="00211CC0" w:rsidRPr="006A2274" w:rsidRDefault="00211CC0" w:rsidP="00211CC0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>
        <w:rPr>
          <w:rFonts w:ascii="PT Astra Serif" w:eastAsia="Tahoma" w:hAnsi="PT Astra Serif" w:cs="Noto Sans Devanagari"/>
          <w:sz w:val="28"/>
          <w:szCs w:val="28"/>
          <w:lang w:bidi="hi-IN"/>
        </w:rPr>
        <w:t>14</w:t>
      </w: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. Максимальный срок ожидания в очереди при получении результата Услуги составляет 15 минут.</w:t>
      </w:r>
    </w:p>
    <w:p w14:paraId="571AD13F" w14:textId="12F81659" w:rsidR="00DB6576" w:rsidRPr="006A2274" w:rsidRDefault="00DB6576" w:rsidP="00DB6576">
      <w:pPr>
        <w:keepNext/>
        <w:keepLines/>
        <w:shd w:val="clear" w:color="auto" w:fill="FFFFFF"/>
        <w:suppressAutoHyphens w:val="0"/>
        <w:spacing w:before="480" w:after="24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6A2274">
        <w:rPr>
          <w:rFonts w:ascii="PT Astra Serif" w:hAnsi="PT Astra Serif"/>
          <w:b/>
          <w:sz w:val="28"/>
          <w:szCs w:val="28"/>
          <w:lang w:eastAsia="ru-RU"/>
        </w:rPr>
        <w:t xml:space="preserve">Срок регистрации </w:t>
      </w:r>
      <w:r w:rsidR="00446B57">
        <w:rPr>
          <w:rFonts w:ascii="PT Astra Serif" w:hAnsi="PT Astra Serif"/>
          <w:b/>
          <w:sz w:val="28"/>
          <w:szCs w:val="28"/>
          <w:lang w:eastAsia="ru-RU"/>
        </w:rPr>
        <w:t xml:space="preserve">запроса </w:t>
      </w:r>
      <w:r w:rsidRPr="006A2274">
        <w:rPr>
          <w:rFonts w:ascii="PT Astra Serif" w:hAnsi="PT Astra Serif"/>
          <w:b/>
          <w:sz w:val="28"/>
          <w:szCs w:val="28"/>
          <w:lang w:eastAsia="ru-RU"/>
        </w:rPr>
        <w:t>о п</w:t>
      </w:r>
      <w:r w:rsidR="00446B57">
        <w:rPr>
          <w:rFonts w:ascii="PT Astra Serif" w:hAnsi="PT Astra Serif"/>
          <w:b/>
          <w:sz w:val="28"/>
          <w:szCs w:val="28"/>
          <w:lang w:eastAsia="ru-RU"/>
        </w:rPr>
        <w:t>редоставлении У</w:t>
      </w:r>
      <w:r w:rsidRPr="006A2274">
        <w:rPr>
          <w:rFonts w:ascii="PT Astra Serif" w:hAnsi="PT Astra Serif"/>
          <w:b/>
          <w:sz w:val="28"/>
          <w:szCs w:val="28"/>
          <w:lang w:eastAsia="ru-RU"/>
        </w:rPr>
        <w:t>слуги</w:t>
      </w:r>
    </w:p>
    <w:p w14:paraId="3ADA4883" w14:textId="624B08EB" w:rsidR="00DB6576" w:rsidRPr="006A2274" w:rsidRDefault="00DB6576" w:rsidP="00DB6576">
      <w:pPr>
        <w:shd w:val="clear" w:color="auto" w:fill="FFFFFF"/>
        <w:suppressAutoHyphens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15</w:t>
      </w:r>
      <w:r w:rsidRPr="006A2274">
        <w:rPr>
          <w:rFonts w:ascii="PT Astra Serif" w:hAnsi="PT Astra Serif"/>
          <w:sz w:val="28"/>
          <w:szCs w:val="28"/>
          <w:lang w:eastAsia="ru-RU"/>
        </w:rPr>
        <w:t xml:space="preserve">. Срок регистрации </w:t>
      </w:r>
      <w:r w:rsidR="0003348D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</w:t>
      </w:r>
      <w:r w:rsidRPr="006A2274">
        <w:rPr>
          <w:rFonts w:ascii="PT Astra Serif" w:hAnsi="PT Astra Serif"/>
          <w:sz w:val="28"/>
          <w:szCs w:val="28"/>
          <w:lang w:eastAsia="ru-RU"/>
        </w:rPr>
        <w:t xml:space="preserve">, необходимых для предоставления Услуги, составляет </w:t>
      </w:r>
      <w:proofErr w:type="gramStart"/>
      <w:r w:rsidRPr="006A2274">
        <w:rPr>
          <w:rFonts w:ascii="PT Astra Serif" w:hAnsi="PT Astra Serif"/>
          <w:sz w:val="28"/>
          <w:szCs w:val="28"/>
          <w:lang w:eastAsia="ru-RU"/>
        </w:rPr>
        <w:t>с</w:t>
      </w:r>
      <w:r w:rsidR="0003348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A227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3348D">
        <w:rPr>
          <w:rFonts w:ascii="PT Astra Serif" w:hAnsi="PT Astra Serif"/>
          <w:sz w:val="28"/>
          <w:szCs w:val="28"/>
          <w:lang w:eastAsia="ru-RU"/>
        </w:rPr>
        <w:t xml:space="preserve">даты </w:t>
      </w:r>
      <w:r w:rsidRPr="006A2274">
        <w:rPr>
          <w:rFonts w:ascii="PT Astra Serif" w:hAnsi="PT Astra Serif"/>
          <w:sz w:val="28"/>
          <w:szCs w:val="28"/>
          <w:lang w:eastAsia="ru-RU"/>
        </w:rPr>
        <w:t>подачи</w:t>
      </w:r>
      <w:proofErr w:type="gramEnd"/>
      <w:r w:rsidRPr="006A2274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ее предоставления:</w:t>
      </w:r>
    </w:p>
    <w:p w14:paraId="631C8F45" w14:textId="77777777" w:rsidR="00DB6576" w:rsidRPr="006A2274" w:rsidRDefault="00DB6576" w:rsidP="00DB6576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а) Администрация - 1 рабочий день;</w:t>
      </w:r>
    </w:p>
    <w:p w14:paraId="59B1476C" w14:textId="77777777" w:rsidR="00DB6576" w:rsidRPr="006A2274" w:rsidRDefault="00DB6576" w:rsidP="00DB6576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300BD8">
        <w:rPr>
          <w:rFonts w:ascii="PT Astra Serif" w:eastAsia="Tahoma" w:hAnsi="PT Astra Serif" w:cs="Noto Sans Devanagari"/>
          <w:sz w:val="28"/>
          <w:szCs w:val="28"/>
          <w:lang w:bidi="hi-IN"/>
        </w:rPr>
        <w:t>б) Единый портал (при наличии технической возможности) — 1 рабочий день;</w:t>
      </w:r>
    </w:p>
    <w:p w14:paraId="010DCFA8" w14:textId="77777777" w:rsidR="00DB6576" w:rsidRPr="006A2274" w:rsidRDefault="00DB6576" w:rsidP="00DB6576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в) Региональный портал — 1 рабочий день.</w:t>
      </w:r>
    </w:p>
    <w:p w14:paraId="51260239" w14:textId="77777777" w:rsidR="0003348D" w:rsidRPr="006A2274" w:rsidRDefault="0003348D" w:rsidP="0003348D">
      <w:pPr>
        <w:keepNext/>
        <w:keepLines/>
        <w:shd w:val="clear" w:color="auto" w:fill="FFFFFF"/>
        <w:suppressAutoHyphens w:val="0"/>
        <w:spacing w:before="480" w:after="24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6A2274">
        <w:rPr>
          <w:rFonts w:ascii="PT Astra Serif" w:hAnsi="PT Astra Serif"/>
          <w:b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14:paraId="3A303540" w14:textId="35B221C6" w:rsidR="0003348D" w:rsidRPr="006A2274" w:rsidRDefault="0003348D" w:rsidP="0003348D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>
        <w:rPr>
          <w:rFonts w:ascii="PT Astra Serif" w:eastAsia="Tahoma" w:hAnsi="PT Astra Serif" w:cs="Noto Sans Devanagari"/>
          <w:sz w:val="28"/>
          <w:szCs w:val="28"/>
          <w:lang w:bidi="hi-IN"/>
        </w:rPr>
        <w:t>16</w:t>
      </w:r>
      <w:r w:rsidRPr="00300BD8">
        <w:rPr>
          <w:rFonts w:ascii="PT Astra Serif" w:eastAsia="Tahoma" w:hAnsi="PT Astra Serif" w:cs="Noto Sans Devanagari"/>
          <w:sz w:val="28"/>
          <w:szCs w:val="28"/>
          <w:lang w:bidi="hi-IN"/>
        </w:rPr>
        <w:t>. Требования к помещениям, в которых предоставляется Услуга, размещены на официальном сайте Администрации, а также на Р</w:t>
      </w:r>
      <w:r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егиональном портале, </w:t>
      </w:r>
      <w:r w:rsidRPr="00300BD8">
        <w:rPr>
          <w:rFonts w:ascii="PT Astra Serif" w:eastAsia="Tahoma" w:hAnsi="PT Astra Serif" w:cs="Noto Sans Devanagari"/>
          <w:sz w:val="28"/>
          <w:szCs w:val="28"/>
          <w:lang w:bidi="hi-IN"/>
        </w:rPr>
        <w:t>Един</w:t>
      </w:r>
      <w:r>
        <w:rPr>
          <w:rFonts w:ascii="PT Astra Serif" w:eastAsia="Tahoma" w:hAnsi="PT Astra Serif" w:cs="Noto Sans Devanagari"/>
          <w:sz w:val="28"/>
          <w:szCs w:val="28"/>
          <w:lang w:bidi="hi-IN"/>
        </w:rPr>
        <w:t>ом</w:t>
      </w:r>
      <w:r w:rsidRPr="00300BD8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портал</w:t>
      </w:r>
      <w:r>
        <w:rPr>
          <w:rFonts w:ascii="PT Astra Serif" w:eastAsia="Tahoma" w:hAnsi="PT Astra Serif" w:cs="Noto Sans Devanagari"/>
          <w:sz w:val="28"/>
          <w:szCs w:val="28"/>
          <w:lang w:bidi="hi-IN"/>
        </w:rPr>
        <w:t>е</w:t>
      </w:r>
      <w:r w:rsidRPr="00300BD8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(при наличии технической возможности)</w:t>
      </w:r>
    </w:p>
    <w:p w14:paraId="3EA0BA3D" w14:textId="77777777" w:rsidR="00A302DD" w:rsidRPr="006A2274" w:rsidRDefault="00A302DD" w:rsidP="00A302DD">
      <w:pPr>
        <w:keepNext/>
        <w:keepLines/>
        <w:shd w:val="clear" w:color="auto" w:fill="FFFFFF"/>
        <w:suppressAutoHyphens w:val="0"/>
        <w:spacing w:before="480" w:after="24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6A2274">
        <w:rPr>
          <w:rFonts w:ascii="PT Astra Serif" w:hAnsi="PT Astra Serif"/>
          <w:b/>
          <w:sz w:val="28"/>
          <w:szCs w:val="28"/>
          <w:lang w:eastAsia="ru-RU"/>
        </w:rPr>
        <w:t>Показатели доступности и качества Услуги</w:t>
      </w:r>
    </w:p>
    <w:p w14:paraId="65B68B45" w14:textId="3909653E" w:rsidR="00C250F5" w:rsidRPr="00BC6CA1" w:rsidRDefault="00A302DD" w:rsidP="00BC6CA1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>
        <w:rPr>
          <w:rFonts w:ascii="PT Astra Serif" w:eastAsia="Tahoma" w:hAnsi="PT Astra Serif" w:cs="Noto Sans Devanagari"/>
          <w:sz w:val="28"/>
          <w:szCs w:val="28"/>
          <w:lang w:bidi="hi-IN"/>
        </w:rPr>
        <w:t>17</w:t>
      </w: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. </w:t>
      </w:r>
      <w:r w:rsidRPr="005867B8">
        <w:rPr>
          <w:rFonts w:ascii="PT Astra Serif" w:eastAsia="Tahoma" w:hAnsi="PT Astra Serif" w:cs="Noto Sans Devanagari"/>
          <w:sz w:val="28"/>
          <w:szCs w:val="28"/>
          <w:lang w:bidi="hi-IN"/>
        </w:rPr>
        <w:t>Показатели доступности и качества Услуги размещены на официальном сайте Администрации, а также на Региональном портале.</w:t>
      </w:r>
      <w:r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, Едином портале </w:t>
      </w:r>
      <w:proofErr w:type="gramStart"/>
      <w:r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( </w:t>
      </w:r>
      <w:proofErr w:type="gramEnd"/>
      <w:r>
        <w:rPr>
          <w:rFonts w:ascii="PT Astra Serif" w:eastAsia="Tahoma" w:hAnsi="PT Astra Serif" w:cs="Noto Sans Devanagari"/>
          <w:sz w:val="28"/>
          <w:szCs w:val="28"/>
          <w:lang w:bidi="hi-IN"/>
        </w:rPr>
        <w:t>при наличии технической возможности)</w:t>
      </w:r>
      <w:r w:rsidR="00BC6CA1">
        <w:rPr>
          <w:rFonts w:ascii="PT Astra Serif" w:eastAsia="Tahoma" w:hAnsi="PT Astra Serif" w:cs="Noto Sans Devanagari"/>
          <w:sz w:val="28"/>
          <w:szCs w:val="28"/>
          <w:lang w:bidi="hi-IN"/>
        </w:rPr>
        <w:t>.</w:t>
      </w:r>
    </w:p>
    <w:p w14:paraId="3E83E474" w14:textId="77777777" w:rsidR="00C250F5" w:rsidRPr="006A2274" w:rsidRDefault="00C250F5" w:rsidP="00C250F5">
      <w:pPr>
        <w:keepNext/>
        <w:keepLines/>
        <w:shd w:val="clear" w:color="auto" w:fill="FFFFFF"/>
        <w:suppressAutoHyphens w:val="0"/>
        <w:spacing w:before="480" w:after="24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6A2274">
        <w:rPr>
          <w:rFonts w:ascii="PT Astra Serif" w:hAnsi="PT Astra Serif"/>
          <w:b/>
          <w:sz w:val="28"/>
          <w:szCs w:val="28"/>
          <w:lang w:eastAsia="ru-RU"/>
        </w:rPr>
        <w:t>Иные требования к предоставлению Услуги</w:t>
      </w:r>
    </w:p>
    <w:p w14:paraId="64E00BEE" w14:textId="33A49009" w:rsidR="00C250F5" w:rsidRPr="006A2274" w:rsidRDefault="00C250F5" w:rsidP="00C250F5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>
        <w:rPr>
          <w:rFonts w:ascii="PT Astra Serif" w:eastAsia="Tahoma" w:hAnsi="PT Astra Serif" w:cs="Noto Sans Devanagari"/>
          <w:sz w:val="28"/>
          <w:szCs w:val="28"/>
          <w:lang w:bidi="hi-IN"/>
        </w:rPr>
        <w:t>18</w:t>
      </w: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236A8D8" w14:textId="15F7A534" w:rsidR="00C250F5" w:rsidRPr="006A2274" w:rsidRDefault="00C250F5" w:rsidP="00C250F5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>
        <w:rPr>
          <w:rFonts w:ascii="PT Astra Serif" w:eastAsia="Tahoma" w:hAnsi="PT Astra Serif" w:cs="Noto Sans Devanagari"/>
          <w:sz w:val="28"/>
          <w:szCs w:val="28"/>
          <w:lang w:bidi="hi-IN"/>
        </w:rPr>
        <w:lastRenderedPageBreak/>
        <w:t>19</w:t>
      </w: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. Информационные системы, используемые для предоставления Услуги: </w:t>
      </w:r>
    </w:p>
    <w:p w14:paraId="05F811DB" w14:textId="77777777" w:rsidR="00C250F5" w:rsidRPr="006A2274" w:rsidRDefault="00C250F5" w:rsidP="00C250F5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а) федеральная государственная информационная система «Единая система межведомственного электронного взаимодействия»; </w:t>
      </w:r>
    </w:p>
    <w:p w14:paraId="3EC76B64" w14:textId="2FDAA8C6" w:rsidR="00C250F5" w:rsidRPr="00C250F5" w:rsidRDefault="00C250F5" w:rsidP="00C250F5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б) региональная система электронного</w:t>
      </w:r>
      <w:r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правительства Тульской области</w:t>
      </w:r>
    </w:p>
    <w:p w14:paraId="1E871085" w14:textId="289F18DB" w:rsidR="00ED05B6" w:rsidRDefault="00183733" w:rsidP="006A2274">
      <w:pPr>
        <w:keepNext/>
        <w:keepLines/>
        <w:shd w:val="clear" w:color="auto" w:fill="FFFFFF"/>
        <w:suppressAutoHyphens w:val="0"/>
        <w:spacing w:before="480" w:after="24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183733">
        <w:rPr>
          <w:rFonts w:ascii="PT Astra Serif" w:hAnsi="PT Astra Serif"/>
          <w:b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14:paraId="120EE571" w14:textId="3E5BDE4B" w:rsidR="00183733" w:rsidRPr="006A2274" w:rsidRDefault="00183733" w:rsidP="00183733">
      <w:pPr>
        <w:shd w:val="clear" w:color="auto" w:fill="FFFFFF"/>
        <w:suppressAutoHyphens w:val="0"/>
        <w:spacing w:before="24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20</w:t>
      </w:r>
      <w:r w:rsidRPr="006A2274">
        <w:rPr>
          <w:rFonts w:ascii="PT Astra Serif" w:hAnsi="PT Astra Serif"/>
          <w:sz w:val="28"/>
          <w:szCs w:val="28"/>
          <w:lang w:eastAsia="ru-RU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заявитель, достигший возраста 16 лет должен представить самостоятельно:</w:t>
      </w:r>
    </w:p>
    <w:p w14:paraId="6084ED3A" w14:textId="35436064" w:rsidR="00183733" w:rsidRPr="006A2274" w:rsidRDefault="00183733" w:rsidP="00183733">
      <w:pPr>
        <w:shd w:val="clear" w:color="auto" w:fill="FFFFFF"/>
        <w:suppressAutoHyphens w:val="0"/>
        <w:spacing w:before="24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6A2274">
        <w:rPr>
          <w:rFonts w:ascii="PT Astra Serif" w:hAnsi="PT Astra Serif"/>
          <w:sz w:val="28"/>
          <w:szCs w:val="28"/>
          <w:lang w:eastAsia="ru-RU"/>
        </w:rPr>
        <w:t xml:space="preserve">а) заявление о предоставлении Услуги по форме согласно </w:t>
      </w:r>
      <w:hyperlink r:id="rId11" w:anchor="Par250" w:tooltip="Приложение N 1" w:history="1">
        <w:r w:rsidRPr="00BC3FA3">
          <w:rPr>
            <w:rFonts w:ascii="PT Astra Serif" w:hAnsi="PT Astra Serif"/>
            <w:sz w:val="28"/>
            <w:szCs w:val="28"/>
            <w:lang w:eastAsia="ru-RU"/>
          </w:rPr>
          <w:t>Приложению</w:t>
        </w:r>
      </w:hyperlink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F3BEE">
        <w:rPr>
          <w:rFonts w:ascii="PT Astra Serif" w:hAnsi="PT Astra Serif"/>
          <w:sz w:val="28"/>
          <w:szCs w:val="28"/>
          <w:lang w:eastAsia="ru-RU"/>
        </w:rPr>
        <w:t>№</w:t>
      </w:r>
      <w:r w:rsidR="005F3BEE" w:rsidRPr="005F3BEE">
        <w:rPr>
          <w:rFonts w:ascii="PT Astra Serif" w:hAnsi="PT Astra Serif"/>
          <w:sz w:val="28"/>
          <w:szCs w:val="28"/>
          <w:lang w:eastAsia="ru-RU"/>
        </w:rPr>
        <w:t xml:space="preserve">5 </w:t>
      </w:r>
      <w:r w:rsidRPr="005F3BEE">
        <w:rPr>
          <w:rFonts w:ascii="PT Astra Serif" w:hAnsi="PT Astra Serif"/>
          <w:sz w:val="28"/>
          <w:szCs w:val="28"/>
          <w:lang w:eastAsia="ru-RU"/>
        </w:rPr>
        <w:t>к настоящему</w:t>
      </w:r>
      <w:r w:rsidRPr="006A2274">
        <w:rPr>
          <w:rFonts w:ascii="PT Astra Serif" w:hAnsi="PT Astra Serif"/>
          <w:sz w:val="28"/>
          <w:szCs w:val="28"/>
          <w:lang w:eastAsia="ru-RU"/>
        </w:rPr>
        <w:t xml:space="preserve"> Административному регламенту.</w:t>
      </w:r>
    </w:p>
    <w:p w14:paraId="668DA75B" w14:textId="77777777" w:rsidR="00183733" w:rsidRPr="006A2274" w:rsidRDefault="00183733" w:rsidP="00183733">
      <w:pPr>
        <w:shd w:val="clear" w:color="auto" w:fill="FFFFFF"/>
        <w:suppressAutoHyphens w:val="0"/>
        <w:spacing w:before="24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6A2274">
        <w:rPr>
          <w:rFonts w:ascii="PT Astra Serif" w:hAnsi="PT Astra Serif"/>
          <w:sz w:val="28"/>
          <w:szCs w:val="28"/>
          <w:lang w:eastAsia="ru-RU"/>
        </w:rPr>
        <w:t>Заявление о предоставлении Услуги «Выдача</w:t>
      </w: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разрешения на вступление в брак лиц, не достигших возраста 18 лет»</w:t>
      </w:r>
      <w:r>
        <w:rPr>
          <w:rFonts w:ascii="PT Astra Serif" w:hAnsi="PT Astra Serif"/>
          <w:sz w:val="28"/>
          <w:szCs w:val="28"/>
          <w:lang w:eastAsia="ru-RU"/>
        </w:rPr>
        <w:t xml:space="preserve"> может быть подано в А</w:t>
      </w:r>
      <w:r w:rsidRPr="006A2274">
        <w:rPr>
          <w:rFonts w:ascii="PT Astra Serif" w:hAnsi="PT Astra Serif"/>
          <w:sz w:val="28"/>
          <w:szCs w:val="28"/>
          <w:lang w:eastAsia="ru-RU"/>
        </w:rPr>
        <w:t xml:space="preserve">дминистрацию, </w:t>
      </w:r>
      <w:r w:rsidRPr="00053F98">
        <w:rPr>
          <w:rFonts w:ascii="PT Astra Serif" w:hAnsi="PT Astra Serif"/>
          <w:sz w:val="28"/>
          <w:szCs w:val="28"/>
          <w:lang w:eastAsia="ru-RU"/>
        </w:rPr>
        <w:t>посредством Единого портал</w:t>
      </w:r>
      <w:proofErr w:type="gramStart"/>
      <w:r w:rsidRPr="00053F98">
        <w:rPr>
          <w:rFonts w:ascii="PT Astra Serif" w:hAnsi="PT Astra Serif"/>
          <w:sz w:val="28"/>
          <w:szCs w:val="28"/>
          <w:lang w:eastAsia="ru-RU"/>
        </w:rPr>
        <w:t>а</w:t>
      </w:r>
      <w:r>
        <w:rPr>
          <w:rFonts w:ascii="PT Astra Serif" w:hAnsi="PT Astra Serif"/>
          <w:sz w:val="28"/>
          <w:szCs w:val="28"/>
          <w:lang w:eastAsia="ru-RU"/>
        </w:rPr>
        <w:t>(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при наличии технической возможности)</w:t>
      </w:r>
      <w:r w:rsidRPr="00053F98">
        <w:rPr>
          <w:rFonts w:ascii="PT Astra Serif" w:hAnsi="PT Astra Serif"/>
          <w:sz w:val="28"/>
          <w:szCs w:val="28"/>
          <w:lang w:eastAsia="ru-RU"/>
        </w:rPr>
        <w:t>, Регионального портала.</w:t>
      </w:r>
    </w:p>
    <w:p w14:paraId="635A2D5E" w14:textId="3F6B98C9" w:rsidR="00183733" w:rsidRPr="00053F98" w:rsidRDefault="00183733" w:rsidP="00183733">
      <w:pPr>
        <w:shd w:val="clear" w:color="auto" w:fill="FFFFFF"/>
        <w:suppressAutoHyphens w:val="0"/>
        <w:spacing w:before="24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053F98">
        <w:rPr>
          <w:rFonts w:ascii="PT Astra Serif" w:hAnsi="PT Astra Serif"/>
          <w:sz w:val="28"/>
          <w:szCs w:val="28"/>
          <w:lang w:eastAsia="ru-RU"/>
        </w:rPr>
        <w:t>Заявление об исправлении опечаток и (или) ошибок, допущенных в выданных по результату предоставления Услуги документах, может быть подано</w:t>
      </w:r>
      <w:r w:rsidRPr="00053F98">
        <w:t xml:space="preserve"> </w:t>
      </w:r>
      <w:r w:rsidRPr="00053F98">
        <w:rPr>
          <w:sz w:val="28"/>
          <w:szCs w:val="28"/>
        </w:rPr>
        <w:t xml:space="preserve">в </w:t>
      </w:r>
      <w:r w:rsidRPr="00053F98">
        <w:rPr>
          <w:rFonts w:ascii="PT Astra Serif" w:hAnsi="PT Astra Serif"/>
          <w:sz w:val="28"/>
          <w:szCs w:val="28"/>
          <w:lang w:eastAsia="ru-RU"/>
        </w:rPr>
        <w:t>Администрацию</w:t>
      </w:r>
      <w:r>
        <w:rPr>
          <w:rFonts w:ascii="PT Astra Serif" w:hAnsi="PT Astra Serif"/>
          <w:sz w:val="28"/>
          <w:szCs w:val="28"/>
          <w:lang w:eastAsia="ru-RU"/>
        </w:rPr>
        <w:t>, Региональный портал, Единый порта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л(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при наличии технической возможности)</w:t>
      </w:r>
      <w:r w:rsidRPr="00053F98">
        <w:rPr>
          <w:rFonts w:ascii="PT Astra Serif" w:hAnsi="PT Astra Serif"/>
          <w:sz w:val="28"/>
          <w:szCs w:val="28"/>
          <w:lang w:eastAsia="ru-RU"/>
        </w:rPr>
        <w:t xml:space="preserve"> по форме согласно </w:t>
      </w:r>
      <w:r w:rsidRPr="005F3BEE">
        <w:rPr>
          <w:rFonts w:ascii="PT Astra Serif" w:hAnsi="PT Astra Serif"/>
          <w:sz w:val="28"/>
          <w:szCs w:val="28"/>
          <w:lang w:eastAsia="ru-RU"/>
        </w:rPr>
        <w:t xml:space="preserve">Приложению </w:t>
      </w:r>
      <w:r w:rsidR="005F3BEE" w:rsidRPr="005F3BEE">
        <w:rPr>
          <w:rFonts w:ascii="PT Astra Serif" w:hAnsi="PT Astra Serif"/>
          <w:sz w:val="28"/>
          <w:szCs w:val="28"/>
          <w:lang w:eastAsia="ru-RU"/>
        </w:rPr>
        <w:t>№6</w:t>
      </w:r>
      <w:r w:rsidRPr="00053F98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158B4ACA" w14:textId="77777777" w:rsidR="00183733" w:rsidRPr="006A2274" w:rsidRDefault="00183733" w:rsidP="00183733">
      <w:pPr>
        <w:shd w:val="clear" w:color="auto" w:fill="FFFFFF"/>
        <w:suppressAutoHyphens w:val="0"/>
        <w:spacing w:before="24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053F98">
        <w:rPr>
          <w:rFonts w:ascii="PT Astra Serif" w:hAnsi="PT Astra Serif"/>
          <w:sz w:val="28"/>
          <w:szCs w:val="28"/>
          <w:lang w:eastAsia="ru-RU"/>
        </w:rPr>
        <w:t>Требования, предъявляемые к документу: при подаче в Администрацию - оригинал. В случае направления запроса посредством Единого портал</w:t>
      </w:r>
      <w:proofErr w:type="gramStart"/>
      <w:r w:rsidRPr="00053F98">
        <w:rPr>
          <w:rFonts w:ascii="PT Astra Serif" w:hAnsi="PT Astra Serif"/>
          <w:sz w:val="28"/>
          <w:szCs w:val="28"/>
          <w:lang w:eastAsia="ru-RU"/>
        </w:rPr>
        <w:t>а</w:t>
      </w:r>
      <w:r>
        <w:rPr>
          <w:rFonts w:ascii="PT Astra Serif" w:hAnsi="PT Astra Serif"/>
          <w:sz w:val="28"/>
          <w:szCs w:val="28"/>
          <w:lang w:eastAsia="ru-RU"/>
        </w:rPr>
        <w:t>(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при наличии технической возможности)</w:t>
      </w:r>
      <w:r w:rsidRPr="00053F98">
        <w:rPr>
          <w:rFonts w:ascii="PT Astra Serif" w:hAnsi="PT Astra Serif"/>
          <w:sz w:val="28"/>
          <w:szCs w:val="28"/>
          <w:lang w:eastAsia="ru-RU"/>
        </w:rPr>
        <w:t>, Регионального портала формирование запроса осуществляется посредством заполнения интерактивной формы;</w:t>
      </w:r>
    </w:p>
    <w:p w14:paraId="1BC0E07B" w14:textId="77777777" w:rsidR="00183733" w:rsidRPr="006A2274" w:rsidRDefault="00183733" w:rsidP="00183733">
      <w:pPr>
        <w:shd w:val="clear" w:color="auto" w:fill="FFFFFF"/>
        <w:suppressAutoHyphens w:val="0"/>
        <w:spacing w:before="24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6A2274">
        <w:rPr>
          <w:rFonts w:ascii="PT Astra Serif" w:hAnsi="PT Astra Serif"/>
          <w:sz w:val="28"/>
          <w:szCs w:val="28"/>
          <w:lang w:eastAsia="ru-RU"/>
        </w:rPr>
        <w:t>б) документ, удостоверяющий личность заявителя.</w:t>
      </w:r>
    </w:p>
    <w:p w14:paraId="517091E5" w14:textId="77777777" w:rsidR="00183733" w:rsidRPr="006A2274" w:rsidRDefault="00183733" w:rsidP="00183733">
      <w:pPr>
        <w:shd w:val="clear" w:color="auto" w:fill="FFFFFF"/>
        <w:suppressAutoHyphens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6A2274">
        <w:rPr>
          <w:rFonts w:ascii="PT Astra Serif" w:hAnsi="PT Astra Serif"/>
          <w:sz w:val="28"/>
          <w:szCs w:val="28"/>
          <w:lang w:eastAsia="ru-RU"/>
        </w:rPr>
        <w:t>Требования, предъявля</w:t>
      </w:r>
      <w:r>
        <w:rPr>
          <w:rFonts w:ascii="PT Astra Serif" w:hAnsi="PT Astra Serif"/>
          <w:sz w:val="28"/>
          <w:szCs w:val="28"/>
          <w:lang w:eastAsia="ru-RU"/>
        </w:rPr>
        <w:t>емые к документу: при подаче в А</w:t>
      </w:r>
      <w:r w:rsidRPr="006A2274">
        <w:rPr>
          <w:rFonts w:ascii="PT Astra Serif" w:hAnsi="PT Astra Serif"/>
          <w:sz w:val="28"/>
          <w:szCs w:val="28"/>
          <w:lang w:eastAsia="ru-RU"/>
        </w:rPr>
        <w:t>дминистраци</w:t>
      </w:r>
      <w:proofErr w:type="gramStart"/>
      <w:r w:rsidRPr="006A2274">
        <w:rPr>
          <w:rFonts w:ascii="PT Astra Serif" w:hAnsi="PT Astra Serif"/>
          <w:sz w:val="28"/>
          <w:szCs w:val="28"/>
          <w:lang w:eastAsia="ru-RU"/>
        </w:rPr>
        <w:t>ю-</w:t>
      </w:r>
      <w:proofErr w:type="gramEnd"/>
      <w:r w:rsidRPr="006A2274">
        <w:rPr>
          <w:rFonts w:ascii="PT Astra Serif" w:hAnsi="PT Astra Serif"/>
          <w:sz w:val="28"/>
          <w:szCs w:val="28"/>
          <w:lang w:eastAsia="ru-RU"/>
        </w:rPr>
        <w:t xml:space="preserve"> оригинал. В случае подачи заявления посредством </w:t>
      </w:r>
      <w:r w:rsidRPr="00053F98">
        <w:rPr>
          <w:rFonts w:ascii="PT Astra Serif" w:hAnsi="PT Astra Serif"/>
          <w:sz w:val="28"/>
          <w:szCs w:val="28"/>
          <w:lang w:eastAsia="ru-RU"/>
        </w:rPr>
        <w:t>Единого портала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( 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при наличии технической возможности)</w:t>
      </w:r>
      <w:r w:rsidRPr="00053F98">
        <w:rPr>
          <w:rFonts w:ascii="PT Astra Serif" w:hAnsi="PT Astra Serif"/>
          <w:sz w:val="28"/>
          <w:szCs w:val="28"/>
          <w:lang w:eastAsia="ru-RU"/>
        </w:rPr>
        <w:t>, Регионального портала сведения из документа, удостоверяющ</w:t>
      </w:r>
      <w:r w:rsidRPr="006A2274">
        <w:rPr>
          <w:rFonts w:ascii="PT Astra Serif" w:hAnsi="PT Astra Serif"/>
          <w:sz w:val="28"/>
          <w:szCs w:val="28"/>
          <w:lang w:eastAsia="ru-RU"/>
        </w:rPr>
        <w:t>его личность заявителя, представителя,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взаимодействия;</w:t>
      </w:r>
    </w:p>
    <w:p w14:paraId="6699D568" w14:textId="77777777" w:rsidR="00183733" w:rsidRPr="006A2274" w:rsidRDefault="00183733" w:rsidP="00183733">
      <w:pPr>
        <w:shd w:val="clear" w:color="auto" w:fill="FFFFFF"/>
        <w:tabs>
          <w:tab w:val="left" w:pos="1021"/>
        </w:tabs>
        <w:ind w:firstLine="567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lastRenderedPageBreak/>
        <w:t xml:space="preserve">в) документы, подтверждающие наличие уважительных причин для получения разрешения на вступление в брак лицам, достигшим возраста </w:t>
      </w:r>
      <w:r>
        <w:rPr>
          <w:rFonts w:ascii="PT Astra Serif" w:eastAsia="Tahoma" w:hAnsi="PT Astra Serif" w:cs="Noto Sans Devanagari"/>
          <w:sz w:val="28"/>
          <w:szCs w:val="28"/>
          <w:lang w:bidi="hi-IN"/>
        </w:rPr>
        <w:t>16</w:t>
      </w: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лет</w:t>
      </w:r>
      <w:r w:rsidRPr="00CE6108">
        <w:t xml:space="preserve"> </w:t>
      </w:r>
      <w:r>
        <w:t>(</w:t>
      </w:r>
      <w:r w:rsidRPr="00CE6108">
        <w:rPr>
          <w:rFonts w:ascii="PT Astra Serif" w:eastAsia="Tahoma" w:hAnsi="PT Astra Serif" w:cs="Noto Sans Devanagari"/>
          <w:sz w:val="28"/>
          <w:szCs w:val="28"/>
          <w:lang w:bidi="hi-IN"/>
        </w:rPr>
        <w:t>один из документов по выбору заявителя</w:t>
      </w:r>
      <w:r>
        <w:rPr>
          <w:rFonts w:ascii="PT Astra Serif" w:eastAsia="Tahoma" w:hAnsi="PT Astra Serif" w:cs="Noto Sans Devanagari"/>
          <w:sz w:val="28"/>
          <w:szCs w:val="28"/>
          <w:lang w:bidi="hi-IN"/>
        </w:rPr>
        <w:t>)</w:t>
      </w: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:</w:t>
      </w:r>
    </w:p>
    <w:p w14:paraId="369CE11B" w14:textId="77777777" w:rsidR="00183733" w:rsidRPr="006A2274" w:rsidRDefault="00183733" w:rsidP="00183733">
      <w:pPr>
        <w:shd w:val="clear" w:color="auto" w:fill="FFFFFF"/>
        <w:ind w:firstLine="567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справка медицинского учреждения о наличии беременности (при подаче заявления на Региональном портале, </w:t>
      </w:r>
      <w:r w:rsidRPr="00291EF9">
        <w:rPr>
          <w:rFonts w:ascii="PT Astra Serif" w:eastAsia="Tahoma" w:hAnsi="PT Astra Serif" w:cs="Noto Sans Devanagari"/>
          <w:sz w:val="28"/>
          <w:szCs w:val="28"/>
          <w:lang w:bidi="hi-IN"/>
        </w:rPr>
        <w:t>на Едином портале (при технической возможности</w:t>
      </w: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): скан-образ в случае подачи заявления в электронной форм</w:t>
      </w:r>
      <w:r>
        <w:rPr>
          <w:rFonts w:ascii="PT Astra Serif" w:eastAsia="Tahoma" w:hAnsi="PT Astra Serif" w:cs="Noto Sans Devanagari"/>
          <w:sz w:val="28"/>
          <w:szCs w:val="28"/>
          <w:lang w:bidi="hi-IN"/>
        </w:rPr>
        <w:t>е; в А</w:t>
      </w: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дминистрации: предъявление оригинала документа; </w:t>
      </w:r>
    </w:p>
    <w:p w14:paraId="3B7498FC" w14:textId="77777777" w:rsidR="00183733" w:rsidRPr="006A2274" w:rsidRDefault="00183733" w:rsidP="00183733">
      <w:pPr>
        <w:shd w:val="clear" w:color="auto" w:fill="FFFFFF"/>
        <w:tabs>
          <w:tab w:val="left" w:pos="1021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документ (свидетельство) о рождении общего ребенка,</w:t>
      </w:r>
      <w:r w:rsidRPr="0028523A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подтверждающ</w:t>
      </w:r>
      <w:r>
        <w:rPr>
          <w:rFonts w:ascii="PT Astra Serif" w:eastAsia="Tahoma" w:hAnsi="PT Astra Serif" w:cs="Noto Sans Devanagari"/>
          <w:sz w:val="28"/>
          <w:szCs w:val="28"/>
          <w:lang w:bidi="hi-IN"/>
        </w:rPr>
        <w:t>ий</w:t>
      </w:r>
      <w:r w:rsidRPr="0028523A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факт регистрации рождения, выданн</w:t>
      </w:r>
      <w:r>
        <w:rPr>
          <w:rFonts w:ascii="PT Astra Serif" w:eastAsia="Tahoma" w:hAnsi="PT Astra Serif" w:cs="Noto Sans Devanagari"/>
          <w:sz w:val="28"/>
          <w:szCs w:val="28"/>
          <w:lang w:bidi="hi-IN"/>
        </w:rPr>
        <w:t>ый</w:t>
      </w:r>
      <w:r w:rsidRPr="0028523A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компетентным органом иностранного государства</w:t>
      </w: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(при подаче заявления на Региональном портале, </w:t>
      </w:r>
      <w:r w:rsidRPr="00291EF9">
        <w:rPr>
          <w:rFonts w:ascii="PT Astra Serif" w:eastAsia="Tahoma" w:hAnsi="PT Astra Serif" w:cs="Noto Sans Devanagari"/>
          <w:sz w:val="28"/>
          <w:szCs w:val="28"/>
          <w:lang w:bidi="hi-IN"/>
        </w:rPr>
        <w:t>на Едином портале (при технической возможности): скан</w:t>
      </w: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-образ; в администрации: представляется оригинал либо копия документа, удостоверенная в порядке, установленном законодательством Российской Федерации; </w:t>
      </w:r>
    </w:p>
    <w:p w14:paraId="26DB7351" w14:textId="50C4F46B" w:rsidR="00183733" w:rsidRPr="006A2274" w:rsidRDefault="00183733" w:rsidP="00183733">
      <w:pPr>
        <w:shd w:val="clear" w:color="auto" w:fill="FFFFFF"/>
        <w:suppressAutoHyphens w:val="0"/>
        <w:spacing w:before="24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21</w:t>
      </w:r>
      <w:r w:rsidRPr="006A2274">
        <w:rPr>
          <w:rFonts w:ascii="PT Astra Serif" w:hAnsi="PT Astra Serif"/>
          <w:sz w:val="28"/>
          <w:szCs w:val="28"/>
          <w:lang w:eastAsia="ru-RU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заявитель, не достигший возраста 16 лет, должен представить самостоятельно:</w:t>
      </w:r>
    </w:p>
    <w:p w14:paraId="4BE3AEB0" w14:textId="218A32B4" w:rsidR="00183733" w:rsidRPr="006A2274" w:rsidRDefault="00183733" w:rsidP="00183733">
      <w:pPr>
        <w:shd w:val="clear" w:color="auto" w:fill="FFFFFF"/>
        <w:suppressAutoHyphens w:val="0"/>
        <w:spacing w:before="24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6A2274">
        <w:rPr>
          <w:rFonts w:ascii="PT Astra Serif" w:hAnsi="PT Astra Serif"/>
          <w:sz w:val="28"/>
          <w:szCs w:val="28"/>
          <w:lang w:eastAsia="ru-RU"/>
        </w:rPr>
        <w:t xml:space="preserve">а) заявление о предоставлении </w:t>
      </w:r>
      <w:r>
        <w:rPr>
          <w:rFonts w:ascii="PT Astra Serif" w:hAnsi="PT Astra Serif"/>
          <w:sz w:val="28"/>
          <w:szCs w:val="28"/>
          <w:lang w:eastAsia="ru-RU"/>
        </w:rPr>
        <w:t>Услуги</w:t>
      </w:r>
      <w:r w:rsidRPr="006A2274">
        <w:rPr>
          <w:rFonts w:ascii="PT Astra Serif" w:hAnsi="PT Astra Serif"/>
          <w:sz w:val="28"/>
          <w:szCs w:val="28"/>
          <w:lang w:eastAsia="ru-RU"/>
        </w:rPr>
        <w:t xml:space="preserve"> по форме согласно </w:t>
      </w:r>
      <w:hyperlink r:id="rId12" w:anchor="Par250" w:tooltip="Приложение N 1" w:history="1">
        <w:r>
          <w:rPr>
            <w:rFonts w:ascii="PT Astra Serif" w:hAnsi="PT Astra Serif"/>
            <w:sz w:val="28"/>
            <w:szCs w:val="28"/>
            <w:lang w:eastAsia="ru-RU"/>
          </w:rPr>
          <w:t>П</w:t>
        </w:r>
        <w:r w:rsidRPr="008C6363">
          <w:rPr>
            <w:rFonts w:ascii="PT Astra Serif" w:hAnsi="PT Astra Serif"/>
            <w:sz w:val="28"/>
            <w:szCs w:val="28"/>
            <w:lang w:eastAsia="ru-RU"/>
          </w:rPr>
          <w:t>риложению</w:t>
        </w:r>
      </w:hyperlink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F3BEE">
        <w:rPr>
          <w:rFonts w:ascii="PT Astra Serif" w:hAnsi="PT Astra Serif"/>
          <w:sz w:val="28"/>
          <w:szCs w:val="28"/>
          <w:lang w:eastAsia="ru-RU"/>
        </w:rPr>
        <w:t>№</w:t>
      </w:r>
      <w:r w:rsidR="005F3BEE" w:rsidRPr="005F3BEE">
        <w:rPr>
          <w:rFonts w:ascii="PT Astra Serif" w:hAnsi="PT Astra Serif"/>
          <w:sz w:val="28"/>
          <w:szCs w:val="28"/>
          <w:lang w:eastAsia="ru-RU"/>
        </w:rPr>
        <w:t>5</w:t>
      </w:r>
      <w:r w:rsidR="005F3BE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A2274">
        <w:rPr>
          <w:rFonts w:ascii="PT Astra Serif" w:hAnsi="PT Astra Serif"/>
          <w:sz w:val="28"/>
          <w:szCs w:val="28"/>
          <w:lang w:eastAsia="ru-RU"/>
        </w:rPr>
        <w:t>к настоящему Административному регламенту.</w:t>
      </w:r>
    </w:p>
    <w:p w14:paraId="78B1729F" w14:textId="77777777" w:rsidR="00183733" w:rsidRPr="006A2274" w:rsidRDefault="00183733" w:rsidP="00183733">
      <w:pPr>
        <w:shd w:val="clear" w:color="auto" w:fill="FFFFFF"/>
        <w:suppressAutoHyphens w:val="0"/>
        <w:spacing w:before="24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6A2274">
        <w:rPr>
          <w:rFonts w:ascii="PT Astra Serif" w:hAnsi="PT Astra Serif"/>
          <w:sz w:val="28"/>
          <w:szCs w:val="28"/>
          <w:lang w:eastAsia="ru-RU"/>
        </w:rPr>
        <w:t>Заявление о предоставлении услуги «Выдача</w:t>
      </w: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разрешения на вступление в брак лиц, не достигших возраста 18 лет»</w:t>
      </w:r>
      <w:r>
        <w:rPr>
          <w:rFonts w:ascii="PT Astra Serif" w:hAnsi="PT Astra Serif"/>
          <w:sz w:val="28"/>
          <w:szCs w:val="28"/>
          <w:lang w:eastAsia="ru-RU"/>
        </w:rPr>
        <w:t xml:space="preserve"> может быть подано в А</w:t>
      </w:r>
      <w:r w:rsidRPr="006A2274">
        <w:rPr>
          <w:rFonts w:ascii="PT Astra Serif" w:hAnsi="PT Astra Serif"/>
          <w:sz w:val="28"/>
          <w:szCs w:val="28"/>
          <w:lang w:eastAsia="ru-RU"/>
        </w:rPr>
        <w:t xml:space="preserve">дминистрацию, </w:t>
      </w:r>
      <w:r w:rsidRPr="00AA5556">
        <w:rPr>
          <w:rFonts w:ascii="PT Astra Serif" w:hAnsi="PT Astra Serif"/>
          <w:sz w:val="28"/>
          <w:szCs w:val="28"/>
          <w:lang w:eastAsia="ru-RU"/>
        </w:rPr>
        <w:t>посредством Единого портал</w:t>
      </w:r>
      <w:proofErr w:type="gramStart"/>
      <w:r w:rsidRPr="00AA5556">
        <w:rPr>
          <w:rFonts w:ascii="PT Astra Serif" w:hAnsi="PT Astra Serif"/>
          <w:sz w:val="28"/>
          <w:szCs w:val="28"/>
          <w:lang w:eastAsia="ru-RU"/>
        </w:rPr>
        <w:t>а</w:t>
      </w:r>
      <w:r>
        <w:rPr>
          <w:rFonts w:ascii="PT Astra Serif" w:hAnsi="PT Astra Serif"/>
          <w:sz w:val="28"/>
          <w:szCs w:val="28"/>
          <w:lang w:eastAsia="ru-RU"/>
        </w:rPr>
        <w:t>(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при наличии технической возможности)</w:t>
      </w:r>
      <w:r w:rsidRPr="00AA5556">
        <w:rPr>
          <w:rFonts w:ascii="PT Astra Serif" w:hAnsi="PT Astra Serif"/>
          <w:sz w:val="28"/>
          <w:szCs w:val="28"/>
          <w:lang w:eastAsia="ru-RU"/>
        </w:rPr>
        <w:t>,</w:t>
      </w:r>
      <w:r w:rsidRPr="006A2274">
        <w:rPr>
          <w:rFonts w:ascii="PT Astra Serif" w:hAnsi="PT Astra Serif"/>
          <w:sz w:val="28"/>
          <w:szCs w:val="28"/>
          <w:lang w:eastAsia="ru-RU"/>
        </w:rPr>
        <w:t xml:space="preserve"> Регионального портала.</w:t>
      </w:r>
    </w:p>
    <w:p w14:paraId="4A87320D" w14:textId="77777777" w:rsidR="00183733" w:rsidRPr="006A2274" w:rsidRDefault="00183733" w:rsidP="00183733">
      <w:pPr>
        <w:shd w:val="clear" w:color="auto" w:fill="FFFFFF"/>
        <w:suppressAutoHyphens w:val="0"/>
        <w:spacing w:before="24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6A2274">
        <w:rPr>
          <w:rFonts w:ascii="PT Astra Serif" w:hAnsi="PT Astra Serif"/>
          <w:sz w:val="28"/>
          <w:szCs w:val="28"/>
          <w:lang w:eastAsia="ru-RU"/>
        </w:rPr>
        <w:t xml:space="preserve">Заявление об исправлении опечаток и (или) ошибок, допущенных в выданных по результату предоставления Услуги документах, может быть подано </w:t>
      </w:r>
      <w:r>
        <w:rPr>
          <w:rFonts w:ascii="PT Astra Serif" w:hAnsi="PT Astra Serif"/>
          <w:sz w:val="28"/>
          <w:szCs w:val="28"/>
          <w:lang w:eastAsia="ru-RU"/>
        </w:rPr>
        <w:t>в Администрацию,</w:t>
      </w:r>
      <w:r w:rsidRPr="003E0F1E">
        <w:t xml:space="preserve"> </w:t>
      </w:r>
      <w:r w:rsidRPr="003E0F1E">
        <w:rPr>
          <w:rFonts w:ascii="PT Astra Serif" w:hAnsi="PT Astra Serif"/>
          <w:sz w:val="28"/>
          <w:szCs w:val="28"/>
          <w:lang w:eastAsia="ru-RU"/>
        </w:rPr>
        <w:t>посредством Единого портала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( 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при наличии технической возможности)</w:t>
      </w:r>
      <w:r w:rsidRPr="003E0F1E">
        <w:rPr>
          <w:rFonts w:ascii="PT Astra Serif" w:hAnsi="PT Astra Serif"/>
          <w:sz w:val="28"/>
          <w:szCs w:val="28"/>
          <w:lang w:eastAsia="ru-RU"/>
        </w:rPr>
        <w:t>, Регионального портала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14:paraId="3F97F2F7" w14:textId="77777777" w:rsidR="00183733" w:rsidRPr="006A2274" w:rsidRDefault="00183733" w:rsidP="00183733">
      <w:pPr>
        <w:shd w:val="clear" w:color="auto" w:fill="FFFFFF"/>
        <w:suppressAutoHyphens w:val="0"/>
        <w:spacing w:before="24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6A2274">
        <w:rPr>
          <w:rFonts w:ascii="PT Astra Serif" w:hAnsi="PT Astra Serif"/>
          <w:sz w:val="28"/>
          <w:szCs w:val="28"/>
          <w:lang w:eastAsia="ru-RU"/>
        </w:rPr>
        <w:t>Требования, предъявляемые к документу: при пода</w:t>
      </w:r>
      <w:r>
        <w:rPr>
          <w:rFonts w:ascii="PT Astra Serif" w:hAnsi="PT Astra Serif"/>
          <w:sz w:val="28"/>
          <w:szCs w:val="28"/>
          <w:lang w:eastAsia="ru-RU"/>
        </w:rPr>
        <w:t>че в А</w:t>
      </w:r>
      <w:r w:rsidRPr="006A2274">
        <w:rPr>
          <w:rFonts w:ascii="PT Astra Serif" w:hAnsi="PT Astra Serif"/>
          <w:sz w:val="28"/>
          <w:szCs w:val="28"/>
          <w:lang w:eastAsia="ru-RU"/>
        </w:rPr>
        <w:t xml:space="preserve">дминистрацию, - оригинал. В случае направления запроса посредством </w:t>
      </w:r>
      <w:r w:rsidRPr="003E0F1E">
        <w:rPr>
          <w:rFonts w:ascii="PT Astra Serif" w:hAnsi="PT Astra Serif"/>
          <w:sz w:val="28"/>
          <w:szCs w:val="28"/>
          <w:lang w:eastAsia="ru-RU"/>
        </w:rPr>
        <w:t>Единого портал</w:t>
      </w:r>
      <w:proofErr w:type="gramStart"/>
      <w:r w:rsidRPr="003E0F1E">
        <w:rPr>
          <w:rFonts w:ascii="PT Astra Serif" w:hAnsi="PT Astra Serif"/>
          <w:sz w:val="28"/>
          <w:szCs w:val="28"/>
          <w:lang w:eastAsia="ru-RU"/>
        </w:rPr>
        <w:t>а</w:t>
      </w:r>
      <w:r>
        <w:rPr>
          <w:rFonts w:ascii="PT Astra Serif" w:hAnsi="PT Astra Serif"/>
          <w:sz w:val="28"/>
          <w:szCs w:val="28"/>
          <w:lang w:eastAsia="ru-RU"/>
        </w:rPr>
        <w:t>(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при наличии технической возможности)</w:t>
      </w:r>
      <w:r w:rsidRPr="006A2274">
        <w:rPr>
          <w:rFonts w:ascii="PT Astra Serif" w:hAnsi="PT Astra Serif"/>
          <w:sz w:val="28"/>
          <w:szCs w:val="28"/>
          <w:lang w:eastAsia="ru-RU"/>
        </w:rPr>
        <w:t xml:space="preserve">, Регионального портала формирование запроса осуществляется посредством заполнения </w:t>
      </w:r>
      <w:r w:rsidRPr="003E0F1E">
        <w:rPr>
          <w:rFonts w:ascii="PT Astra Serif" w:hAnsi="PT Astra Serif"/>
          <w:sz w:val="28"/>
          <w:szCs w:val="28"/>
          <w:lang w:eastAsia="ru-RU"/>
        </w:rPr>
        <w:t>интерактивной формы</w:t>
      </w:r>
      <w:r w:rsidRPr="006A2274">
        <w:rPr>
          <w:rFonts w:ascii="PT Astra Serif" w:hAnsi="PT Astra Serif"/>
          <w:sz w:val="28"/>
          <w:szCs w:val="28"/>
          <w:lang w:eastAsia="ru-RU"/>
        </w:rPr>
        <w:t>;</w:t>
      </w:r>
    </w:p>
    <w:p w14:paraId="4350CA31" w14:textId="77777777" w:rsidR="00183733" w:rsidRPr="006A2274" w:rsidRDefault="00183733" w:rsidP="00183733">
      <w:pPr>
        <w:shd w:val="clear" w:color="auto" w:fill="FFFFFF"/>
        <w:suppressAutoHyphens w:val="0"/>
        <w:spacing w:before="24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6A2274">
        <w:rPr>
          <w:rFonts w:ascii="PT Astra Serif" w:hAnsi="PT Astra Serif"/>
          <w:sz w:val="28"/>
          <w:szCs w:val="28"/>
          <w:lang w:eastAsia="ru-RU"/>
        </w:rPr>
        <w:t>б) документ, удостоверяющий личность заявителя.</w:t>
      </w:r>
    </w:p>
    <w:p w14:paraId="0D699930" w14:textId="77777777" w:rsidR="00183733" w:rsidRPr="006A2274" w:rsidRDefault="00183733" w:rsidP="00183733">
      <w:pPr>
        <w:shd w:val="clear" w:color="auto" w:fill="FFFFFF"/>
        <w:suppressAutoHyphens w:val="0"/>
        <w:spacing w:before="24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6A2274">
        <w:rPr>
          <w:rFonts w:ascii="PT Astra Serif" w:hAnsi="PT Astra Serif"/>
          <w:sz w:val="28"/>
          <w:szCs w:val="28"/>
          <w:lang w:eastAsia="ru-RU"/>
        </w:rPr>
        <w:t>Требования, предъявля</w:t>
      </w:r>
      <w:r>
        <w:rPr>
          <w:rFonts w:ascii="PT Astra Serif" w:hAnsi="PT Astra Serif"/>
          <w:sz w:val="28"/>
          <w:szCs w:val="28"/>
          <w:lang w:eastAsia="ru-RU"/>
        </w:rPr>
        <w:t>емые к документу: при подаче в А</w:t>
      </w:r>
      <w:r w:rsidRPr="006A2274">
        <w:rPr>
          <w:rFonts w:ascii="PT Astra Serif" w:hAnsi="PT Astra Serif"/>
          <w:sz w:val="28"/>
          <w:szCs w:val="28"/>
          <w:lang w:eastAsia="ru-RU"/>
        </w:rPr>
        <w:t xml:space="preserve">дминистрацию, - оригинал. В случае подачи заявления посредством </w:t>
      </w:r>
      <w:r w:rsidRPr="00F40DD3">
        <w:rPr>
          <w:rFonts w:ascii="PT Astra Serif" w:hAnsi="PT Astra Serif"/>
          <w:sz w:val="28"/>
          <w:szCs w:val="28"/>
          <w:lang w:eastAsia="ru-RU"/>
        </w:rPr>
        <w:t>Единого портала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( 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при наличии технической возможности)</w:t>
      </w:r>
      <w:r w:rsidRPr="006A2274">
        <w:rPr>
          <w:rFonts w:ascii="PT Astra Serif" w:hAnsi="PT Astra Serif"/>
          <w:sz w:val="28"/>
          <w:szCs w:val="28"/>
          <w:lang w:eastAsia="ru-RU"/>
        </w:rPr>
        <w:t xml:space="preserve">, Регионального портала сведения из документа, удостоверяющего личность заявителя, представителя, формируются при подтверждении учетной записи в единой системе идентификации и аутентификации из состава соответствующих данных </w:t>
      </w:r>
      <w:r w:rsidRPr="006A2274">
        <w:rPr>
          <w:rFonts w:ascii="PT Astra Serif" w:hAnsi="PT Astra Serif"/>
          <w:sz w:val="28"/>
          <w:szCs w:val="28"/>
          <w:lang w:eastAsia="ru-RU"/>
        </w:rPr>
        <w:lastRenderedPageBreak/>
        <w:t>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взаимодействия;</w:t>
      </w:r>
    </w:p>
    <w:p w14:paraId="272682AF" w14:textId="77777777" w:rsidR="00183733" w:rsidRPr="002B2EE9" w:rsidRDefault="00183733" w:rsidP="00183733">
      <w:pPr>
        <w:shd w:val="clear" w:color="auto" w:fill="FFFFFF"/>
        <w:suppressAutoHyphens w:val="0"/>
        <w:spacing w:before="240"/>
        <w:ind w:firstLine="540"/>
        <w:jc w:val="both"/>
        <w:rPr>
          <w:rFonts w:ascii="PT Astra Serif" w:hAnsi="PT Astra Serif" w:cs="Arial"/>
          <w:sz w:val="28"/>
          <w:szCs w:val="28"/>
          <w:highlight w:val="yellow"/>
          <w:lang w:eastAsia="ru-RU"/>
        </w:rPr>
      </w:pPr>
      <w:proofErr w:type="gramStart"/>
      <w:r w:rsidRPr="002B2EE9">
        <w:rPr>
          <w:rFonts w:ascii="PT Astra Serif" w:hAnsi="PT Astra Serif" w:cs="Arial"/>
          <w:sz w:val="28"/>
          <w:szCs w:val="28"/>
          <w:lang w:eastAsia="ru-RU"/>
        </w:rPr>
        <w:t>в) документ (свидетельство) о рождении</w:t>
      </w:r>
      <w:r w:rsidRPr="002B2EE9">
        <w:t xml:space="preserve"> </w:t>
      </w:r>
      <w:r>
        <w:rPr>
          <w:rFonts w:ascii="PT Astra Serif" w:hAnsi="PT Astra Serif" w:cs="Arial"/>
          <w:sz w:val="28"/>
          <w:szCs w:val="28"/>
          <w:lang w:eastAsia="ru-RU"/>
        </w:rPr>
        <w:t>заявителя</w:t>
      </w:r>
      <w:r w:rsidRPr="002B2EE9">
        <w:rPr>
          <w:rFonts w:ascii="PT Astra Serif" w:hAnsi="PT Astra Serif" w:cs="Arial"/>
          <w:sz w:val="28"/>
          <w:szCs w:val="28"/>
          <w:lang w:eastAsia="ru-RU"/>
        </w:rPr>
        <w:t xml:space="preserve">  </w:t>
      </w:r>
      <w:r w:rsidRPr="00571060">
        <w:rPr>
          <w:rFonts w:ascii="PT Astra Serif" w:hAnsi="PT Astra Serif" w:cs="Arial"/>
          <w:sz w:val="28"/>
          <w:szCs w:val="28"/>
          <w:lang w:eastAsia="ru-RU"/>
        </w:rPr>
        <w:t>и (или) иные документы, подтверждающие родственную связь заявителя с законными представителями</w:t>
      </w:r>
      <w:r>
        <w:rPr>
          <w:rFonts w:ascii="PT Astra Serif" w:hAnsi="PT Astra Serif" w:cs="Arial"/>
          <w:sz w:val="28"/>
          <w:szCs w:val="28"/>
          <w:lang w:eastAsia="ru-RU"/>
        </w:rPr>
        <w:t>,</w:t>
      </w:r>
      <w:r w:rsidRPr="002B2EE9">
        <w:rPr>
          <w:rFonts w:ascii="PT Astra Serif" w:hAnsi="PT Astra Serif" w:cs="Arial"/>
          <w:sz w:val="28"/>
          <w:szCs w:val="28"/>
          <w:lang w:eastAsia="ru-RU"/>
        </w:rPr>
        <w:t xml:space="preserve"> выданны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е </w:t>
      </w:r>
      <w:r w:rsidRPr="002B2EE9">
        <w:rPr>
          <w:rFonts w:ascii="PT Astra Serif" w:hAnsi="PT Astra Serif" w:cs="Arial"/>
          <w:sz w:val="28"/>
          <w:szCs w:val="28"/>
          <w:lang w:eastAsia="ru-RU"/>
        </w:rPr>
        <w:t xml:space="preserve"> компетентным органом иностранного государства (при подаче заявления на Региональном портале, </w:t>
      </w:r>
      <w:r w:rsidRPr="00450C59">
        <w:rPr>
          <w:rFonts w:ascii="PT Astra Serif" w:hAnsi="PT Astra Serif" w:cs="Arial"/>
          <w:sz w:val="28"/>
          <w:szCs w:val="28"/>
          <w:lang w:eastAsia="ru-RU"/>
        </w:rPr>
        <w:t>на Едином портале (при технической возможности):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скан-образ; в А</w:t>
      </w:r>
      <w:r w:rsidRPr="002B2EE9">
        <w:rPr>
          <w:rFonts w:ascii="PT Astra Serif" w:hAnsi="PT Astra Serif" w:cs="Arial"/>
          <w:sz w:val="28"/>
          <w:szCs w:val="28"/>
          <w:lang w:eastAsia="ru-RU"/>
        </w:rPr>
        <w:t>дминистрации: представляется оригинал либо копия документа, удостоверенная в порядке, установленном законодательством Российской Федерации;</w:t>
      </w:r>
      <w:proofErr w:type="gramEnd"/>
    </w:p>
    <w:p w14:paraId="0B70288D" w14:textId="413B735E" w:rsidR="00183733" w:rsidRPr="006A2274" w:rsidRDefault="00183733" w:rsidP="00183733">
      <w:pPr>
        <w:shd w:val="clear" w:color="auto" w:fill="FFFFFF"/>
        <w:tabs>
          <w:tab w:val="left" w:pos="1021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proofErr w:type="gramStart"/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г) письменное согласие родителей (родителя), приемных родителей или усыновителей, опекуна (попечителя) (далее – законные представители) на вступление в брак несовершеннолетнего</w:t>
      </w:r>
      <w:r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по форме согласно Приложению  </w:t>
      </w:r>
      <w:r w:rsidR="005F3BEE" w:rsidRPr="005F3BEE">
        <w:rPr>
          <w:rFonts w:ascii="PT Astra Serif" w:eastAsia="Tahoma" w:hAnsi="PT Astra Serif" w:cs="Noto Sans Devanagari"/>
          <w:sz w:val="28"/>
          <w:szCs w:val="28"/>
          <w:lang w:bidi="hi-IN"/>
        </w:rPr>
        <w:t>№7</w:t>
      </w:r>
      <w:r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к настоящему Административному регламенту)</w:t>
      </w: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;</w:t>
      </w:r>
      <w:proofErr w:type="gramEnd"/>
    </w:p>
    <w:p w14:paraId="68D06CCE" w14:textId="77777777" w:rsidR="00183733" w:rsidRPr="00450C59" w:rsidRDefault="00183733" w:rsidP="00183733">
      <w:pPr>
        <w:shd w:val="clear" w:color="auto" w:fill="FFFFFF"/>
        <w:suppressAutoHyphens w:val="0"/>
        <w:spacing w:before="24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6A2274">
        <w:rPr>
          <w:rFonts w:ascii="PT Astra Serif" w:hAnsi="PT Astra Serif"/>
          <w:sz w:val="28"/>
          <w:szCs w:val="28"/>
          <w:lang w:eastAsia="ru-RU"/>
        </w:rPr>
        <w:t>Требования, предъявля</w:t>
      </w:r>
      <w:r>
        <w:rPr>
          <w:rFonts w:ascii="PT Astra Serif" w:hAnsi="PT Astra Serif"/>
          <w:sz w:val="28"/>
          <w:szCs w:val="28"/>
          <w:lang w:eastAsia="ru-RU"/>
        </w:rPr>
        <w:t>емые к документу: при подаче в А</w:t>
      </w:r>
      <w:r w:rsidRPr="006A2274">
        <w:rPr>
          <w:rFonts w:ascii="PT Astra Serif" w:hAnsi="PT Astra Serif"/>
          <w:sz w:val="28"/>
          <w:szCs w:val="28"/>
          <w:lang w:eastAsia="ru-RU"/>
        </w:rPr>
        <w:t xml:space="preserve">дминистрацию, - оригинал. </w:t>
      </w:r>
      <w:r w:rsidRPr="00450C59">
        <w:rPr>
          <w:rFonts w:ascii="PT Astra Serif" w:hAnsi="PT Astra Serif"/>
          <w:sz w:val="28"/>
          <w:szCs w:val="28"/>
          <w:lang w:eastAsia="ru-RU"/>
        </w:rPr>
        <w:t>С использованием Единого портала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450C59">
        <w:rPr>
          <w:rFonts w:ascii="PT Astra Serif" w:hAnsi="PT Astra Serif"/>
          <w:sz w:val="28"/>
          <w:szCs w:val="28"/>
          <w:lang w:eastAsia="ru-RU"/>
        </w:rPr>
        <w:t xml:space="preserve">( </w:t>
      </w:r>
      <w:proofErr w:type="gramEnd"/>
      <w:r w:rsidRPr="00450C59">
        <w:rPr>
          <w:rFonts w:ascii="PT Astra Serif" w:hAnsi="PT Astra Serif"/>
          <w:sz w:val="28"/>
          <w:szCs w:val="28"/>
          <w:lang w:eastAsia="ru-RU"/>
        </w:rPr>
        <w:t>при наличии технической возможности), Регионального портала - электронные образы документов;</w:t>
      </w:r>
    </w:p>
    <w:p w14:paraId="1EEB14E5" w14:textId="77777777" w:rsidR="00183733" w:rsidRDefault="00183733" w:rsidP="00183733">
      <w:pPr>
        <w:shd w:val="clear" w:color="auto" w:fill="FFFFFF"/>
        <w:tabs>
          <w:tab w:val="left" w:pos="1021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</w:p>
    <w:p w14:paraId="3B8D6AE9" w14:textId="77777777" w:rsidR="00183733" w:rsidRDefault="00183733" w:rsidP="00183733">
      <w:pPr>
        <w:shd w:val="clear" w:color="auto" w:fill="FFFFFF"/>
        <w:tabs>
          <w:tab w:val="left" w:pos="1021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д) </w:t>
      </w:r>
      <w:r w:rsidRPr="00BF58A5">
        <w:rPr>
          <w:rFonts w:ascii="PT Astra Serif" w:eastAsia="Tahoma" w:hAnsi="PT Astra Serif" w:cs="Noto Sans Devanagari"/>
          <w:sz w:val="28"/>
          <w:szCs w:val="28"/>
          <w:lang w:bidi="hi-IN"/>
        </w:rPr>
        <w:t>документ, удостоверяющий личность</w:t>
      </w:r>
      <w:r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законных представителей</w:t>
      </w:r>
      <w:r w:rsidRPr="00AF2937">
        <w:t xml:space="preserve"> </w:t>
      </w:r>
      <w:r>
        <w:rPr>
          <w:rFonts w:ascii="PT Astra Serif" w:eastAsia="Tahoma" w:hAnsi="PT Astra Serif" w:cs="Noto Sans Devanagari"/>
          <w:sz w:val="28"/>
          <w:szCs w:val="28"/>
          <w:lang w:bidi="hi-IN"/>
        </w:rPr>
        <w:t>заявителя;</w:t>
      </w:r>
      <w:r w:rsidRPr="00C64C60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14:paraId="3B4B3EB1" w14:textId="46E33618" w:rsidR="00183733" w:rsidRDefault="00183733" w:rsidP="00183733">
      <w:pPr>
        <w:shd w:val="clear" w:color="auto" w:fill="FFFFFF"/>
        <w:tabs>
          <w:tab w:val="left" w:pos="1021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C64C60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Требования, предъявляемые к документу: при подаче в Администрацию, - оригинал. В случае подачи заявления посредством Единого портала </w:t>
      </w:r>
      <w:proofErr w:type="gramStart"/>
      <w:r w:rsidRPr="00C64C60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( </w:t>
      </w:r>
      <w:proofErr w:type="gramEnd"/>
      <w:r w:rsidRPr="00C64C60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при наличии технической возможности), Регионального портала </w:t>
      </w:r>
      <w:r w:rsidR="002A027C">
        <w:rPr>
          <w:rFonts w:ascii="PT Astra Serif" w:eastAsia="Tahoma" w:hAnsi="PT Astra Serif" w:cs="Noto Sans Devanagari"/>
          <w:sz w:val="28"/>
          <w:szCs w:val="28"/>
          <w:lang w:bidi="hi-IN"/>
        </w:rPr>
        <w:t>скан-образ документа. С</w:t>
      </w:r>
      <w:r w:rsidRPr="00C64C60">
        <w:rPr>
          <w:rFonts w:ascii="PT Astra Serif" w:eastAsia="Tahoma" w:hAnsi="PT Astra Serif" w:cs="Noto Sans Devanagari"/>
          <w:sz w:val="28"/>
          <w:szCs w:val="28"/>
          <w:lang w:bidi="hi-IN"/>
        </w:rPr>
        <w:t>ведения из документа, удостоверяющего личность</w:t>
      </w:r>
      <w:r w:rsidR="00971E59">
        <w:rPr>
          <w:rFonts w:ascii="PT Astra Serif" w:eastAsia="Tahoma" w:hAnsi="PT Astra Serif" w:cs="Noto Sans Devanagari"/>
          <w:sz w:val="28"/>
          <w:szCs w:val="28"/>
          <w:lang w:bidi="hi-IN"/>
        </w:rPr>
        <w:t>,</w:t>
      </w:r>
      <w:r w:rsidRPr="00C64C60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могут быть проверены путем направления запроса с использованием единой системы межведомственного электронного взаимодействия</w:t>
      </w:r>
      <w:r w:rsidR="002E7A42">
        <w:rPr>
          <w:rFonts w:ascii="PT Astra Serif" w:eastAsia="Tahoma" w:hAnsi="PT Astra Serif" w:cs="Noto Sans Devanagari"/>
          <w:sz w:val="28"/>
          <w:szCs w:val="28"/>
          <w:lang w:bidi="hi-IN"/>
        </w:rPr>
        <w:t>;</w:t>
      </w:r>
    </w:p>
    <w:p w14:paraId="788844F7" w14:textId="4ACD8253" w:rsidR="002E7A42" w:rsidRPr="002E7A42" w:rsidRDefault="002E7A42" w:rsidP="002E7A42">
      <w:pPr>
        <w:shd w:val="clear" w:color="auto" w:fill="FFFFFF"/>
        <w:tabs>
          <w:tab w:val="left" w:pos="1021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>
        <w:rPr>
          <w:rFonts w:ascii="PT Astra Serif" w:eastAsia="Tahoma" w:hAnsi="PT Astra Serif" w:cs="Noto Sans Devanagari"/>
          <w:sz w:val="28"/>
          <w:szCs w:val="28"/>
          <w:lang w:bidi="hi-IN"/>
        </w:rPr>
        <w:t>е</w:t>
      </w:r>
      <w:r w:rsidRPr="002E7A42">
        <w:rPr>
          <w:rFonts w:ascii="PT Astra Serif" w:eastAsia="Tahoma" w:hAnsi="PT Astra Serif" w:cs="Noto Sans Devanagari"/>
          <w:sz w:val="28"/>
          <w:szCs w:val="28"/>
          <w:lang w:bidi="hi-IN"/>
        </w:rPr>
        <w:t>) заключение органа исполнительной власти Тульской области, уполномоченного в сфере опеки и попечительства, о соответствии вступления в брак интересам несовершеннолетнего (при наличии разногласий между законными представителями несовершеннолетнего);</w:t>
      </w:r>
    </w:p>
    <w:p w14:paraId="22119230" w14:textId="3AEAA9B1" w:rsidR="002E7A42" w:rsidRDefault="002E7A42" w:rsidP="00894AF6">
      <w:pPr>
        <w:shd w:val="clear" w:color="auto" w:fill="FFFFFF"/>
        <w:tabs>
          <w:tab w:val="left" w:pos="1021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2E7A42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Требования, предъявляемые к документу: при подаче в Администрацию, - оригинал. С использованием Единого портала </w:t>
      </w:r>
      <w:proofErr w:type="gramStart"/>
      <w:r w:rsidRPr="002E7A42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( </w:t>
      </w:r>
      <w:proofErr w:type="gramEnd"/>
      <w:r w:rsidRPr="002E7A42">
        <w:rPr>
          <w:rFonts w:ascii="PT Astra Serif" w:eastAsia="Tahoma" w:hAnsi="PT Astra Serif" w:cs="Noto Sans Devanagari"/>
          <w:sz w:val="28"/>
          <w:szCs w:val="28"/>
          <w:lang w:bidi="hi-IN"/>
        </w:rPr>
        <w:t>при наличии технической возможности), Регионального портала -</w:t>
      </w:r>
      <w:r w:rsidR="00894AF6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электронные образы документов;</w:t>
      </w:r>
    </w:p>
    <w:p w14:paraId="50B0E22B" w14:textId="6692DF8B" w:rsidR="00183733" w:rsidRPr="006A2274" w:rsidRDefault="00894AF6" w:rsidP="00183733">
      <w:pPr>
        <w:shd w:val="clear" w:color="auto" w:fill="FFFFFF"/>
        <w:tabs>
          <w:tab w:val="left" w:pos="1021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>
        <w:rPr>
          <w:rFonts w:ascii="PT Astra Serif" w:eastAsia="Tahoma" w:hAnsi="PT Astra Serif" w:cs="Noto Sans Devanagari"/>
          <w:sz w:val="28"/>
          <w:szCs w:val="28"/>
          <w:lang w:bidi="hi-IN"/>
        </w:rPr>
        <w:t>ж</w:t>
      </w:r>
      <w:r w:rsidR="00183733"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) документы, подтверждающие наличие особых обстоятель</w:t>
      </w:r>
      <w:proofErr w:type="gramStart"/>
      <w:r w:rsidR="00183733"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ств дл</w:t>
      </w:r>
      <w:proofErr w:type="gramEnd"/>
      <w:r w:rsidR="00183733"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я получения разрешения на вступление в брак лицам, не достигшим возраста </w:t>
      </w:r>
      <w:r w:rsidR="00183733">
        <w:rPr>
          <w:rFonts w:ascii="PT Astra Serif" w:eastAsia="Tahoma" w:hAnsi="PT Astra Serif" w:cs="Noto Sans Devanagari"/>
          <w:sz w:val="28"/>
          <w:szCs w:val="28"/>
          <w:lang w:bidi="hi-IN"/>
        </w:rPr>
        <w:t>16</w:t>
      </w:r>
      <w:r w:rsidR="00183733"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лет (один из документов по выбору заявителя):</w:t>
      </w:r>
    </w:p>
    <w:p w14:paraId="2CE16B9B" w14:textId="77777777" w:rsidR="00183733" w:rsidRPr="006A2274" w:rsidRDefault="00183733" w:rsidP="00183733">
      <w:pPr>
        <w:shd w:val="clear" w:color="auto" w:fill="FFFFFF"/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2B2EE9">
        <w:rPr>
          <w:rFonts w:ascii="PT Astra Serif" w:eastAsia="Tahoma" w:hAnsi="PT Astra Serif" w:cs="Noto Sans Devanagari"/>
          <w:sz w:val="28"/>
          <w:szCs w:val="28"/>
          <w:lang w:bidi="hi-IN"/>
        </w:rPr>
        <w:t>документ (свидетельс</w:t>
      </w:r>
      <w:r>
        <w:rPr>
          <w:rFonts w:ascii="PT Astra Serif" w:eastAsia="Tahoma" w:hAnsi="PT Astra Serif" w:cs="Noto Sans Devanagari"/>
          <w:sz w:val="28"/>
          <w:szCs w:val="28"/>
          <w:lang w:bidi="hi-IN"/>
        </w:rPr>
        <w:t>тво) о рождении общего ребенка</w:t>
      </w:r>
      <w:r w:rsidRPr="002B2EE9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, выданный компетентным органом иностранного государства (при подаче заявления на Региональном портале, </w:t>
      </w:r>
      <w:r w:rsidRPr="00653E3B">
        <w:rPr>
          <w:rFonts w:ascii="PT Astra Serif" w:eastAsia="Tahoma" w:hAnsi="PT Astra Serif" w:cs="Noto Sans Devanagari"/>
          <w:sz w:val="28"/>
          <w:szCs w:val="28"/>
          <w:lang w:bidi="hi-IN"/>
        </w:rPr>
        <w:t>на Едином портале (при технической возможности</w:t>
      </w:r>
      <w:r>
        <w:rPr>
          <w:rFonts w:ascii="PT Astra Serif" w:eastAsia="Tahoma" w:hAnsi="PT Astra Serif" w:cs="Noto Sans Devanagari"/>
          <w:sz w:val="28"/>
          <w:szCs w:val="28"/>
          <w:lang w:bidi="hi-IN"/>
        </w:rPr>
        <w:t>): скан-образ; в А</w:t>
      </w:r>
      <w:r w:rsidRPr="002B2EE9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дминистрации: представляется оригинал либо копия </w:t>
      </w:r>
      <w:r w:rsidRPr="002B2EE9">
        <w:rPr>
          <w:rFonts w:ascii="PT Astra Serif" w:eastAsia="Tahoma" w:hAnsi="PT Astra Serif" w:cs="Noto Sans Devanagari"/>
          <w:sz w:val="28"/>
          <w:szCs w:val="28"/>
          <w:lang w:bidi="hi-IN"/>
        </w:rPr>
        <w:lastRenderedPageBreak/>
        <w:t>документа, удостоверенная в порядке, установленном законодательством Российской Федерации</w:t>
      </w: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;</w:t>
      </w:r>
    </w:p>
    <w:p w14:paraId="5EE9E6EF" w14:textId="77777777" w:rsidR="00183733" w:rsidRPr="006A2274" w:rsidRDefault="00183733" w:rsidP="00183733">
      <w:pPr>
        <w:shd w:val="clear" w:color="auto" w:fill="FFFFFF"/>
        <w:suppressAutoHyphens w:val="0"/>
        <w:ind w:firstLine="708"/>
        <w:jc w:val="both"/>
        <w:rPr>
          <w:rFonts w:ascii="PT Astra Serif" w:hAnsi="PT Astra Serif" w:cs="Arial"/>
          <w:sz w:val="28"/>
          <w:szCs w:val="28"/>
          <w:lang w:eastAsia="ru-RU"/>
        </w:rPr>
      </w:pPr>
      <w:proofErr w:type="gramStart"/>
      <w:r w:rsidRPr="00642C7E">
        <w:rPr>
          <w:rFonts w:ascii="PT Astra Serif" w:hAnsi="PT Astra Serif" w:cs="Arial"/>
          <w:sz w:val="28"/>
          <w:szCs w:val="28"/>
          <w:lang w:eastAsia="ru-RU"/>
        </w:rPr>
        <w:t>справка медицинского учреждения о наличии беременности (при подаче заявления на Региональном портале, на Едином портале (при технической возможности): скан-образ в случае подачи заявления в электронной форме; в Администрации</w:t>
      </w:r>
      <w:r w:rsidRPr="00916F62">
        <w:rPr>
          <w:rFonts w:ascii="PT Astra Serif" w:hAnsi="PT Astra Serif" w:cs="Arial"/>
          <w:sz w:val="28"/>
          <w:szCs w:val="28"/>
          <w:lang w:eastAsia="ru-RU"/>
        </w:rPr>
        <w:t>: предъявление оригинала документа</w:t>
      </w:r>
      <w:proofErr w:type="gramEnd"/>
    </w:p>
    <w:p w14:paraId="4E4D3F8E" w14:textId="77777777" w:rsidR="00183733" w:rsidRDefault="00183733" w:rsidP="00183733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</w:p>
    <w:p w14:paraId="048C1789" w14:textId="07F1D506" w:rsidR="00183733" w:rsidRDefault="00183733" w:rsidP="00183733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>
        <w:rPr>
          <w:rFonts w:ascii="PT Astra Serif" w:eastAsia="Tahoma" w:hAnsi="PT Astra Serif" w:cs="Noto Sans Devanagari"/>
          <w:sz w:val="28"/>
          <w:szCs w:val="28"/>
          <w:lang w:bidi="hi-IN"/>
        </w:rPr>
        <w:t>22</w:t>
      </w: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заявитель, достигший возраста 16 лет, вправе представить по собственной инициативе:</w:t>
      </w:r>
    </w:p>
    <w:p w14:paraId="0D6F9A4B" w14:textId="77777777" w:rsidR="00183733" w:rsidRPr="006A2274" w:rsidRDefault="00183733" w:rsidP="00183733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>
        <w:rPr>
          <w:rFonts w:ascii="PT Astra Serif" w:eastAsia="Tahoma" w:hAnsi="PT Astra Serif" w:cs="Noto Sans Devanagari"/>
          <w:sz w:val="28"/>
          <w:szCs w:val="28"/>
          <w:lang w:bidi="hi-IN"/>
        </w:rPr>
        <w:t>а</w:t>
      </w: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) докум</w:t>
      </w:r>
      <w:r>
        <w:rPr>
          <w:rFonts w:ascii="PT Astra Serif" w:eastAsia="Tahoma" w:hAnsi="PT Astra Serif" w:cs="Noto Sans Devanagari"/>
          <w:sz w:val="28"/>
          <w:szCs w:val="28"/>
          <w:lang w:bidi="hi-IN"/>
        </w:rPr>
        <w:t>ент</w:t>
      </w: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</w:t>
      </w:r>
      <w:r>
        <w:rPr>
          <w:rFonts w:ascii="PT Astra Serif" w:eastAsia="Tahoma" w:hAnsi="PT Astra Serif" w:cs="Noto Sans Devanagari"/>
          <w:sz w:val="28"/>
          <w:szCs w:val="28"/>
          <w:lang w:bidi="hi-IN"/>
        </w:rPr>
        <w:t>(свидетельство) о рождении общего ребенка</w:t>
      </w:r>
      <w:r w:rsidRPr="00291EF9">
        <w:rPr>
          <w:rFonts w:ascii="PT Astra Serif" w:eastAsia="Tahoma" w:hAnsi="PT Astra Serif" w:cs="Noto Sans Devanagari"/>
          <w:sz w:val="28"/>
          <w:szCs w:val="28"/>
          <w:lang w:bidi="hi-IN"/>
        </w:rPr>
        <w:t>, выданный компетентным органом Российской Федерации</w:t>
      </w:r>
      <w:r>
        <w:rPr>
          <w:rFonts w:ascii="PT Astra Serif" w:eastAsia="Tahoma" w:hAnsi="PT Astra Serif" w:cs="Noto Sans Devanagari"/>
          <w:sz w:val="28"/>
          <w:szCs w:val="28"/>
          <w:lang w:bidi="hi-IN"/>
        </w:rPr>
        <w:t>;</w:t>
      </w:r>
    </w:p>
    <w:p w14:paraId="0D7EF994" w14:textId="77777777" w:rsidR="00183733" w:rsidRPr="006A2274" w:rsidRDefault="00183733" w:rsidP="00183733">
      <w:pPr>
        <w:shd w:val="clear" w:color="auto" w:fill="FFFFFF"/>
        <w:suppressAutoHyphens w:val="0"/>
        <w:spacing w:before="24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6A2274">
        <w:rPr>
          <w:rFonts w:ascii="PT Astra Serif" w:hAnsi="PT Astra Serif"/>
          <w:sz w:val="28"/>
          <w:szCs w:val="28"/>
          <w:lang w:eastAsia="ru-RU"/>
        </w:rPr>
        <w:t>Требования, предъявля</w:t>
      </w:r>
      <w:r>
        <w:rPr>
          <w:rFonts w:ascii="PT Astra Serif" w:hAnsi="PT Astra Serif"/>
          <w:sz w:val="28"/>
          <w:szCs w:val="28"/>
          <w:lang w:eastAsia="ru-RU"/>
        </w:rPr>
        <w:t>емые к документу: при подаче в А</w:t>
      </w:r>
      <w:r w:rsidRPr="006A2274">
        <w:rPr>
          <w:rFonts w:ascii="PT Astra Serif" w:hAnsi="PT Astra Serif"/>
          <w:sz w:val="28"/>
          <w:szCs w:val="28"/>
          <w:lang w:eastAsia="ru-RU"/>
        </w:rPr>
        <w:t xml:space="preserve">дминистрацию, - оригинал. С </w:t>
      </w:r>
      <w:r w:rsidRPr="008C41DA">
        <w:rPr>
          <w:rFonts w:ascii="PT Astra Serif" w:hAnsi="PT Astra Serif"/>
          <w:sz w:val="28"/>
          <w:szCs w:val="28"/>
          <w:lang w:eastAsia="ru-RU"/>
        </w:rPr>
        <w:t>использованием Единого портала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( 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при наличии технической возможности)</w:t>
      </w:r>
      <w:r w:rsidRPr="006A2274">
        <w:rPr>
          <w:rFonts w:ascii="PT Astra Serif" w:hAnsi="PT Astra Serif"/>
          <w:sz w:val="28"/>
          <w:szCs w:val="28"/>
          <w:lang w:eastAsia="ru-RU"/>
        </w:rPr>
        <w:t>, Регионального портала - электронные образы документов;</w:t>
      </w:r>
    </w:p>
    <w:p w14:paraId="5B395D6F" w14:textId="77777777" w:rsidR="00183733" w:rsidRPr="006A2274" w:rsidRDefault="00183733" w:rsidP="00183733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</w:p>
    <w:p w14:paraId="42C24DC8" w14:textId="159AC7FE" w:rsidR="00183733" w:rsidRPr="006A2274" w:rsidRDefault="00183733" w:rsidP="00183733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>
        <w:rPr>
          <w:rFonts w:ascii="PT Astra Serif" w:eastAsia="Tahoma" w:hAnsi="PT Astra Serif" w:cs="Noto Sans Devanagari"/>
          <w:sz w:val="28"/>
          <w:szCs w:val="28"/>
          <w:lang w:bidi="hi-IN"/>
        </w:rPr>
        <w:t>23</w:t>
      </w: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заявитель, не достигший возраста 16 лет, вправе представить по собственной инициативе:</w:t>
      </w:r>
    </w:p>
    <w:p w14:paraId="0C83E999" w14:textId="77777777" w:rsidR="00971E59" w:rsidRDefault="00971E59" w:rsidP="00183733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</w:p>
    <w:p w14:paraId="332EBF0F" w14:textId="710CA0DB" w:rsidR="00183733" w:rsidRPr="006A2274" w:rsidRDefault="00971E59" w:rsidP="00183733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971E59">
        <w:rPr>
          <w:rFonts w:ascii="PT Astra Serif" w:eastAsia="Tahoma" w:hAnsi="PT Astra Serif" w:cs="Noto Sans Devanagari"/>
          <w:sz w:val="28"/>
          <w:szCs w:val="28"/>
          <w:lang w:bidi="hi-IN"/>
        </w:rPr>
        <w:t>а) документ (свидетельство) о рождении общего ребенка, выданный компетентным органом Российской Федерации;</w:t>
      </w:r>
    </w:p>
    <w:p w14:paraId="087CE322" w14:textId="77777777" w:rsidR="00183733" w:rsidRPr="006A2274" w:rsidRDefault="00183733" w:rsidP="00183733">
      <w:pPr>
        <w:shd w:val="clear" w:color="auto" w:fill="FFFFFF"/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б) </w:t>
      </w:r>
      <w:r w:rsidRPr="00571060">
        <w:rPr>
          <w:rFonts w:ascii="PT Astra Serif" w:eastAsia="Tahoma" w:hAnsi="PT Astra Serif" w:cs="Noto Sans Devanagari"/>
          <w:sz w:val="28"/>
          <w:szCs w:val="28"/>
          <w:lang w:bidi="hi-IN"/>
        </w:rPr>
        <w:t>документ (свидетельство) о рождении заявителя и</w:t>
      </w:r>
      <w:r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(или)</w:t>
      </w:r>
      <w:r w:rsidRPr="00571060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иные документы, подтверждающие родственную связь заявителя с законными представителями,</w:t>
      </w:r>
      <w:r w:rsidRPr="00571060">
        <w:t xml:space="preserve"> </w:t>
      </w:r>
      <w:r w:rsidRPr="00571060">
        <w:rPr>
          <w:rFonts w:ascii="PT Astra Serif" w:eastAsia="Tahoma" w:hAnsi="PT Astra Serif" w:cs="Noto Sans Devanagari"/>
          <w:sz w:val="28"/>
          <w:szCs w:val="28"/>
          <w:lang w:bidi="hi-IN"/>
        </w:rPr>
        <w:t>выданн</w:t>
      </w:r>
      <w:r>
        <w:rPr>
          <w:rFonts w:ascii="PT Astra Serif" w:eastAsia="Tahoma" w:hAnsi="PT Astra Serif" w:cs="Noto Sans Devanagari"/>
          <w:sz w:val="28"/>
          <w:szCs w:val="28"/>
          <w:lang w:bidi="hi-IN"/>
        </w:rPr>
        <w:t>ые</w:t>
      </w:r>
      <w:r w:rsidRPr="00571060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компетентным органом Российской Федерации</w:t>
      </w:r>
      <w:r>
        <w:rPr>
          <w:rFonts w:ascii="PT Astra Serif" w:eastAsia="Tahoma" w:hAnsi="PT Astra Serif" w:cs="Noto Sans Devanagari"/>
          <w:sz w:val="28"/>
          <w:szCs w:val="28"/>
          <w:lang w:bidi="hi-IN"/>
        </w:rPr>
        <w:t>;</w:t>
      </w:r>
    </w:p>
    <w:p w14:paraId="3A223B2F" w14:textId="77777777" w:rsidR="00183733" w:rsidRPr="006A2274" w:rsidRDefault="00183733" w:rsidP="00183733">
      <w:pPr>
        <w:shd w:val="clear" w:color="auto" w:fill="FFFFFF"/>
        <w:suppressAutoHyphens w:val="0"/>
        <w:spacing w:before="24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6A2274">
        <w:rPr>
          <w:rFonts w:ascii="PT Astra Serif" w:hAnsi="PT Astra Serif"/>
          <w:sz w:val="28"/>
          <w:szCs w:val="28"/>
          <w:lang w:eastAsia="ru-RU"/>
        </w:rPr>
        <w:t>Требования, предъявля</w:t>
      </w:r>
      <w:r>
        <w:rPr>
          <w:rFonts w:ascii="PT Astra Serif" w:hAnsi="PT Astra Serif"/>
          <w:sz w:val="28"/>
          <w:szCs w:val="28"/>
          <w:lang w:eastAsia="ru-RU"/>
        </w:rPr>
        <w:t>емые к документу: при подаче в А</w:t>
      </w:r>
      <w:r w:rsidRPr="006A2274">
        <w:rPr>
          <w:rFonts w:ascii="PT Astra Serif" w:hAnsi="PT Astra Serif"/>
          <w:sz w:val="28"/>
          <w:szCs w:val="28"/>
          <w:lang w:eastAsia="ru-RU"/>
        </w:rPr>
        <w:t xml:space="preserve">дминистрацию, - оригинал. С </w:t>
      </w:r>
      <w:r w:rsidRPr="009135CC">
        <w:rPr>
          <w:rFonts w:ascii="PT Astra Serif" w:hAnsi="PT Astra Serif"/>
          <w:sz w:val="28"/>
          <w:szCs w:val="28"/>
          <w:lang w:eastAsia="ru-RU"/>
        </w:rPr>
        <w:t>использованием Единого портал</w:t>
      </w:r>
      <w:proofErr w:type="gramStart"/>
      <w:r w:rsidRPr="009135CC">
        <w:rPr>
          <w:rFonts w:ascii="PT Astra Serif" w:hAnsi="PT Astra Serif"/>
          <w:sz w:val="28"/>
          <w:szCs w:val="28"/>
          <w:lang w:eastAsia="ru-RU"/>
        </w:rPr>
        <w:t>а</w:t>
      </w:r>
      <w:r>
        <w:rPr>
          <w:rFonts w:ascii="PT Astra Serif" w:hAnsi="PT Astra Serif"/>
          <w:sz w:val="28"/>
          <w:szCs w:val="28"/>
          <w:lang w:eastAsia="ru-RU"/>
        </w:rPr>
        <w:t>(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при наличии технической возможности), </w:t>
      </w:r>
      <w:r w:rsidRPr="006A2274">
        <w:rPr>
          <w:rFonts w:ascii="PT Astra Serif" w:hAnsi="PT Astra Serif"/>
          <w:sz w:val="28"/>
          <w:szCs w:val="28"/>
          <w:lang w:eastAsia="ru-RU"/>
        </w:rPr>
        <w:t xml:space="preserve"> Регионального портала - электронные образы документов;</w:t>
      </w:r>
    </w:p>
    <w:p w14:paraId="4E455DE1" w14:textId="77777777" w:rsidR="00183733" w:rsidRPr="006A2274" w:rsidRDefault="00183733" w:rsidP="00183733">
      <w:pPr>
        <w:shd w:val="clear" w:color="auto" w:fill="FFFFFF"/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</w:p>
    <w:p w14:paraId="562F587A" w14:textId="77777777" w:rsidR="00183733" w:rsidRDefault="00183733" w:rsidP="00183733">
      <w:pPr>
        <w:shd w:val="clear" w:color="auto" w:fill="FFFFFF"/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proofErr w:type="gramStart"/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в) </w:t>
      </w:r>
      <w:r w:rsidRPr="009C237B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документ, подтверждающий, что у заявителя единственный родитель, в случае если в свидетельстве о его рождении указаны оба родителя (свидетельство о смерти, в случае если один из родителей умер; </w:t>
      </w:r>
      <w:r>
        <w:rPr>
          <w:rFonts w:ascii="PT Astra Serif" w:eastAsia="Tahoma" w:hAnsi="PT Astra Serif" w:cs="Noto Sans Devanagari"/>
          <w:sz w:val="28"/>
          <w:szCs w:val="28"/>
          <w:lang w:bidi="hi-IN"/>
        </w:rPr>
        <w:t>документ</w:t>
      </w:r>
      <w:r w:rsidRPr="009C237B">
        <w:rPr>
          <w:rFonts w:ascii="PT Astra Serif" w:eastAsia="Tahoma" w:hAnsi="PT Astra Serif" w:cs="Noto Sans Devanagari"/>
          <w:sz w:val="28"/>
          <w:szCs w:val="28"/>
          <w:lang w:bidi="hi-IN"/>
        </w:rPr>
        <w:t>, выданн</w:t>
      </w:r>
      <w:r>
        <w:rPr>
          <w:rFonts w:ascii="PT Astra Serif" w:eastAsia="Tahoma" w:hAnsi="PT Astra Serif" w:cs="Noto Sans Devanagari"/>
          <w:sz w:val="28"/>
          <w:szCs w:val="28"/>
          <w:lang w:bidi="hi-IN"/>
        </w:rPr>
        <w:t>ый</w:t>
      </w:r>
      <w:r w:rsidRPr="009C237B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органом ЗАГС в подтверждение, что сведения об отце ребенка внесены в запись акта о рождении на основании заявления матери ребенка)</w:t>
      </w:r>
      <w:r>
        <w:rPr>
          <w:rFonts w:ascii="PT Astra Serif" w:eastAsia="Tahoma" w:hAnsi="PT Astra Serif" w:cs="Noto Sans Devanagari"/>
          <w:sz w:val="28"/>
          <w:szCs w:val="28"/>
          <w:lang w:bidi="hi-IN"/>
        </w:rPr>
        <w:t>;</w:t>
      </w:r>
      <w:proofErr w:type="gramEnd"/>
    </w:p>
    <w:p w14:paraId="7162350E" w14:textId="77777777" w:rsidR="00183733" w:rsidRPr="006A2274" w:rsidRDefault="00183733" w:rsidP="00183733">
      <w:pPr>
        <w:shd w:val="clear" w:color="auto" w:fill="FFFFFF"/>
        <w:suppressAutoHyphens w:val="0"/>
        <w:spacing w:before="24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6A2274">
        <w:rPr>
          <w:rFonts w:ascii="PT Astra Serif" w:hAnsi="PT Astra Serif"/>
          <w:sz w:val="28"/>
          <w:szCs w:val="28"/>
          <w:lang w:eastAsia="ru-RU"/>
        </w:rPr>
        <w:t>Требования, предъявля</w:t>
      </w:r>
      <w:r>
        <w:rPr>
          <w:rFonts w:ascii="PT Astra Serif" w:hAnsi="PT Astra Serif"/>
          <w:sz w:val="28"/>
          <w:szCs w:val="28"/>
          <w:lang w:eastAsia="ru-RU"/>
        </w:rPr>
        <w:t>емые к документу: при подаче в А</w:t>
      </w:r>
      <w:r w:rsidRPr="006A2274">
        <w:rPr>
          <w:rFonts w:ascii="PT Astra Serif" w:hAnsi="PT Astra Serif"/>
          <w:sz w:val="28"/>
          <w:szCs w:val="28"/>
          <w:lang w:eastAsia="ru-RU"/>
        </w:rPr>
        <w:t xml:space="preserve">дминистрацию, - оригинал. С </w:t>
      </w:r>
      <w:r w:rsidRPr="006F5D05">
        <w:rPr>
          <w:rFonts w:ascii="PT Astra Serif" w:hAnsi="PT Astra Serif"/>
          <w:sz w:val="28"/>
          <w:szCs w:val="28"/>
          <w:lang w:eastAsia="ru-RU"/>
        </w:rPr>
        <w:t xml:space="preserve">использованием Единого портала </w:t>
      </w:r>
      <w:proofErr w:type="gramStart"/>
      <w:r w:rsidRPr="006F5D05">
        <w:rPr>
          <w:rFonts w:ascii="PT Astra Serif" w:hAnsi="PT Astra Serif"/>
          <w:sz w:val="28"/>
          <w:szCs w:val="28"/>
          <w:lang w:eastAsia="ru-RU"/>
        </w:rPr>
        <w:t xml:space="preserve">( </w:t>
      </w:r>
      <w:proofErr w:type="gramEnd"/>
      <w:r w:rsidRPr="006F5D05">
        <w:rPr>
          <w:rFonts w:ascii="PT Astra Serif" w:hAnsi="PT Astra Serif"/>
          <w:sz w:val="28"/>
          <w:szCs w:val="28"/>
          <w:lang w:eastAsia="ru-RU"/>
        </w:rPr>
        <w:t>при наличии технической возможности),</w:t>
      </w:r>
      <w:r w:rsidRPr="006A2274">
        <w:rPr>
          <w:rFonts w:ascii="PT Astra Serif" w:hAnsi="PT Astra Serif"/>
          <w:sz w:val="28"/>
          <w:szCs w:val="28"/>
          <w:lang w:eastAsia="ru-RU"/>
        </w:rPr>
        <w:t xml:space="preserve"> Регионального портала - электронные образы документов;</w:t>
      </w:r>
    </w:p>
    <w:p w14:paraId="5F9A5A23" w14:textId="77777777" w:rsidR="00183733" w:rsidRPr="006A2274" w:rsidRDefault="00183733" w:rsidP="00183733">
      <w:pPr>
        <w:shd w:val="clear" w:color="auto" w:fill="FFFFFF"/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</w:p>
    <w:p w14:paraId="3F80DAE3" w14:textId="77777777" w:rsidR="00183733" w:rsidRPr="006A2274" w:rsidRDefault="00183733" w:rsidP="00183733">
      <w:pPr>
        <w:shd w:val="clear" w:color="auto" w:fill="FFFFFF"/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г) документы, подтверждающие установление опеки (попечительства).</w:t>
      </w:r>
    </w:p>
    <w:p w14:paraId="4D5A1F10" w14:textId="77777777" w:rsidR="00183733" w:rsidRPr="006A2274" w:rsidRDefault="00183733" w:rsidP="00183733">
      <w:pPr>
        <w:shd w:val="clear" w:color="auto" w:fill="FFFFFF"/>
        <w:suppressAutoHyphens w:val="0"/>
        <w:spacing w:before="24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6A2274">
        <w:rPr>
          <w:rFonts w:ascii="PT Astra Serif" w:hAnsi="PT Astra Serif"/>
          <w:sz w:val="28"/>
          <w:szCs w:val="28"/>
          <w:lang w:eastAsia="ru-RU"/>
        </w:rPr>
        <w:lastRenderedPageBreak/>
        <w:t>Требования, предъявля</w:t>
      </w:r>
      <w:r>
        <w:rPr>
          <w:rFonts w:ascii="PT Astra Serif" w:hAnsi="PT Astra Serif"/>
          <w:sz w:val="28"/>
          <w:szCs w:val="28"/>
          <w:lang w:eastAsia="ru-RU"/>
        </w:rPr>
        <w:t>емые к документу: при подаче в А</w:t>
      </w:r>
      <w:r w:rsidRPr="006A2274">
        <w:rPr>
          <w:rFonts w:ascii="PT Astra Serif" w:hAnsi="PT Astra Serif"/>
          <w:sz w:val="28"/>
          <w:szCs w:val="28"/>
          <w:lang w:eastAsia="ru-RU"/>
        </w:rPr>
        <w:t xml:space="preserve">дминистрацию, - оригинал. С </w:t>
      </w:r>
      <w:r w:rsidRPr="00BE420E">
        <w:rPr>
          <w:rFonts w:ascii="PT Astra Serif" w:hAnsi="PT Astra Serif"/>
          <w:sz w:val="28"/>
          <w:szCs w:val="28"/>
          <w:lang w:eastAsia="ru-RU"/>
        </w:rPr>
        <w:t xml:space="preserve">использованием Единого портала </w:t>
      </w:r>
      <w:proofErr w:type="gramStart"/>
      <w:r w:rsidRPr="00BE420E">
        <w:rPr>
          <w:rFonts w:ascii="PT Astra Serif" w:hAnsi="PT Astra Serif"/>
          <w:sz w:val="28"/>
          <w:szCs w:val="28"/>
          <w:lang w:eastAsia="ru-RU"/>
        </w:rPr>
        <w:t>(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при наличии технической возможности)</w:t>
      </w:r>
      <w:r w:rsidRPr="006A2274">
        <w:rPr>
          <w:rFonts w:ascii="PT Astra Serif" w:hAnsi="PT Astra Serif"/>
          <w:sz w:val="28"/>
          <w:szCs w:val="28"/>
          <w:lang w:eastAsia="ru-RU"/>
        </w:rPr>
        <w:t>, Регионального портала - электронные образы документов;</w:t>
      </w:r>
    </w:p>
    <w:p w14:paraId="4836363E" w14:textId="77777777" w:rsidR="006A2274" w:rsidRPr="006A2274" w:rsidRDefault="006A2274" w:rsidP="006A2274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14:paraId="62CBC01D" w14:textId="77777777" w:rsidR="006A2274" w:rsidRPr="006A2274" w:rsidRDefault="006A2274" w:rsidP="006A2274">
      <w:pPr>
        <w:shd w:val="clear" w:color="auto" w:fill="FFFFFF"/>
        <w:suppressAutoHyphens w:val="0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6A2274">
        <w:rPr>
          <w:rFonts w:ascii="PT Astra Serif" w:hAnsi="PT Astra Serif"/>
          <w:b/>
          <w:sz w:val="28"/>
          <w:szCs w:val="28"/>
          <w:lang w:eastAsia="ru-RU"/>
        </w:rPr>
        <w:t>Исчерпывающий перечень оснований для отказа в приеме заявления и</w:t>
      </w:r>
      <w:r w:rsidRPr="006A227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A2274">
        <w:rPr>
          <w:rFonts w:ascii="PT Astra Serif" w:hAnsi="PT Astra Serif"/>
          <w:b/>
          <w:sz w:val="28"/>
          <w:szCs w:val="28"/>
          <w:lang w:eastAsia="ru-RU"/>
        </w:rPr>
        <w:t>документов, необходимых для предоставления Услуги</w:t>
      </w:r>
    </w:p>
    <w:p w14:paraId="3D95FF56" w14:textId="77777777" w:rsidR="006A2274" w:rsidRPr="006A2274" w:rsidRDefault="006A2274" w:rsidP="006A2274">
      <w:pPr>
        <w:keepNext/>
        <w:keepLines/>
        <w:shd w:val="clear" w:color="auto" w:fill="FFFFFF"/>
        <w:tabs>
          <w:tab w:val="left" w:pos="1276"/>
        </w:tabs>
        <w:suppressAutoHyphens w:val="0"/>
        <w:spacing w:before="480" w:after="240"/>
        <w:ind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14:paraId="67793EB8" w14:textId="408D1F51" w:rsidR="00C250F5" w:rsidRPr="00C250F5" w:rsidRDefault="00EB4BCD" w:rsidP="00C250F5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>
        <w:rPr>
          <w:rFonts w:ascii="PT Astra Serif" w:eastAsia="Tahoma" w:hAnsi="PT Astra Serif" w:cs="Noto Sans Devanagari"/>
          <w:sz w:val="28"/>
          <w:szCs w:val="28"/>
          <w:lang w:bidi="hi-IN"/>
        </w:rPr>
        <w:t>24</w:t>
      </w:r>
      <w:r w:rsidR="00C250F5">
        <w:rPr>
          <w:rFonts w:ascii="PT Astra Serif" w:eastAsia="Tahoma" w:hAnsi="PT Astra Serif" w:cs="Noto Sans Devanagari"/>
          <w:sz w:val="28"/>
          <w:szCs w:val="28"/>
          <w:lang w:bidi="hi-IN"/>
        </w:rPr>
        <w:t>.</w:t>
      </w:r>
      <w:r w:rsidR="00C250F5" w:rsidRPr="00C250F5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Администрация отказывает Заявителю в приеме заявления и документов при наличии следующих оснований:</w:t>
      </w:r>
    </w:p>
    <w:p w14:paraId="3167F47B" w14:textId="77777777" w:rsidR="00C250F5" w:rsidRPr="00C250F5" w:rsidRDefault="00C250F5" w:rsidP="00C250F5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C250F5">
        <w:rPr>
          <w:rFonts w:ascii="PT Astra Serif" w:eastAsia="Tahoma" w:hAnsi="PT Astra Serif" w:cs="Noto Sans Devanagari"/>
          <w:sz w:val="28"/>
          <w:szCs w:val="28"/>
          <w:lang w:bidi="hi-IN"/>
        </w:rPr>
        <w:t>а) представлен неполный комплект документов;</w:t>
      </w:r>
    </w:p>
    <w:p w14:paraId="7C1AF224" w14:textId="77777777" w:rsidR="00C250F5" w:rsidRPr="00C250F5" w:rsidRDefault="00C250F5" w:rsidP="00C250F5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C250F5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б) не представлены оригиналы документов </w:t>
      </w:r>
      <w:proofErr w:type="gramStart"/>
      <w:r w:rsidRPr="00C250F5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( </w:t>
      </w:r>
      <w:proofErr w:type="gramEnd"/>
      <w:r w:rsidRPr="00C250F5">
        <w:rPr>
          <w:rFonts w:ascii="PT Astra Serif" w:eastAsia="Tahoma" w:hAnsi="PT Astra Serif" w:cs="Noto Sans Devanagari"/>
          <w:sz w:val="28"/>
          <w:szCs w:val="28"/>
          <w:lang w:bidi="hi-IN"/>
        </w:rPr>
        <w:t>при подаче заявления в Администрацию);</w:t>
      </w:r>
    </w:p>
    <w:p w14:paraId="30C838A7" w14:textId="77777777" w:rsidR="00C250F5" w:rsidRPr="00C250F5" w:rsidRDefault="00C250F5" w:rsidP="00C250F5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C250F5">
        <w:rPr>
          <w:rFonts w:ascii="PT Astra Serif" w:eastAsia="Tahoma" w:hAnsi="PT Astra Serif" w:cs="Noto Sans Devanagari"/>
          <w:sz w:val="28"/>
          <w:szCs w:val="28"/>
          <w:lang w:bidi="hi-IN"/>
        </w:rPr>
        <w:t>в) если заявление подано от лица, не относящегося к категории заявителей;</w:t>
      </w:r>
    </w:p>
    <w:p w14:paraId="0C3235F7" w14:textId="77777777" w:rsidR="00C250F5" w:rsidRPr="00C250F5" w:rsidRDefault="00C250F5" w:rsidP="00C250F5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C250F5">
        <w:rPr>
          <w:rFonts w:ascii="PT Astra Serif" w:eastAsia="Tahoma" w:hAnsi="PT Astra Serif" w:cs="Noto Sans Devanagari"/>
          <w:sz w:val="28"/>
          <w:szCs w:val="28"/>
          <w:lang w:bidi="hi-IN"/>
        </w:rPr>
        <w:t>г) в документах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14:paraId="7D4CE94B" w14:textId="77777777" w:rsidR="00C250F5" w:rsidRPr="00C250F5" w:rsidRDefault="00C250F5" w:rsidP="00C250F5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C250F5">
        <w:rPr>
          <w:rFonts w:ascii="PT Astra Serif" w:eastAsia="Tahoma" w:hAnsi="PT Astra Serif" w:cs="Noto Sans Devanagari"/>
          <w:sz w:val="28"/>
          <w:szCs w:val="28"/>
          <w:lang w:bidi="hi-IN"/>
        </w:rPr>
        <w:t>д)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Услуги.</w:t>
      </w:r>
    </w:p>
    <w:p w14:paraId="3E71682D" w14:textId="774B0E2A" w:rsidR="006A2274" w:rsidRPr="006A2274" w:rsidRDefault="006A2274" w:rsidP="006A2274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</w:p>
    <w:p w14:paraId="1FB64956" w14:textId="77777777" w:rsidR="006A2274" w:rsidRPr="006A2274" w:rsidRDefault="006A2274" w:rsidP="006A2274">
      <w:pPr>
        <w:keepNext/>
        <w:keepLines/>
        <w:shd w:val="clear" w:color="auto" w:fill="FFFFFF"/>
        <w:suppressAutoHyphens w:val="0"/>
        <w:spacing w:before="480" w:after="24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6A2274">
        <w:rPr>
          <w:rFonts w:ascii="PT Astra Serif" w:hAnsi="PT Astra Serif"/>
          <w:b/>
          <w:sz w:val="28"/>
          <w:szCs w:val="28"/>
          <w:lang w:eastAsia="ru-RU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2F282A8E" w14:textId="6C279E49" w:rsidR="006A2274" w:rsidRPr="006A2274" w:rsidRDefault="00FE5F5A" w:rsidP="006A2274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Tahoma" w:hAnsi="PT Astra Serif" w:cs="Noto Sans Devanagari"/>
          <w:sz w:val="28"/>
          <w:szCs w:val="28"/>
          <w:lang w:bidi="hi-IN"/>
        </w:rPr>
        <w:t>25</w:t>
      </w:r>
      <w:r w:rsidR="006A2274"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. </w:t>
      </w:r>
      <w:r w:rsidR="006A2274" w:rsidRPr="006A2274">
        <w:rPr>
          <w:rFonts w:ascii="PT Astra Serif" w:hAnsi="PT Astra Serif"/>
          <w:sz w:val="28"/>
          <w:szCs w:val="28"/>
          <w:lang w:eastAsia="ru-RU"/>
        </w:rPr>
        <w:t>Предоставление Услуги может быть приостановлено не более чем на 10 рабочих дней однократно в случае неполучения в установленные сроки информации, запрашиваемой в рамках межведомственного информационного взаимодействия.</w:t>
      </w:r>
    </w:p>
    <w:p w14:paraId="58559447" w14:textId="36A917B8" w:rsidR="00830B05" w:rsidRPr="00830B05" w:rsidRDefault="004731CD" w:rsidP="00830B05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26. </w:t>
      </w:r>
      <w:r w:rsidR="00830B05" w:rsidRPr="00830B05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Администрация отказывает заявителю в предоставлении Услуги при наличии следующих оснований: </w:t>
      </w:r>
    </w:p>
    <w:p w14:paraId="66264FB7" w14:textId="77777777" w:rsidR="00830B05" w:rsidRPr="00830B05" w:rsidRDefault="00830B05" w:rsidP="00830B05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830B05">
        <w:rPr>
          <w:rFonts w:ascii="PT Astra Serif" w:eastAsia="Tahoma" w:hAnsi="PT Astra Serif" w:cs="Noto Sans Devanagari"/>
          <w:sz w:val="28"/>
          <w:szCs w:val="28"/>
          <w:lang w:bidi="hi-IN"/>
        </w:rPr>
        <w:t>а) представление заявителем не достоверных сведений;</w:t>
      </w:r>
    </w:p>
    <w:p w14:paraId="66CD1D35" w14:textId="77777777" w:rsidR="00830B05" w:rsidRPr="00830B05" w:rsidRDefault="00830B05" w:rsidP="00830B05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830B05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б)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830B05">
        <w:rPr>
          <w:rFonts w:ascii="PT Astra Serif" w:eastAsia="Tahoma" w:hAnsi="PT Astra Serif" w:cs="Noto Sans Devanagari"/>
          <w:sz w:val="28"/>
          <w:szCs w:val="28"/>
          <w:lang w:bidi="hi-IN"/>
        </w:rPr>
        <w:t>необходимых</w:t>
      </w:r>
      <w:proofErr w:type="gramEnd"/>
      <w:r w:rsidRPr="00830B05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для предоставления Услуги.</w:t>
      </w:r>
    </w:p>
    <w:p w14:paraId="65E67283" w14:textId="77777777" w:rsidR="00830B05" w:rsidRPr="00830B05" w:rsidRDefault="00830B05" w:rsidP="00830B05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830B05">
        <w:rPr>
          <w:rFonts w:ascii="PT Astra Serif" w:eastAsia="Tahoma" w:hAnsi="PT Astra Serif" w:cs="Noto Sans Devanagari"/>
          <w:sz w:val="28"/>
          <w:szCs w:val="28"/>
          <w:lang w:bidi="hi-IN"/>
        </w:rPr>
        <w:t>в) подача заявителем заявления об отказе в предоставлении Услуги.</w:t>
      </w:r>
    </w:p>
    <w:p w14:paraId="09870EB3" w14:textId="54C3F9E2" w:rsidR="006A2274" w:rsidRPr="006A2274" w:rsidRDefault="00830B05" w:rsidP="00830B05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830B05">
        <w:rPr>
          <w:rFonts w:ascii="PT Astra Serif" w:eastAsia="Tahoma" w:hAnsi="PT Astra Serif" w:cs="Noto Sans Devanagari"/>
          <w:sz w:val="28"/>
          <w:szCs w:val="28"/>
          <w:lang w:bidi="hi-IN"/>
        </w:rPr>
        <w:t>Заявление об отказе в предоставлении Услуги может быть подано в Администрацию. Требования, предъявляемые к документу: при подаче в Администрацию, - оригинал.</w:t>
      </w:r>
    </w:p>
    <w:p w14:paraId="039A4E06" w14:textId="77777777" w:rsidR="00B52A6B" w:rsidRDefault="00B52A6B" w:rsidP="006A2274">
      <w:pPr>
        <w:shd w:val="clear" w:color="auto" w:fill="FFFFFF"/>
        <w:suppressAutoHyphens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14:paraId="76A043E2" w14:textId="77777777" w:rsidR="00B52A6B" w:rsidRDefault="00B52A6B" w:rsidP="004E2391">
      <w:pPr>
        <w:shd w:val="clear" w:color="auto" w:fill="FFFFFF"/>
        <w:suppressAutoHyphens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14:paraId="4E6C3FE5" w14:textId="77777777" w:rsidR="00971E59" w:rsidRDefault="00971E59" w:rsidP="004E2391">
      <w:pPr>
        <w:shd w:val="clear" w:color="auto" w:fill="FFFFFF"/>
        <w:suppressAutoHyphens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14:paraId="4987F621" w14:textId="77777777" w:rsidR="006A2274" w:rsidRPr="006A2274" w:rsidRDefault="006A2274" w:rsidP="006A2274">
      <w:pPr>
        <w:shd w:val="clear" w:color="auto" w:fill="FFFFFF"/>
        <w:suppressAutoHyphens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6A2274">
        <w:rPr>
          <w:rFonts w:ascii="PT Astra Serif" w:hAnsi="PT Astra Serif"/>
          <w:b/>
          <w:sz w:val="28"/>
          <w:szCs w:val="28"/>
          <w:lang w:eastAsia="ru-RU"/>
        </w:rPr>
        <w:lastRenderedPageBreak/>
        <w:t>III. Состав, последовательность и сроки выполнения</w:t>
      </w:r>
    </w:p>
    <w:p w14:paraId="7FFA2EEB" w14:textId="77777777" w:rsidR="006A2274" w:rsidRPr="006A2274" w:rsidRDefault="006A2274" w:rsidP="006A2274">
      <w:pPr>
        <w:shd w:val="clear" w:color="auto" w:fill="FFFFFF"/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A2274">
        <w:rPr>
          <w:rFonts w:ascii="PT Astra Serif" w:hAnsi="PT Astra Serif"/>
          <w:b/>
          <w:sz w:val="28"/>
          <w:szCs w:val="28"/>
          <w:lang w:eastAsia="ru-RU"/>
        </w:rPr>
        <w:t>административных процедур</w:t>
      </w:r>
    </w:p>
    <w:p w14:paraId="3BE6F2E5" w14:textId="77777777" w:rsidR="006A2274" w:rsidRPr="006A2274" w:rsidRDefault="006A2274" w:rsidP="006A2274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14:paraId="260108E5" w14:textId="77777777" w:rsidR="006A2274" w:rsidRPr="006A2274" w:rsidRDefault="006A2274" w:rsidP="006A2274">
      <w:pPr>
        <w:shd w:val="clear" w:color="auto" w:fill="FFFFFF"/>
        <w:suppressAutoHyphens w:val="0"/>
        <w:ind w:firstLine="709"/>
        <w:jc w:val="center"/>
        <w:outlineLvl w:val="2"/>
        <w:rPr>
          <w:rFonts w:ascii="PT Astra Serif" w:hAnsi="PT Astra Serif"/>
          <w:b/>
          <w:sz w:val="28"/>
          <w:szCs w:val="28"/>
          <w:lang w:eastAsia="ru-RU"/>
        </w:rPr>
      </w:pPr>
      <w:r w:rsidRPr="006A2274">
        <w:rPr>
          <w:rFonts w:ascii="PT Astra Serif" w:hAnsi="PT Astra Serif"/>
          <w:b/>
          <w:sz w:val="28"/>
          <w:szCs w:val="28"/>
          <w:lang w:eastAsia="ru-RU"/>
        </w:rPr>
        <w:t>Административные процедуры, осуществляемые</w:t>
      </w:r>
    </w:p>
    <w:p w14:paraId="10BEFA88" w14:textId="77777777" w:rsidR="006A2274" w:rsidRPr="006A2274" w:rsidRDefault="006A2274" w:rsidP="006A2274">
      <w:pPr>
        <w:shd w:val="clear" w:color="auto" w:fill="FFFFFF"/>
        <w:suppressAutoHyphens w:val="0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6A2274">
        <w:rPr>
          <w:rFonts w:ascii="PT Astra Serif" w:hAnsi="PT Astra Serif"/>
          <w:b/>
          <w:sz w:val="28"/>
          <w:szCs w:val="28"/>
          <w:lang w:eastAsia="ru-RU"/>
        </w:rPr>
        <w:t xml:space="preserve">при предоставлении Услуги по выдаче </w:t>
      </w:r>
      <w:r w:rsidRPr="006A2274">
        <w:rPr>
          <w:rFonts w:ascii="PT Astra Serif" w:eastAsia="Tahoma" w:hAnsi="PT Astra Serif" w:cs="Noto Sans Devanagari"/>
          <w:b/>
          <w:sz w:val="28"/>
          <w:szCs w:val="28"/>
          <w:lang w:bidi="hi-IN"/>
        </w:rPr>
        <w:t xml:space="preserve">разрешения на вступление в </w:t>
      </w:r>
      <w:proofErr w:type="gramStart"/>
      <w:r w:rsidRPr="006A2274">
        <w:rPr>
          <w:rFonts w:ascii="PT Astra Serif" w:eastAsia="Tahoma" w:hAnsi="PT Astra Serif" w:cs="Noto Sans Devanagari"/>
          <w:b/>
          <w:sz w:val="28"/>
          <w:szCs w:val="28"/>
          <w:lang w:bidi="hi-IN"/>
        </w:rPr>
        <w:t>брак лиц</w:t>
      </w:r>
      <w:proofErr w:type="gramEnd"/>
      <w:r w:rsidRPr="006A2274">
        <w:rPr>
          <w:rFonts w:ascii="PT Astra Serif" w:eastAsia="Tahoma" w:hAnsi="PT Astra Serif" w:cs="Noto Sans Devanagari"/>
          <w:b/>
          <w:sz w:val="28"/>
          <w:szCs w:val="28"/>
          <w:lang w:bidi="hi-IN"/>
        </w:rPr>
        <w:t>, не достигших возраста 18 лет</w:t>
      </w:r>
    </w:p>
    <w:p w14:paraId="099DF5DF" w14:textId="77777777" w:rsidR="006A2274" w:rsidRPr="006A2274" w:rsidRDefault="006A2274" w:rsidP="006A2274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0BEE23E9" w14:textId="77777777" w:rsidR="006A2274" w:rsidRPr="006A2274" w:rsidRDefault="006A2274" w:rsidP="006A2274">
      <w:pPr>
        <w:keepNext/>
        <w:keepLines/>
        <w:shd w:val="clear" w:color="auto" w:fill="FFFFFF"/>
        <w:suppressAutoHyphens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14:paraId="49E46874" w14:textId="60FB88FF" w:rsidR="006A2274" w:rsidRPr="006A2274" w:rsidRDefault="00FE5F5A" w:rsidP="006A2274">
      <w:pPr>
        <w:shd w:val="clear" w:color="auto" w:fill="FFFFFF"/>
        <w:suppressAutoHyphens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</w:t>
      </w:r>
      <w:r w:rsidR="004731CD">
        <w:rPr>
          <w:rFonts w:ascii="PT Astra Serif" w:hAnsi="PT Astra Serif"/>
          <w:sz w:val="28"/>
          <w:szCs w:val="28"/>
          <w:lang w:eastAsia="ru-RU"/>
        </w:rPr>
        <w:t>7</w:t>
      </w:r>
      <w:r w:rsidR="006A2274" w:rsidRPr="006A2274">
        <w:rPr>
          <w:rFonts w:ascii="PT Astra Serif" w:hAnsi="PT Astra Serif"/>
          <w:sz w:val="28"/>
          <w:szCs w:val="28"/>
          <w:lang w:eastAsia="ru-RU"/>
        </w:rPr>
        <w:t>. Предоставление Услуги включает в себя следующие административные процедуры:</w:t>
      </w:r>
    </w:p>
    <w:p w14:paraId="5A87F691" w14:textId="074A89C8" w:rsidR="006A2274" w:rsidRPr="006A2274" w:rsidRDefault="006A2274" w:rsidP="0023042A">
      <w:pPr>
        <w:shd w:val="clear" w:color="auto" w:fill="FFFFFF"/>
        <w:suppressAutoHyphens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6A2274">
        <w:rPr>
          <w:rFonts w:ascii="PT Astra Serif" w:hAnsi="PT Astra Serif"/>
          <w:sz w:val="28"/>
          <w:szCs w:val="28"/>
          <w:lang w:eastAsia="ru-RU"/>
        </w:rPr>
        <w:t xml:space="preserve">а) прием </w:t>
      </w:r>
      <w:r w:rsidR="00E529A2">
        <w:rPr>
          <w:rFonts w:ascii="PT Astra Serif" w:hAnsi="PT Astra Serif"/>
          <w:sz w:val="28"/>
          <w:szCs w:val="28"/>
          <w:lang w:eastAsia="ru-RU"/>
        </w:rPr>
        <w:t xml:space="preserve">запроса  и документов, необходимых </w:t>
      </w:r>
      <w:r w:rsidRPr="006A2274">
        <w:rPr>
          <w:rFonts w:ascii="PT Astra Serif" w:hAnsi="PT Astra Serif"/>
          <w:sz w:val="28"/>
          <w:szCs w:val="28"/>
          <w:lang w:eastAsia="ru-RU"/>
        </w:rPr>
        <w:t>для предоставления Услуги;</w:t>
      </w:r>
    </w:p>
    <w:p w14:paraId="2D0AFD02" w14:textId="77777777" w:rsidR="006A2274" w:rsidRDefault="006A2274" w:rsidP="0023042A">
      <w:pPr>
        <w:shd w:val="clear" w:color="auto" w:fill="FFFFFF"/>
        <w:suppressAutoHyphens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6A2274">
        <w:rPr>
          <w:rFonts w:ascii="PT Astra Serif" w:hAnsi="PT Astra Serif"/>
          <w:sz w:val="28"/>
          <w:szCs w:val="28"/>
          <w:lang w:eastAsia="ru-RU"/>
        </w:rPr>
        <w:t>б) межведомственное информационное взаимодействие;</w:t>
      </w:r>
    </w:p>
    <w:p w14:paraId="63996D66" w14:textId="16517118" w:rsidR="0023042A" w:rsidRPr="006A2274" w:rsidRDefault="0023042A" w:rsidP="0023042A">
      <w:pPr>
        <w:shd w:val="clear" w:color="auto" w:fill="FFFFFF"/>
        <w:suppressAutoHyphens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в) приостановление предоставления Услуги;</w:t>
      </w:r>
    </w:p>
    <w:p w14:paraId="1998F186" w14:textId="77777777" w:rsidR="006A2274" w:rsidRPr="006A2274" w:rsidRDefault="006A2274" w:rsidP="0023042A">
      <w:pPr>
        <w:shd w:val="clear" w:color="auto" w:fill="FFFFFF"/>
        <w:suppressAutoHyphens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6A2274">
        <w:rPr>
          <w:rFonts w:ascii="PT Astra Serif" w:hAnsi="PT Astra Serif"/>
          <w:sz w:val="28"/>
          <w:szCs w:val="28"/>
          <w:lang w:eastAsia="ru-RU"/>
        </w:rPr>
        <w:t>в) рассмотрение документов и принятие решения о предоставлении либо об отказе в предоставлении Услуги и уведомление заявителя;</w:t>
      </w:r>
    </w:p>
    <w:p w14:paraId="1B765336" w14:textId="77777777" w:rsidR="006A2274" w:rsidRPr="006A2274" w:rsidRDefault="006A2274" w:rsidP="0023042A">
      <w:pPr>
        <w:shd w:val="clear" w:color="auto" w:fill="FFFFFF"/>
        <w:suppressAutoHyphens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6A2274">
        <w:rPr>
          <w:rFonts w:ascii="PT Astra Serif" w:hAnsi="PT Astra Serif"/>
          <w:sz w:val="28"/>
          <w:szCs w:val="28"/>
          <w:lang w:eastAsia="ru-RU"/>
        </w:rPr>
        <w:t xml:space="preserve">г) </w:t>
      </w:r>
      <w:r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предоставление результата Услуги</w:t>
      </w:r>
      <w:r w:rsidRPr="006A2274">
        <w:rPr>
          <w:rFonts w:ascii="PT Astra Serif" w:hAnsi="PT Astra Serif"/>
          <w:sz w:val="28"/>
          <w:szCs w:val="28"/>
          <w:lang w:eastAsia="ru-RU"/>
        </w:rPr>
        <w:t>.</w:t>
      </w:r>
    </w:p>
    <w:p w14:paraId="2562F491" w14:textId="77777777" w:rsidR="006A2274" w:rsidRPr="006A2274" w:rsidRDefault="006A2274" w:rsidP="006A2274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604D301F" w14:textId="257BA651" w:rsidR="006A2274" w:rsidRPr="006A2274" w:rsidRDefault="006A2274" w:rsidP="006A2274">
      <w:pPr>
        <w:shd w:val="clear" w:color="auto" w:fill="FFFFFF"/>
        <w:suppressAutoHyphens w:val="0"/>
        <w:ind w:firstLine="709"/>
        <w:jc w:val="center"/>
        <w:outlineLvl w:val="2"/>
        <w:rPr>
          <w:rFonts w:ascii="PT Astra Serif" w:hAnsi="PT Astra Serif"/>
          <w:b/>
          <w:sz w:val="28"/>
          <w:szCs w:val="28"/>
          <w:lang w:eastAsia="ru-RU"/>
        </w:rPr>
      </w:pPr>
      <w:r w:rsidRPr="006A2274">
        <w:rPr>
          <w:rFonts w:ascii="PT Astra Serif" w:hAnsi="PT Astra Serif"/>
          <w:b/>
          <w:sz w:val="28"/>
          <w:szCs w:val="28"/>
          <w:lang w:eastAsia="ru-RU"/>
        </w:rPr>
        <w:t xml:space="preserve">Прием </w:t>
      </w:r>
      <w:r w:rsidR="009C5065">
        <w:rPr>
          <w:rFonts w:ascii="PT Astra Serif" w:hAnsi="PT Astra Serif"/>
          <w:b/>
          <w:sz w:val="28"/>
          <w:szCs w:val="28"/>
          <w:lang w:eastAsia="ru-RU"/>
        </w:rPr>
        <w:t>запроса и документов, необходимых для предоставления У</w:t>
      </w:r>
      <w:r w:rsidRPr="006A2274">
        <w:rPr>
          <w:rFonts w:ascii="PT Astra Serif" w:hAnsi="PT Astra Serif"/>
          <w:b/>
          <w:sz w:val="28"/>
          <w:szCs w:val="28"/>
          <w:lang w:eastAsia="ru-RU"/>
        </w:rPr>
        <w:t>слуги</w:t>
      </w:r>
    </w:p>
    <w:p w14:paraId="0C3C001D" w14:textId="77777777" w:rsidR="006A2274" w:rsidRPr="006A2274" w:rsidRDefault="006A2274" w:rsidP="006A2274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74DD0CC2" w14:textId="65306C9D" w:rsidR="006A2274" w:rsidRDefault="00FE5F5A" w:rsidP="006A2274">
      <w:pPr>
        <w:shd w:val="clear" w:color="auto" w:fill="FFFFFF"/>
        <w:suppressAutoHyphens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</w:t>
      </w:r>
      <w:r w:rsidR="004731CD">
        <w:rPr>
          <w:rFonts w:ascii="PT Astra Serif" w:hAnsi="PT Astra Serif"/>
          <w:sz w:val="28"/>
          <w:szCs w:val="28"/>
          <w:lang w:eastAsia="ru-RU"/>
        </w:rPr>
        <w:t>8</w:t>
      </w:r>
      <w:r w:rsidR="006A2274" w:rsidRPr="006A2274">
        <w:rPr>
          <w:rFonts w:ascii="PT Astra Serif" w:hAnsi="PT Astra Serif"/>
          <w:sz w:val="28"/>
          <w:szCs w:val="28"/>
          <w:lang w:eastAsia="ru-RU"/>
        </w:rPr>
        <w:t xml:space="preserve">. Основанием для начала административной процедуры является обращение заявителя в Администрацию, </w:t>
      </w:r>
      <w:r w:rsidR="006A2274" w:rsidRPr="00053F98">
        <w:rPr>
          <w:rFonts w:ascii="PT Astra Serif" w:hAnsi="PT Astra Serif"/>
          <w:sz w:val="28"/>
          <w:szCs w:val="28"/>
          <w:lang w:eastAsia="ru-RU"/>
        </w:rPr>
        <w:t>Единый портал (при наличии технической возможности),</w:t>
      </w:r>
      <w:r w:rsidR="006A2274" w:rsidRPr="006A2274">
        <w:rPr>
          <w:rFonts w:ascii="PT Astra Serif" w:hAnsi="PT Astra Serif"/>
          <w:sz w:val="28"/>
          <w:szCs w:val="28"/>
          <w:lang w:eastAsia="ru-RU"/>
        </w:rPr>
        <w:t xml:space="preserve"> Региональный портал.</w:t>
      </w:r>
    </w:p>
    <w:p w14:paraId="3AA85586" w14:textId="29D27096" w:rsidR="009C5065" w:rsidRPr="009C5065" w:rsidRDefault="009C5065" w:rsidP="009C5065">
      <w:pPr>
        <w:shd w:val="clear" w:color="auto" w:fill="FFFFFF"/>
        <w:suppressAutoHyphens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</w:t>
      </w:r>
      <w:r w:rsidR="004731CD">
        <w:rPr>
          <w:rFonts w:ascii="PT Astra Serif" w:hAnsi="PT Astra Serif"/>
          <w:sz w:val="28"/>
          <w:szCs w:val="28"/>
          <w:lang w:eastAsia="ru-RU"/>
        </w:rPr>
        <w:t>9</w:t>
      </w:r>
      <w:r w:rsidRPr="009C5065">
        <w:rPr>
          <w:rFonts w:ascii="PT Astra Serif" w:hAnsi="PT Astra Serif"/>
          <w:sz w:val="28"/>
          <w:szCs w:val="28"/>
          <w:lang w:eastAsia="ru-RU"/>
        </w:rPr>
        <w:t>.</w:t>
      </w:r>
      <w:r w:rsidRPr="009C5065">
        <w:rPr>
          <w:rFonts w:ascii="PT Astra Serif" w:hAnsi="PT Astra Serif"/>
          <w:sz w:val="28"/>
          <w:szCs w:val="28"/>
          <w:lang w:eastAsia="ru-RU"/>
        </w:rPr>
        <w:tab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 определен пункт</w:t>
      </w:r>
      <w:r w:rsidR="00DC0ACC">
        <w:rPr>
          <w:rFonts w:ascii="PT Astra Serif" w:hAnsi="PT Astra Serif"/>
          <w:sz w:val="28"/>
          <w:szCs w:val="28"/>
          <w:lang w:eastAsia="ru-RU"/>
        </w:rPr>
        <w:t>ами</w:t>
      </w:r>
      <w:r w:rsidRPr="009C506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C0ACC">
        <w:rPr>
          <w:rFonts w:ascii="PT Astra Serif" w:hAnsi="PT Astra Serif"/>
          <w:sz w:val="28"/>
          <w:szCs w:val="28"/>
          <w:lang w:eastAsia="ru-RU"/>
        </w:rPr>
        <w:t>20-23</w:t>
      </w:r>
      <w:r w:rsidRPr="009C5065"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13A84739" w14:textId="1E9BD8CD" w:rsidR="009C5065" w:rsidRDefault="004731CD" w:rsidP="009C5065">
      <w:pPr>
        <w:shd w:val="clear" w:color="auto" w:fill="FFFFFF"/>
        <w:suppressAutoHyphens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30</w:t>
      </w:r>
      <w:r w:rsidR="009C5065" w:rsidRPr="009C5065">
        <w:rPr>
          <w:rFonts w:ascii="PT Astra Serif" w:hAnsi="PT Astra Serif"/>
          <w:sz w:val="28"/>
          <w:szCs w:val="28"/>
          <w:lang w:eastAsia="ru-RU"/>
        </w:rPr>
        <w:t>.</w:t>
      </w:r>
      <w:r w:rsidR="009C5065" w:rsidRPr="009C5065">
        <w:rPr>
          <w:rFonts w:ascii="PT Astra Serif" w:hAnsi="PT Astra Serif"/>
          <w:sz w:val="28"/>
          <w:szCs w:val="28"/>
          <w:lang w:eastAsia="ru-RU"/>
        </w:rPr>
        <w:tab/>
        <w:t>Непредставление заявителем документов, указанных в пункт</w:t>
      </w:r>
      <w:r w:rsidR="00235A24">
        <w:rPr>
          <w:rFonts w:ascii="PT Astra Serif" w:hAnsi="PT Astra Serif"/>
          <w:sz w:val="28"/>
          <w:szCs w:val="28"/>
          <w:lang w:eastAsia="ru-RU"/>
        </w:rPr>
        <w:t>ах</w:t>
      </w:r>
      <w:r w:rsidR="009C5065" w:rsidRPr="009C506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35A24">
        <w:rPr>
          <w:rFonts w:ascii="PT Astra Serif" w:hAnsi="PT Astra Serif"/>
          <w:sz w:val="28"/>
          <w:szCs w:val="28"/>
          <w:lang w:eastAsia="ru-RU"/>
        </w:rPr>
        <w:t>20-23</w:t>
      </w:r>
      <w:r w:rsidR="009C5065" w:rsidRPr="009C5065"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регламента, не является основанием для отказа заявителю в предоставлении </w:t>
      </w:r>
      <w:r w:rsidR="00235A24">
        <w:rPr>
          <w:rFonts w:ascii="PT Astra Serif" w:hAnsi="PT Astra Serif"/>
          <w:sz w:val="28"/>
          <w:szCs w:val="28"/>
          <w:lang w:eastAsia="ru-RU"/>
        </w:rPr>
        <w:t>Услуги</w:t>
      </w:r>
      <w:r w:rsidR="009C5065" w:rsidRPr="009C5065">
        <w:rPr>
          <w:rFonts w:ascii="PT Astra Serif" w:hAnsi="PT Astra Serif"/>
          <w:sz w:val="28"/>
          <w:szCs w:val="28"/>
          <w:lang w:eastAsia="ru-RU"/>
        </w:rPr>
        <w:t>.</w:t>
      </w:r>
    </w:p>
    <w:p w14:paraId="196A0AFE" w14:textId="6AA830AD" w:rsidR="00EB4BCD" w:rsidRPr="00EB4BCD" w:rsidRDefault="00FE5F5A" w:rsidP="00EB4BCD">
      <w:pPr>
        <w:shd w:val="clear" w:color="auto" w:fill="FFFFFF"/>
        <w:suppressAutoHyphens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="00F74392">
        <w:rPr>
          <w:rFonts w:ascii="PT Astra Serif" w:hAnsi="PT Astra Serif"/>
          <w:sz w:val="28"/>
          <w:szCs w:val="28"/>
          <w:lang w:eastAsia="ru-RU"/>
        </w:rPr>
        <w:t>1</w:t>
      </w:r>
      <w:r w:rsidR="00EB4BCD" w:rsidRPr="00EB4BCD">
        <w:rPr>
          <w:rFonts w:ascii="PT Astra Serif" w:hAnsi="PT Astra Serif"/>
          <w:sz w:val="28"/>
          <w:szCs w:val="28"/>
          <w:lang w:eastAsia="ru-RU"/>
        </w:rPr>
        <w:t>. Способами установления личности (идентификации) заявителя при взаимодействии с заявителями являются:</w:t>
      </w:r>
    </w:p>
    <w:p w14:paraId="143476FC" w14:textId="77777777" w:rsidR="00EB4BCD" w:rsidRPr="00EB4BCD" w:rsidRDefault="00EB4BCD" w:rsidP="00EB4BCD">
      <w:pPr>
        <w:shd w:val="clear" w:color="auto" w:fill="FFFFFF"/>
        <w:suppressAutoHyphens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EB4BCD">
        <w:rPr>
          <w:rFonts w:ascii="PT Astra Serif" w:hAnsi="PT Astra Serif"/>
          <w:sz w:val="28"/>
          <w:szCs w:val="28"/>
          <w:lang w:eastAsia="ru-RU"/>
        </w:rPr>
        <w:t>а) посредством Единого портала (при наличии технической возможности), Регионального портала - единая система идентификац</w:t>
      </w:r>
      <w:proofErr w:type="gramStart"/>
      <w:r w:rsidRPr="00EB4BCD">
        <w:rPr>
          <w:rFonts w:ascii="PT Astra Serif" w:hAnsi="PT Astra Serif"/>
          <w:sz w:val="28"/>
          <w:szCs w:val="28"/>
          <w:lang w:eastAsia="ru-RU"/>
        </w:rPr>
        <w:t>ии и ау</w:t>
      </w:r>
      <w:proofErr w:type="gramEnd"/>
      <w:r w:rsidRPr="00EB4BCD">
        <w:rPr>
          <w:rFonts w:ascii="PT Astra Serif" w:hAnsi="PT Astra Serif"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14:paraId="3D6A832B" w14:textId="562CE602" w:rsidR="009C5065" w:rsidRPr="006A2274" w:rsidRDefault="00F74392" w:rsidP="00EB4BCD">
      <w:pPr>
        <w:shd w:val="clear" w:color="auto" w:fill="FFFFFF"/>
        <w:suppressAutoHyphens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б) в А</w:t>
      </w:r>
      <w:r w:rsidR="00EB4BCD" w:rsidRPr="00EB4BCD">
        <w:rPr>
          <w:rFonts w:ascii="PT Astra Serif" w:hAnsi="PT Astra Serif"/>
          <w:sz w:val="28"/>
          <w:szCs w:val="28"/>
          <w:lang w:eastAsia="ru-RU"/>
        </w:rPr>
        <w:t>дминистрации - документ, удостоверяющий личность гражданина (оригинал).</w:t>
      </w:r>
    </w:p>
    <w:p w14:paraId="477C2A41" w14:textId="50B7C88E" w:rsidR="006A2274" w:rsidRDefault="00EF0268" w:rsidP="006A2274">
      <w:pPr>
        <w:shd w:val="clear" w:color="auto" w:fill="FFFFFF"/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32</w:t>
      </w:r>
      <w:r w:rsidRPr="00EF0268">
        <w:rPr>
          <w:rFonts w:ascii="PT Astra Serif" w:hAnsi="PT Astra Serif"/>
          <w:sz w:val="28"/>
          <w:szCs w:val="28"/>
          <w:lang w:eastAsia="ru-RU"/>
        </w:rPr>
        <w:t>.</w:t>
      </w:r>
      <w:r w:rsidRPr="00EF0268">
        <w:rPr>
          <w:rFonts w:ascii="PT Astra Serif" w:hAnsi="PT Astra Serif"/>
          <w:sz w:val="28"/>
          <w:szCs w:val="28"/>
          <w:lang w:eastAsia="ru-RU"/>
        </w:rPr>
        <w:tab/>
        <w:t>Услуга не предусматривает возможности приема заявления и документов, необходимых для предоставления Услуги, по выбору заявителя, независимо от его места жительства или места пребывания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14:paraId="7139C7ED" w14:textId="41D71E34" w:rsidR="00EF0268" w:rsidRDefault="00EF0268" w:rsidP="00E10972">
      <w:pPr>
        <w:shd w:val="clear" w:color="auto" w:fill="FFFFFF"/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33</w:t>
      </w:r>
      <w:r w:rsidRPr="00EF0268">
        <w:rPr>
          <w:rFonts w:ascii="PT Astra Serif" w:hAnsi="PT Astra Serif"/>
          <w:sz w:val="28"/>
          <w:szCs w:val="28"/>
          <w:lang w:eastAsia="ru-RU"/>
        </w:rPr>
        <w:t>.</w:t>
      </w:r>
      <w:r w:rsidRPr="00EF0268">
        <w:rPr>
          <w:rFonts w:ascii="PT Astra Serif" w:hAnsi="PT Astra Serif"/>
          <w:sz w:val="28"/>
          <w:szCs w:val="28"/>
          <w:lang w:eastAsia="ru-RU"/>
        </w:rPr>
        <w:tab/>
      </w:r>
      <w:r w:rsidR="00050CFD" w:rsidRPr="00050CFD">
        <w:rPr>
          <w:rFonts w:ascii="PT Astra Serif" w:hAnsi="PT Astra Serif"/>
          <w:sz w:val="28"/>
          <w:szCs w:val="28"/>
          <w:lang w:eastAsia="ru-RU"/>
        </w:rPr>
        <w:t xml:space="preserve">Срок регистрации заявления и документов, необходимых для предоставления </w:t>
      </w:r>
      <w:r w:rsidR="00050CFD">
        <w:rPr>
          <w:rFonts w:ascii="PT Astra Serif" w:hAnsi="PT Astra Serif"/>
          <w:sz w:val="28"/>
          <w:szCs w:val="28"/>
          <w:lang w:eastAsia="ru-RU"/>
        </w:rPr>
        <w:t>Услуги</w:t>
      </w:r>
      <w:r w:rsidR="00050CFD" w:rsidRPr="00050CFD">
        <w:rPr>
          <w:rFonts w:ascii="PT Astra Serif" w:hAnsi="PT Astra Serif"/>
          <w:sz w:val="28"/>
          <w:szCs w:val="28"/>
          <w:lang w:eastAsia="ru-RU"/>
        </w:rPr>
        <w:t xml:space="preserve">, составляет </w:t>
      </w:r>
      <w:r w:rsidR="00E10972">
        <w:rPr>
          <w:rFonts w:ascii="PT Astra Serif" w:hAnsi="PT Astra Serif"/>
          <w:sz w:val="28"/>
          <w:szCs w:val="28"/>
          <w:lang w:eastAsia="ru-RU"/>
        </w:rPr>
        <w:t xml:space="preserve">1 рабочий день </w:t>
      </w:r>
      <w:r w:rsidR="00050CFD" w:rsidRPr="00050CFD">
        <w:rPr>
          <w:rFonts w:ascii="PT Astra Serif" w:hAnsi="PT Astra Serif"/>
          <w:sz w:val="28"/>
          <w:szCs w:val="28"/>
          <w:lang w:eastAsia="ru-RU"/>
        </w:rPr>
        <w:t xml:space="preserve">со дня подачи заявления и документов, необходимых для </w:t>
      </w:r>
      <w:r w:rsidR="00E10972">
        <w:rPr>
          <w:rFonts w:ascii="PT Astra Serif" w:hAnsi="PT Astra Serif"/>
          <w:sz w:val="28"/>
          <w:szCs w:val="28"/>
          <w:lang w:eastAsia="ru-RU"/>
        </w:rPr>
        <w:t xml:space="preserve">предоставления Услуги в Администрацию, через </w:t>
      </w:r>
      <w:r w:rsidR="00050CFD" w:rsidRPr="00050CFD">
        <w:rPr>
          <w:rFonts w:ascii="PT Astra Serif" w:hAnsi="PT Astra Serif"/>
          <w:sz w:val="28"/>
          <w:szCs w:val="28"/>
          <w:lang w:eastAsia="ru-RU"/>
        </w:rPr>
        <w:t>Единый портал (при н</w:t>
      </w:r>
      <w:r w:rsidR="00E10972">
        <w:rPr>
          <w:rFonts w:ascii="PT Astra Serif" w:hAnsi="PT Astra Serif"/>
          <w:sz w:val="28"/>
          <w:szCs w:val="28"/>
          <w:lang w:eastAsia="ru-RU"/>
        </w:rPr>
        <w:t>аличии технической возможности),</w:t>
      </w:r>
      <w:r w:rsidR="00050CFD" w:rsidRPr="00050CFD">
        <w:rPr>
          <w:rFonts w:ascii="PT Astra Serif" w:hAnsi="PT Astra Serif"/>
          <w:sz w:val="28"/>
          <w:szCs w:val="28"/>
          <w:lang w:eastAsia="ru-RU"/>
        </w:rPr>
        <w:t xml:space="preserve"> Региональный портал</w:t>
      </w:r>
      <w:r w:rsidR="00E10972">
        <w:rPr>
          <w:rFonts w:ascii="PT Astra Serif" w:hAnsi="PT Astra Serif"/>
          <w:sz w:val="28"/>
          <w:szCs w:val="28"/>
          <w:lang w:eastAsia="ru-RU"/>
        </w:rPr>
        <w:t>.</w:t>
      </w:r>
    </w:p>
    <w:p w14:paraId="17A22712" w14:textId="77777777" w:rsidR="001301DD" w:rsidRDefault="001301DD" w:rsidP="00E10972">
      <w:pPr>
        <w:shd w:val="clear" w:color="auto" w:fill="FFFFFF"/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42C191B1" w14:textId="1BDB1384" w:rsidR="001301DD" w:rsidRPr="001301DD" w:rsidRDefault="001301DD" w:rsidP="001301DD">
      <w:pPr>
        <w:shd w:val="clear" w:color="auto" w:fill="FFFFFF"/>
        <w:tabs>
          <w:tab w:val="left" w:pos="1021"/>
        </w:tabs>
        <w:suppressAutoHyphens w:val="0"/>
        <w:spacing w:after="160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301DD">
        <w:rPr>
          <w:rFonts w:ascii="PT Astra Serif" w:hAnsi="PT Astra Serif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14:paraId="16FF0DF8" w14:textId="77777777" w:rsidR="001301DD" w:rsidRPr="006A2274" w:rsidRDefault="001301DD" w:rsidP="00E10972">
      <w:pPr>
        <w:shd w:val="clear" w:color="auto" w:fill="FFFFFF"/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6C36A017" w14:textId="78E361B8" w:rsidR="006A2274" w:rsidRPr="00F86ABD" w:rsidRDefault="009B2F76" w:rsidP="00354D05">
      <w:pPr>
        <w:shd w:val="clear" w:color="auto" w:fill="FFFFFF"/>
        <w:suppressAutoHyphens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34</w:t>
      </w:r>
      <w:r w:rsidR="006A2274" w:rsidRPr="006A2274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6A2274" w:rsidRPr="00F86ABD">
        <w:rPr>
          <w:rFonts w:ascii="PT Astra Serif" w:hAnsi="PT Astra Serif"/>
          <w:sz w:val="28"/>
          <w:szCs w:val="28"/>
          <w:lang w:eastAsia="ru-RU"/>
        </w:rPr>
        <w:t xml:space="preserve">Для получения </w:t>
      </w:r>
      <w:r w:rsidR="007E4D70" w:rsidRPr="00F86ABD">
        <w:rPr>
          <w:rFonts w:ascii="PT Astra Serif" w:hAnsi="PT Astra Serif"/>
          <w:sz w:val="28"/>
          <w:szCs w:val="28"/>
          <w:lang w:eastAsia="ru-RU"/>
        </w:rPr>
        <w:t>Услуги</w:t>
      </w:r>
      <w:r w:rsidR="006A2274" w:rsidRPr="00F86ABD">
        <w:rPr>
          <w:rFonts w:ascii="PT Astra Serif" w:hAnsi="PT Astra Serif"/>
          <w:sz w:val="28"/>
          <w:szCs w:val="28"/>
          <w:lang w:eastAsia="ru-RU"/>
        </w:rPr>
        <w:t xml:space="preserve"> необходимо направление следующих межведомственных информационных запросов:</w:t>
      </w:r>
    </w:p>
    <w:p w14:paraId="06A878A3" w14:textId="27186A3A" w:rsidR="006A2274" w:rsidRPr="00F86ABD" w:rsidRDefault="006A2274" w:rsidP="006A2274">
      <w:pPr>
        <w:shd w:val="clear" w:color="auto" w:fill="FFFFFF"/>
        <w:tabs>
          <w:tab w:val="left" w:pos="1021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F86ABD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(расширенная)». </w:t>
      </w:r>
    </w:p>
    <w:p w14:paraId="1EA0E032" w14:textId="4628D24B" w:rsidR="006A2274" w:rsidRPr="00F86ABD" w:rsidRDefault="006A2274" w:rsidP="00F86ABD">
      <w:pPr>
        <w:shd w:val="clear" w:color="auto" w:fill="FFFFFF"/>
        <w:tabs>
          <w:tab w:val="left" w:pos="1021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F86ABD">
        <w:rPr>
          <w:rFonts w:ascii="PT Astra Serif" w:eastAsia="Tahoma" w:hAnsi="PT Astra Serif" w:cs="Noto Sans Devanagari"/>
          <w:sz w:val="28"/>
          <w:szCs w:val="28"/>
          <w:lang w:bidi="hi-IN"/>
        </w:rPr>
        <w:t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из ЕГР ЗАГС по запросу сведений о рождении</w:t>
      </w:r>
      <w:r w:rsidR="002C4121" w:rsidRPr="00F86ABD">
        <w:rPr>
          <w:rFonts w:ascii="PT Astra Serif" w:eastAsia="Tahoma" w:hAnsi="PT Astra Serif" w:cs="Noto Sans Devanagari"/>
          <w:sz w:val="28"/>
          <w:szCs w:val="28"/>
          <w:lang w:bidi="hi-IN"/>
        </w:rPr>
        <w:t>, смерти, расторжени</w:t>
      </w:r>
      <w:proofErr w:type="gramStart"/>
      <w:r w:rsidR="002C4121" w:rsidRPr="00F86ABD">
        <w:rPr>
          <w:rFonts w:ascii="PT Astra Serif" w:eastAsia="Tahoma" w:hAnsi="PT Astra Serif" w:cs="Noto Sans Devanagari"/>
          <w:sz w:val="28"/>
          <w:szCs w:val="28"/>
          <w:lang w:bidi="hi-IN"/>
        </w:rPr>
        <w:t>и(</w:t>
      </w:r>
      <w:proofErr w:type="gramEnd"/>
      <w:r w:rsidR="002C4121" w:rsidRPr="00F86ABD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заключении) брака и иных акт</w:t>
      </w:r>
      <w:r w:rsidR="00F55B0E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ах </w:t>
      </w:r>
      <w:r w:rsidR="002C4121" w:rsidRPr="00F86ABD">
        <w:rPr>
          <w:rFonts w:ascii="PT Astra Serif" w:eastAsia="Tahoma" w:hAnsi="PT Astra Serif" w:cs="Noto Sans Devanagari"/>
          <w:sz w:val="28"/>
          <w:szCs w:val="28"/>
          <w:lang w:bidi="hi-IN"/>
        </w:rPr>
        <w:t>гражданского состояния</w:t>
      </w:r>
      <w:r w:rsidR="00F55B0E">
        <w:rPr>
          <w:rFonts w:ascii="PT Astra Serif" w:eastAsia="Tahoma" w:hAnsi="PT Astra Serif" w:cs="Noto Sans Devanagari"/>
          <w:sz w:val="28"/>
          <w:szCs w:val="28"/>
          <w:lang w:bidi="hi-IN"/>
        </w:rPr>
        <w:t>.</w:t>
      </w:r>
      <w:r w:rsidRPr="00F86ABD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</w:t>
      </w:r>
    </w:p>
    <w:p w14:paraId="145EC2A9" w14:textId="6EB00AE2" w:rsidR="000963FD" w:rsidRDefault="006A2274" w:rsidP="005B2192">
      <w:pPr>
        <w:shd w:val="clear" w:color="auto" w:fill="FFFFFF"/>
        <w:tabs>
          <w:tab w:val="left" w:pos="1021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A22BF8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в)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22BF8" w:rsidRPr="00A22BF8">
        <w:rPr>
          <w:rFonts w:ascii="PT Astra Serif" w:eastAsia="Tahoma" w:hAnsi="PT Astra Serif" w:cs="Noto Sans Devanagari"/>
          <w:sz w:val="28"/>
          <w:szCs w:val="28"/>
          <w:lang w:bidi="hi-IN"/>
        </w:rPr>
        <w:t>«</w:t>
      </w:r>
      <w:r w:rsidR="00F86ABD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С</w:t>
      </w:r>
      <w:r w:rsidR="00A22BF8" w:rsidRPr="00A22BF8">
        <w:rPr>
          <w:rFonts w:ascii="PT Astra Serif" w:eastAsia="Tahoma" w:hAnsi="PT Astra Serif" w:cs="Noto Sans Devanagari"/>
          <w:sz w:val="28"/>
          <w:szCs w:val="28"/>
          <w:lang w:bidi="hi-IN"/>
        </w:rPr>
        <w:t>ведения об установлении опеки (попечительства»</w:t>
      </w:r>
      <w:r w:rsidR="00F86ABD">
        <w:rPr>
          <w:rFonts w:ascii="PT Astra Serif" w:eastAsia="Tahoma" w:hAnsi="PT Astra Serif" w:cs="Noto Sans Devanagari"/>
          <w:sz w:val="28"/>
          <w:szCs w:val="28"/>
          <w:lang w:bidi="hi-IN"/>
        </w:rPr>
        <w:t>)</w:t>
      </w:r>
      <w:r w:rsidR="00A22BF8" w:rsidRPr="00A22BF8">
        <w:rPr>
          <w:rFonts w:ascii="PT Astra Serif" w:eastAsia="Tahoma" w:hAnsi="PT Astra Serif" w:cs="Noto Sans Devanagari"/>
          <w:sz w:val="28"/>
          <w:szCs w:val="28"/>
          <w:lang w:bidi="hi-IN"/>
        </w:rPr>
        <w:t>.</w:t>
      </w:r>
      <w:r w:rsidRPr="00A22BF8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</w:t>
      </w:r>
    </w:p>
    <w:p w14:paraId="5C922A6A" w14:textId="195C564E" w:rsidR="00325DF9" w:rsidRPr="00325DF9" w:rsidRDefault="00325DF9" w:rsidP="00325DF9">
      <w:pPr>
        <w:shd w:val="clear" w:color="auto" w:fill="FFFFFF"/>
        <w:tabs>
          <w:tab w:val="left" w:pos="1021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 w:rsidRPr="00325DF9">
        <w:rPr>
          <w:rFonts w:ascii="PT Astra Serif" w:eastAsia="Tahoma" w:hAnsi="PT Astra Serif" w:cs="Noto Sans Devanagari"/>
          <w:sz w:val="28"/>
          <w:szCs w:val="28"/>
          <w:lang w:bidi="hi-IN"/>
        </w:rPr>
        <w:t>Срок направления указанного информационного запр</w:t>
      </w:r>
      <w:r w:rsidR="008B08A6">
        <w:rPr>
          <w:rFonts w:ascii="PT Astra Serif" w:eastAsia="Tahoma" w:hAnsi="PT Astra Serif" w:cs="Noto Sans Devanagari"/>
          <w:sz w:val="28"/>
          <w:szCs w:val="28"/>
          <w:lang w:bidi="hi-IN"/>
        </w:rPr>
        <w:t>оса составляет 1 рабочий день со дня регистрации заявления и документов, необходимых для предоставления Услуги.</w:t>
      </w:r>
    </w:p>
    <w:p w14:paraId="352388DA" w14:textId="27F9AB93" w:rsidR="000068A6" w:rsidRDefault="000068A6" w:rsidP="000068A6">
      <w:pPr>
        <w:shd w:val="clear" w:color="auto" w:fill="FFFFFF"/>
        <w:suppressAutoHyphens w:val="0"/>
        <w:spacing w:before="24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068A6">
        <w:rPr>
          <w:rFonts w:ascii="PT Astra Serif" w:hAnsi="PT Astra Serif"/>
          <w:b/>
          <w:sz w:val="28"/>
          <w:szCs w:val="28"/>
          <w:lang w:eastAsia="ru-RU"/>
        </w:rPr>
        <w:t>Приостановление предоставления Услуги</w:t>
      </w:r>
    </w:p>
    <w:p w14:paraId="0D3E5B8C" w14:textId="77777777" w:rsidR="006A2274" w:rsidRPr="006A2274" w:rsidRDefault="006A2274" w:rsidP="000068A6">
      <w:pPr>
        <w:shd w:val="clear" w:color="auto" w:fill="FFFFFF"/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090990AE" w14:textId="4F7D678E" w:rsidR="00DF0B73" w:rsidRDefault="000068A6" w:rsidP="00830B05">
      <w:pPr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>
        <w:rPr>
          <w:rFonts w:ascii="PT Astra Serif" w:eastAsia="Tahoma" w:hAnsi="PT Astra Serif" w:cs="Noto Sans Devanagari"/>
          <w:sz w:val="28"/>
          <w:szCs w:val="28"/>
          <w:lang w:bidi="hi-IN"/>
        </w:rPr>
        <w:t>35</w:t>
      </w:r>
      <w:r w:rsidR="006A2274"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. </w:t>
      </w:r>
      <w:r w:rsidRPr="000068A6">
        <w:rPr>
          <w:rFonts w:ascii="PT Astra Serif" w:eastAsia="Tahoma" w:hAnsi="PT Astra Serif" w:cs="Noto Sans Devanagari"/>
          <w:sz w:val="28"/>
          <w:szCs w:val="28"/>
          <w:lang w:bidi="hi-IN"/>
        </w:rPr>
        <w:t>Предоставление Услуги может быть приостановлено не более чем на 10 рабочих дней однократно</w:t>
      </w:r>
      <w:r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. Основания для приостановления предоставления Услуги определены </w:t>
      </w:r>
      <w:r w:rsidRPr="000068A6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</w:t>
      </w:r>
      <w:r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в п.25 настоящего Административного регламента.</w:t>
      </w:r>
    </w:p>
    <w:p w14:paraId="545BA10F" w14:textId="7476434C" w:rsidR="00DC7A36" w:rsidRDefault="00DC7A36" w:rsidP="00830B05">
      <w:pPr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36. </w:t>
      </w:r>
      <w:r w:rsidRPr="00DC7A36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При этом заявитель письменно уведомляется о </w:t>
      </w:r>
      <w:r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приостановлении предоставления Услуги и </w:t>
      </w:r>
      <w:r w:rsidRPr="00DC7A36">
        <w:rPr>
          <w:rFonts w:ascii="PT Astra Serif" w:eastAsia="Tahoma" w:hAnsi="PT Astra Serif" w:cs="Noto Sans Devanagari"/>
          <w:sz w:val="28"/>
          <w:szCs w:val="28"/>
          <w:lang w:bidi="hi-IN"/>
        </w:rPr>
        <w:t>продлении сроков рассмотрения заявления.</w:t>
      </w:r>
    </w:p>
    <w:p w14:paraId="698C8955" w14:textId="56F22C79" w:rsidR="000068A6" w:rsidRDefault="00DC7A36" w:rsidP="00830B05">
      <w:pPr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>
        <w:rPr>
          <w:rFonts w:ascii="PT Astra Serif" w:eastAsia="Tahoma" w:hAnsi="PT Astra Serif" w:cs="Noto Sans Devanagari"/>
          <w:sz w:val="28"/>
          <w:szCs w:val="28"/>
          <w:lang w:bidi="hi-IN"/>
        </w:rPr>
        <w:t>37</w:t>
      </w:r>
      <w:r w:rsidR="000068A6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. Основанием для возобновления предоставления Услуги является поступление </w:t>
      </w:r>
      <w:r w:rsidR="000068A6" w:rsidRPr="000068A6">
        <w:rPr>
          <w:rFonts w:ascii="PT Astra Serif" w:eastAsia="Tahoma" w:hAnsi="PT Astra Serif" w:cs="Noto Sans Devanagari"/>
          <w:sz w:val="28"/>
          <w:szCs w:val="28"/>
          <w:lang w:bidi="hi-IN"/>
        </w:rPr>
        <w:t>информации, запрашиваемой в рамках межведомственного информационного взаимодействия</w:t>
      </w:r>
      <w:r>
        <w:rPr>
          <w:rFonts w:ascii="PT Astra Serif" w:eastAsia="Tahoma" w:hAnsi="PT Astra Serif" w:cs="Noto Sans Devanagari"/>
          <w:sz w:val="28"/>
          <w:szCs w:val="28"/>
          <w:lang w:bidi="hi-IN"/>
        </w:rPr>
        <w:t>,</w:t>
      </w:r>
      <w:r w:rsidR="000068A6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необходимой для предоставления Услуги.</w:t>
      </w:r>
    </w:p>
    <w:p w14:paraId="31793A97" w14:textId="77777777" w:rsidR="0049320F" w:rsidRDefault="0049320F" w:rsidP="00830B05">
      <w:pPr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</w:p>
    <w:p w14:paraId="12C97578" w14:textId="298DBBAF" w:rsidR="0049320F" w:rsidRDefault="0049320F" w:rsidP="0049320F">
      <w:pPr>
        <w:shd w:val="clear" w:color="auto" w:fill="FFFFFF"/>
        <w:tabs>
          <w:tab w:val="left" w:pos="1276"/>
        </w:tabs>
        <w:suppressAutoHyphens w:val="0"/>
        <w:ind w:firstLine="709"/>
        <w:jc w:val="center"/>
        <w:rPr>
          <w:rFonts w:ascii="PT Astra Serif" w:eastAsia="Tahoma" w:hAnsi="PT Astra Serif" w:cs="Noto Sans Devanagari"/>
          <w:b/>
          <w:sz w:val="28"/>
          <w:szCs w:val="28"/>
          <w:lang w:eastAsia="ru-RU" w:bidi="hi-IN"/>
        </w:rPr>
      </w:pPr>
      <w:r>
        <w:rPr>
          <w:rFonts w:ascii="PT Astra Serif" w:eastAsia="Tahoma" w:hAnsi="PT Astra Serif" w:cs="Noto Sans Devanagari"/>
          <w:b/>
          <w:sz w:val="28"/>
          <w:szCs w:val="28"/>
          <w:lang w:eastAsia="ru-RU" w:bidi="hi-IN"/>
        </w:rPr>
        <w:lastRenderedPageBreak/>
        <w:t>П</w:t>
      </w:r>
      <w:r w:rsidRPr="0049320F">
        <w:rPr>
          <w:rFonts w:ascii="PT Astra Serif" w:eastAsia="Tahoma" w:hAnsi="PT Astra Serif" w:cs="Noto Sans Devanagari"/>
          <w:b/>
          <w:sz w:val="28"/>
          <w:szCs w:val="28"/>
          <w:lang w:eastAsia="ru-RU" w:bidi="hi-IN"/>
        </w:rPr>
        <w:t>риняти</w:t>
      </w:r>
      <w:r>
        <w:rPr>
          <w:rFonts w:ascii="PT Astra Serif" w:eastAsia="Tahoma" w:hAnsi="PT Astra Serif" w:cs="Noto Sans Devanagari"/>
          <w:b/>
          <w:sz w:val="28"/>
          <w:szCs w:val="28"/>
          <w:lang w:eastAsia="ru-RU" w:bidi="hi-IN"/>
        </w:rPr>
        <w:t>е</w:t>
      </w:r>
      <w:r w:rsidRPr="0049320F">
        <w:rPr>
          <w:rFonts w:ascii="PT Astra Serif" w:eastAsia="Tahoma" w:hAnsi="PT Astra Serif" w:cs="Noto Sans Devanagari"/>
          <w:b/>
          <w:sz w:val="28"/>
          <w:szCs w:val="28"/>
          <w:lang w:eastAsia="ru-RU" w:bidi="hi-IN"/>
        </w:rPr>
        <w:t xml:space="preserve"> решения о предоставлении (об отказе в предоставлении) Услуги</w:t>
      </w:r>
    </w:p>
    <w:p w14:paraId="3D6A7304" w14:textId="77777777" w:rsidR="00FF3F7F" w:rsidRDefault="00FF3F7F" w:rsidP="0049320F">
      <w:pPr>
        <w:shd w:val="clear" w:color="auto" w:fill="FFFFFF"/>
        <w:tabs>
          <w:tab w:val="left" w:pos="1276"/>
        </w:tabs>
        <w:suppressAutoHyphens w:val="0"/>
        <w:ind w:firstLine="709"/>
        <w:jc w:val="center"/>
        <w:rPr>
          <w:rFonts w:ascii="PT Astra Serif" w:eastAsia="Tahoma" w:hAnsi="PT Astra Serif" w:cs="Noto Sans Devanagari"/>
          <w:b/>
          <w:sz w:val="28"/>
          <w:szCs w:val="28"/>
          <w:lang w:eastAsia="ru-RU" w:bidi="hi-IN"/>
        </w:rPr>
      </w:pPr>
    </w:p>
    <w:p w14:paraId="154E96A6" w14:textId="0ED02C2F" w:rsidR="00FF3F7F" w:rsidRPr="00FF3F7F" w:rsidRDefault="00FF3F7F" w:rsidP="00C33C31">
      <w:pPr>
        <w:widowControl w:val="0"/>
        <w:tabs>
          <w:tab w:val="left" w:pos="1250"/>
        </w:tabs>
        <w:suppressAutoHyphens w:val="0"/>
        <w:autoSpaceDE w:val="0"/>
        <w:autoSpaceDN w:val="0"/>
        <w:ind w:left="-274" w:right="1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38.  </w:t>
      </w:r>
      <w:r w:rsidRPr="00FF3F7F">
        <w:rPr>
          <w:rFonts w:ascii="PT Astra Serif" w:hAnsi="PT Astra Serif"/>
          <w:sz w:val="28"/>
          <w:szCs w:val="28"/>
        </w:rPr>
        <w:t xml:space="preserve">Решение о предоставлении Услуги принимается Администрацией при отсутствии оснований, предусмотренных пунктом </w:t>
      </w:r>
      <w:r>
        <w:rPr>
          <w:rFonts w:ascii="PT Astra Serif" w:hAnsi="PT Astra Serif"/>
          <w:sz w:val="28"/>
          <w:szCs w:val="28"/>
        </w:rPr>
        <w:t>26</w:t>
      </w:r>
      <w:r w:rsidRPr="00FF3F7F">
        <w:rPr>
          <w:rFonts w:ascii="PT Astra Serif" w:hAnsi="PT Astra Serif"/>
          <w:sz w:val="28"/>
          <w:szCs w:val="28"/>
        </w:rPr>
        <w:t xml:space="preserve"> настоящего Административного регламента.</w:t>
      </w:r>
    </w:p>
    <w:p w14:paraId="33C48D12" w14:textId="77777777" w:rsidR="00C33C31" w:rsidRDefault="00FF3F7F" w:rsidP="00C33C31">
      <w:pPr>
        <w:pStyle w:val="aa"/>
        <w:ind w:right="140"/>
        <w:rPr>
          <w:rFonts w:ascii="PT Astra Serif" w:hAnsi="PT Astra Serif"/>
          <w:spacing w:val="-2"/>
        </w:rPr>
      </w:pPr>
      <w:r>
        <w:rPr>
          <w:rFonts w:ascii="PT Astra Serif" w:hAnsi="PT Astra Serif"/>
        </w:rPr>
        <w:t xml:space="preserve">         39. Решение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об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отказе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в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предоставлении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Услуги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принимается</w:t>
      </w:r>
      <w:r>
        <w:rPr>
          <w:rFonts w:ascii="PT Astra Serif" w:hAnsi="PT Astra Serif"/>
          <w:spacing w:val="-18"/>
        </w:rPr>
        <w:t xml:space="preserve"> </w:t>
      </w:r>
      <w:r>
        <w:rPr>
          <w:rFonts w:ascii="PT Astra Serif" w:hAnsi="PT Astra Serif"/>
        </w:rPr>
        <w:t>Администрацией</w:t>
      </w:r>
      <w:r>
        <w:rPr>
          <w:rFonts w:ascii="PT Astra Serif" w:hAnsi="PT Astra Serif"/>
          <w:spacing w:val="-17"/>
        </w:rPr>
        <w:t xml:space="preserve"> </w:t>
      </w:r>
      <w:r>
        <w:rPr>
          <w:rFonts w:ascii="PT Astra Serif" w:hAnsi="PT Astra Serif"/>
        </w:rPr>
        <w:t>при наличии оснований, предусмотренных пунктом</w:t>
      </w:r>
      <w:r w:rsidR="00C33C31">
        <w:rPr>
          <w:rFonts w:ascii="PT Astra Serif" w:hAnsi="PT Astra Serif"/>
        </w:rPr>
        <w:t xml:space="preserve"> 26</w:t>
      </w:r>
      <w:r>
        <w:rPr>
          <w:rFonts w:ascii="PT Astra Serif" w:hAnsi="PT Astra Serif"/>
        </w:rPr>
        <w:t xml:space="preserve"> настоящего Административного </w:t>
      </w:r>
      <w:r>
        <w:rPr>
          <w:rFonts w:ascii="PT Astra Serif" w:hAnsi="PT Astra Serif"/>
          <w:spacing w:val="-2"/>
        </w:rPr>
        <w:t>регламента.</w:t>
      </w:r>
    </w:p>
    <w:p w14:paraId="0BFA5F76" w14:textId="328D7091" w:rsidR="006A2274" w:rsidRPr="006A2274" w:rsidRDefault="00C33C31" w:rsidP="00C33C31">
      <w:pPr>
        <w:pStyle w:val="aa"/>
        <w:ind w:right="140"/>
        <w:rPr>
          <w:rFonts w:ascii="PT Astra Serif" w:hAnsi="PT Astra Serif"/>
          <w:szCs w:val="28"/>
        </w:rPr>
      </w:pPr>
      <w:r>
        <w:rPr>
          <w:rFonts w:ascii="PT Astra Serif" w:hAnsi="PT Astra Serif"/>
          <w:spacing w:val="-2"/>
        </w:rPr>
        <w:t xml:space="preserve">         </w:t>
      </w:r>
      <w:r>
        <w:rPr>
          <w:rFonts w:ascii="PT Astra Serif" w:hAnsi="PT Astra Serif"/>
          <w:szCs w:val="28"/>
          <w:lang w:eastAsia="ru-RU"/>
        </w:rPr>
        <w:t>40</w:t>
      </w:r>
      <w:r w:rsidR="006A2274" w:rsidRPr="006A2274">
        <w:rPr>
          <w:rFonts w:ascii="PT Astra Serif" w:hAnsi="PT Astra Serif"/>
          <w:szCs w:val="28"/>
          <w:lang w:eastAsia="ru-RU"/>
        </w:rPr>
        <w:t>. По результатам рассмотрения документов в срок, не превышающий 3</w:t>
      </w:r>
      <w:r w:rsidR="00980BFE">
        <w:rPr>
          <w:rFonts w:ascii="PT Astra Serif" w:hAnsi="PT Astra Serif"/>
          <w:szCs w:val="28"/>
          <w:lang w:eastAsia="ru-RU"/>
        </w:rPr>
        <w:t xml:space="preserve"> рабочих дней со дня получения А</w:t>
      </w:r>
      <w:r w:rsidR="006A2274" w:rsidRPr="006A2274">
        <w:rPr>
          <w:rFonts w:ascii="PT Astra Serif" w:hAnsi="PT Astra Serif"/>
          <w:szCs w:val="28"/>
          <w:lang w:eastAsia="ru-RU"/>
        </w:rPr>
        <w:t>дминистрацией всех необходимых сведений, приним</w:t>
      </w:r>
      <w:r w:rsidR="00980BFE">
        <w:rPr>
          <w:rFonts w:ascii="PT Astra Serif" w:hAnsi="PT Astra Serif"/>
          <w:szCs w:val="28"/>
          <w:lang w:eastAsia="ru-RU"/>
        </w:rPr>
        <w:t>ается решение о предоставлении У</w:t>
      </w:r>
      <w:r w:rsidR="004279D1">
        <w:rPr>
          <w:rFonts w:ascii="PT Astra Serif" w:hAnsi="PT Astra Serif"/>
          <w:szCs w:val="28"/>
          <w:lang w:eastAsia="ru-RU"/>
        </w:rPr>
        <w:t>слуги или решение об отказе в предоставлении Услуги.</w:t>
      </w:r>
    </w:p>
    <w:p w14:paraId="1F2CF9BA" w14:textId="77777777" w:rsidR="006A2274" w:rsidRPr="006A2274" w:rsidRDefault="006A2274" w:rsidP="00253DC5">
      <w:pPr>
        <w:shd w:val="clear" w:color="auto" w:fill="FFFFFF"/>
        <w:suppressAutoHyphens w:val="0"/>
        <w:spacing w:before="24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1B750F77" w14:textId="77777777" w:rsidR="006A2274" w:rsidRPr="006A2274" w:rsidRDefault="006A2274" w:rsidP="006A2274">
      <w:pPr>
        <w:shd w:val="clear" w:color="auto" w:fill="FFFFFF"/>
        <w:suppressAutoHyphens w:val="0"/>
        <w:ind w:firstLine="709"/>
        <w:jc w:val="center"/>
        <w:outlineLvl w:val="2"/>
        <w:rPr>
          <w:rFonts w:ascii="PT Astra Serif" w:hAnsi="PT Astra Serif"/>
          <w:b/>
          <w:sz w:val="28"/>
          <w:szCs w:val="28"/>
          <w:lang w:eastAsia="ru-RU"/>
        </w:rPr>
      </w:pPr>
      <w:r w:rsidRPr="006A2274">
        <w:rPr>
          <w:rFonts w:ascii="PT Astra Serif" w:hAnsi="PT Astra Serif"/>
          <w:b/>
          <w:sz w:val="28"/>
          <w:szCs w:val="28"/>
          <w:lang w:eastAsia="ru-RU"/>
        </w:rPr>
        <w:t>Предоставление результата услуги</w:t>
      </w:r>
    </w:p>
    <w:p w14:paraId="74DF193A" w14:textId="77777777" w:rsidR="006A2274" w:rsidRPr="006A2274" w:rsidRDefault="006A2274" w:rsidP="006A2274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2DD7AD79" w14:textId="7A9D6DB4" w:rsidR="006A2274" w:rsidRPr="006A2274" w:rsidRDefault="00043426" w:rsidP="006A2274">
      <w:pPr>
        <w:shd w:val="clear" w:color="auto" w:fill="FFFFFF"/>
        <w:suppressAutoHyphens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41</w:t>
      </w:r>
      <w:r w:rsidR="006A2274" w:rsidRPr="006A2274">
        <w:rPr>
          <w:rFonts w:ascii="PT Astra Serif" w:hAnsi="PT Astra Serif"/>
          <w:sz w:val="28"/>
          <w:szCs w:val="28"/>
          <w:lang w:eastAsia="ru-RU"/>
        </w:rPr>
        <w:t>. Способы получения результата предоставления Услуги:</w:t>
      </w:r>
    </w:p>
    <w:p w14:paraId="4626C7E9" w14:textId="42FD77ED" w:rsidR="006A2274" w:rsidRPr="006A2274" w:rsidRDefault="006A2274" w:rsidP="006A2274">
      <w:pPr>
        <w:shd w:val="clear" w:color="auto" w:fill="FFFFFF"/>
        <w:suppressAutoHyphens w:val="0"/>
        <w:spacing w:before="24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6A2274">
        <w:rPr>
          <w:rFonts w:ascii="PT Astra Serif" w:hAnsi="PT Astra Serif"/>
          <w:sz w:val="28"/>
          <w:szCs w:val="28"/>
          <w:lang w:eastAsia="ru-RU"/>
        </w:rPr>
        <w:t xml:space="preserve">а) решение о предоставлении </w:t>
      </w:r>
      <w:r w:rsidR="00253DC5">
        <w:rPr>
          <w:rFonts w:ascii="PT Astra Serif" w:hAnsi="PT Astra Serif"/>
          <w:sz w:val="28"/>
          <w:szCs w:val="28"/>
          <w:lang w:eastAsia="ru-RU"/>
        </w:rPr>
        <w:t>Услуги</w:t>
      </w:r>
      <w:r w:rsidRPr="006A2274">
        <w:rPr>
          <w:rFonts w:ascii="PT Astra Serif" w:hAnsi="PT Astra Serif"/>
          <w:sz w:val="28"/>
          <w:szCs w:val="28"/>
          <w:lang w:eastAsia="ru-RU"/>
        </w:rPr>
        <w:t xml:space="preserve"> - при личном обращении в Администрацию, в личном кабинете на </w:t>
      </w:r>
      <w:r w:rsidR="00253DC5">
        <w:rPr>
          <w:rFonts w:ascii="PT Astra Serif" w:hAnsi="PT Astra Serif"/>
          <w:sz w:val="28"/>
          <w:szCs w:val="28"/>
          <w:lang w:eastAsia="ru-RU"/>
        </w:rPr>
        <w:t xml:space="preserve">Региональном портале, </w:t>
      </w:r>
      <w:r w:rsidRPr="00C5613B">
        <w:rPr>
          <w:rFonts w:ascii="PT Astra Serif" w:hAnsi="PT Astra Serif"/>
          <w:sz w:val="28"/>
          <w:szCs w:val="28"/>
          <w:lang w:eastAsia="ru-RU"/>
        </w:rPr>
        <w:t>Едином портале</w:t>
      </w:r>
      <w:r w:rsidR="00C5613B" w:rsidRPr="00C5613B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C5613B" w:rsidRPr="00C5613B">
        <w:rPr>
          <w:rFonts w:ascii="PT Astra Serif" w:hAnsi="PT Astra Serif"/>
          <w:sz w:val="28"/>
          <w:szCs w:val="28"/>
          <w:lang w:eastAsia="ru-RU"/>
        </w:rPr>
        <w:t xml:space="preserve">( </w:t>
      </w:r>
      <w:proofErr w:type="gramEnd"/>
      <w:r w:rsidR="00C5613B" w:rsidRPr="00C5613B">
        <w:rPr>
          <w:rFonts w:ascii="PT Astra Serif" w:hAnsi="PT Astra Serif"/>
          <w:sz w:val="28"/>
          <w:szCs w:val="28"/>
          <w:lang w:eastAsia="ru-RU"/>
        </w:rPr>
        <w:t>при наличии технической возможности)</w:t>
      </w:r>
      <w:r w:rsidRPr="00C5613B">
        <w:rPr>
          <w:rFonts w:ascii="PT Astra Serif" w:hAnsi="PT Astra Serif"/>
          <w:sz w:val="28"/>
          <w:szCs w:val="28"/>
          <w:lang w:eastAsia="ru-RU"/>
        </w:rPr>
        <w:t>;</w:t>
      </w:r>
    </w:p>
    <w:p w14:paraId="58CFFE06" w14:textId="7ED409B4" w:rsidR="006A2274" w:rsidRPr="006A2274" w:rsidRDefault="006A2274" w:rsidP="006A2274">
      <w:pPr>
        <w:shd w:val="clear" w:color="auto" w:fill="FFFFFF"/>
        <w:suppressAutoHyphens w:val="0"/>
        <w:spacing w:before="24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6A2274">
        <w:rPr>
          <w:rFonts w:ascii="PT Astra Serif" w:hAnsi="PT Astra Serif"/>
          <w:sz w:val="28"/>
          <w:szCs w:val="28"/>
          <w:lang w:eastAsia="ru-RU"/>
        </w:rPr>
        <w:t xml:space="preserve">б) решение об отказе в предоставлении </w:t>
      </w:r>
      <w:r w:rsidR="00253DC5">
        <w:rPr>
          <w:rFonts w:ascii="PT Astra Serif" w:hAnsi="PT Astra Serif"/>
          <w:sz w:val="28"/>
          <w:szCs w:val="28"/>
          <w:lang w:eastAsia="ru-RU"/>
        </w:rPr>
        <w:t>Услуги</w:t>
      </w:r>
      <w:r w:rsidRPr="006A2274">
        <w:rPr>
          <w:rFonts w:ascii="PT Astra Serif" w:hAnsi="PT Astra Serif"/>
          <w:sz w:val="28"/>
          <w:szCs w:val="28"/>
          <w:lang w:eastAsia="ru-RU"/>
        </w:rPr>
        <w:t xml:space="preserve"> - при личном обращении в Администрацию, в личном кабинете на</w:t>
      </w:r>
      <w:r w:rsidR="00253DC5">
        <w:rPr>
          <w:rFonts w:ascii="PT Astra Serif" w:hAnsi="PT Astra Serif"/>
          <w:sz w:val="28"/>
          <w:szCs w:val="28"/>
          <w:lang w:eastAsia="ru-RU"/>
        </w:rPr>
        <w:t xml:space="preserve"> Региональном портале,</w:t>
      </w:r>
      <w:r w:rsidRPr="006A227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5613B">
        <w:rPr>
          <w:rFonts w:ascii="PT Astra Serif" w:hAnsi="PT Astra Serif"/>
          <w:sz w:val="28"/>
          <w:szCs w:val="28"/>
          <w:lang w:eastAsia="ru-RU"/>
        </w:rPr>
        <w:t>Едином портале</w:t>
      </w:r>
      <w:r w:rsidR="00C5613B" w:rsidRPr="00C5613B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C5613B" w:rsidRPr="00C5613B">
        <w:rPr>
          <w:rFonts w:ascii="PT Astra Serif" w:hAnsi="PT Astra Serif"/>
          <w:sz w:val="28"/>
          <w:szCs w:val="28"/>
          <w:lang w:eastAsia="ru-RU"/>
        </w:rPr>
        <w:t xml:space="preserve">( </w:t>
      </w:r>
      <w:proofErr w:type="gramEnd"/>
      <w:r w:rsidR="00C5613B" w:rsidRPr="00C5613B">
        <w:rPr>
          <w:rFonts w:ascii="PT Astra Serif" w:hAnsi="PT Astra Serif"/>
          <w:sz w:val="28"/>
          <w:szCs w:val="28"/>
          <w:lang w:eastAsia="ru-RU"/>
        </w:rPr>
        <w:t>при наличии технической возможности)</w:t>
      </w:r>
      <w:r w:rsidRPr="00C5613B">
        <w:rPr>
          <w:rFonts w:ascii="PT Astra Serif" w:hAnsi="PT Astra Serif"/>
          <w:sz w:val="28"/>
          <w:szCs w:val="28"/>
          <w:lang w:eastAsia="ru-RU"/>
        </w:rPr>
        <w:t>.</w:t>
      </w:r>
    </w:p>
    <w:p w14:paraId="3E5117DA" w14:textId="77777777" w:rsidR="006A2274" w:rsidRPr="006A2274" w:rsidRDefault="006A2274" w:rsidP="006A2274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</w:p>
    <w:p w14:paraId="480CE0B5" w14:textId="2CEE57B6" w:rsidR="006A2274" w:rsidRPr="006A2274" w:rsidRDefault="00043426" w:rsidP="006A2274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>
        <w:rPr>
          <w:rFonts w:ascii="PT Astra Serif" w:eastAsia="Tahoma" w:hAnsi="PT Astra Serif" w:cs="Noto Sans Devanagari"/>
          <w:sz w:val="28"/>
          <w:szCs w:val="28"/>
          <w:lang w:bidi="hi-IN"/>
        </w:rPr>
        <w:t>42</w:t>
      </w:r>
      <w:r w:rsidR="006A2274"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>. Предоставление результата Услуги осуществляется в срок, не превышающий 1 рабочего дня со дня принятия решения о предоставлении</w:t>
      </w:r>
      <w:r w:rsidR="008E13F8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или отказе в предоставлении</w:t>
      </w:r>
      <w:r w:rsidR="006A2274"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 Услуги.</w:t>
      </w:r>
    </w:p>
    <w:p w14:paraId="311569C7" w14:textId="5985E9FD" w:rsidR="006A2274" w:rsidRPr="006A2274" w:rsidRDefault="00043426" w:rsidP="006A2274">
      <w:pPr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ahoma" w:hAnsi="PT Astra Serif" w:cs="Noto Sans Devanagari"/>
          <w:sz w:val="28"/>
          <w:szCs w:val="28"/>
          <w:lang w:bidi="hi-IN"/>
        </w:rPr>
      </w:pPr>
      <w:r>
        <w:rPr>
          <w:rFonts w:ascii="PT Astra Serif" w:eastAsia="Tahoma" w:hAnsi="PT Astra Serif" w:cs="Noto Sans Devanagari"/>
          <w:sz w:val="28"/>
          <w:szCs w:val="28"/>
          <w:lang w:bidi="hi-IN"/>
        </w:rPr>
        <w:t>43</w:t>
      </w:r>
      <w:r w:rsidR="006A2274" w:rsidRPr="006A2274">
        <w:rPr>
          <w:rFonts w:ascii="PT Astra Serif" w:eastAsia="Tahoma" w:hAnsi="PT Astra Serif" w:cs="Noto Sans Devanagari"/>
          <w:sz w:val="28"/>
          <w:szCs w:val="28"/>
          <w:lang w:bidi="hi-IN"/>
        </w:rPr>
        <w:t xml:space="preserve">. Результат предоставления Услуги не может быть предоставлен по выбору заявителя независимо от его места </w:t>
      </w:r>
      <w:r w:rsidR="00DB7DB5">
        <w:rPr>
          <w:rFonts w:ascii="PT Astra Serif" w:eastAsia="Tahoma" w:hAnsi="PT Astra Serif" w:cs="Noto Sans Devanagari"/>
          <w:sz w:val="28"/>
          <w:szCs w:val="28"/>
          <w:lang w:bidi="hi-IN"/>
        </w:rPr>
        <w:t>жительства или места пребывания.</w:t>
      </w:r>
    </w:p>
    <w:p w14:paraId="1D87D1F5" w14:textId="77777777" w:rsidR="006A2274" w:rsidRPr="006A2274" w:rsidRDefault="006A2274" w:rsidP="006A2274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56B71E86" w14:textId="345BC8C0" w:rsidR="00B738EB" w:rsidRDefault="00B21971" w:rsidP="00552634">
      <w:pPr>
        <w:shd w:val="clear" w:color="auto" w:fill="FFFFFF"/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</w:t>
      </w:r>
    </w:p>
    <w:p w14:paraId="75153848" w14:textId="77777777" w:rsidR="00BE236B" w:rsidRDefault="00BE236B" w:rsidP="006A2274">
      <w:pPr>
        <w:suppressAutoHyphens w:val="0"/>
        <w:spacing w:line="264" w:lineRule="auto"/>
        <w:ind w:firstLine="709"/>
        <w:jc w:val="right"/>
        <w:outlineLvl w:val="1"/>
        <w:rPr>
          <w:color w:val="000000"/>
          <w:sz w:val="28"/>
          <w:szCs w:val="20"/>
          <w:lang w:eastAsia="ru-RU"/>
        </w:rPr>
      </w:pPr>
    </w:p>
    <w:p w14:paraId="4A1D1E2A" w14:textId="77777777" w:rsidR="00BE236B" w:rsidRDefault="00BE236B" w:rsidP="006A2274">
      <w:pPr>
        <w:suppressAutoHyphens w:val="0"/>
        <w:spacing w:line="264" w:lineRule="auto"/>
        <w:ind w:firstLine="709"/>
        <w:jc w:val="right"/>
        <w:outlineLvl w:val="1"/>
        <w:rPr>
          <w:color w:val="000000"/>
          <w:sz w:val="28"/>
          <w:szCs w:val="20"/>
          <w:lang w:eastAsia="ru-RU"/>
        </w:rPr>
      </w:pPr>
    </w:p>
    <w:p w14:paraId="5A1AFC69" w14:textId="77777777" w:rsidR="00BE236B" w:rsidRDefault="00BE236B" w:rsidP="006A2274">
      <w:pPr>
        <w:suppressAutoHyphens w:val="0"/>
        <w:spacing w:line="264" w:lineRule="auto"/>
        <w:ind w:firstLine="709"/>
        <w:jc w:val="right"/>
        <w:outlineLvl w:val="1"/>
        <w:rPr>
          <w:color w:val="000000"/>
          <w:sz w:val="28"/>
          <w:szCs w:val="20"/>
          <w:lang w:eastAsia="ru-RU"/>
        </w:rPr>
      </w:pPr>
    </w:p>
    <w:p w14:paraId="5852291A" w14:textId="77777777" w:rsidR="00BE236B" w:rsidRDefault="00BE236B" w:rsidP="006A2274">
      <w:pPr>
        <w:suppressAutoHyphens w:val="0"/>
        <w:spacing w:line="264" w:lineRule="auto"/>
        <w:ind w:firstLine="709"/>
        <w:jc w:val="right"/>
        <w:outlineLvl w:val="1"/>
        <w:rPr>
          <w:color w:val="000000"/>
          <w:sz w:val="28"/>
          <w:szCs w:val="20"/>
          <w:lang w:eastAsia="ru-RU"/>
        </w:rPr>
      </w:pPr>
    </w:p>
    <w:p w14:paraId="62FFA5EE" w14:textId="77777777" w:rsidR="00BE236B" w:rsidRDefault="00BE236B" w:rsidP="006A2274">
      <w:pPr>
        <w:suppressAutoHyphens w:val="0"/>
        <w:spacing w:line="264" w:lineRule="auto"/>
        <w:ind w:firstLine="709"/>
        <w:jc w:val="right"/>
        <w:outlineLvl w:val="1"/>
        <w:rPr>
          <w:color w:val="000000"/>
          <w:sz w:val="28"/>
          <w:szCs w:val="20"/>
          <w:lang w:eastAsia="ru-RU"/>
        </w:rPr>
      </w:pPr>
    </w:p>
    <w:p w14:paraId="048D935A" w14:textId="77777777" w:rsidR="00BE236B" w:rsidRDefault="00BE236B" w:rsidP="006A2274">
      <w:pPr>
        <w:suppressAutoHyphens w:val="0"/>
        <w:spacing w:line="264" w:lineRule="auto"/>
        <w:ind w:firstLine="709"/>
        <w:jc w:val="right"/>
        <w:outlineLvl w:val="1"/>
        <w:rPr>
          <w:color w:val="000000"/>
          <w:sz w:val="28"/>
          <w:szCs w:val="20"/>
          <w:lang w:eastAsia="ru-RU"/>
        </w:rPr>
      </w:pPr>
    </w:p>
    <w:p w14:paraId="5FBC3337" w14:textId="77777777" w:rsidR="00060C81" w:rsidRDefault="00060C81" w:rsidP="006A2274">
      <w:pPr>
        <w:suppressAutoHyphens w:val="0"/>
        <w:spacing w:line="264" w:lineRule="auto"/>
        <w:ind w:firstLine="709"/>
        <w:jc w:val="right"/>
        <w:outlineLvl w:val="1"/>
        <w:rPr>
          <w:color w:val="000000"/>
          <w:sz w:val="28"/>
          <w:szCs w:val="20"/>
          <w:lang w:eastAsia="ru-RU"/>
        </w:rPr>
      </w:pPr>
    </w:p>
    <w:p w14:paraId="5205B140" w14:textId="77777777" w:rsidR="00060C81" w:rsidRDefault="00060C81" w:rsidP="006A2274">
      <w:pPr>
        <w:suppressAutoHyphens w:val="0"/>
        <w:spacing w:line="264" w:lineRule="auto"/>
        <w:ind w:firstLine="709"/>
        <w:jc w:val="right"/>
        <w:outlineLvl w:val="1"/>
        <w:rPr>
          <w:color w:val="000000"/>
          <w:sz w:val="28"/>
          <w:szCs w:val="20"/>
          <w:lang w:eastAsia="ru-RU"/>
        </w:rPr>
      </w:pPr>
    </w:p>
    <w:p w14:paraId="3F6DD026" w14:textId="77777777" w:rsidR="00060C81" w:rsidRDefault="00060C81" w:rsidP="006A2274">
      <w:pPr>
        <w:suppressAutoHyphens w:val="0"/>
        <w:spacing w:line="264" w:lineRule="auto"/>
        <w:ind w:firstLine="709"/>
        <w:jc w:val="right"/>
        <w:outlineLvl w:val="1"/>
        <w:rPr>
          <w:color w:val="000000"/>
          <w:sz w:val="28"/>
          <w:szCs w:val="20"/>
          <w:lang w:eastAsia="ru-RU"/>
        </w:rPr>
      </w:pPr>
    </w:p>
    <w:p w14:paraId="72D70ADB" w14:textId="77777777" w:rsidR="00060C81" w:rsidRDefault="00060C81" w:rsidP="006A2274">
      <w:pPr>
        <w:suppressAutoHyphens w:val="0"/>
        <w:spacing w:line="264" w:lineRule="auto"/>
        <w:ind w:firstLine="709"/>
        <w:jc w:val="right"/>
        <w:outlineLvl w:val="1"/>
        <w:rPr>
          <w:color w:val="000000"/>
          <w:sz w:val="28"/>
          <w:szCs w:val="20"/>
          <w:lang w:eastAsia="ru-RU"/>
        </w:rPr>
      </w:pPr>
    </w:p>
    <w:tbl>
      <w:tblPr>
        <w:tblStyle w:val="1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0B3099" w:rsidRPr="000B3099" w14:paraId="4B718C12" w14:textId="77777777" w:rsidTr="000B3099">
        <w:tc>
          <w:tcPr>
            <w:tcW w:w="4505" w:type="dxa"/>
            <w:hideMark/>
          </w:tcPr>
          <w:p w14:paraId="2B5F8BFB" w14:textId="77777777" w:rsidR="000B3099" w:rsidRPr="000B3099" w:rsidRDefault="000B3099" w:rsidP="003D0184">
            <w:pPr>
              <w:suppressAutoHyphens w:val="0"/>
              <w:jc w:val="right"/>
              <w:rPr>
                <w:rFonts w:ascii="PT Astra Serif" w:eastAsia="Times New Roman" w:hAnsi="PT Astra Serif"/>
                <w:lang w:val="ru-RU" w:eastAsia="en-US"/>
              </w:rPr>
            </w:pPr>
            <w:r w:rsidRPr="000B3099">
              <w:rPr>
                <w:rFonts w:ascii="PT Astra Serif" w:hAnsi="PT Astra Serif"/>
                <w:lang w:val="ru-RU" w:eastAsia="en-US"/>
              </w:rPr>
              <w:lastRenderedPageBreak/>
              <w:t>Приложение №</w:t>
            </w:r>
            <w:r w:rsidRPr="000B3099">
              <w:rPr>
                <w:rFonts w:ascii="PT Astra Serif" w:hAnsi="PT Astra Serif"/>
                <w:spacing w:val="-1"/>
                <w:lang w:val="ru-RU" w:eastAsia="en-US"/>
              </w:rPr>
              <w:t xml:space="preserve"> </w:t>
            </w:r>
            <w:r w:rsidRPr="000B3099">
              <w:rPr>
                <w:rFonts w:ascii="PT Astra Serif" w:hAnsi="PT Astra Serif"/>
                <w:spacing w:val="-10"/>
                <w:lang w:val="ru-RU" w:eastAsia="en-US"/>
              </w:rPr>
              <w:t>1</w:t>
            </w:r>
          </w:p>
          <w:p w14:paraId="5F3866D9" w14:textId="11230FFC" w:rsidR="003D0184" w:rsidRPr="003D0184" w:rsidRDefault="000B3099" w:rsidP="003D0184">
            <w:pPr>
              <w:suppressAutoHyphens w:val="0"/>
              <w:jc w:val="right"/>
              <w:rPr>
                <w:rFonts w:ascii="PT Astra Serif" w:hAnsi="PT Astra Serif"/>
                <w:spacing w:val="-2"/>
                <w:lang w:val="ru-RU" w:eastAsia="en-US"/>
              </w:rPr>
            </w:pPr>
            <w:r w:rsidRPr="000B3099">
              <w:rPr>
                <w:rFonts w:ascii="PT Astra Serif" w:hAnsi="PT Astra Serif"/>
                <w:lang w:val="ru-RU" w:eastAsia="en-US"/>
              </w:rPr>
              <w:t>к</w:t>
            </w:r>
            <w:r w:rsidRPr="000B3099">
              <w:rPr>
                <w:rFonts w:ascii="PT Astra Serif" w:hAnsi="PT Astra Serif"/>
                <w:spacing w:val="-18"/>
                <w:lang w:val="ru-RU" w:eastAsia="en-US"/>
              </w:rPr>
              <w:t xml:space="preserve"> </w:t>
            </w:r>
            <w:r w:rsidRPr="000B3099">
              <w:rPr>
                <w:rFonts w:ascii="PT Astra Serif" w:hAnsi="PT Astra Serif"/>
                <w:lang w:val="ru-RU" w:eastAsia="en-US"/>
              </w:rPr>
              <w:t xml:space="preserve">Административному </w:t>
            </w:r>
            <w:r w:rsidR="003D0184">
              <w:rPr>
                <w:rFonts w:ascii="PT Astra Serif" w:hAnsi="PT Astra Serif"/>
                <w:spacing w:val="-2"/>
                <w:lang w:val="ru-RU" w:eastAsia="en-US"/>
              </w:rPr>
              <w:t xml:space="preserve">регламенту </w:t>
            </w:r>
            <w:r w:rsidR="003D0184" w:rsidRPr="003D0184">
              <w:rPr>
                <w:rFonts w:ascii="PT Astra Serif" w:hAnsi="PT Astra Serif"/>
                <w:spacing w:val="-2"/>
                <w:lang w:val="ru-RU" w:eastAsia="en-US"/>
              </w:rPr>
              <w:t xml:space="preserve">предоставления муниципальной услуги </w:t>
            </w:r>
          </w:p>
          <w:p w14:paraId="11CE8A7F" w14:textId="77777777" w:rsidR="003D0184" w:rsidRPr="003D0184" w:rsidRDefault="003D0184" w:rsidP="003D0184">
            <w:pPr>
              <w:suppressAutoHyphens w:val="0"/>
              <w:jc w:val="right"/>
              <w:rPr>
                <w:rFonts w:ascii="PT Astra Serif" w:hAnsi="PT Astra Serif"/>
                <w:spacing w:val="-2"/>
                <w:lang w:val="ru-RU" w:eastAsia="en-US"/>
              </w:rPr>
            </w:pPr>
            <w:r w:rsidRPr="003D0184">
              <w:rPr>
                <w:rFonts w:ascii="PT Astra Serif" w:hAnsi="PT Astra Serif"/>
                <w:spacing w:val="-2"/>
                <w:lang w:val="ru-RU" w:eastAsia="en-US"/>
              </w:rPr>
              <w:t xml:space="preserve">«Выдача разрешения на вступление </w:t>
            </w:r>
          </w:p>
          <w:p w14:paraId="3BA3E0AF" w14:textId="77777777" w:rsidR="003D0184" w:rsidRPr="003D0184" w:rsidRDefault="003D0184" w:rsidP="003D0184">
            <w:pPr>
              <w:suppressAutoHyphens w:val="0"/>
              <w:jc w:val="right"/>
              <w:rPr>
                <w:rFonts w:ascii="PT Astra Serif" w:hAnsi="PT Astra Serif"/>
                <w:spacing w:val="-2"/>
                <w:lang w:val="ru-RU" w:eastAsia="en-US"/>
              </w:rPr>
            </w:pPr>
            <w:r w:rsidRPr="003D0184">
              <w:rPr>
                <w:rFonts w:ascii="PT Astra Serif" w:hAnsi="PT Astra Serif"/>
                <w:spacing w:val="-2"/>
                <w:lang w:val="ru-RU" w:eastAsia="en-US"/>
              </w:rPr>
              <w:t xml:space="preserve">в </w:t>
            </w:r>
            <w:proofErr w:type="gramStart"/>
            <w:r w:rsidRPr="003D0184">
              <w:rPr>
                <w:rFonts w:ascii="PT Astra Serif" w:hAnsi="PT Astra Serif"/>
                <w:spacing w:val="-2"/>
                <w:lang w:val="ru-RU" w:eastAsia="en-US"/>
              </w:rPr>
              <w:t>брак лиц</w:t>
            </w:r>
            <w:proofErr w:type="gramEnd"/>
            <w:r w:rsidRPr="003D0184">
              <w:rPr>
                <w:rFonts w:ascii="PT Astra Serif" w:hAnsi="PT Astra Serif"/>
                <w:spacing w:val="-2"/>
                <w:lang w:val="ru-RU" w:eastAsia="en-US"/>
              </w:rPr>
              <w:t xml:space="preserve">, не достигших </w:t>
            </w:r>
          </w:p>
          <w:p w14:paraId="0B89DBA7" w14:textId="18EF7C68" w:rsidR="000B3099" w:rsidRPr="000B3099" w:rsidRDefault="003D0184" w:rsidP="003D0184">
            <w:pPr>
              <w:suppressAutoHyphens w:val="0"/>
              <w:jc w:val="right"/>
              <w:rPr>
                <w:rFonts w:ascii="PT Astra Serif" w:hAnsi="PT Astra Serif"/>
                <w:spacing w:val="-2"/>
                <w:lang w:val="ru-RU" w:eastAsia="en-US"/>
              </w:rPr>
            </w:pPr>
            <w:r w:rsidRPr="003D0184">
              <w:rPr>
                <w:rFonts w:ascii="PT Astra Serif" w:hAnsi="PT Astra Serif"/>
                <w:spacing w:val="-2"/>
                <w:lang w:val="ru-RU" w:eastAsia="en-US"/>
              </w:rPr>
              <w:t>возраста 18  лет»</w:t>
            </w:r>
          </w:p>
          <w:p w14:paraId="42BC4360" w14:textId="65F53C7C" w:rsidR="000B3099" w:rsidRPr="000B3099" w:rsidRDefault="000B3099" w:rsidP="000B3099">
            <w:pPr>
              <w:suppressAutoHyphens w:val="0"/>
              <w:jc w:val="center"/>
              <w:rPr>
                <w:rFonts w:ascii="PT Astra Serif" w:eastAsia="Times New Roman" w:hAnsi="PT Astra Serif"/>
                <w:sz w:val="28"/>
                <w:szCs w:val="28"/>
                <w:lang w:val="ru-RU" w:eastAsia="ru-RU"/>
              </w:rPr>
            </w:pPr>
            <w:r w:rsidRPr="000B3099">
              <w:rPr>
                <w:rFonts w:ascii="PT Astra Serif" w:hAnsi="PT Astra Serif"/>
                <w:spacing w:val="-2"/>
                <w:lang w:val="ru-RU" w:eastAsia="en-US"/>
              </w:rPr>
              <w:t>»</w:t>
            </w:r>
          </w:p>
        </w:tc>
      </w:tr>
    </w:tbl>
    <w:p w14:paraId="5E177258" w14:textId="77777777" w:rsidR="000B3099" w:rsidRPr="000B3099" w:rsidRDefault="000B3099" w:rsidP="000B3099">
      <w:pPr>
        <w:widowControl w:val="0"/>
        <w:suppressAutoHyphens w:val="0"/>
        <w:autoSpaceDE w:val="0"/>
        <w:autoSpaceDN w:val="0"/>
        <w:spacing w:before="24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448A71B6" w14:textId="068A480A" w:rsidR="000B3099" w:rsidRPr="00C205E0" w:rsidRDefault="000B3099" w:rsidP="00C205E0">
      <w:pPr>
        <w:widowControl w:val="0"/>
        <w:suppressAutoHyphens w:val="0"/>
        <w:autoSpaceDE w:val="0"/>
        <w:autoSpaceDN w:val="0"/>
        <w:spacing w:before="240"/>
        <w:ind w:firstLine="709"/>
        <w:jc w:val="center"/>
        <w:rPr>
          <w:rFonts w:ascii="PT Astra Serif" w:hAnsi="PT Astra Serif"/>
          <w:b/>
          <w:lang w:eastAsia="ru-RU"/>
        </w:rPr>
      </w:pPr>
      <w:r w:rsidRPr="00C205E0">
        <w:rPr>
          <w:rFonts w:ascii="PT Astra Serif" w:hAnsi="PT Astra Serif"/>
          <w:b/>
          <w:lang w:eastAsia="ru-RU"/>
        </w:rPr>
        <w:t xml:space="preserve">Таблица 1. </w:t>
      </w:r>
      <w:r w:rsidR="003D0184" w:rsidRPr="00C205E0">
        <w:rPr>
          <w:rFonts w:ascii="PT Astra Serif" w:hAnsi="PT Astra Serif"/>
          <w:b/>
          <w:lang w:eastAsia="ru-RU"/>
        </w:rPr>
        <w:t>Идентификаторы категорий (признаков)</w:t>
      </w:r>
      <w:r w:rsidRPr="00C205E0">
        <w:rPr>
          <w:rFonts w:ascii="PT Astra Serif" w:hAnsi="PT Astra Serif"/>
          <w:b/>
          <w:lang w:eastAsia="ru-RU"/>
        </w:rPr>
        <w:t xml:space="preserve"> заявителей</w:t>
      </w:r>
    </w:p>
    <w:p w14:paraId="5D14EB0D" w14:textId="77777777" w:rsidR="00C205E0" w:rsidRPr="00C205E0" w:rsidRDefault="00C205E0" w:rsidP="00C205E0">
      <w:pPr>
        <w:widowControl w:val="0"/>
        <w:suppressAutoHyphens w:val="0"/>
        <w:autoSpaceDE w:val="0"/>
        <w:autoSpaceDN w:val="0"/>
        <w:spacing w:before="240"/>
        <w:ind w:firstLine="709"/>
        <w:jc w:val="center"/>
        <w:rPr>
          <w:b/>
          <w:lang w:eastAsia="en-US"/>
        </w:rPr>
      </w:pPr>
    </w:p>
    <w:tbl>
      <w:tblPr>
        <w:tblStyle w:val="32"/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481"/>
      </w:tblGrid>
      <w:tr w:rsidR="000B3099" w:rsidRPr="000B3099" w14:paraId="229F70F8" w14:textId="77777777" w:rsidTr="003D0184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217F" w14:textId="4C98E838" w:rsidR="000B3099" w:rsidRPr="000B3099" w:rsidRDefault="000B3099" w:rsidP="00654500">
            <w:pPr>
              <w:keepNext/>
              <w:keepLines/>
              <w:widowControl w:val="0"/>
              <w:autoSpaceDN w:val="0"/>
              <w:spacing w:after="160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0"/>
                <w:lang w:eastAsia="ru-RU"/>
              </w:rPr>
            </w:pPr>
            <w:r w:rsidRPr="000B3099">
              <w:rPr>
                <w:rFonts w:ascii="PT Astra Serif" w:hAnsi="PT Astra Serif"/>
                <w:b/>
                <w:bCs/>
                <w:sz w:val="22"/>
                <w:szCs w:val="20"/>
                <w:lang w:eastAsia="ru-RU"/>
              </w:rPr>
              <w:t xml:space="preserve">№ 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B876" w14:textId="1861FBAD" w:rsidR="000B3099" w:rsidRPr="003D0184" w:rsidRDefault="003D0184" w:rsidP="000B3099">
            <w:pPr>
              <w:keepNext/>
              <w:keepLines/>
              <w:widowControl w:val="0"/>
              <w:autoSpaceDN w:val="0"/>
              <w:spacing w:after="160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0"/>
                <w:lang w:val="ru-RU"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2"/>
                <w:szCs w:val="20"/>
                <w:lang w:val="ru-RU" w:eastAsia="ru-RU"/>
              </w:rPr>
              <w:t>Перечень результатов предоставления Услуги</w:t>
            </w:r>
          </w:p>
        </w:tc>
      </w:tr>
      <w:tr w:rsidR="000B3099" w:rsidRPr="000B3099" w14:paraId="04A21F46" w14:textId="77777777" w:rsidTr="003D0184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8324" w14:textId="77777777" w:rsidR="000B3099" w:rsidRPr="000B3099" w:rsidRDefault="000B3099" w:rsidP="000B3099">
            <w:pPr>
              <w:keepNext/>
              <w:keepLines/>
              <w:widowControl w:val="0"/>
              <w:autoSpaceDN w:val="0"/>
              <w:ind w:right="57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0"/>
                <w:lang w:eastAsia="en-US"/>
              </w:rPr>
            </w:pPr>
            <w:r w:rsidRPr="000B3099">
              <w:rPr>
                <w:rFonts w:ascii="PT Astra Serif" w:hAnsi="PT Astra Serif"/>
                <w:b/>
                <w:bCs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A48B" w14:textId="5CDA345C" w:rsidR="000B3099" w:rsidRPr="000B3099" w:rsidRDefault="003D0184" w:rsidP="000B3099">
            <w:pPr>
              <w:keepNext/>
              <w:keepLines/>
              <w:widowControl w:val="0"/>
              <w:autoSpaceDN w:val="0"/>
              <w:spacing w:after="160"/>
              <w:rPr>
                <w:rFonts w:ascii="PT Astra Serif" w:eastAsia="Times New Roman" w:hAnsi="PT Astra Serif"/>
                <w:sz w:val="22"/>
                <w:szCs w:val="20"/>
                <w:lang w:val="ru-RU" w:eastAsia="en-US"/>
              </w:rPr>
            </w:pPr>
            <w:r>
              <w:rPr>
                <w:rFonts w:ascii="PT Astra Serif" w:eastAsia="Times New Roman" w:hAnsi="PT Astra Serif"/>
                <w:sz w:val="22"/>
                <w:szCs w:val="20"/>
                <w:lang w:val="ru-RU" w:eastAsia="en-US"/>
              </w:rPr>
              <w:t>В</w:t>
            </w:r>
            <w:r w:rsidRPr="003D0184">
              <w:rPr>
                <w:rFonts w:ascii="PT Astra Serif" w:eastAsia="Times New Roman" w:hAnsi="PT Astra Serif"/>
                <w:sz w:val="22"/>
                <w:szCs w:val="20"/>
                <w:lang w:val="ru-RU" w:eastAsia="en-US"/>
              </w:rPr>
              <w:t xml:space="preserve">ыдача разрешения на вступление в </w:t>
            </w:r>
            <w:proofErr w:type="gramStart"/>
            <w:r w:rsidRPr="003D0184">
              <w:rPr>
                <w:rFonts w:ascii="PT Astra Serif" w:eastAsia="Times New Roman" w:hAnsi="PT Astra Serif"/>
                <w:sz w:val="22"/>
                <w:szCs w:val="20"/>
                <w:lang w:val="ru-RU" w:eastAsia="en-US"/>
              </w:rPr>
              <w:t>брак лиц</w:t>
            </w:r>
            <w:proofErr w:type="gramEnd"/>
            <w:r w:rsidRPr="003D0184">
              <w:rPr>
                <w:rFonts w:ascii="PT Astra Serif" w:eastAsia="Times New Roman" w:hAnsi="PT Astra Serif"/>
                <w:sz w:val="22"/>
                <w:szCs w:val="20"/>
                <w:lang w:val="ru-RU" w:eastAsia="en-US"/>
              </w:rPr>
              <w:t>, не достигших возраста 18 лет</w:t>
            </w:r>
          </w:p>
        </w:tc>
      </w:tr>
      <w:tr w:rsidR="000B3099" w:rsidRPr="000B3099" w14:paraId="5E8B1862" w14:textId="77777777" w:rsidTr="003D0184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6B70" w14:textId="77777777" w:rsidR="000B3099" w:rsidRPr="000B3099" w:rsidRDefault="000B3099" w:rsidP="000B3099">
            <w:pPr>
              <w:keepNext/>
              <w:keepLines/>
              <w:widowControl w:val="0"/>
              <w:autoSpaceDN w:val="0"/>
              <w:ind w:right="57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0"/>
                <w:lang w:eastAsia="en-US"/>
              </w:rPr>
            </w:pPr>
            <w:r w:rsidRPr="000B3099">
              <w:rPr>
                <w:rFonts w:ascii="PT Astra Serif" w:hAnsi="PT Astra Serif"/>
                <w:b/>
                <w:bCs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8B91" w14:textId="262F87F3" w:rsidR="000B3099" w:rsidRPr="000B3099" w:rsidRDefault="003D0184" w:rsidP="000B3099">
            <w:pPr>
              <w:keepNext/>
              <w:keepLines/>
              <w:widowControl w:val="0"/>
              <w:autoSpaceDN w:val="0"/>
              <w:spacing w:after="160"/>
              <w:rPr>
                <w:rFonts w:ascii="PT Astra Serif" w:eastAsia="Times New Roman" w:hAnsi="PT Astra Serif"/>
                <w:sz w:val="22"/>
                <w:szCs w:val="20"/>
                <w:lang w:val="ru-RU" w:eastAsia="en-US"/>
              </w:rPr>
            </w:pPr>
            <w:r>
              <w:rPr>
                <w:rFonts w:ascii="PT Astra Serif" w:eastAsia="Times New Roman" w:hAnsi="PT Astra Serif"/>
                <w:sz w:val="22"/>
                <w:szCs w:val="20"/>
                <w:lang w:val="ru-RU" w:eastAsia="en-US"/>
              </w:rPr>
              <w:t>В</w:t>
            </w:r>
            <w:r w:rsidRPr="003D0184">
              <w:rPr>
                <w:rFonts w:ascii="PT Astra Serif" w:eastAsia="Times New Roman" w:hAnsi="PT Astra Serif"/>
                <w:sz w:val="22"/>
                <w:szCs w:val="20"/>
                <w:lang w:val="ru-RU" w:eastAsia="en-US"/>
              </w:rPr>
              <w:t xml:space="preserve">ыдача решения об отказе на вступление в </w:t>
            </w:r>
            <w:proofErr w:type="gramStart"/>
            <w:r w:rsidRPr="003D0184">
              <w:rPr>
                <w:rFonts w:ascii="PT Astra Serif" w:eastAsia="Times New Roman" w:hAnsi="PT Astra Serif"/>
                <w:sz w:val="22"/>
                <w:szCs w:val="20"/>
                <w:lang w:val="ru-RU" w:eastAsia="en-US"/>
              </w:rPr>
              <w:t>брак лиц</w:t>
            </w:r>
            <w:proofErr w:type="gramEnd"/>
            <w:r w:rsidRPr="003D0184">
              <w:rPr>
                <w:rFonts w:ascii="PT Astra Serif" w:eastAsia="Times New Roman" w:hAnsi="PT Astra Serif"/>
                <w:sz w:val="22"/>
                <w:szCs w:val="20"/>
                <w:lang w:val="ru-RU" w:eastAsia="en-US"/>
              </w:rPr>
              <w:t>, не достигших возраста 18 лет</w:t>
            </w:r>
          </w:p>
        </w:tc>
      </w:tr>
    </w:tbl>
    <w:p w14:paraId="641B06F9" w14:textId="76EE846D" w:rsidR="000B3099" w:rsidRDefault="000B3099" w:rsidP="000B3099">
      <w:pPr>
        <w:widowControl w:val="0"/>
        <w:suppressAutoHyphens w:val="0"/>
        <w:autoSpaceDE w:val="0"/>
        <w:autoSpaceDN w:val="0"/>
        <w:ind w:firstLine="709"/>
        <w:jc w:val="both"/>
        <w:rPr>
          <w:sz w:val="22"/>
          <w:szCs w:val="22"/>
          <w:lang w:eastAsia="en-US"/>
        </w:rPr>
      </w:pPr>
    </w:p>
    <w:p w14:paraId="2C6D4ABC" w14:textId="77777777" w:rsidR="003D0184" w:rsidRPr="000B3099" w:rsidRDefault="003D0184" w:rsidP="000B3099">
      <w:pPr>
        <w:widowControl w:val="0"/>
        <w:suppressAutoHyphens w:val="0"/>
        <w:autoSpaceDE w:val="0"/>
        <w:autoSpaceDN w:val="0"/>
        <w:ind w:firstLine="709"/>
        <w:jc w:val="both"/>
        <w:rPr>
          <w:sz w:val="22"/>
          <w:szCs w:val="22"/>
          <w:lang w:eastAsia="en-US"/>
        </w:rPr>
      </w:pPr>
    </w:p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8480"/>
      </w:tblGrid>
      <w:tr w:rsidR="003D0184" w:rsidRPr="000B3099" w14:paraId="1CB9C339" w14:textId="77777777" w:rsidTr="00577B9E">
        <w:trPr>
          <w:trHeight w:val="815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6BBA7" w14:textId="0CAABE57" w:rsidR="003D0184" w:rsidRPr="003D0184" w:rsidRDefault="003D0184" w:rsidP="000B309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sz w:val="22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0"/>
                <w:lang w:eastAsia="ru-RU"/>
              </w:rPr>
              <w:t>Перечень отдельных признаков заявителя</w:t>
            </w:r>
          </w:p>
        </w:tc>
      </w:tr>
      <w:tr w:rsidR="003D0184" w:rsidRPr="000B3099" w14:paraId="52F1E351" w14:textId="77777777" w:rsidTr="00577B9E">
        <w:trPr>
          <w:trHeight w:val="81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77B22" w14:textId="77777777" w:rsidR="003D0184" w:rsidRPr="000B3099" w:rsidRDefault="003D0184" w:rsidP="000B309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sz w:val="22"/>
                <w:szCs w:val="20"/>
                <w:lang w:val="en-US" w:eastAsia="ru-RU"/>
              </w:rPr>
            </w:pPr>
            <w:r w:rsidRPr="000B3099">
              <w:rPr>
                <w:rFonts w:ascii="PT Astra Serif" w:hAnsi="PT Astra Serif"/>
                <w:b/>
                <w:bCs/>
                <w:sz w:val="22"/>
                <w:szCs w:val="20"/>
                <w:lang w:val="en-US" w:eastAsia="ru-RU"/>
              </w:rPr>
              <w:t>№ п/п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A93B9" w14:textId="77777777" w:rsidR="003D0184" w:rsidRPr="000B3099" w:rsidRDefault="003D0184" w:rsidP="000B309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sz w:val="22"/>
                <w:szCs w:val="20"/>
                <w:lang w:val="en-US" w:eastAsia="ru-RU"/>
              </w:rPr>
            </w:pPr>
            <w:proofErr w:type="spellStart"/>
            <w:r w:rsidRPr="000B3099">
              <w:rPr>
                <w:rFonts w:ascii="PT Astra Serif" w:hAnsi="PT Astra Serif"/>
                <w:b/>
                <w:bCs/>
                <w:sz w:val="22"/>
                <w:szCs w:val="20"/>
                <w:lang w:val="en-US" w:eastAsia="ru-RU"/>
              </w:rPr>
              <w:t>Признак</w:t>
            </w:r>
            <w:proofErr w:type="spellEnd"/>
            <w:r w:rsidRPr="000B3099">
              <w:rPr>
                <w:rFonts w:ascii="PT Astra Serif" w:hAnsi="PT Astra Serif"/>
                <w:b/>
                <w:bCs/>
                <w:sz w:val="22"/>
                <w:szCs w:val="20"/>
                <w:lang w:val="en-US" w:eastAsia="ru-RU"/>
              </w:rPr>
              <w:t xml:space="preserve"> </w:t>
            </w:r>
            <w:proofErr w:type="spellStart"/>
            <w:r w:rsidRPr="000B3099">
              <w:rPr>
                <w:rFonts w:ascii="PT Astra Serif" w:hAnsi="PT Astra Serif"/>
                <w:b/>
                <w:bCs/>
                <w:sz w:val="22"/>
                <w:szCs w:val="20"/>
                <w:lang w:val="en-US" w:eastAsia="ru-RU"/>
              </w:rPr>
              <w:t>заявителя</w:t>
            </w:r>
            <w:proofErr w:type="spellEnd"/>
          </w:p>
          <w:p w14:paraId="154353C8" w14:textId="1ED201D7" w:rsidR="003D0184" w:rsidRPr="000B3099" w:rsidRDefault="003D0184" w:rsidP="000B309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sz w:val="22"/>
                <w:szCs w:val="20"/>
                <w:lang w:val="en-US" w:eastAsia="ru-RU"/>
              </w:rPr>
            </w:pPr>
          </w:p>
        </w:tc>
      </w:tr>
      <w:tr w:rsidR="003D0184" w:rsidRPr="000B3099" w14:paraId="357C0102" w14:textId="77777777" w:rsidTr="003D0184">
        <w:trPr>
          <w:trHeight w:val="84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29710" w14:textId="77777777" w:rsidR="003D0184" w:rsidRPr="000B3099" w:rsidRDefault="003D0184" w:rsidP="000B3099">
            <w:pPr>
              <w:widowControl w:val="0"/>
              <w:suppressAutoHyphens w:val="0"/>
              <w:autoSpaceDE w:val="0"/>
              <w:autoSpaceDN w:val="0"/>
              <w:ind w:right="57"/>
              <w:jc w:val="center"/>
              <w:rPr>
                <w:rFonts w:ascii="PT Astra Serif" w:hAnsi="PT Astra Serif"/>
                <w:b/>
                <w:bCs/>
                <w:sz w:val="22"/>
                <w:szCs w:val="20"/>
                <w:lang w:val="en-US" w:eastAsia="ru-RU"/>
              </w:rPr>
            </w:pPr>
            <w:r w:rsidRPr="000B3099">
              <w:rPr>
                <w:rFonts w:ascii="PT Astra Serif" w:hAnsi="PT Astra Serif"/>
                <w:b/>
                <w:bCs/>
                <w:sz w:val="22"/>
                <w:szCs w:val="20"/>
                <w:lang w:val="en-US" w:eastAsia="ru-RU"/>
              </w:rPr>
              <w:t>1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E4AA" w14:textId="5D6C11CB" w:rsidR="003D0184" w:rsidRPr="000B3099" w:rsidRDefault="005E4888" w:rsidP="005E4888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2"/>
                <w:szCs w:val="20"/>
                <w:lang w:eastAsia="en-US"/>
              </w:rPr>
            </w:pPr>
            <w:r>
              <w:rPr>
                <w:rFonts w:ascii="PT Astra Serif" w:hAnsi="PT Astra Serif"/>
                <w:sz w:val="22"/>
                <w:szCs w:val="20"/>
                <w:lang w:eastAsia="en-US"/>
              </w:rPr>
              <w:t>Ф</w:t>
            </w:r>
            <w:r w:rsidRPr="005E4888">
              <w:rPr>
                <w:rFonts w:ascii="PT Astra Serif" w:hAnsi="PT Astra Serif"/>
                <w:sz w:val="22"/>
                <w:szCs w:val="20"/>
                <w:lang w:eastAsia="en-US"/>
              </w:rPr>
              <w:t>изическ</w:t>
            </w:r>
            <w:r>
              <w:rPr>
                <w:rFonts w:ascii="PT Astra Serif" w:hAnsi="PT Astra Serif"/>
                <w:sz w:val="22"/>
                <w:szCs w:val="20"/>
                <w:lang w:eastAsia="en-US"/>
              </w:rPr>
              <w:t>ое</w:t>
            </w:r>
            <w:r w:rsidRPr="005E4888">
              <w:rPr>
                <w:rFonts w:ascii="PT Astra Serif" w:hAnsi="PT Astra Serif"/>
                <w:sz w:val="22"/>
                <w:szCs w:val="20"/>
                <w:lang w:eastAsia="en-US"/>
              </w:rPr>
              <w:t xml:space="preserve"> лиц</w:t>
            </w:r>
            <w:r>
              <w:rPr>
                <w:rFonts w:ascii="PT Astra Serif" w:hAnsi="PT Astra Serif"/>
                <w:sz w:val="22"/>
                <w:szCs w:val="20"/>
                <w:lang w:eastAsia="en-US"/>
              </w:rPr>
              <w:t>о, достигшее возраста 14 лет и не достигшее</w:t>
            </w:r>
            <w:r w:rsidRPr="005E4888">
              <w:rPr>
                <w:rFonts w:ascii="PT Astra Serif" w:hAnsi="PT Astra Serif"/>
                <w:sz w:val="22"/>
                <w:szCs w:val="20"/>
                <w:lang w:eastAsia="en-US"/>
              </w:rPr>
              <w:t xml:space="preserve"> возраста 16 лет зарегистрированн</w:t>
            </w:r>
            <w:r>
              <w:rPr>
                <w:rFonts w:ascii="PT Astra Serif" w:hAnsi="PT Astra Serif"/>
                <w:sz w:val="22"/>
                <w:szCs w:val="20"/>
                <w:lang w:eastAsia="en-US"/>
              </w:rPr>
              <w:t>ое</w:t>
            </w:r>
            <w:r w:rsidRPr="005E4888">
              <w:rPr>
                <w:rFonts w:ascii="PT Astra Serif" w:hAnsi="PT Astra Serif"/>
                <w:sz w:val="22"/>
                <w:szCs w:val="20"/>
                <w:lang w:eastAsia="en-US"/>
              </w:rPr>
              <w:t xml:space="preserve"> на территории муниципального образования Щекинский район</w:t>
            </w:r>
          </w:p>
        </w:tc>
      </w:tr>
      <w:tr w:rsidR="003D0184" w:rsidRPr="000B3099" w14:paraId="1C90B5EB" w14:textId="77777777" w:rsidTr="003D0184">
        <w:trPr>
          <w:trHeight w:val="84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F312B" w14:textId="77777777" w:rsidR="003D0184" w:rsidRPr="000B3099" w:rsidRDefault="003D0184" w:rsidP="000B309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sz w:val="22"/>
                <w:szCs w:val="20"/>
                <w:lang w:val="en-US" w:eastAsia="ru-RU"/>
              </w:rPr>
            </w:pPr>
            <w:r w:rsidRPr="000B3099">
              <w:rPr>
                <w:rFonts w:ascii="PT Astra Serif" w:hAnsi="PT Astra Serif"/>
                <w:b/>
                <w:bCs/>
                <w:sz w:val="22"/>
                <w:szCs w:val="20"/>
                <w:lang w:val="en-US" w:eastAsia="ru-RU"/>
              </w:rPr>
              <w:t>2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ED00F" w14:textId="65511D63" w:rsidR="003D0184" w:rsidRPr="000B3099" w:rsidRDefault="00A1735D" w:rsidP="00A1735D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2"/>
                <w:szCs w:val="20"/>
                <w:lang w:eastAsia="en-US"/>
              </w:rPr>
            </w:pPr>
            <w:r>
              <w:rPr>
                <w:rFonts w:ascii="PT Astra Serif" w:hAnsi="PT Astra Serif"/>
                <w:sz w:val="22"/>
                <w:szCs w:val="20"/>
                <w:lang w:eastAsia="en-US"/>
              </w:rPr>
              <w:t>Ф</w:t>
            </w:r>
            <w:r w:rsidRPr="00A1735D">
              <w:rPr>
                <w:rFonts w:ascii="PT Astra Serif" w:hAnsi="PT Astra Serif"/>
                <w:sz w:val="22"/>
                <w:szCs w:val="20"/>
                <w:lang w:eastAsia="en-US"/>
              </w:rPr>
              <w:t>изическ</w:t>
            </w:r>
            <w:r>
              <w:rPr>
                <w:rFonts w:ascii="PT Astra Serif" w:hAnsi="PT Astra Serif"/>
                <w:sz w:val="22"/>
                <w:szCs w:val="20"/>
                <w:lang w:eastAsia="en-US"/>
              </w:rPr>
              <w:t>ое</w:t>
            </w:r>
            <w:r w:rsidRPr="00A1735D">
              <w:rPr>
                <w:rFonts w:ascii="PT Astra Serif" w:hAnsi="PT Astra Serif"/>
                <w:sz w:val="22"/>
                <w:szCs w:val="20"/>
                <w:lang w:eastAsia="en-US"/>
              </w:rPr>
              <w:t xml:space="preserve"> лиц</w:t>
            </w:r>
            <w:r>
              <w:rPr>
                <w:rFonts w:ascii="PT Astra Serif" w:hAnsi="PT Astra Serif"/>
                <w:sz w:val="22"/>
                <w:szCs w:val="20"/>
                <w:lang w:eastAsia="en-US"/>
              </w:rPr>
              <w:t>о, достигшее возраста 16 лет и не достигшее</w:t>
            </w:r>
            <w:r w:rsidRPr="00A1735D">
              <w:rPr>
                <w:rFonts w:ascii="PT Astra Serif" w:hAnsi="PT Astra Serif"/>
                <w:sz w:val="22"/>
                <w:szCs w:val="20"/>
                <w:lang w:eastAsia="en-US"/>
              </w:rPr>
              <w:t xml:space="preserve"> возраста 18 лет,  зарегистрированн</w:t>
            </w:r>
            <w:r>
              <w:rPr>
                <w:rFonts w:ascii="PT Astra Serif" w:hAnsi="PT Astra Serif"/>
                <w:sz w:val="22"/>
                <w:szCs w:val="20"/>
                <w:lang w:eastAsia="en-US"/>
              </w:rPr>
              <w:t>ое</w:t>
            </w:r>
            <w:r w:rsidRPr="00A1735D">
              <w:rPr>
                <w:rFonts w:ascii="PT Astra Serif" w:hAnsi="PT Astra Serif"/>
                <w:sz w:val="22"/>
                <w:szCs w:val="20"/>
                <w:lang w:eastAsia="en-US"/>
              </w:rPr>
              <w:t xml:space="preserve"> на территории муниципального образования город Щекино Щекинского района</w:t>
            </w:r>
          </w:p>
        </w:tc>
      </w:tr>
    </w:tbl>
    <w:p w14:paraId="769FA7CC" w14:textId="77777777" w:rsidR="000B3099" w:rsidRPr="000B3099" w:rsidRDefault="000B3099" w:rsidP="000B3099">
      <w:pPr>
        <w:keepNext/>
        <w:tabs>
          <w:tab w:val="left" w:pos="708"/>
          <w:tab w:val="left" w:pos="851"/>
        </w:tabs>
        <w:spacing w:before="60" w:after="60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5FAF86BA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6BD08A06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3A4BFD12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10385CCE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5D4D0654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6EF8A6E5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54278BFD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0C3238DD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7DBC227D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35841C0F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28352EA9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1B4BE09D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48F4AAFF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6D50C8CF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4F3494AD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2F3884D8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77791D96" w14:textId="77777777" w:rsidR="000B3099" w:rsidRDefault="000B3099" w:rsidP="00FD7BDA">
      <w:pPr>
        <w:suppressAutoHyphens w:val="0"/>
        <w:spacing w:line="264" w:lineRule="auto"/>
        <w:rPr>
          <w:color w:val="000000"/>
          <w:lang w:eastAsia="ru-RU"/>
        </w:rPr>
      </w:pPr>
    </w:p>
    <w:tbl>
      <w:tblPr>
        <w:tblStyle w:val="1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A1735D" w:rsidRPr="00A1735D" w14:paraId="4D3F79DC" w14:textId="77777777" w:rsidTr="00577B9E">
        <w:tc>
          <w:tcPr>
            <w:tcW w:w="4505" w:type="dxa"/>
            <w:hideMark/>
          </w:tcPr>
          <w:p w14:paraId="70B41CA5" w14:textId="64613987" w:rsidR="00A1735D" w:rsidRPr="00A1735D" w:rsidRDefault="00A1735D" w:rsidP="00A1735D">
            <w:pPr>
              <w:widowControl/>
              <w:suppressAutoHyphens w:val="0"/>
              <w:autoSpaceDE/>
              <w:autoSpaceDN/>
              <w:spacing w:line="264" w:lineRule="auto"/>
              <w:jc w:val="right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A1735D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2</w:t>
            </w:r>
          </w:p>
          <w:p w14:paraId="48BBE9AA" w14:textId="77777777" w:rsidR="00A1735D" w:rsidRPr="00A1735D" w:rsidRDefault="00A1735D" w:rsidP="00A1735D">
            <w:pPr>
              <w:widowControl/>
              <w:suppressAutoHyphens w:val="0"/>
              <w:autoSpaceDE/>
              <w:autoSpaceDN/>
              <w:spacing w:line="264" w:lineRule="auto"/>
              <w:jc w:val="right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A1735D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к Административному регламенту предоставления муниципальной услуги </w:t>
            </w:r>
          </w:p>
          <w:p w14:paraId="6C000508" w14:textId="77777777" w:rsidR="00A1735D" w:rsidRPr="00A1735D" w:rsidRDefault="00A1735D" w:rsidP="00A1735D">
            <w:pPr>
              <w:widowControl/>
              <w:suppressAutoHyphens w:val="0"/>
              <w:autoSpaceDE/>
              <w:autoSpaceDN/>
              <w:spacing w:line="264" w:lineRule="auto"/>
              <w:jc w:val="right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A1735D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«Выдача разрешения на вступление </w:t>
            </w:r>
          </w:p>
          <w:p w14:paraId="57CE01C9" w14:textId="77777777" w:rsidR="00A1735D" w:rsidRPr="00A1735D" w:rsidRDefault="00A1735D" w:rsidP="00A1735D">
            <w:pPr>
              <w:widowControl/>
              <w:suppressAutoHyphens w:val="0"/>
              <w:autoSpaceDE/>
              <w:autoSpaceDN/>
              <w:spacing w:line="264" w:lineRule="auto"/>
              <w:jc w:val="right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A1735D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в </w:t>
            </w:r>
            <w:proofErr w:type="gramStart"/>
            <w:r w:rsidRPr="00A1735D">
              <w:rPr>
                <w:rFonts w:ascii="Times New Roman" w:eastAsia="Times New Roman" w:hAnsi="Times New Roman"/>
                <w:color w:val="000000"/>
                <w:lang w:val="ru-RU" w:eastAsia="ru-RU"/>
              </w:rPr>
              <w:t>брак лиц</w:t>
            </w:r>
            <w:proofErr w:type="gramEnd"/>
            <w:r w:rsidRPr="00A1735D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, не достигших </w:t>
            </w:r>
          </w:p>
          <w:p w14:paraId="15275BDB" w14:textId="77777777" w:rsidR="00A1735D" w:rsidRPr="00A1735D" w:rsidRDefault="00A1735D" w:rsidP="00A1735D">
            <w:pPr>
              <w:widowControl/>
              <w:suppressAutoHyphens w:val="0"/>
              <w:autoSpaceDE/>
              <w:autoSpaceDN/>
              <w:spacing w:line="264" w:lineRule="auto"/>
              <w:jc w:val="right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A1735D">
              <w:rPr>
                <w:rFonts w:ascii="Times New Roman" w:eastAsia="Times New Roman" w:hAnsi="Times New Roman"/>
                <w:color w:val="000000"/>
                <w:lang w:val="ru-RU" w:eastAsia="ru-RU"/>
              </w:rPr>
              <w:t>возраста 18  лет»</w:t>
            </w:r>
          </w:p>
          <w:p w14:paraId="37431014" w14:textId="77777777" w:rsidR="00A1735D" w:rsidRDefault="00A1735D" w:rsidP="00A1735D">
            <w:pPr>
              <w:widowControl/>
              <w:suppressAutoHyphens w:val="0"/>
              <w:autoSpaceDE/>
              <w:autoSpaceDN/>
              <w:spacing w:line="264" w:lineRule="auto"/>
              <w:jc w:val="right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  <w:p w14:paraId="21FBA040" w14:textId="32A9CDA5" w:rsidR="00A1735D" w:rsidRPr="00A1735D" w:rsidRDefault="00A1735D" w:rsidP="00A1735D">
            <w:pPr>
              <w:widowControl/>
              <w:suppressAutoHyphens w:val="0"/>
              <w:autoSpaceDE/>
              <w:autoSpaceDN/>
              <w:spacing w:line="264" w:lineRule="auto"/>
              <w:jc w:val="right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</w:tr>
    </w:tbl>
    <w:p w14:paraId="7C710138" w14:textId="645A328F" w:rsidR="000B3099" w:rsidRPr="00C205E0" w:rsidRDefault="00A1735D" w:rsidP="00A1735D">
      <w:pPr>
        <w:suppressAutoHyphens w:val="0"/>
        <w:spacing w:line="264" w:lineRule="auto"/>
        <w:jc w:val="center"/>
        <w:rPr>
          <w:b/>
          <w:color w:val="000000"/>
          <w:lang w:eastAsia="ru-RU"/>
        </w:rPr>
      </w:pPr>
      <w:r w:rsidRPr="00C205E0">
        <w:rPr>
          <w:b/>
          <w:color w:val="000000"/>
          <w:lang w:eastAsia="ru-RU"/>
        </w:rPr>
        <w:t>Таблица 2. Перечень условных обозначений и сокращений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817"/>
        <w:gridCol w:w="5368"/>
        <w:gridCol w:w="3384"/>
      </w:tblGrid>
      <w:tr w:rsidR="00A1735D" w14:paraId="7D45971D" w14:textId="77777777" w:rsidTr="00A1735D">
        <w:tc>
          <w:tcPr>
            <w:tcW w:w="817" w:type="dxa"/>
          </w:tcPr>
          <w:p w14:paraId="304428AD" w14:textId="77777777" w:rsidR="00A1735D" w:rsidRPr="002A53E4" w:rsidRDefault="00A1735D" w:rsidP="00A1735D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14:paraId="5C45271E" w14:textId="41D93789" w:rsidR="00A1735D" w:rsidRPr="002A53E4" w:rsidRDefault="00A1735D" w:rsidP="00A1735D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A53E4">
              <w:rPr>
                <w:rFonts w:ascii="PT Astra Serif" w:hAnsi="PT Astra Serif"/>
                <w:b/>
                <w:color w:val="000000"/>
                <w:lang w:eastAsia="ru-RU"/>
              </w:rPr>
              <w:t>№</w:t>
            </w:r>
          </w:p>
        </w:tc>
        <w:tc>
          <w:tcPr>
            <w:tcW w:w="5368" w:type="dxa"/>
          </w:tcPr>
          <w:p w14:paraId="2DCD28FA" w14:textId="42EB69C3" w:rsidR="00A1735D" w:rsidRPr="002A53E4" w:rsidRDefault="00A1735D" w:rsidP="00A1735D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14:paraId="79B87589" w14:textId="41EBEA1E" w:rsidR="00A1735D" w:rsidRPr="002A53E4" w:rsidRDefault="00A1735D" w:rsidP="00A1735D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A53E4">
              <w:rPr>
                <w:rFonts w:ascii="PT Astra Serif" w:hAnsi="PT Astra Serif"/>
                <w:b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3384" w:type="dxa"/>
          </w:tcPr>
          <w:p w14:paraId="762F6824" w14:textId="77777777" w:rsidR="00A1735D" w:rsidRPr="002A53E4" w:rsidRDefault="00A1735D" w:rsidP="00A1735D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A53E4">
              <w:rPr>
                <w:rFonts w:ascii="PT Astra Serif" w:hAnsi="PT Astra Serif"/>
                <w:b/>
                <w:color w:val="000000"/>
                <w:lang w:eastAsia="ru-RU"/>
              </w:rPr>
              <w:t>Сокращенная форма</w:t>
            </w:r>
          </w:p>
          <w:p w14:paraId="348213FD" w14:textId="13BB257E" w:rsidR="00A1735D" w:rsidRPr="002A53E4" w:rsidRDefault="00A1735D" w:rsidP="00A1735D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A53E4">
              <w:rPr>
                <w:rFonts w:ascii="PT Astra Serif" w:hAnsi="PT Astra Serif"/>
                <w:b/>
                <w:color w:val="000000"/>
                <w:lang w:eastAsia="ru-RU"/>
              </w:rPr>
              <w:t>( условное обозначение)</w:t>
            </w:r>
          </w:p>
        </w:tc>
      </w:tr>
      <w:tr w:rsidR="00A1735D" w14:paraId="12157C4E" w14:textId="77777777" w:rsidTr="00A1735D">
        <w:tc>
          <w:tcPr>
            <w:tcW w:w="817" w:type="dxa"/>
          </w:tcPr>
          <w:p w14:paraId="205150A8" w14:textId="45344F92" w:rsidR="00A1735D" w:rsidRPr="002A53E4" w:rsidRDefault="00A1735D" w:rsidP="00A1735D">
            <w:pPr>
              <w:suppressAutoHyphens w:val="0"/>
              <w:spacing w:line="264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A53E4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</w:p>
        </w:tc>
        <w:tc>
          <w:tcPr>
            <w:tcW w:w="5368" w:type="dxa"/>
          </w:tcPr>
          <w:p w14:paraId="71C33B4D" w14:textId="1C6504DF" w:rsidR="00A1735D" w:rsidRPr="00C205E0" w:rsidRDefault="00C205E0" w:rsidP="00C205E0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205E0">
              <w:rPr>
                <w:rFonts w:ascii="PT Astra Serif" w:eastAsia="Tahoma" w:hAnsi="PT Astra Serif" w:cs="Noto Sans Devanagari"/>
                <w:lang w:bidi="hi-IN"/>
              </w:rPr>
              <w:t xml:space="preserve">Муниципальная услуга «Выдача разрешения на вступление в </w:t>
            </w:r>
            <w:proofErr w:type="gramStart"/>
            <w:r w:rsidRPr="00C205E0">
              <w:rPr>
                <w:rFonts w:ascii="PT Astra Serif" w:eastAsia="Tahoma" w:hAnsi="PT Astra Serif" w:cs="Noto Sans Devanagari"/>
                <w:lang w:bidi="hi-IN"/>
              </w:rPr>
              <w:t>брак лиц</w:t>
            </w:r>
            <w:proofErr w:type="gramEnd"/>
            <w:r w:rsidRPr="00C205E0">
              <w:rPr>
                <w:rFonts w:ascii="PT Astra Serif" w:eastAsia="Tahoma" w:hAnsi="PT Astra Serif" w:cs="Noto Sans Devanagari"/>
                <w:lang w:bidi="hi-IN"/>
              </w:rPr>
              <w:t>, не достигших возраста 18 лет»</w:t>
            </w:r>
          </w:p>
        </w:tc>
        <w:tc>
          <w:tcPr>
            <w:tcW w:w="3384" w:type="dxa"/>
          </w:tcPr>
          <w:p w14:paraId="1E212080" w14:textId="77777777" w:rsidR="00C205E0" w:rsidRDefault="00C205E0" w:rsidP="00C205E0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14:paraId="69C6FE45" w14:textId="2E4AFA93" w:rsidR="00A1735D" w:rsidRPr="00C205E0" w:rsidRDefault="00C205E0" w:rsidP="00C205E0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205E0">
              <w:rPr>
                <w:rFonts w:ascii="PT Astra Serif" w:hAnsi="PT Astra Serif"/>
                <w:color w:val="000000"/>
                <w:lang w:eastAsia="ru-RU"/>
              </w:rPr>
              <w:t>Услуга</w:t>
            </w:r>
          </w:p>
        </w:tc>
      </w:tr>
      <w:tr w:rsidR="00A1735D" w14:paraId="442C5CBB" w14:textId="77777777" w:rsidTr="00A1735D">
        <w:tc>
          <w:tcPr>
            <w:tcW w:w="817" w:type="dxa"/>
          </w:tcPr>
          <w:p w14:paraId="3223D935" w14:textId="02DD74DA" w:rsidR="00A1735D" w:rsidRPr="002A53E4" w:rsidRDefault="00A1735D" w:rsidP="00A1735D">
            <w:pPr>
              <w:suppressAutoHyphens w:val="0"/>
              <w:spacing w:line="264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A53E4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</w:p>
        </w:tc>
        <w:tc>
          <w:tcPr>
            <w:tcW w:w="5368" w:type="dxa"/>
          </w:tcPr>
          <w:p w14:paraId="5D4E6AA4" w14:textId="4C02BFEF" w:rsidR="00A1735D" w:rsidRPr="00CA1607" w:rsidRDefault="00CA1607" w:rsidP="00CA1607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eastAsia="Tahoma" w:hAnsi="PT Astra Serif" w:cs="Noto Sans Devanagari"/>
                <w:lang w:bidi="hi-IN"/>
              </w:rPr>
              <w:t>Ф</w:t>
            </w:r>
            <w:r w:rsidRPr="00CA1607">
              <w:rPr>
                <w:rFonts w:ascii="PT Astra Serif" w:eastAsia="Tahoma" w:hAnsi="PT Astra Serif" w:cs="Noto Sans Devanagari"/>
                <w:lang w:bidi="hi-IN"/>
              </w:rPr>
              <w:t>изическ</w:t>
            </w:r>
            <w:r>
              <w:rPr>
                <w:rFonts w:ascii="PT Astra Serif" w:eastAsia="Tahoma" w:hAnsi="PT Astra Serif" w:cs="Noto Sans Devanagari"/>
                <w:lang w:bidi="hi-IN"/>
              </w:rPr>
              <w:t>ие лица</w:t>
            </w:r>
            <w:r w:rsidRPr="00CA1607">
              <w:rPr>
                <w:rFonts w:ascii="PT Astra Serif" w:eastAsia="Tahoma" w:hAnsi="PT Astra Serif" w:cs="Noto Sans Devanagari"/>
                <w:lang w:bidi="hi-IN"/>
              </w:rPr>
              <w:t>, достигш</w:t>
            </w:r>
            <w:r>
              <w:rPr>
                <w:rFonts w:ascii="PT Astra Serif" w:eastAsia="Tahoma" w:hAnsi="PT Astra Serif" w:cs="Noto Sans Devanagari"/>
                <w:lang w:bidi="hi-IN"/>
              </w:rPr>
              <w:t>ие</w:t>
            </w:r>
            <w:r w:rsidRPr="00CA1607">
              <w:rPr>
                <w:rFonts w:ascii="PT Astra Serif" w:eastAsia="Tahoma" w:hAnsi="PT Astra Serif" w:cs="Noto Sans Devanagari"/>
                <w:lang w:bidi="hi-IN"/>
              </w:rPr>
              <w:t xml:space="preserve"> возраста 14 </w:t>
            </w:r>
            <w:r>
              <w:rPr>
                <w:rFonts w:ascii="PT Astra Serif" w:eastAsia="Tahoma" w:hAnsi="PT Astra Serif" w:cs="Noto Sans Devanagari"/>
                <w:lang w:bidi="hi-IN"/>
              </w:rPr>
              <w:t>лет и не достигшие</w:t>
            </w:r>
            <w:r w:rsidRPr="00CA1607">
              <w:rPr>
                <w:rFonts w:ascii="PT Astra Serif" w:eastAsia="Tahoma" w:hAnsi="PT Astra Serif" w:cs="Noto Sans Devanagari"/>
                <w:lang w:bidi="hi-IN"/>
              </w:rPr>
              <w:t xml:space="preserve"> возраста 16 лет </w:t>
            </w:r>
            <w:r w:rsidRPr="00CA1607">
              <w:rPr>
                <w:rFonts w:ascii="PT Astra Serif" w:hAnsi="PT Astra Serif"/>
                <w:lang w:eastAsia="ru-RU"/>
              </w:rPr>
              <w:t>зарегистрированн</w:t>
            </w:r>
            <w:r>
              <w:rPr>
                <w:rFonts w:ascii="PT Astra Serif" w:hAnsi="PT Astra Serif"/>
                <w:lang w:eastAsia="ru-RU"/>
              </w:rPr>
              <w:t>ые</w:t>
            </w:r>
            <w:r w:rsidRPr="00CA1607">
              <w:rPr>
                <w:rFonts w:ascii="PT Astra Serif" w:hAnsi="PT Astra Serif"/>
                <w:lang w:eastAsia="ru-RU"/>
              </w:rPr>
              <w:t xml:space="preserve"> на территории муниципального образования Щекинский район</w:t>
            </w:r>
            <w:r w:rsidRPr="00CA1607">
              <w:rPr>
                <w:rFonts w:ascii="PT Astra Serif" w:eastAsia="Tahoma" w:hAnsi="PT Astra Serif" w:cs="Noto Sans Devanagari"/>
                <w:lang w:bidi="hi-IN"/>
              </w:rPr>
              <w:t>, а также физическ</w:t>
            </w:r>
            <w:r>
              <w:rPr>
                <w:rFonts w:ascii="PT Astra Serif" w:eastAsia="Tahoma" w:hAnsi="PT Astra Serif" w:cs="Noto Sans Devanagari"/>
                <w:lang w:bidi="hi-IN"/>
              </w:rPr>
              <w:t>ие лица</w:t>
            </w:r>
            <w:r w:rsidRPr="00CA1607">
              <w:rPr>
                <w:rFonts w:ascii="PT Astra Serif" w:eastAsia="Tahoma" w:hAnsi="PT Astra Serif" w:cs="Noto Sans Devanagari"/>
                <w:lang w:bidi="hi-IN"/>
              </w:rPr>
              <w:t>, достигши</w:t>
            </w:r>
            <w:r>
              <w:rPr>
                <w:rFonts w:ascii="PT Astra Serif" w:eastAsia="Tahoma" w:hAnsi="PT Astra Serif" w:cs="Noto Sans Devanagari"/>
                <w:lang w:bidi="hi-IN"/>
              </w:rPr>
              <w:t>е возраста 16 лет и не достигшие</w:t>
            </w:r>
            <w:r w:rsidRPr="00CA1607">
              <w:rPr>
                <w:rFonts w:ascii="PT Astra Serif" w:eastAsia="Tahoma" w:hAnsi="PT Astra Serif" w:cs="Noto Sans Devanagari"/>
                <w:lang w:bidi="hi-IN"/>
              </w:rPr>
              <w:t xml:space="preserve"> возр</w:t>
            </w:r>
            <w:r>
              <w:rPr>
                <w:rFonts w:ascii="PT Astra Serif" w:eastAsia="Tahoma" w:hAnsi="PT Astra Serif" w:cs="Noto Sans Devanagari"/>
                <w:lang w:bidi="hi-IN"/>
              </w:rPr>
              <w:t>аста 18 лет,  зарегистрированные</w:t>
            </w:r>
            <w:r w:rsidRPr="00CA1607">
              <w:rPr>
                <w:rFonts w:ascii="PT Astra Serif" w:eastAsia="Tahoma" w:hAnsi="PT Astra Serif" w:cs="Noto Sans Devanagari"/>
                <w:lang w:bidi="hi-IN"/>
              </w:rPr>
              <w:t xml:space="preserve"> на территории муниципального образования город Щекино Щекинского района</w:t>
            </w:r>
          </w:p>
        </w:tc>
        <w:tc>
          <w:tcPr>
            <w:tcW w:w="3384" w:type="dxa"/>
          </w:tcPr>
          <w:p w14:paraId="03F807C7" w14:textId="77777777" w:rsidR="00A1735D" w:rsidRPr="00CA1607" w:rsidRDefault="00A1735D" w:rsidP="00CA1607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14:paraId="5D4F1796" w14:textId="77777777" w:rsidR="00CA1607" w:rsidRPr="00CA1607" w:rsidRDefault="00CA1607" w:rsidP="00CA1607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14:paraId="3E48BB78" w14:textId="77777777" w:rsidR="00CA1607" w:rsidRPr="00CA1607" w:rsidRDefault="00CA1607" w:rsidP="00CA1607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14:paraId="245DF929" w14:textId="2851F9E7" w:rsidR="00CA1607" w:rsidRPr="00CA1607" w:rsidRDefault="00CA1607" w:rsidP="00CA1607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A1607">
              <w:rPr>
                <w:rFonts w:ascii="PT Astra Serif" w:hAnsi="PT Astra Serif"/>
                <w:color w:val="000000"/>
                <w:lang w:eastAsia="ru-RU"/>
              </w:rPr>
              <w:t>Заявители</w:t>
            </w:r>
          </w:p>
        </w:tc>
      </w:tr>
      <w:tr w:rsidR="00A1735D" w14:paraId="24E63006" w14:textId="77777777" w:rsidTr="00A1735D">
        <w:tc>
          <w:tcPr>
            <w:tcW w:w="817" w:type="dxa"/>
          </w:tcPr>
          <w:p w14:paraId="404EF61A" w14:textId="04D87663" w:rsidR="00A1735D" w:rsidRPr="002A53E4" w:rsidRDefault="00A1735D" w:rsidP="00A1735D">
            <w:pPr>
              <w:suppressAutoHyphens w:val="0"/>
              <w:spacing w:line="264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A53E4">
              <w:rPr>
                <w:rFonts w:ascii="PT Astra Serif" w:hAnsi="PT Astra Serif"/>
                <w:b/>
                <w:color w:val="000000"/>
                <w:lang w:eastAsia="ru-RU"/>
              </w:rPr>
              <w:t>3</w:t>
            </w:r>
          </w:p>
        </w:tc>
        <w:tc>
          <w:tcPr>
            <w:tcW w:w="5368" w:type="dxa"/>
          </w:tcPr>
          <w:p w14:paraId="74EE4CAB" w14:textId="4DC2DE38" w:rsidR="00A1735D" w:rsidRPr="00C90ED5" w:rsidRDefault="00C90ED5" w:rsidP="00C90ED5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eastAsia="Tahoma" w:hAnsi="PT Astra Serif" w:cs="Noto Sans Devanagari"/>
                <w:lang w:bidi="hi-IN"/>
              </w:rPr>
              <w:t>Администрация</w:t>
            </w:r>
            <w:r w:rsidRPr="00C90ED5">
              <w:rPr>
                <w:rFonts w:ascii="PT Astra Serif" w:eastAsia="Tahoma" w:hAnsi="PT Astra Serif" w:cs="Noto Sans Devanagari"/>
                <w:lang w:bidi="hi-IN"/>
              </w:rPr>
              <w:t xml:space="preserve"> муниципального образования Щекинский район</w:t>
            </w:r>
          </w:p>
        </w:tc>
        <w:tc>
          <w:tcPr>
            <w:tcW w:w="3384" w:type="dxa"/>
          </w:tcPr>
          <w:p w14:paraId="75003B0C" w14:textId="11CC75DF" w:rsidR="00A1735D" w:rsidRPr="00C90ED5" w:rsidRDefault="00C90ED5" w:rsidP="00C90ED5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90ED5">
              <w:rPr>
                <w:rFonts w:ascii="PT Astra Serif" w:hAnsi="PT Astra Serif"/>
                <w:color w:val="000000"/>
                <w:lang w:eastAsia="ru-RU"/>
              </w:rPr>
              <w:t>Администрация</w:t>
            </w:r>
          </w:p>
        </w:tc>
      </w:tr>
      <w:tr w:rsidR="00C90ED5" w14:paraId="14E61310" w14:textId="77777777" w:rsidTr="00A1735D">
        <w:tc>
          <w:tcPr>
            <w:tcW w:w="817" w:type="dxa"/>
          </w:tcPr>
          <w:p w14:paraId="137F6073" w14:textId="448CBF69" w:rsidR="00C90ED5" w:rsidRPr="00346F4B" w:rsidRDefault="00C90ED5" w:rsidP="00A1735D">
            <w:pPr>
              <w:suppressAutoHyphens w:val="0"/>
              <w:spacing w:line="264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346F4B">
              <w:rPr>
                <w:rFonts w:ascii="PT Astra Serif" w:hAnsi="PT Astra Serif"/>
                <w:b/>
                <w:color w:val="000000"/>
                <w:lang w:eastAsia="ru-RU"/>
              </w:rPr>
              <w:t>4</w:t>
            </w:r>
          </w:p>
        </w:tc>
        <w:tc>
          <w:tcPr>
            <w:tcW w:w="5368" w:type="dxa"/>
          </w:tcPr>
          <w:p w14:paraId="18A3C79D" w14:textId="0FEF5D48" w:rsidR="00C90ED5" w:rsidRPr="00346F4B" w:rsidRDefault="00346F4B" w:rsidP="00346F4B">
            <w:pPr>
              <w:suppressAutoHyphens w:val="0"/>
              <w:spacing w:line="264" w:lineRule="auto"/>
              <w:jc w:val="center"/>
              <w:rPr>
                <w:rFonts w:ascii="PT Astra Serif" w:eastAsia="Tahoma" w:hAnsi="PT Astra Serif" w:cs="Noto Sans Devanagari"/>
                <w:lang w:bidi="hi-IN"/>
              </w:rPr>
            </w:pPr>
            <w:r w:rsidRPr="00346F4B">
              <w:rPr>
                <w:rFonts w:ascii="PT Astra Serif" w:eastAsia="Tahoma" w:hAnsi="PT Astra Serif" w:cs="Noto Sans Devanagari"/>
                <w:lang w:bidi="hi-IN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3384" w:type="dxa"/>
          </w:tcPr>
          <w:p w14:paraId="23009D51" w14:textId="77777777" w:rsidR="00C90ED5" w:rsidRPr="00346F4B" w:rsidRDefault="00C90ED5" w:rsidP="00C90ED5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14:paraId="699FF4A8" w14:textId="77777777" w:rsidR="00346F4B" w:rsidRPr="00346F4B" w:rsidRDefault="00346F4B" w:rsidP="00C90ED5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14:paraId="5E2D8F7A" w14:textId="2F3277F6" w:rsidR="00346F4B" w:rsidRPr="00346F4B" w:rsidRDefault="00346F4B" w:rsidP="00C90ED5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346F4B">
              <w:rPr>
                <w:rFonts w:ascii="PT Astra Serif" w:hAnsi="PT Astra Serif"/>
                <w:color w:val="000000"/>
                <w:lang w:eastAsia="ru-RU"/>
              </w:rPr>
              <w:t>Единый портал</w:t>
            </w:r>
          </w:p>
        </w:tc>
      </w:tr>
      <w:tr w:rsidR="00C90ED5" w14:paraId="6F6710CF" w14:textId="77777777" w:rsidTr="00A1735D">
        <w:tc>
          <w:tcPr>
            <w:tcW w:w="817" w:type="dxa"/>
          </w:tcPr>
          <w:p w14:paraId="1AB785D7" w14:textId="66980472" w:rsidR="00C90ED5" w:rsidRPr="002A53E4" w:rsidRDefault="00C90ED5" w:rsidP="00A1735D">
            <w:pPr>
              <w:suppressAutoHyphens w:val="0"/>
              <w:spacing w:line="264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</w:t>
            </w:r>
          </w:p>
        </w:tc>
        <w:tc>
          <w:tcPr>
            <w:tcW w:w="5368" w:type="dxa"/>
          </w:tcPr>
          <w:p w14:paraId="0D9656A9" w14:textId="61BD3C31" w:rsidR="00C90ED5" w:rsidRPr="00583619" w:rsidRDefault="00583619" w:rsidP="00583619">
            <w:pPr>
              <w:suppressAutoHyphens w:val="0"/>
              <w:spacing w:line="264" w:lineRule="auto"/>
              <w:jc w:val="center"/>
              <w:rPr>
                <w:rFonts w:ascii="PT Astra Serif" w:eastAsia="Tahoma" w:hAnsi="PT Astra Serif" w:cs="Noto Sans Devanagari"/>
                <w:lang w:bidi="hi-IN"/>
              </w:rPr>
            </w:pPr>
            <w:r w:rsidRPr="00583619">
              <w:rPr>
                <w:rFonts w:ascii="PT Astra Serif" w:eastAsia="Tahoma" w:hAnsi="PT Astra Serif" w:cs="Noto Sans Devanagari"/>
                <w:lang w:bidi="hi-IN"/>
              </w:rPr>
              <w:t>Региональный портал государственных и муниципальных услуг Тульской области</w:t>
            </w:r>
          </w:p>
        </w:tc>
        <w:tc>
          <w:tcPr>
            <w:tcW w:w="3384" w:type="dxa"/>
          </w:tcPr>
          <w:p w14:paraId="4209EE63" w14:textId="77777777" w:rsidR="00C90ED5" w:rsidRPr="00583619" w:rsidRDefault="00C90ED5" w:rsidP="00C90ED5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14:paraId="5B8744CB" w14:textId="58B90FC1" w:rsidR="00583619" w:rsidRPr="00583619" w:rsidRDefault="00583619" w:rsidP="00C90ED5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83619">
              <w:rPr>
                <w:rFonts w:ascii="PT Astra Serif" w:hAnsi="PT Astra Serif"/>
                <w:color w:val="000000"/>
                <w:lang w:eastAsia="ru-RU"/>
              </w:rPr>
              <w:t>Региональный портал</w:t>
            </w:r>
          </w:p>
        </w:tc>
      </w:tr>
      <w:tr w:rsidR="00C90ED5" w14:paraId="38D4534F" w14:textId="77777777" w:rsidTr="00A1735D">
        <w:tc>
          <w:tcPr>
            <w:tcW w:w="817" w:type="dxa"/>
          </w:tcPr>
          <w:p w14:paraId="1656388D" w14:textId="70EF796E" w:rsidR="00C90ED5" w:rsidRPr="002A53E4" w:rsidRDefault="00C90ED5" w:rsidP="00A1735D">
            <w:pPr>
              <w:suppressAutoHyphens w:val="0"/>
              <w:spacing w:line="264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</w:t>
            </w:r>
          </w:p>
        </w:tc>
        <w:tc>
          <w:tcPr>
            <w:tcW w:w="5368" w:type="dxa"/>
          </w:tcPr>
          <w:p w14:paraId="04C448E0" w14:textId="4EA5A227" w:rsidR="00C90ED5" w:rsidRPr="008338B8" w:rsidRDefault="008338B8" w:rsidP="00C90ED5">
            <w:pPr>
              <w:suppressAutoHyphens w:val="0"/>
              <w:spacing w:line="264" w:lineRule="auto"/>
              <w:jc w:val="center"/>
              <w:rPr>
                <w:rFonts w:ascii="PT Astra Serif" w:eastAsia="Tahoma" w:hAnsi="PT Astra Serif" w:cs="Noto Sans Devanagari"/>
                <w:lang w:bidi="hi-IN"/>
              </w:rPr>
            </w:pPr>
            <w:r>
              <w:rPr>
                <w:rFonts w:ascii="PT Astra Serif" w:eastAsia="Tahoma" w:hAnsi="PT Astra Serif" w:cs="Noto Sans Devanagari"/>
                <w:lang w:bidi="hi-IN"/>
              </w:rPr>
              <w:t>Многофункциональный центр</w:t>
            </w:r>
            <w:r w:rsidRPr="008338B8">
              <w:rPr>
                <w:rFonts w:ascii="PT Astra Serif" w:eastAsia="Tahoma" w:hAnsi="PT Astra Serif" w:cs="Noto Sans Devanagari"/>
                <w:lang w:bidi="hi-IN"/>
              </w:rPr>
              <w:t xml:space="preserve"> предоставления государственных и муниципальных услуг</w:t>
            </w:r>
          </w:p>
        </w:tc>
        <w:tc>
          <w:tcPr>
            <w:tcW w:w="3384" w:type="dxa"/>
          </w:tcPr>
          <w:p w14:paraId="30980E5E" w14:textId="77777777" w:rsidR="00C90ED5" w:rsidRPr="008338B8" w:rsidRDefault="00C90ED5" w:rsidP="00C90ED5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14:paraId="546BEF5C" w14:textId="77777777" w:rsidR="008338B8" w:rsidRPr="008338B8" w:rsidRDefault="008338B8" w:rsidP="00C90ED5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14:paraId="792C7012" w14:textId="4BCA73A3" w:rsidR="008338B8" w:rsidRPr="008338B8" w:rsidRDefault="008338B8" w:rsidP="00C90ED5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338B8">
              <w:rPr>
                <w:rFonts w:ascii="PT Astra Serif" w:hAnsi="PT Astra Serif"/>
                <w:color w:val="000000"/>
                <w:lang w:eastAsia="ru-RU"/>
              </w:rPr>
              <w:t>МФЦ</w:t>
            </w:r>
          </w:p>
        </w:tc>
      </w:tr>
      <w:tr w:rsidR="00577B9E" w14:paraId="28672305" w14:textId="77777777" w:rsidTr="00A1735D">
        <w:tc>
          <w:tcPr>
            <w:tcW w:w="817" w:type="dxa"/>
          </w:tcPr>
          <w:p w14:paraId="4B88D9A2" w14:textId="77777777" w:rsidR="00577B9E" w:rsidRDefault="00577B9E" w:rsidP="00A1735D">
            <w:pPr>
              <w:suppressAutoHyphens w:val="0"/>
              <w:spacing w:line="264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5368" w:type="dxa"/>
          </w:tcPr>
          <w:p w14:paraId="5C11F384" w14:textId="31F20A3F" w:rsidR="00577B9E" w:rsidRPr="00577B9E" w:rsidRDefault="00353EB7" w:rsidP="00577B9E">
            <w:pPr>
              <w:tabs>
                <w:tab w:val="left" w:pos="3694"/>
              </w:tabs>
              <w:suppressAutoHyphens w:val="0"/>
              <w:spacing w:line="264" w:lineRule="auto"/>
              <w:jc w:val="center"/>
              <w:rPr>
                <w:rFonts w:ascii="PT Astra Serif" w:eastAsia="Tahoma" w:hAnsi="PT Astra Serif" w:cs="Noto Sans Devanagari"/>
                <w:lang w:bidi="hi-IN"/>
              </w:rPr>
            </w:pPr>
            <w:r>
              <w:rPr>
                <w:rFonts w:ascii="PT Astra Serif" w:eastAsia="Tahoma" w:hAnsi="PT Astra Serif" w:cs="Noto Sans Devanagari"/>
                <w:lang w:bidi="hi-IN"/>
              </w:rPr>
              <w:t>Р</w:t>
            </w:r>
            <w:r w:rsidR="00577B9E">
              <w:rPr>
                <w:rFonts w:ascii="PT Astra Serif" w:eastAsia="Tahoma" w:hAnsi="PT Astra Serif" w:cs="Noto Sans Devanagari"/>
                <w:lang w:bidi="hi-IN"/>
              </w:rPr>
              <w:t>одители</w:t>
            </w:r>
            <w:r>
              <w:rPr>
                <w:rFonts w:ascii="PT Astra Serif" w:eastAsia="Tahoma" w:hAnsi="PT Astra Serif" w:cs="Noto Sans Devanagari"/>
                <w:lang w:bidi="hi-IN"/>
              </w:rPr>
              <w:t xml:space="preserve">, </w:t>
            </w:r>
            <w:r w:rsidR="00577B9E">
              <w:rPr>
                <w:rFonts w:ascii="PT Astra Serif" w:eastAsia="Tahoma" w:hAnsi="PT Astra Serif" w:cs="Noto Sans Devanagari"/>
                <w:lang w:bidi="hi-IN"/>
              </w:rPr>
              <w:t xml:space="preserve"> </w:t>
            </w:r>
            <w:r>
              <w:rPr>
                <w:rFonts w:ascii="PT Astra Serif" w:eastAsia="Tahoma" w:hAnsi="PT Astra Serif" w:cs="Noto Sans Devanagari"/>
                <w:lang w:bidi="hi-IN"/>
              </w:rPr>
              <w:t>приемные родители или усыновители, опекуны (попечители)</w:t>
            </w:r>
          </w:p>
        </w:tc>
        <w:tc>
          <w:tcPr>
            <w:tcW w:w="3384" w:type="dxa"/>
          </w:tcPr>
          <w:p w14:paraId="5CF24BB7" w14:textId="77777777" w:rsidR="00353EB7" w:rsidRDefault="00353EB7" w:rsidP="00C90ED5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14:paraId="37B7FCB9" w14:textId="13130D4F" w:rsidR="00577B9E" w:rsidRPr="008338B8" w:rsidRDefault="00353EB7" w:rsidP="00353EB7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Законные представители</w:t>
            </w:r>
          </w:p>
        </w:tc>
      </w:tr>
    </w:tbl>
    <w:p w14:paraId="1648B99B" w14:textId="77777777" w:rsidR="000B3099" w:rsidRDefault="000B3099" w:rsidP="00A1735D">
      <w:pPr>
        <w:suppressAutoHyphens w:val="0"/>
        <w:spacing w:line="264" w:lineRule="auto"/>
        <w:jc w:val="both"/>
        <w:rPr>
          <w:color w:val="000000"/>
          <w:lang w:eastAsia="ru-RU"/>
        </w:rPr>
      </w:pPr>
    </w:p>
    <w:p w14:paraId="7F053750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0627E743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43DF97BB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73CCC915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124B16E7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65BA6186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3A3C4811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35A58DB7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2B3A81A5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7E8C5A73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2BA06AEB" w14:textId="77777777" w:rsidR="00060C81" w:rsidRDefault="00060C81" w:rsidP="0039715A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1C27C2C2" w14:textId="47370AAA" w:rsidR="0039715A" w:rsidRPr="00AD32E5" w:rsidRDefault="0039715A" w:rsidP="0039715A">
      <w:pPr>
        <w:suppressAutoHyphens w:val="0"/>
        <w:spacing w:line="264" w:lineRule="auto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Приложение № 3</w:t>
      </w:r>
    </w:p>
    <w:p w14:paraId="3C67535C" w14:textId="77777777" w:rsidR="0039715A" w:rsidRPr="00AD32E5" w:rsidRDefault="0039715A" w:rsidP="0039715A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  <w:r w:rsidRPr="00AD32E5">
        <w:rPr>
          <w:color w:val="000000"/>
          <w:lang w:eastAsia="ru-RU"/>
        </w:rPr>
        <w:t>к Административному регламенту</w:t>
      </w:r>
    </w:p>
    <w:p w14:paraId="62F5C3D1" w14:textId="77777777" w:rsidR="0039715A" w:rsidRPr="00AD32E5" w:rsidRDefault="0039715A" w:rsidP="0039715A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  <w:r w:rsidRPr="00AD32E5">
        <w:rPr>
          <w:color w:val="000000"/>
          <w:lang w:eastAsia="ru-RU"/>
        </w:rPr>
        <w:t xml:space="preserve">предоставления муниципальной услуги </w:t>
      </w:r>
    </w:p>
    <w:p w14:paraId="09660923" w14:textId="77777777" w:rsidR="0039715A" w:rsidRPr="00AD32E5" w:rsidRDefault="0039715A" w:rsidP="0039715A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  <w:r w:rsidRPr="00AD32E5">
        <w:rPr>
          <w:color w:val="000000"/>
          <w:lang w:eastAsia="ru-RU"/>
        </w:rPr>
        <w:t xml:space="preserve">«Выдача разрешения на вступление </w:t>
      </w:r>
    </w:p>
    <w:p w14:paraId="2A793FE2" w14:textId="77777777" w:rsidR="0039715A" w:rsidRPr="00AD32E5" w:rsidRDefault="0039715A" w:rsidP="0039715A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  <w:r w:rsidRPr="00AD32E5">
        <w:rPr>
          <w:color w:val="000000"/>
          <w:lang w:eastAsia="ru-RU"/>
        </w:rPr>
        <w:t xml:space="preserve">в </w:t>
      </w:r>
      <w:proofErr w:type="gramStart"/>
      <w:r w:rsidRPr="00AD32E5">
        <w:rPr>
          <w:color w:val="000000"/>
          <w:lang w:eastAsia="ru-RU"/>
        </w:rPr>
        <w:t>брак лиц</w:t>
      </w:r>
      <w:proofErr w:type="gramEnd"/>
      <w:r w:rsidRPr="00AD32E5">
        <w:rPr>
          <w:color w:val="000000"/>
          <w:lang w:eastAsia="ru-RU"/>
        </w:rPr>
        <w:t xml:space="preserve">, не достигших </w:t>
      </w:r>
    </w:p>
    <w:p w14:paraId="08949579" w14:textId="77777777" w:rsidR="0039715A" w:rsidRPr="00AD32E5" w:rsidRDefault="0039715A" w:rsidP="0039715A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  <w:r w:rsidRPr="00AD32E5">
        <w:rPr>
          <w:color w:val="000000"/>
          <w:lang w:eastAsia="ru-RU"/>
        </w:rPr>
        <w:t xml:space="preserve">возраста </w:t>
      </w:r>
      <w:r>
        <w:rPr>
          <w:color w:val="000000"/>
          <w:lang w:eastAsia="ru-RU"/>
        </w:rPr>
        <w:t xml:space="preserve">18 </w:t>
      </w:r>
      <w:r w:rsidRPr="00AD32E5">
        <w:rPr>
          <w:color w:val="000000"/>
          <w:lang w:eastAsia="ru-RU"/>
        </w:rPr>
        <w:t xml:space="preserve"> лет»</w:t>
      </w:r>
    </w:p>
    <w:p w14:paraId="7DC72930" w14:textId="77777777" w:rsidR="008313FB" w:rsidRDefault="008313FB" w:rsidP="008313FB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261C3A5F" w14:textId="0D986835" w:rsidR="008313FB" w:rsidRPr="008313FB" w:rsidRDefault="008313FB" w:rsidP="008313FB">
      <w:pPr>
        <w:suppressAutoHyphens w:val="0"/>
        <w:spacing w:line="264" w:lineRule="auto"/>
        <w:jc w:val="center"/>
        <w:rPr>
          <w:b/>
          <w:color w:val="000000"/>
          <w:lang w:eastAsia="ru-RU"/>
        </w:rPr>
      </w:pPr>
      <w:r w:rsidRPr="008313FB">
        <w:rPr>
          <w:b/>
          <w:color w:val="000000"/>
          <w:lang w:eastAsia="ru-RU"/>
        </w:rPr>
        <w:t xml:space="preserve">Таблица 3. Исчерпывающий перечень документов, необходимых для предоставления Услуги 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7"/>
      </w:tblGrid>
      <w:tr w:rsidR="00F4060A" w14:paraId="4A70EDF5" w14:textId="77777777" w:rsidTr="00577B9E">
        <w:tc>
          <w:tcPr>
            <w:tcW w:w="9569" w:type="dxa"/>
            <w:gridSpan w:val="3"/>
          </w:tcPr>
          <w:p w14:paraId="6D4D52DE" w14:textId="3006234F" w:rsidR="00F4060A" w:rsidRPr="00F4060A" w:rsidRDefault="00F4060A" w:rsidP="008313FB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4060A">
              <w:rPr>
                <w:rFonts w:ascii="PT Astra Serif" w:hAnsi="PT Astra Serif"/>
                <w:b/>
                <w:color w:val="000000"/>
                <w:lang w:eastAsia="ru-RU"/>
              </w:rPr>
              <w:t>Исчерпывающий перечень документов, необходимых для предоставления Услуги</w:t>
            </w:r>
          </w:p>
        </w:tc>
      </w:tr>
      <w:tr w:rsidR="00F4060A" w14:paraId="6BCD4CD7" w14:textId="77777777" w:rsidTr="001667AC">
        <w:tc>
          <w:tcPr>
            <w:tcW w:w="3652" w:type="dxa"/>
            <w:gridSpan w:val="2"/>
          </w:tcPr>
          <w:p w14:paraId="6965ABA4" w14:textId="6CBD2C59" w:rsidR="00F4060A" w:rsidRPr="00F4060A" w:rsidRDefault="00F4060A" w:rsidP="008313FB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4060A">
              <w:rPr>
                <w:rFonts w:ascii="PT Astra Serif" w:hAnsi="PT Astra Serif"/>
                <w:b/>
                <w:color w:val="000000"/>
                <w:lang w:eastAsia="ru-RU"/>
              </w:rPr>
              <w:t>Для физич</w:t>
            </w:r>
            <w:r w:rsidR="00060C81">
              <w:rPr>
                <w:rFonts w:ascii="PT Astra Serif" w:hAnsi="PT Astra Serif"/>
                <w:b/>
                <w:color w:val="000000"/>
                <w:lang w:eastAsia="ru-RU"/>
              </w:rPr>
              <w:t>еских лиц, достигших возраста 16 лет и не достигших возраста 18</w:t>
            </w:r>
            <w:r w:rsidRPr="00F4060A">
              <w:rPr>
                <w:rFonts w:ascii="PT Astra Serif" w:hAnsi="PT Astra Serif"/>
                <w:b/>
                <w:color w:val="000000"/>
                <w:lang w:eastAsia="ru-RU"/>
              </w:rPr>
              <w:t xml:space="preserve"> лет</w:t>
            </w:r>
          </w:p>
        </w:tc>
        <w:tc>
          <w:tcPr>
            <w:tcW w:w="5917" w:type="dxa"/>
          </w:tcPr>
          <w:p w14:paraId="7C769209" w14:textId="1682C5D1" w:rsidR="00F4060A" w:rsidRPr="00F4060A" w:rsidRDefault="00F4060A" w:rsidP="008313FB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4060A">
              <w:rPr>
                <w:rFonts w:ascii="PT Astra Serif" w:hAnsi="PT Astra Serif"/>
                <w:b/>
                <w:color w:val="000000"/>
                <w:lang w:eastAsia="ru-RU"/>
              </w:rPr>
              <w:t>Для физич</w:t>
            </w:r>
            <w:r w:rsidR="00060C81">
              <w:rPr>
                <w:rFonts w:ascii="PT Astra Serif" w:hAnsi="PT Astra Serif"/>
                <w:b/>
                <w:color w:val="000000"/>
                <w:lang w:eastAsia="ru-RU"/>
              </w:rPr>
              <w:t>еских лиц, достигших возраста 14</w:t>
            </w:r>
            <w:r w:rsidRPr="00F4060A">
              <w:rPr>
                <w:rFonts w:ascii="PT Astra Serif" w:hAnsi="PT Astra Serif"/>
                <w:b/>
                <w:color w:val="000000"/>
                <w:lang w:eastAsia="ru-RU"/>
              </w:rPr>
              <w:t xml:space="preserve"> лет и не до</w:t>
            </w:r>
            <w:r w:rsidR="00060C81">
              <w:rPr>
                <w:rFonts w:ascii="PT Astra Serif" w:hAnsi="PT Astra Serif"/>
                <w:b/>
                <w:color w:val="000000"/>
                <w:lang w:eastAsia="ru-RU"/>
              </w:rPr>
              <w:t>стигших возраста 16</w:t>
            </w:r>
            <w:r w:rsidRPr="00F4060A">
              <w:rPr>
                <w:rFonts w:ascii="PT Astra Serif" w:hAnsi="PT Astra Serif"/>
                <w:b/>
                <w:color w:val="000000"/>
                <w:lang w:eastAsia="ru-RU"/>
              </w:rPr>
              <w:t xml:space="preserve"> лет</w:t>
            </w:r>
          </w:p>
        </w:tc>
      </w:tr>
      <w:tr w:rsidR="00F4060A" w14:paraId="19E4617E" w14:textId="77777777" w:rsidTr="001667AC">
        <w:tc>
          <w:tcPr>
            <w:tcW w:w="534" w:type="dxa"/>
          </w:tcPr>
          <w:p w14:paraId="78D76863" w14:textId="77777777" w:rsidR="00F4060A" w:rsidRPr="00F4060A" w:rsidRDefault="00F4060A" w:rsidP="005D67E4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18" w:type="dxa"/>
          </w:tcPr>
          <w:p w14:paraId="3E09D1C3" w14:textId="5C2454D5" w:rsidR="00F4060A" w:rsidRPr="00F4060A" w:rsidRDefault="00F4060A" w:rsidP="005D67E4">
            <w:pPr>
              <w:suppressAutoHyphens w:val="0"/>
              <w:spacing w:line="264" w:lineRule="auto"/>
              <w:jc w:val="center"/>
              <w:rPr>
                <w:color w:val="000000"/>
                <w:lang w:eastAsia="ru-RU"/>
              </w:rPr>
            </w:pPr>
            <w:r w:rsidRPr="00F4060A">
              <w:rPr>
                <w:rFonts w:ascii="PT Astra Serif" w:hAnsi="PT Astra Serif"/>
                <w:lang w:eastAsia="ru-RU"/>
              </w:rPr>
              <w:t>заявление о предоставлении Услуги</w:t>
            </w:r>
          </w:p>
        </w:tc>
        <w:tc>
          <w:tcPr>
            <w:tcW w:w="5917" w:type="dxa"/>
          </w:tcPr>
          <w:p w14:paraId="19C0F0D9" w14:textId="295AAC90" w:rsidR="00F4060A" w:rsidRPr="00F4060A" w:rsidRDefault="00F4060A" w:rsidP="005D67E4">
            <w:pPr>
              <w:suppressAutoHyphens w:val="0"/>
              <w:spacing w:line="264" w:lineRule="auto"/>
              <w:jc w:val="center"/>
              <w:rPr>
                <w:color w:val="000000"/>
                <w:lang w:eastAsia="ru-RU"/>
              </w:rPr>
            </w:pPr>
            <w:r w:rsidRPr="00F4060A">
              <w:rPr>
                <w:rFonts w:ascii="PT Astra Serif" w:hAnsi="PT Astra Serif"/>
                <w:lang w:eastAsia="ru-RU"/>
              </w:rPr>
              <w:t>заявление о предоставлении Услуги</w:t>
            </w:r>
          </w:p>
        </w:tc>
      </w:tr>
      <w:tr w:rsidR="00F4060A" w14:paraId="4A1D7AB1" w14:textId="77777777" w:rsidTr="001667AC">
        <w:tc>
          <w:tcPr>
            <w:tcW w:w="534" w:type="dxa"/>
          </w:tcPr>
          <w:p w14:paraId="131F745D" w14:textId="7DAA7094" w:rsidR="00F4060A" w:rsidRPr="00F4060A" w:rsidRDefault="00F4060A" w:rsidP="005D67E4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4060A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</w:tcPr>
          <w:p w14:paraId="697CDC23" w14:textId="2C816432" w:rsidR="00F4060A" w:rsidRPr="000D5082" w:rsidRDefault="000D5082" w:rsidP="005D67E4">
            <w:pPr>
              <w:suppressAutoHyphens w:val="0"/>
              <w:spacing w:line="264" w:lineRule="auto"/>
              <w:jc w:val="center"/>
              <w:rPr>
                <w:color w:val="000000"/>
                <w:lang w:eastAsia="ru-RU"/>
              </w:rPr>
            </w:pPr>
            <w:r w:rsidRPr="000D5082">
              <w:rPr>
                <w:rFonts w:ascii="PT Astra Serif" w:hAnsi="PT Astra Serif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5917" w:type="dxa"/>
          </w:tcPr>
          <w:p w14:paraId="761621D9" w14:textId="7AED9FB6" w:rsidR="00F4060A" w:rsidRPr="000D5082" w:rsidRDefault="000D5082" w:rsidP="005D67E4">
            <w:pPr>
              <w:suppressAutoHyphens w:val="0"/>
              <w:spacing w:line="264" w:lineRule="auto"/>
              <w:jc w:val="center"/>
              <w:rPr>
                <w:color w:val="000000"/>
                <w:lang w:eastAsia="ru-RU"/>
              </w:rPr>
            </w:pPr>
            <w:r w:rsidRPr="000D5082">
              <w:rPr>
                <w:rFonts w:ascii="PT Astra Serif" w:hAnsi="PT Astra Serif"/>
                <w:lang w:eastAsia="ru-RU"/>
              </w:rPr>
              <w:t>документ, удостоверяющий личность заявителя</w:t>
            </w:r>
          </w:p>
        </w:tc>
      </w:tr>
      <w:tr w:rsidR="00F4060A" w14:paraId="1AD283CC" w14:textId="77777777" w:rsidTr="001667AC">
        <w:tc>
          <w:tcPr>
            <w:tcW w:w="534" w:type="dxa"/>
          </w:tcPr>
          <w:p w14:paraId="2EED76CA" w14:textId="12278C18" w:rsidR="00F4060A" w:rsidRPr="00F4060A" w:rsidRDefault="00F4060A" w:rsidP="005D67E4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4060A">
              <w:rPr>
                <w:rFonts w:ascii="PT Astra Serif" w:hAnsi="PT Astra Serif"/>
                <w:color w:val="000000"/>
                <w:lang w:eastAsia="ru-RU"/>
              </w:rPr>
              <w:t>2</w:t>
            </w:r>
          </w:p>
        </w:tc>
        <w:tc>
          <w:tcPr>
            <w:tcW w:w="3118" w:type="dxa"/>
          </w:tcPr>
          <w:p w14:paraId="67F8B1B0" w14:textId="68CAFB38" w:rsidR="00F4060A" w:rsidRPr="008D2062" w:rsidRDefault="008D2062" w:rsidP="008D2062">
            <w:pPr>
              <w:suppressAutoHyphens w:val="0"/>
              <w:spacing w:line="264" w:lineRule="auto"/>
              <w:jc w:val="center"/>
              <w:rPr>
                <w:color w:val="000000"/>
                <w:lang w:eastAsia="ru-RU"/>
              </w:rPr>
            </w:pPr>
            <w:r w:rsidRPr="008D2062">
              <w:rPr>
                <w:rFonts w:ascii="PT Astra Serif" w:eastAsia="Tahoma" w:hAnsi="PT Astra Serif" w:cs="Noto Sans Devanagari"/>
                <w:lang w:bidi="hi-IN"/>
              </w:rPr>
              <w:t xml:space="preserve">документы, подтверждающие наличие уважительных причин для получения разрешения на вступление в брак </w:t>
            </w:r>
          </w:p>
        </w:tc>
        <w:tc>
          <w:tcPr>
            <w:tcW w:w="5917" w:type="dxa"/>
          </w:tcPr>
          <w:p w14:paraId="4AC5A187" w14:textId="5F2FFFF0" w:rsidR="00F4060A" w:rsidRPr="008776DF" w:rsidRDefault="008776DF" w:rsidP="005D67E4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76DF">
              <w:rPr>
                <w:rFonts w:ascii="PT Astra Serif" w:hAnsi="PT Astra Serif"/>
                <w:color w:val="000000"/>
                <w:lang w:eastAsia="ru-RU"/>
              </w:rPr>
              <w:t>согласие  родителей (законных представителей</w:t>
            </w:r>
            <w:r w:rsidR="006A2CB9">
              <w:rPr>
                <w:rFonts w:ascii="PT Astra Serif" w:hAnsi="PT Astra Serif"/>
                <w:color w:val="000000"/>
                <w:lang w:eastAsia="ru-RU"/>
              </w:rPr>
              <w:t>)</w:t>
            </w:r>
          </w:p>
        </w:tc>
      </w:tr>
      <w:tr w:rsidR="00F4060A" w14:paraId="477DBEE5" w14:textId="77777777" w:rsidTr="001667AC">
        <w:tc>
          <w:tcPr>
            <w:tcW w:w="534" w:type="dxa"/>
          </w:tcPr>
          <w:p w14:paraId="13733F2D" w14:textId="123641C0" w:rsidR="00F4060A" w:rsidRPr="00F4060A" w:rsidRDefault="00F4060A" w:rsidP="005D67E4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4060A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3118" w:type="dxa"/>
          </w:tcPr>
          <w:p w14:paraId="1916F517" w14:textId="66F300D1" w:rsidR="00F4060A" w:rsidRDefault="00F4060A" w:rsidP="005D67E4">
            <w:pPr>
              <w:suppressAutoHyphens w:val="0"/>
              <w:spacing w:line="264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917" w:type="dxa"/>
          </w:tcPr>
          <w:p w14:paraId="20C52DE0" w14:textId="702218E3" w:rsidR="00F4060A" w:rsidRPr="008776DF" w:rsidRDefault="008776DF" w:rsidP="005D67E4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76DF">
              <w:rPr>
                <w:rFonts w:ascii="PT Astra Serif" w:hAnsi="PT Astra Serif"/>
                <w:color w:val="000000"/>
                <w:lang w:eastAsia="ru-RU"/>
              </w:rPr>
              <w:t>документ (свидетельство) о рождении заявителя  и (или) иные документы, подтверждающие родственную связь заявителя с законными представителями</w:t>
            </w:r>
          </w:p>
        </w:tc>
      </w:tr>
      <w:tr w:rsidR="00F4060A" w14:paraId="6017CA47" w14:textId="77777777" w:rsidTr="001667AC">
        <w:tc>
          <w:tcPr>
            <w:tcW w:w="534" w:type="dxa"/>
          </w:tcPr>
          <w:p w14:paraId="2F0ABF73" w14:textId="46850BBC" w:rsidR="00F4060A" w:rsidRPr="00F4060A" w:rsidRDefault="00F4060A" w:rsidP="005D67E4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4060A">
              <w:rPr>
                <w:rFonts w:ascii="PT Astra Serif" w:hAnsi="PT Astra Serif"/>
                <w:color w:val="000000"/>
                <w:lang w:eastAsia="ru-RU"/>
              </w:rPr>
              <w:t>4</w:t>
            </w:r>
          </w:p>
        </w:tc>
        <w:tc>
          <w:tcPr>
            <w:tcW w:w="3118" w:type="dxa"/>
          </w:tcPr>
          <w:p w14:paraId="3E112CD6" w14:textId="474B4E61" w:rsidR="00F4060A" w:rsidRDefault="00F4060A" w:rsidP="005D67E4">
            <w:pPr>
              <w:suppressAutoHyphens w:val="0"/>
              <w:spacing w:line="264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917" w:type="dxa"/>
          </w:tcPr>
          <w:p w14:paraId="33F1D8D2" w14:textId="773A1D24" w:rsidR="00F4060A" w:rsidRPr="000B4980" w:rsidRDefault="000B4980" w:rsidP="005D67E4">
            <w:pPr>
              <w:suppressAutoHyphens w:val="0"/>
              <w:spacing w:line="264" w:lineRule="auto"/>
              <w:jc w:val="center"/>
              <w:rPr>
                <w:color w:val="000000"/>
                <w:lang w:eastAsia="ru-RU"/>
              </w:rPr>
            </w:pPr>
            <w:r w:rsidRPr="000B4980">
              <w:rPr>
                <w:rFonts w:ascii="PT Astra Serif" w:eastAsia="Tahoma" w:hAnsi="PT Astra Serif" w:cs="Noto Sans Devanagari"/>
                <w:lang w:bidi="hi-IN"/>
              </w:rPr>
              <w:t>документ, удостоверяющий личность законных представителей</w:t>
            </w:r>
            <w:r w:rsidRPr="000B4980">
              <w:t xml:space="preserve"> </w:t>
            </w:r>
            <w:r w:rsidRPr="000B4980">
              <w:rPr>
                <w:rFonts w:ascii="PT Astra Serif" w:eastAsia="Tahoma" w:hAnsi="PT Astra Serif" w:cs="Noto Sans Devanagari"/>
                <w:lang w:bidi="hi-IN"/>
              </w:rPr>
              <w:t>заявителя</w:t>
            </w:r>
          </w:p>
        </w:tc>
      </w:tr>
      <w:tr w:rsidR="00F4060A" w14:paraId="785996A6" w14:textId="77777777" w:rsidTr="001667AC">
        <w:tc>
          <w:tcPr>
            <w:tcW w:w="534" w:type="dxa"/>
          </w:tcPr>
          <w:p w14:paraId="4730CA49" w14:textId="792012D8" w:rsidR="00F4060A" w:rsidRPr="00F4060A" w:rsidRDefault="00F4060A" w:rsidP="005D67E4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4060A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3118" w:type="dxa"/>
          </w:tcPr>
          <w:p w14:paraId="0BB7E568" w14:textId="4A5F5AF2" w:rsidR="00F4060A" w:rsidRDefault="00F4060A" w:rsidP="005D67E4">
            <w:pPr>
              <w:suppressAutoHyphens w:val="0"/>
              <w:spacing w:line="264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917" w:type="dxa"/>
          </w:tcPr>
          <w:p w14:paraId="28E87191" w14:textId="77A36E94" w:rsidR="00F4060A" w:rsidRDefault="000B4980" w:rsidP="005D67E4">
            <w:pPr>
              <w:suppressAutoHyphens w:val="0"/>
              <w:spacing w:line="264" w:lineRule="auto"/>
              <w:jc w:val="center"/>
              <w:rPr>
                <w:color w:val="000000"/>
                <w:lang w:eastAsia="ru-RU"/>
              </w:rPr>
            </w:pPr>
            <w:r w:rsidRPr="000B4980">
              <w:rPr>
                <w:rFonts w:ascii="PT Astra Serif" w:eastAsia="Tahoma" w:hAnsi="PT Astra Serif" w:cs="Noto Sans Devanagari"/>
                <w:lang w:bidi="hi-IN"/>
              </w:rPr>
              <w:t>заключение органа исполнительной власти Тульской области, уполномоченного в сфере опеки и попечительства, о соответствии вступления в брак интересам несовершеннолетнего (при наличии разногласий между законными представителями несовершеннолетнего</w:t>
            </w:r>
            <w:r w:rsidRPr="002E7A42">
              <w:rPr>
                <w:rFonts w:ascii="PT Astra Serif" w:eastAsia="Tahoma" w:hAnsi="PT Astra Serif" w:cs="Noto Sans Devanagari"/>
                <w:sz w:val="28"/>
                <w:szCs w:val="28"/>
                <w:lang w:bidi="hi-IN"/>
              </w:rPr>
              <w:t>)</w:t>
            </w:r>
          </w:p>
        </w:tc>
      </w:tr>
      <w:tr w:rsidR="000B4980" w14:paraId="538CE868" w14:textId="77777777" w:rsidTr="001667AC">
        <w:tc>
          <w:tcPr>
            <w:tcW w:w="534" w:type="dxa"/>
          </w:tcPr>
          <w:p w14:paraId="124154E3" w14:textId="77777777" w:rsidR="000B4980" w:rsidRPr="00F4060A" w:rsidRDefault="000B4980" w:rsidP="005D67E4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6F624142" w14:textId="77777777" w:rsidR="000B4980" w:rsidRDefault="000B4980" w:rsidP="005D67E4">
            <w:pPr>
              <w:suppressAutoHyphens w:val="0"/>
              <w:spacing w:line="264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917" w:type="dxa"/>
          </w:tcPr>
          <w:p w14:paraId="276E750B" w14:textId="103D32D3" w:rsidR="000B4980" w:rsidRPr="000B4980" w:rsidRDefault="000B4980" w:rsidP="005D67E4">
            <w:pPr>
              <w:suppressAutoHyphens w:val="0"/>
              <w:spacing w:line="264" w:lineRule="auto"/>
              <w:jc w:val="center"/>
              <w:rPr>
                <w:rFonts w:ascii="PT Astra Serif" w:eastAsia="Tahoma" w:hAnsi="PT Astra Serif" w:cs="Noto Sans Devanagari"/>
                <w:lang w:bidi="hi-IN"/>
              </w:rPr>
            </w:pPr>
            <w:r w:rsidRPr="000B4980">
              <w:rPr>
                <w:rFonts w:ascii="PT Astra Serif" w:eastAsia="Tahoma" w:hAnsi="PT Astra Serif" w:cs="Noto Sans Devanagari"/>
                <w:lang w:bidi="hi-IN"/>
              </w:rPr>
              <w:t>документы, подтверждающие наличие особых обстоятель</w:t>
            </w:r>
            <w:proofErr w:type="gramStart"/>
            <w:r w:rsidRPr="000B4980">
              <w:rPr>
                <w:rFonts w:ascii="PT Astra Serif" w:eastAsia="Tahoma" w:hAnsi="PT Astra Serif" w:cs="Noto Sans Devanagari"/>
                <w:lang w:bidi="hi-IN"/>
              </w:rPr>
              <w:t>ств дл</w:t>
            </w:r>
            <w:proofErr w:type="gramEnd"/>
            <w:r w:rsidRPr="000B4980">
              <w:rPr>
                <w:rFonts w:ascii="PT Astra Serif" w:eastAsia="Tahoma" w:hAnsi="PT Astra Serif" w:cs="Noto Sans Devanagari"/>
                <w:lang w:bidi="hi-IN"/>
              </w:rPr>
              <w:t>я получения разрешения на вступление в брак</w:t>
            </w:r>
          </w:p>
        </w:tc>
      </w:tr>
      <w:tr w:rsidR="000B4980" w14:paraId="52CD141A" w14:textId="77777777" w:rsidTr="001667AC">
        <w:tc>
          <w:tcPr>
            <w:tcW w:w="534" w:type="dxa"/>
          </w:tcPr>
          <w:p w14:paraId="36B5D51E" w14:textId="77777777" w:rsidR="000B4980" w:rsidRPr="00F4060A" w:rsidRDefault="000B4980" w:rsidP="005D67E4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78BDAF9E" w14:textId="77777777" w:rsidR="000B4980" w:rsidRDefault="000B4980" w:rsidP="005D67E4">
            <w:pPr>
              <w:suppressAutoHyphens w:val="0"/>
              <w:spacing w:line="264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917" w:type="dxa"/>
          </w:tcPr>
          <w:p w14:paraId="20074ACB" w14:textId="4CEAF94F" w:rsidR="000B4980" w:rsidRPr="000B4980" w:rsidRDefault="001667AC" w:rsidP="005D67E4">
            <w:pPr>
              <w:suppressAutoHyphens w:val="0"/>
              <w:spacing w:line="264" w:lineRule="auto"/>
              <w:jc w:val="center"/>
              <w:rPr>
                <w:rFonts w:ascii="PT Astra Serif" w:eastAsia="Tahoma" w:hAnsi="PT Astra Serif" w:cs="Noto Sans Devanagari"/>
                <w:lang w:bidi="hi-IN"/>
              </w:rPr>
            </w:pPr>
            <w:r w:rsidRPr="001667AC">
              <w:rPr>
                <w:rFonts w:ascii="PT Astra Serif" w:eastAsia="Tahoma" w:hAnsi="PT Astra Serif" w:cs="Noto Sans Devanagari"/>
                <w:lang w:bidi="hi-IN"/>
              </w:rPr>
              <w:t>документ, подтверждающий, что у заявителя единственный родитель, в случае если в свидетельстве о его рождении указаны оба родителя (свидетельство о смерти, в случае если один из родителей умер; документ, выданный органом ЗАГС в подтверждение, что сведения об отце ребенка внесены в запись акта о рождении на основании заявления матери ребенка)</w:t>
            </w:r>
          </w:p>
        </w:tc>
      </w:tr>
      <w:tr w:rsidR="001667AC" w14:paraId="50D6F6E9" w14:textId="77777777" w:rsidTr="001667AC">
        <w:tc>
          <w:tcPr>
            <w:tcW w:w="534" w:type="dxa"/>
          </w:tcPr>
          <w:p w14:paraId="2917A7FF" w14:textId="77777777" w:rsidR="001667AC" w:rsidRPr="00F4060A" w:rsidRDefault="001667AC" w:rsidP="005D67E4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0B94B7E2" w14:textId="77777777" w:rsidR="001667AC" w:rsidRDefault="001667AC" w:rsidP="005D67E4">
            <w:pPr>
              <w:suppressAutoHyphens w:val="0"/>
              <w:spacing w:line="264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917" w:type="dxa"/>
          </w:tcPr>
          <w:p w14:paraId="635F0F33" w14:textId="62903ED8" w:rsidR="001667AC" w:rsidRPr="001667AC" w:rsidRDefault="001667AC" w:rsidP="005D67E4">
            <w:pPr>
              <w:suppressAutoHyphens w:val="0"/>
              <w:spacing w:line="264" w:lineRule="auto"/>
              <w:jc w:val="center"/>
              <w:rPr>
                <w:rFonts w:ascii="PT Astra Serif" w:eastAsia="Tahoma" w:hAnsi="PT Astra Serif" w:cs="Noto Sans Devanagari"/>
                <w:lang w:bidi="hi-IN"/>
              </w:rPr>
            </w:pPr>
            <w:r>
              <w:rPr>
                <w:rFonts w:ascii="PT Astra Serif" w:eastAsia="Tahoma" w:hAnsi="PT Astra Serif" w:cs="Noto Sans Devanagari"/>
                <w:lang w:bidi="hi-IN"/>
              </w:rPr>
              <w:t>Документы, подтверждающие установление опеки (попечительства)</w:t>
            </w:r>
          </w:p>
        </w:tc>
      </w:tr>
    </w:tbl>
    <w:p w14:paraId="74D373A4" w14:textId="77777777" w:rsidR="002D3643" w:rsidRPr="007154EE" w:rsidRDefault="002D3643" w:rsidP="002F7EFD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6A4517C8" w14:textId="7F4919A4" w:rsidR="002F7EFD" w:rsidRPr="002F7EFD" w:rsidRDefault="002F7EFD" w:rsidP="002F7EFD">
      <w:pPr>
        <w:suppressAutoHyphens w:val="0"/>
        <w:spacing w:line="264" w:lineRule="auto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Приложение № 4</w:t>
      </w:r>
    </w:p>
    <w:p w14:paraId="77AE4073" w14:textId="77777777" w:rsidR="002F7EFD" w:rsidRPr="002F7EFD" w:rsidRDefault="002F7EFD" w:rsidP="002F7EFD">
      <w:pPr>
        <w:suppressAutoHyphens w:val="0"/>
        <w:spacing w:line="264" w:lineRule="auto"/>
        <w:jc w:val="right"/>
        <w:rPr>
          <w:color w:val="000000"/>
          <w:lang w:eastAsia="ru-RU"/>
        </w:rPr>
      </w:pPr>
      <w:r w:rsidRPr="002F7EFD">
        <w:rPr>
          <w:color w:val="000000"/>
          <w:lang w:eastAsia="ru-RU"/>
        </w:rPr>
        <w:t>к Административному регламенту</w:t>
      </w:r>
    </w:p>
    <w:p w14:paraId="72EB7216" w14:textId="77777777" w:rsidR="002F7EFD" w:rsidRPr="002F7EFD" w:rsidRDefault="002F7EFD" w:rsidP="002F7EFD">
      <w:pPr>
        <w:suppressAutoHyphens w:val="0"/>
        <w:spacing w:line="264" w:lineRule="auto"/>
        <w:jc w:val="right"/>
        <w:rPr>
          <w:color w:val="000000"/>
          <w:lang w:eastAsia="ru-RU"/>
        </w:rPr>
      </w:pPr>
      <w:r w:rsidRPr="002F7EFD">
        <w:rPr>
          <w:color w:val="000000"/>
          <w:lang w:eastAsia="ru-RU"/>
        </w:rPr>
        <w:t xml:space="preserve">предоставления муниципальной услуги </w:t>
      </w:r>
    </w:p>
    <w:p w14:paraId="4D84AF00" w14:textId="77777777" w:rsidR="002F7EFD" w:rsidRPr="002F7EFD" w:rsidRDefault="002F7EFD" w:rsidP="002F7EFD">
      <w:pPr>
        <w:suppressAutoHyphens w:val="0"/>
        <w:spacing w:line="264" w:lineRule="auto"/>
        <w:jc w:val="right"/>
        <w:rPr>
          <w:color w:val="000000"/>
          <w:lang w:eastAsia="ru-RU"/>
        </w:rPr>
      </w:pPr>
      <w:r w:rsidRPr="002F7EFD">
        <w:rPr>
          <w:color w:val="000000"/>
          <w:lang w:eastAsia="ru-RU"/>
        </w:rPr>
        <w:t xml:space="preserve">«Выдача разрешения на вступление </w:t>
      </w:r>
    </w:p>
    <w:p w14:paraId="763A7A53" w14:textId="77777777" w:rsidR="002F7EFD" w:rsidRPr="002F7EFD" w:rsidRDefault="002F7EFD" w:rsidP="002F7EFD">
      <w:pPr>
        <w:suppressAutoHyphens w:val="0"/>
        <w:spacing w:line="264" w:lineRule="auto"/>
        <w:jc w:val="right"/>
        <w:rPr>
          <w:color w:val="000000"/>
          <w:lang w:eastAsia="ru-RU"/>
        </w:rPr>
      </w:pPr>
      <w:r w:rsidRPr="002F7EFD">
        <w:rPr>
          <w:color w:val="000000"/>
          <w:lang w:eastAsia="ru-RU"/>
        </w:rPr>
        <w:t xml:space="preserve">в </w:t>
      </w:r>
      <w:proofErr w:type="gramStart"/>
      <w:r w:rsidRPr="002F7EFD">
        <w:rPr>
          <w:color w:val="000000"/>
          <w:lang w:eastAsia="ru-RU"/>
        </w:rPr>
        <w:t>брак лиц</w:t>
      </w:r>
      <w:proofErr w:type="gramEnd"/>
      <w:r w:rsidRPr="002F7EFD">
        <w:rPr>
          <w:color w:val="000000"/>
          <w:lang w:eastAsia="ru-RU"/>
        </w:rPr>
        <w:t xml:space="preserve">, не достигших </w:t>
      </w:r>
    </w:p>
    <w:p w14:paraId="54ECDDBF" w14:textId="3C73AE80" w:rsidR="000B3099" w:rsidRDefault="002F7EFD" w:rsidP="002F7EFD">
      <w:pPr>
        <w:suppressAutoHyphens w:val="0"/>
        <w:spacing w:line="264" w:lineRule="auto"/>
        <w:jc w:val="right"/>
        <w:rPr>
          <w:color w:val="000000"/>
          <w:lang w:eastAsia="ru-RU"/>
        </w:rPr>
      </w:pPr>
      <w:r w:rsidRPr="002F7EFD">
        <w:rPr>
          <w:color w:val="000000"/>
          <w:lang w:eastAsia="ru-RU"/>
        </w:rPr>
        <w:t>возраста 18  лет»</w:t>
      </w:r>
    </w:p>
    <w:p w14:paraId="1E03DABB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34"/>
        <w:gridCol w:w="9035"/>
      </w:tblGrid>
      <w:tr w:rsidR="002F7EFD" w14:paraId="01F79CB0" w14:textId="77777777" w:rsidTr="00971E59">
        <w:tc>
          <w:tcPr>
            <w:tcW w:w="9569" w:type="dxa"/>
            <w:gridSpan w:val="2"/>
          </w:tcPr>
          <w:p w14:paraId="5329B452" w14:textId="6DFF5A20" w:rsidR="002F7EFD" w:rsidRPr="002F7EFD" w:rsidRDefault="002F7EFD" w:rsidP="002F7EFD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F7EFD">
              <w:rPr>
                <w:rFonts w:ascii="PT Astra Serif" w:hAnsi="PT Astra Serif"/>
                <w:b/>
                <w:color w:val="000000"/>
                <w:lang w:eastAsia="ru-RU"/>
              </w:rPr>
              <w:t>Основания для отказа в предоставлении Услуги</w:t>
            </w:r>
          </w:p>
        </w:tc>
      </w:tr>
      <w:tr w:rsidR="002F7EFD" w14:paraId="366FC9BA" w14:textId="77777777" w:rsidTr="002F7EFD">
        <w:tc>
          <w:tcPr>
            <w:tcW w:w="534" w:type="dxa"/>
          </w:tcPr>
          <w:p w14:paraId="1342B8D3" w14:textId="6E083281" w:rsidR="002F7EFD" w:rsidRPr="002F7EFD" w:rsidRDefault="002F7EFD" w:rsidP="002F7EFD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F7EFD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</w:p>
        </w:tc>
        <w:tc>
          <w:tcPr>
            <w:tcW w:w="9035" w:type="dxa"/>
          </w:tcPr>
          <w:p w14:paraId="01B92291" w14:textId="0E8478A7" w:rsidR="002F7EFD" w:rsidRPr="00C64408" w:rsidRDefault="00C64408" w:rsidP="00C64408">
            <w:pPr>
              <w:suppressAutoHyphens w:val="0"/>
              <w:spacing w:line="264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C64408">
              <w:rPr>
                <w:rFonts w:ascii="PT Astra Serif" w:hAnsi="PT Astra Serif"/>
                <w:color w:val="000000"/>
                <w:lang w:eastAsia="ru-RU"/>
              </w:rPr>
              <w:t>представление заявителем не достоверных сведений</w:t>
            </w:r>
          </w:p>
        </w:tc>
      </w:tr>
      <w:tr w:rsidR="002F7EFD" w14:paraId="4F94A8FE" w14:textId="77777777" w:rsidTr="002F7EFD">
        <w:tc>
          <w:tcPr>
            <w:tcW w:w="534" w:type="dxa"/>
          </w:tcPr>
          <w:p w14:paraId="799AAF20" w14:textId="4B86807D" w:rsidR="002F7EFD" w:rsidRPr="002F7EFD" w:rsidRDefault="002F7EFD" w:rsidP="002F7EFD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F7EFD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</w:p>
        </w:tc>
        <w:tc>
          <w:tcPr>
            <w:tcW w:w="9035" w:type="dxa"/>
          </w:tcPr>
          <w:p w14:paraId="03D6005B" w14:textId="77777777" w:rsidR="00C64408" w:rsidRPr="00C64408" w:rsidRDefault="00C64408" w:rsidP="00C64408">
            <w:pPr>
              <w:shd w:val="clear" w:color="auto" w:fill="FFFFFF"/>
              <w:tabs>
                <w:tab w:val="left" w:pos="1276"/>
              </w:tabs>
              <w:jc w:val="both"/>
              <w:rPr>
                <w:rFonts w:ascii="PT Astra Serif" w:eastAsia="Tahoma" w:hAnsi="PT Astra Serif" w:cs="Noto Sans Devanagari"/>
                <w:lang w:bidi="hi-IN"/>
              </w:rPr>
            </w:pPr>
            <w:r w:rsidRPr="00C64408">
              <w:rPr>
                <w:rFonts w:ascii="PT Astra Serif" w:eastAsia="Tahoma" w:hAnsi="PT Astra Serif" w:cs="Noto Sans Devanagari"/>
                <w:lang w:bidi="hi-IN"/>
              </w:rPr>
      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      </w:r>
            <w:proofErr w:type="gramStart"/>
            <w:r w:rsidRPr="00C64408">
              <w:rPr>
                <w:rFonts w:ascii="PT Astra Serif" w:eastAsia="Tahoma" w:hAnsi="PT Astra Serif" w:cs="Noto Sans Devanagari"/>
                <w:lang w:bidi="hi-IN"/>
              </w:rPr>
              <w:t>необходимых</w:t>
            </w:r>
            <w:proofErr w:type="gramEnd"/>
            <w:r w:rsidRPr="00C64408">
              <w:rPr>
                <w:rFonts w:ascii="PT Astra Serif" w:eastAsia="Tahoma" w:hAnsi="PT Astra Serif" w:cs="Noto Sans Devanagari"/>
                <w:lang w:bidi="hi-IN"/>
              </w:rPr>
              <w:t xml:space="preserve"> для предоставления Услуги.</w:t>
            </w:r>
          </w:p>
          <w:p w14:paraId="3E3D4534" w14:textId="77777777" w:rsidR="002F7EFD" w:rsidRPr="00C64408" w:rsidRDefault="002F7EFD" w:rsidP="00C64408">
            <w:pPr>
              <w:suppressAutoHyphens w:val="0"/>
              <w:spacing w:line="264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2F7EFD" w14:paraId="6E829DC8" w14:textId="77777777" w:rsidTr="002F7EFD">
        <w:tc>
          <w:tcPr>
            <w:tcW w:w="534" w:type="dxa"/>
          </w:tcPr>
          <w:p w14:paraId="1523EE98" w14:textId="01FC1E65" w:rsidR="002F7EFD" w:rsidRPr="002F7EFD" w:rsidRDefault="002F7EFD" w:rsidP="002F7EFD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F7EFD">
              <w:rPr>
                <w:rFonts w:ascii="PT Astra Serif" w:hAnsi="PT Astra Serif"/>
                <w:b/>
                <w:color w:val="000000"/>
                <w:lang w:eastAsia="ru-RU"/>
              </w:rPr>
              <w:t>3</w:t>
            </w:r>
          </w:p>
        </w:tc>
        <w:tc>
          <w:tcPr>
            <w:tcW w:w="9035" w:type="dxa"/>
          </w:tcPr>
          <w:p w14:paraId="1E84FA4A" w14:textId="5EC448B2" w:rsidR="002F7EFD" w:rsidRPr="00C64408" w:rsidRDefault="00C64408" w:rsidP="00C64408">
            <w:pPr>
              <w:suppressAutoHyphens w:val="0"/>
              <w:spacing w:line="264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C64408">
              <w:rPr>
                <w:rFonts w:ascii="PT Astra Serif" w:eastAsia="Tahoma" w:hAnsi="PT Astra Serif" w:cs="Noto Sans Devanagari"/>
                <w:lang w:bidi="hi-IN"/>
              </w:rPr>
              <w:t>подача заявителем заявления об отказе в предоставлении Услуги.</w:t>
            </w:r>
          </w:p>
        </w:tc>
      </w:tr>
      <w:tr w:rsidR="002F7EFD" w14:paraId="555CDC96" w14:textId="77777777" w:rsidTr="00971E59">
        <w:tc>
          <w:tcPr>
            <w:tcW w:w="9569" w:type="dxa"/>
            <w:gridSpan w:val="2"/>
          </w:tcPr>
          <w:p w14:paraId="44038046" w14:textId="215BD7AA" w:rsidR="002F7EFD" w:rsidRPr="002F7EFD" w:rsidRDefault="002F7EFD" w:rsidP="002F7EFD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F7EFD">
              <w:rPr>
                <w:rFonts w:ascii="PT Astra Serif" w:hAnsi="PT Astra Serif"/>
                <w:b/>
                <w:color w:val="000000"/>
                <w:lang w:eastAsia="ru-RU"/>
              </w:rPr>
              <w:t xml:space="preserve">Основания для приостановления предоставления </w:t>
            </w:r>
            <w:r w:rsidR="002D3643">
              <w:rPr>
                <w:rFonts w:ascii="PT Astra Serif" w:hAnsi="PT Astra Serif"/>
                <w:b/>
                <w:color w:val="000000"/>
                <w:lang w:eastAsia="ru-RU"/>
              </w:rPr>
              <w:t>У</w:t>
            </w:r>
            <w:r w:rsidRPr="002F7EFD">
              <w:rPr>
                <w:rFonts w:ascii="PT Astra Serif" w:hAnsi="PT Astra Serif"/>
                <w:b/>
                <w:color w:val="000000"/>
                <w:lang w:eastAsia="ru-RU"/>
              </w:rPr>
              <w:t>слуги</w:t>
            </w:r>
          </w:p>
        </w:tc>
      </w:tr>
      <w:tr w:rsidR="002F7EFD" w14:paraId="602186A1" w14:textId="77777777" w:rsidTr="002F7EFD">
        <w:tc>
          <w:tcPr>
            <w:tcW w:w="534" w:type="dxa"/>
          </w:tcPr>
          <w:p w14:paraId="17DE12DB" w14:textId="3D86231E" w:rsidR="002F7EFD" w:rsidRPr="002F7EFD" w:rsidRDefault="002F7EFD" w:rsidP="002F7EFD">
            <w:pPr>
              <w:suppressAutoHyphens w:val="0"/>
              <w:spacing w:line="264" w:lineRule="auto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F7EFD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</w:p>
        </w:tc>
        <w:tc>
          <w:tcPr>
            <w:tcW w:w="9035" w:type="dxa"/>
          </w:tcPr>
          <w:p w14:paraId="77004344" w14:textId="5510023C" w:rsidR="002F7EFD" w:rsidRPr="00C64408" w:rsidRDefault="00C64408" w:rsidP="00C64408">
            <w:pPr>
              <w:suppressAutoHyphens w:val="0"/>
              <w:spacing w:line="264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неполучение</w:t>
            </w:r>
            <w:r w:rsidRPr="00C64408">
              <w:rPr>
                <w:rFonts w:ascii="PT Astra Serif" w:hAnsi="PT Astra Serif"/>
                <w:lang w:eastAsia="ru-RU"/>
              </w:rPr>
              <w:t xml:space="preserve"> в установленные сроки информации, запрашиваемой в рамках межведомственного информационного взаимодействия</w:t>
            </w:r>
            <w:r>
              <w:rPr>
                <w:rFonts w:ascii="PT Astra Serif" w:hAnsi="PT Astra Serif"/>
                <w:lang w:eastAsia="ru-RU"/>
              </w:rPr>
              <w:t>, необходимой для предоставления Услуги</w:t>
            </w:r>
          </w:p>
        </w:tc>
      </w:tr>
    </w:tbl>
    <w:p w14:paraId="14EAF275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146420AA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6045C909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703E4FB5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2184D31C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7FA3927D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4137C3E4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1362CCAF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50531AA8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1F328B01" w14:textId="77777777" w:rsidR="000B3099" w:rsidRDefault="000B3099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2150FFD8" w14:textId="77777777" w:rsidR="003D0184" w:rsidRDefault="003D0184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3B73B612" w14:textId="77777777" w:rsidR="003D0184" w:rsidRDefault="003D0184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611C97A5" w14:textId="77777777" w:rsidR="003D0184" w:rsidRDefault="003D0184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20F27D3E" w14:textId="77777777" w:rsidR="003D0184" w:rsidRDefault="003D0184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11BB875F" w14:textId="77777777" w:rsidR="003D0184" w:rsidRDefault="003D0184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624504CD" w14:textId="77777777" w:rsidR="003D0184" w:rsidRDefault="003D0184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0CD61CA5" w14:textId="77777777" w:rsidR="003D0184" w:rsidRDefault="003D0184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0D159633" w14:textId="77777777" w:rsidR="003D0184" w:rsidRDefault="003D0184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102FD51B" w14:textId="77777777" w:rsidR="003D0184" w:rsidRDefault="003D0184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160F3797" w14:textId="77777777" w:rsidR="003D0184" w:rsidRDefault="003D0184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1F925417" w14:textId="77777777" w:rsidR="003D0184" w:rsidRDefault="003D0184" w:rsidP="003D0184">
      <w:pPr>
        <w:suppressAutoHyphens w:val="0"/>
        <w:spacing w:line="264" w:lineRule="auto"/>
        <w:rPr>
          <w:color w:val="000000"/>
          <w:lang w:eastAsia="ru-RU"/>
        </w:rPr>
      </w:pPr>
    </w:p>
    <w:p w14:paraId="6F87F984" w14:textId="77777777" w:rsidR="002F7EFD" w:rsidRDefault="002F7EFD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4E7C3789" w14:textId="77777777" w:rsidR="002F7EFD" w:rsidRDefault="002F7EFD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0E6B62E8" w14:textId="77777777" w:rsidR="002F7EFD" w:rsidRDefault="002F7EFD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48BE137B" w14:textId="77777777" w:rsidR="002F7EFD" w:rsidRDefault="002F7EFD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3EFE2E2D" w14:textId="77777777" w:rsidR="002F7EFD" w:rsidRDefault="002F7EFD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</w:p>
    <w:p w14:paraId="544A0A92" w14:textId="77777777" w:rsidR="002D3643" w:rsidRPr="007154EE" w:rsidRDefault="002D3643" w:rsidP="0038139F">
      <w:pPr>
        <w:suppressAutoHyphens w:val="0"/>
        <w:spacing w:line="264" w:lineRule="auto"/>
        <w:rPr>
          <w:color w:val="000000"/>
          <w:lang w:eastAsia="ru-RU"/>
        </w:rPr>
      </w:pPr>
    </w:p>
    <w:p w14:paraId="7E8B856D" w14:textId="11AE8744" w:rsidR="00AD32E5" w:rsidRPr="00AD32E5" w:rsidRDefault="003D0184" w:rsidP="00B21971">
      <w:pPr>
        <w:suppressAutoHyphens w:val="0"/>
        <w:spacing w:line="264" w:lineRule="auto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Приложение №</w:t>
      </w:r>
      <w:r w:rsidR="002F7EFD">
        <w:rPr>
          <w:color w:val="000000"/>
          <w:lang w:eastAsia="ru-RU"/>
        </w:rPr>
        <w:t xml:space="preserve"> 5</w:t>
      </w:r>
      <w:r>
        <w:rPr>
          <w:color w:val="000000"/>
          <w:lang w:eastAsia="ru-RU"/>
        </w:rPr>
        <w:t xml:space="preserve"> </w:t>
      </w:r>
    </w:p>
    <w:p w14:paraId="498AA54D" w14:textId="77777777" w:rsidR="00AD32E5" w:rsidRPr="00AD32E5" w:rsidRDefault="00AD32E5" w:rsidP="00AD32E5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  <w:r w:rsidRPr="00AD32E5">
        <w:rPr>
          <w:color w:val="000000"/>
          <w:lang w:eastAsia="ru-RU"/>
        </w:rPr>
        <w:t>к Административному регламенту</w:t>
      </w:r>
    </w:p>
    <w:p w14:paraId="66F45ACE" w14:textId="77777777" w:rsidR="00AD32E5" w:rsidRPr="00AD32E5" w:rsidRDefault="00AD32E5" w:rsidP="00AD32E5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  <w:r w:rsidRPr="00AD32E5">
        <w:rPr>
          <w:color w:val="000000"/>
          <w:lang w:eastAsia="ru-RU"/>
        </w:rPr>
        <w:t xml:space="preserve">предоставления муниципальной услуги </w:t>
      </w:r>
    </w:p>
    <w:p w14:paraId="474C76E3" w14:textId="77777777" w:rsidR="00AD32E5" w:rsidRPr="00AD32E5" w:rsidRDefault="00AD32E5" w:rsidP="00AD32E5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  <w:r w:rsidRPr="00AD32E5">
        <w:rPr>
          <w:color w:val="000000"/>
          <w:lang w:eastAsia="ru-RU"/>
        </w:rPr>
        <w:t xml:space="preserve">«Выдача разрешения на вступление </w:t>
      </w:r>
    </w:p>
    <w:p w14:paraId="5B79CB70" w14:textId="77777777" w:rsidR="00AD32E5" w:rsidRPr="00AD32E5" w:rsidRDefault="00AD32E5" w:rsidP="00AD32E5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  <w:r w:rsidRPr="00AD32E5">
        <w:rPr>
          <w:color w:val="000000"/>
          <w:lang w:eastAsia="ru-RU"/>
        </w:rPr>
        <w:t xml:space="preserve">в </w:t>
      </w:r>
      <w:proofErr w:type="gramStart"/>
      <w:r w:rsidRPr="00AD32E5">
        <w:rPr>
          <w:color w:val="000000"/>
          <w:lang w:eastAsia="ru-RU"/>
        </w:rPr>
        <w:t>брак лиц</w:t>
      </w:r>
      <w:proofErr w:type="gramEnd"/>
      <w:r w:rsidRPr="00AD32E5">
        <w:rPr>
          <w:color w:val="000000"/>
          <w:lang w:eastAsia="ru-RU"/>
        </w:rPr>
        <w:t xml:space="preserve">, не достигших </w:t>
      </w:r>
    </w:p>
    <w:p w14:paraId="6A7E73E2" w14:textId="6E23CC11" w:rsidR="00AD32E5" w:rsidRPr="00AD32E5" w:rsidRDefault="00AD32E5" w:rsidP="00AD32E5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  <w:r w:rsidRPr="00AD32E5">
        <w:rPr>
          <w:color w:val="000000"/>
          <w:lang w:eastAsia="ru-RU"/>
        </w:rPr>
        <w:t xml:space="preserve">возраста </w:t>
      </w:r>
      <w:r>
        <w:rPr>
          <w:color w:val="000000"/>
          <w:lang w:eastAsia="ru-RU"/>
        </w:rPr>
        <w:t xml:space="preserve">18 </w:t>
      </w:r>
      <w:r w:rsidRPr="00AD32E5">
        <w:rPr>
          <w:color w:val="000000"/>
          <w:lang w:eastAsia="ru-RU"/>
        </w:rPr>
        <w:t xml:space="preserve"> лет»</w:t>
      </w:r>
    </w:p>
    <w:p w14:paraId="10308A09" w14:textId="77777777" w:rsidR="00AD32E5" w:rsidRPr="00AD32E5" w:rsidRDefault="00AD32E5" w:rsidP="00AD32E5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</w:p>
    <w:p w14:paraId="312C2215" w14:textId="77777777" w:rsidR="00AD32E5" w:rsidRPr="00AD32E5" w:rsidRDefault="00AD32E5" w:rsidP="00AD32E5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</w:p>
    <w:p w14:paraId="4C9AFC24" w14:textId="77777777" w:rsidR="00AD32E5" w:rsidRPr="00BE236B" w:rsidRDefault="00AD32E5" w:rsidP="00AD32E5">
      <w:pPr>
        <w:suppressAutoHyphens w:val="0"/>
        <w:spacing w:line="264" w:lineRule="auto"/>
        <w:jc w:val="both"/>
        <w:rPr>
          <w:color w:val="000000"/>
          <w:lang w:eastAsia="ru-RU"/>
        </w:rPr>
      </w:pPr>
    </w:p>
    <w:p w14:paraId="0EE27DCC" w14:textId="77777777" w:rsidR="00BE236B" w:rsidRPr="00BE236B" w:rsidRDefault="00BE236B" w:rsidP="00BE236B">
      <w:pPr>
        <w:spacing w:line="228" w:lineRule="auto"/>
        <w:ind w:firstLine="709"/>
        <w:jc w:val="center"/>
        <w:rPr>
          <w:rFonts w:ascii="PT Astra Serif" w:eastAsia="Tahoma" w:hAnsi="PT Astra Serif" w:cs="Noto Sans Devanagari"/>
          <w:b/>
          <w:color w:val="000000"/>
          <w:lang w:bidi="hi-IN"/>
        </w:rPr>
      </w:pPr>
      <w:r w:rsidRPr="00BE236B">
        <w:rPr>
          <w:rFonts w:ascii="PT Astra Serif" w:eastAsia="Tahoma" w:hAnsi="PT Astra Serif" w:cs="Noto Sans Devanagari"/>
          <w:b/>
          <w:color w:val="000000"/>
          <w:lang w:bidi="hi-IN"/>
        </w:rPr>
        <w:t>Заявление</w:t>
      </w:r>
    </w:p>
    <w:p w14:paraId="2200B93A" w14:textId="77777777" w:rsidR="00BE236B" w:rsidRPr="00BE236B" w:rsidRDefault="00BE236B" w:rsidP="00BE236B">
      <w:pPr>
        <w:spacing w:line="228" w:lineRule="auto"/>
        <w:ind w:firstLine="709"/>
        <w:jc w:val="center"/>
        <w:outlineLvl w:val="1"/>
        <w:rPr>
          <w:rFonts w:ascii="PT Astra Serif" w:eastAsia="Tahoma" w:hAnsi="PT Astra Serif" w:cs="Noto Sans Devanagari"/>
          <w:b/>
          <w:color w:val="000000"/>
          <w:lang w:bidi="hi-IN"/>
        </w:rPr>
      </w:pPr>
      <w:r w:rsidRPr="00BE236B">
        <w:rPr>
          <w:rFonts w:ascii="PT Astra Serif" w:eastAsia="Tahoma" w:hAnsi="PT Astra Serif" w:cs="Noto Sans Devanagari"/>
          <w:b/>
          <w:color w:val="000000"/>
          <w:lang w:bidi="hi-IN"/>
        </w:rPr>
        <w:t xml:space="preserve">о предоставлении Услуги «Выдача разрешения на вступление в </w:t>
      </w:r>
      <w:proofErr w:type="gramStart"/>
      <w:r w:rsidRPr="00BE236B">
        <w:rPr>
          <w:rFonts w:ascii="PT Astra Serif" w:eastAsia="Tahoma" w:hAnsi="PT Astra Serif" w:cs="Noto Sans Devanagari"/>
          <w:b/>
          <w:color w:val="000000"/>
          <w:lang w:bidi="hi-IN"/>
        </w:rPr>
        <w:t>брак лиц</w:t>
      </w:r>
      <w:proofErr w:type="gramEnd"/>
      <w:r w:rsidRPr="00BE236B">
        <w:rPr>
          <w:rFonts w:ascii="PT Astra Serif" w:eastAsia="Tahoma" w:hAnsi="PT Astra Serif" w:cs="Noto Sans Devanagari"/>
          <w:b/>
          <w:color w:val="000000"/>
          <w:lang w:bidi="hi-IN"/>
        </w:rPr>
        <w:t>, не достигших возраста 18 лет»</w:t>
      </w:r>
    </w:p>
    <w:p w14:paraId="10CEAFCE" w14:textId="77777777" w:rsidR="00BE236B" w:rsidRPr="00BE236B" w:rsidRDefault="00BE236B" w:rsidP="00BE236B">
      <w:pPr>
        <w:spacing w:line="228" w:lineRule="auto"/>
        <w:ind w:firstLine="709"/>
        <w:jc w:val="both"/>
        <w:rPr>
          <w:rFonts w:ascii="PT Astra Serif" w:eastAsia="Tahoma" w:hAnsi="PT Astra Serif" w:cs="Noto Sans Devanagari"/>
          <w:color w:val="000000"/>
          <w:lang w:bidi="hi-IN"/>
        </w:rPr>
      </w:pPr>
    </w:p>
    <w:p w14:paraId="643B1B1F" w14:textId="77777777" w:rsidR="00BE236B" w:rsidRPr="00BE236B" w:rsidRDefault="00BE236B" w:rsidP="00BE236B">
      <w:pPr>
        <w:spacing w:line="228" w:lineRule="auto"/>
        <w:jc w:val="right"/>
        <w:rPr>
          <w:rFonts w:ascii="PT Astra Serif" w:eastAsia="Tahoma" w:hAnsi="PT Astra Serif" w:cs="Noto Sans Devanagari"/>
          <w:lang w:bidi="hi-IN"/>
        </w:rPr>
      </w:pPr>
      <w:r w:rsidRPr="00BE236B">
        <w:rPr>
          <w:rFonts w:ascii="PT Astra Serif" w:eastAsia="Tahoma" w:hAnsi="PT Astra Serif" w:cs="Noto Sans Devanagari"/>
          <w:lang w:bidi="hi-IN"/>
        </w:rPr>
        <w:t>___________________________________________</w:t>
      </w:r>
    </w:p>
    <w:p w14:paraId="4A8C5153" w14:textId="77777777" w:rsidR="00BE236B" w:rsidRPr="00BE236B" w:rsidRDefault="00BE236B" w:rsidP="00BE236B">
      <w:pPr>
        <w:spacing w:line="228" w:lineRule="auto"/>
        <w:ind w:firstLine="3969"/>
        <w:jc w:val="center"/>
        <w:rPr>
          <w:rFonts w:ascii="PT Astra Serif" w:eastAsia="Tahoma" w:hAnsi="PT Astra Serif" w:cs="Noto Sans Devanagari"/>
          <w:lang w:bidi="hi-IN"/>
        </w:rPr>
      </w:pPr>
      <w:proofErr w:type="gramStart"/>
      <w:r w:rsidRPr="00BE236B">
        <w:rPr>
          <w:rFonts w:ascii="PT Astra Serif" w:eastAsia="Tahoma" w:hAnsi="PT Astra Serif" w:cs="Noto Sans Devanagari"/>
          <w:vertAlign w:val="superscript"/>
          <w:lang w:bidi="hi-IN"/>
        </w:rPr>
        <w:t>(наименование органа местного самоуправления</w:t>
      </w:r>
      <w:proofErr w:type="gramEnd"/>
    </w:p>
    <w:p w14:paraId="0418A78F" w14:textId="77777777" w:rsidR="00BE236B" w:rsidRPr="00BE236B" w:rsidRDefault="00BE236B" w:rsidP="00BE236B">
      <w:pPr>
        <w:spacing w:line="228" w:lineRule="auto"/>
        <w:ind w:firstLine="3828"/>
        <w:jc w:val="center"/>
        <w:rPr>
          <w:rFonts w:ascii="PT Astra Serif" w:eastAsia="Tahoma" w:hAnsi="PT Astra Serif" w:cs="Noto Sans Devanagari"/>
          <w:lang w:bidi="hi-IN"/>
        </w:rPr>
      </w:pPr>
      <w:r w:rsidRPr="00BE236B">
        <w:rPr>
          <w:rFonts w:ascii="PT Astra Serif" w:eastAsia="Tahoma" w:hAnsi="PT Astra Serif" w:cs="Noto Sans Devanagari"/>
          <w:lang w:bidi="hi-IN"/>
        </w:rPr>
        <w:t>___________________________________________</w:t>
      </w:r>
    </w:p>
    <w:p w14:paraId="40E0DA96" w14:textId="77777777" w:rsidR="00BE236B" w:rsidRPr="00BE236B" w:rsidRDefault="00BE236B" w:rsidP="00BE236B">
      <w:pPr>
        <w:spacing w:line="228" w:lineRule="auto"/>
        <w:ind w:firstLine="3969"/>
        <w:jc w:val="center"/>
        <w:rPr>
          <w:rFonts w:ascii="PT Astra Serif" w:eastAsia="Tahoma" w:hAnsi="PT Astra Serif" w:cs="Noto Sans Devanagari"/>
          <w:lang w:bidi="hi-IN"/>
        </w:rPr>
      </w:pPr>
      <w:r w:rsidRPr="00BE236B">
        <w:rPr>
          <w:rFonts w:ascii="PT Astra Serif" w:eastAsia="Tahoma" w:hAnsi="PT Astra Serif" w:cs="Noto Sans Devanagari"/>
          <w:vertAlign w:val="superscript"/>
          <w:lang w:bidi="hi-IN"/>
        </w:rPr>
        <w:t>по месту жительства заявителя)</w:t>
      </w:r>
    </w:p>
    <w:p w14:paraId="0D2E8AD5" w14:textId="77777777" w:rsidR="00BE236B" w:rsidRPr="00BE236B" w:rsidRDefault="00BE236B" w:rsidP="00BE236B">
      <w:pPr>
        <w:spacing w:line="228" w:lineRule="auto"/>
        <w:jc w:val="right"/>
        <w:rPr>
          <w:rFonts w:ascii="PT Astra Serif" w:eastAsia="Tahoma" w:hAnsi="PT Astra Serif" w:cs="Noto Sans Devanagari"/>
          <w:lang w:bidi="hi-IN"/>
        </w:rPr>
      </w:pPr>
      <w:r w:rsidRPr="00BE236B">
        <w:rPr>
          <w:rFonts w:ascii="PT Astra Serif" w:eastAsia="Tahoma" w:hAnsi="PT Astra Serif" w:cs="Noto Sans Devanagari"/>
          <w:lang w:bidi="hi-IN"/>
        </w:rPr>
        <w:t>от ________________________________________,</w:t>
      </w:r>
    </w:p>
    <w:p w14:paraId="4D90B4CA" w14:textId="77777777" w:rsidR="00BE236B" w:rsidRPr="00BE236B" w:rsidRDefault="00BE236B" w:rsidP="00BE236B">
      <w:pPr>
        <w:spacing w:line="228" w:lineRule="auto"/>
        <w:ind w:firstLine="3828"/>
        <w:jc w:val="center"/>
        <w:rPr>
          <w:rFonts w:ascii="PT Astra Serif" w:eastAsia="Tahoma" w:hAnsi="PT Astra Serif" w:cs="Noto Sans Devanagari"/>
          <w:vertAlign w:val="superscript"/>
          <w:lang w:bidi="hi-IN"/>
        </w:rPr>
      </w:pPr>
      <w:proofErr w:type="gramStart"/>
      <w:r w:rsidRPr="00BE236B">
        <w:rPr>
          <w:rFonts w:ascii="PT Astra Serif" w:eastAsia="Tahoma" w:hAnsi="PT Astra Serif" w:cs="Noto Sans Devanagari"/>
          <w:vertAlign w:val="superscript"/>
          <w:lang w:bidi="hi-IN"/>
        </w:rPr>
        <w:t>(фамилия, имя, отчество (при наличии)</w:t>
      </w:r>
      <w:proofErr w:type="gramEnd"/>
    </w:p>
    <w:p w14:paraId="4374980D" w14:textId="77777777" w:rsidR="00BE236B" w:rsidRPr="00BE236B" w:rsidRDefault="00BE236B" w:rsidP="00BE236B">
      <w:pPr>
        <w:spacing w:line="228" w:lineRule="auto"/>
        <w:jc w:val="right"/>
        <w:rPr>
          <w:rFonts w:ascii="PT Astra Serif" w:eastAsia="Tahoma" w:hAnsi="PT Astra Serif" w:cs="Noto Sans Devanagari"/>
          <w:lang w:bidi="hi-IN"/>
        </w:rPr>
      </w:pPr>
      <w:proofErr w:type="gramStart"/>
      <w:r w:rsidRPr="00BE236B">
        <w:rPr>
          <w:rFonts w:ascii="PT Astra Serif" w:eastAsia="Tahoma" w:hAnsi="PT Astra Serif" w:cs="Noto Sans Devanagari"/>
          <w:lang w:bidi="hi-IN"/>
        </w:rPr>
        <w:t>состоящего</w:t>
      </w:r>
      <w:proofErr w:type="gramEnd"/>
      <w:r w:rsidRPr="00BE236B">
        <w:rPr>
          <w:rFonts w:ascii="PT Astra Serif" w:eastAsia="Tahoma" w:hAnsi="PT Astra Serif" w:cs="Noto Sans Devanagari"/>
          <w:lang w:bidi="hi-IN"/>
        </w:rPr>
        <w:t xml:space="preserve"> на регистрационном учете по адресу:</w:t>
      </w:r>
    </w:p>
    <w:p w14:paraId="6AFA0F6D" w14:textId="77777777" w:rsidR="00BE236B" w:rsidRPr="00BE236B" w:rsidRDefault="00BE236B" w:rsidP="00BE236B">
      <w:pPr>
        <w:spacing w:line="228" w:lineRule="auto"/>
        <w:jc w:val="right"/>
        <w:rPr>
          <w:rFonts w:ascii="PT Astra Serif" w:eastAsia="Tahoma" w:hAnsi="PT Astra Serif" w:cs="Noto Sans Devanagari"/>
          <w:lang w:bidi="hi-IN"/>
        </w:rPr>
      </w:pPr>
      <w:r w:rsidRPr="00BE236B">
        <w:rPr>
          <w:rFonts w:ascii="PT Astra Serif" w:eastAsia="Tahoma" w:hAnsi="PT Astra Serif" w:cs="Noto Sans Devanagari"/>
          <w:lang w:bidi="hi-IN"/>
        </w:rPr>
        <w:t xml:space="preserve"> ___________________________________________</w:t>
      </w:r>
    </w:p>
    <w:p w14:paraId="162EA73C" w14:textId="77777777" w:rsidR="00BE236B" w:rsidRPr="00BE236B" w:rsidRDefault="00BE236B" w:rsidP="00BE236B">
      <w:pPr>
        <w:spacing w:line="228" w:lineRule="auto"/>
        <w:ind w:firstLine="3828"/>
        <w:jc w:val="center"/>
        <w:rPr>
          <w:rFonts w:ascii="PT Astra Serif" w:eastAsia="Tahoma" w:hAnsi="PT Astra Serif" w:cs="Noto Sans Devanagari"/>
          <w:vertAlign w:val="superscript"/>
          <w:lang w:bidi="hi-IN"/>
        </w:rPr>
      </w:pPr>
      <w:proofErr w:type="gramStart"/>
      <w:r w:rsidRPr="00BE236B">
        <w:rPr>
          <w:rFonts w:ascii="PT Astra Serif" w:eastAsia="Tahoma" w:hAnsi="PT Astra Serif" w:cs="Noto Sans Devanagari"/>
          <w:vertAlign w:val="superscript"/>
          <w:lang w:bidi="hi-IN"/>
        </w:rPr>
        <w:t>(место регистрации: почтовый индекс, город,</w:t>
      </w:r>
      <w:proofErr w:type="gramEnd"/>
    </w:p>
    <w:p w14:paraId="16D26C29" w14:textId="77777777" w:rsidR="00BE236B" w:rsidRPr="00BE236B" w:rsidRDefault="00BE236B" w:rsidP="00BE236B">
      <w:pPr>
        <w:spacing w:line="228" w:lineRule="auto"/>
        <w:jc w:val="right"/>
        <w:rPr>
          <w:rFonts w:ascii="PT Astra Serif" w:eastAsia="Tahoma" w:hAnsi="PT Astra Serif" w:cs="Noto Sans Devanagari"/>
          <w:lang w:bidi="hi-IN"/>
        </w:rPr>
      </w:pPr>
      <w:r w:rsidRPr="00BE236B">
        <w:rPr>
          <w:rFonts w:ascii="PT Astra Serif" w:eastAsia="Tahoma" w:hAnsi="PT Astra Serif" w:cs="Noto Sans Devanagari"/>
          <w:lang w:bidi="hi-IN"/>
        </w:rPr>
        <w:t xml:space="preserve"> ___________________________________________</w:t>
      </w:r>
    </w:p>
    <w:p w14:paraId="218C1FB0" w14:textId="77777777" w:rsidR="00BE236B" w:rsidRPr="00BE236B" w:rsidRDefault="00BE236B" w:rsidP="00BE236B">
      <w:pPr>
        <w:spacing w:line="228" w:lineRule="auto"/>
        <w:ind w:firstLine="4111"/>
        <w:jc w:val="center"/>
        <w:rPr>
          <w:rFonts w:ascii="PT Astra Serif" w:eastAsia="Tahoma" w:hAnsi="PT Astra Serif" w:cs="Noto Sans Devanagari"/>
          <w:vertAlign w:val="superscript"/>
          <w:lang w:bidi="hi-IN"/>
        </w:rPr>
      </w:pPr>
      <w:r w:rsidRPr="00BE236B">
        <w:rPr>
          <w:rFonts w:ascii="PT Astra Serif" w:eastAsia="Tahoma" w:hAnsi="PT Astra Serif" w:cs="Noto Sans Devanagari"/>
          <w:vertAlign w:val="superscript"/>
          <w:lang w:bidi="hi-IN"/>
        </w:rPr>
        <w:t>улица, дом, корпус, квартира)</w:t>
      </w:r>
    </w:p>
    <w:p w14:paraId="17A85EA8" w14:textId="77777777" w:rsidR="00BE236B" w:rsidRPr="00BE236B" w:rsidRDefault="00BE236B" w:rsidP="00BE236B">
      <w:pPr>
        <w:spacing w:line="228" w:lineRule="auto"/>
        <w:jc w:val="right"/>
        <w:rPr>
          <w:rFonts w:ascii="PT Astra Serif" w:eastAsia="Tahoma" w:hAnsi="PT Astra Serif" w:cs="Noto Sans Devanagari"/>
          <w:lang w:bidi="hi-IN"/>
        </w:rPr>
      </w:pPr>
      <w:r w:rsidRPr="00BE236B">
        <w:rPr>
          <w:rFonts w:ascii="PT Astra Serif" w:eastAsia="Tahoma" w:hAnsi="PT Astra Serif" w:cs="Noto Sans Devanagari"/>
          <w:lang w:bidi="hi-IN"/>
        </w:rPr>
        <w:t>Номер контактного телефона:</w:t>
      </w:r>
    </w:p>
    <w:p w14:paraId="314423F4" w14:textId="77777777" w:rsidR="00BE236B" w:rsidRPr="00BE236B" w:rsidRDefault="00BE236B" w:rsidP="00BE236B">
      <w:pPr>
        <w:spacing w:line="228" w:lineRule="auto"/>
        <w:jc w:val="right"/>
        <w:rPr>
          <w:rFonts w:ascii="PT Astra Serif" w:eastAsia="Tahoma" w:hAnsi="PT Astra Serif" w:cs="Noto Sans Devanagari"/>
          <w:lang w:bidi="hi-IN"/>
        </w:rPr>
      </w:pPr>
      <w:r w:rsidRPr="00BE236B">
        <w:rPr>
          <w:rFonts w:ascii="PT Astra Serif" w:eastAsia="Tahoma" w:hAnsi="PT Astra Serif" w:cs="Noto Sans Devanagari"/>
          <w:lang w:bidi="hi-IN"/>
        </w:rPr>
        <w:t xml:space="preserve"> ___________________________________________</w:t>
      </w:r>
    </w:p>
    <w:p w14:paraId="1E242813" w14:textId="77777777" w:rsidR="00BE236B" w:rsidRPr="00BE236B" w:rsidRDefault="00BE236B" w:rsidP="00BE236B">
      <w:pPr>
        <w:spacing w:line="228" w:lineRule="auto"/>
        <w:jc w:val="right"/>
        <w:rPr>
          <w:rFonts w:ascii="PT Astra Serif" w:eastAsia="Tahoma" w:hAnsi="PT Astra Serif" w:cs="Noto Sans Devanagari"/>
          <w:lang w:bidi="hi-IN"/>
        </w:rPr>
      </w:pPr>
      <w:r w:rsidRPr="00BE236B">
        <w:rPr>
          <w:rFonts w:ascii="PT Astra Serif" w:eastAsia="Tahoma" w:hAnsi="PT Astra Serif" w:cs="Noto Sans Devanagari"/>
          <w:lang w:bidi="hi-IN"/>
        </w:rPr>
        <w:t>Паспорт: ___________________________________</w:t>
      </w:r>
    </w:p>
    <w:p w14:paraId="6C2231F9" w14:textId="77777777" w:rsidR="00BE236B" w:rsidRPr="00BE236B" w:rsidRDefault="00BE236B" w:rsidP="00BE236B">
      <w:pPr>
        <w:spacing w:line="228" w:lineRule="auto"/>
        <w:ind w:firstLine="3828"/>
        <w:jc w:val="center"/>
        <w:rPr>
          <w:rFonts w:ascii="PT Astra Serif" w:eastAsia="Tahoma" w:hAnsi="PT Astra Serif" w:cs="Noto Sans Devanagari"/>
          <w:vertAlign w:val="superscript"/>
          <w:lang w:bidi="hi-IN"/>
        </w:rPr>
      </w:pPr>
      <w:r w:rsidRPr="00BE236B">
        <w:rPr>
          <w:rFonts w:ascii="PT Astra Serif" w:eastAsia="Tahoma" w:hAnsi="PT Astra Serif" w:cs="Noto Sans Devanagari"/>
          <w:vertAlign w:val="superscript"/>
          <w:lang w:bidi="hi-IN"/>
        </w:rPr>
        <w:t>(серия, номер, кем выдан, дата выдачи)</w:t>
      </w:r>
    </w:p>
    <w:p w14:paraId="76E40BD3" w14:textId="77777777" w:rsidR="00BE236B" w:rsidRPr="00BE236B" w:rsidRDefault="00BE236B" w:rsidP="00BE236B">
      <w:pPr>
        <w:spacing w:line="228" w:lineRule="auto"/>
        <w:jc w:val="right"/>
        <w:rPr>
          <w:rFonts w:ascii="PT Astra Serif" w:eastAsia="Tahoma" w:hAnsi="PT Astra Serif" w:cs="Noto Sans Devanagari"/>
          <w:lang w:bidi="hi-IN"/>
        </w:rPr>
      </w:pPr>
      <w:r w:rsidRPr="00BE236B">
        <w:rPr>
          <w:rFonts w:ascii="PT Astra Serif" w:eastAsia="Tahoma" w:hAnsi="PT Astra Serif" w:cs="Noto Sans Devanagari"/>
          <w:lang w:bidi="hi-IN"/>
        </w:rPr>
        <w:t xml:space="preserve"> ___________________________________________</w:t>
      </w:r>
    </w:p>
    <w:p w14:paraId="25A68CEC" w14:textId="77777777" w:rsidR="00BE236B" w:rsidRPr="00BE236B" w:rsidRDefault="00BE236B" w:rsidP="00BE236B">
      <w:pPr>
        <w:spacing w:line="228" w:lineRule="auto"/>
        <w:jc w:val="right"/>
        <w:rPr>
          <w:rFonts w:ascii="PT Astra Serif" w:eastAsia="Tahoma" w:hAnsi="PT Astra Serif" w:cs="Noto Sans Devanagari"/>
          <w:lang w:bidi="hi-IN"/>
        </w:rPr>
      </w:pPr>
      <w:r w:rsidRPr="00BE236B">
        <w:rPr>
          <w:rFonts w:ascii="PT Astra Serif" w:eastAsia="Tahoma" w:hAnsi="PT Astra Serif" w:cs="Noto Sans Devanagari"/>
          <w:lang w:bidi="hi-IN"/>
        </w:rPr>
        <w:t xml:space="preserve"> ___________________________________________</w:t>
      </w:r>
    </w:p>
    <w:p w14:paraId="0179098A" w14:textId="77777777" w:rsidR="00BE236B" w:rsidRPr="00BE236B" w:rsidRDefault="00BE236B" w:rsidP="00BE236B">
      <w:pPr>
        <w:spacing w:line="228" w:lineRule="auto"/>
        <w:jc w:val="both"/>
        <w:rPr>
          <w:rFonts w:ascii="PT Astra Serif" w:eastAsia="Tahoma" w:hAnsi="PT Astra Serif" w:cs="Noto Sans Devanagari"/>
          <w:lang w:bidi="hi-IN"/>
        </w:rPr>
      </w:pPr>
    </w:p>
    <w:p w14:paraId="1B6F9168" w14:textId="77777777" w:rsidR="00BE236B" w:rsidRPr="00BE236B" w:rsidRDefault="00BE236B" w:rsidP="00BE236B">
      <w:pPr>
        <w:spacing w:line="228" w:lineRule="auto"/>
        <w:jc w:val="center"/>
        <w:rPr>
          <w:rFonts w:ascii="PT Astra Serif" w:eastAsia="Tahoma" w:hAnsi="PT Astra Serif" w:cs="Noto Sans Devanagari"/>
          <w:b/>
          <w:lang w:bidi="hi-IN"/>
        </w:rPr>
      </w:pPr>
      <w:bookmarkStart w:id="1" w:name="Par813"/>
      <w:bookmarkEnd w:id="1"/>
      <w:r w:rsidRPr="00BE236B">
        <w:rPr>
          <w:rFonts w:ascii="PT Astra Serif" w:eastAsia="Tahoma" w:hAnsi="PT Astra Serif" w:cs="Noto Sans Devanagari"/>
          <w:b/>
          <w:lang w:bidi="hi-IN"/>
        </w:rPr>
        <w:t>Заявление</w:t>
      </w:r>
    </w:p>
    <w:p w14:paraId="222A04F2" w14:textId="77777777" w:rsidR="00BE236B" w:rsidRPr="00BE236B" w:rsidRDefault="00BE236B" w:rsidP="00BE236B">
      <w:pPr>
        <w:spacing w:line="228" w:lineRule="auto"/>
        <w:jc w:val="both"/>
        <w:rPr>
          <w:rFonts w:ascii="PT Astra Serif" w:eastAsia="Tahoma" w:hAnsi="PT Astra Serif" w:cs="Noto Sans Devanagari"/>
          <w:lang w:bidi="hi-IN"/>
        </w:rPr>
      </w:pPr>
    </w:p>
    <w:p w14:paraId="763ABC8A" w14:textId="1410D603" w:rsidR="006A2CB9" w:rsidRPr="006A2CB9" w:rsidRDefault="006A2CB9" w:rsidP="006A2CB9">
      <w:pPr>
        <w:suppressAutoHyphens w:val="0"/>
        <w:spacing w:line="228" w:lineRule="auto"/>
        <w:jc w:val="center"/>
        <w:textAlignment w:val="baseline"/>
        <w:rPr>
          <w:rFonts w:ascii="PT Astra Serif" w:eastAsia="Tahoma" w:hAnsi="PT Astra Serif" w:cs="Noto Sans Devanagari"/>
          <w:lang w:bidi="hi-IN"/>
        </w:rPr>
      </w:pPr>
      <w:r w:rsidRPr="006A2CB9">
        <w:rPr>
          <w:rFonts w:ascii="PT Astra Serif" w:eastAsia="Tahoma" w:hAnsi="PT Astra Serif" w:cs="Noto Sans Devanagari"/>
          <w:lang w:bidi="hi-IN"/>
        </w:rPr>
        <w:t xml:space="preserve">Прошу разрешить мне вступить в брак </w:t>
      </w:r>
      <w:proofErr w:type="gramStart"/>
      <w:r w:rsidRPr="006A2CB9">
        <w:rPr>
          <w:rFonts w:ascii="PT Astra Serif" w:eastAsia="Tahoma" w:hAnsi="PT Astra Serif" w:cs="Noto Sans Devanagari"/>
          <w:lang w:bidi="hi-IN"/>
        </w:rPr>
        <w:t>с</w:t>
      </w:r>
      <w:proofErr w:type="gramEnd"/>
      <w:r w:rsidRPr="006A2CB9">
        <w:rPr>
          <w:rFonts w:ascii="PT Astra Serif" w:eastAsia="Tahoma" w:hAnsi="PT Astra Serif" w:cs="Noto Sans Devanagari"/>
          <w:lang w:bidi="hi-IN"/>
        </w:rPr>
        <w:t xml:space="preserve"> ______________________________________ ________________________________________________________________________, </w:t>
      </w:r>
    </w:p>
    <w:p w14:paraId="465FFF94" w14:textId="77777777" w:rsidR="006A2CB9" w:rsidRPr="006A2CB9" w:rsidRDefault="006A2CB9" w:rsidP="006A2CB9">
      <w:pPr>
        <w:suppressAutoHyphens w:val="0"/>
        <w:spacing w:line="228" w:lineRule="auto"/>
        <w:jc w:val="center"/>
        <w:textAlignment w:val="baseline"/>
        <w:rPr>
          <w:rFonts w:ascii="PT Astra Serif" w:eastAsia="Tahoma" w:hAnsi="PT Astra Serif" w:cs="Noto Sans Devanagari"/>
          <w:vertAlign w:val="superscript"/>
          <w:lang w:bidi="hi-IN"/>
        </w:rPr>
      </w:pPr>
      <w:r w:rsidRPr="006A2CB9">
        <w:rPr>
          <w:rFonts w:ascii="PT Astra Serif" w:eastAsia="Tahoma" w:hAnsi="PT Astra Serif" w:cs="Noto Sans Devanagari"/>
          <w:vertAlign w:val="superscript"/>
          <w:lang w:bidi="hi-IN"/>
        </w:rPr>
        <w:t>(фамилия, имя, отчество полностью)</w:t>
      </w:r>
    </w:p>
    <w:p w14:paraId="6BDCBDEF" w14:textId="64EEE5C3" w:rsidR="006A2CB9" w:rsidRPr="006A2CB9" w:rsidRDefault="006A2CB9" w:rsidP="006A2CB9">
      <w:pPr>
        <w:suppressAutoHyphens w:val="0"/>
        <w:spacing w:line="228" w:lineRule="auto"/>
        <w:jc w:val="center"/>
        <w:textAlignment w:val="baseline"/>
        <w:rPr>
          <w:rFonts w:ascii="PT Astra Serif" w:eastAsia="Tahoma" w:hAnsi="PT Astra Serif" w:cs="Noto Sans Devanagari"/>
          <w:lang w:bidi="hi-IN"/>
        </w:rPr>
      </w:pPr>
      <w:proofErr w:type="gramStart"/>
      <w:r w:rsidRPr="006A2CB9">
        <w:rPr>
          <w:rFonts w:ascii="PT Astra Serif" w:eastAsia="Tahoma" w:hAnsi="PT Astra Serif" w:cs="Noto Sans Devanagari"/>
          <w:lang w:bidi="hi-IN"/>
        </w:rPr>
        <w:t>Проживающим</w:t>
      </w:r>
      <w:proofErr w:type="gramEnd"/>
      <w:r w:rsidRPr="006A2CB9">
        <w:rPr>
          <w:rFonts w:ascii="PT Astra Serif" w:eastAsia="Tahoma" w:hAnsi="PT Astra Serif" w:cs="Noto Sans Devanagari"/>
          <w:lang w:bidi="hi-IN"/>
        </w:rPr>
        <w:t> (-ей) по адресу ______________________________________________</w:t>
      </w:r>
    </w:p>
    <w:p w14:paraId="0E6F6C9E" w14:textId="23DD670D" w:rsidR="006A2CB9" w:rsidRPr="006A2CB9" w:rsidRDefault="006A2CB9" w:rsidP="006A2CB9">
      <w:pPr>
        <w:suppressAutoHyphens w:val="0"/>
        <w:spacing w:line="228" w:lineRule="auto"/>
        <w:jc w:val="center"/>
        <w:textAlignment w:val="baseline"/>
        <w:rPr>
          <w:rFonts w:ascii="PT Astra Serif" w:eastAsia="Tahoma" w:hAnsi="PT Astra Serif" w:cs="Noto Sans Devanagari"/>
          <w:lang w:bidi="hi-IN"/>
        </w:rPr>
      </w:pPr>
      <w:r w:rsidRPr="006A2CB9">
        <w:rPr>
          <w:rFonts w:ascii="PT Astra Serif" w:eastAsia="Tahoma" w:hAnsi="PT Astra Serif" w:cs="Noto Sans Devanagari"/>
          <w:lang w:bidi="hi-IN"/>
        </w:rPr>
        <w:t xml:space="preserve">________________________________________________________________, так как </w:t>
      </w:r>
    </w:p>
    <w:p w14:paraId="63A6A75D" w14:textId="77777777" w:rsidR="006A2CB9" w:rsidRPr="006A2CB9" w:rsidRDefault="006A2CB9" w:rsidP="006A2CB9">
      <w:pPr>
        <w:suppressAutoHyphens w:val="0"/>
        <w:spacing w:line="228" w:lineRule="auto"/>
        <w:jc w:val="center"/>
        <w:textAlignment w:val="baseline"/>
        <w:rPr>
          <w:rFonts w:ascii="PT Astra Serif" w:eastAsia="Tahoma" w:hAnsi="PT Astra Serif" w:cs="Noto Sans Devanagari"/>
          <w:lang w:bidi="hi-IN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0"/>
        <w:gridCol w:w="4386"/>
        <w:gridCol w:w="1009"/>
      </w:tblGrid>
      <w:tr w:rsidR="006A2CB9" w:rsidRPr="006A2CB9" w14:paraId="306E493C" w14:textId="77777777" w:rsidTr="006A2CB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7CF2" w14:textId="77777777" w:rsidR="006A2CB9" w:rsidRPr="006A2CB9" w:rsidRDefault="006A2CB9" w:rsidP="006A2CB9">
            <w:pPr>
              <w:suppressAutoHyphens w:val="0"/>
              <w:spacing w:line="228" w:lineRule="auto"/>
              <w:jc w:val="center"/>
              <w:textAlignment w:val="baseline"/>
              <w:rPr>
                <w:rFonts w:ascii="PT Astra Serif" w:eastAsia="Tahoma" w:hAnsi="PT Astra Serif" w:cs="Noto Sans Devanagari"/>
                <w:lang w:bidi="hi-IN"/>
              </w:rPr>
            </w:pPr>
            <w:r w:rsidRPr="006A2CB9">
              <w:rPr>
                <w:rFonts w:ascii="PT Astra Serif" w:eastAsia="Tahoma" w:hAnsi="PT Astra Serif" w:cs="Noto Sans Devanagari"/>
                <w:lang w:bidi="hi-IN"/>
              </w:rPr>
              <w:t>в случае</w:t>
            </w:r>
            <w:proofErr w:type="gramStart"/>
            <w:r w:rsidRPr="006A2CB9">
              <w:rPr>
                <w:rFonts w:ascii="PT Astra Serif" w:eastAsia="Tahoma" w:hAnsi="PT Astra Serif" w:cs="Noto Sans Devanagari"/>
                <w:lang w:bidi="hi-IN"/>
              </w:rPr>
              <w:t>,</w:t>
            </w:r>
            <w:proofErr w:type="gramEnd"/>
            <w:r w:rsidRPr="006A2CB9">
              <w:rPr>
                <w:rFonts w:ascii="PT Astra Serif" w:eastAsia="Tahoma" w:hAnsi="PT Astra Serif" w:cs="Noto Sans Devanagari"/>
                <w:lang w:bidi="hi-IN"/>
              </w:rPr>
              <w:t xml:space="preserve"> если возраст заявителя составляет от 14 до 16 лет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0171" w14:textId="77777777" w:rsidR="006A2CB9" w:rsidRPr="006A2CB9" w:rsidRDefault="006A2CB9" w:rsidP="006A2CB9">
            <w:pPr>
              <w:suppressAutoHyphens w:val="0"/>
              <w:spacing w:line="228" w:lineRule="auto"/>
              <w:jc w:val="center"/>
              <w:textAlignment w:val="baseline"/>
              <w:rPr>
                <w:rFonts w:ascii="PT Astra Serif" w:eastAsia="Tahoma" w:hAnsi="PT Astra Serif" w:cs="Noto Sans Devanagari"/>
                <w:lang w:bidi="hi-IN"/>
              </w:rPr>
            </w:pPr>
            <w:r w:rsidRPr="006A2CB9">
              <w:rPr>
                <w:rFonts w:ascii="PT Astra Serif" w:eastAsia="Tahoma" w:hAnsi="PT Astra Serif" w:cs="Noto Sans Devanagari"/>
                <w:lang w:bidi="hi-IN"/>
              </w:rPr>
              <w:t>ожидаем появление ребенка (беременность)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285E" w14:textId="77777777" w:rsidR="006A2CB9" w:rsidRPr="006A2CB9" w:rsidRDefault="006A2CB9" w:rsidP="006A2CB9">
            <w:pPr>
              <w:suppressAutoHyphens w:val="0"/>
              <w:spacing w:line="228" w:lineRule="auto"/>
              <w:jc w:val="center"/>
              <w:textAlignment w:val="baseline"/>
              <w:rPr>
                <w:rFonts w:ascii="PT Astra Serif" w:eastAsia="Tahoma" w:hAnsi="PT Astra Serif" w:cs="Noto Sans Devanagari"/>
                <w:lang w:bidi="hi-IN"/>
              </w:rPr>
            </w:pPr>
          </w:p>
        </w:tc>
      </w:tr>
      <w:tr w:rsidR="006A2CB9" w:rsidRPr="006A2CB9" w14:paraId="2ADE18FF" w14:textId="77777777" w:rsidTr="006A2CB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4749" w14:textId="77777777" w:rsidR="006A2CB9" w:rsidRPr="006A2CB9" w:rsidRDefault="006A2CB9" w:rsidP="006A2CB9">
            <w:pPr>
              <w:suppressAutoHyphens w:val="0"/>
              <w:spacing w:line="228" w:lineRule="auto"/>
              <w:jc w:val="center"/>
              <w:textAlignment w:val="baseline"/>
              <w:rPr>
                <w:rFonts w:ascii="PT Astra Serif" w:eastAsia="Tahoma" w:hAnsi="PT Astra Serif" w:cs="Noto Sans Devanagari"/>
                <w:lang w:bidi="hi-IN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6FBF" w14:textId="77777777" w:rsidR="006A2CB9" w:rsidRPr="006A2CB9" w:rsidRDefault="006A2CB9" w:rsidP="006A2CB9">
            <w:pPr>
              <w:suppressAutoHyphens w:val="0"/>
              <w:spacing w:line="228" w:lineRule="auto"/>
              <w:jc w:val="center"/>
              <w:textAlignment w:val="baseline"/>
              <w:rPr>
                <w:rFonts w:ascii="PT Astra Serif" w:eastAsia="Tahoma" w:hAnsi="PT Astra Serif" w:cs="Noto Sans Devanagari"/>
                <w:lang w:bidi="hi-IN"/>
              </w:rPr>
            </w:pPr>
            <w:r w:rsidRPr="006A2CB9">
              <w:rPr>
                <w:rFonts w:ascii="PT Astra Serif" w:eastAsia="Tahoma" w:hAnsi="PT Astra Serif" w:cs="Noto Sans Devanagari"/>
                <w:lang w:bidi="hi-IN"/>
              </w:rPr>
              <w:t>рождение общего ребенка (детей) у граждан, желающих вступить в брак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BD04" w14:textId="77777777" w:rsidR="006A2CB9" w:rsidRPr="006A2CB9" w:rsidRDefault="006A2CB9" w:rsidP="006A2CB9">
            <w:pPr>
              <w:suppressAutoHyphens w:val="0"/>
              <w:spacing w:line="228" w:lineRule="auto"/>
              <w:jc w:val="center"/>
              <w:textAlignment w:val="baseline"/>
              <w:rPr>
                <w:rFonts w:ascii="PT Astra Serif" w:eastAsia="Tahoma" w:hAnsi="PT Astra Serif" w:cs="Noto Sans Devanagari"/>
                <w:lang w:bidi="hi-IN"/>
              </w:rPr>
            </w:pPr>
          </w:p>
        </w:tc>
      </w:tr>
    </w:tbl>
    <w:p w14:paraId="2571C09C" w14:textId="77777777" w:rsidR="006A2CB9" w:rsidRPr="006A2CB9" w:rsidRDefault="006A2CB9" w:rsidP="006A2CB9">
      <w:pPr>
        <w:suppressAutoHyphens w:val="0"/>
        <w:spacing w:line="228" w:lineRule="auto"/>
        <w:jc w:val="center"/>
        <w:textAlignment w:val="baseline"/>
        <w:rPr>
          <w:rFonts w:ascii="PT Astra Serif" w:eastAsia="Tahoma" w:hAnsi="PT Astra Serif" w:cs="Noto Sans Devanagari"/>
          <w:i/>
          <w:iCs/>
          <w:vertAlign w:val="superscript"/>
          <w:lang w:bidi="hi-IN"/>
        </w:rPr>
      </w:pPr>
      <w:r w:rsidRPr="006A2CB9">
        <w:rPr>
          <w:rFonts w:ascii="PT Astra Serif" w:eastAsia="Tahoma" w:hAnsi="PT Astra Serif" w:cs="Noto Sans Devanagari"/>
          <w:i/>
          <w:iCs/>
          <w:vertAlign w:val="superscript"/>
          <w:lang w:bidi="hi-IN"/>
        </w:rPr>
        <w:t>(отметить необходимое)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0"/>
        <w:gridCol w:w="4386"/>
        <w:gridCol w:w="1009"/>
      </w:tblGrid>
      <w:tr w:rsidR="006A2CB9" w:rsidRPr="006A2CB9" w14:paraId="7E29BAA0" w14:textId="77777777" w:rsidTr="006A2CB9">
        <w:trPr>
          <w:trHeight w:val="59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EF93" w14:textId="77777777" w:rsidR="006A2CB9" w:rsidRPr="006A2CB9" w:rsidRDefault="006A2CB9" w:rsidP="006A2CB9">
            <w:pPr>
              <w:suppressAutoHyphens w:val="0"/>
              <w:spacing w:line="228" w:lineRule="auto"/>
              <w:jc w:val="center"/>
              <w:textAlignment w:val="baseline"/>
              <w:rPr>
                <w:rFonts w:ascii="PT Astra Serif" w:eastAsia="Tahoma" w:hAnsi="PT Astra Serif" w:cs="Noto Sans Devanagari"/>
                <w:lang w:bidi="hi-IN"/>
              </w:rPr>
            </w:pPr>
            <w:r w:rsidRPr="006A2CB9">
              <w:rPr>
                <w:rFonts w:ascii="PT Astra Serif" w:eastAsia="Tahoma" w:hAnsi="PT Astra Serif" w:cs="Noto Sans Devanagari"/>
                <w:lang w:bidi="hi-IN"/>
              </w:rPr>
              <w:t>в случае</w:t>
            </w:r>
            <w:proofErr w:type="gramStart"/>
            <w:r w:rsidRPr="006A2CB9">
              <w:rPr>
                <w:rFonts w:ascii="PT Astra Serif" w:eastAsia="Tahoma" w:hAnsi="PT Astra Serif" w:cs="Noto Sans Devanagari"/>
                <w:lang w:bidi="hi-IN"/>
              </w:rPr>
              <w:t>,</w:t>
            </w:r>
            <w:proofErr w:type="gramEnd"/>
            <w:r w:rsidRPr="006A2CB9">
              <w:rPr>
                <w:rFonts w:ascii="PT Astra Serif" w:eastAsia="Tahoma" w:hAnsi="PT Astra Serif" w:cs="Noto Sans Devanagari"/>
                <w:lang w:bidi="hi-IN"/>
              </w:rPr>
              <w:t xml:space="preserve"> если возраст заявителя составляет от 16 до 18 лет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9824" w14:textId="77777777" w:rsidR="006A2CB9" w:rsidRPr="006A2CB9" w:rsidRDefault="006A2CB9" w:rsidP="006A2CB9">
            <w:pPr>
              <w:suppressAutoHyphens w:val="0"/>
              <w:spacing w:line="228" w:lineRule="auto"/>
              <w:jc w:val="center"/>
              <w:textAlignment w:val="baseline"/>
              <w:rPr>
                <w:rFonts w:ascii="PT Astra Serif" w:eastAsia="Tahoma" w:hAnsi="PT Astra Serif" w:cs="Noto Sans Devanagari"/>
                <w:lang w:bidi="hi-IN"/>
              </w:rPr>
            </w:pPr>
            <w:r w:rsidRPr="006A2CB9">
              <w:rPr>
                <w:rFonts w:ascii="PT Astra Serif" w:eastAsia="Tahoma" w:hAnsi="PT Astra Serif" w:cs="Noto Sans Devanagari"/>
                <w:lang w:bidi="hi-IN"/>
              </w:rPr>
              <w:t>ожидаем появление ребенка (беременность)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90B2" w14:textId="77777777" w:rsidR="006A2CB9" w:rsidRPr="006A2CB9" w:rsidRDefault="006A2CB9" w:rsidP="006A2CB9">
            <w:pPr>
              <w:suppressAutoHyphens w:val="0"/>
              <w:spacing w:line="228" w:lineRule="auto"/>
              <w:jc w:val="center"/>
              <w:textAlignment w:val="baseline"/>
              <w:rPr>
                <w:rFonts w:ascii="PT Astra Serif" w:eastAsia="Tahoma" w:hAnsi="PT Astra Serif" w:cs="Noto Sans Devanagari"/>
                <w:lang w:bidi="hi-IN"/>
              </w:rPr>
            </w:pPr>
          </w:p>
        </w:tc>
      </w:tr>
      <w:tr w:rsidR="006A2CB9" w:rsidRPr="006A2CB9" w14:paraId="7CB15FBF" w14:textId="77777777" w:rsidTr="006A2CB9">
        <w:trPr>
          <w:trHeight w:val="6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94A6" w14:textId="77777777" w:rsidR="006A2CB9" w:rsidRPr="006A2CB9" w:rsidRDefault="006A2CB9" w:rsidP="006A2CB9">
            <w:pPr>
              <w:suppressAutoHyphens w:val="0"/>
              <w:spacing w:line="228" w:lineRule="auto"/>
              <w:jc w:val="center"/>
              <w:textAlignment w:val="baseline"/>
              <w:rPr>
                <w:rFonts w:ascii="PT Astra Serif" w:eastAsia="Tahoma" w:hAnsi="PT Astra Serif" w:cs="Noto Sans Devanagari"/>
                <w:lang w:bidi="hi-IN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55D6" w14:textId="77777777" w:rsidR="006A2CB9" w:rsidRPr="006A2CB9" w:rsidRDefault="006A2CB9" w:rsidP="006A2CB9">
            <w:pPr>
              <w:suppressAutoHyphens w:val="0"/>
              <w:spacing w:line="228" w:lineRule="auto"/>
              <w:jc w:val="center"/>
              <w:textAlignment w:val="baseline"/>
              <w:rPr>
                <w:rFonts w:ascii="PT Astra Serif" w:eastAsia="Tahoma" w:hAnsi="PT Astra Serif" w:cs="Noto Sans Devanagari"/>
                <w:lang w:bidi="hi-IN"/>
              </w:rPr>
            </w:pPr>
            <w:r w:rsidRPr="006A2CB9">
              <w:rPr>
                <w:rFonts w:ascii="PT Astra Serif" w:eastAsia="Tahoma" w:hAnsi="PT Astra Serif" w:cs="Noto Sans Devanagari"/>
                <w:lang w:bidi="hi-IN"/>
              </w:rPr>
              <w:t>рождение общего ребенка (детей) у граждан, желающих вступить в брак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8B2" w14:textId="77777777" w:rsidR="006A2CB9" w:rsidRPr="006A2CB9" w:rsidRDefault="006A2CB9" w:rsidP="006A2CB9">
            <w:pPr>
              <w:suppressAutoHyphens w:val="0"/>
              <w:spacing w:line="228" w:lineRule="auto"/>
              <w:jc w:val="center"/>
              <w:textAlignment w:val="baseline"/>
              <w:rPr>
                <w:rFonts w:ascii="PT Astra Serif" w:eastAsia="Tahoma" w:hAnsi="PT Astra Serif" w:cs="Noto Sans Devanagari"/>
                <w:lang w:bidi="hi-IN"/>
              </w:rPr>
            </w:pPr>
          </w:p>
        </w:tc>
      </w:tr>
    </w:tbl>
    <w:p w14:paraId="3BB30D3C" w14:textId="77777777" w:rsidR="006A2CB9" w:rsidRPr="006A2CB9" w:rsidRDefault="006A2CB9" w:rsidP="006A2CB9">
      <w:pPr>
        <w:suppressAutoHyphens w:val="0"/>
        <w:spacing w:line="228" w:lineRule="auto"/>
        <w:jc w:val="center"/>
        <w:textAlignment w:val="baseline"/>
        <w:rPr>
          <w:rFonts w:ascii="PT Astra Serif" w:eastAsia="Tahoma" w:hAnsi="PT Astra Serif" w:cs="Noto Sans Devanagari"/>
          <w:i/>
          <w:iCs/>
          <w:vertAlign w:val="superscript"/>
          <w:lang w:bidi="hi-IN"/>
        </w:rPr>
      </w:pPr>
      <w:r w:rsidRPr="006A2CB9">
        <w:rPr>
          <w:rFonts w:ascii="PT Astra Serif" w:eastAsia="Tahoma" w:hAnsi="PT Astra Serif" w:cs="Noto Sans Devanagari"/>
          <w:i/>
          <w:iCs/>
          <w:vertAlign w:val="superscript"/>
          <w:lang w:bidi="hi-IN"/>
        </w:rPr>
        <w:t>(указать причину)</w:t>
      </w:r>
    </w:p>
    <w:p w14:paraId="5F0F9162" w14:textId="77777777" w:rsidR="006A2CB9" w:rsidRPr="006A2CB9" w:rsidRDefault="006A2CB9" w:rsidP="006A2CB9">
      <w:pPr>
        <w:suppressAutoHyphens w:val="0"/>
        <w:spacing w:line="228" w:lineRule="auto"/>
        <w:jc w:val="center"/>
        <w:textAlignment w:val="baseline"/>
        <w:rPr>
          <w:rFonts w:ascii="PT Astra Serif" w:eastAsia="Tahoma" w:hAnsi="PT Astra Serif" w:cs="Noto Sans Devanagari"/>
          <w:i/>
          <w:lang w:bidi="hi-IN"/>
        </w:rPr>
      </w:pPr>
    </w:p>
    <w:p w14:paraId="73494D97" w14:textId="77777777" w:rsidR="006A2CB9" w:rsidRPr="006A2CB9" w:rsidRDefault="006A2CB9" w:rsidP="006A2CB9">
      <w:pPr>
        <w:suppressAutoHyphens w:val="0"/>
        <w:spacing w:line="228" w:lineRule="auto"/>
        <w:jc w:val="center"/>
        <w:textAlignment w:val="baseline"/>
        <w:rPr>
          <w:rFonts w:ascii="PT Astra Serif" w:eastAsia="Tahoma" w:hAnsi="PT Astra Serif" w:cs="Noto Sans Devanagari"/>
          <w:b/>
          <w:bCs/>
          <w:lang w:bidi="hi-IN"/>
        </w:rPr>
      </w:pPr>
      <w:r w:rsidRPr="006A2CB9">
        <w:rPr>
          <w:rFonts w:ascii="PT Astra Serif" w:eastAsia="Tahoma" w:hAnsi="PT Astra Serif" w:cs="Noto Sans Devanagari"/>
          <w:lang w:bidi="hi-IN"/>
        </w:rPr>
        <w:t>Я родилась</w:t>
      </w:r>
      <w:proofErr w:type="gramStart"/>
      <w:r w:rsidRPr="006A2CB9">
        <w:rPr>
          <w:rFonts w:ascii="PT Astra Serif" w:eastAsia="Tahoma" w:hAnsi="PT Astra Serif" w:cs="Noto Sans Devanagari"/>
          <w:lang w:bidi="hi-IN"/>
        </w:rPr>
        <w:t xml:space="preserve"> (-</w:t>
      </w:r>
      <w:proofErr w:type="spellStart"/>
      <w:proofErr w:type="gramEnd"/>
      <w:r w:rsidRPr="006A2CB9">
        <w:rPr>
          <w:rFonts w:ascii="PT Astra Serif" w:eastAsia="Tahoma" w:hAnsi="PT Astra Serif" w:cs="Noto Sans Devanagari"/>
          <w:lang w:bidi="hi-IN"/>
        </w:rPr>
        <w:t>лся</w:t>
      </w:r>
      <w:proofErr w:type="spellEnd"/>
      <w:r w:rsidRPr="006A2CB9">
        <w:rPr>
          <w:rFonts w:ascii="PT Astra Serif" w:eastAsia="Tahoma" w:hAnsi="PT Astra Serif" w:cs="Noto Sans Devanagari"/>
          <w:lang w:bidi="hi-IN"/>
        </w:rPr>
        <w:t>)_________</w:t>
      </w:r>
      <w:r w:rsidRPr="006A2CB9">
        <w:rPr>
          <w:rFonts w:ascii="PT Astra Serif" w:eastAsia="Tahoma" w:hAnsi="PT Astra Serif" w:cs="Noto Sans Devanagari"/>
          <w:b/>
          <w:bCs/>
          <w:lang w:bidi="hi-IN"/>
        </w:rPr>
        <w:t>___________________________________.</w:t>
      </w:r>
    </w:p>
    <w:p w14:paraId="5E3296C2" w14:textId="77777777" w:rsidR="006A2CB9" w:rsidRPr="006A2CB9" w:rsidRDefault="006A2CB9" w:rsidP="006A2CB9">
      <w:pPr>
        <w:suppressAutoHyphens w:val="0"/>
        <w:spacing w:line="228" w:lineRule="auto"/>
        <w:jc w:val="center"/>
        <w:textAlignment w:val="baseline"/>
        <w:rPr>
          <w:rFonts w:ascii="PT Astra Serif" w:eastAsia="Tahoma" w:hAnsi="PT Astra Serif" w:cs="Noto Sans Devanagari"/>
          <w:lang w:bidi="hi-IN"/>
        </w:rPr>
      </w:pPr>
      <w:proofErr w:type="gramStart"/>
      <w:r w:rsidRPr="006A2CB9">
        <w:rPr>
          <w:rFonts w:ascii="PT Astra Serif" w:eastAsia="Tahoma" w:hAnsi="PT Astra Serif" w:cs="Noto Sans Devanagari"/>
          <w:lang w:bidi="hi-IN"/>
        </w:rPr>
        <w:t>(</w:t>
      </w:r>
      <w:r w:rsidRPr="006A2CB9">
        <w:rPr>
          <w:rFonts w:ascii="PT Astra Serif" w:eastAsia="Tahoma" w:hAnsi="PT Astra Serif" w:cs="Noto Sans Devanagari"/>
          <w:vertAlign w:val="superscript"/>
          <w:lang w:bidi="hi-IN"/>
        </w:rPr>
        <w:t>дата рождения (число, месяц, год</w:t>
      </w:r>
      <w:r w:rsidRPr="006A2CB9">
        <w:rPr>
          <w:rFonts w:ascii="PT Astra Serif" w:eastAsia="Tahoma" w:hAnsi="PT Astra Serif" w:cs="Noto Sans Devanagari"/>
          <w:lang w:bidi="hi-IN"/>
        </w:rPr>
        <w:t>)</w:t>
      </w:r>
      <w:proofErr w:type="gramEnd"/>
    </w:p>
    <w:p w14:paraId="55CE88E3" w14:textId="77777777" w:rsidR="006A2CB9" w:rsidRPr="006A2CB9" w:rsidRDefault="006A2CB9" w:rsidP="006A2CB9">
      <w:pPr>
        <w:suppressAutoHyphens w:val="0"/>
        <w:spacing w:line="228" w:lineRule="auto"/>
        <w:jc w:val="center"/>
        <w:textAlignment w:val="baseline"/>
        <w:rPr>
          <w:rFonts w:ascii="PT Astra Serif" w:eastAsia="Tahoma" w:hAnsi="PT Astra Serif" w:cs="Noto Sans Devanagari"/>
          <w:lang w:bidi="hi-IN"/>
        </w:rPr>
      </w:pPr>
    </w:p>
    <w:p w14:paraId="6F664255" w14:textId="7D79AFE3" w:rsidR="006A2CB9" w:rsidRPr="006A2CB9" w:rsidRDefault="006A2CB9" w:rsidP="006A2CB9">
      <w:pPr>
        <w:suppressAutoHyphens w:val="0"/>
        <w:spacing w:line="228" w:lineRule="auto"/>
        <w:jc w:val="center"/>
        <w:textAlignment w:val="baseline"/>
        <w:rPr>
          <w:rFonts w:ascii="PT Astra Serif" w:eastAsia="Tahoma" w:hAnsi="PT Astra Serif" w:cs="Noto Sans Devanagari"/>
          <w:lang w:bidi="hi-IN"/>
        </w:rPr>
      </w:pPr>
      <w:r w:rsidRPr="006A2CB9">
        <w:rPr>
          <w:rFonts w:ascii="PT Astra Serif" w:eastAsia="Tahoma" w:hAnsi="PT Astra Serif" w:cs="Noto Sans Devanagari"/>
          <w:lang w:bidi="hi-IN"/>
        </w:rPr>
        <w:t>Я, _________________________________________________________, даю согласие на получение, обработку и передачу моих персональных данных в соответствии с Федеральными законами от 27.07.2006 N 149-ФЗ "Об информации, информационных технологиях и о защите информации" и от 27.07.2006 N 152-ФЗ "О защите персональных данных"</w:t>
      </w:r>
      <w:r>
        <w:rPr>
          <w:rFonts w:ascii="PT Astra Serif" w:eastAsia="Tahoma" w:hAnsi="PT Astra Serif" w:cs="Noto Sans Devanagari"/>
          <w:lang w:bidi="hi-IN"/>
        </w:rPr>
        <w:t xml:space="preserve">. </w:t>
      </w:r>
      <w:r w:rsidRPr="006A2CB9">
        <w:rPr>
          <w:rFonts w:ascii="PT Astra Serif" w:eastAsia="Tahoma" w:hAnsi="PT Astra Serif" w:cs="Noto Sans Devanagari"/>
          <w:lang w:bidi="hi-IN"/>
        </w:rPr>
        <w:t xml:space="preserve">Согласие на обработку персональных данных дается в целях получения муниципальной услуги. </w:t>
      </w:r>
    </w:p>
    <w:p w14:paraId="410B96DD" w14:textId="77777777" w:rsidR="006A2CB9" w:rsidRPr="006A2CB9" w:rsidRDefault="006A2CB9" w:rsidP="006A2CB9">
      <w:pPr>
        <w:suppressAutoHyphens w:val="0"/>
        <w:spacing w:line="228" w:lineRule="auto"/>
        <w:jc w:val="center"/>
        <w:textAlignment w:val="baseline"/>
        <w:rPr>
          <w:rFonts w:ascii="PT Astra Serif" w:eastAsia="Tahoma" w:hAnsi="PT Astra Serif" w:cs="Noto Sans Devanagari"/>
          <w:lang w:bidi="hi-IN"/>
        </w:rPr>
      </w:pPr>
    </w:p>
    <w:p w14:paraId="74A769FC" w14:textId="77777777" w:rsidR="006A2CB9" w:rsidRPr="006A2CB9" w:rsidRDefault="006A2CB9" w:rsidP="006A2CB9">
      <w:pPr>
        <w:suppressAutoHyphens w:val="0"/>
        <w:spacing w:line="228" w:lineRule="auto"/>
        <w:jc w:val="center"/>
        <w:textAlignment w:val="baseline"/>
        <w:rPr>
          <w:rFonts w:ascii="PT Astra Serif" w:eastAsia="Tahoma" w:hAnsi="PT Astra Serif" w:cs="Noto Sans Devanagari"/>
          <w:lang w:bidi="hi-IN"/>
        </w:rPr>
      </w:pPr>
      <w:r w:rsidRPr="006A2CB9">
        <w:rPr>
          <w:rFonts w:ascii="PT Astra Serif" w:eastAsia="Tahoma" w:hAnsi="PT Astra Serif" w:cs="Noto Sans Devanagari"/>
          <w:lang w:bidi="hi-IN"/>
        </w:rPr>
        <w:t>К заявлению прилагаются следующие документы:</w:t>
      </w:r>
    </w:p>
    <w:p w14:paraId="5599D03F" w14:textId="77777777" w:rsidR="006A2CB9" w:rsidRPr="006A2CB9" w:rsidRDefault="006A2CB9" w:rsidP="006A2CB9">
      <w:pPr>
        <w:suppressAutoHyphens w:val="0"/>
        <w:spacing w:line="228" w:lineRule="auto"/>
        <w:jc w:val="center"/>
        <w:textAlignment w:val="baseline"/>
        <w:rPr>
          <w:rFonts w:ascii="PT Astra Serif" w:eastAsia="Tahoma" w:hAnsi="PT Astra Serif" w:cs="Noto Sans Devanagari"/>
          <w:lang w:bidi="hi-I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6662"/>
        <w:gridCol w:w="2373"/>
      </w:tblGrid>
      <w:tr w:rsidR="006A2CB9" w:rsidRPr="006A2CB9" w14:paraId="702D79C9" w14:textId="77777777" w:rsidTr="006A2CB9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E9B7" w14:textId="77777777" w:rsidR="006A2CB9" w:rsidRPr="006A2CB9" w:rsidRDefault="006A2CB9" w:rsidP="006A2CB9">
            <w:pPr>
              <w:suppressAutoHyphens w:val="0"/>
              <w:spacing w:line="228" w:lineRule="auto"/>
              <w:jc w:val="center"/>
              <w:textAlignment w:val="baseline"/>
              <w:rPr>
                <w:rFonts w:ascii="PT Astra Serif" w:eastAsia="Tahoma" w:hAnsi="PT Astra Serif" w:cs="Noto Sans Devanagari"/>
                <w:lang w:bidi="hi-IN"/>
              </w:rPr>
            </w:pPr>
            <w:r w:rsidRPr="006A2CB9">
              <w:rPr>
                <w:rFonts w:ascii="PT Astra Serif" w:eastAsia="Tahoma" w:hAnsi="PT Astra Serif" w:cs="Noto Sans Devanagari"/>
                <w:lang w:bidi="hi-IN"/>
              </w:rPr>
              <w:t>1.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C961" w14:textId="77777777" w:rsidR="006A2CB9" w:rsidRPr="006A2CB9" w:rsidRDefault="006A2CB9" w:rsidP="006A2CB9">
            <w:pPr>
              <w:suppressAutoHyphens w:val="0"/>
              <w:spacing w:line="228" w:lineRule="auto"/>
              <w:jc w:val="center"/>
              <w:textAlignment w:val="baseline"/>
              <w:rPr>
                <w:rFonts w:ascii="PT Astra Serif" w:eastAsia="Tahoma" w:hAnsi="PT Astra Serif" w:cs="Noto Sans Devanagari"/>
                <w:lang w:bidi="hi-IN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550B" w14:textId="77777777" w:rsidR="006A2CB9" w:rsidRPr="006A2CB9" w:rsidRDefault="006A2CB9" w:rsidP="006A2CB9">
            <w:pPr>
              <w:suppressAutoHyphens w:val="0"/>
              <w:spacing w:line="228" w:lineRule="auto"/>
              <w:jc w:val="center"/>
              <w:textAlignment w:val="baseline"/>
              <w:rPr>
                <w:rFonts w:ascii="PT Astra Serif" w:eastAsia="Tahoma" w:hAnsi="PT Astra Serif" w:cs="Noto Sans Devanagari"/>
                <w:lang w:bidi="hi-IN"/>
              </w:rPr>
            </w:pPr>
            <w:proofErr w:type="spellStart"/>
            <w:r w:rsidRPr="006A2CB9">
              <w:rPr>
                <w:rFonts w:ascii="PT Astra Serif" w:eastAsia="Tahoma" w:hAnsi="PT Astra Serif" w:cs="Noto Sans Devanagari"/>
                <w:lang w:bidi="hi-IN"/>
              </w:rPr>
              <w:t>на______</w:t>
            </w:r>
            <w:proofErr w:type="gramStart"/>
            <w:r w:rsidRPr="006A2CB9">
              <w:rPr>
                <w:rFonts w:ascii="PT Astra Serif" w:eastAsia="Tahoma" w:hAnsi="PT Astra Serif" w:cs="Noto Sans Devanagari"/>
                <w:lang w:bidi="hi-IN"/>
              </w:rPr>
              <w:t>л</w:t>
            </w:r>
            <w:proofErr w:type="spellEnd"/>
            <w:proofErr w:type="gramEnd"/>
            <w:r w:rsidRPr="006A2CB9">
              <w:rPr>
                <w:rFonts w:ascii="PT Astra Serif" w:eastAsia="Tahoma" w:hAnsi="PT Astra Serif" w:cs="Noto Sans Devanagari"/>
                <w:lang w:bidi="hi-IN"/>
              </w:rPr>
              <w:t>.</w:t>
            </w:r>
          </w:p>
        </w:tc>
      </w:tr>
      <w:tr w:rsidR="006A2CB9" w:rsidRPr="006A2CB9" w14:paraId="1A95072D" w14:textId="77777777" w:rsidTr="006A2CB9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F85A" w14:textId="77777777" w:rsidR="006A2CB9" w:rsidRPr="006A2CB9" w:rsidRDefault="006A2CB9" w:rsidP="006A2CB9">
            <w:pPr>
              <w:suppressAutoHyphens w:val="0"/>
              <w:spacing w:line="228" w:lineRule="auto"/>
              <w:jc w:val="center"/>
              <w:textAlignment w:val="baseline"/>
              <w:rPr>
                <w:rFonts w:ascii="PT Astra Serif" w:eastAsia="Tahoma" w:hAnsi="PT Astra Serif" w:cs="Noto Sans Devanagari"/>
                <w:lang w:bidi="hi-IN"/>
              </w:rPr>
            </w:pPr>
            <w:r w:rsidRPr="006A2CB9">
              <w:rPr>
                <w:rFonts w:ascii="PT Astra Serif" w:eastAsia="Tahoma" w:hAnsi="PT Astra Serif" w:cs="Noto Sans Devanagari"/>
                <w:lang w:bidi="hi-IN"/>
              </w:rPr>
              <w:t xml:space="preserve">2. 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5090" w14:textId="77777777" w:rsidR="006A2CB9" w:rsidRPr="006A2CB9" w:rsidRDefault="006A2CB9" w:rsidP="006A2CB9">
            <w:pPr>
              <w:suppressAutoHyphens w:val="0"/>
              <w:spacing w:line="228" w:lineRule="auto"/>
              <w:jc w:val="center"/>
              <w:textAlignment w:val="baseline"/>
              <w:rPr>
                <w:rFonts w:ascii="PT Astra Serif" w:eastAsia="Tahoma" w:hAnsi="PT Astra Serif" w:cs="Noto Sans Devanagari"/>
                <w:lang w:bidi="hi-IN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832D" w14:textId="77777777" w:rsidR="006A2CB9" w:rsidRPr="006A2CB9" w:rsidRDefault="006A2CB9" w:rsidP="006A2CB9">
            <w:pPr>
              <w:suppressAutoHyphens w:val="0"/>
              <w:spacing w:line="228" w:lineRule="auto"/>
              <w:jc w:val="center"/>
              <w:textAlignment w:val="baseline"/>
              <w:rPr>
                <w:rFonts w:ascii="PT Astra Serif" w:eastAsia="Tahoma" w:hAnsi="PT Astra Serif" w:cs="Noto Sans Devanagari"/>
                <w:lang w:bidi="hi-IN"/>
              </w:rPr>
            </w:pPr>
            <w:proofErr w:type="spellStart"/>
            <w:r w:rsidRPr="006A2CB9">
              <w:rPr>
                <w:rFonts w:ascii="PT Astra Serif" w:eastAsia="Tahoma" w:hAnsi="PT Astra Serif" w:cs="Noto Sans Devanagari"/>
                <w:lang w:bidi="hi-IN"/>
              </w:rPr>
              <w:t>на______</w:t>
            </w:r>
            <w:proofErr w:type="gramStart"/>
            <w:r w:rsidRPr="006A2CB9">
              <w:rPr>
                <w:rFonts w:ascii="PT Astra Serif" w:eastAsia="Tahoma" w:hAnsi="PT Astra Serif" w:cs="Noto Sans Devanagari"/>
                <w:lang w:bidi="hi-IN"/>
              </w:rPr>
              <w:t>л</w:t>
            </w:r>
            <w:proofErr w:type="spellEnd"/>
            <w:proofErr w:type="gramEnd"/>
            <w:r w:rsidRPr="006A2CB9">
              <w:rPr>
                <w:rFonts w:ascii="PT Astra Serif" w:eastAsia="Tahoma" w:hAnsi="PT Astra Serif" w:cs="Noto Sans Devanagari"/>
                <w:lang w:bidi="hi-IN"/>
              </w:rPr>
              <w:t>.</w:t>
            </w:r>
          </w:p>
        </w:tc>
      </w:tr>
      <w:tr w:rsidR="006A2CB9" w:rsidRPr="006A2CB9" w14:paraId="049AE5D8" w14:textId="77777777" w:rsidTr="006A2CB9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1B2B" w14:textId="77777777" w:rsidR="006A2CB9" w:rsidRPr="006A2CB9" w:rsidRDefault="006A2CB9" w:rsidP="006A2CB9">
            <w:pPr>
              <w:suppressAutoHyphens w:val="0"/>
              <w:spacing w:line="228" w:lineRule="auto"/>
              <w:jc w:val="center"/>
              <w:textAlignment w:val="baseline"/>
              <w:rPr>
                <w:rFonts w:ascii="PT Astra Serif" w:eastAsia="Tahoma" w:hAnsi="PT Astra Serif" w:cs="Noto Sans Devanagari"/>
                <w:lang w:bidi="hi-IN"/>
              </w:rPr>
            </w:pPr>
            <w:r w:rsidRPr="006A2CB9">
              <w:rPr>
                <w:rFonts w:ascii="PT Astra Serif" w:eastAsia="Tahoma" w:hAnsi="PT Astra Serif" w:cs="Noto Sans Devanagari"/>
                <w:lang w:bidi="hi-IN"/>
              </w:rPr>
              <w:t>3.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27F2" w14:textId="77777777" w:rsidR="006A2CB9" w:rsidRPr="006A2CB9" w:rsidRDefault="006A2CB9" w:rsidP="006A2CB9">
            <w:pPr>
              <w:suppressAutoHyphens w:val="0"/>
              <w:spacing w:line="228" w:lineRule="auto"/>
              <w:jc w:val="center"/>
              <w:textAlignment w:val="baseline"/>
              <w:rPr>
                <w:rFonts w:ascii="PT Astra Serif" w:eastAsia="Tahoma" w:hAnsi="PT Astra Serif" w:cs="Noto Sans Devanagari"/>
                <w:lang w:bidi="hi-IN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5B43" w14:textId="77777777" w:rsidR="006A2CB9" w:rsidRPr="006A2CB9" w:rsidRDefault="006A2CB9" w:rsidP="006A2CB9">
            <w:pPr>
              <w:suppressAutoHyphens w:val="0"/>
              <w:spacing w:line="228" w:lineRule="auto"/>
              <w:jc w:val="center"/>
              <w:textAlignment w:val="baseline"/>
              <w:rPr>
                <w:rFonts w:ascii="PT Astra Serif" w:eastAsia="Tahoma" w:hAnsi="PT Astra Serif" w:cs="Noto Sans Devanagari"/>
                <w:lang w:bidi="hi-IN"/>
              </w:rPr>
            </w:pPr>
            <w:proofErr w:type="spellStart"/>
            <w:r w:rsidRPr="006A2CB9">
              <w:rPr>
                <w:rFonts w:ascii="PT Astra Serif" w:eastAsia="Tahoma" w:hAnsi="PT Astra Serif" w:cs="Noto Sans Devanagari"/>
                <w:lang w:bidi="hi-IN"/>
              </w:rPr>
              <w:t>на______</w:t>
            </w:r>
            <w:proofErr w:type="gramStart"/>
            <w:r w:rsidRPr="006A2CB9">
              <w:rPr>
                <w:rFonts w:ascii="PT Astra Serif" w:eastAsia="Tahoma" w:hAnsi="PT Astra Serif" w:cs="Noto Sans Devanagari"/>
                <w:lang w:bidi="hi-IN"/>
              </w:rPr>
              <w:t>л</w:t>
            </w:r>
            <w:proofErr w:type="spellEnd"/>
            <w:proofErr w:type="gramEnd"/>
            <w:r w:rsidRPr="006A2CB9">
              <w:rPr>
                <w:rFonts w:ascii="PT Astra Serif" w:eastAsia="Tahoma" w:hAnsi="PT Astra Serif" w:cs="Noto Sans Devanagari"/>
                <w:lang w:bidi="hi-IN"/>
              </w:rPr>
              <w:t>.</w:t>
            </w:r>
          </w:p>
        </w:tc>
      </w:tr>
      <w:tr w:rsidR="006A2CB9" w:rsidRPr="006A2CB9" w14:paraId="6B969992" w14:textId="77777777" w:rsidTr="006A2CB9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5467" w14:textId="77777777" w:rsidR="006A2CB9" w:rsidRPr="006A2CB9" w:rsidRDefault="006A2CB9" w:rsidP="006A2CB9">
            <w:pPr>
              <w:suppressAutoHyphens w:val="0"/>
              <w:spacing w:line="228" w:lineRule="auto"/>
              <w:jc w:val="center"/>
              <w:textAlignment w:val="baseline"/>
              <w:rPr>
                <w:rFonts w:ascii="PT Astra Serif" w:eastAsia="Tahoma" w:hAnsi="PT Astra Serif" w:cs="Noto Sans Devanagari"/>
                <w:lang w:bidi="hi-IN"/>
              </w:rPr>
            </w:pPr>
            <w:r w:rsidRPr="006A2CB9">
              <w:rPr>
                <w:rFonts w:ascii="PT Astra Serif" w:eastAsia="Tahoma" w:hAnsi="PT Astra Serif" w:cs="Noto Sans Devanagari"/>
                <w:lang w:bidi="hi-IN"/>
              </w:rPr>
              <w:t>4.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D175" w14:textId="77777777" w:rsidR="006A2CB9" w:rsidRPr="006A2CB9" w:rsidRDefault="006A2CB9" w:rsidP="006A2CB9">
            <w:pPr>
              <w:suppressAutoHyphens w:val="0"/>
              <w:spacing w:line="228" w:lineRule="auto"/>
              <w:jc w:val="center"/>
              <w:textAlignment w:val="baseline"/>
              <w:rPr>
                <w:rFonts w:ascii="PT Astra Serif" w:eastAsia="Tahoma" w:hAnsi="PT Astra Serif" w:cs="Noto Sans Devanagari"/>
                <w:lang w:bidi="hi-IN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2768" w14:textId="77777777" w:rsidR="006A2CB9" w:rsidRPr="006A2CB9" w:rsidRDefault="006A2CB9" w:rsidP="006A2CB9">
            <w:pPr>
              <w:suppressAutoHyphens w:val="0"/>
              <w:spacing w:line="228" w:lineRule="auto"/>
              <w:jc w:val="center"/>
              <w:textAlignment w:val="baseline"/>
              <w:rPr>
                <w:rFonts w:ascii="PT Astra Serif" w:eastAsia="Tahoma" w:hAnsi="PT Astra Serif" w:cs="Noto Sans Devanagari"/>
                <w:lang w:bidi="hi-IN"/>
              </w:rPr>
            </w:pPr>
            <w:proofErr w:type="spellStart"/>
            <w:r w:rsidRPr="006A2CB9">
              <w:rPr>
                <w:rFonts w:ascii="PT Astra Serif" w:eastAsia="Tahoma" w:hAnsi="PT Astra Serif" w:cs="Noto Sans Devanagari"/>
                <w:lang w:bidi="hi-IN"/>
              </w:rPr>
              <w:t>на______</w:t>
            </w:r>
            <w:proofErr w:type="gramStart"/>
            <w:r w:rsidRPr="006A2CB9">
              <w:rPr>
                <w:rFonts w:ascii="PT Astra Serif" w:eastAsia="Tahoma" w:hAnsi="PT Astra Serif" w:cs="Noto Sans Devanagari"/>
                <w:lang w:bidi="hi-IN"/>
              </w:rPr>
              <w:t>л</w:t>
            </w:r>
            <w:proofErr w:type="spellEnd"/>
            <w:proofErr w:type="gramEnd"/>
            <w:r w:rsidRPr="006A2CB9">
              <w:rPr>
                <w:rFonts w:ascii="PT Astra Serif" w:eastAsia="Tahoma" w:hAnsi="PT Astra Serif" w:cs="Noto Sans Devanagari"/>
                <w:lang w:bidi="hi-IN"/>
              </w:rPr>
              <w:t>.</w:t>
            </w:r>
          </w:p>
        </w:tc>
      </w:tr>
      <w:tr w:rsidR="006A2CB9" w:rsidRPr="006A2CB9" w14:paraId="23F51542" w14:textId="77777777" w:rsidTr="006A2CB9">
        <w:trPr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64B6" w14:textId="77777777" w:rsidR="006A2CB9" w:rsidRPr="006A2CB9" w:rsidRDefault="006A2CB9" w:rsidP="006A2CB9">
            <w:pPr>
              <w:suppressAutoHyphens w:val="0"/>
              <w:spacing w:line="228" w:lineRule="auto"/>
              <w:jc w:val="center"/>
              <w:textAlignment w:val="baseline"/>
              <w:rPr>
                <w:rFonts w:ascii="PT Astra Serif" w:eastAsia="Tahoma" w:hAnsi="PT Astra Serif" w:cs="Noto Sans Devanagari"/>
                <w:lang w:bidi="hi-IN"/>
              </w:rPr>
            </w:pPr>
            <w:r w:rsidRPr="006A2CB9">
              <w:rPr>
                <w:rFonts w:ascii="PT Astra Serif" w:eastAsia="Tahoma" w:hAnsi="PT Astra Serif" w:cs="Noto Sans Devanagari"/>
                <w:lang w:bidi="hi-IN"/>
              </w:rPr>
              <w:t>5.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5888" w14:textId="77777777" w:rsidR="006A2CB9" w:rsidRPr="006A2CB9" w:rsidRDefault="006A2CB9" w:rsidP="006A2CB9">
            <w:pPr>
              <w:suppressAutoHyphens w:val="0"/>
              <w:spacing w:line="228" w:lineRule="auto"/>
              <w:jc w:val="center"/>
              <w:textAlignment w:val="baseline"/>
              <w:rPr>
                <w:rFonts w:ascii="PT Astra Serif" w:eastAsia="Tahoma" w:hAnsi="PT Astra Serif" w:cs="Noto Sans Devanagari"/>
                <w:lang w:bidi="hi-IN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3F03" w14:textId="77777777" w:rsidR="006A2CB9" w:rsidRPr="006A2CB9" w:rsidRDefault="006A2CB9" w:rsidP="006A2CB9">
            <w:pPr>
              <w:suppressAutoHyphens w:val="0"/>
              <w:spacing w:line="228" w:lineRule="auto"/>
              <w:jc w:val="center"/>
              <w:textAlignment w:val="baseline"/>
              <w:rPr>
                <w:rFonts w:ascii="PT Astra Serif" w:eastAsia="Tahoma" w:hAnsi="PT Astra Serif" w:cs="Noto Sans Devanagari"/>
                <w:lang w:bidi="hi-IN"/>
              </w:rPr>
            </w:pPr>
            <w:proofErr w:type="spellStart"/>
            <w:r w:rsidRPr="006A2CB9">
              <w:rPr>
                <w:rFonts w:ascii="PT Astra Serif" w:eastAsia="Tahoma" w:hAnsi="PT Astra Serif" w:cs="Noto Sans Devanagari"/>
                <w:lang w:bidi="hi-IN"/>
              </w:rPr>
              <w:t>на______</w:t>
            </w:r>
            <w:proofErr w:type="gramStart"/>
            <w:r w:rsidRPr="006A2CB9">
              <w:rPr>
                <w:rFonts w:ascii="PT Astra Serif" w:eastAsia="Tahoma" w:hAnsi="PT Astra Serif" w:cs="Noto Sans Devanagari"/>
                <w:lang w:bidi="hi-IN"/>
              </w:rPr>
              <w:t>л</w:t>
            </w:r>
            <w:proofErr w:type="spellEnd"/>
            <w:proofErr w:type="gramEnd"/>
            <w:r w:rsidRPr="006A2CB9">
              <w:rPr>
                <w:rFonts w:ascii="PT Astra Serif" w:eastAsia="Tahoma" w:hAnsi="PT Astra Serif" w:cs="Noto Sans Devanagari"/>
                <w:lang w:bidi="hi-IN"/>
              </w:rPr>
              <w:t>.</w:t>
            </w:r>
          </w:p>
        </w:tc>
      </w:tr>
    </w:tbl>
    <w:p w14:paraId="0C3D3D2D" w14:textId="77777777" w:rsidR="006A2CB9" w:rsidRDefault="006A2CB9" w:rsidP="006A2CB9">
      <w:pPr>
        <w:suppressAutoHyphens w:val="0"/>
        <w:spacing w:line="228" w:lineRule="auto"/>
        <w:jc w:val="center"/>
        <w:textAlignment w:val="baseline"/>
        <w:rPr>
          <w:rFonts w:ascii="PT Astra Serif" w:eastAsia="Tahoma" w:hAnsi="PT Astra Serif" w:cs="Noto Sans Devanagari"/>
          <w:lang w:bidi="hi-I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3911"/>
      </w:tblGrid>
      <w:tr w:rsidR="006A2CB9" w:rsidRPr="00C1103E" w14:paraId="629A478D" w14:textId="77777777" w:rsidTr="009E1305">
        <w:tc>
          <w:tcPr>
            <w:tcW w:w="5046" w:type="dxa"/>
            <w:hideMark/>
          </w:tcPr>
          <w:p w14:paraId="417D6409" w14:textId="77777777" w:rsidR="006A2CB9" w:rsidRPr="00C1103E" w:rsidRDefault="006A2CB9" w:rsidP="009E13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vertAlign w:val="superscript"/>
                <w:lang w:eastAsia="ru-RU"/>
              </w:rPr>
            </w:pPr>
            <w:r w:rsidRPr="00C1103E">
              <w:rPr>
                <w:rFonts w:ascii="PT Astra Serif" w:hAnsi="PT Astra Serif"/>
                <w:vertAlign w:val="superscript"/>
                <w:lang w:eastAsia="ru-RU"/>
              </w:rPr>
              <w:t>"___" ___________ 20____________________</w:t>
            </w:r>
          </w:p>
          <w:p w14:paraId="027381B8" w14:textId="77777777" w:rsidR="006A2CB9" w:rsidRPr="00C1103E" w:rsidRDefault="006A2CB9" w:rsidP="009E1305">
            <w:pPr>
              <w:widowControl w:val="0"/>
              <w:suppressAutoHyphens w:val="0"/>
              <w:autoSpaceDE w:val="0"/>
              <w:autoSpaceDN w:val="0"/>
              <w:adjustRightInd w:val="0"/>
              <w:ind w:left="2547"/>
              <w:rPr>
                <w:rFonts w:ascii="PT Astra Serif" w:hAnsi="PT Astra Serif"/>
                <w:vertAlign w:val="superscript"/>
                <w:lang w:eastAsia="ru-RU"/>
              </w:rPr>
            </w:pPr>
            <w:r w:rsidRPr="00C1103E">
              <w:rPr>
                <w:rFonts w:ascii="PT Astra Serif" w:hAnsi="PT Astra Serif"/>
                <w:vertAlign w:val="superscript"/>
                <w:lang w:eastAsia="ru-RU"/>
              </w:rPr>
              <w:t>(подпись)</w:t>
            </w:r>
          </w:p>
        </w:tc>
        <w:tc>
          <w:tcPr>
            <w:tcW w:w="3911" w:type="dxa"/>
            <w:hideMark/>
          </w:tcPr>
          <w:p w14:paraId="24441828" w14:textId="77777777" w:rsidR="006A2CB9" w:rsidRPr="00C1103E" w:rsidRDefault="006A2CB9" w:rsidP="009E13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vertAlign w:val="superscript"/>
                <w:lang w:eastAsia="ru-RU"/>
              </w:rPr>
            </w:pPr>
            <w:r w:rsidRPr="00C1103E">
              <w:rPr>
                <w:rFonts w:ascii="PT Astra Serif" w:hAnsi="PT Astra Serif"/>
                <w:vertAlign w:val="superscript"/>
                <w:lang w:eastAsia="ru-RU"/>
              </w:rPr>
              <w:t>/_____________________________/</w:t>
            </w:r>
          </w:p>
          <w:p w14:paraId="635F85BB" w14:textId="77777777" w:rsidR="006A2CB9" w:rsidRPr="00C1103E" w:rsidRDefault="006A2CB9" w:rsidP="009E130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vertAlign w:val="superscript"/>
                <w:lang w:eastAsia="ru-RU"/>
              </w:rPr>
            </w:pPr>
            <w:r w:rsidRPr="00C1103E">
              <w:rPr>
                <w:rFonts w:ascii="PT Astra Serif" w:hAnsi="PT Astra Serif"/>
                <w:vertAlign w:val="superscript"/>
                <w:lang w:eastAsia="ru-RU"/>
              </w:rPr>
              <w:t>(расшифровка подписи)</w:t>
            </w:r>
          </w:p>
        </w:tc>
      </w:tr>
    </w:tbl>
    <w:p w14:paraId="1E937F74" w14:textId="77777777" w:rsidR="006A2CB9" w:rsidRPr="006A2CB9" w:rsidRDefault="006A2CB9" w:rsidP="006A2CB9">
      <w:pPr>
        <w:suppressAutoHyphens w:val="0"/>
        <w:spacing w:line="228" w:lineRule="auto"/>
        <w:jc w:val="center"/>
        <w:textAlignment w:val="baseline"/>
        <w:rPr>
          <w:rFonts w:ascii="PT Astra Serif" w:eastAsia="Tahoma" w:hAnsi="PT Astra Serif" w:cs="Noto Sans Devanagari"/>
          <w:lang w:bidi="hi-IN"/>
        </w:rPr>
      </w:pPr>
    </w:p>
    <w:p w14:paraId="1E387144" w14:textId="77777777" w:rsidR="006A2CB9" w:rsidRPr="006A2CB9" w:rsidRDefault="006A2CB9" w:rsidP="00BE236B">
      <w:pPr>
        <w:suppressAutoHyphens w:val="0"/>
        <w:spacing w:line="228" w:lineRule="auto"/>
        <w:jc w:val="center"/>
        <w:textAlignment w:val="baseline"/>
        <w:rPr>
          <w:rFonts w:ascii="PT Astra Serif" w:eastAsia="Tahoma" w:hAnsi="PT Astra Serif" w:cs="Noto Sans Devanagari"/>
          <w:lang w:bidi="hi-IN"/>
        </w:rPr>
      </w:pPr>
    </w:p>
    <w:p w14:paraId="4CF7F2AF" w14:textId="77777777" w:rsidR="002D3643" w:rsidRPr="006A2CB9" w:rsidRDefault="002D3643" w:rsidP="00A36BF4">
      <w:pPr>
        <w:suppressAutoHyphens w:val="0"/>
        <w:spacing w:line="264" w:lineRule="auto"/>
        <w:ind w:firstLine="709"/>
        <w:jc w:val="right"/>
        <w:rPr>
          <w:rFonts w:ascii="PT Astra Serif" w:hAnsi="PT Astra Serif"/>
          <w:color w:val="000000"/>
          <w:lang w:eastAsia="ru-RU"/>
        </w:rPr>
      </w:pPr>
    </w:p>
    <w:p w14:paraId="3BF15E47" w14:textId="77777777" w:rsidR="006A2CB9" w:rsidRDefault="006A2CB9" w:rsidP="00A36BF4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</w:p>
    <w:p w14:paraId="35BAADF9" w14:textId="77777777" w:rsidR="006A2CB9" w:rsidRDefault="006A2CB9" w:rsidP="00A36BF4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</w:p>
    <w:p w14:paraId="55B0FDAD" w14:textId="77777777" w:rsidR="006A2CB9" w:rsidRDefault="006A2CB9" w:rsidP="00A36BF4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</w:p>
    <w:p w14:paraId="0200B5FC" w14:textId="77777777" w:rsidR="006A2CB9" w:rsidRDefault="006A2CB9" w:rsidP="00A36BF4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</w:p>
    <w:p w14:paraId="705239BE" w14:textId="77777777" w:rsidR="006A2CB9" w:rsidRDefault="006A2CB9" w:rsidP="00A36BF4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</w:p>
    <w:p w14:paraId="1D7E2CE2" w14:textId="77777777" w:rsidR="006A2CB9" w:rsidRDefault="006A2CB9" w:rsidP="00A36BF4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</w:p>
    <w:p w14:paraId="0C8C9214" w14:textId="77777777" w:rsidR="006A2CB9" w:rsidRDefault="006A2CB9" w:rsidP="00A36BF4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</w:p>
    <w:p w14:paraId="07CCB0AF" w14:textId="77777777" w:rsidR="006A2CB9" w:rsidRDefault="006A2CB9" w:rsidP="00A36BF4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</w:p>
    <w:p w14:paraId="52A2CB84" w14:textId="77777777" w:rsidR="006A2CB9" w:rsidRDefault="006A2CB9" w:rsidP="00A36BF4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</w:p>
    <w:p w14:paraId="4A666BA8" w14:textId="77777777" w:rsidR="006A2CB9" w:rsidRDefault="006A2CB9" w:rsidP="00A36BF4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</w:p>
    <w:p w14:paraId="563CEAAA" w14:textId="77777777" w:rsidR="006A2CB9" w:rsidRDefault="006A2CB9" w:rsidP="00A36BF4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</w:p>
    <w:p w14:paraId="7A036567" w14:textId="77777777" w:rsidR="006A2CB9" w:rsidRDefault="006A2CB9" w:rsidP="00A36BF4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</w:p>
    <w:p w14:paraId="6F5624F7" w14:textId="77777777" w:rsidR="006A2CB9" w:rsidRDefault="006A2CB9" w:rsidP="00A36BF4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</w:p>
    <w:p w14:paraId="56D4FE02" w14:textId="77777777" w:rsidR="006A2CB9" w:rsidRDefault="006A2CB9" w:rsidP="00A36BF4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</w:p>
    <w:p w14:paraId="44216A51" w14:textId="77777777" w:rsidR="006A2CB9" w:rsidRDefault="006A2CB9" w:rsidP="00A36BF4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</w:p>
    <w:p w14:paraId="50F88C3A" w14:textId="77777777" w:rsidR="006A2CB9" w:rsidRDefault="006A2CB9" w:rsidP="00A36BF4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</w:p>
    <w:p w14:paraId="6A286F00" w14:textId="77777777" w:rsidR="006A2CB9" w:rsidRDefault="006A2CB9" w:rsidP="00A36BF4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</w:p>
    <w:p w14:paraId="2C373C5A" w14:textId="77777777" w:rsidR="006A2CB9" w:rsidRDefault="006A2CB9" w:rsidP="00A36BF4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</w:p>
    <w:p w14:paraId="5E130B01" w14:textId="77777777" w:rsidR="006A2CB9" w:rsidRDefault="006A2CB9" w:rsidP="00A36BF4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</w:p>
    <w:p w14:paraId="1B9A1C0D" w14:textId="77777777" w:rsidR="006A2CB9" w:rsidRDefault="006A2CB9" w:rsidP="00A36BF4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</w:p>
    <w:p w14:paraId="0232EDC7" w14:textId="77777777" w:rsidR="006A2CB9" w:rsidRDefault="006A2CB9" w:rsidP="00A36BF4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</w:p>
    <w:p w14:paraId="76D8909B" w14:textId="77777777" w:rsidR="006A2CB9" w:rsidRDefault="006A2CB9" w:rsidP="00A36BF4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</w:p>
    <w:p w14:paraId="6D3075AE" w14:textId="77777777" w:rsidR="006A2CB9" w:rsidRDefault="006A2CB9" w:rsidP="00A36BF4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</w:p>
    <w:p w14:paraId="771F9037" w14:textId="77777777" w:rsidR="006A2CB9" w:rsidRDefault="006A2CB9" w:rsidP="00A36BF4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</w:p>
    <w:p w14:paraId="10EC7F80" w14:textId="77777777" w:rsidR="006A2CB9" w:rsidRDefault="006A2CB9" w:rsidP="00A36BF4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</w:p>
    <w:p w14:paraId="6C0DB838" w14:textId="77777777" w:rsidR="006A2CB9" w:rsidRDefault="006A2CB9" w:rsidP="006A2CB9">
      <w:pPr>
        <w:suppressAutoHyphens w:val="0"/>
        <w:spacing w:line="264" w:lineRule="auto"/>
        <w:rPr>
          <w:color w:val="000000"/>
          <w:lang w:eastAsia="ru-RU"/>
        </w:rPr>
      </w:pPr>
    </w:p>
    <w:p w14:paraId="4C3B3E6F" w14:textId="77777777" w:rsidR="006A2CB9" w:rsidRDefault="006A2CB9" w:rsidP="00A36BF4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</w:p>
    <w:p w14:paraId="0601D77B" w14:textId="5C40B88C" w:rsidR="00A36BF4" w:rsidRPr="00AD32E5" w:rsidRDefault="002F7EFD" w:rsidP="00A36BF4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Приложение № 6</w:t>
      </w:r>
    </w:p>
    <w:p w14:paraId="0FB43751" w14:textId="77777777" w:rsidR="00A36BF4" w:rsidRPr="00AD32E5" w:rsidRDefault="00A36BF4" w:rsidP="00A36BF4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  <w:r w:rsidRPr="00AD32E5">
        <w:rPr>
          <w:color w:val="000000"/>
          <w:lang w:eastAsia="ru-RU"/>
        </w:rPr>
        <w:lastRenderedPageBreak/>
        <w:t>к Административному регламенту</w:t>
      </w:r>
    </w:p>
    <w:p w14:paraId="0FBAE9A8" w14:textId="77777777" w:rsidR="00A36BF4" w:rsidRPr="00AD32E5" w:rsidRDefault="00A36BF4" w:rsidP="00A36BF4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  <w:r w:rsidRPr="00AD32E5">
        <w:rPr>
          <w:color w:val="000000"/>
          <w:lang w:eastAsia="ru-RU"/>
        </w:rPr>
        <w:t xml:space="preserve">предоставления муниципальной услуги </w:t>
      </w:r>
    </w:p>
    <w:p w14:paraId="10A29399" w14:textId="77777777" w:rsidR="00A36BF4" w:rsidRPr="00AD32E5" w:rsidRDefault="00A36BF4" w:rsidP="00A36BF4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  <w:r w:rsidRPr="00AD32E5">
        <w:rPr>
          <w:color w:val="000000"/>
          <w:lang w:eastAsia="ru-RU"/>
        </w:rPr>
        <w:t xml:space="preserve">«Выдача разрешения на вступление </w:t>
      </w:r>
    </w:p>
    <w:p w14:paraId="48050596" w14:textId="77777777" w:rsidR="00A36BF4" w:rsidRPr="00AD32E5" w:rsidRDefault="00A36BF4" w:rsidP="00A36BF4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  <w:r w:rsidRPr="00AD32E5">
        <w:rPr>
          <w:color w:val="000000"/>
          <w:lang w:eastAsia="ru-RU"/>
        </w:rPr>
        <w:t xml:space="preserve">в </w:t>
      </w:r>
      <w:proofErr w:type="gramStart"/>
      <w:r w:rsidRPr="00AD32E5">
        <w:rPr>
          <w:color w:val="000000"/>
          <w:lang w:eastAsia="ru-RU"/>
        </w:rPr>
        <w:t>брак лиц</w:t>
      </w:r>
      <w:proofErr w:type="gramEnd"/>
      <w:r w:rsidRPr="00AD32E5">
        <w:rPr>
          <w:color w:val="000000"/>
          <w:lang w:eastAsia="ru-RU"/>
        </w:rPr>
        <w:t xml:space="preserve">, не достигших </w:t>
      </w:r>
    </w:p>
    <w:p w14:paraId="03B41D65" w14:textId="77777777" w:rsidR="00A36BF4" w:rsidRPr="00AD32E5" w:rsidRDefault="00A36BF4" w:rsidP="00A36BF4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  <w:r w:rsidRPr="00AD32E5">
        <w:rPr>
          <w:color w:val="000000"/>
          <w:lang w:eastAsia="ru-RU"/>
        </w:rPr>
        <w:t xml:space="preserve">возраста </w:t>
      </w:r>
      <w:r>
        <w:rPr>
          <w:color w:val="000000"/>
          <w:lang w:eastAsia="ru-RU"/>
        </w:rPr>
        <w:t xml:space="preserve">18 </w:t>
      </w:r>
      <w:r w:rsidRPr="00AD32E5">
        <w:rPr>
          <w:color w:val="000000"/>
          <w:lang w:eastAsia="ru-RU"/>
        </w:rPr>
        <w:t xml:space="preserve"> лет»</w:t>
      </w:r>
    </w:p>
    <w:p w14:paraId="2FD84D43" w14:textId="77777777" w:rsidR="00A36BF4" w:rsidRPr="00AD32E5" w:rsidRDefault="00A36BF4" w:rsidP="00A36BF4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</w:p>
    <w:p w14:paraId="0A1B423B" w14:textId="77777777" w:rsidR="003D0184" w:rsidRDefault="003D0184" w:rsidP="00387ACE">
      <w:pPr>
        <w:suppressAutoHyphens w:val="0"/>
        <w:spacing w:line="264" w:lineRule="auto"/>
        <w:outlineLvl w:val="2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52C88402" w14:textId="77777777" w:rsidR="003D0184" w:rsidRPr="002F7EFD" w:rsidRDefault="003D0184" w:rsidP="00BE236B">
      <w:pPr>
        <w:suppressAutoHyphens w:val="0"/>
        <w:spacing w:line="264" w:lineRule="auto"/>
        <w:jc w:val="center"/>
        <w:outlineLvl w:val="2"/>
        <w:rPr>
          <w:rFonts w:ascii="PT Astra Serif" w:hAnsi="PT Astra Serif"/>
          <w:b/>
          <w:color w:val="000000"/>
          <w:lang w:eastAsia="ru-RU"/>
        </w:rPr>
      </w:pPr>
    </w:p>
    <w:p w14:paraId="7F77ABD2" w14:textId="77777777" w:rsidR="00BE236B" w:rsidRPr="002F7EFD" w:rsidRDefault="00BE236B" w:rsidP="00BE236B">
      <w:pPr>
        <w:suppressAutoHyphens w:val="0"/>
        <w:spacing w:line="264" w:lineRule="auto"/>
        <w:jc w:val="center"/>
        <w:outlineLvl w:val="2"/>
        <w:rPr>
          <w:rFonts w:ascii="PT Astra Serif" w:hAnsi="PT Astra Serif"/>
          <w:b/>
          <w:color w:val="000000"/>
          <w:lang w:eastAsia="ru-RU"/>
        </w:rPr>
      </w:pPr>
      <w:r w:rsidRPr="002F7EFD">
        <w:rPr>
          <w:rFonts w:ascii="PT Astra Serif" w:hAnsi="PT Astra Serif"/>
          <w:b/>
          <w:color w:val="000000"/>
          <w:lang w:eastAsia="ru-RU"/>
        </w:rPr>
        <w:t>Заявление</w:t>
      </w:r>
    </w:p>
    <w:p w14:paraId="2D07A4C1" w14:textId="77777777" w:rsidR="00BE236B" w:rsidRPr="002F7EFD" w:rsidRDefault="00BE236B" w:rsidP="00BE236B">
      <w:pPr>
        <w:suppressAutoHyphens w:val="0"/>
        <w:spacing w:line="264" w:lineRule="auto"/>
        <w:ind w:firstLine="709"/>
        <w:jc w:val="center"/>
        <w:rPr>
          <w:rFonts w:ascii="PT Astra Serif" w:hAnsi="PT Astra Serif"/>
          <w:b/>
          <w:color w:val="000000"/>
          <w:lang w:eastAsia="ru-RU"/>
        </w:rPr>
      </w:pPr>
      <w:r w:rsidRPr="002F7EFD">
        <w:rPr>
          <w:rFonts w:ascii="PT Astra Serif" w:hAnsi="PT Astra Serif"/>
          <w:b/>
          <w:color w:val="000000"/>
          <w:lang w:eastAsia="ru-RU"/>
        </w:rPr>
        <w:t>об исправлении опечаток и (или) ошибок, допущенных</w:t>
      </w:r>
    </w:p>
    <w:p w14:paraId="1948578F" w14:textId="77777777" w:rsidR="00BE236B" w:rsidRPr="002F7EFD" w:rsidRDefault="00BE236B" w:rsidP="00BE236B">
      <w:pPr>
        <w:suppressAutoHyphens w:val="0"/>
        <w:spacing w:line="264" w:lineRule="auto"/>
        <w:ind w:firstLine="709"/>
        <w:jc w:val="center"/>
        <w:rPr>
          <w:rFonts w:ascii="PT Astra Serif" w:hAnsi="PT Astra Serif"/>
          <w:b/>
          <w:color w:val="000000"/>
          <w:lang w:eastAsia="ru-RU"/>
        </w:rPr>
      </w:pPr>
      <w:r w:rsidRPr="002F7EFD">
        <w:rPr>
          <w:rFonts w:ascii="PT Astra Serif" w:hAnsi="PT Astra Serif"/>
          <w:b/>
          <w:color w:val="000000"/>
          <w:lang w:eastAsia="ru-RU"/>
        </w:rPr>
        <w:t xml:space="preserve">в выданных по результату оказания услуги «Выдача </w:t>
      </w:r>
      <w:r w:rsidRPr="002F7EFD">
        <w:rPr>
          <w:rFonts w:ascii="PT Astra Serif" w:eastAsia="Tahoma" w:hAnsi="PT Astra Serif" w:cs="Noto Sans Devanagari"/>
          <w:b/>
          <w:color w:val="000000"/>
          <w:lang w:bidi="hi-IN"/>
        </w:rPr>
        <w:t xml:space="preserve">разрешения на вступление в </w:t>
      </w:r>
      <w:proofErr w:type="gramStart"/>
      <w:r w:rsidRPr="002F7EFD">
        <w:rPr>
          <w:rFonts w:ascii="PT Astra Serif" w:eastAsia="Tahoma" w:hAnsi="PT Astra Serif" w:cs="Noto Sans Devanagari"/>
          <w:b/>
          <w:color w:val="000000"/>
          <w:lang w:bidi="hi-IN"/>
        </w:rPr>
        <w:t>брак лиц</w:t>
      </w:r>
      <w:proofErr w:type="gramEnd"/>
      <w:r w:rsidRPr="002F7EFD">
        <w:rPr>
          <w:rFonts w:ascii="PT Astra Serif" w:eastAsia="Tahoma" w:hAnsi="PT Astra Serif" w:cs="Noto Sans Devanagari"/>
          <w:b/>
          <w:color w:val="000000"/>
          <w:lang w:bidi="hi-IN"/>
        </w:rPr>
        <w:t>, не достигших возраста 18 лет»</w:t>
      </w:r>
    </w:p>
    <w:p w14:paraId="0753BB74" w14:textId="77777777" w:rsidR="00BE236B" w:rsidRPr="002F7EFD" w:rsidRDefault="00BE236B" w:rsidP="00BE236B">
      <w:pPr>
        <w:suppressAutoHyphens w:val="0"/>
        <w:spacing w:line="264" w:lineRule="auto"/>
        <w:ind w:firstLine="709"/>
        <w:jc w:val="both"/>
        <w:rPr>
          <w:rFonts w:ascii="PT Astra Serif" w:hAnsi="PT Astra Serif"/>
          <w:color w:val="000000"/>
          <w:lang w:eastAsia="ru-RU"/>
        </w:rPr>
      </w:pPr>
    </w:p>
    <w:p w14:paraId="324B14F4" w14:textId="77777777" w:rsidR="00BE236B" w:rsidRPr="00BE236B" w:rsidRDefault="00BE236B" w:rsidP="00BE236B">
      <w:pPr>
        <w:suppressAutoHyphens w:val="0"/>
        <w:spacing w:line="264" w:lineRule="auto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3911"/>
      </w:tblGrid>
      <w:tr w:rsidR="00BE236B" w:rsidRPr="00BE236B" w14:paraId="523749CC" w14:textId="77777777" w:rsidTr="00BE236B">
        <w:tc>
          <w:tcPr>
            <w:tcW w:w="8957" w:type="dxa"/>
            <w:gridSpan w:val="2"/>
            <w:hideMark/>
          </w:tcPr>
          <w:p w14:paraId="056F96E2" w14:textId="77777777" w:rsidR="00BE236B" w:rsidRPr="00BE236B" w:rsidRDefault="00BE236B" w:rsidP="00BE23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E236B">
              <w:rPr>
                <w:rFonts w:ascii="PT Astra Serif" w:hAnsi="PT Astra Serif"/>
                <w:lang w:eastAsia="ru-RU"/>
              </w:rPr>
              <w:t>Ф.И.О. заявителя _________________________________________________________</w:t>
            </w:r>
          </w:p>
          <w:p w14:paraId="24FBFF18" w14:textId="77777777" w:rsidR="00BE236B" w:rsidRPr="00BE236B" w:rsidRDefault="00BE236B" w:rsidP="00BE23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E236B">
              <w:rPr>
                <w:rFonts w:ascii="PT Astra Serif" w:hAnsi="PT Astra Serif"/>
                <w:lang w:eastAsia="ru-RU"/>
              </w:rPr>
              <w:t>________________________________________________________________________</w:t>
            </w:r>
          </w:p>
          <w:p w14:paraId="72760EE3" w14:textId="77777777" w:rsidR="00BE236B" w:rsidRPr="00BE236B" w:rsidRDefault="00BE236B" w:rsidP="00BE23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E236B">
              <w:rPr>
                <w:rFonts w:ascii="PT Astra Serif" w:hAnsi="PT Astra Serif"/>
                <w:lang w:eastAsia="ru-RU"/>
              </w:rPr>
              <w:t>Телефон _________________________________________________________________</w:t>
            </w:r>
          </w:p>
          <w:p w14:paraId="36260C22" w14:textId="77777777" w:rsidR="00BE236B" w:rsidRPr="00BE236B" w:rsidRDefault="00BE236B" w:rsidP="00BE23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E236B">
              <w:rPr>
                <w:rFonts w:ascii="PT Astra Serif" w:hAnsi="PT Astra Serif"/>
                <w:lang w:eastAsia="ru-RU"/>
              </w:rPr>
              <w:t>Адрес электронной почты _________________________________________________</w:t>
            </w:r>
          </w:p>
          <w:p w14:paraId="6CAC3CF4" w14:textId="77777777" w:rsidR="00BE236B" w:rsidRPr="00BE236B" w:rsidRDefault="00BE236B" w:rsidP="00BE23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E236B">
              <w:rPr>
                <w:rFonts w:ascii="PT Astra Serif" w:hAnsi="PT Astra Serif"/>
                <w:lang w:eastAsia="ru-RU"/>
              </w:rPr>
              <w:t>Документ, удостоверяющий личность ___________ серия _____ N ___________</w:t>
            </w:r>
          </w:p>
          <w:p w14:paraId="26AB5D38" w14:textId="77777777" w:rsidR="00BE236B" w:rsidRPr="00BE236B" w:rsidRDefault="00BE236B" w:rsidP="00BE236B">
            <w:pPr>
              <w:widowControl w:val="0"/>
              <w:suppressAutoHyphens w:val="0"/>
              <w:autoSpaceDE w:val="0"/>
              <w:autoSpaceDN w:val="0"/>
              <w:adjustRightInd w:val="0"/>
              <w:ind w:left="3396"/>
              <w:rPr>
                <w:rFonts w:ascii="PT Astra Serif" w:hAnsi="PT Astra Serif"/>
                <w:lang w:eastAsia="ru-RU"/>
              </w:rPr>
            </w:pPr>
            <w:r w:rsidRPr="00BE236B">
              <w:rPr>
                <w:rFonts w:ascii="PT Astra Serif" w:hAnsi="PT Astra Serif"/>
                <w:lang w:eastAsia="ru-RU"/>
              </w:rPr>
              <w:t>наименование документа</w:t>
            </w:r>
          </w:p>
          <w:p w14:paraId="1723FB7F" w14:textId="77777777" w:rsidR="00BE236B" w:rsidRPr="00BE236B" w:rsidRDefault="00BE236B" w:rsidP="00BE23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E236B">
              <w:rPr>
                <w:rFonts w:ascii="PT Astra Serif" w:hAnsi="PT Astra Serif"/>
                <w:lang w:eastAsia="ru-RU"/>
              </w:rPr>
              <w:t>________________________________________________________________________</w:t>
            </w:r>
          </w:p>
          <w:p w14:paraId="5A73FBEB" w14:textId="77777777" w:rsidR="00BE236B" w:rsidRPr="00BE236B" w:rsidRDefault="00BE236B" w:rsidP="00BE23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E236B">
              <w:rPr>
                <w:rFonts w:ascii="PT Astra Serif" w:hAnsi="PT Astra Serif"/>
                <w:lang w:eastAsia="ru-RU"/>
              </w:rPr>
              <w:t xml:space="preserve">кем и когда </w:t>
            </w:r>
            <w:proofErr w:type="gramStart"/>
            <w:r w:rsidRPr="00BE236B">
              <w:rPr>
                <w:rFonts w:ascii="PT Astra Serif" w:hAnsi="PT Astra Serif"/>
                <w:lang w:eastAsia="ru-RU"/>
              </w:rPr>
              <w:t>выдан</w:t>
            </w:r>
            <w:proofErr w:type="gramEnd"/>
          </w:p>
          <w:p w14:paraId="2E945CD6" w14:textId="77777777" w:rsidR="00BE236B" w:rsidRPr="00BE236B" w:rsidRDefault="00BE236B" w:rsidP="00BE23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E236B">
              <w:rPr>
                <w:rFonts w:ascii="PT Astra Serif" w:hAnsi="PT Astra Serif"/>
                <w:lang w:eastAsia="ru-RU"/>
              </w:rPr>
              <w:t>адрес регистрации:________________________________________________________</w:t>
            </w:r>
          </w:p>
          <w:p w14:paraId="0CBA37E4" w14:textId="77777777" w:rsidR="00BE236B" w:rsidRPr="00BE236B" w:rsidRDefault="00BE236B" w:rsidP="00BE23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E236B">
              <w:rPr>
                <w:rFonts w:ascii="PT Astra Serif" w:hAnsi="PT Astra Serif"/>
                <w:lang w:eastAsia="ru-RU"/>
              </w:rPr>
              <w:t xml:space="preserve">Прошу исправить опечатки и (или) ошибки, допущенные </w:t>
            </w:r>
            <w:proofErr w:type="gramStart"/>
            <w:r w:rsidRPr="00BE236B">
              <w:rPr>
                <w:rFonts w:ascii="PT Astra Serif" w:hAnsi="PT Astra Serif"/>
                <w:lang w:eastAsia="ru-RU"/>
              </w:rPr>
              <w:t>в</w:t>
            </w:r>
            <w:proofErr w:type="gramEnd"/>
            <w:r w:rsidRPr="00BE236B">
              <w:rPr>
                <w:rFonts w:ascii="PT Astra Serif" w:hAnsi="PT Astra Serif"/>
                <w:lang w:eastAsia="ru-RU"/>
              </w:rPr>
              <w:t xml:space="preserve">  _________________________________________________________________________</w:t>
            </w:r>
          </w:p>
          <w:p w14:paraId="5EFED781" w14:textId="77777777" w:rsidR="00BE236B" w:rsidRPr="00BE236B" w:rsidRDefault="00BE236B" w:rsidP="00BE23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E236B">
              <w:rPr>
                <w:rFonts w:ascii="PT Astra Serif" w:hAnsi="PT Astra Serif"/>
                <w:lang w:eastAsia="ru-RU"/>
              </w:rPr>
              <w:t>________________________________________________________________________,</w:t>
            </w:r>
          </w:p>
          <w:p w14:paraId="719E5A1C" w14:textId="626545D1" w:rsidR="00BE236B" w:rsidRPr="00C1103E" w:rsidRDefault="00BE236B" w:rsidP="00BE23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vertAlign w:val="superscript"/>
                <w:lang w:eastAsia="ru-RU"/>
              </w:rPr>
            </w:pPr>
            <w:r w:rsidRPr="00C1103E">
              <w:rPr>
                <w:rFonts w:ascii="PT Astra Serif" w:hAnsi="PT Astra Serif"/>
                <w:vertAlign w:val="superscript"/>
                <w:lang w:eastAsia="ru-RU"/>
              </w:rPr>
              <w:t xml:space="preserve">Ф.И.О. получателя </w:t>
            </w:r>
            <w:r w:rsidR="00C1103E">
              <w:rPr>
                <w:rFonts w:ascii="PT Astra Serif" w:hAnsi="PT Astra Serif"/>
                <w:vertAlign w:val="superscript"/>
                <w:lang w:eastAsia="ru-RU"/>
              </w:rPr>
              <w:t>муниципальной услуги</w:t>
            </w:r>
          </w:p>
          <w:p w14:paraId="62F3D3BD" w14:textId="77777777" w:rsidR="00BE236B" w:rsidRPr="00BE236B" w:rsidRDefault="00BE236B" w:rsidP="00BE23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E236B">
              <w:rPr>
                <w:rFonts w:ascii="PT Astra Serif" w:hAnsi="PT Astra Serif"/>
                <w:lang w:eastAsia="ru-RU"/>
              </w:rPr>
              <w:t>проживающем</w:t>
            </w:r>
            <w:proofErr w:type="gramStart"/>
            <w:r w:rsidRPr="00BE236B">
              <w:rPr>
                <w:rFonts w:ascii="PT Astra Serif" w:hAnsi="PT Astra Serif"/>
                <w:lang w:eastAsia="ru-RU"/>
              </w:rPr>
              <w:t>у(</w:t>
            </w:r>
            <w:proofErr w:type="gramEnd"/>
            <w:r w:rsidRPr="00BE236B">
              <w:rPr>
                <w:rFonts w:ascii="PT Astra Serif" w:hAnsi="PT Astra Serif"/>
                <w:lang w:eastAsia="ru-RU"/>
              </w:rPr>
              <w:t>ей) по адресу: ______________________________________________</w:t>
            </w:r>
          </w:p>
          <w:p w14:paraId="3F0EE555" w14:textId="77777777" w:rsidR="00BE236B" w:rsidRPr="00BE236B" w:rsidRDefault="00BE236B" w:rsidP="00BE23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E236B">
              <w:rPr>
                <w:rFonts w:ascii="PT Astra Serif" w:hAnsi="PT Astra Serif"/>
                <w:lang w:eastAsia="ru-RU"/>
              </w:rPr>
              <w:t>адрес места жительства</w:t>
            </w:r>
          </w:p>
          <w:p w14:paraId="3980C865" w14:textId="77777777" w:rsidR="00BE236B" w:rsidRPr="00BE236B" w:rsidRDefault="00BE236B" w:rsidP="00BE236B">
            <w:pPr>
              <w:widowControl w:val="0"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lang w:eastAsia="ru-RU"/>
              </w:rPr>
            </w:pPr>
            <w:r w:rsidRPr="00BE236B">
              <w:rPr>
                <w:rFonts w:ascii="PT Astra Serif" w:hAnsi="PT Astra Serif"/>
                <w:lang w:eastAsia="ru-RU"/>
              </w:rPr>
              <w:t>К заявлению прилагаю следующие документы:</w:t>
            </w:r>
          </w:p>
          <w:p w14:paraId="1C948E5B" w14:textId="77777777" w:rsidR="00BE236B" w:rsidRPr="00BE236B" w:rsidRDefault="00BE236B" w:rsidP="00BE236B">
            <w:pPr>
              <w:widowControl w:val="0"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lang w:eastAsia="ru-RU"/>
              </w:rPr>
            </w:pPr>
            <w:r w:rsidRPr="00BE236B">
              <w:rPr>
                <w:rFonts w:ascii="PT Astra Serif" w:hAnsi="PT Astra Serif"/>
                <w:lang w:eastAsia="ru-RU"/>
              </w:rPr>
              <w:t>1. копия паспорта;</w:t>
            </w:r>
          </w:p>
          <w:p w14:paraId="0A25ED5D" w14:textId="77777777" w:rsidR="00BE236B" w:rsidRPr="00BE236B" w:rsidRDefault="00BE236B" w:rsidP="00BE236B">
            <w:pPr>
              <w:widowControl w:val="0"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lang w:eastAsia="ru-RU"/>
              </w:rPr>
            </w:pPr>
            <w:r w:rsidRPr="00BE236B">
              <w:rPr>
                <w:rFonts w:ascii="PT Astra Serif" w:hAnsi="PT Astra Serif"/>
                <w:lang w:eastAsia="ru-RU"/>
              </w:rPr>
              <w:t>2. __________________________________________________________</w:t>
            </w:r>
          </w:p>
          <w:p w14:paraId="6C0FB404" w14:textId="77777777" w:rsidR="00BE236B" w:rsidRPr="00BE236B" w:rsidRDefault="00BE236B" w:rsidP="00BE236B">
            <w:pPr>
              <w:widowControl w:val="0"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lang w:eastAsia="ru-RU"/>
              </w:rPr>
            </w:pPr>
            <w:r w:rsidRPr="00BE236B">
              <w:rPr>
                <w:rFonts w:ascii="PT Astra Serif" w:hAnsi="PT Astra Serif"/>
                <w:lang w:eastAsia="ru-RU"/>
              </w:rPr>
              <w:t>3. __________________________________________________________</w:t>
            </w:r>
          </w:p>
          <w:p w14:paraId="3179F63D" w14:textId="77777777" w:rsidR="00BE236B" w:rsidRPr="00BE236B" w:rsidRDefault="00BE236B" w:rsidP="00BE236B">
            <w:pPr>
              <w:widowControl w:val="0"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lang w:eastAsia="ru-RU"/>
              </w:rPr>
            </w:pPr>
            <w:r w:rsidRPr="00BE236B">
              <w:rPr>
                <w:rFonts w:ascii="PT Astra Serif" w:hAnsi="PT Astra Serif"/>
                <w:lang w:eastAsia="ru-RU"/>
              </w:rPr>
              <w:t>4. __________________________________________________________</w:t>
            </w:r>
          </w:p>
          <w:p w14:paraId="2EE85482" w14:textId="77777777" w:rsidR="00BE236B" w:rsidRPr="00BE236B" w:rsidRDefault="00BE236B" w:rsidP="00BE236B">
            <w:pPr>
              <w:widowControl w:val="0"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lang w:eastAsia="ru-RU"/>
              </w:rPr>
            </w:pPr>
            <w:r w:rsidRPr="00BE236B">
              <w:rPr>
                <w:rFonts w:ascii="PT Astra Serif" w:hAnsi="PT Astra Serif"/>
                <w:lang w:eastAsia="ru-RU"/>
              </w:rPr>
              <w:t>5. __________________________________________________________</w:t>
            </w:r>
          </w:p>
          <w:p w14:paraId="21FECA9B" w14:textId="77777777" w:rsidR="00BE236B" w:rsidRPr="00BE236B" w:rsidRDefault="00BE236B" w:rsidP="00BE236B">
            <w:pPr>
              <w:widowControl w:val="0"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lang w:eastAsia="ru-RU"/>
              </w:rPr>
            </w:pPr>
            <w:r w:rsidRPr="00BE236B">
              <w:rPr>
                <w:rFonts w:ascii="PT Astra Serif" w:hAnsi="PT Astra Serif"/>
                <w:lang w:eastAsia="ru-RU"/>
              </w:rPr>
              <w:t>6. __________________________________________________________</w:t>
            </w:r>
          </w:p>
          <w:p w14:paraId="46AF6BCF" w14:textId="77777777" w:rsidR="00BE236B" w:rsidRPr="00BE236B" w:rsidRDefault="00BE236B" w:rsidP="00BE236B">
            <w:pPr>
              <w:widowControl w:val="0"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lang w:eastAsia="ru-RU"/>
              </w:rPr>
            </w:pPr>
            <w:r w:rsidRPr="00BE236B">
              <w:rPr>
                <w:rFonts w:ascii="PT Astra Serif" w:hAnsi="PT Astra Serif"/>
                <w:lang w:eastAsia="ru-RU"/>
              </w:rPr>
              <w:t>Об ответственности за достоверность представленных сведений предупрежде</w:t>
            </w:r>
            <w:proofErr w:type="gramStart"/>
            <w:r w:rsidRPr="00BE236B">
              <w:rPr>
                <w:rFonts w:ascii="PT Astra Serif" w:hAnsi="PT Astra Serif"/>
                <w:lang w:eastAsia="ru-RU"/>
              </w:rPr>
              <w:t>н(</w:t>
            </w:r>
            <w:proofErr w:type="gramEnd"/>
            <w:r w:rsidRPr="00BE236B">
              <w:rPr>
                <w:rFonts w:ascii="PT Astra Serif" w:hAnsi="PT Astra Serif"/>
                <w:lang w:eastAsia="ru-RU"/>
              </w:rPr>
              <w:t>на).</w:t>
            </w:r>
          </w:p>
          <w:p w14:paraId="52C7B353" w14:textId="77777777" w:rsidR="00BE236B" w:rsidRPr="00BE236B" w:rsidRDefault="00BE236B" w:rsidP="00BE236B">
            <w:pPr>
              <w:widowControl w:val="0"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  <w:lang w:eastAsia="ru-RU"/>
              </w:rPr>
            </w:pPr>
            <w:r w:rsidRPr="00BE236B">
              <w:rPr>
                <w:rFonts w:ascii="PT Astra Serif" w:hAnsi="PT Astra Serif"/>
                <w:lang w:eastAsia="ru-RU"/>
              </w:rPr>
              <w:t>Даю согласие на получение, обработку и передачу моих персональных данных в соответствии с Федеральными законами от 27.07.2006 N 149-ФЗ "Об информации, информационных технологиях и о защите информации" и от 27.07.2006 N 152-ФЗ "О защите персональных данных".</w:t>
            </w:r>
          </w:p>
        </w:tc>
      </w:tr>
      <w:tr w:rsidR="00BE236B" w:rsidRPr="00BE236B" w14:paraId="7E576122" w14:textId="77777777" w:rsidTr="00BE236B">
        <w:tc>
          <w:tcPr>
            <w:tcW w:w="5046" w:type="dxa"/>
            <w:hideMark/>
          </w:tcPr>
          <w:p w14:paraId="2E16FE5D" w14:textId="77777777" w:rsidR="00BE236B" w:rsidRPr="00C1103E" w:rsidRDefault="00BE236B" w:rsidP="00BE23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vertAlign w:val="superscript"/>
                <w:lang w:eastAsia="ru-RU"/>
              </w:rPr>
            </w:pPr>
            <w:r w:rsidRPr="00C1103E">
              <w:rPr>
                <w:rFonts w:ascii="PT Astra Serif" w:hAnsi="PT Astra Serif"/>
                <w:vertAlign w:val="superscript"/>
                <w:lang w:eastAsia="ru-RU"/>
              </w:rPr>
              <w:t>"___" ___________ 20____________________</w:t>
            </w:r>
          </w:p>
          <w:p w14:paraId="4328F4CD" w14:textId="77777777" w:rsidR="00BE236B" w:rsidRPr="00C1103E" w:rsidRDefault="00BE236B" w:rsidP="00BE236B">
            <w:pPr>
              <w:widowControl w:val="0"/>
              <w:suppressAutoHyphens w:val="0"/>
              <w:autoSpaceDE w:val="0"/>
              <w:autoSpaceDN w:val="0"/>
              <w:adjustRightInd w:val="0"/>
              <w:ind w:left="2547"/>
              <w:rPr>
                <w:rFonts w:ascii="PT Astra Serif" w:hAnsi="PT Astra Serif"/>
                <w:vertAlign w:val="superscript"/>
                <w:lang w:eastAsia="ru-RU"/>
              </w:rPr>
            </w:pPr>
            <w:r w:rsidRPr="00C1103E">
              <w:rPr>
                <w:rFonts w:ascii="PT Astra Serif" w:hAnsi="PT Astra Serif"/>
                <w:vertAlign w:val="superscript"/>
                <w:lang w:eastAsia="ru-RU"/>
              </w:rPr>
              <w:t>(подпись)</w:t>
            </w:r>
          </w:p>
        </w:tc>
        <w:tc>
          <w:tcPr>
            <w:tcW w:w="3911" w:type="dxa"/>
            <w:hideMark/>
          </w:tcPr>
          <w:p w14:paraId="15442D19" w14:textId="77777777" w:rsidR="00BE236B" w:rsidRPr="00C1103E" w:rsidRDefault="00BE236B" w:rsidP="00BE23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vertAlign w:val="superscript"/>
                <w:lang w:eastAsia="ru-RU"/>
              </w:rPr>
            </w:pPr>
            <w:r w:rsidRPr="00C1103E">
              <w:rPr>
                <w:rFonts w:ascii="PT Astra Serif" w:hAnsi="PT Astra Serif"/>
                <w:vertAlign w:val="superscript"/>
                <w:lang w:eastAsia="ru-RU"/>
              </w:rPr>
              <w:t>/_____________________________/</w:t>
            </w:r>
          </w:p>
          <w:p w14:paraId="7382DCA3" w14:textId="77777777" w:rsidR="00BE236B" w:rsidRPr="00C1103E" w:rsidRDefault="00BE236B" w:rsidP="00BE23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vertAlign w:val="superscript"/>
                <w:lang w:eastAsia="ru-RU"/>
              </w:rPr>
            </w:pPr>
            <w:r w:rsidRPr="00C1103E">
              <w:rPr>
                <w:rFonts w:ascii="PT Astra Serif" w:hAnsi="PT Astra Serif"/>
                <w:vertAlign w:val="superscript"/>
                <w:lang w:eastAsia="ru-RU"/>
              </w:rPr>
              <w:t>(расшифровка подписи)</w:t>
            </w:r>
          </w:p>
        </w:tc>
      </w:tr>
    </w:tbl>
    <w:p w14:paraId="31975BB3" w14:textId="77777777" w:rsidR="00BE236B" w:rsidRPr="00BE236B" w:rsidRDefault="00BE236B" w:rsidP="0010106A">
      <w:pPr>
        <w:suppressAutoHyphens w:val="0"/>
        <w:spacing w:line="264" w:lineRule="auto"/>
        <w:jc w:val="both"/>
        <w:rPr>
          <w:color w:val="000000"/>
          <w:sz w:val="28"/>
          <w:szCs w:val="20"/>
          <w:lang w:eastAsia="ru-RU"/>
        </w:rPr>
      </w:pPr>
    </w:p>
    <w:p w14:paraId="6BD632A3" w14:textId="77777777" w:rsidR="00216871" w:rsidRPr="007154EE" w:rsidRDefault="00216871" w:rsidP="005A0FBE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</w:p>
    <w:p w14:paraId="40DC458C" w14:textId="3EFACCBF" w:rsidR="005A0FBE" w:rsidRPr="005A0FBE" w:rsidRDefault="002F7EFD" w:rsidP="005A0FBE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Приложение № 7</w:t>
      </w:r>
    </w:p>
    <w:p w14:paraId="5D64F1C3" w14:textId="77777777" w:rsidR="005A0FBE" w:rsidRPr="005A0FBE" w:rsidRDefault="005A0FBE" w:rsidP="005A0FBE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  <w:r w:rsidRPr="005A0FBE">
        <w:rPr>
          <w:color w:val="000000"/>
          <w:lang w:eastAsia="ru-RU"/>
        </w:rPr>
        <w:t>к Административному регламенту</w:t>
      </w:r>
    </w:p>
    <w:p w14:paraId="049BA0E2" w14:textId="77777777" w:rsidR="005A0FBE" w:rsidRPr="005A0FBE" w:rsidRDefault="005A0FBE" w:rsidP="005A0FBE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  <w:r w:rsidRPr="005A0FBE">
        <w:rPr>
          <w:color w:val="000000"/>
          <w:lang w:eastAsia="ru-RU"/>
        </w:rPr>
        <w:lastRenderedPageBreak/>
        <w:t xml:space="preserve">предоставления муниципальной услуги </w:t>
      </w:r>
    </w:p>
    <w:p w14:paraId="6177A5D0" w14:textId="77777777" w:rsidR="005A0FBE" w:rsidRPr="005A0FBE" w:rsidRDefault="005A0FBE" w:rsidP="005A0FBE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  <w:r w:rsidRPr="005A0FBE">
        <w:rPr>
          <w:color w:val="000000"/>
          <w:lang w:eastAsia="ru-RU"/>
        </w:rPr>
        <w:t xml:space="preserve">«Выдача разрешения на вступление </w:t>
      </w:r>
    </w:p>
    <w:p w14:paraId="462100BE" w14:textId="77777777" w:rsidR="005A0FBE" w:rsidRPr="005A0FBE" w:rsidRDefault="005A0FBE" w:rsidP="005A0FBE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  <w:r w:rsidRPr="005A0FBE">
        <w:rPr>
          <w:color w:val="000000"/>
          <w:lang w:eastAsia="ru-RU"/>
        </w:rPr>
        <w:t xml:space="preserve">в </w:t>
      </w:r>
      <w:proofErr w:type="gramStart"/>
      <w:r w:rsidRPr="005A0FBE">
        <w:rPr>
          <w:color w:val="000000"/>
          <w:lang w:eastAsia="ru-RU"/>
        </w:rPr>
        <w:t>брак лиц</w:t>
      </w:r>
      <w:proofErr w:type="gramEnd"/>
      <w:r w:rsidRPr="005A0FBE">
        <w:rPr>
          <w:color w:val="000000"/>
          <w:lang w:eastAsia="ru-RU"/>
        </w:rPr>
        <w:t xml:space="preserve">, не достигших </w:t>
      </w:r>
    </w:p>
    <w:p w14:paraId="7B264D3D" w14:textId="77777777" w:rsidR="005A0FBE" w:rsidRPr="005A0FBE" w:rsidRDefault="005A0FBE" w:rsidP="005A0FBE">
      <w:pPr>
        <w:suppressAutoHyphens w:val="0"/>
        <w:spacing w:line="264" w:lineRule="auto"/>
        <w:ind w:firstLine="709"/>
        <w:jc w:val="right"/>
        <w:rPr>
          <w:color w:val="000000"/>
          <w:lang w:eastAsia="ru-RU"/>
        </w:rPr>
      </w:pPr>
      <w:r w:rsidRPr="005A0FBE">
        <w:rPr>
          <w:color w:val="000000"/>
          <w:lang w:eastAsia="ru-RU"/>
        </w:rPr>
        <w:t>возраста 18  лет»</w:t>
      </w:r>
    </w:p>
    <w:p w14:paraId="076E23A9" w14:textId="77777777" w:rsidR="005A0FBE" w:rsidRPr="005A0FBE" w:rsidRDefault="005A0FBE" w:rsidP="005A0FBE">
      <w:pPr>
        <w:suppressAutoHyphens w:val="0"/>
        <w:spacing w:line="264" w:lineRule="auto"/>
        <w:ind w:firstLine="709"/>
        <w:jc w:val="right"/>
        <w:rPr>
          <w:color w:val="000000"/>
          <w:sz w:val="28"/>
          <w:szCs w:val="20"/>
          <w:lang w:eastAsia="ru-RU"/>
        </w:rPr>
      </w:pPr>
    </w:p>
    <w:p w14:paraId="42DF2B40" w14:textId="77777777" w:rsidR="00BE236B" w:rsidRPr="00BE236B" w:rsidRDefault="00BE236B" w:rsidP="005A0FBE">
      <w:pPr>
        <w:suppressAutoHyphens w:val="0"/>
        <w:spacing w:line="264" w:lineRule="auto"/>
        <w:jc w:val="both"/>
        <w:rPr>
          <w:color w:val="000000"/>
          <w:sz w:val="28"/>
          <w:szCs w:val="20"/>
          <w:lang w:eastAsia="ru-RU"/>
        </w:rPr>
      </w:pPr>
    </w:p>
    <w:p w14:paraId="56CB251B" w14:textId="277D6126" w:rsidR="005A0FBE" w:rsidRDefault="005A0FBE" w:rsidP="005A0FBE">
      <w:pPr>
        <w:ind w:left="2694" w:firstLine="709"/>
        <w:jc w:val="right"/>
        <w:rPr>
          <w:rFonts w:ascii="PT Astra Serif" w:hAnsi="PT Astra Serif" w:cs="Arial"/>
        </w:rPr>
      </w:pPr>
      <w:r w:rsidRPr="005A0FBE">
        <w:rPr>
          <w:rFonts w:ascii="PT Astra Serif" w:hAnsi="PT Astra Serif" w:cs="Arial"/>
        </w:rPr>
        <w:t>_________________________________</w:t>
      </w:r>
    </w:p>
    <w:p w14:paraId="59FF0321" w14:textId="3E2F7798" w:rsidR="005A0FBE" w:rsidRPr="0010106A" w:rsidRDefault="005A0FBE" w:rsidP="005A0FBE">
      <w:pPr>
        <w:ind w:left="2694" w:firstLine="709"/>
        <w:jc w:val="right"/>
        <w:rPr>
          <w:rFonts w:ascii="PT Astra Serif" w:hAnsi="PT Astra Serif" w:cs="Arial"/>
          <w:vertAlign w:val="superscript"/>
        </w:rPr>
      </w:pPr>
      <w:proofErr w:type="gramStart"/>
      <w:r w:rsidRPr="0010106A">
        <w:rPr>
          <w:rFonts w:ascii="PT Astra Serif" w:hAnsi="PT Astra Serif" w:cs="Arial"/>
          <w:vertAlign w:val="superscript"/>
        </w:rPr>
        <w:t>(наименование органа местного самоуправления</w:t>
      </w:r>
      <w:proofErr w:type="gramEnd"/>
    </w:p>
    <w:p w14:paraId="3E0BE773" w14:textId="3685912A" w:rsidR="005A0FBE" w:rsidRDefault="005A0FBE" w:rsidP="005A0FBE">
      <w:pPr>
        <w:ind w:left="4678" w:firstLine="709"/>
        <w:jc w:val="right"/>
        <w:rPr>
          <w:rFonts w:ascii="PT Astra Serif" w:hAnsi="PT Astra Serif" w:cs="Arial"/>
          <w:i/>
          <w:iCs/>
        </w:rPr>
      </w:pPr>
      <w:r>
        <w:rPr>
          <w:rFonts w:ascii="PT Astra Serif" w:hAnsi="PT Astra Serif" w:cs="Arial"/>
          <w:i/>
          <w:iCs/>
        </w:rPr>
        <w:t>___</w:t>
      </w:r>
      <w:r w:rsidR="0010106A">
        <w:rPr>
          <w:rFonts w:ascii="PT Astra Serif" w:hAnsi="PT Astra Serif" w:cs="Arial"/>
          <w:i/>
          <w:iCs/>
        </w:rPr>
        <w:t>______________________________</w:t>
      </w:r>
    </w:p>
    <w:p w14:paraId="4A5B5E11" w14:textId="77777777" w:rsidR="005A0FBE" w:rsidRPr="005A0FBE" w:rsidRDefault="005A0FBE" w:rsidP="005A0FBE">
      <w:pPr>
        <w:ind w:left="4678" w:firstLine="709"/>
        <w:jc w:val="right"/>
        <w:rPr>
          <w:rFonts w:ascii="PT Astra Serif" w:hAnsi="PT Astra Serif" w:cs="Arial"/>
          <w:i/>
          <w:iCs/>
        </w:rPr>
      </w:pPr>
      <w:r w:rsidRPr="0010106A">
        <w:rPr>
          <w:rFonts w:ascii="PT Astra Serif" w:hAnsi="PT Astra Serif" w:cs="Arial"/>
          <w:i/>
          <w:iCs/>
          <w:vertAlign w:val="superscript"/>
        </w:rPr>
        <w:t>(ФИО полностью</w:t>
      </w:r>
      <w:r w:rsidRPr="005A0FBE">
        <w:rPr>
          <w:rFonts w:ascii="PT Astra Serif" w:hAnsi="PT Astra Serif" w:cs="Arial"/>
          <w:i/>
          <w:iCs/>
        </w:rPr>
        <w:t>)</w:t>
      </w:r>
    </w:p>
    <w:p w14:paraId="2E34832D" w14:textId="77777777" w:rsidR="005A0FBE" w:rsidRPr="005A0FBE" w:rsidRDefault="005A0FBE" w:rsidP="005A0FBE">
      <w:pPr>
        <w:ind w:left="4678" w:firstLine="709"/>
        <w:jc w:val="right"/>
        <w:rPr>
          <w:rFonts w:ascii="PT Astra Serif" w:hAnsi="PT Astra Serif" w:cs="Arial"/>
        </w:rPr>
      </w:pPr>
      <w:r w:rsidRPr="005A0FBE">
        <w:rPr>
          <w:rFonts w:ascii="PT Astra Serif" w:hAnsi="PT Astra Serif" w:cs="Arial"/>
        </w:rPr>
        <w:t>____________________________</w:t>
      </w:r>
    </w:p>
    <w:p w14:paraId="2F991663" w14:textId="77777777" w:rsidR="005A0FBE" w:rsidRPr="005A0FBE" w:rsidRDefault="005A0FBE" w:rsidP="005A0FBE">
      <w:pPr>
        <w:ind w:left="4678" w:firstLine="709"/>
        <w:jc w:val="right"/>
        <w:rPr>
          <w:rFonts w:ascii="PT Astra Serif" w:hAnsi="PT Astra Serif" w:cs="Arial"/>
          <w:i/>
          <w:iCs/>
        </w:rPr>
      </w:pPr>
      <w:r w:rsidRPr="0010106A">
        <w:rPr>
          <w:rFonts w:ascii="PT Astra Serif" w:hAnsi="PT Astra Serif" w:cs="Arial"/>
          <w:i/>
          <w:iCs/>
          <w:vertAlign w:val="superscript"/>
        </w:rPr>
        <w:t>(дата рождения</w:t>
      </w:r>
      <w:r w:rsidRPr="005A0FBE">
        <w:rPr>
          <w:rFonts w:ascii="PT Astra Serif" w:hAnsi="PT Astra Serif" w:cs="Arial"/>
          <w:i/>
          <w:iCs/>
        </w:rPr>
        <w:t>)</w:t>
      </w:r>
    </w:p>
    <w:p w14:paraId="1EFCA0EB" w14:textId="77777777" w:rsidR="005A0FBE" w:rsidRPr="005A0FBE" w:rsidRDefault="005A0FBE" w:rsidP="005A0FBE">
      <w:pPr>
        <w:ind w:left="4678" w:firstLine="709"/>
        <w:jc w:val="right"/>
        <w:rPr>
          <w:rFonts w:ascii="PT Astra Serif" w:hAnsi="PT Astra Serif" w:cs="Arial"/>
        </w:rPr>
      </w:pPr>
      <w:proofErr w:type="gramStart"/>
      <w:r w:rsidRPr="005A0FBE">
        <w:rPr>
          <w:rFonts w:ascii="PT Astra Serif" w:hAnsi="PT Astra Serif" w:cs="Arial"/>
        </w:rPr>
        <w:t>Зарегистрированной</w:t>
      </w:r>
      <w:proofErr w:type="gramEnd"/>
      <w:r w:rsidRPr="005A0FBE">
        <w:rPr>
          <w:rFonts w:ascii="PT Astra Serif" w:hAnsi="PT Astra Serif" w:cs="Arial"/>
        </w:rPr>
        <w:t xml:space="preserve"> (ого) по адресу:</w:t>
      </w:r>
    </w:p>
    <w:p w14:paraId="5CB61FC0" w14:textId="77777777" w:rsidR="005A0FBE" w:rsidRPr="005A0FBE" w:rsidRDefault="005A0FBE" w:rsidP="005A0FBE">
      <w:pPr>
        <w:ind w:left="4678" w:firstLine="709"/>
        <w:jc w:val="center"/>
        <w:rPr>
          <w:rFonts w:ascii="PT Astra Serif" w:hAnsi="PT Astra Serif" w:cs="Arial"/>
        </w:rPr>
      </w:pPr>
      <w:r w:rsidRPr="005A0FBE">
        <w:rPr>
          <w:rFonts w:ascii="PT Astra Serif" w:hAnsi="PT Astra Serif" w:cs="Arial"/>
        </w:rPr>
        <w:t>_____________________________</w:t>
      </w:r>
    </w:p>
    <w:p w14:paraId="51ECF46C" w14:textId="77777777" w:rsidR="005A0FBE" w:rsidRPr="005A0FBE" w:rsidRDefault="005A0FBE" w:rsidP="005A0FBE">
      <w:pPr>
        <w:ind w:left="4678" w:firstLine="709"/>
        <w:jc w:val="center"/>
        <w:rPr>
          <w:rFonts w:ascii="PT Astra Serif" w:hAnsi="PT Astra Serif" w:cs="Arial"/>
        </w:rPr>
      </w:pPr>
      <w:r w:rsidRPr="005A0FBE">
        <w:rPr>
          <w:rFonts w:ascii="PT Astra Serif" w:hAnsi="PT Astra Serif" w:cs="Arial"/>
        </w:rPr>
        <w:t>тел.__________________________</w:t>
      </w:r>
    </w:p>
    <w:p w14:paraId="0A69ADC0" w14:textId="77777777" w:rsidR="005A0FBE" w:rsidRPr="005A0FBE" w:rsidRDefault="005A0FBE" w:rsidP="0010106A">
      <w:pPr>
        <w:ind w:left="4678" w:firstLine="709"/>
        <w:rPr>
          <w:rFonts w:ascii="PT Astra Serif" w:hAnsi="PT Astra Serif" w:cs="Arial"/>
        </w:rPr>
      </w:pPr>
      <w:r w:rsidRPr="005A0FBE">
        <w:rPr>
          <w:rFonts w:ascii="PT Astra Serif" w:hAnsi="PT Astra Serif" w:cs="Arial"/>
        </w:rPr>
        <w:t>паспортные данные:</w:t>
      </w:r>
    </w:p>
    <w:p w14:paraId="133B626A" w14:textId="77777777" w:rsidR="005A0FBE" w:rsidRPr="005A0FBE" w:rsidRDefault="005A0FBE" w:rsidP="005A0FBE">
      <w:pPr>
        <w:ind w:left="4678" w:firstLine="709"/>
        <w:jc w:val="center"/>
        <w:rPr>
          <w:rFonts w:ascii="PT Astra Serif" w:hAnsi="PT Astra Serif" w:cs="Arial"/>
        </w:rPr>
      </w:pPr>
      <w:proofErr w:type="spellStart"/>
      <w:r w:rsidRPr="005A0FBE">
        <w:rPr>
          <w:rFonts w:ascii="PT Astra Serif" w:hAnsi="PT Astra Serif" w:cs="Arial"/>
        </w:rPr>
        <w:t>серия_______номер</w:t>
      </w:r>
      <w:proofErr w:type="spellEnd"/>
      <w:r w:rsidRPr="005A0FBE">
        <w:rPr>
          <w:rFonts w:ascii="PT Astra Serif" w:hAnsi="PT Astra Serif" w:cs="Arial"/>
        </w:rPr>
        <w:t>____________</w:t>
      </w:r>
    </w:p>
    <w:p w14:paraId="683B30CE" w14:textId="77777777" w:rsidR="005A0FBE" w:rsidRPr="005A0FBE" w:rsidRDefault="005A0FBE" w:rsidP="005A0FBE">
      <w:pPr>
        <w:ind w:left="4678" w:firstLine="709"/>
        <w:jc w:val="center"/>
        <w:rPr>
          <w:rFonts w:ascii="PT Astra Serif" w:hAnsi="PT Astra Serif" w:cs="Arial"/>
        </w:rPr>
      </w:pPr>
      <w:r w:rsidRPr="005A0FBE">
        <w:rPr>
          <w:rFonts w:ascii="PT Astra Serif" w:hAnsi="PT Astra Serif" w:cs="Arial"/>
        </w:rPr>
        <w:t>выдан________________________</w:t>
      </w:r>
    </w:p>
    <w:p w14:paraId="41CC46CC" w14:textId="77777777" w:rsidR="005A0FBE" w:rsidRPr="005A0FBE" w:rsidRDefault="005A0FBE" w:rsidP="005A0FBE">
      <w:pPr>
        <w:ind w:left="4678" w:firstLine="709"/>
        <w:jc w:val="center"/>
        <w:rPr>
          <w:rFonts w:ascii="PT Astra Serif" w:hAnsi="PT Astra Serif" w:cs="Arial"/>
        </w:rPr>
      </w:pPr>
      <w:r w:rsidRPr="005A0FBE">
        <w:rPr>
          <w:rFonts w:ascii="PT Astra Serif" w:hAnsi="PT Astra Serif" w:cs="Arial"/>
        </w:rPr>
        <w:t>_____________________________</w:t>
      </w:r>
    </w:p>
    <w:p w14:paraId="54C4D288" w14:textId="77777777" w:rsidR="005A0FBE" w:rsidRPr="0010106A" w:rsidRDefault="005A0FBE" w:rsidP="005A0FBE">
      <w:pPr>
        <w:ind w:left="4678" w:firstLine="709"/>
        <w:jc w:val="right"/>
        <w:rPr>
          <w:rFonts w:ascii="PT Astra Serif" w:hAnsi="PT Astra Serif" w:cs="Arial"/>
          <w:i/>
          <w:iCs/>
          <w:vertAlign w:val="superscript"/>
        </w:rPr>
      </w:pPr>
      <w:r w:rsidRPr="0010106A">
        <w:rPr>
          <w:rFonts w:ascii="PT Astra Serif" w:hAnsi="PT Astra Serif" w:cs="Arial"/>
          <w:i/>
          <w:iCs/>
          <w:vertAlign w:val="superscript"/>
        </w:rPr>
        <w:t>(кем, когда)</w:t>
      </w:r>
    </w:p>
    <w:p w14:paraId="1DCD7DC1" w14:textId="77777777" w:rsidR="005A0FBE" w:rsidRPr="005A0FBE" w:rsidRDefault="005A0FBE" w:rsidP="005A0FBE">
      <w:pPr>
        <w:ind w:left="4678" w:firstLine="709"/>
        <w:jc w:val="center"/>
        <w:rPr>
          <w:rFonts w:ascii="PT Astra Serif" w:hAnsi="PT Astra Serif" w:cs="Arial"/>
        </w:rPr>
      </w:pPr>
      <w:r w:rsidRPr="005A0FBE">
        <w:rPr>
          <w:rFonts w:ascii="PT Astra Serif" w:hAnsi="PT Astra Serif" w:cs="Arial"/>
        </w:rPr>
        <w:t>от___________________________</w:t>
      </w:r>
    </w:p>
    <w:p w14:paraId="6F5E207D" w14:textId="7D86DD14" w:rsidR="005A0FBE" w:rsidRPr="0010106A" w:rsidRDefault="005A0FBE" w:rsidP="005A0FBE">
      <w:pPr>
        <w:ind w:left="4678" w:firstLine="709"/>
        <w:jc w:val="right"/>
        <w:rPr>
          <w:rFonts w:ascii="PT Astra Serif" w:hAnsi="PT Astra Serif" w:cs="Arial"/>
          <w:i/>
          <w:iCs/>
          <w:vertAlign w:val="superscript"/>
        </w:rPr>
      </w:pPr>
      <w:r w:rsidRPr="0010106A">
        <w:rPr>
          <w:rFonts w:ascii="PT Astra Serif" w:hAnsi="PT Astra Serif" w:cs="Arial"/>
          <w:i/>
          <w:iCs/>
          <w:vertAlign w:val="superscript"/>
        </w:rPr>
        <w:t>(ФИО</w:t>
      </w:r>
      <w:r w:rsidR="0010106A" w:rsidRPr="0010106A">
        <w:rPr>
          <w:rFonts w:ascii="PT Astra Serif" w:hAnsi="PT Astra Serif" w:cs="Arial"/>
          <w:i/>
          <w:iCs/>
          <w:vertAlign w:val="superscript"/>
        </w:rPr>
        <w:t xml:space="preserve"> полностью</w:t>
      </w:r>
      <w:r w:rsidRPr="0010106A">
        <w:rPr>
          <w:rFonts w:ascii="PT Astra Serif" w:hAnsi="PT Astra Serif" w:cs="Arial"/>
          <w:i/>
          <w:iCs/>
          <w:vertAlign w:val="superscript"/>
        </w:rPr>
        <w:t>)</w:t>
      </w:r>
    </w:p>
    <w:p w14:paraId="09115147" w14:textId="77777777" w:rsidR="005A0FBE" w:rsidRPr="005A0FBE" w:rsidRDefault="005A0FBE" w:rsidP="005A0FBE">
      <w:pPr>
        <w:ind w:left="4678" w:firstLine="709"/>
        <w:jc w:val="center"/>
        <w:rPr>
          <w:rFonts w:ascii="PT Astra Serif" w:hAnsi="PT Astra Serif" w:cs="Arial"/>
        </w:rPr>
      </w:pPr>
      <w:r w:rsidRPr="005A0FBE">
        <w:rPr>
          <w:rFonts w:ascii="PT Astra Serif" w:hAnsi="PT Astra Serif" w:cs="Arial"/>
        </w:rPr>
        <w:t>_____________________________</w:t>
      </w:r>
    </w:p>
    <w:p w14:paraId="7867B9A0" w14:textId="77777777" w:rsidR="005A0FBE" w:rsidRPr="0010106A" w:rsidRDefault="005A0FBE" w:rsidP="005A0FBE">
      <w:pPr>
        <w:ind w:left="4678" w:firstLine="709"/>
        <w:jc w:val="right"/>
        <w:rPr>
          <w:rFonts w:ascii="PT Astra Serif" w:hAnsi="PT Astra Serif" w:cs="Arial"/>
          <w:i/>
          <w:iCs/>
          <w:vertAlign w:val="superscript"/>
        </w:rPr>
      </w:pPr>
      <w:r w:rsidRPr="0010106A">
        <w:rPr>
          <w:rFonts w:ascii="PT Astra Serif" w:hAnsi="PT Astra Serif" w:cs="Arial"/>
          <w:i/>
          <w:iCs/>
          <w:vertAlign w:val="superscript"/>
        </w:rPr>
        <w:t>(дата рождения)</w:t>
      </w:r>
    </w:p>
    <w:p w14:paraId="3E492F1A" w14:textId="77777777" w:rsidR="005A0FBE" w:rsidRPr="005A0FBE" w:rsidRDefault="005A0FBE" w:rsidP="005A0FBE">
      <w:pPr>
        <w:ind w:left="4678" w:firstLine="709"/>
        <w:rPr>
          <w:rFonts w:ascii="PT Astra Serif" w:hAnsi="PT Astra Serif" w:cs="Arial"/>
        </w:rPr>
      </w:pPr>
      <w:proofErr w:type="gramStart"/>
      <w:r w:rsidRPr="005A0FBE">
        <w:rPr>
          <w:rFonts w:ascii="PT Astra Serif" w:hAnsi="PT Astra Serif" w:cs="Arial"/>
        </w:rPr>
        <w:t>Зарегистрированной</w:t>
      </w:r>
      <w:proofErr w:type="gramEnd"/>
      <w:r w:rsidRPr="005A0FBE">
        <w:rPr>
          <w:rFonts w:ascii="PT Astra Serif" w:hAnsi="PT Astra Serif" w:cs="Arial"/>
        </w:rPr>
        <w:t xml:space="preserve"> (ого) по адресу:</w:t>
      </w:r>
    </w:p>
    <w:p w14:paraId="18A0DB94" w14:textId="77777777" w:rsidR="005A0FBE" w:rsidRPr="005A0FBE" w:rsidRDefault="005A0FBE" w:rsidP="005A0FBE">
      <w:pPr>
        <w:ind w:left="4678" w:firstLine="709"/>
        <w:jc w:val="center"/>
        <w:rPr>
          <w:rFonts w:ascii="PT Astra Serif" w:hAnsi="PT Astra Serif" w:cs="Arial"/>
        </w:rPr>
      </w:pPr>
      <w:r w:rsidRPr="005A0FBE">
        <w:rPr>
          <w:rFonts w:ascii="PT Astra Serif" w:hAnsi="PT Astra Serif" w:cs="Arial"/>
        </w:rPr>
        <w:t>________________________________________________________________</w:t>
      </w:r>
    </w:p>
    <w:p w14:paraId="6E147C27" w14:textId="77777777" w:rsidR="005A0FBE" w:rsidRPr="005A0FBE" w:rsidRDefault="005A0FBE" w:rsidP="0010106A">
      <w:pPr>
        <w:ind w:left="4678" w:firstLine="709"/>
        <w:rPr>
          <w:rFonts w:ascii="PT Astra Serif" w:hAnsi="PT Astra Serif" w:cs="Arial"/>
        </w:rPr>
      </w:pPr>
      <w:r w:rsidRPr="005A0FBE">
        <w:rPr>
          <w:rFonts w:ascii="PT Astra Serif" w:hAnsi="PT Astra Serif" w:cs="Arial"/>
        </w:rPr>
        <w:t>паспортные данные:</w:t>
      </w:r>
    </w:p>
    <w:p w14:paraId="22EBD7A2" w14:textId="77777777" w:rsidR="005A0FBE" w:rsidRPr="005A0FBE" w:rsidRDefault="005A0FBE" w:rsidP="005A0FBE">
      <w:pPr>
        <w:ind w:left="4678" w:firstLine="709"/>
        <w:jc w:val="center"/>
        <w:rPr>
          <w:rFonts w:ascii="PT Astra Serif" w:hAnsi="PT Astra Serif" w:cs="Arial"/>
        </w:rPr>
      </w:pPr>
      <w:proofErr w:type="spellStart"/>
      <w:r w:rsidRPr="005A0FBE">
        <w:rPr>
          <w:rFonts w:ascii="PT Astra Serif" w:hAnsi="PT Astra Serif" w:cs="Arial"/>
        </w:rPr>
        <w:t>серия_______номер</w:t>
      </w:r>
      <w:proofErr w:type="spellEnd"/>
      <w:r w:rsidRPr="005A0FBE">
        <w:rPr>
          <w:rFonts w:ascii="PT Astra Serif" w:hAnsi="PT Astra Serif" w:cs="Arial"/>
        </w:rPr>
        <w:t>____________</w:t>
      </w:r>
    </w:p>
    <w:p w14:paraId="4CBC383E" w14:textId="77777777" w:rsidR="005A0FBE" w:rsidRPr="005A0FBE" w:rsidRDefault="005A0FBE" w:rsidP="005A0FBE">
      <w:pPr>
        <w:ind w:left="4678" w:firstLine="709"/>
        <w:jc w:val="center"/>
        <w:rPr>
          <w:rFonts w:ascii="PT Astra Serif" w:hAnsi="PT Astra Serif" w:cs="Arial"/>
        </w:rPr>
      </w:pPr>
      <w:r w:rsidRPr="005A0FBE">
        <w:rPr>
          <w:rFonts w:ascii="PT Astra Serif" w:hAnsi="PT Astra Serif" w:cs="Arial"/>
        </w:rPr>
        <w:t>выдан___________________________________________________________</w:t>
      </w:r>
    </w:p>
    <w:p w14:paraId="6BC68CEB" w14:textId="77777777" w:rsidR="005A0FBE" w:rsidRPr="0010106A" w:rsidRDefault="005A0FBE" w:rsidP="005A0FBE">
      <w:pPr>
        <w:ind w:left="4678" w:firstLine="709"/>
        <w:jc w:val="right"/>
        <w:rPr>
          <w:rFonts w:ascii="PT Astra Serif" w:hAnsi="PT Astra Serif" w:cs="Arial"/>
          <w:i/>
          <w:iCs/>
          <w:vertAlign w:val="superscript"/>
        </w:rPr>
      </w:pPr>
      <w:r w:rsidRPr="0010106A">
        <w:rPr>
          <w:rFonts w:ascii="PT Astra Serif" w:hAnsi="PT Astra Serif" w:cs="Arial"/>
          <w:i/>
          <w:iCs/>
          <w:vertAlign w:val="superscript"/>
        </w:rPr>
        <w:t>(кем, когда)</w:t>
      </w:r>
    </w:p>
    <w:p w14:paraId="3B1910E0" w14:textId="77777777" w:rsidR="005A0FBE" w:rsidRPr="005A0FBE" w:rsidRDefault="005A0FBE" w:rsidP="005A0FBE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 w:cs="Arial"/>
          <w:b/>
        </w:rPr>
      </w:pPr>
    </w:p>
    <w:p w14:paraId="4BA944CE" w14:textId="7BA63E71" w:rsidR="005A0FBE" w:rsidRPr="002F7EFD" w:rsidRDefault="0010106A" w:rsidP="005A0FBE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 w:cs="Arial"/>
          <w:b/>
        </w:rPr>
      </w:pPr>
      <w:r w:rsidRPr="002F7EFD">
        <w:rPr>
          <w:rFonts w:ascii="PT Astra Serif" w:eastAsia="Calibri" w:hAnsi="PT Astra Serif" w:cs="Arial"/>
          <w:b/>
        </w:rPr>
        <w:t>Согласие</w:t>
      </w:r>
    </w:p>
    <w:p w14:paraId="37C16E19" w14:textId="375BBB31" w:rsidR="005A0FBE" w:rsidRPr="002F7EFD" w:rsidRDefault="0010106A" w:rsidP="005A0FBE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 w:cs="Arial"/>
          <w:b/>
        </w:rPr>
      </w:pPr>
      <w:r w:rsidRPr="002F7EFD">
        <w:rPr>
          <w:rFonts w:ascii="PT Astra Serif" w:eastAsia="Calibri" w:hAnsi="PT Astra Serif" w:cs="Arial"/>
          <w:b/>
        </w:rPr>
        <w:t>для получения</w:t>
      </w:r>
      <w:r w:rsidR="005A0FBE" w:rsidRPr="002F7EFD">
        <w:rPr>
          <w:rFonts w:ascii="PT Astra Serif" w:eastAsia="Calibri" w:hAnsi="PT Astra Serif" w:cs="Arial"/>
          <w:b/>
        </w:rPr>
        <w:t xml:space="preserve"> </w:t>
      </w:r>
      <w:r w:rsidRPr="002F7EFD">
        <w:rPr>
          <w:rFonts w:ascii="PT Astra Serif" w:eastAsia="Calibri" w:hAnsi="PT Astra Serif" w:cs="Arial"/>
          <w:b/>
        </w:rPr>
        <w:t xml:space="preserve">разрешения на вступление в </w:t>
      </w:r>
      <w:proofErr w:type="gramStart"/>
      <w:r w:rsidRPr="002F7EFD">
        <w:rPr>
          <w:rFonts w:ascii="PT Astra Serif" w:eastAsia="Calibri" w:hAnsi="PT Astra Serif" w:cs="Arial"/>
          <w:b/>
        </w:rPr>
        <w:t>брак лица</w:t>
      </w:r>
      <w:proofErr w:type="gramEnd"/>
      <w:r w:rsidR="005A0FBE" w:rsidRPr="002F7EFD">
        <w:rPr>
          <w:rFonts w:ascii="PT Astra Serif" w:eastAsia="Calibri" w:hAnsi="PT Astra Serif" w:cs="Arial"/>
          <w:b/>
        </w:rPr>
        <w:t xml:space="preserve">, </w:t>
      </w:r>
      <w:r w:rsidRPr="002F7EFD">
        <w:rPr>
          <w:rFonts w:ascii="PT Astra Serif" w:eastAsia="Calibri" w:hAnsi="PT Astra Serif" w:cs="Arial"/>
          <w:b/>
        </w:rPr>
        <w:t>не достигшего возраста 18 лет</w:t>
      </w:r>
    </w:p>
    <w:p w14:paraId="12A99811" w14:textId="77777777" w:rsidR="005A0FBE" w:rsidRPr="005A0FBE" w:rsidRDefault="005A0FBE" w:rsidP="005A0FBE">
      <w:pPr>
        <w:ind w:firstLine="709"/>
        <w:jc w:val="center"/>
        <w:rPr>
          <w:rFonts w:ascii="PT Astra Serif" w:hAnsi="PT Astra Serif" w:cs="Arial"/>
        </w:rPr>
      </w:pPr>
    </w:p>
    <w:p w14:paraId="0F3B75A2" w14:textId="77777777" w:rsidR="005A0FBE" w:rsidRPr="005A0FBE" w:rsidRDefault="005A0FBE" w:rsidP="005A0FBE">
      <w:pPr>
        <w:ind w:firstLine="709"/>
        <w:jc w:val="both"/>
        <w:rPr>
          <w:rFonts w:ascii="PT Astra Serif" w:hAnsi="PT Astra Serif" w:cs="Arial"/>
        </w:rPr>
      </w:pPr>
      <w:r w:rsidRPr="005A0FBE">
        <w:rPr>
          <w:rFonts w:ascii="PT Astra Serif" w:hAnsi="PT Astra Serif" w:cs="Arial"/>
        </w:rPr>
        <w:t>Мы (я),_______________________________________________________</w:t>
      </w:r>
    </w:p>
    <w:p w14:paraId="771C76D4" w14:textId="77777777" w:rsidR="005A0FBE" w:rsidRPr="005A0FBE" w:rsidRDefault="005A0FBE" w:rsidP="005A0FBE">
      <w:pPr>
        <w:ind w:firstLine="709"/>
        <w:jc w:val="both"/>
        <w:rPr>
          <w:rFonts w:ascii="PT Astra Serif" w:hAnsi="PT Astra Serif" w:cs="Arial"/>
        </w:rPr>
      </w:pPr>
      <w:r w:rsidRPr="005A0FBE">
        <w:rPr>
          <w:rFonts w:ascii="PT Astra Serif" w:hAnsi="PT Astra Serif" w:cs="Arial"/>
        </w:rPr>
        <w:t>______________________________________________________________, являясь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9"/>
        <w:gridCol w:w="1615"/>
        <w:gridCol w:w="5795"/>
      </w:tblGrid>
      <w:tr w:rsidR="005A0FBE" w:rsidRPr="005A0FBE" w14:paraId="3C6C2362" w14:textId="77777777" w:rsidTr="002C4121">
        <w:trPr>
          <w:jc w:val="center"/>
        </w:trPr>
        <w:tc>
          <w:tcPr>
            <w:tcW w:w="1128" w:type="pct"/>
          </w:tcPr>
          <w:p w14:paraId="1A079EF3" w14:textId="77777777" w:rsidR="005A0FBE" w:rsidRPr="005A0FBE" w:rsidRDefault="005A0FBE" w:rsidP="002C4121">
            <w:pPr>
              <w:jc w:val="both"/>
              <w:rPr>
                <w:rFonts w:ascii="PT Astra Serif" w:hAnsi="PT Astra Serif" w:cs="Arial"/>
              </w:rPr>
            </w:pPr>
            <w:r w:rsidRPr="005A0FBE">
              <w:rPr>
                <w:rFonts w:ascii="PT Astra Serif" w:hAnsi="PT Astra Serif" w:cs="Arial"/>
              </w:rPr>
              <w:t>матерью</w:t>
            </w:r>
          </w:p>
          <w:p w14:paraId="31699463" w14:textId="77777777" w:rsidR="005A0FBE" w:rsidRPr="005A0FBE" w:rsidRDefault="005A0FBE" w:rsidP="002C4121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844" w:type="pct"/>
          </w:tcPr>
          <w:p w14:paraId="3A6E7813" w14:textId="77777777" w:rsidR="005A0FBE" w:rsidRPr="005A0FBE" w:rsidRDefault="005A0FBE" w:rsidP="002C4121">
            <w:pPr>
              <w:jc w:val="both"/>
              <w:rPr>
                <w:rFonts w:ascii="PT Astra Serif" w:hAnsi="PT Astra Serif" w:cs="Arial"/>
              </w:rPr>
            </w:pPr>
            <w:r w:rsidRPr="005A0FBE">
              <w:rPr>
                <w:rFonts w:ascii="PT Astra Serif" w:hAnsi="PT Astra Serif" w:cs="Arial"/>
              </w:rPr>
              <w:t>отцом</w:t>
            </w:r>
          </w:p>
        </w:tc>
        <w:tc>
          <w:tcPr>
            <w:tcW w:w="3027" w:type="pct"/>
          </w:tcPr>
          <w:p w14:paraId="3B015023" w14:textId="77777777" w:rsidR="005A0FBE" w:rsidRPr="005A0FBE" w:rsidRDefault="005A0FBE" w:rsidP="002C4121">
            <w:pPr>
              <w:jc w:val="both"/>
              <w:rPr>
                <w:rFonts w:ascii="PT Astra Serif" w:hAnsi="PT Astra Serif" w:cs="Arial"/>
              </w:rPr>
            </w:pPr>
            <w:r w:rsidRPr="005A0FBE">
              <w:rPr>
                <w:rFonts w:ascii="PT Astra Serif" w:hAnsi="PT Astra Serif" w:cs="Arial"/>
              </w:rPr>
              <w:t>законным представителем</w:t>
            </w:r>
          </w:p>
        </w:tc>
      </w:tr>
    </w:tbl>
    <w:p w14:paraId="1B964A2F" w14:textId="77777777" w:rsidR="005A0FBE" w:rsidRPr="001A476E" w:rsidRDefault="005A0FBE" w:rsidP="005A0FBE">
      <w:pPr>
        <w:ind w:firstLine="709"/>
        <w:jc w:val="center"/>
        <w:rPr>
          <w:rFonts w:ascii="PT Astra Serif" w:hAnsi="PT Astra Serif" w:cs="Arial"/>
          <w:i/>
          <w:iCs/>
          <w:u w:val="single"/>
          <w:vertAlign w:val="superscript"/>
        </w:rPr>
      </w:pPr>
      <w:r w:rsidRPr="001A476E">
        <w:rPr>
          <w:rFonts w:ascii="PT Astra Serif" w:hAnsi="PT Astra Serif" w:cs="Arial"/>
          <w:i/>
          <w:iCs/>
          <w:u w:val="single"/>
          <w:vertAlign w:val="superscript"/>
        </w:rPr>
        <w:t>нужное подчеркнуть</w:t>
      </w:r>
    </w:p>
    <w:p w14:paraId="6FA8AFE8" w14:textId="77777777" w:rsidR="005A0FBE" w:rsidRPr="005A0FBE" w:rsidRDefault="005A0FBE" w:rsidP="005A0FBE">
      <w:pPr>
        <w:ind w:firstLine="709"/>
        <w:jc w:val="center"/>
        <w:rPr>
          <w:rFonts w:ascii="PT Astra Serif" w:hAnsi="PT Astra Serif" w:cs="Arial"/>
          <w:i/>
          <w:iCs/>
        </w:rPr>
      </w:pPr>
    </w:p>
    <w:p w14:paraId="35715862" w14:textId="77777777" w:rsidR="005A0FBE" w:rsidRPr="005A0FBE" w:rsidRDefault="005A0FBE" w:rsidP="005A0FBE">
      <w:pPr>
        <w:ind w:firstLine="709"/>
        <w:jc w:val="both"/>
        <w:rPr>
          <w:rFonts w:ascii="PT Astra Serif" w:hAnsi="PT Astra Serif" w:cs="Arial"/>
        </w:rPr>
      </w:pPr>
      <w:proofErr w:type="gramStart"/>
      <w:r w:rsidRPr="005A0FBE">
        <w:rPr>
          <w:rFonts w:ascii="PT Astra Serif" w:hAnsi="PT Astra Serif" w:cs="Arial"/>
        </w:rPr>
        <w:t>выражаем (ю) согласие на вступление в брак несовершеннолетней (его)_________________________________________________________,____________ г.р., имеющей (его) добровольное и взаимное желание вступить в брак с гр._______________________________________, __________________________________________г.р., зарегистрированным по адресу:____________________________________________________________</w:t>
      </w:r>
      <w:proofErr w:type="gramEnd"/>
    </w:p>
    <w:p w14:paraId="5858803E" w14:textId="77777777" w:rsidR="005A0FBE" w:rsidRPr="005A0FBE" w:rsidRDefault="005A0FBE" w:rsidP="005A0FBE">
      <w:pPr>
        <w:ind w:firstLine="709"/>
        <w:jc w:val="both"/>
        <w:rPr>
          <w:rFonts w:ascii="PT Astra Serif" w:hAnsi="PT Astra Serif" w:cs="Arial"/>
        </w:rPr>
      </w:pPr>
      <w:r w:rsidRPr="005A0FBE">
        <w:rPr>
          <w:rFonts w:ascii="PT Astra Serif" w:hAnsi="PT Astra Serif" w:cs="Arial"/>
        </w:rPr>
        <w:t>_______________________________________________________________.</w:t>
      </w:r>
    </w:p>
    <w:p w14:paraId="563C9FCA" w14:textId="1E916E25" w:rsidR="005A0FBE" w:rsidRPr="005A0FBE" w:rsidRDefault="005A0FBE" w:rsidP="005A0FBE">
      <w:pPr>
        <w:ind w:firstLine="709"/>
        <w:jc w:val="both"/>
        <w:rPr>
          <w:rFonts w:ascii="PT Astra Serif" w:hAnsi="PT Astra Serif" w:cs="Arial"/>
        </w:rPr>
      </w:pPr>
      <w:r w:rsidRPr="005A0FBE">
        <w:rPr>
          <w:rFonts w:ascii="PT Astra Serif" w:hAnsi="PT Astra Serif" w:cs="Arial"/>
        </w:rPr>
        <w:lastRenderedPageBreak/>
        <w:t>Мы (я),_______________________________________________________________________________________________________________________, даем (даю)</w:t>
      </w:r>
      <w:r w:rsidR="006A2CB9" w:rsidRPr="006A2CB9">
        <w:t xml:space="preserve"> </w:t>
      </w:r>
      <w:r w:rsidR="006A2CB9" w:rsidRPr="006A2CB9">
        <w:rPr>
          <w:rFonts w:ascii="PT Astra Serif" w:hAnsi="PT Astra Serif" w:cs="Arial"/>
        </w:rPr>
        <w:t xml:space="preserve">согласие на получение, обработку и передачу моих персональных данных в соответствии с Федеральными законами от 27.07.2006 N 149-ФЗ "Об информации, информационных технологиях и о защите информации" и от 27.07.2006 N 152-ФЗ "О защите персональных данных". </w:t>
      </w:r>
      <w:r w:rsidRPr="005A0FBE">
        <w:rPr>
          <w:rFonts w:ascii="PT Astra Serif" w:hAnsi="PT Astra Serif" w:cs="Arial"/>
        </w:rPr>
        <w:t xml:space="preserve"> Согласие на обработку персональных данных дается в целях получения муниципальной услуги. </w:t>
      </w:r>
    </w:p>
    <w:p w14:paraId="6ECAFD58" w14:textId="77777777" w:rsidR="005A0FBE" w:rsidRPr="005A0FBE" w:rsidRDefault="005A0FBE" w:rsidP="005A0FBE">
      <w:pPr>
        <w:ind w:firstLine="709"/>
        <w:jc w:val="both"/>
        <w:rPr>
          <w:rFonts w:ascii="PT Astra Serif" w:hAnsi="PT Astra Serif" w:cs="Arial"/>
        </w:rPr>
      </w:pPr>
    </w:p>
    <w:p w14:paraId="7C66078F" w14:textId="77777777" w:rsidR="005A0FBE" w:rsidRPr="005A0FBE" w:rsidRDefault="005A0FBE" w:rsidP="005A0FBE">
      <w:pPr>
        <w:ind w:firstLine="709"/>
        <w:jc w:val="both"/>
        <w:rPr>
          <w:rFonts w:ascii="PT Astra Serif" w:hAnsi="PT Astra Serif" w:cs="Arial"/>
        </w:rPr>
      </w:pPr>
      <w:r w:rsidRPr="005A0FBE">
        <w:rPr>
          <w:rFonts w:ascii="PT Astra Serif" w:hAnsi="PT Astra Serif" w:cs="Arial"/>
        </w:rPr>
        <w:t>К заявлению прилагаются следующие документы: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6662"/>
        <w:gridCol w:w="1948"/>
      </w:tblGrid>
      <w:tr w:rsidR="005A0FBE" w:rsidRPr="005A0FBE" w14:paraId="77F325AA" w14:textId="77777777" w:rsidTr="002C4121">
        <w:trPr>
          <w:jc w:val="center"/>
        </w:trPr>
        <w:tc>
          <w:tcPr>
            <w:tcW w:w="501" w:type="pct"/>
          </w:tcPr>
          <w:p w14:paraId="713CFD0C" w14:textId="77777777" w:rsidR="005A0FBE" w:rsidRPr="005A0FBE" w:rsidRDefault="005A0FBE" w:rsidP="002C4121">
            <w:pPr>
              <w:jc w:val="both"/>
              <w:rPr>
                <w:rFonts w:ascii="PT Astra Serif" w:hAnsi="PT Astra Serif" w:cs="Arial"/>
              </w:rPr>
            </w:pPr>
            <w:r w:rsidRPr="005A0FBE">
              <w:rPr>
                <w:rFonts w:ascii="PT Astra Serif" w:hAnsi="PT Astra Serif" w:cs="Arial"/>
              </w:rPr>
              <w:t>1.</w:t>
            </w:r>
          </w:p>
        </w:tc>
        <w:tc>
          <w:tcPr>
            <w:tcW w:w="3481" w:type="pct"/>
          </w:tcPr>
          <w:p w14:paraId="4BC49830" w14:textId="77777777" w:rsidR="005A0FBE" w:rsidRPr="005A0FBE" w:rsidRDefault="005A0FBE" w:rsidP="002C4121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018" w:type="pct"/>
          </w:tcPr>
          <w:p w14:paraId="500F59C1" w14:textId="77777777" w:rsidR="005A0FBE" w:rsidRPr="005A0FBE" w:rsidRDefault="005A0FBE" w:rsidP="002C4121">
            <w:pPr>
              <w:jc w:val="both"/>
              <w:rPr>
                <w:rFonts w:ascii="PT Astra Serif" w:hAnsi="PT Astra Serif" w:cs="Arial"/>
              </w:rPr>
            </w:pPr>
            <w:proofErr w:type="spellStart"/>
            <w:r w:rsidRPr="005A0FBE">
              <w:rPr>
                <w:rFonts w:ascii="PT Astra Serif" w:hAnsi="PT Astra Serif" w:cs="Arial"/>
              </w:rPr>
              <w:t>на______</w:t>
            </w:r>
            <w:proofErr w:type="gramStart"/>
            <w:r w:rsidRPr="005A0FBE">
              <w:rPr>
                <w:rFonts w:ascii="PT Astra Serif" w:hAnsi="PT Astra Serif" w:cs="Arial"/>
              </w:rPr>
              <w:t>л</w:t>
            </w:r>
            <w:proofErr w:type="spellEnd"/>
            <w:proofErr w:type="gramEnd"/>
            <w:r w:rsidRPr="005A0FBE">
              <w:rPr>
                <w:rFonts w:ascii="PT Astra Serif" w:hAnsi="PT Astra Serif" w:cs="Arial"/>
              </w:rPr>
              <w:t>.</w:t>
            </w:r>
          </w:p>
        </w:tc>
      </w:tr>
      <w:tr w:rsidR="005A0FBE" w:rsidRPr="005A0FBE" w14:paraId="3844338F" w14:textId="77777777" w:rsidTr="002C4121">
        <w:trPr>
          <w:jc w:val="center"/>
        </w:trPr>
        <w:tc>
          <w:tcPr>
            <w:tcW w:w="501" w:type="pct"/>
          </w:tcPr>
          <w:p w14:paraId="45F8E1D2" w14:textId="77777777" w:rsidR="005A0FBE" w:rsidRPr="005A0FBE" w:rsidRDefault="005A0FBE" w:rsidP="002C4121">
            <w:pPr>
              <w:jc w:val="both"/>
              <w:rPr>
                <w:rFonts w:ascii="PT Astra Serif" w:hAnsi="PT Astra Serif" w:cs="Arial"/>
              </w:rPr>
            </w:pPr>
            <w:r w:rsidRPr="005A0FBE">
              <w:rPr>
                <w:rFonts w:ascii="PT Astra Serif" w:hAnsi="PT Astra Serif" w:cs="Arial"/>
              </w:rPr>
              <w:t xml:space="preserve">2. </w:t>
            </w:r>
          </w:p>
        </w:tc>
        <w:tc>
          <w:tcPr>
            <w:tcW w:w="3481" w:type="pct"/>
          </w:tcPr>
          <w:p w14:paraId="77FC00E3" w14:textId="77777777" w:rsidR="005A0FBE" w:rsidRPr="005A0FBE" w:rsidRDefault="005A0FBE" w:rsidP="002C4121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018" w:type="pct"/>
          </w:tcPr>
          <w:p w14:paraId="19BB0F3C" w14:textId="77777777" w:rsidR="005A0FBE" w:rsidRPr="005A0FBE" w:rsidRDefault="005A0FBE" w:rsidP="002C4121">
            <w:pPr>
              <w:jc w:val="both"/>
              <w:rPr>
                <w:rFonts w:ascii="PT Astra Serif" w:hAnsi="PT Astra Serif" w:cs="Arial"/>
              </w:rPr>
            </w:pPr>
            <w:proofErr w:type="spellStart"/>
            <w:r w:rsidRPr="005A0FBE">
              <w:rPr>
                <w:rFonts w:ascii="PT Astra Serif" w:hAnsi="PT Astra Serif" w:cs="Arial"/>
              </w:rPr>
              <w:t>на______</w:t>
            </w:r>
            <w:proofErr w:type="gramStart"/>
            <w:r w:rsidRPr="005A0FBE">
              <w:rPr>
                <w:rFonts w:ascii="PT Astra Serif" w:hAnsi="PT Astra Serif" w:cs="Arial"/>
              </w:rPr>
              <w:t>л</w:t>
            </w:r>
            <w:proofErr w:type="spellEnd"/>
            <w:proofErr w:type="gramEnd"/>
            <w:r w:rsidRPr="005A0FBE">
              <w:rPr>
                <w:rFonts w:ascii="PT Astra Serif" w:hAnsi="PT Astra Serif" w:cs="Arial"/>
              </w:rPr>
              <w:t>.</w:t>
            </w:r>
          </w:p>
        </w:tc>
      </w:tr>
      <w:tr w:rsidR="005A0FBE" w:rsidRPr="005A0FBE" w14:paraId="7E79B51E" w14:textId="77777777" w:rsidTr="002C4121">
        <w:trPr>
          <w:jc w:val="center"/>
        </w:trPr>
        <w:tc>
          <w:tcPr>
            <w:tcW w:w="501" w:type="pct"/>
          </w:tcPr>
          <w:p w14:paraId="2B7AC8B8" w14:textId="77777777" w:rsidR="005A0FBE" w:rsidRPr="005A0FBE" w:rsidRDefault="005A0FBE" w:rsidP="002C4121">
            <w:pPr>
              <w:jc w:val="both"/>
              <w:rPr>
                <w:rFonts w:ascii="PT Astra Serif" w:hAnsi="PT Astra Serif" w:cs="Arial"/>
              </w:rPr>
            </w:pPr>
            <w:r w:rsidRPr="005A0FBE">
              <w:rPr>
                <w:rFonts w:ascii="PT Astra Serif" w:hAnsi="PT Astra Serif" w:cs="Arial"/>
              </w:rPr>
              <w:t>3.</w:t>
            </w:r>
          </w:p>
        </w:tc>
        <w:tc>
          <w:tcPr>
            <w:tcW w:w="3481" w:type="pct"/>
          </w:tcPr>
          <w:p w14:paraId="20731788" w14:textId="77777777" w:rsidR="005A0FBE" w:rsidRPr="005A0FBE" w:rsidRDefault="005A0FBE" w:rsidP="002C4121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018" w:type="pct"/>
          </w:tcPr>
          <w:p w14:paraId="7A5A8A54" w14:textId="77777777" w:rsidR="005A0FBE" w:rsidRPr="005A0FBE" w:rsidRDefault="005A0FBE" w:rsidP="002C4121">
            <w:pPr>
              <w:jc w:val="both"/>
              <w:rPr>
                <w:rFonts w:ascii="PT Astra Serif" w:hAnsi="PT Astra Serif" w:cs="Arial"/>
              </w:rPr>
            </w:pPr>
            <w:proofErr w:type="spellStart"/>
            <w:r w:rsidRPr="005A0FBE">
              <w:rPr>
                <w:rFonts w:ascii="PT Astra Serif" w:hAnsi="PT Astra Serif" w:cs="Arial"/>
              </w:rPr>
              <w:t>на______</w:t>
            </w:r>
            <w:proofErr w:type="gramStart"/>
            <w:r w:rsidRPr="005A0FBE">
              <w:rPr>
                <w:rFonts w:ascii="PT Astra Serif" w:hAnsi="PT Astra Serif" w:cs="Arial"/>
              </w:rPr>
              <w:t>л</w:t>
            </w:r>
            <w:proofErr w:type="spellEnd"/>
            <w:proofErr w:type="gramEnd"/>
            <w:r w:rsidRPr="005A0FBE">
              <w:rPr>
                <w:rFonts w:ascii="PT Astra Serif" w:hAnsi="PT Astra Serif" w:cs="Arial"/>
              </w:rPr>
              <w:t>.</w:t>
            </w:r>
          </w:p>
        </w:tc>
      </w:tr>
      <w:tr w:rsidR="005A0FBE" w:rsidRPr="005A0FBE" w14:paraId="41707D4C" w14:textId="77777777" w:rsidTr="002C4121">
        <w:trPr>
          <w:jc w:val="center"/>
        </w:trPr>
        <w:tc>
          <w:tcPr>
            <w:tcW w:w="501" w:type="pct"/>
          </w:tcPr>
          <w:p w14:paraId="1E2642CD" w14:textId="77777777" w:rsidR="005A0FBE" w:rsidRPr="005A0FBE" w:rsidRDefault="005A0FBE" w:rsidP="002C4121">
            <w:pPr>
              <w:jc w:val="both"/>
              <w:rPr>
                <w:rFonts w:ascii="PT Astra Serif" w:hAnsi="PT Astra Serif" w:cs="Arial"/>
              </w:rPr>
            </w:pPr>
            <w:r w:rsidRPr="005A0FBE">
              <w:rPr>
                <w:rFonts w:ascii="PT Astra Serif" w:hAnsi="PT Astra Serif" w:cs="Arial"/>
              </w:rPr>
              <w:t>4.</w:t>
            </w:r>
          </w:p>
        </w:tc>
        <w:tc>
          <w:tcPr>
            <w:tcW w:w="3481" w:type="pct"/>
          </w:tcPr>
          <w:p w14:paraId="3CDD7289" w14:textId="77777777" w:rsidR="005A0FBE" w:rsidRPr="005A0FBE" w:rsidRDefault="005A0FBE" w:rsidP="002C4121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018" w:type="pct"/>
          </w:tcPr>
          <w:p w14:paraId="167FD73A" w14:textId="77777777" w:rsidR="005A0FBE" w:rsidRPr="005A0FBE" w:rsidRDefault="005A0FBE" w:rsidP="002C4121">
            <w:pPr>
              <w:jc w:val="both"/>
              <w:rPr>
                <w:rFonts w:ascii="PT Astra Serif" w:hAnsi="PT Astra Serif" w:cs="Arial"/>
              </w:rPr>
            </w:pPr>
            <w:proofErr w:type="spellStart"/>
            <w:r w:rsidRPr="005A0FBE">
              <w:rPr>
                <w:rFonts w:ascii="PT Astra Serif" w:hAnsi="PT Astra Serif" w:cs="Arial"/>
              </w:rPr>
              <w:t>на______</w:t>
            </w:r>
            <w:proofErr w:type="gramStart"/>
            <w:r w:rsidRPr="005A0FBE">
              <w:rPr>
                <w:rFonts w:ascii="PT Astra Serif" w:hAnsi="PT Astra Serif" w:cs="Arial"/>
              </w:rPr>
              <w:t>л</w:t>
            </w:r>
            <w:proofErr w:type="spellEnd"/>
            <w:proofErr w:type="gramEnd"/>
            <w:r w:rsidRPr="005A0FBE">
              <w:rPr>
                <w:rFonts w:ascii="PT Astra Serif" w:hAnsi="PT Astra Serif" w:cs="Arial"/>
              </w:rPr>
              <w:t>.</w:t>
            </w:r>
          </w:p>
        </w:tc>
      </w:tr>
      <w:tr w:rsidR="005A0FBE" w:rsidRPr="005A0FBE" w14:paraId="612486EC" w14:textId="77777777" w:rsidTr="002C4121">
        <w:trPr>
          <w:jc w:val="center"/>
        </w:trPr>
        <w:tc>
          <w:tcPr>
            <w:tcW w:w="501" w:type="pct"/>
          </w:tcPr>
          <w:p w14:paraId="1383B36A" w14:textId="77777777" w:rsidR="005A0FBE" w:rsidRPr="005A0FBE" w:rsidRDefault="005A0FBE" w:rsidP="002C4121">
            <w:pPr>
              <w:jc w:val="both"/>
              <w:rPr>
                <w:rFonts w:ascii="PT Astra Serif" w:hAnsi="PT Astra Serif" w:cs="Arial"/>
              </w:rPr>
            </w:pPr>
            <w:r w:rsidRPr="005A0FBE">
              <w:rPr>
                <w:rFonts w:ascii="PT Astra Serif" w:hAnsi="PT Astra Serif" w:cs="Arial"/>
              </w:rPr>
              <w:t>5.</w:t>
            </w:r>
          </w:p>
        </w:tc>
        <w:tc>
          <w:tcPr>
            <w:tcW w:w="3481" w:type="pct"/>
          </w:tcPr>
          <w:p w14:paraId="3E86A514" w14:textId="77777777" w:rsidR="005A0FBE" w:rsidRPr="005A0FBE" w:rsidRDefault="005A0FBE" w:rsidP="002C4121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018" w:type="pct"/>
          </w:tcPr>
          <w:p w14:paraId="4E77B340" w14:textId="77777777" w:rsidR="005A0FBE" w:rsidRPr="005A0FBE" w:rsidRDefault="005A0FBE" w:rsidP="002C4121">
            <w:pPr>
              <w:jc w:val="both"/>
              <w:rPr>
                <w:rFonts w:ascii="PT Astra Serif" w:hAnsi="PT Astra Serif" w:cs="Arial"/>
              </w:rPr>
            </w:pPr>
            <w:proofErr w:type="spellStart"/>
            <w:r w:rsidRPr="005A0FBE">
              <w:rPr>
                <w:rFonts w:ascii="PT Astra Serif" w:hAnsi="PT Astra Serif" w:cs="Arial"/>
              </w:rPr>
              <w:t>на______</w:t>
            </w:r>
            <w:proofErr w:type="gramStart"/>
            <w:r w:rsidRPr="005A0FBE">
              <w:rPr>
                <w:rFonts w:ascii="PT Astra Serif" w:hAnsi="PT Astra Serif" w:cs="Arial"/>
              </w:rPr>
              <w:t>л</w:t>
            </w:r>
            <w:proofErr w:type="spellEnd"/>
            <w:proofErr w:type="gramEnd"/>
            <w:r w:rsidRPr="005A0FBE">
              <w:rPr>
                <w:rFonts w:ascii="PT Astra Serif" w:hAnsi="PT Astra Serif" w:cs="Arial"/>
              </w:rPr>
              <w:t>.</w:t>
            </w:r>
          </w:p>
        </w:tc>
      </w:tr>
    </w:tbl>
    <w:p w14:paraId="5159026C" w14:textId="77777777" w:rsidR="005A0FBE" w:rsidRPr="005A0FBE" w:rsidRDefault="005A0FBE" w:rsidP="005A0FBE">
      <w:pPr>
        <w:ind w:firstLine="709"/>
        <w:jc w:val="both"/>
        <w:rPr>
          <w:rFonts w:ascii="PT Astra Serif" w:hAnsi="PT Astra Serif" w:cs="Arial"/>
        </w:rPr>
      </w:pPr>
      <w:r w:rsidRPr="005A0FBE">
        <w:rPr>
          <w:rFonts w:ascii="PT Astra Serif" w:hAnsi="PT Astra Serif" w:cs="Arial"/>
        </w:rPr>
        <w:t xml:space="preserve">Полноту и достоверность предоставленных сведений и информации подтверждаем (ю). </w:t>
      </w:r>
    </w:p>
    <w:p w14:paraId="5EBEB848" w14:textId="77777777" w:rsidR="005A0FBE" w:rsidRPr="005A0FBE" w:rsidRDefault="005A0FBE" w:rsidP="005A0FBE">
      <w:pPr>
        <w:ind w:firstLine="709"/>
        <w:jc w:val="both"/>
        <w:rPr>
          <w:rFonts w:ascii="PT Astra Serif" w:hAnsi="PT Astra Serif" w:cs="Arial"/>
        </w:rPr>
      </w:pPr>
    </w:p>
    <w:p w14:paraId="55B09432" w14:textId="77777777" w:rsidR="005A0FBE" w:rsidRPr="005A0FBE" w:rsidRDefault="005A0FBE" w:rsidP="005A0FBE">
      <w:pPr>
        <w:ind w:firstLine="709"/>
        <w:jc w:val="both"/>
        <w:rPr>
          <w:rFonts w:ascii="PT Astra Serif" w:hAnsi="PT Astra Serif" w:cs="Arial"/>
        </w:rPr>
      </w:pPr>
    </w:p>
    <w:tbl>
      <w:tblPr>
        <w:tblW w:w="0" w:type="auto"/>
        <w:jc w:val="center"/>
        <w:tblInd w:w="-106" w:type="dxa"/>
        <w:tblLook w:val="00A0" w:firstRow="1" w:lastRow="0" w:firstColumn="1" w:lastColumn="0" w:noHBand="0" w:noVBand="0"/>
      </w:tblPr>
      <w:tblGrid>
        <w:gridCol w:w="2901"/>
        <w:gridCol w:w="2981"/>
      </w:tblGrid>
      <w:tr w:rsidR="005A0FBE" w:rsidRPr="001A476E" w14:paraId="704FF58D" w14:textId="77777777" w:rsidTr="002C4121">
        <w:trPr>
          <w:jc w:val="center"/>
        </w:trPr>
        <w:tc>
          <w:tcPr>
            <w:tcW w:w="0" w:type="auto"/>
          </w:tcPr>
          <w:p w14:paraId="72322D89" w14:textId="77777777" w:rsidR="005A0FBE" w:rsidRPr="001A476E" w:rsidRDefault="005A0FBE" w:rsidP="002C4121">
            <w:pPr>
              <w:jc w:val="both"/>
              <w:rPr>
                <w:rFonts w:ascii="PT Astra Serif" w:hAnsi="PT Astra Serif" w:cs="Arial"/>
                <w:vertAlign w:val="superscript"/>
              </w:rPr>
            </w:pPr>
            <w:r w:rsidRPr="001A476E">
              <w:rPr>
                <w:rFonts w:ascii="PT Astra Serif" w:hAnsi="PT Astra Serif" w:cs="Arial"/>
                <w:vertAlign w:val="superscript"/>
              </w:rPr>
              <w:t>_________________/________________</w:t>
            </w:r>
          </w:p>
          <w:p w14:paraId="0A09C5C7" w14:textId="77777777" w:rsidR="005A0FBE" w:rsidRPr="001A476E" w:rsidRDefault="005A0FBE" w:rsidP="002C4121">
            <w:pPr>
              <w:jc w:val="both"/>
              <w:rPr>
                <w:rFonts w:ascii="PT Astra Serif" w:hAnsi="PT Astra Serif" w:cs="Arial"/>
                <w:vertAlign w:val="superscript"/>
              </w:rPr>
            </w:pPr>
            <w:r w:rsidRPr="001A476E">
              <w:rPr>
                <w:rFonts w:ascii="PT Astra Serif" w:hAnsi="PT Astra Serif" w:cs="Arial"/>
                <w:vertAlign w:val="superscript"/>
              </w:rPr>
              <w:t xml:space="preserve"> подпись ФИО</w:t>
            </w:r>
          </w:p>
          <w:p w14:paraId="33F51113" w14:textId="77777777" w:rsidR="005A0FBE" w:rsidRPr="001A476E" w:rsidRDefault="005A0FBE" w:rsidP="002C4121">
            <w:pPr>
              <w:jc w:val="both"/>
              <w:rPr>
                <w:rFonts w:ascii="PT Astra Serif" w:hAnsi="PT Astra Serif" w:cs="Arial"/>
                <w:vertAlign w:val="superscript"/>
              </w:rPr>
            </w:pPr>
          </w:p>
          <w:p w14:paraId="5B9CDF11" w14:textId="77777777" w:rsidR="005A0FBE" w:rsidRPr="001A476E" w:rsidRDefault="005A0FBE" w:rsidP="002C4121">
            <w:pPr>
              <w:jc w:val="both"/>
              <w:rPr>
                <w:rFonts w:ascii="PT Astra Serif" w:hAnsi="PT Astra Serif" w:cs="Arial"/>
                <w:vertAlign w:val="superscript"/>
              </w:rPr>
            </w:pPr>
            <w:r w:rsidRPr="001A476E">
              <w:rPr>
                <w:rFonts w:ascii="PT Astra Serif" w:hAnsi="PT Astra Serif" w:cs="Arial"/>
                <w:vertAlign w:val="superscript"/>
              </w:rPr>
              <w:t>«_____»_______________20____г</w:t>
            </w:r>
          </w:p>
          <w:p w14:paraId="2C266EDC" w14:textId="77777777" w:rsidR="005A0FBE" w:rsidRPr="001A476E" w:rsidRDefault="005A0FBE" w:rsidP="002C4121">
            <w:pPr>
              <w:jc w:val="both"/>
              <w:rPr>
                <w:rFonts w:ascii="PT Astra Serif" w:hAnsi="PT Astra Serif" w:cs="Arial"/>
                <w:vertAlign w:val="superscript"/>
              </w:rPr>
            </w:pPr>
            <w:r w:rsidRPr="001A476E">
              <w:rPr>
                <w:rFonts w:ascii="PT Astra Serif" w:hAnsi="PT Astra Serif" w:cs="Arial"/>
                <w:vertAlign w:val="superscript"/>
              </w:rPr>
              <w:t>дата</w:t>
            </w:r>
          </w:p>
        </w:tc>
        <w:tc>
          <w:tcPr>
            <w:tcW w:w="0" w:type="auto"/>
          </w:tcPr>
          <w:p w14:paraId="5977C609" w14:textId="77777777" w:rsidR="005A0FBE" w:rsidRPr="001A476E" w:rsidRDefault="005A0FBE" w:rsidP="002C4121">
            <w:pPr>
              <w:jc w:val="both"/>
              <w:rPr>
                <w:rFonts w:ascii="PT Astra Serif" w:hAnsi="PT Astra Serif" w:cs="Arial"/>
                <w:vertAlign w:val="superscript"/>
              </w:rPr>
            </w:pPr>
            <w:r w:rsidRPr="001A476E">
              <w:rPr>
                <w:rFonts w:ascii="PT Astra Serif" w:hAnsi="PT Astra Serif" w:cs="Arial"/>
                <w:vertAlign w:val="superscript"/>
              </w:rPr>
              <w:t>____________________/______________</w:t>
            </w:r>
          </w:p>
          <w:p w14:paraId="62F5387C" w14:textId="77777777" w:rsidR="005A0FBE" w:rsidRPr="001A476E" w:rsidRDefault="005A0FBE" w:rsidP="002C4121">
            <w:pPr>
              <w:jc w:val="both"/>
              <w:rPr>
                <w:rFonts w:ascii="PT Astra Serif" w:hAnsi="PT Astra Serif" w:cs="Arial"/>
                <w:vertAlign w:val="superscript"/>
              </w:rPr>
            </w:pPr>
            <w:r w:rsidRPr="001A476E">
              <w:rPr>
                <w:rFonts w:ascii="PT Astra Serif" w:hAnsi="PT Astra Serif" w:cs="Arial"/>
                <w:vertAlign w:val="superscript"/>
              </w:rPr>
              <w:t xml:space="preserve"> подпись ФИО</w:t>
            </w:r>
          </w:p>
          <w:p w14:paraId="7484D87E" w14:textId="77777777" w:rsidR="005A0FBE" w:rsidRPr="001A476E" w:rsidRDefault="005A0FBE" w:rsidP="002C4121">
            <w:pPr>
              <w:jc w:val="both"/>
              <w:rPr>
                <w:rFonts w:ascii="PT Astra Serif" w:hAnsi="PT Astra Serif" w:cs="Arial"/>
                <w:vertAlign w:val="superscript"/>
              </w:rPr>
            </w:pPr>
          </w:p>
          <w:p w14:paraId="277245BF" w14:textId="77777777" w:rsidR="005A0FBE" w:rsidRPr="001A476E" w:rsidRDefault="005A0FBE" w:rsidP="002C4121">
            <w:pPr>
              <w:jc w:val="both"/>
              <w:rPr>
                <w:rFonts w:ascii="PT Astra Serif" w:hAnsi="PT Astra Serif" w:cs="Arial"/>
                <w:vertAlign w:val="superscript"/>
              </w:rPr>
            </w:pPr>
            <w:r w:rsidRPr="001A476E">
              <w:rPr>
                <w:rFonts w:ascii="PT Astra Serif" w:hAnsi="PT Astra Serif" w:cs="Arial"/>
                <w:vertAlign w:val="superscript"/>
              </w:rPr>
              <w:t>«_____»____________________20____г</w:t>
            </w:r>
          </w:p>
          <w:p w14:paraId="65EA807C" w14:textId="77777777" w:rsidR="005A0FBE" w:rsidRPr="001A476E" w:rsidRDefault="005A0FBE" w:rsidP="002C4121">
            <w:pPr>
              <w:jc w:val="both"/>
              <w:rPr>
                <w:rFonts w:ascii="PT Astra Serif" w:hAnsi="PT Astra Serif" w:cs="Arial"/>
                <w:vertAlign w:val="superscript"/>
              </w:rPr>
            </w:pPr>
            <w:r w:rsidRPr="001A476E">
              <w:rPr>
                <w:rFonts w:ascii="PT Astra Serif" w:hAnsi="PT Astra Serif" w:cs="Arial"/>
                <w:vertAlign w:val="superscript"/>
              </w:rPr>
              <w:t>дата</w:t>
            </w:r>
          </w:p>
        </w:tc>
      </w:tr>
    </w:tbl>
    <w:p w14:paraId="468C20A0" w14:textId="77777777" w:rsidR="005A0FBE" w:rsidRPr="001A476E" w:rsidRDefault="005A0FBE" w:rsidP="005A0FBE">
      <w:pPr>
        <w:ind w:firstLine="709"/>
        <w:rPr>
          <w:rFonts w:ascii="PT Astra Serif" w:hAnsi="PT Astra Serif" w:cs="Arial"/>
          <w:vertAlign w:val="superscript"/>
        </w:rPr>
      </w:pPr>
    </w:p>
    <w:p w14:paraId="08CC8474" w14:textId="77777777" w:rsidR="005A0FBE" w:rsidRPr="005A0FBE" w:rsidRDefault="005A0FBE" w:rsidP="005A0FBE">
      <w:pPr>
        <w:ind w:firstLine="709"/>
        <w:rPr>
          <w:rFonts w:ascii="PT Astra Serif" w:hAnsi="PT Astra Serif" w:cs="Arial"/>
        </w:rPr>
      </w:pPr>
    </w:p>
    <w:p w14:paraId="20C40AB8" w14:textId="77777777" w:rsidR="00BE236B" w:rsidRPr="00BE236B" w:rsidRDefault="00BE236B" w:rsidP="00BE236B">
      <w:pPr>
        <w:suppressAutoHyphens w:val="0"/>
        <w:spacing w:line="264" w:lineRule="auto"/>
        <w:ind w:firstLine="709"/>
        <w:jc w:val="both"/>
        <w:rPr>
          <w:rFonts w:ascii="PT Astra Serif" w:hAnsi="PT Astra Serif"/>
          <w:color w:val="000000"/>
          <w:lang w:eastAsia="ru-RU"/>
        </w:rPr>
      </w:pPr>
    </w:p>
    <w:p w14:paraId="0276D4DD" w14:textId="77777777" w:rsidR="00BE236B" w:rsidRDefault="00BE236B" w:rsidP="006A2274">
      <w:pPr>
        <w:suppressAutoHyphens w:val="0"/>
        <w:spacing w:line="264" w:lineRule="auto"/>
        <w:ind w:firstLine="709"/>
        <w:jc w:val="right"/>
        <w:outlineLvl w:val="1"/>
        <w:rPr>
          <w:color w:val="000000"/>
          <w:sz w:val="28"/>
          <w:szCs w:val="20"/>
          <w:lang w:eastAsia="ru-RU"/>
        </w:rPr>
      </w:pPr>
    </w:p>
    <w:sectPr w:rsidR="00BE236B" w:rsidSect="00BE236B">
      <w:headerReference w:type="default" r:id="rId13"/>
      <w:headerReference w:type="first" r:id="rId14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39626" w14:textId="77777777" w:rsidR="006A65BB" w:rsidRDefault="006A65BB">
      <w:r>
        <w:separator/>
      </w:r>
    </w:p>
  </w:endnote>
  <w:endnote w:type="continuationSeparator" w:id="0">
    <w:p w14:paraId="0F5A0FE6" w14:textId="77777777" w:rsidR="006A65BB" w:rsidRDefault="006A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EE679" w14:textId="77777777" w:rsidR="006A65BB" w:rsidRDefault="006A65BB">
      <w:r>
        <w:separator/>
      </w:r>
    </w:p>
  </w:footnote>
  <w:footnote w:type="continuationSeparator" w:id="0">
    <w:p w14:paraId="53FD5E86" w14:textId="77777777" w:rsidR="006A65BB" w:rsidRDefault="006A6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79443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4D9503FE" w14:textId="77777777" w:rsidR="00971E59" w:rsidRPr="00AE2353" w:rsidRDefault="00971E59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AE2353">
          <w:rPr>
            <w:rFonts w:ascii="PT Astra Serif" w:hAnsi="PT Astra Serif"/>
            <w:sz w:val="28"/>
            <w:szCs w:val="28"/>
          </w:rPr>
          <w:fldChar w:fldCharType="begin"/>
        </w:r>
        <w:r w:rsidRPr="00AE2353">
          <w:rPr>
            <w:rFonts w:ascii="PT Astra Serif" w:hAnsi="PT Astra Serif"/>
            <w:sz w:val="28"/>
            <w:szCs w:val="28"/>
          </w:rPr>
          <w:instrText>PAGE   \* MERGEFORMAT</w:instrText>
        </w:r>
        <w:r w:rsidRPr="00AE2353">
          <w:rPr>
            <w:rFonts w:ascii="PT Astra Serif" w:hAnsi="PT Astra Serif"/>
            <w:sz w:val="28"/>
            <w:szCs w:val="28"/>
          </w:rPr>
          <w:fldChar w:fldCharType="separate"/>
        </w:r>
        <w:r w:rsidR="00792731">
          <w:rPr>
            <w:rFonts w:ascii="PT Astra Serif" w:hAnsi="PT Astra Serif"/>
            <w:noProof/>
            <w:sz w:val="28"/>
            <w:szCs w:val="28"/>
          </w:rPr>
          <w:t>2</w:t>
        </w:r>
        <w:r w:rsidRPr="00AE235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68C6F8F1" w14:textId="77777777" w:rsidR="00971E59" w:rsidRDefault="00971E5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6171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70A14D38" w14:textId="78D1A099" w:rsidR="00971E59" w:rsidRPr="0016549C" w:rsidRDefault="00971E59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16549C">
          <w:rPr>
            <w:rFonts w:ascii="PT Astra Serif" w:hAnsi="PT Astra Serif"/>
            <w:sz w:val="28"/>
            <w:szCs w:val="28"/>
          </w:rPr>
          <w:fldChar w:fldCharType="begin"/>
        </w:r>
        <w:r w:rsidRPr="0016549C">
          <w:rPr>
            <w:rFonts w:ascii="PT Astra Serif" w:hAnsi="PT Astra Serif"/>
            <w:sz w:val="28"/>
            <w:szCs w:val="28"/>
          </w:rPr>
          <w:instrText>PAGE   \* MERGEFORMAT</w:instrText>
        </w:r>
        <w:r w:rsidRPr="0016549C">
          <w:rPr>
            <w:rFonts w:ascii="PT Astra Serif" w:hAnsi="PT Astra Serif"/>
            <w:sz w:val="28"/>
            <w:szCs w:val="28"/>
          </w:rPr>
          <w:fldChar w:fldCharType="separate"/>
        </w:r>
        <w:r w:rsidR="00792731">
          <w:rPr>
            <w:rFonts w:ascii="PT Astra Serif" w:hAnsi="PT Astra Serif"/>
            <w:noProof/>
            <w:sz w:val="28"/>
            <w:szCs w:val="28"/>
          </w:rPr>
          <w:t>8</w:t>
        </w:r>
        <w:r w:rsidRPr="0016549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1C6BC5FD" w14:textId="77777777" w:rsidR="00971E59" w:rsidRDefault="00971E5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186241"/>
      <w:docPartObj>
        <w:docPartGallery w:val="Page Numbers (Top of Page)"/>
        <w:docPartUnique/>
      </w:docPartObj>
    </w:sdtPr>
    <w:sdtEndPr/>
    <w:sdtContent>
      <w:p w14:paraId="7EE28AD0" w14:textId="73978CD4" w:rsidR="00971E59" w:rsidRDefault="006A65BB">
        <w:pPr>
          <w:pStyle w:val="af"/>
          <w:jc w:val="center"/>
        </w:pPr>
      </w:p>
    </w:sdtContent>
  </w:sdt>
  <w:p w14:paraId="2EEE8614" w14:textId="77777777" w:rsidR="00971E59" w:rsidRDefault="00971E5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084524"/>
    <w:multiLevelType w:val="multilevel"/>
    <w:tmpl w:val="FA485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A6E451F"/>
    <w:multiLevelType w:val="multilevel"/>
    <w:tmpl w:val="DA64AEE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78B21C81"/>
    <w:multiLevelType w:val="multilevel"/>
    <w:tmpl w:val="710A2D24"/>
    <w:lvl w:ilvl="0">
      <w:start w:val="1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79F21ECA"/>
    <w:multiLevelType w:val="hybridMultilevel"/>
    <w:tmpl w:val="A7501836"/>
    <w:lvl w:ilvl="0" w:tplc="1D909ADA">
      <w:start w:val="1"/>
      <w:numFmt w:val="decimal"/>
      <w:lvlText w:val="%1."/>
      <w:lvlJc w:val="left"/>
      <w:pPr>
        <w:ind w:left="1" w:hanging="275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246090">
      <w:start w:val="1"/>
      <w:numFmt w:val="decimal"/>
      <w:lvlText w:val="%2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52CA1AC">
      <w:numFmt w:val="bullet"/>
      <w:lvlText w:val="•"/>
      <w:lvlJc w:val="left"/>
      <w:pPr>
        <w:ind w:left="2056" w:hanging="304"/>
      </w:pPr>
      <w:rPr>
        <w:rFonts w:hint="default"/>
        <w:lang w:val="ru-RU" w:eastAsia="en-US" w:bidi="ar-SA"/>
      </w:rPr>
    </w:lvl>
    <w:lvl w:ilvl="3" w:tplc="E5F6AE12">
      <w:numFmt w:val="bullet"/>
      <w:lvlText w:val="•"/>
      <w:lvlJc w:val="left"/>
      <w:pPr>
        <w:ind w:left="3092" w:hanging="304"/>
      </w:pPr>
      <w:rPr>
        <w:rFonts w:hint="default"/>
        <w:lang w:val="ru-RU" w:eastAsia="en-US" w:bidi="ar-SA"/>
      </w:rPr>
    </w:lvl>
    <w:lvl w:ilvl="4" w:tplc="56A8FD28">
      <w:numFmt w:val="bullet"/>
      <w:lvlText w:val="•"/>
      <w:lvlJc w:val="left"/>
      <w:pPr>
        <w:ind w:left="4129" w:hanging="304"/>
      </w:pPr>
      <w:rPr>
        <w:rFonts w:hint="default"/>
        <w:lang w:val="ru-RU" w:eastAsia="en-US" w:bidi="ar-SA"/>
      </w:rPr>
    </w:lvl>
    <w:lvl w:ilvl="5" w:tplc="76563062">
      <w:numFmt w:val="bullet"/>
      <w:lvlText w:val="•"/>
      <w:lvlJc w:val="left"/>
      <w:pPr>
        <w:ind w:left="5165" w:hanging="304"/>
      </w:pPr>
      <w:rPr>
        <w:rFonts w:hint="default"/>
        <w:lang w:val="ru-RU" w:eastAsia="en-US" w:bidi="ar-SA"/>
      </w:rPr>
    </w:lvl>
    <w:lvl w:ilvl="6" w:tplc="AC526904">
      <w:numFmt w:val="bullet"/>
      <w:lvlText w:val="•"/>
      <w:lvlJc w:val="left"/>
      <w:pPr>
        <w:ind w:left="6202" w:hanging="304"/>
      </w:pPr>
      <w:rPr>
        <w:rFonts w:hint="default"/>
        <w:lang w:val="ru-RU" w:eastAsia="en-US" w:bidi="ar-SA"/>
      </w:rPr>
    </w:lvl>
    <w:lvl w:ilvl="7" w:tplc="3B5C86E0">
      <w:numFmt w:val="bullet"/>
      <w:lvlText w:val="•"/>
      <w:lvlJc w:val="left"/>
      <w:pPr>
        <w:ind w:left="7238" w:hanging="304"/>
      </w:pPr>
      <w:rPr>
        <w:rFonts w:hint="default"/>
        <w:lang w:val="ru-RU" w:eastAsia="en-US" w:bidi="ar-SA"/>
      </w:rPr>
    </w:lvl>
    <w:lvl w:ilvl="8" w:tplc="C1C2E97A">
      <w:numFmt w:val="bullet"/>
      <w:lvlText w:val="•"/>
      <w:lvlJc w:val="left"/>
      <w:pPr>
        <w:ind w:left="8275" w:hanging="3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767"/>
    <w:rsid w:val="000068A6"/>
    <w:rsid w:val="00010179"/>
    <w:rsid w:val="00010358"/>
    <w:rsid w:val="00023842"/>
    <w:rsid w:val="00031B32"/>
    <w:rsid w:val="0003348D"/>
    <w:rsid w:val="00042F72"/>
    <w:rsid w:val="00043426"/>
    <w:rsid w:val="0004561B"/>
    <w:rsid w:val="00050CFD"/>
    <w:rsid w:val="0005339C"/>
    <w:rsid w:val="00053F98"/>
    <w:rsid w:val="00056A4A"/>
    <w:rsid w:val="00057559"/>
    <w:rsid w:val="00060C81"/>
    <w:rsid w:val="000759C8"/>
    <w:rsid w:val="000951B9"/>
    <w:rsid w:val="000963FD"/>
    <w:rsid w:val="00097D31"/>
    <w:rsid w:val="000B3099"/>
    <w:rsid w:val="000B4980"/>
    <w:rsid w:val="000B7E8A"/>
    <w:rsid w:val="000C1C66"/>
    <w:rsid w:val="000D05A0"/>
    <w:rsid w:val="000D5082"/>
    <w:rsid w:val="000E6231"/>
    <w:rsid w:val="000F03B2"/>
    <w:rsid w:val="000F1693"/>
    <w:rsid w:val="0010106A"/>
    <w:rsid w:val="001125E9"/>
    <w:rsid w:val="00115CE3"/>
    <w:rsid w:val="0011670F"/>
    <w:rsid w:val="00126739"/>
    <w:rsid w:val="001301DD"/>
    <w:rsid w:val="00140632"/>
    <w:rsid w:val="00156715"/>
    <w:rsid w:val="0016136D"/>
    <w:rsid w:val="0016549C"/>
    <w:rsid w:val="001667AC"/>
    <w:rsid w:val="0017313C"/>
    <w:rsid w:val="00174B1C"/>
    <w:rsid w:val="00174BF8"/>
    <w:rsid w:val="00181561"/>
    <w:rsid w:val="00183733"/>
    <w:rsid w:val="00191281"/>
    <w:rsid w:val="001952B6"/>
    <w:rsid w:val="001A476E"/>
    <w:rsid w:val="001A5FBD"/>
    <w:rsid w:val="001A7EB3"/>
    <w:rsid w:val="001B0791"/>
    <w:rsid w:val="001C32A8"/>
    <w:rsid w:val="001C7CE2"/>
    <w:rsid w:val="001E23DE"/>
    <w:rsid w:val="001E53E5"/>
    <w:rsid w:val="001F5B36"/>
    <w:rsid w:val="002013D6"/>
    <w:rsid w:val="00211CC0"/>
    <w:rsid w:val="0021412F"/>
    <w:rsid w:val="002147F8"/>
    <w:rsid w:val="00216871"/>
    <w:rsid w:val="0023042A"/>
    <w:rsid w:val="00235A24"/>
    <w:rsid w:val="00236560"/>
    <w:rsid w:val="002464DB"/>
    <w:rsid w:val="00253DC5"/>
    <w:rsid w:val="00260B37"/>
    <w:rsid w:val="00270C3B"/>
    <w:rsid w:val="0027698E"/>
    <w:rsid w:val="00283C98"/>
    <w:rsid w:val="0028523A"/>
    <w:rsid w:val="00290E59"/>
    <w:rsid w:val="00291EF9"/>
    <w:rsid w:val="0029794D"/>
    <w:rsid w:val="002A027C"/>
    <w:rsid w:val="002A16C1"/>
    <w:rsid w:val="002A53E4"/>
    <w:rsid w:val="002B2EE9"/>
    <w:rsid w:val="002B3B04"/>
    <w:rsid w:val="002B4FD2"/>
    <w:rsid w:val="002C4121"/>
    <w:rsid w:val="002D3643"/>
    <w:rsid w:val="002E54BE"/>
    <w:rsid w:val="002E7A42"/>
    <w:rsid w:val="002F7EFD"/>
    <w:rsid w:val="00300BD8"/>
    <w:rsid w:val="0030624A"/>
    <w:rsid w:val="003102C0"/>
    <w:rsid w:val="00322635"/>
    <w:rsid w:val="00325DF9"/>
    <w:rsid w:val="00334C8F"/>
    <w:rsid w:val="003402A1"/>
    <w:rsid w:val="0034324F"/>
    <w:rsid w:val="003450F7"/>
    <w:rsid w:val="00346F4B"/>
    <w:rsid w:val="003519C7"/>
    <w:rsid w:val="00353EB7"/>
    <w:rsid w:val="00354D05"/>
    <w:rsid w:val="00366B39"/>
    <w:rsid w:val="00372FEE"/>
    <w:rsid w:val="00374892"/>
    <w:rsid w:val="00376F7E"/>
    <w:rsid w:val="0038139F"/>
    <w:rsid w:val="00387ACE"/>
    <w:rsid w:val="0039715A"/>
    <w:rsid w:val="003A2384"/>
    <w:rsid w:val="003C3A0B"/>
    <w:rsid w:val="003C4547"/>
    <w:rsid w:val="003D0184"/>
    <w:rsid w:val="003D216B"/>
    <w:rsid w:val="003E0F1E"/>
    <w:rsid w:val="003F5336"/>
    <w:rsid w:val="00414936"/>
    <w:rsid w:val="00415D96"/>
    <w:rsid w:val="0041620F"/>
    <w:rsid w:val="004279D1"/>
    <w:rsid w:val="004466C5"/>
    <w:rsid w:val="00446B57"/>
    <w:rsid w:val="00450C59"/>
    <w:rsid w:val="00452544"/>
    <w:rsid w:val="00455255"/>
    <w:rsid w:val="004731CD"/>
    <w:rsid w:val="00481BF0"/>
    <w:rsid w:val="0048387B"/>
    <w:rsid w:val="00486450"/>
    <w:rsid w:val="0049320F"/>
    <w:rsid w:val="004964FF"/>
    <w:rsid w:val="00496BD6"/>
    <w:rsid w:val="004A3E4D"/>
    <w:rsid w:val="004A3E97"/>
    <w:rsid w:val="004C1F3F"/>
    <w:rsid w:val="004C74A2"/>
    <w:rsid w:val="004E2391"/>
    <w:rsid w:val="004E2EB9"/>
    <w:rsid w:val="004F00D3"/>
    <w:rsid w:val="00503324"/>
    <w:rsid w:val="0050541D"/>
    <w:rsid w:val="00527B97"/>
    <w:rsid w:val="00552634"/>
    <w:rsid w:val="00571060"/>
    <w:rsid w:val="00573225"/>
    <w:rsid w:val="00577B9E"/>
    <w:rsid w:val="00583619"/>
    <w:rsid w:val="005867B8"/>
    <w:rsid w:val="00587790"/>
    <w:rsid w:val="005A0FBE"/>
    <w:rsid w:val="005A4A50"/>
    <w:rsid w:val="005A7CA2"/>
    <w:rsid w:val="005B1316"/>
    <w:rsid w:val="005B2192"/>
    <w:rsid w:val="005B2800"/>
    <w:rsid w:val="005B3753"/>
    <w:rsid w:val="005B7FC8"/>
    <w:rsid w:val="005C4085"/>
    <w:rsid w:val="005C6B9A"/>
    <w:rsid w:val="005D67E4"/>
    <w:rsid w:val="005E4888"/>
    <w:rsid w:val="005F3BEE"/>
    <w:rsid w:val="005F6D36"/>
    <w:rsid w:val="005F7562"/>
    <w:rsid w:val="005F7DEF"/>
    <w:rsid w:val="006026E0"/>
    <w:rsid w:val="00603337"/>
    <w:rsid w:val="0060490E"/>
    <w:rsid w:val="00631C5C"/>
    <w:rsid w:val="006427CA"/>
    <w:rsid w:val="00642C7E"/>
    <w:rsid w:val="0065175E"/>
    <w:rsid w:val="00653E3B"/>
    <w:rsid w:val="00654500"/>
    <w:rsid w:val="006707D2"/>
    <w:rsid w:val="0067159C"/>
    <w:rsid w:val="00695376"/>
    <w:rsid w:val="006A2274"/>
    <w:rsid w:val="006A2CB9"/>
    <w:rsid w:val="006A65BB"/>
    <w:rsid w:val="006C7BA7"/>
    <w:rsid w:val="006D00A4"/>
    <w:rsid w:val="006F2075"/>
    <w:rsid w:val="006F5D05"/>
    <w:rsid w:val="006F65B9"/>
    <w:rsid w:val="007112E3"/>
    <w:rsid w:val="007143EE"/>
    <w:rsid w:val="007154EE"/>
    <w:rsid w:val="00724E8F"/>
    <w:rsid w:val="00735804"/>
    <w:rsid w:val="00741EDA"/>
    <w:rsid w:val="00747FD3"/>
    <w:rsid w:val="007507F0"/>
    <w:rsid w:val="00750ABC"/>
    <w:rsid w:val="00751008"/>
    <w:rsid w:val="00761708"/>
    <w:rsid w:val="00767E62"/>
    <w:rsid w:val="00787A2A"/>
    <w:rsid w:val="00792731"/>
    <w:rsid w:val="00796661"/>
    <w:rsid w:val="007A32A0"/>
    <w:rsid w:val="007A42F5"/>
    <w:rsid w:val="007E3AAF"/>
    <w:rsid w:val="007E4D70"/>
    <w:rsid w:val="007F12CE"/>
    <w:rsid w:val="007F406E"/>
    <w:rsid w:val="007F4F01"/>
    <w:rsid w:val="007F5D77"/>
    <w:rsid w:val="00826211"/>
    <w:rsid w:val="00830B05"/>
    <w:rsid w:val="008313FB"/>
    <w:rsid w:val="0083223B"/>
    <w:rsid w:val="0083261E"/>
    <w:rsid w:val="008338B8"/>
    <w:rsid w:val="0083522F"/>
    <w:rsid w:val="00835C2E"/>
    <w:rsid w:val="008578BD"/>
    <w:rsid w:val="0086486D"/>
    <w:rsid w:val="00876AA1"/>
    <w:rsid w:val="008776DF"/>
    <w:rsid w:val="00886A38"/>
    <w:rsid w:val="00894AF6"/>
    <w:rsid w:val="008A457D"/>
    <w:rsid w:val="008B08A6"/>
    <w:rsid w:val="008C41DA"/>
    <w:rsid w:val="008C6363"/>
    <w:rsid w:val="008D2062"/>
    <w:rsid w:val="008D7D8A"/>
    <w:rsid w:val="008E13F8"/>
    <w:rsid w:val="008F002C"/>
    <w:rsid w:val="008F2E0C"/>
    <w:rsid w:val="008F3FB3"/>
    <w:rsid w:val="009110D2"/>
    <w:rsid w:val="009135CC"/>
    <w:rsid w:val="00916F62"/>
    <w:rsid w:val="00955C3C"/>
    <w:rsid w:val="00970E20"/>
    <w:rsid w:val="00971E59"/>
    <w:rsid w:val="00973BBE"/>
    <w:rsid w:val="00980BFE"/>
    <w:rsid w:val="009A46CA"/>
    <w:rsid w:val="009A7968"/>
    <w:rsid w:val="009B0418"/>
    <w:rsid w:val="009B2F76"/>
    <w:rsid w:val="009C237B"/>
    <w:rsid w:val="009C457A"/>
    <w:rsid w:val="009C5065"/>
    <w:rsid w:val="009E6186"/>
    <w:rsid w:val="00A14E7D"/>
    <w:rsid w:val="00A1735D"/>
    <w:rsid w:val="00A2017B"/>
    <w:rsid w:val="00A22BF8"/>
    <w:rsid w:val="00A24EB9"/>
    <w:rsid w:val="00A302DD"/>
    <w:rsid w:val="00A3132E"/>
    <w:rsid w:val="00A333F8"/>
    <w:rsid w:val="00A36BF4"/>
    <w:rsid w:val="00A475A1"/>
    <w:rsid w:val="00A81161"/>
    <w:rsid w:val="00A838EC"/>
    <w:rsid w:val="00A96A10"/>
    <w:rsid w:val="00AA5556"/>
    <w:rsid w:val="00AC0FC2"/>
    <w:rsid w:val="00AD32E5"/>
    <w:rsid w:val="00AD3F94"/>
    <w:rsid w:val="00AE1841"/>
    <w:rsid w:val="00AF19A2"/>
    <w:rsid w:val="00AF2310"/>
    <w:rsid w:val="00AF2937"/>
    <w:rsid w:val="00B0593F"/>
    <w:rsid w:val="00B21971"/>
    <w:rsid w:val="00B25438"/>
    <w:rsid w:val="00B31C5C"/>
    <w:rsid w:val="00B31EFD"/>
    <w:rsid w:val="00B363EC"/>
    <w:rsid w:val="00B4625E"/>
    <w:rsid w:val="00B52A6B"/>
    <w:rsid w:val="00B562C1"/>
    <w:rsid w:val="00B61C95"/>
    <w:rsid w:val="00B63641"/>
    <w:rsid w:val="00B7131B"/>
    <w:rsid w:val="00B738EB"/>
    <w:rsid w:val="00B75C06"/>
    <w:rsid w:val="00B75D42"/>
    <w:rsid w:val="00B85D78"/>
    <w:rsid w:val="00BA204D"/>
    <w:rsid w:val="00BA4658"/>
    <w:rsid w:val="00BA494A"/>
    <w:rsid w:val="00BC38FE"/>
    <w:rsid w:val="00BC3FA3"/>
    <w:rsid w:val="00BC4873"/>
    <w:rsid w:val="00BC6CA1"/>
    <w:rsid w:val="00BD2261"/>
    <w:rsid w:val="00BD332A"/>
    <w:rsid w:val="00BE236B"/>
    <w:rsid w:val="00BE420E"/>
    <w:rsid w:val="00BF4C5C"/>
    <w:rsid w:val="00BF58A5"/>
    <w:rsid w:val="00C01B20"/>
    <w:rsid w:val="00C1103E"/>
    <w:rsid w:val="00C205E0"/>
    <w:rsid w:val="00C250F5"/>
    <w:rsid w:val="00C261A0"/>
    <w:rsid w:val="00C33C31"/>
    <w:rsid w:val="00C45553"/>
    <w:rsid w:val="00C51296"/>
    <w:rsid w:val="00C521BE"/>
    <w:rsid w:val="00C5613B"/>
    <w:rsid w:val="00C64408"/>
    <w:rsid w:val="00C64C60"/>
    <w:rsid w:val="00C74720"/>
    <w:rsid w:val="00C77C6C"/>
    <w:rsid w:val="00C84294"/>
    <w:rsid w:val="00C86379"/>
    <w:rsid w:val="00C870A0"/>
    <w:rsid w:val="00C90ED5"/>
    <w:rsid w:val="00CA1607"/>
    <w:rsid w:val="00CA5565"/>
    <w:rsid w:val="00CB09D5"/>
    <w:rsid w:val="00CC4111"/>
    <w:rsid w:val="00CC61A3"/>
    <w:rsid w:val="00CE6108"/>
    <w:rsid w:val="00CF25B5"/>
    <w:rsid w:val="00CF3559"/>
    <w:rsid w:val="00CF64F2"/>
    <w:rsid w:val="00D00BF6"/>
    <w:rsid w:val="00D05849"/>
    <w:rsid w:val="00D058AE"/>
    <w:rsid w:val="00D14E7A"/>
    <w:rsid w:val="00D21A82"/>
    <w:rsid w:val="00D27B6E"/>
    <w:rsid w:val="00D30FE3"/>
    <w:rsid w:val="00D475D9"/>
    <w:rsid w:val="00D8527C"/>
    <w:rsid w:val="00D96A6B"/>
    <w:rsid w:val="00DB0025"/>
    <w:rsid w:val="00DB6576"/>
    <w:rsid w:val="00DB7DB5"/>
    <w:rsid w:val="00DC0ACC"/>
    <w:rsid w:val="00DC7A36"/>
    <w:rsid w:val="00DD1EF4"/>
    <w:rsid w:val="00DF0B73"/>
    <w:rsid w:val="00DF65A8"/>
    <w:rsid w:val="00E03E77"/>
    <w:rsid w:val="00E06FAE"/>
    <w:rsid w:val="00E10972"/>
    <w:rsid w:val="00E11B07"/>
    <w:rsid w:val="00E371AE"/>
    <w:rsid w:val="00E41E47"/>
    <w:rsid w:val="00E529A2"/>
    <w:rsid w:val="00E54A1E"/>
    <w:rsid w:val="00E54B00"/>
    <w:rsid w:val="00E66069"/>
    <w:rsid w:val="00E727C9"/>
    <w:rsid w:val="00E958BE"/>
    <w:rsid w:val="00EB4BCD"/>
    <w:rsid w:val="00EC3B8C"/>
    <w:rsid w:val="00ED05B6"/>
    <w:rsid w:val="00ED6EA5"/>
    <w:rsid w:val="00ED7BA2"/>
    <w:rsid w:val="00EF0268"/>
    <w:rsid w:val="00F12CCB"/>
    <w:rsid w:val="00F2275D"/>
    <w:rsid w:val="00F33CBC"/>
    <w:rsid w:val="00F4060A"/>
    <w:rsid w:val="00F40DD3"/>
    <w:rsid w:val="00F42845"/>
    <w:rsid w:val="00F55B0E"/>
    <w:rsid w:val="00F613BD"/>
    <w:rsid w:val="00F617DA"/>
    <w:rsid w:val="00F63BDF"/>
    <w:rsid w:val="00F737E5"/>
    <w:rsid w:val="00F74392"/>
    <w:rsid w:val="00F744BF"/>
    <w:rsid w:val="00F75039"/>
    <w:rsid w:val="00F76A52"/>
    <w:rsid w:val="00F805BB"/>
    <w:rsid w:val="00F825D0"/>
    <w:rsid w:val="00F84457"/>
    <w:rsid w:val="00F86ABD"/>
    <w:rsid w:val="00F932F8"/>
    <w:rsid w:val="00F93EA2"/>
    <w:rsid w:val="00F951BB"/>
    <w:rsid w:val="00F96022"/>
    <w:rsid w:val="00FB2BCF"/>
    <w:rsid w:val="00FD642B"/>
    <w:rsid w:val="00FD7BDA"/>
    <w:rsid w:val="00FE04D2"/>
    <w:rsid w:val="00FE125F"/>
    <w:rsid w:val="00FE5F5A"/>
    <w:rsid w:val="00FE79E6"/>
    <w:rsid w:val="00FF3EE2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CC3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B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1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870A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C870A0"/>
    <w:rPr>
      <w:rFonts w:ascii="Arial" w:eastAsia="Calibri" w:hAnsi="Arial" w:cs="Arial"/>
    </w:rPr>
  </w:style>
  <w:style w:type="character" w:customStyle="1" w:styleId="normaltextrun">
    <w:name w:val="normaltextrun"/>
    <w:rsid w:val="00C870A0"/>
  </w:style>
  <w:style w:type="paragraph" w:customStyle="1" w:styleId="formattext">
    <w:name w:val="formattext"/>
    <w:basedOn w:val="a"/>
    <w:rsid w:val="005B13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5B1316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8">
    <w:name w:val="Сетка таблицы1"/>
    <w:basedOn w:val="a1"/>
    <w:next w:val="afb"/>
    <w:rsid w:val="000B309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39"/>
    <w:rsid w:val="000B3099"/>
    <w:pPr>
      <w:suppressAutoHyphens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B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1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870A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C870A0"/>
    <w:rPr>
      <w:rFonts w:ascii="Arial" w:eastAsia="Calibri" w:hAnsi="Arial" w:cs="Arial"/>
    </w:rPr>
  </w:style>
  <w:style w:type="character" w:customStyle="1" w:styleId="normaltextrun">
    <w:name w:val="normaltextrun"/>
    <w:rsid w:val="00C870A0"/>
  </w:style>
  <w:style w:type="paragraph" w:customStyle="1" w:styleId="formattext">
    <w:name w:val="formattext"/>
    <w:basedOn w:val="a"/>
    <w:rsid w:val="005B13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5B1316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8">
    <w:name w:val="Сетка таблицы1"/>
    <w:basedOn w:val="a1"/>
    <w:next w:val="afb"/>
    <w:rsid w:val="000B309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39"/>
    <w:rsid w:val="000B3099"/>
    <w:pPr>
      <w:suppressAutoHyphens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NATALI~1.RAT\AppData\Local\Temp\43110-317112970-336667860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NATALI~1.RAT\AppData\Local\Temp\43110-317112970-336667860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B8D39-C502-41B1-85FC-7B5FC0C1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23</Pages>
  <Words>5347</Words>
  <Characters>30482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2025-08-28T13:26:00Z</cp:lastPrinted>
  <dcterms:created xsi:type="dcterms:W3CDTF">2025-08-28T13:26:00Z</dcterms:created>
  <dcterms:modified xsi:type="dcterms:W3CDTF">2025-08-28T13:26:00Z</dcterms:modified>
</cp:coreProperties>
</file>