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92B67" w:rsidRDefault="00E727C9" w:rsidP="005F6D36">
      <w:pPr>
        <w:jc w:val="center"/>
        <w:rPr>
          <w:rFonts w:ascii="PT Astra Serif" w:hAnsi="PT Astra Serif"/>
          <w:color w:val="002060"/>
        </w:rPr>
      </w:pPr>
      <w:bookmarkStart w:id="0" w:name="_GoBack"/>
      <w:bookmarkEnd w:id="0"/>
      <w:r w:rsidRPr="00392B6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392B67">
        <w:rPr>
          <w:rFonts w:ascii="PT Astra Serif" w:eastAsia="Lucida Sans Unicode" w:hAnsi="PT Astra Serif"/>
          <w:b/>
          <w:noProof/>
          <w:color w:val="002060"/>
          <w:kern w:val="1"/>
          <w:lang w:eastAsia="ru-RU"/>
        </w:rPr>
        <w:drawing>
          <wp:inline distT="0" distB="0" distL="0" distR="0" wp14:anchorId="6753E13D" wp14:editId="17F4D44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92B67" w:rsidRDefault="00E727C9" w:rsidP="00E06FAE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392B67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:rsidR="00E06FAE" w:rsidRPr="00392B67" w:rsidRDefault="00E727C9" w:rsidP="00E06FAE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392B67">
        <w:rPr>
          <w:rFonts w:ascii="PT Astra Serif" w:hAnsi="PT Astra Serif"/>
          <w:b/>
          <w:color w:val="000000" w:themeColor="text1"/>
          <w:sz w:val="34"/>
        </w:rPr>
        <w:t>МУНИЦИПАЛЬНОГО</w:t>
      </w:r>
      <w:r w:rsidR="00E06FAE" w:rsidRPr="00392B67">
        <w:rPr>
          <w:rFonts w:ascii="PT Astra Serif" w:hAnsi="PT Astra Serif"/>
          <w:b/>
          <w:color w:val="000000" w:themeColor="text1"/>
          <w:sz w:val="34"/>
        </w:rPr>
        <w:t xml:space="preserve"> </w:t>
      </w:r>
      <w:r w:rsidRPr="00392B67">
        <w:rPr>
          <w:rFonts w:ascii="PT Astra Serif" w:hAnsi="PT Astra Serif"/>
          <w:b/>
          <w:color w:val="000000" w:themeColor="text1"/>
          <w:sz w:val="34"/>
        </w:rPr>
        <w:t xml:space="preserve">ОБРАЗОВАНИЯ </w:t>
      </w:r>
    </w:p>
    <w:p w:rsidR="00E727C9" w:rsidRPr="00392B67" w:rsidRDefault="00F96022" w:rsidP="00E06FAE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392B67">
        <w:rPr>
          <w:rFonts w:ascii="PT Astra Serif" w:hAnsi="PT Astra Serif"/>
          <w:b/>
          <w:color w:val="000000" w:themeColor="text1"/>
          <w:sz w:val="34"/>
        </w:rPr>
        <w:t xml:space="preserve">ЩЁКИНСКИЙ </w:t>
      </w:r>
      <w:r w:rsidR="00E727C9" w:rsidRPr="00392B67">
        <w:rPr>
          <w:rFonts w:ascii="PT Astra Serif" w:hAnsi="PT Astra Serif"/>
          <w:b/>
          <w:color w:val="000000" w:themeColor="text1"/>
          <w:sz w:val="34"/>
        </w:rPr>
        <w:t xml:space="preserve">РАЙОН </w:t>
      </w:r>
    </w:p>
    <w:p w:rsidR="00E727C9" w:rsidRPr="00392B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:rsidR="005F6D36" w:rsidRPr="00392B6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392B67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:rsidR="005B2800" w:rsidRPr="00392B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92B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92B67" w:rsidRDefault="002A16C1" w:rsidP="006F2075">
            <w:pPr>
              <w:pStyle w:val="afb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392B67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141A6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18.11.2022 </w:t>
            </w:r>
          </w:p>
        </w:tc>
        <w:tc>
          <w:tcPr>
            <w:tcW w:w="2409" w:type="dxa"/>
            <w:shd w:val="clear" w:color="auto" w:fill="auto"/>
          </w:tcPr>
          <w:p w:rsidR="005B2800" w:rsidRPr="00392B67" w:rsidRDefault="002A16C1" w:rsidP="006F2075">
            <w:pPr>
              <w:pStyle w:val="afb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392B67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141A6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11 – 1477 </w:t>
            </w:r>
          </w:p>
        </w:tc>
      </w:tr>
    </w:tbl>
    <w:p w:rsidR="005F6D36" w:rsidRPr="00392B67" w:rsidRDefault="005F6D36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392B67" w:rsidRDefault="00A95173" w:rsidP="0033250A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 </w:t>
      </w:r>
    </w:p>
    <w:p w:rsidR="00392B67" w:rsidRDefault="00A95173" w:rsidP="0033250A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b/>
          <w:color w:val="000000" w:themeColor="text1"/>
          <w:sz w:val="28"/>
          <w:szCs w:val="28"/>
        </w:rPr>
        <w:t>Щекинского района от 13.12.2021 № 12-1607 «</w:t>
      </w:r>
      <w:r w:rsidR="003235D6" w:rsidRPr="00392B67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</w:t>
      </w:r>
    </w:p>
    <w:p w:rsidR="00392B67" w:rsidRDefault="003235D6" w:rsidP="0033250A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b/>
          <w:color w:val="000000" w:themeColor="text1"/>
          <w:sz w:val="28"/>
          <w:szCs w:val="28"/>
        </w:rPr>
        <w:t xml:space="preserve">перечней главных администраторов доходов, главных администраторов источников финансирования дефицита бюджета муниципального образования город Щекино Щекинского района, порядка и сроков внесения изменений в перечни главных администраторов </w:t>
      </w:r>
    </w:p>
    <w:p w:rsidR="00392B67" w:rsidRDefault="003235D6" w:rsidP="0033250A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b/>
          <w:color w:val="000000" w:themeColor="text1"/>
          <w:sz w:val="28"/>
          <w:szCs w:val="28"/>
        </w:rPr>
        <w:t>доходов и главных администраторов источников финансирования дефицита бюджета муниципального образования</w:t>
      </w:r>
      <w:r w:rsidR="0033250A" w:rsidRPr="00392B6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3235D6" w:rsidRPr="00392B67" w:rsidRDefault="003235D6" w:rsidP="0033250A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b/>
          <w:color w:val="000000" w:themeColor="text1"/>
          <w:sz w:val="28"/>
          <w:szCs w:val="28"/>
        </w:rPr>
        <w:t>город Щекино Щекинского района</w:t>
      </w:r>
      <w:r w:rsidR="00A95173" w:rsidRPr="00392B67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364384" w:rsidRPr="00392B67" w:rsidRDefault="00364384" w:rsidP="00A95173">
      <w:pPr>
        <w:spacing w:line="36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235D6" w:rsidRPr="00392B67" w:rsidRDefault="003235D6" w:rsidP="00392B67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color w:val="000000" w:themeColor="text1"/>
          <w:sz w:val="28"/>
          <w:szCs w:val="28"/>
        </w:rPr>
        <w:t>В соответствии с пунктами 3.2, 4 статьи 160.1, пунктом 4 статьи 160.2 Бюджетного кодекса Российской Федерации, Федеральным законом от 06.10.2003 № 131-ФЗ «Об общих принципах организации местного самоуправления в Р</w:t>
      </w:r>
      <w:r w:rsidR="00764B05" w:rsidRPr="00392B67">
        <w:rPr>
          <w:rFonts w:ascii="PT Astra Serif" w:hAnsi="PT Astra Serif"/>
          <w:color w:val="000000" w:themeColor="text1"/>
          <w:sz w:val="28"/>
          <w:szCs w:val="28"/>
        </w:rPr>
        <w:t>оссийской Федерации»</w:t>
      </w:r>
      <w:r w:rsidRPr="00392B67">
        <w:rPr>
          <w:rFonts w:ascii="PT Astra Serif" w:hAnsi="PT Astra Serif"/>
          <w:color w:val="000000" w:themeColor="text1"/>
          <w:sz w:val="28"/>
          <w:szCs w:val="28"/>
        </w:rPr>
        <w:t>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A95173" w:rsidRPr="00392B67" w:rsidRDefault="00A95173" w:rsidP="00392B67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392B67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392B67">
        <w:rPr>
          <w:rFonts w:ascii="PT Astra Serif" w:hAnsi="PT Astra Serif"/>
          <w:color w:val="000000" w:themeColor="text1"/>
          <w:sz w:val="28"/>
          <w:szCs w:val="28"/>
        </w:rPr>
        <w:t>Внести</w:t>
      </w:r>
      <w:r w:rsidR="00F52D4B" w:rsidRPr="00392B67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392B67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 администрации Щекинского района от 13.12.2021 № 12-1607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город Щекино Щекинского района,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город Щекино Щекинского района» </w:t>
      </w:r>
      <w:r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изменени</w:t>
      </w:r>
      <w:r w:rsidR="00F52D4B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 xml:space="preserve">е, изложив </w:t>
      </w:r>
      <w:r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приложени</w:t>
      </w:r>
      <w:r w:rsidR="00F52D4B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я №</w:t>
      </w:r>
      <w:r w:rsidR="00392B67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 </w:t>
      </w:r>
      <w:r w:rsidR="00F52D4B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 xml:space="preserve">1 </w:t>
      </w:r>
      <w:r w:rsidR="00392B67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–</w:t>
      </w:r>
      <w:r w:rsidR="00F52D4B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 xml:space="preserve"> </w:t>
      </w:r>
      <w:r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№</w:t>
      </w:r>
      <w:r w:rsidR="00392B67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 </w:t>
      </w:r>
      <w:r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2 в новой редакции (</w:t>
      </w:r>
      <w:r w:rsidR="00392B67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>приложение №</w:t>
      </w:r>
      <w:r w:rsidR="005339ED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 xml:space="preserve"> </w:t>
      </w:r>
      <w:r w:rsidR="00392B67" w:rsidRPr="005339ED">
        <w:rPr>
          <w:rFonts w:ascii="PT Astra Serif" w:hAnsi="PT Astra Serif"/>
          <w:color w:val="000000" w:themeColor="text1"/>
          <w:spacing w:val="-5"/>
          <w:sz w:val="28"/>
          <w:szCs w:val="28"/>
        </w:rPr>
        <w:t xml:space="preserve">1, </w:t>
      </w:r>
      <w:r w:rsidR="00392B67" w:rsidRPr="00392B67">
        <w:rPr>
          <w:rFonts w:ascii="PT Astra Serif" w:hAnsi="PT Astra Serif"/>
          <w:color w:val="000000" w:themeColor="text1"/>
          <w:sz w:val="28"/>
          <w:szCs w:val="28"/>
        </w:rPr>
        <w:t>приложени</w:t>
      </w:r>
      <w:r w:rsidR="00392B6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392B67" w:rsidRPr="00392B6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2D4B" w:rsidRPr="00392B67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392B6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2D4B" w:rsidRPr="00392B67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392B6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F52D4B" w:rsidRPr="00392B6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95173" w:rsidRPr="00392B67" w:rsidRDefault="00A95173" w:rsidP="00392B67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392B67" w:rsidRPr="00392B67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392B67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разместить на официальном Портале муниципального образования Щекинский район.</w:t>
      </w:r>
    </w:p>
    <w:p w:rsidR="00A95173" w:rsidRPr="00392B67" w:rsidRDefault="00A95173" w:rsidP="00392B67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2B67"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392B67" w:rsidRPr="00392B67">
        <w:rPr>
          <w:rFonts w:ascii="PT Astra Serif" w:hAnsi="PT Astra Serif"/>
          <w:color w:val="000000" w:themeColor="text1"/>
          <w:sz w:val="28"/>
          <w:szCs w:val="28"/>
        </w:rPr>
        <w:t>. Настоящее постановление</w:t>
      </w:r>
      <w:r w:rsidR="0033250A" w:rsidRPr="00392B67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со дня подписания и применяется к правоотношениям, возникающим при составлении и исполнении бюджета муниципального образования город Щекино Щекинского района, начиная с бюджета на 2023 год и на плановый период 2024 и 2025 годов.</w:t>
      </w:r>
    </w:p>
    <w:p w:rsidR="003235D6" w:rsidRPr="00392B67" w:rsidRDefault="003235D6" w:rsidP="00392B6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235D6" w:rsidRPr="00392B67" w:rsidRDefault="003235D6" w:rsidP="00392B67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92B67" w:rsidRDefault="00392B67" w:rsidP="00392B6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92B67" w:rsidRPr="00276E92" w:rsidTr="00472589">
        <w:trPr>
          <w:trHeight w:val="229"/>
        </w:trPr>
        <w:tc>
          <w:tcPr>
            <w:tcW w:w="2178" w:type="pct"/>
          </w:tcPr>
          <w:p w:rsidR="00392B67" w:rsidRPr="000D05A0" w:rsidRDefault="00392B67" w:rsidP="0047258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92B67" w:rsidRPr="00276E92" w:rsidRDefault="00392B67" w:rsidP="004725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92B67" w:rsidRPr="00276E92" w:rsidRDefault="00392B67" w:rsidP="0047258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92B67" w:rsidRDefault="00392B67" w:rsidP="00392B67">
      <w:pPr>
        <w:rPr>
          <w:rFonts w:ascii="PT Astra Serif" w:hAnsi="PT Astra Serif" w:cs="PT Astra Serif"/>
          <w:sz w:val="28"/>
          <w:szCs w:val="28"/>
        </w:rPr>
      </w:pPr>
    </w:p>
    <w:p w:rsidR="00392B67" w:rsidRDefault="00392B67" w:rsidP="00392B67">
      <w:pPr>
        <w:rPr>
          <w:rFonts w:ascii="PT Astra Serif" w:hAnsi="PT Astra Serif" w:cs="PT Astra Serif"/>
          <w:sz w:val="28"/>
          <w:szCs w:val="28"/>
        </w:rPr>
        <w:sectPr w:rsidR="00392B67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92B67" w:rsidRPr="00632A81" w:rsidTr="00472589">
        <w:trPr>
          <w:trHeight w:val="1846"/>
        </w:trPr>
        <w:tc>
          <w:tcPr>
            <w:tcW w:w="4482" w:type="dxa"/>
          </w:tcPr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5339ED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2B67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92B67" w:rsidRPr="00B666CA" w:rsidRDefault="00392B67" w:rsidP="004725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92B67" w:rsidRPr="00637E01" w:rsidRDefault="00392B67" w:rsidP="004725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92B67" w:rsidRPr="00632A81" w:rsidRDefault="00392B67" w:rsidP="00141A6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41A69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18.11.2022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41A69">
              <w:rPr>
                <w:rFonts w:ascii="PT Astra Serif" w:hAnsi="PT Astra Serif"/>
                <w:sz w:val="28"/>
                <w:szCs w:val="28"/>
              </w:rPr>
              <w:t>11 – 1477</w:t>
            </w:r>
          </w:p>
        </w:tc>
      </w:tr>
      <w:tr w:rsidR="00392B67" w:rsidRPr="00632A81" w:rsidTr="00472589">
        <w:trPr>
          <w:trHeight w:val="303"/>
        </w:trPr>
        <w:tc>
          <w:tcPr>
            <w:tcW w:w="4482" w:type="dxa"/>
          </w:tcPr>
          <w:p w:rsidR="00392B67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92B67" w:rsidRPr="00632A81" w:rsidTr="00472589">
        <w:trPr>
          <w:trHeight w:val="1846"/>
        </w:trPr>
        <w:tc>
          <w:tcPr>
            <w:tcW w:w="4482" w:type="dxa"/>
          </w:tcPr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5339ED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2B67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92B67" w:rsidRPr="00B666CA" w:rsidRDefault="00392B67" w:rsidP="004725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92B67" w:rsidRPr="00637E01" w:rsidRDefault="00392B67" w:rsidP="004725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92B67" w:rsidRPr="00632A81" w:rsidRDefault="00392B67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B67">
              <w:rPr>
                <w:rFonts w:ascii="PT Astra Serif" w:hAnsi="PT Astra Serif"/>
                <w:sz w:val="28"/>
                <w:szCs w:val="28"/>
              </w:rPr>
              <w:t>от 13.12.2021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1607</w:t>
            </w:r>
          </w:p>
        </w:tc>
      </w:tr>
    </w:tbl>
    <w:p w:rsidR="00392B67" w:rsidRPr="0085383A" w:rsidRDefault="00392B67" w:rsidP="00392B67">
      <w:pPr>
        <w:jc w:val="right"/>
        <w:rPr>
          <w:rFonts w:ascii="PT Astra Serif" w:hAnsi="PT Astra Serif"/>
          <w:sz w:val="16"/>
          <w:szCs w:val="16"/>
        </w:rPr>
      </w:pPr>
    </w:p>
    <w:p w:rsidR="00392B67" w:rsidRDefault="00392B67" w:rsidP="00392B67">
      <w:pPr>
        <w:rPr>
          <w:rFonts w:ascii="PT Astra Serif" w:hAnsi="PT Astra Serif" w:cs="PT Astra Serif"/>
          <w:sz w:val="28"/>
          <w:szCs w:val="28"/>
        </w:rPr>
      </w:pPr>
    </w:p>
    <w:p w:rsidR="005339ED" w:rsidRDefault="005339ED" w:rsidP="00392B67">
      <w:pPr>
        <w:rPr>
          <w:rFonts w:ascii="PT Astra Serif" w:hAnsi="PT Astra Serif" w:cs="PT Astra Serif"/>
          <w:sz w:val="28"/>
          <w:szCs w:val="28"/>
        </w:rPr>
      </w:pPr>
    </w:p>
    <w:p w:rsidR="00052FEA" w:rsidRPr="00392B67" w:rsidRDefault="00052FEA" w:rsidP="00052FE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>ПЕРЕЧЕНЬ</w:t>
      </w:r>
    </w:p>
    <w:p w:rsidR="00052FEA" w:rsidRPr="00392B67" w:rsidRDefault="00052FEA" w:rsidP="00052FE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 xml:space="preserve">главных администраторов доходов бюджета </w:t>
      </w:r>
    </w:p>
    <w:p w:rsidR="00052FEA" w:rsidRPr="00392B67" w:rsidRDefault="00052FEA" w:rsidP="00052FE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</w:t>
      </w:r>
    </w:p>
    <w:p w:rsidR="00052FEA" w:rsidRPr="00392B67" w:rsidRDefault="00052FEA" w:rsidP="00052FEA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>Щекино Щекинского района</w:t>
      </w:r>
    </w:p>
    <w:p w:rsidR="00052FEA" w:rsidRDefault="00052FEA">
      <w:pPr>
        <w:rPr>
          <w:rFonts w:ascii="PT Astra Serif" w:hAnsi="PT Astra Serif" w:cs="PT Astra Serif"/>
        </w:rPr>
      </w:pPr>
    </w:p>
    <w:p w:rsidR="00392B67" w:rsidRPr="00392B67" w:rsidRDefault="00392B67">
      <w:pPr>
        <w:rPr>
          <w:rFonts w:ascii="PT Astra Serif" w:hAnsi="PT Astra Serif" w:cs="PT Astra Serif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272"/>
        <w:gridCol w:w="2976"/>
        <w:gridCol w:w="4961"/>
      </w:tblGrid>
      <w:tr w:rsidR="00570084" w:rsidRPr="00392B67" w:rsidTr="002C249A">
        <w:trPr>
          <w:trHeight w:val="9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Наименование главного администратора доходов бюджета                                             муниципального образования город Щекино Щекинского района, наименование кода вида (подвида) доходов бюджета муниципального образования город Щекино Щекинского района</w:t>
            </w:r>
          </w:p>
        </w:tc>
      </w:tr>
      <w:tr w:rsidR="00570084" w:rsidRPr="00392B67" w:rsidTr="002C249A">
        <w:trPr>
          <w:trHeight w:val="14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главного админи-стратора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вида (подвида) доходов  бюджета муниципального образования город Щекино Щекинского района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570084" w:rsidRPr="00392B67" w:rsidTr="002C249A">
        <w:trPr>
          <w:trHeight w:val="6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Управление Федеральной налоговой службы по Тульской области</w:t>
            </w:r>
          </w:p>
        </w:tc>
      </w:tr>
      <w:tr w:rsidR="00570084" w:rsidRPr="00392B67" w:rsidTr="002C249A">
        <w:trPr>
          <w:trHeight w:val="3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1 01 02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&lt;1&gt;</w:t>
            </w:r>
          </w:p>
        </w:tc>
      </w:tr>
      <w:tr w:rsidR="00570084" w:rsidRPr="00392B67" w:rsidTr="00392B67">
        <w:trPr>
          <w:cantSplit/>
          <w:trHeight w:val="370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01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D53D62" w:rsidP="00052FE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052FEA"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)</w:t>
            </w:r>
          </w:p>
        </w:tc>
      </w:tr>
      <w:tr w:rsidR="00570084" w:rsidRPr="00392B67" w:rsidTr="002C249A">
        <w:trPr>
          <w:trHeight w:val="193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1 01 02010 01 2100 110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D53D62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570084" w:rsidRPr="00392B67" w:rsidTr="002C249A">
        <w:trPr>
          <w:trHeight w:val="22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1 01 02010 01 3000 110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D53D62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70084" w:rsidRPr="00392B67" w:rsidTr="002C249A">
        <w:trPr>
          <w:trHeight w:val="41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1 01 02010 01 4000 110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484532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570084" w:rsidRPr="00392B67" w:rsidTr="002C249A">
        <w:trPr>
          <w:trHeight w:val="30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02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2C249A">
        <w:trPr>
          <w:trHeight w:val="16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1 01 02020 01 2100 110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570084" w:rsidRPr="00392B67" w:rsidTr="002C249A">
        <w:trPr>
          <w:trHeight w:val="30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1 01 02020 01 3000 110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70084" w:rsidRPr="00392B67" w:rsidTr="002C249A">
        <w:trPr>
          <w:trHeight w:val="15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052FE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03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A" w:rsidRPr="00392B67" w:rsidRDefault="00155DDF" w:rsidP="00155DD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2C249A">
        <w:trPr>
          <w:trHeight w:val="12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1 01 02030 01 2100 110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8B20C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570084" w:rsidRPr="00392B67" w:rsidTr="002C249A">
        <w:trPr>
          <w:trHeight w:val="15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1 01 02030 01 3000 110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621B6E" w:rsidP="00621B6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70084" w:rsidRPr="00392B67" w:rsidTr="002C249A">
        <w:trPr>
          <w:trHeight w:val="26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155DD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08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DDF" w:rsidRPr="00392B67" w:rsidRDefault="00C20C8E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2C249A">
        <w:trPr>
          <w:trHeight w:val="4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765B1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2C3BC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1 01 02080 01 2100 110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2C3BC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  <w:p w:rsidR="002C3BCF" w:rsidRPr="00392B67" w:rsidRDefault="002C3BCF" w:rsidP="002C3BC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570084" w:rsidRPr="00392B67" w:rsidTr="005339ED">
        <w:trPr>
          <w:trHeight w:val="89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1 05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НАЛОГИ НА СОВОКУПНЫЙ ДОХОД</w:t>
            </w:r>
          </w:p>
        </w:tc>
      </w:tr>
      <w:tr w:rsidR="00570084" w:rsidRPr="00392B67" w:rsidTr="005339ED">
        <w:trPr>
          <w:trHeight w:val="18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1 05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03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010 01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1000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5339ED">
        <w:trPr>
          <w:trHeight w:val="88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1 05 03010 01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2100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</w:tr>
      <w:tr w:rsidR="00570084" w:rsidRPr="00392B67" w:rsidTr="002C249A">
        <w:trPr>
          <w:trHeight w:val="40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65545A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1 06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65545A">
            <w:pP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НАЛОГИ НА ИМУЩЕСТВО</w:t>
            </w:r>
          </w:p>
        </w:tc>
      </w:tr>
      <w:tr w:rsidR="00570084" w:rsidRPr="00392B67" w:rsidTr="002C249A">
        <w:trPr>
          <w:trHeight w:val="15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1 06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01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030 13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1000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2C249A">
        <w:trPr>
          <w:trHeight w:val="7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1 06 01030 13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2100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570084" w:rsidRPr="00392B67" w:rsidTr="005339ED">
        <w:trPr>
          <w:trHeight w:val="25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1 06 06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033 13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1000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5339ED">
        <w:trPr>
          <w:trHeight w:val="18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1 06 06033 13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2100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570084" w:rsidRPr="00392B67" w:rsidTr="005339ED">
        <w:trPr>
          <w:trHeight w:val="289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1 06 06033 13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3000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70084" w:rsidRPr="00392B67" w:rsidTr="005339ED">
        <w:trPr>
          <w:trHeight w:val="25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1 060 60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43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1000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5339ED">
        <w:trPr>
          <w:trHeight w:val="194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1 06 06043 13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2100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570084" w:rsidRPr="00392B67" w:rsidTr="005339ED">
        <w:trPr>
          <w:trHeight w:val="29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1 06 06043 13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3000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70084" w:rsidRPr="00392B67" w:rsidTr="005339ED">
        <w:trPr>
          <w:trHeight w:val="28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94" w:rsidRPr="00392B67" w:rsidRDefault="00D15294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94" w:rsidRPr="00392B67" w:rsidRDefault="00D15294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1 06 06043 13 5000 110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94" w:rsidRPr="00392B67" w:rsidRDefault="00D15294" w:rsidP="005339E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70084" w:rsidRPr="00392B67" w:rsidTr="005339ED">
        <w:trPr>
          <w:trHeight w:val="126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1 09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5339E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70084" w:rsidRPr="00392B67" w:rsidTr="005339ED">
        <w:trPr>
          <w:trHeight w:val="252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1 09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04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53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1000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5339E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70084" w:rsidRPr="00392B67" w:rsidTr="005339ED">
        <w:trPr>
          <w:trHeight w:val="18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1 09 04053 13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2100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5339E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</w:tr>
      <w:tr w:rsidR="00570084" w:rsidRPr="00392B67" w:rsidTr="005339ED">
        <w:trPr>
          <w:trHeight w:val="70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1 16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Штрафы, санкции, возмещение ущерба</w:t>
            </w:r>
          </w:p>
        </w:tc>
      </w:tr>
      <w:tr w:rsidR="00570084" w:rsidRPr="00392B67" w:rsidTr="002C249A">
        <w:trPr>
          <w:trHeight w:val="384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1 16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10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123 01 0131 140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70084" w:rsidRPr="00392B67" w:rsidTr="002C249A">
        <w:trPr>
          <w:trHeight w:val="4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Правительство Тульской области</w:t>
            </w:r>
          </w:p>
        </w:tc>
      </w:tr>
      <w:tr w:rsidR="00570084" w:rsidRPr="00392B67" w:rsidTr="002C249A">
        <w:trPr>
          <w:trHeight w:val="9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1 16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02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020 02 0200 140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(штрафы, пени, неустойки, возмещения ущерба)</w:t>
            </w:r>
          </w:p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570084" w:rsidRPr="00392B67" w:rsidTr="002C249A">
        <w:trPr>
          <w:trHeight w:val="8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570084" w:rsidRPr="00392B67" w:rsidTr="002C249A">
        <w:trPr>
          <w:trHeight w:val="84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113 01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995 13 0000 130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70084" w:rsidRPr="00392B67" w:rsidTr="002C249A">
        <w:trPr>
          <w:trHeight w:val="67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554838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1 13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02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995 13 0000 130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570084" w:rsidRPr="00392B67" w:rsidTr="002C249A">
        <w:trPr>
          <w:trHeight w:val="8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1 17 01050 13 0000 180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570084" w:rsidRPr="00392B67" w:rsidTr="005339ED">
        <w:trPr>
          <w:trHeight w:val="6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1 17 05050 13 0000 180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570084" w:rsidRPr="00392B67" w:rsidTr="002C249A">
        <w:trPr>
          <w:trHeight w:val="6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A" w:rsidRPr="00392B67" w:rsidRDefault="005C1F9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9A" w:rsidRPr="00392B67" w:rsidRDefault="005C1F9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202 16001 13 0000 150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9A" w:rsidRPr="00392B67" w:rsidRDefault="005C1F9A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570084" w:rsidRPr="00392B67" w:rsidTr="002C249A">
        <w:trPr>
          <w:trHeight w:val="6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2 02 19999 13 0000 150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дотации бюджетам городских поселений</w:t>
            </w:r>
          </w:p>
        </w:tc>
      </w:tr>
      <w:tr w:rsidR="00570084" w:rsidRPr="00392B67" w:rsidTr="002C249A">
        <w:trPr>
          <w:trHeight w:val="60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2 02 29900 13 0000 150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Субсидии бюджетам городских поселений из местных бюджетов</w:t>
            </w:r>
          </w:p>
        </w:tc>
      </w:tr>
      <w:tr w:rsidR="00570084" w:rsidRPr="00392B67" w:rsidTr="002C249A">
        <w:trPr>
          <w:trHeight w:val="3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2 02 29999 13 0000 150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субсидии бюджетам городских поселений</w:t>
            </w:r>
          </w:p>
        </w:tc>
      </w:tr>
      <w:tr w:rsidR="00570084" w:rsidRPr="00392B67" w:rsidTr="002C249A">
        <w:trPr>
          <w:trHeight w:val="88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2 02 30024 13 0000 150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70084" w:rsidRPr="00392B67" w:rsidTr="002C249A">
        <w:trPr>
          <w:trHeight w:val="98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5C1F9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2 02 4539</w:t>
            </w:r>
            <w:r w:rsidR="005C1F9A"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3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E4" w:rsidRPr="00392B67" w:rsidRDefault="002C249A" w:rsidP="005339ED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</w:t>
            </w:r>
            <w:r w:rsidR="005339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Безопасные качественные дороги</w:t>
            </w:r>
            <w:r w:rsidR="005339E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70084" w:rsidRPr="00392B67" w:rsidTr="002C249A">
        <w:trPr>
          <w:trHeight w:val="109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2 02 45453 13 0000 150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Межбюджетные трансферты, передаваемые бюджетам городских поселений на создание виртуальных концертных залов</w:t>
            </w:r>
          </w:p>
        </w:tc>
      </w:tr>
      <w:tr w:rsidR="00570084" w:rsidRPr="00392B67" w:rsidTr="002C249A">
        <w:trPr>
          <w:trHeight w:val="66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2 02 49999 13 0000 150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70084" w:rsidRPr="00392B67" w:rsidTr="002C249A">
        <w:trPr>
          <w:trHeight w:val="123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2 03 05020 13 0000 150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 бюджетов городских поселений</w:t>
            </w:r>
          </w:p>
        </w:tc>
      </w:tr>
      <w:tr w:rsidR="00570084" w:rsidRPr="00392B67" w:rsidTr="002C249A">
        <w:trPr>
          <w:trHeight w:val="18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2 03 05060 13 0000 150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570084" w:rsidRPr="00392B67" w:rsidTr="002C249A">
        <w:trPr>
          <w:trHeight w:val="12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2 03 05099 13 0000 150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570084" w:rsidRPr="00392B67" w:rsidTr="002C249A">
        <w:trPr>
          <w:trHeight w:val="14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2 04 05020 13 0000 150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570084" w:rsidRPr="00392B67" w:rsidTr="005339ED">
        <w:trPr>
          <w:trHeight w:val="127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2 04 05099 13 0000 150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70084" w:rsidRPr="00392B67" w:rsidTr="002C249A">
        <w:trPr>
          <w:trHeight w:val="41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2 07 05020 13 0000 150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570084" w:rsidRPr="00392B67" w:rsidTr="002C249A">
        <w:trPr>
          <w:trHeight w:val="69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2 07 05030 13 0000 150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570084" w:rsidRPr="00392B67" w:rsidTr="002C249A">
        <w:trPr>
          <w:trHeight w:val="255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2 08 05000 13 0000 150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30159C" w:rsidP="0030159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</w:t>
            </w:r>
            <w:r w:rsidRPr="00392B67">
              <w:rPr>
                <w:rFonts w:ascii="PT Astra Serif" w:hAnsi="PT Astra Serif"/>
                <w:color w:val="000000" w:themeColor="text1"/>
                <w:sz w:val="20"/>
              </w:rPr>
              <w:t xml:space="preserve"> взысканные суммы </w:t>
            </w:r>
          </w:p>
        </w:tc>
      </w:tr>
      <w:tr w:rsidR="00570084" w:rsidRPr="00392B67" w:rsidTr="002C249A">
        <w:trPr>
          <w:trHeight w:val="4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2 18 60010 13 0000 150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70084" w:rsidRPr="00392B67" w:rsidTr="002C249A">
        <w:trPr>
          <w:trHeight w:val="97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2 19 25519 13 0000 150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Возврат остатков субсидий на поддержку отрасли культуры из бюджетов городских поселений</w:t>
            </w:r>
          </w:p>
        </w:tc>
      </w:tr>
      <w:tr w:rsidR="00570084" w:rsidRPr="00392B67" w:rsidTr="002C249A">
        <w:trPr>
          <w:trHeight w:val="12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2 19 25555 13 0000 150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570084" w:rsidRPr="00392B67" w:rsidTr="002C249A">
        <w:trPr>
          <w:trHeight w:val="8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2 19 60010 13 0000 150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70084" w:rsidRPr="00392B67" w:rsidTr="002C249A">
        <w:trPr>
          <w:trHeight w:val="63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570084" w:rsidRPr="00392B67" w:rsidTr="002C249A">
        <w:trPr>
          <w:trHeight w:val="2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1 08 07175 01 </w:t>
            </w:r>
            <w:r w:rsidRPr="00392B6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крупногабаритных грузов, зачисляемая в бюджеты поселений</w:t>
            </w:r>
          </w:p>
        </w:tc>
      </w:tr>
      <w:tr w:rsidR="00570084" w:rsidRPr="00392B67" w:rsidTr="002C249A">
        <w:trPr>
          <w:trHeight w:val="69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1 11 05013 13 0000 120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, получаемые в виде арендной  платы за земельные участки,  государственная собственность на которые не  разграничена и которые расположены в границах городских поселений,  а так же средства от  продажи права на заключение договоров аренды  указанных земельных участков</w:t>
            </w:r>
          </w:p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570084" w:rsidRPr="00392B67" w:rsidTr="002C249A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1 11 05035 13 0000 120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570084" w:rsidRPr="00392B67" w:rsidTr="002C249A">
        <w:trPr>
          <w:trHeight w:val="4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1 11 05075 13 0000 120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570084" w:rsidRPr="00392B67" w:rsidTr="002C249A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1 11 05313 13 0000 120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70084" w:rsidRPr="00392B67" w:rsidTr="002C249A">
        <w:trPr>
          <w:trHeight w:val="11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1 11 05314 13 0000 120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</w:t>
            </w: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570084" w:rsidRPr="00392B67" w:rsidTr="002C249A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1 11 09045 13 0000 120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C72702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70084" w:rsidRPr="00392B67" w:rsidTr="002C249A">
        <w:trPr>
          <w:trHeight w:val="64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1 13 02995 13 0000 130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570084" w:rsidRPr="00392B67" w:rsidTr="002C249A">
        <w:trPr>
          <w:trHeight w:val="7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1 14 01050 13 0000 410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продажи квартир, находящихся с собственности городских поселений</w:t>
            </w:r>
          </w:p>
        </w:tc>
      </w:tr>
      <w:tr w:rsidR="00570084" w:rsidRPr="00392B67" w:rsidTr="002C249A">
        <w:trPr>
          <w:trHeight w:val="248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1 14 02053 13 0000 410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48550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 реализации  иного  имущества, находящегося в  собственности  городских поселений 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основных средств по указанному имуществу</w:t>
            </w:r>
          </w:p>
        </w:tc>
      </w:tr>
      <w:tr w:rsidR="00570084" w:rsidRPr="00392B67" w:rsidTr="002C249A">
        <w:trPr>
          <w:trHeight w:val="4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1 14 06013 13 0000 430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продажи земельных участков 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70084" w:rsidRPr="00392B67" w:rsidTr="002C249A">
        <w:trPr>
          <w:trHeight w:val="152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114 06025 13 0000 430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70084" w:rsidRPr="00392B67" w:rsidTr="002C249A">
        <w:trPr>
          <w:trHeight w:val="285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1 14 06313 13 0000 430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48550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70084" w:rsidRPr="00392B67" w:rsidTr="002C249A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1 16 07010 13 0000 140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570084" w:rsidRPr="00392B67" w:rsidTr="002C249A">
        <w:trPr>
          <w:trHeight w:val="7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1 16 10123 01 0000 140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70084" w:rsidRPr="00392B67" w:rsidTr="002C249A">
        <w:trPr>
          <w:trHeight w:val="64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1 17 05050 13 0000 180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570084" w:rsidRPr="00392B67" w:rsidTr="002C249A">
        <w:trPr>
          <w:trHeight w:val="7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1 17 15030 13 0000 150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Инициативные платежи, зачисляемые в бюджеты городских поселений</w:t>
            </w:r>
          </w:p>
        </w:tc>
      </w:tr>
      <w:tr w:rsidR="00570084" w:rsidRPr="00392B67" w:rsidTr="002C249A">
        <w:trPr>
          <w:trHeight w:val="121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2 04 05020 13 0000 150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570084" w:rsidRPr="00392B67" w:rsidTr="002C249A">
        <w:trPr>
          <w:trHeight w:val="4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2 07 05020 13 0000 150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F" w:rsidRPr="00392B67" w:rsidRDefault="002C3BCF" w:rsidP="001C43D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92B6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</w:tbl>
    <w:p w:rsidR="00052FEA" w:rsidRPr="00392B67" w:rsidRDefault="00052FEA">
      <w:pPr>
        <w:rPr>
          <w:rFonts w:ascii="PT Astra Serif" w:hAnsi="PT Astra Serif" w:cs="PT Astra Serif"/>
        </w:rPr>
      </w:pPr>
    </w:p>
    <w:p w:rsidR="0077572F" w:rsidRPr="00392B67" w:rsidRDefault="0077572F">
      <w:pPr>
        <w:rPr>
          <w:rFonts w:ascii="PT Astra Serif" w:hAnsi="PT Astra Serif" w:cs="PT Astra Serif"/>
        </w:rPr>
      </w:pPr>
    </w:p>
    <w:p w:rsidR="00364384" w:rsidRPr="00392B67" w:rsidRDefault="005339ED" w:rsidP="005339ED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_________________________________________________</w:t>
      </w:r>
    </w:p>
    <w:p w:rsidR="00364384" w:rsidRPr="00392B67" w:rsidRDefault="00364384">
      <w:pPr>
        <w:rPr>
          <w:rFonts w:ascii="PT Astra Serif" w:hAnsi="PT Astra Serif" w:cs="PT Astra Serif"/>
        </w:rPr>
      </w:pPr>
    </w:p>
    <w:p w:rsidR="00364384" w:rsidRPr="00392B67" w:rsidRDefault="00364384">
      <w:pPr>
        <w:rPr>
          <w:rFonts w:ascii="PT Astra Serif" w:hAnsi="PT Astra Serif" w:cs="PT Astra Serif"/>
        </w:rPr>
      </w:pPr>
    </w:p>
    <w:p w:rsidR="00364384" w:rsidRPr="00392B67" w:rsidRDefault="00364384">
      <w:pPr>
        <w:rPr>
          <w:rFonts w:ascii="PT Astra Serif" w:hAnsi="PT Astra Serif" w:cs="PT Astra Serif"/>
        </w:rPr>
      </w:pPr>
    </w:p>
    <w:p w:rsidR="00364384" w:rsidRPr="00392B67" w:rsidRDefault="00364384">
      <w:pPr>
        <w:rPr>
          <w:rFonts w:ascii="PT Astra Serif" w:hAnsi="PT Astra Serif" w:cs="PT Astra Serif"/>
        </w:rPr>
      </w:pPr>
    </w:p>
    <w:p w:rsidR="00364384" w:rsidRPr="00392B67" w:rsidRDefault="00364384">
      <w:pPr>
        <w:rPr>
          <w:rFonts w:ascii="PT Astra Serif" w:hAnsi="PT Astra Serif" w:cs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339ED" w:rsidRPr="00632A81" w:rsidTr="00472589">
        <w:trPr>
          <w:trHeight w:val="1846"/>
        </w:trPr>
        <w:tc>
          <w:tcPr>
            <w:tcW w:w="4482" w:type="dxa"/>
          </w:tcPr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339ED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339ED" w:rsidRPr="00B666CA" w:rsidRDefault="005339ED" w:rsidP="004725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339ED" w:rsidRPr="00637E01" w:rsidRDefault="005339ED" w:rsidP="004725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339ED" w:rsidRPr="00632A81" w:rsidRDefault="00141A69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18.11.2022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11 – 1477</w:t>
            </w:r>
          </w:p>
        </w:tc>
      </w:tr>
      <w:tr w:rsidR="005339ED" w:rsidRPr="00632A81" w:rsidTr="00472589">
        <w:trPr>
          <w:trHeight w:val="303"/>
        </w:trPr>
        <w:tc>
          <w:tcPr>
            <w:tcW w:w="4482" w:type="dxa"/>
          </w:tcPr>
          <w:p w:rsidR="005339ED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9ED" w:rsidRPr="00632A81" w:rsidTr="00472589">
        <w:trPr>
          <w:trHeight w:val="1846"/>
        </w:trPr>
        <w:tc>
          <w:tcPr>
            <w:tcW w:w="4482" w:type="dxa"/>
          </w:tcPr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339ED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339ED" w:rsidRPr="00B666CA" w:rsidRDefault="005339ED" w:rsidP="0047258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339ED" w:rsidRPr="00637E01" w:rsidRDefault="005339ED" w:rsidP="0047258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339ED" w:rsidRPr="00632A81" w:rsidRDefault="005339ED" w:rsidP="0047258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2B67">
              <w:rPr>
                <w:rFonts w:ascii="PT Astra Serif" w:hAnsi="PT Astra Serif"/>
                <w:sz w:val="28"/>
                <w:szCs w:val="28"/>
              </w:rPr>
              <w:t>от 13.12.2021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92B67">
              <w:rPr>
                <w:rFonts w:ascii="PT Astra Serif" w:hAnsi="PT Astra Serif"/>
                <w:sz w:val="28"/>
                <w:szCs w:val="28"/>
              </w:rPr>
              <w:t>1607</w:t>
            </w:r>
          </w:p>
        </w:tc>
      </w:tr>
    </w:tbl>
    <w:p w:rsidR="005339ED" w:rsidRPr="0085383A" w:rsidRDefault="005339ED" w:rsidP="005339ED">
      <w:pPr>
        <w:jc w:val="right"/>
        <w:rPr>
          <w:rFonts w:ascii="PT Astra Serif" w:hAnsi="PT Astra Serif"/>
          <w:sz w:val="16"/>
          <w:szCs w:val="16"/>
        </w:rPr>
      </w:pPr>
    </w:p>
    <w:p w:rsidR="00F52D4B" w:rsidRPr="00392B67" w:rsidRDefault="00F52D4B" w:rsidP="00175E1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PT Astra Serif"/>
        </w:rPr>
      </w:pPr>
    </w:p>
    <w:p w:rsidR="00175E15" w:rsidRPr="00392B67" w:rsidRDefault="00175E15" w:rsidP="005339E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>ПЕРЕЧЕНЬ</w:t>
      </w:r>
    </w:p>
    <w:p w:rsidR="00175E15" w:rsidRPr="00392B67" w:rsidRDefault="00175E15" w:rsidP="005339E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 xml:space="preserve">главных администраторов источников финансирования </w:t>
      </w:r>
    </w:p>
    <w:p w:rsidR="00175E15" w:rsidRPr="00392B67" w:rsidRDefault="00175E15" w:rsidP="005339E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 xml:space="preserve">дефицита бюджета муниципального образования </w:t>
      </w:r>
    </w:p>
    <w:p w:rsidR="00175E15" w:rsidRPr="00392B67" w:rsidRDefault="00175E15" w:rsidP="005339E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92B67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175E15" w:rsidRPr="00392B67" w:rsidRDefault="00175E15" w:rsidP="00175E1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6095"/>
      </w:tblGrid>
      <w:tr w:rsidR="00175E15" w:rsidRPr="00392B67" w:rsidTr="005339ED">
        <w:trPr>
          <w:trHeight w:val="1945"/>
        </w:trPr>
        <w:tc>
          <w:tcPr>
            <w:tcW w:w="866" w:type="dxa"/>
            <w:shd w:val="clear" w:color="auto" w:fill="auto"/>
            <w:vAlign w:val="center"/>
            <w:hideMark/>
          </w:tcPr>
          <w:p w:rsidR="00175E15" w:rsidRPr="005339ED" w:rsidRDefault="00175E15" w:rsidP="005339E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5339ED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5E15" w:rsidRPr="005339ED" w:rsidRDefault="00175E15" w:rsidP="005339E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5339ED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5339ED" w:rsidRDefault="00175E15" w:rsidP="005339E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339E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главного администратора источников финансирования дефицита бюджета муниципального образования город Щекино Щекинского района, наименование кода группы, подгруппы, статьи </w:t>
            </w:r>
          </w:p>
          <w:p w:rsidR="00175E15" w:rsidRPr="005339ED" w:rsidRDefault="00175E15" w:rsidP="005339E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339ED">
              <w:rPr>
                <w:rFonts w:ascii="PT Astra Serif" w:hAnsi="PT Astra Serif"/>
                <w:b/>
                <w:bCs/>
                <w:sz w:val="28"/>
                <w:szCs w:val="28"/>
              </w:rPr>
              <w:t>и вида источника</w:t>
            </w:r>
          </w:p>
        </w:tc>
      </w:tr>
    </w:tbl>
    <w:p w:rsidR="00175E15" w:rsidRPr="00392B67" w:rsidRDefault="00175E15" w:rsidP="00175E15">
      <w:pPr>
        <w:rPr>
          <w:rFonts w:ascii="PT Astra Serif" w:hAnsi="PT Astra Serif"/>
          <w:sz w:val="2"/>
          <w:szCs w:val="2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6095"/>
      </w:tblGrid>
      <w:tr w:rsidR="00175E15" w:rsidRPr="00392B67" w:rsidTr="00F64235">
        <w:trPr>
          <w:trHeight w:val="272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E15" w:rsidRPr="005339ED" w:rsidRDefault="00175E15" w:rsidP="00F64235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339ED">
              <w:rPr>
                <w:rFonts w:ascii="PT Astra Serif" w:hAnsi="PT Astra Serif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15" w:rsidRPr="005339ED" w:rsidRDefault="00175E15" w:rsidP="00F64235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339ED">
              <w:rPr>
                <w:rFonts w:ascii="PT Astra Serif" w:hAnsi="PT Astra Serif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E15" w:rsidRPr="005339ED" w:rsidRDefault="00175E15" w:rsidP="00F6423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5339ED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75E15" w:rsidRPr="00392B67" w:rsidTr="005339ED">
        <w:trPr>
          <w:trHeight w:val="9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</w:t>
            </w:r>
            <w:r w:rsidR="00F25204" w:rsidRPr="00392B67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15" w:rsidRPr="00392B67" w:rsidRDefault="00F25204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Администрация муниципального образования Щекинский район</w:t>
            </w:r>
          </w:p>
        </w:tc>
      </w:tr>
      <w:tr w:rsidR="00175E15" w:rsidRPr="00392B67" w:rsidTr="005339ED">
        <w:trPr>
          <w:trHeight w:val="11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</w:t>
            </w:r>
            <w:r w:rsidR="00F25204" w:rsidRPr="00392B67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01020000 13 0000 710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5E15" w:rsidRPr="00392B67" w:rsidRDefault="00175E15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Получение кредитов от кредитных организаций бюджетом городских поселений в валюте Российской Федерации</w:t>
            </w:r>
          </w:p>
        </w:tc>
      </w:tr>
      <w:tr w:rsidR="00175E15" w:rsidRPr="00392B67" w:rsidTr="005339ED">
        <w:trPr>
          <w:trHeight w:val="11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</w:t>
            </w:r>
            <w:r w:rsidR="00F25204" w:rsidRPr="00392B67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01020000 13 0000 810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15" w:rsidRPr="00392B67" w:rsidRDefault="00175E15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</w:tr>
      <w:tr w:rsidR="00175E15" w:rsidRPr="00392B67" w:rsidTr="005339ED">
        <w:trPr>
          <w:trHeight w:val="1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</w:t>
            </w:r>
            <w:r w:rsidR="00F25204" w:rsidRPr="00392B67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01030100 13 0000 710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15" w:rsidRPr="00392B67" w:rsidRDefault="00175E15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175E15" w:rsidRPr="00392B67" w:rsidTr="005339ED">
        <w:trPr>
          <w:trHeight w:val="1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</w:t>
            </w:r>
            <w:r w:rsidR="00F25204" w:rsidRPr="00392B67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E15" w:rsidRPr="00392B67" w:rsidRDefault="00175E15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01030100 13 0000 810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15" w:rsidRPr="00392B67" w:rsidRDefault="00175E15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25204" w:rsidRPr="00392B67" w:rsidTr="005339ED">
        <w:trPr>
          <w:trHeight w:val="10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204" w:rsidRPr="00392B67" w:rsidRDefault="00F25204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850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04" w:rsidRPr="00392B67" w:rsidRDefault="00F25204" w:rsidP="005339ED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204" w:rsidRPr="00392B67" w:rsidRDefault="00F25204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F25204" w:rsidRPr="00392B67" w:rsidTr="005339ED">
        <w:trPr>
          <w:trHeight w:val="9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204" w:rsidRPr="00392B67" w:rsidRDefault="00F25204" w:rsidP="00F6423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204" w:rsidRPr="00392B67" w:rsidRDefault="00F25204" w:rsidP="00F6423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01050201 13 0000 510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204" w:rsidRPr="00392B67" w:rsidRDefault="00F25204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25204" w:rsidRPr="00392B67" w:rsidTr="005339ED">
        <w:trPr>
          <w:trHeight w:val="8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204" w:rsidRPr="00392B67" w:rsidRDefault="00F25204" w:rsidP="00F64235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850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204" w:rsidRPr="00392B67" w:rsidRDefault="00F25204" w:rsidP="00F64235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01050201 13 0000 610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204" w:rsidRPr="00392B67" w:rsidRDefault="00F25204" w:rsidP="005339E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392B67">
              <w:rPr>
                <w:rFonts w:ascii="PT Astra Serif" w:hAnsi="PT Astra Serif"/>
                <w:bCs/>
                <w:sz w:val="28"/>
                <w:szCs w:val="28"/>
              </w:rPr>
              <w:t>Уменьшение прочих остатков денежных средств  бюджетов городских поселений</w:t>
            </w:r>
          </w:p>
        </w:tc>
      </w:tr>
    </w:tbl>
    <w:p w:rsidR="00175E15" w:rsidRPr="00392B67" w:rsidRDefault="00175E15" w:rsidP="00175E1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175E15" w:rsidRDefault="00175E15" w:rsidP="00175E1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5339ED" w:rsidRPr="00392B67" w:rsidRDefault="005339ED" w:rsidP="00175E1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</w:t>
      </w:r>
    </w:p>
    <w:p w:rsidR="00175E15" w:rsidRPr="00392B67" w:rsidRDefault="00175E15" w:rsidP="00175E15">
      <w:pPr>
        <w:rPr>
          <w:rFonts w:ascii="PT Astra Serif" w:hAnsi="PT Astra Serif" w:cs="PT Astra Serif"/>
        </w:rPr>
      </w:pPr>
    </w:p>
    <w:p w:rsidR="00175E15" w:rsidRPr="00392B67" w:rsidRDefault="00175E15" w:rsidP="00175E15">
      <w:pPr>
        <w:rPr>
          <w:rFonts w:ascii="PT Astra Serif" w:hAnsi="PT Astra Serif" w:cs="PT Astra Serif"/>
        </w:rPr>
      </w:pPr>
    </w:p>
    <w:sectPr w:rsidR="00175E15" w:rsidRPr="00392B67" w:rsidSect="005339ED">
      <w:headerReference w:type="default" r:id="rId12"/>
      <w:headerReference w:type="first" r:id="rId13"/>
      <w:pgSz w:w="11906" w:h="16838"/>
      <w:pgMar w:top="1134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73" w:rsidRDefault="006E7173">
      <w:r>
        <w:separator/>
      </w:r>
    </w:p>
  </w:endnote>
  <w:endnote w:type="continuationSeparator" w:id="0">
    <w:p w:rsidR="006E7173" w:rsidRDefault="006E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73" w:rsidRDefault="006E7173">
      <w:r>
        <w:separator/>
      </w:r>
    </w:p>
  </w:footnote>
  <w:footnote w:type="continuationSeparator" w:id="0">
    <w:p w:rsidR="006E7173" w:rsidRDefault="006E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92B67" w:rsidRPr="000B291F" w:rsidRDefault="00392B6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2398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92B67" w:rsidRDefault="00392B6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67" w:rsidRDefault="00392B67">
    <w:pPr>
      <w:pStyle w:val="af0"/>
      <w:jc w:val="center"/>
    </w:pPr>
  </w:p>
  <w:p w:rsidR="00392B67" w:rsidRDefault="00392B6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8290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92B67" w:rsidRPr="00392B67" w:rsidRDefault="00392B6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92B67">
          <w:rPr>
            <w:rFonts w:ascii="PT Astra Serif" w:hAnsi="PT Astra Serif"/>
            <w:sz w:val="28"/>
            <w:szCs w:val="28"/>
          </w:rPr>
          <w:fldChar w:fldCharType="begin"/>
        </w:r>
        <w:r w:rsidRPr="00392B67">
          <w:rPr>
            <w:rFonts w:ascii="PT Astra Serif" w:hAnsi="PT Astra Serif"/>
            <w:sz w:val="28"/>
            <w:szCs w:val="28"/>
          </w:rPr>
          <w:instrText>PAGE   \* MERGEFORMAT</w:instrText>
        </w:r>
        <w:r w:rsidRPr="00392B67">
          <w:rPr>
            <w:rFonts w:ascii="PT Astra Serif" w:hAnsi="PT Astra Serif"/>
            <w:sz w:val="28"/>
            <w:szCs w:val="28"/>
          </w:rPr>
          <w:fldChar w:fldCharType="separate"/>
        </w:r>
        <w:r w:rsidR="00123983">
          <w:rPr>
            <w:rFonts w:ascii="PT Astra Serif" w:hAnsi="PT Astra Serif"/>
            <w:noProof/>
            <w:sz w:val="28"/>
            <w:szCs w:val="28"/>
          </w:rPr>
          <w:t>14</w:t>
        </w:r>
        <w:r w:rsidRPr="00392B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67" w:rsidRDefault="00392B67">
    <w:pPr>
      <w:pStyle w:val="af0"/>
      <w:jc w:val="center"/>
    </w:pPr>
  </w:p>
  <w:p w:rsidR="00392B67" w:rsidRDefault="00392B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978"/>
    <w:rsid w:val="00026020"/>
    <w:rsid w:val="00037FFC"/>
    <w:rsid w:val="0004561B"/>
    <w:rsid w:val="00052FEA"/>
    <w:rsid w:val="000601FE"/>
    <w:rsid w:val="00062A50"/>
    <w:rsid w:val="00063970"/>
    <w:rsid w:val="00097D31"/>
    <w:rsid w:val="000C7A4A"/>
    <w:rsid w:val="000D05A0"/>
    <w:rsid w:val="000E3334"/>
    <w:rsid w:val="000E6231"/>
    <w:rsid w:val="000F03B2"/>
    <w:rsid w:val="000F1693"/>
    <w:rsid w:val="00103404"/>
    <w:rsid w:val="00104464"/>
    <w:rsid w:val="00115CE3"/>
    <w:rsid w:val="0011670F"/>
    <w:rsid w:val="00123983"/>
    <w:rsid w:val="00140632"/>
    <w:rsid w:val="00141A69"/>
    <w:rsid w:val="001523DB"/>
    <w:rsid w:val="00155DDF"/>
    <w:rsid w:val="0016136D"/>
    <w:rsid w:val="00174B1C"/>
    <w:rsid w:val="00174BF8"/>
    <w:rsid w:val="00175E15"/>
    <w:rsid w:val="00195074"/>
    <w:rsid w:val="001A5FBD"/>
    <w:rsid w:val="001B40F9"/>
    <w:rsid w:val="001C32A8"/>
    <w:rsid w:val="001C7CE2"/>
    <w:rsid w:val="001E4D55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249A"/>
    <w:rsid w:val="002C3BCF"/>
    <w:rsid w:val="002E54BE"/>
    <w:rsid w:val="0030159C"/>
    <w:rsid w:val="003039AB"/>
    <w:rsid w:val="00322635"/>
    <w:rsid w:val="003235D6"/>
    <w:rsid w:val="0033250A"/>
    <w:rsid w:val="00364384"/>
    <w:rsid w:val="00392B67"/>
    <w:rsid w:val="003A2384"/>
    <w:rsid w:val="003B6129"/>
    <w:rsid w:val="003C3A0B"/>
    <w:rsid w:val="003D216B"/>
    <w:rsid w:val="003F1F2E"/>
    <w:rsid w:val="00424659"/>
    <w:rsid w:val="00430158"/>
    <w:rsid w:val="004421B9"/>
    <w:rsid w:val="0047090D"/>
    <w:rsid w:val="004800AC"/>
    <w:rsid w:val="0048387B"/>
    <w:rsid w:val="00484532"/>
    <w:rsid w:val="0048550F"/>
    <w:rsid w:val="004964FF"/>
    <w:rsid w:val="004A3E4D"/>
    <w:rsid w:val="004C74A2"/>
    <w:rsid w:val="004D3901"/>
    <w:rsid w:val="00527B97"/>
    <w:rsid w:val="005339ED"/>
    <w:rsid w:val="00554838"/>
    <w:rsid w:val="0056031B"/>
    <w:rsid w:val="00570084"/>
    <w:rsid w:val="00591A36"/>
    <w:rsid w:val="005B2800"/>
    <w:rsid w:val="005B3753"/>
    <w:rsid w:val="005C1F9A"/>
    <w:rsid w:val="005C6B9A"/>
    <w:rsid w:val="005F6D36"/>
    <w:rsid w:val="005F7562"/>
    <w:rsid w:val="005F7DEF"/>
    <w:rsid w:val="00602EE9"/>
    <w:rsid w:val="00621B6E"/>
    <w:rsid w:val="00622B7E"/>
    <w:rsid w:val="00631C5C"/>
    <w:rsid w:val="006A5909"/>
    <w:rsid w:val="006C0C93"/>
    <w:rsid w:val="006E7173"/>
    <w:rsid w:val="006F2075"/>
    <w:rsid w:val="00707AAE"/>
    <w:rsid w:val="007112E3"/>
    <w:rsid w:val="007143EE"/>
    <w:rsid w:val="00724E8F"/>
    <w:rsid w:val="00735804"/>
    <w:rsid w:val="00750ABC"/>
    <w:rsid w:val="00751008"/>
    <w:rsid w:val="00764B05"/>
    <w:rsid w:val="00765B1F"/>
    <w:rsid w:val="0077572F"/>
    <w:rsid w:val="00796661"/>
    <w:rsid w:val="007C66A8"/>
    <w:rsid w:val="007F12CE"/>
    <w:rsid w:val="007F4F01"/>
    <w:rsid w:val="00826211"/>
    <w:rsid w:val="0083223B"/>
    <w:rsid w:val="00886551"/>
    <w:rsid w:val="00886A38"/>
    <w:rsid w:val="008A457D"/>
    <w:rsid w:val="008D2223"/>
    <w:rsid w:val="008F2E0C"/>
    <w:rsid w:val="009110D2"/>
    <w:rsid w:val="009806DC"/>
    <w:rsid w:val="009A7968"/>
    <w:rsid w:val="00A06C37"/>
    <w:rsid w:val="00A216CB"/>
    <w:rsid w:val="00A24EB9"/>
    <w:rsid w:val="00A333F8"/>
    <w:rsid w:val="00A56384"/>
    <w:rsid w:val="00A630B2"/>
    <w:rsid w:val="00A81D6C"/>
    <w:rsid w:val="00A95173"/>
    <w:rsid w:val="00B0593F"/>
    <w:rsid w:val="00B1089B"/>
    <w:rsid w:val="00B268E1"/>
    <w:rsid w:val="00B31678"/>
    <w:rsid w:val="00B562C1"/>
    <w:rsid w:val="00B63641"/>
    <w:rsid w:val="00BA4658"/>
    <w:rsid w:val="00BD2261"/>
    <w:rsid w:val="00BF37AC"/>
    <w:rsid w:val="00C20C8E"/>
    <w:rsid w:val="00C4417E"/>
    <w:rsid w:val="00C55718"/>
    <w:rsid w:val="00C60288"/>
    <w:rsid w:val="00C72702"/>
    <w:rsid w:val="00C7293D"/>
    <w:rsid w:val="00CC4111"/>
    <w:rsid w:val="00CF25B5"/>
    <w:rsid w:val="00CF3559"/>
    <w:rsid w:val="00D15294"/>
    <w:rsid w:val="00D15F08"/>
    <w:rsid w:val="00D37CDE"/>
    <w:rsid w:val="00D53D62"/>
    <w:rsid w:val="00DD1679"/>
    <w:rsid w:val="00E03E77"/>
    <w:rsid w:val="00E06FAE"/>
    <w:rsid w:val="00E11B07"/>
    <w:rsid w:val="00E41E47"/>
    <w:rsid w:val="00E727C9"/>
    <w:rsid w:val="00EF1CE4"/>
    <w:rsid w:val="00F25204"/>
    <w:rsid w:val="00F27167"/>
    <w:rsid w:val="00F37B57"/>
    <w:rsid w:val="00F44DF8"/>
    <w:rsid w:val="00F506B9"/>
    <w:rsid w:val="00F52D4B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392B6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392B6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0001-9EBE-490D-A8B4-BF7CCA82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16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Светлана</cp:lastModifiedBy>
  <cp:revision>2</cp:revision>
  <cp:lastPrinted>2022-11-17T12:21:00Z</cp:lastPrinted>
  <dcterms:created xsi:type="dcterms:W3CDTF">2022-11-18T11:18:00Z</dcterms:created>
  <dcterms:modified xsi:type="dcterms:W3CDTF">2022-11-18T11:18:00Z</dcterms:modified>
</cp:coreProperties>
</file>