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A52B6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A52B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FA44305" wp14:editId="0BAC0B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>МУНИЦИПАЛЬНОГО</w:t>
      </w:r>
      <w:r w:rsidR="00E06FAE" w:rsidRPr="000A52B6">
        <w:rPr>
          <w:rFonts w:ascii="PT Astra Serif" w:hAnsi="PT Astra Serif"/>
          <w:b/>
          <w:sz w:val="34"/>
        </w:rPr>
        <w:t xml:space="preserve"> </w:t>
      </w:r>
      <w:r w:rsidRPr="000A52B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A52B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ЩЁКИНСКИЙ </w:t>
      </w:r>
      <w:r w:rsidR="00E727C9" w:rsidRPr="000A52B6">
        <w:rPr>
          <w:rFonts w:ascii="PT Astra Serif" w:hAnsi="PT Astra Serif"/>
          <w:b/>
          <w:sz w:val="34"/>
        </w:rPr>
        <w:t xml:space="preserve">РАЙОН </w:t>
      </w:r>
    </w:p>
    <w:p w:rsidR="00E727C9" w:rsidRPr="000A52B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A52B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A52B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A52B6" w:rsidRDefault="005B2800" w:rsidP="00476219">
      <w:pPr>
        <w:spacing w:before="600" w:line="200" w:lineRule="exact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A52B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C5C8C"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B5AB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07.03.2025</w:t>
            </w:r>
          </w:p>
        </w:tc>
        <w:tc>
          <w:tcPr>
            <w:tcW w:w="2409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653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B5AB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384</w:t>
            </w:r>
          </w:p>
        </w:tc>
      </w:tr>
    </w:tbl>
    <w:p w:rsidR="00DC5C8C" w:rsidRPr="00802D24" w:rsidRDefault="00DC5C8C">
      <w:pPr>
        <w:rPr>
          <w:rFonts w:ascii="PT Astra Serif" w:hAnsi="PT Astra Serif" w:cs="PT Astra Serif"/>
        </w:rPr>
      </w:pPr>
    </w:p>
    <w:p w:rsidR="001D7F54" w:rsidRPr="00802D24" w:rsidRDefault="001D7F54">
      <w:pPr>
        <w:rPr>
          <w:rFonts w:ascii="PT Astra Serif" w:hAnsi="PT Astra Serif" w:cs="PT Astra Serif"/>
        </w:rPr>
      </w:pPr>
    </w:p>
    <w:p w:rsidR="00DC5C8C" w:rsidRPr="000A52B6" w:rsidRDefault="00DC5C8C" w:rsidP="009D1A3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1D7F54" w:rsidRDefault="00DC5C8C" w:rsidP="009D1A3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12-1681</w:t>
      </w:r>
      <w:r w:rsidR="001D7F5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муниципальной программы муниципального образования </w:t>
      </w:r>
    </w:p>
    <w:p w:rsidR="00DC5C8C" w:rsidRPr="000A52B6" w:rsidRDefault="00A26242" w:rsidP="009D1A3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Щекинский район «Реализация</w:t>
      </w:r>
      <w:r w:rsidR="00DC5C8C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</w:t>
      </w:r>
    </w:p>
    <w:p w:rsidR="00A26242" w:rsidRPr="000A52B6" w:rsidRDefault="00A26242" w:rsidP="009D1A3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802D24" w:rsidRDefault="00A26242" w:rsidP="00802D24">
      <w:pPr>
        <w:rPr>
          <w:rFonts w:ascii="PT Astra Serif" w:hAnsi="PT Astra Serif" w:cs="PT Astra Serif"/>
        </w:rPr>
      </w:pPr>
    </w:p>
    <w:p w:rsidR="00802D24" w:rsidRPr="00802D24" w:rsidRDefault="00802D24" w:rsidP="00802D24">
      <w:pPr>
        <w:rPr>
          <w:rFonts w:ascii="PT Astra Serif" w:hAnsi="PT Astra Serif" w:cs="PT Astra Serif"/>
        </w:rPr>
      </w:pPr>
    </w:p>
    <w:p w:rsidR="006653EB" w:rsidRDefault="00C0608F" w:rsidP="00802D24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0608F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</w:t>
      </w:r>
      <w:r w:rsidR="00802D24">
        <w:rPr>
          <w:rFonts w:ascii="PT Astra Serif" w:hAnsi="PT Astra Serif"/>
          <w:sz w:val="28"/>
          <w:szCs w:val="28"/>
          <w:lang w:eastAsia="ru-RU"/>
        </w:rPr>
        <w:t> </w:t>
      </w:r>
      <w:r w:rsidRPr="00C0608F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476219" w:rsidRPr="00476219">
        <w:rPr>
          <w:rFonts w:ascii="PT Astra Serif" w:hAnsi="PT Astra Serif"/>
          <w:sz w:val="28"/>
          <w:szCs w:val="28"/>
          <w:lang w:eastAsia="ru-RU"/>
        </w:rPr>
        <w:t>решением Собрания представителей Щекинского района</w:t>
      </w:r>
      <w:r w:rsidR="0024673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B0089" w:rsidRPr="002B0089">
        <w:rPr>
          <w:rFonts w:ascii="PT Astra Serif" w:hAnsi="PT Astra Serif"/>
          <w:sz w:val="28"/>
          <w:szCs w:val="28"/>
          <w:lang w:eastAsia="ru-RU"/>
        </w:rPr>
        <w:t>от 30.01.2025 № 26/189 «О внесении изменений в решение Собрания представителей Щекинского района от 18.12.2024 № 24/177 «О бюджете муниципального образования Щекинский район на 2025 год и на плановый период 2026 и 2027 годов»</w:t>
      </w:r>
      <w:r w:rsidRPr="00C0608F">
        <w:rPr>
          <w:rFonts w:ascii="PT Astra Serif" w:hAnsi="PT Astra Serif"/>
          <w:sz w:val="28"/>
          <w:szCs w:val="28"/>
          <w:lang w:eastAsia="ru-RU"/>
        </w:rPr>
        <w:t xml:space="preserve">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</w:t>
      </w:r>
      <w:r w:rsidR="00802D24" w:rsidRPr="00802D24">
        <w:rPr>
          <w:rFonts w:ascii="PT Astra Serif" w:hAnsi="PT Astra Serif"/>
          <w:sz w:val="28"/>
          <w:szCs w:val="28"/>
          <w:lang w:eastAsia="ru-RU"/>
        </w:rPr>
        <w:t>Щекинского муниципального района Тульской области</w:t>
      </w:r>
      <w:r w:rsidRPr="00C0608F">
        <w:rPr>
          <w:rFonts w:ascii="PT Astra Serif" w:hAnsi="PT Astra Serif"/>
          <w:sz w:val="28"/>
          <w:szCs w:val="28"/>
          <w:lang w:eastAsia="ru-RU"/>
        </w:rPr>
        <w:t xml:space="preserve"> администрация Щекинского района ПОСТАНОВЛЯЕТ:</w:t>
      </w:r>
    </w:p>
    <w:p w:rsidR="00DC5C8C" w:rsidRPr="000A52B6" w:rsidRDefault="00DC5C8C" w:rsidP="00802D24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1.</w:t>
      </w:r>
      <w:r w:rsidR="0057181A">
        <w:rPr>
          <w:rFonts w:ascii="PT Astra Serif" w:hAnsi="PT Astra Serif"/>
          <w:sz w:val="28"/>
          <w:szCs w:val="28"/>
          <w:lang w:eastAsia="ru-RU"/>
        </w:rPr>
        <w:t> </w:t>
      </w:r>
      <w:r w:rsidRPr="000A52B6">
        <w:rPr>
          <w:rFonts w:ascii="PT Astra Serif" w:hAnsi="PT Astra Serif"/>
          <w:sz w:val="28"/>
          <w:szCs w:val="28"/>
          <w:lang w:eastAsia="ru-RU"/>
        </w:rPr>
        <w:t>Внести изменение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район», изложив приложение в новой редакции (приложение).</w:t>
      </w:r>
    </w:p>
    <w:p w:rsidR="00DC5C8C" w:rsidRPr="000A52B6" w:rsidRDefault="00DC5C8C" w:rsidP="00802D24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2.</w:t>
      </w:r>
      <w:r w:rsidR="0057181A">
        <w:rPr>
          <w:rFonts w:ascii="PT Astra Serif" w:hAnsi="PT Astra Serif"/>
          <w:sz w:val="28"/>
          <w:szCs w:val="28"/>
          <w:lang w:eastAsia="ru-RU"/>
        </w:rPr>
        <w:t> 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lastRenderedPageBreak/>
        <w:t>вестник» (http://npa-schekino.ru, регистрация в качестве сетевого издания: Эл</w:t>
      </w:r>
      <w:r w:rsidR="00802D24">
        <w:rPr>
          <w:rFonts w:ascii="PT Astra Serif" w:hAnsi="PT Astra Serif"/>
          <w:sz w:val="28"/>
          <w:szCs w:val="28"/>
          <w:lang w:eastAsia="ru-RU"/>
        </w:rPr>
        <w:t> 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>№</w:t>
      </w:r>
      <w:r w:rsidR="00EB08D7">
        <w:rPr>
          <w:rFonts w:ascii="PT Astra Serif" w:hAnsi="PT Astra Serif"/>
          <w:sz w:val="28"/>
          <w:szCs w:val="28"/>
          <w:lang w:eastAsia="ru-RU"/>
        </w:rPr>
        <w:t> 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 xml:space="preserve">ФС 77-74320 от 19.11.2018), и разместить на официальном </w:t>
      </w:r>
      <w:r w:rsidR="0094426E">
        <w:rPr>
          <w:rFonts w:ascii="PT Astra Serif" w:hAnsi="PT Astra Serif"/>
          <w:sz w:val="28"/>
          <w:szCs w:val="28"/>
          <w:lang w:eastAsia="ru-RU"/>
        </w:rPr>
        <w:t>сайте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Щекинский район.</w:t>
      </w:r>
    </w:p>
    <w:p w:rsidR="00A26242" w:rsidRPr="000A52B6" w:rsidRDefault="00DC5C8C" w:rsidP="00802D24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3.</w:t>
      </w:r>
      <w:r w:rsidR="0057181A">
        <w:rPr>
          <w:rFonts w:ascii="PT Astra Serif" w:hAnsi="PT Astra Serif"/>
          <w:sz w:val="28"/>
          <w:szCs w:val="28"/>
          <w:lang w:eastAsia="ru-RU"/>
        </w:rPr>
        <w:t> 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AB4C1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2D24" w:rsidRPr="000A52B6" w:rsidRDefault="00802D24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4C16" w:rsidRPr="000A52B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B4C16" w:rsidRPr="000A52B6" w:rsidTr="00DC5C8C">
        <w:trPr>
          <w:trHeight w:val="229"/>
        </w:trPr>
        <w:tc>
          <w:tcPr>
            <w:tcW w:w="2288" w:type="pct"/>
          </w:tcPr>
          <w:p w:rsidR="00AB4C16" w:rsidRPr="000A52B6" w:rsidRDefault="00476219" w:rsidP="00A409B7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B4C16" w:rsidRPr="000A52B6" w:rsidRDefault="00AB4C16" w:rsidP="00DC5C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B4C16" w:rsidRPr="000A52B6" w:rsidRDefault="00476219" w:rsidP="00852B1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B4C16" w:rsidRPr="000A52B6" w:rsidRDefault="00AB4C16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  <w:sectPr w:rsidR="00AB4C16" w:rsidRPr="000A52B6" w:rsidSect="001D7F54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D226C" w:rsidRPr="000A52B6" w:rsidRDefault="002D226C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B4C16" w:rsidRPr="008E7470" w:rsidTr="00DC5C8C">
        <w:trPr>
          <w:trHeight w:val="1846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8E7470" w:rsidRDefault="006B39C4" w:rsidP="008B5AB0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8B5AB0">
              <w:rPr>
                <w:rFonts w:ascii="PT Astra Serif" w:hAnsi="PT Astra Serif"/>
                <w:sz w:val="28"/>
                <w:szCs w:val="28"/>
              </w:rPr>
              <w:t xml:space="preserve"> 07.03.2025</w:t>
            </w:r>
            <w:r w:rsidR="009462A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B4C16" w:rsidRPr="008E7470">
              <w:rPr>
                <w:rFonts w:ascii="PT Astra Serif" w:hAnsi="PT Astra Serif"/>
                <w:sz w:val="28"/>
                <w:szCs w:val="28"/>
              </w:rPr>
              <w:t>№</w:t>
            </w:r>
            <w:r w:rsidR="008B5AB0">
              <w:rPr>
                <w:rFonts w:ascii="PT Astra Serif" w:hAnsi="PT Astra Serif"/>
                <w:sz w:val="28"/>
                <w:szCs w:val="28"/>
              </w:rPr>
              <w:t xml:space="preserve"> 3 - </w:t>
            </w:r>
            <w:bookmarkStart w:id="0" w:name="_GoBack"/>
            <w:bookmarkEnd w:id="0"/>
            <w:r w:rsidR="008B5AB0">
              <w:rPr>
                <w:rFonts w:ascii="PT Astra Serif" w:hAnsi="PT Astra Serif"/>
                <w:sz w:val="28"/>
                <w:szCs w:val="28"/>
              </w:rPr>
              <w:t>384</w:t>
            </w:r>
            <w:r w:rsidR="00AE046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</w:p>
        </w:tc>
      </w:tr>
      <w:tr w:rsidR="00AB4C16" w:rsidRPr="008E7470" w:rsidTr="00DC5C8C">
        <w:trPr>
          <w:trHeight w:val="303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4C16" w:rsidRPr="008E7470" w:rsidTr="00DC5C8C">
        <w:trPr>
          <w:trHeight w:val="1846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8E7470" w:rsidRDefault="00706643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от 27.12.2022 № 12 – 1681</w:t>
            </w:r>
          </w:p>
        </w:tc>
      </w:tr>
    </w:tbl>
    <w:p w:rsidR="00AB4C16" w:rsidRPr="008E7470" w:rsidRDefault="00AB4C16" w:rsidP="00AB4C16">
      <w:pPr>
        <w:jc w:val="right"/>
        <w:rPr>
          <w:rFonts w:ascii="PT Astra Serif" w:hAnsi="PT Astra Serif"/>
          <w:sz w:val="16"/>
          <w:szCs w:val="16"/>
        </w:rPr>
      </w:pPr>
    </w:p>
    <w:p w:rsidR="00AB4C16" w:rsidRPr="008E7470" w:rsidRDefault="00AB4C16" w:rsidP="00AB4C16">
      <w:pPr>
        <w:rPr>
          <w:rFonts w:ascii="PT Astra Serif" w:hAnsi="PT Astra Serif" w:cs="PT Astra Serif"/>
          <w:sz w:val="28"/>
          <w:szCs w:val="28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8E7470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Реализация молодежной политики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8E7470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дежной политики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42" w:rsidRPr="008E7470" w:rsidRDefault="00A26242" w:rsidP="0044080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44080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44080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440807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44080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B52C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Создание условий для повышения социальной, общественно-политической активности молодежи Щекинского района</w:t>
            </w:r>
            <w:r w:rsidR="00B52C9B">
              <w:rPr>
                <w:rFonts w:ascii="PT Astra Serif" w:hAnsi="PT Astra Serif"/>
                <w:lang w:eastAsia="ru-RU"/>
              </w:rPr>
              <w:t>, р</w:t>
            </w:r>
            <w:r w:rsidR="00B52C9B" w:rsidRPr="00B52C9B">
              <w:rPr>
                <w:rFonts w:ascii="PT Astra Serif" w:hAnsi="PT Astra Serif"/>
                <w:lang w:eastAsia="ru-RU"/>
              </w:rPr>
              <w:t xml:space="preserve">еализация государственной молодежной политики </w:t>
            </w:r>
            <w:r w:rsidR="00B52C9B">
              <w:rPr>
                <w:rFonts w:ascii="PT Astra Serif" w:hAnsi="PT Astra Serif"/>
                <w:lang w:eastAsia="ru-RU"/>
              </w:rPr>
              <w:t>на территории Щекинского района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F3EE7" w:rsidRPr="008E7470">
              <w:rPr>
                <w:rFonts w:ascii="PT Astra Serif" w:hAnsi="PT Astra Serif"/>
                <w:b/>
                <w:u w:val="single"/>
                <w:lang w:eastAsia="en-US"/>
              </w:rPr>
              <w:t>1</w:t>
            </w:r>
            <w:r w:rsidR="00610794">
              <w:rPr>
                <w:rFonts w:ascii="PT Astra Serif" w:hAnsi="PT Astra Serif"/>
                <w:b/>
                <w:u w:val="single"/>
                <w:lang w:eastAsia="en-US"/>
              </w:rPr>
              <w:t>4</w:t>
            </w:r>
            <w:r w:rsidR="006B39C4">
              <w:rPr>
                <w:rFonts w:ascii="PT Astra Serif" w:hAnsi="PT Astra Serif"/>
                <w:b/>
                <w:u w:val="single"/>
                <w:lang w:eastAsia="en-US"/>
              </w:rPr>
              <w:t>930,6</w:t>
            </w:r>
            <w:r w:rsidRPr="008E7470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8E7470">
              <w:rPr>
                <w:rFonts w:ascii="PT Astra Serif" w:hAnsi="PT Astra Serif"/>
                <w:lang w:eastAsia="en-US"/>
              </w:rPr>
              <w:t>.,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6653EB" w:rsidRPr="008E7470">
              <w:rPr>
                <w:rFonts w:ascii="PT Astra Serif" w:hAnsi="PT Astra Serif"/>
                <w:lang w:eastAsia="en-US"/>
              </w:rPr>
              <w:t>33</w:t>
            </w:r>
            <w:r w:rsidR="00782757" w:rsidRPr="008E7470">
              <w:rPr>
                <w:rFonts w:ascii="PT Astra Serif" w:hAnsi="PT Astra Serif"/>
                <w:lang w:eastAsia="en-US"/>
              </w:rPr>
              <w:t>90,0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610794">
              <w:rPr>
                <w:rFonts w:ascii="PT Astra Serif" w:hAnsi="PT Astra Serif"/>
                <w:lang w:eastAsia="en-US"/>
              </w:rPr>
              <w:t>2</w:t>
            </w:r>
            <w:r w:rsidR="00A409B7">
              <w:rPr>
                <w:rFonts w:ascii="PT Astra Serif" w:hAnsi="PT Astra Serif"/>
                <w:lang w:eastAsia="en-US"/>
              </w:rPr>
              <w:t>435,3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6B39C4">
              <w:rPr>
                <w:rFonts w:ascii="PT Astra Serif" w:hAnsi="PT Astra Serif"/>
                <w:lang w:eastAsia="en-US"/>
              </w:rPr>
              <w:t>2155,3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="004D6E55"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8E7470" w:rsidSect="00AB4C16">
          <w:pgSz w:w="11906" w:h="16838"/>
          <w:pgMar w:top="851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8E7470" w:rsidSect="00A2624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1D7F54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lang w:eastAsia="ru-RU"/>
        </w:rPr>
        <w:lastRenderedPageBreak/>
        <w:t xml:space="preserve">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Показатели 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8E7470" w:rsidRPr="008E7470" w:rsidTr="00A26242">
        <w:trPr>
          <w:jc w:val="center"/>
        </w:trPr>
        <w:tc>
          <w:tcPr>
            <w:tcW w:w="540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E7470" w:rsidRPr="008E7470" w:rsidTr="00DC5C8C">
        <w:trPr>
          <w:jc w:val="center"/>
        </w:trPr>
        <w:tc>
          <w:tcPr>
            <w:tcW w:w="540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1515CF" w:rsidRPr="008E7470" w:rsidRDefault="001515CF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DC5C8C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8E7470" w:rsidRPr="008E7470" w:rsidTr="00A26242">
        <w:trPr>
          <w:jc w:val="center"/>
        </w:trPr>
        <w:tc>
          <w:tcPr>
            <w:tcW w:w="15424" w:type="dxa"/>
            <w:gridSpan w:val="16"/>
          </w:tcPr>
          <w:p w:rsidR="00B52C9B" w:rsidRDefault="00A26242" w:rsidP="00B52C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Цель</w:t>
            </w:r>
            <w:r w:rsidR="00A20B35">
              <w:rPr>
                <w:rFonts w:ascii="PT Astra Serif" w:hAnsi="PT Astra Serif"/>
                <w:lang w:eastAsia="ru-RU"/>
              </w:rPr>
              <w:t>:</w:t>
            </w:r>
            <w:r w:rsidRPr="008E7470">
              <w:rPr>
                <w:rFonts w:ascii="PT Astra Serif" w:hAnsi="PT Astra Serif"/>
                <w:lang w:eastAsia="ru-RU"/>
              </w:rPr>
              <w:t xml:space="preserve"> </w:t>
            </w:r>
            <w:r w:rsidR="00B52C9B" w:rsidRPr="00B52C9B">
              <w:rPr>
                <w:rFonts w:ascii="PT Astra Serif" w:hAnsi="PT Astra Serif"/>
                <w:lang w:eastAsia="ru-RU"/>
              </w:rPr>
              <w:t>Создание условий для повышения социальной, общественно-политической активно</w:t>
            </w:r>
            <w:r w:rsidR="00B52C9B">
              <w:rPr>
                <w:rFonts w:ascii="PT Astra Serif" w:hAnsi="PT Astra Serif"/>
                <w:lang w:eastAsia="ru-RU"/>
              </w:rPr>
              <w:t>сти молодежи Щекинского района,</w:t>
            </w:r>
          </w:p>
          <w:p w:rsidR="00A26242" w:rsidRPr="008E7470" w:rsidRDefault="00B52C9B" w:rsidP="00B52C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52C9B">
              <w:rPr>
                <w:rFonts w:ascii="PT Astra Serif" w:hAnsi="PT Astra Serif"/>
                <w:lang w:eastAsia="ru-RU"/>
              </w:rPr>
              <w:t>реализация государственной молодежной политики на территории Щекинского района</w:t>
            </w:r>
          </w:p>
        </w:tc>
      </w:tr>
      <w:tr w:rsidR="008E7470" w:rsidRPr="008E7470" w:rsidTr="00DC5C8C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86" w:type="dxa"/>
            <w:gridSpan w:val="2"/>
          </w:tcPr>
          <w:p w:rsidR="00D15789" w:rsidRPr="00B47513" w:rsidRDefault="00D15789" w:rsidP="00384F8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B47513"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="00384F8E" w:rsidRPr="00B47513">
              <w:rPr>
                <w:rFonts w:ascii="PT Astra Serif" w:hAnsi="PT Astra Serif"/>
                <w:lang w:eastAsia="ru-RU"/>
              </w:rPr>
              <w:t>Развитие системы поддержки молодежи («Молодежь России»)</w:t>
            </w:r>
            <w:r w:rsidRPr="00B47513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079" w:type="dxa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C4723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D15789" w:rsidRPr="00132620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Задача 1:</w:t>
            </w:r>
          </w:p>
          <w:p w:rsidR="00D15789" w:rsidRPr="00132620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1843" w:type="dxa"/>
            <w:vAlign w:val="center"/>
          </w:tcPr>
          <w:p w:rsidR="00D15789" w:rsidRPr="00132620" w:rsidRDefault="00D15789" w:rsidP="00FC4723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079" w:type="dxa"/>
            <w:vAlign w:val="center"/>
          </w:tcPr>
          <w:p w:rsidR="00D15789" w:rsidRPr="00132620" w:rsidRDefault="004D6E55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ч</w:t>
            </w:r>
            <w:r w:rsidR="00D15789" w:rsidRPr="00132620">
              <w:rPr>
                <w:rFonts w:ascii="PT Astra Serif" w:hAnsi="PT Astra Serif"/>
                <w:lang w:eastAsia="ru-RU"/>
              </w:rPr>
              <w:t>еловек</w:t>
            </w:r>
          </w:p>
        </w:tc>
        <w:tc>
          <w:tcPr>
            <w:tcW w:w="725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vAlign w:val="center"/>
          </w:tcPr>
          <w:p w:rsidR="00D15789" w:rsidRPr="00132620" w:rsidRDefault="00D15789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300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301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302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303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304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3050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306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307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vAlign w:val="center"/>
          </w:tcPr>
          <w:p w:rsidR="00D15789" w:rsidRPr="00132620" w:rsidRDefault="00D15789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13262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3070</w:t>
            </w:r>
          </w:p>
        </w:tc>
      </w:tr>
      <w:tr w:rsidR="00610794" w:rsidRPr="008E7470" w:rsidTr="00610794">
        <w:trPr>
          <w:jc w:val="center"/>
        </w:trPr>
        <w:tc>
          <w:tcPr>
            <w:tcW w:w="540" w:type="dxa"/>
          </w:tcPr>
          <w:p w:rsidR="00610794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86" w:type="dxa"/>
            <w:gridSpan w:val="2"/>
          </w:tcPr>
          <w:p w:rsidR="00610794" w:rsidRPr="00132620" w:rsidRDefault="00610794" w:rsidP="00FC4723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079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10794" w:rsidRPr="008E7470" w:rsidTr="00FC4723">
        <w:trPr>
          <w:jc w:val="center"/>
        </w:trPr>
        <w:tc>
          <w:tcPr>
            <w:tcW w:w="540" w:type="dxa"/>
          </w:tcPr>
          <w:p w:rsidR="00610794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610794" w:rsidRPr="00132620" w:rsidRDefault="00610794" w:rsidP="00610794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 xml:space="preserve">Задача 1: Организация и осуществление мероприятий по </w:t>
            </w:r>
            <w:r w:rsidRPr="00132620">
              <w:rPr>
                <w:rFonts w:ascii="PT Astra Serif" w:hAnsi="PT Astra Serif"/>
                <w:lang w:eastAsia="ru-RU"/>
              </w:rPr>
              <w:lastRenderedPageBreak/>
              <w:t>работе с детьми и молодежью</w:t>
            </w:r>
          </w:p>
        </w:tc>
        <w:tc>
          <w:tcPr>
            <w:tcW w:w="1843" w:type="dxa"/>
            <w:vAlign w:val="center"/>
          </w:tcPr>
          <w:p w:rsidR="00610794" w:rsidRPr="00132620" w:rsidRDefault="009C28FB" w:rsidP="0013262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lastRenderedPageBreak/>
              <w:t xml:space="preserve">Количество  </w:t>
            </w:r>
            <w:r w:rsidR="00132620" w:rsidRPr="00132620">
              <w:rPr>
                <w:rFonts w:ascii="PT Astra Serif" w:hAnsi="PT Astra Serif"/>
                <w:lang w:eastAsia="ru-RU"/>
              </w:rPr>
              <w:t>молодежи</w:t>
            </w:r>
            <w:r w:rsidRPr="00132620">
              <w:rPr>
                <w:rFonts w:ascii="PT Astra Serif" w:hAnsi="PT Astra Serif"/>
                <w:lang w:eastAsia="ru-RU"/>
              </w:rPr>
              <w:t>,</w:t>
            </w:r>
            <w:r w:rsidR="00B47513" w:rsidRPr="00132620">
              <w:rPr>
                <w:rFonts w:ascii="PT Astra Serif" w:hAnsi="PT Astra Serif"/>
                <w:lang w:eastAsia="ru-RU"/>
              </w:rPr>
              <w:t xml:space="preserve"> вовлеченной в деятельность </w:t>
            </w:r>
            <w:r w:rsidR="00B47513" w:rsidRPr="00132620">
              <w:rPr>
                <w:rFonts w:ascii="PT Astra Serif" w:hAnsi="PT Astra Serif"/>
                <w:lang w:eastAsia="ru-RU"/>
              </w:rPr>
              <w:lastRenderedPageBreak/>
              <w:t xml:space="preserve">организации </w:t>
            </w:r>
            <w:r w:rsidRPr="00132620">
              <w:rPr>
                <w:rFonts w:ascii="PT Astra Serif" w:hAnsi="PT Astra Serif"/>
                <w:lang w:eastAsia="ru-RU"/>
              </w:rPr>
              <w:t>в мероприятиях</w:t>
            </w:r>
          </w:p>
        </w:tc>
        <w:tc>
          <w:tcPr>
            <w:tcW w:w="1079" w:type="dxa"/>
            <w:vAlign w:val="center"/>
          </w:tcPr>
          <w:p w:rsidR="00610794" w:rsidRPr="0013262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lastRenderedPageBreak/>
              <w:t>человек</w:t>
            </w:r>
          </w:p>
        </w:tc>
        <w:tc>
          <w:tcPr>
            <w:tcW w:w="725" w:type="dxa"/>
            <w:vAlign w:val="center"/>
          </w:tcPr>
          <w:p w:rsidR="00610794" w:rsidRPr="0013262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vAlign w:val="center"/>
          </w:tcPr>
          <w:p w:rsidR="00610794" w:rsidRPr="0013262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1500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13262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151</w:t>
            </w:r>
            <w:r w:rsidR="009C28FB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1520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1530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154</w:t>
            </w:r>
            <w:r w:rsidR="009C28FB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155</w:t>
            </w:r>
            <w:r w:rsidR="009C28FB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1560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157</w:t>
            </w:r>
            <w:r w:rsidR="009C28FB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vAlign w:val="center"/>
          </w:tcPr>
          <w:p w:rsidR="00610794" w:rsidRPr="0013262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 xml:space="preserve">Комитет по культуре, молодежной политике и </w:t>
            </w:r>
            <w:r w:rsidRPr="00132620">
              <w:rPr>
                <w:rFonts w:ascii="PT Astra Serif" w:hAnsi="PT Astra Serif"/>
                <w:lang w:eastAsia="ru-RU"/>
              </w:rPr>
              <w:lastRenderedPageBreak/>
              <w:t>спорту</w:t>
            </w:r>
          </w:p>
        </w:tc>
        <w:tc>
          <w:tcPr>
            <w:tcW w:w="1332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lastRenderedPageBreak/>
              <w:t>157</w:t>
            </w:r>
            <w:r w:rsidR="009C28FB" w:rsidRPr="0013262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610794" w:rsidP="00631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686" w:type="dxa"/>
            <w:gridSpan w:val="2"/>
            <w:vAlign w:val="center"/>
          </w:tcPr>
          <w:p w:rsidR="00D15789" w:rsidRPr="008E7470" w:rsidRDefault="00D15789" w:rsidP="004F3EE7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Комплекс процессных мероприятий</w:t>
            </w:r>
            <w:r w:rsidR="000A52B6" w:rsidRPr="008E7470">
              <w:rPr>
                <w:rFonts w:ascii="PT Astra Serif" w:hAnsi="PT Astra Serif"/>
                <w:lang w:eastAsia="ru-RU"/>
              </w:rPr>
              <w:t xml:space="preserve"> «Развитие молодежной политики»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.1.</w:t>
            </w:r>
          </w:p>
        </w:tc>
        <w:tc>
          <w:tcPr>
            <w:tcW w:w="1843" w:type="dxa"/>
          </w:tcPr>
          <w:p w:rsidR="00D15789" w:rsidRPr="008E7470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Задача 1: Формирование у молодежи социально ответственной гражданской позиции</w:t>
            </w:r>
          </w:p>
          <w:p w:rsidR="00D15789" w:rsidRPr="008E7470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425"/>
              <w:contextualSpacing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</w:t>
            </w:r>
            <w:r w:rsidR="000A52B6" w:rsidRPr="008E7470">
              <w:rPr>
                <w:rFonts w:ascii="PT Astra Serif" w:hAnsi="PT Astra Serif"/>
                <w:lang w:eastAsia="ru-RU"/>
              </w:rPr>
              <w:t>аций и социальной деятельности;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8E7470" w:rsidRDefault="00D15789" w:rsidP="009C28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</w:t>
            </w:r>
            <w:r w:rsidR="009C28F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</w:t>
            </w:r>
            <w:r w:rsidRPr="008E7470">
              <w:rPr>
                <w:rFonts w:ascii="PT Astra Serif" w:hAnsi="PT Astra Serif" w:cs="PT Astra Serif"/>
                <w:lang w:val="en-US" w:eastAsia="ru-RU"/>
              </w:rPr>
              <w:t>8,0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</w:t>
            </w:r>
            <w:r w:rsidRPr="008E7470">
              <w:rPr>
                <w:rFonts w:ascii="PT Astra Serif" w:hAnsi="PT Astra Serif" w:cs="PT Astra Serif"/>
                <w:lang w:val="en-US" w:eastAsia="ru-RU"/>
              </w:rPr>
              <w:t>8</w:t>
            </w:r>
            <w:r w:rsidRPr="008E7470">
              <w:rPr>
                <w:rFonts w:ascii="PT Astra Serif" w:hAnsi="PT Astra Serif" w:cs="PT Astra Serif"/>
                <w:lang w:eastAsia="ru-RU"/>
              </w:rPr>
              <w:t>,6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18,9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19,5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20,1</w:t>
            </w: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20,1</w:t>
            </w: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.2.</w:t>
            </w:r>
          </w:p>
        </w:tc>
        <w:tc>
          <w:tcPr>
            <w:tcW w:w="1843" w:type="dxa"/>
          </w:tcPr>
          <w:p w:rsidR="00D15789" w:rsidRPr="008E7470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Задача 2: 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D15789" w:rsidRPr="008E7470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15789" w:rsidRPr="008E7470" w:rsidRDefault="00D15789" w:rsidP="004F3EE7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8E7470" w:rsidRDefault="00D15789" w:rsidP="009C28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</w:t>
            </w:r>
            <w:r w:rsidR="009C28F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45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47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49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50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53</w:t>
            </w: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53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8E7470" w:rsidSect="002D226C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 Структура м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8E7470" w:rsidRDefault="00631A40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8E7470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2418"/>
        <w:gridCol w:w="2417"/>
        <w:gridCol w:w="4836"/>
      </w:tblGrid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26242" w:rsidRPr="008E7470" w:rsidTr="00A26242">
        <w:tc>
          <w:tcPr>
            <w:tcW w:w="14503" w:type="dxa"/>
            <w:gridSpan w:val="4"/>
            <w:shd w:val="clear" w:color="auto" w:fill="FFFFFF"/>
          </w:tcPr>
          <w:p w:rsidR="00A26242" w:rsidRPr="008E7470" w:rsidRDefault="00384F8E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8E7470">
              <w:rPr>
                <w:rFonts w:ascii="PT Astra Serif" w:hAnsi="PT Astra Serif" w:cs="Courier New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A26242" w:rsidRPr="008E7470" w:rsidTr="009C28FB">
        <w:tc>
          <w:tcPr>
            <w:tcW w:w="7250" w:type="dxa"/>
            <w:gridSpan w:val="2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253" w:type="dxa"/>
            <w:gridSpan w:val="2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2023-2030</w:t>
            </w:r>
          </w:p>
        </w:tc>
      </w:tr>
      <w:tr w:rsidR="00A26242" w:rsidRPr="008E7470" w:rsidTr="009C28FB">
        <w:tc>
          <w:tcPr>
            <w:tcW w:w="4832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4835" w:type="dxa"/>
            <w:gridSpan w:val="2"/>
            <w:shd w:val="clear" w:color="auto" w:fill="FFFFFF"/>
          </w:tcPr>
          <w:p w:rsidR="00A26242" w:rsidRPr="008E7470" w:rsidRDefault="009C28FB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Увеличение количества</w:t>
            </w:r>
            <w:r w:rsidR="00A26242" w:rsidRPr="008E7470">
              <w:rPr>
                <w:rFonts w:ascii="PT Astra Serif" w:hAnsi="PT Astra Serif" w:cs="Courier New"/>
                <w:lang w:eastAsia="ru-RU"/>
              </w:rPr>
              <w:t xml:space="preserve"> молодежи, принимающей участие в мероприятиях</w:t>
            </w:r>
          </w:p>
        </w:tc>
        <w:tc>
          <w:tcPr>
            <w:tcW w:w="4836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Количество молодежи, принимающей участие в мероприятиях</w:t>
            </w:r>
          </w:p>
        </w:tc>
      </w:tr>
      <w:tr w:rsidR="009C28FB" w:rsidRPr="008E7470" w:rsidTr="00A409B7">
        <w:tc>
          <w:tcPr>
            <w:tcW w:w="14503" w:type="dxa"/>
            <w:gridSpan w:val="4"/>
            <w:shd w:val="clear" w:color="auto" w:fill="FFFFFF"/>
          </w:tcPr>
          <w:p w:rsidR="009C28FB" w:rsidRPr="009C28FB" w:rsidRDefault="009C28FB" w:rsidP="009C28F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9C28FB">
              <w:rPr>
                <w:rFonts w:ascii="PT Astra Serif" w:hAnsi="PT Astra Serif" w:cs="Courier New"/>
                <w:b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9C28FB" w:rsidRPr="008E7470" w:rsidTr="009C28FB">
        <w:tc>
          <w:tcPr>
            <w:tcW w:w="7250" w:type="dxa"/>
            <w:gridSpan w:val="2"/>
            <w:shd w:val="clear" w:color="auto" w:fill="FFFFFF"/>
          </w:tcPr>
          <w:p w:rsidR="009C28FB" w:rsidRPr="007A1950" w:rsidRDefault="009C28FB" w:rsidP="009C28FB">
            <w:pPr>
              <w:jc w:val="center"/>
            </w:pPr>
            <w:r w:rsidRPr="007A1950">
              <w:t>Председатель комитета по культуре, молодежной политике и спорту</w:t>
            </w:r>
          </w:p>
        </w:tc>
        <w:tc>
          <w:tcPr>
            <w:tcW w:w="7253" w:type="dxa"/>
            <w:gridSpan w:val="2"/>
            <w:shd w:val="clear" w:color="auto" w:fill="FFFFFF"/>
          </w:tcPr>
          <w:p w:rsidR="009C28FB" w:rsidRDefault="009C28FB" w:rsidP="009C28FB">
            <w:pPr>
              <w:jc w:val="center"/>
            </w:pPr>
            <w:r w:rsidRPr="007A1950">
              <w:t>2023-2030</w:t>
            </w:r>
          </w:p>
        </w:tc>
      </w:tr>
      <w:tr w:rsidR="009C28FB" w:rsidRPr="008E7470" w:rsidTr="009C28FB">
        <w:tc>
          <w:tcPr>
            <w:tcW w:w="4832" w:type="dxa"/>
            <w:shd w:val="clear" w:color="auto" w:fill="FFFFFF"/>
          </w:tcPr>
          <w:p w:rsidR="009C28FB" w:rsidRPr="008E7470" w:rsidRDefault="009C28FB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9C28FB">
              <w:rPr>
                <w:rFonts w:ascii="PT Astra Serif" w:hAnsi="PT Astra Serif" w:cs="Courier New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35" w:type="dxa"/>
            <w:gridSpan w:val="2"/>
            <w:shd w:val="clear" w:color="auto" w:fill="FFFFFF"/>
          </w:tcPr>
          <w:p w:rsidR="009C28FB" w:rsidRPr="008E7470" w:rsidRDefault="009C28FB" w:rsidP="006A666E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Увеличение количества</w:t>
            </w:r>
            <w:r w:rsidRPr="009C28FB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="006A666E" w:rsidRPr="006A666E">
              <w:rPr>
                <w:rFonts w:ascii="PT Astra Serif" w:hAnsi="PT Astra Serif" w:cs="Courier New"/>
                <w:lang w:eastAsia="ru-RU"/>
              </w:rPr>
              <w:t>молодежи, вовлеченной в деятельность организации в мероприятиях</w:t>
            </w:r>
          </w:p>
        </w:tc>
        <w:tc>
          <w:tcPr>
            <w:tcW w:w="4836" w:type="dxa"/>
            <w:shd w:val="clear" w:color="auto" w:fill="FFFFFF"/>
          </w:tcPr>
          <w:p w:rsidR="009C28FB" w:rsidRPr="008E7470" w:rsidRDefault="006A666E" w:rsidP="00C358C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A666E">
              <w:rPr>
                <w:rFonts w:ascii="PT Astra Serif" w:hAnsi="PT Astra Serif" w:cs="Courier New"/>
                <w:lang w:eastAsia="ru-RU"/>
              </w:rPr>
              <w:t>Количество  молодежи, вовлеченной в деятельность организации в мероприятиях</w:t>
            </w:r>
          </w:p>
        </w:tc>
      </w:tr>
      <w:tr w:rsidR="00A26242" w:rsidRPr="008E7470" w:rsidTr="00A26242">
        <w:tc>
          <w:tcPr>
            <w:tcW w:w="14503" w:type="dxa"/>
            <w:gridSpan w:val="4"/>
            <w:shd w:val="clear" w:color="auto" w:fill="auto"/>
          </w:tcPr>
          <w:p w:rsidR="00A26242" w:rsidRPr="008E7470" w:rsidRDefault="00A26242" w:rsidP="000A52B6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Комплекс процессных мероприятий «Развитие м</w:t>
            </w:r>
            <w:r w:rsidR="000A52B6" w:rsidRPr="008E7470">
              <w:rPr>
                <w:rFonts w:ascii="PT Astra Serif" w:hAnsi="PT Astra Serif"/>
                <w:b/>
                <w:lang w:eastAsia="ru-RU"/>
              </w:rPr>
              <w:t>олодежной политики»</w:t>
            </w:r>
          </w:p>
        </w:tc>
      </w:tr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C358C5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Ф</w:t>
            </w:r>
            <w:r w:rsidR="00A26242" w:rsidRPr="008E7470">
              <w:rPr>
                <w:rFonts w:ascii="PT Astra Serif" w:hAnsi="PT Astra Serif"/>
                <w:lang w:eastAsia="ru-RU"/>
              </w:rPr>
              <w:t xml:space="preserve">ормирование у молодежи социально ответственной гражданской позиции 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Увеличение удельного веса молодежи Щекинского района (населения в возрасте 14 - 35 лет), участвующей в деятельности общественных</w:t>
            </w:r>
            <w:r w:rsidRPr="008E7470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</w:t>
            </w:r>
            <w:r w:rsidRPr="008E7470">
              <w:rPr>
                <w:rFonts w:ascii="PT Astra Serif" w:hAnsi="PT Astra Serif"/>
                <w:lang w:eastAsia="ru-RU"/>
              </w:rPr>
              <w:t>организаций и социальной деятельности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C358C5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</w:t>
            </w:r>
            <w:r w:rsidR="00A26242" w:rsidRPr="008E7470">
              <w:rPr>
                <w:rFonts w:ascii="PT Astra Serif" w:hAnsi="PT Astra Serif"/>
                <w:lang w:eastAsia="en-US"/>
              </w:rPr>
              <w:t>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Arial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Arial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8E7470" w:rsidSect="001D7F54">
          <w:pgSz w:w="16838" w:h="11906" w:orient="landscape"/>
          <w:pgMar w:top="1134" w:right="850" w:bottom="1134" w:left="1701" w:header="454" w:footer="737" w:gutter="0"/>
          <w:cols w:space="708"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134"/>
      </w:tblGrid>
      <w:tr w:rsidR="008E7470" w:rsidRPr="008E7470" w:rsidTr="00FB240F">
        <w:tc>
          <w:tcPr>
            <w:tcW w:w="3652" w:type="dxa"/>
            <w:vMerge w:val="restart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Реализация молодежной политики в муниципальном образовании Щекинский район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E7470" w:rsidRPr="008E7470" w:rsidTr="00FB240F">
        <w:tc>
          <w:tcPr>
            <w:tcW w:w="3652" w:type="dxa"/>
            <w:vMerge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95504B" w:rsidRPr="008E7470" w:rsidRDefault="0095504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3390,0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A409B7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4235,3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6B39C4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2155,3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6B39C4" w:rsidP="00C358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14930,6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</w:t>
            </w:r>
            <w:r w:rsidR="00FB240F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0608F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B39C4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720,0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B39C4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3158,4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  <w:r w:rsidR="00FB240F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358C5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  <w:r w:rsidR="00C0608F"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B39C4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FB240F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B39C4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931,6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95504B" w:rsidRPr="008E7470" w:rsidRDefault="0095504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A409B7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1905,3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6B39C4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1405,3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6B39C4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10840,6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Всего: муниципальный проект «Развитие системы поддержки молодежи («Молодежь России»)»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2040,8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551,0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B39C4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765,3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B39C4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3357,1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B39C4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720,0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B39C4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3158,4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B39C4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6A666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B39C4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131,6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40,8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B39C4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15,3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B39C4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67,1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C358C5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Всего: 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A409B7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8</w:t>
            </w:r>
            <w:r w:rsidR="00A409B7">
              <w:rPr>
                <w:rFonts w:ascii="PT Astra Serif" w:hAnsi="PT Astra Serif"/>
                <w:b/>
                <w:lang w:eastAsia="ru-RU"/>
              </w:rPr>
              <w:t>54,3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A409B7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8</w:t>
            </w:r>
            <w:r w:rsidR="00A409B7">
              <w:rPr>
                <w:rFonts w:ascii="PT Astra Serif" w:hAnsi="PT Astra Serif"/>
                <w:b/>
                <w:lang w:eastAsia="ru-RU"/>
              </w:rPr>
              <w:t>54,3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80</w:t>
            </w: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80</w:t>
            </w: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средства бюджета </w:t>
            </w:r>
            <w:r w:rsidRPr="008E7470">
              <w:rPr>
                <w:rFonts w:ascii="PT Astra Serif" w:hAnsi="PT Astra Serif"/>
                <w:lang w:eastAsia="ru-RU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A409B7" w:rsidP="00C358C5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54,3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409B7" w:rsidRPr="00A409B7" w:rsidRDefault="00A409B7" w:rsidP="00A409B7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54,3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auto"/>
          </w:tcPr>
          <w:p w:rsidR="00C358C5" w:rsidRPr="008E7470" w:rsidRDefault="00C358C5" w:rsidP="00A26242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lastRenderedPageBreak/>
              <w:t>Всего: комплекс процессных мероприятий «Развитие молодежной политики»</w:t>
            </w:r>
          </w:p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1349,2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A409B7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1030,0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C358C5" w:rsidRPr="008E7470" w:rsidRDefault="00A409B7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10719,2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C358C5" w:rsidRPr="008E7470" w:rsidTr="00FB240F">
        <w:tc>
          <w:tcPr>
            <w:tcW w:w="365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ED72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1349,2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A409B7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1030,0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A409B7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1071</w:t>
            </w:r>
            <w:r w:rsidR="00C358C5" w:rsidRPr="008E7470">
              <w:rPr>
                <w:rFonts w:ascii="PT Astra Serif" w:hAnsi="PT Astra Serif"/>
                <w:lang w:eastAsia="ru-RU"/>
              </w:rPr>
              <w:t>9,2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26242" w:rsidRPr="008E7470" w:rsidSect="00AB4C16">
          <w:pgSz w:w="16838" w:h="11906" w:orient="landscape"/>
          <w:pgMar w:top="843" w:right="850" w:bottom="567" w:left="1701" w:header="454" w:footer="709" w:gutter="0"/>
          <w:cols w:space="708"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муниципальных проектов м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8E7470" w:rsidRDefault="00631A40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8E7470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8E7470" w:rsidRDefault="00A26242" w:rsidP="00EE5C6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1984"/>
        <w:gridCol w:w="1134"/>
        <w:gridCol w:w="1134"/>
        <w:gridCol w:w="1985"/>
        <w:gridCol w:w="2126"/>
        <w:gridCol w:w="2204"/>
      </w:tblGrid>
      <w:tr w:rsidR="008E7470" w:rsidRPr="008E7470" w:rsidTr="00283262">
        <w:tc>
          <w:tcPr>
            <w:tcW w:w="576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449" w:type="dxa"/>
            <w:gridSpan w:val="4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315" w:type="dxa"/>
            <w:gridSpan w:val="3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E7470" w:rsidRPr="008E7470" w:rsidTr="00283262">
        <w:tc>
          <w:tcPr>
            <w:tcW w:w="14503" w:type="dxa"/>
            <w:gridSpan w:val="8"/>
            <w:shd w:val="clear" w:color="auto" w:fill="FFFFFF"/>
          </w:tcPr>
          <w:p w:rsidR="00A26242" w:rsidRPr="00C358C5" w:rsidRDefault="00283262" w:rsidP="00C358C5">
            <w:pPr>
              <w:pStyle w:val="af7"/>
              <w:widowControl w:val="0"/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8E7470" w:rsidRPr="008E7470" w:rsidTr="00283262">
        <w:trPr>
          <w:trHeight w:val="202"/>
        </w:trPr>
        <w:tc>
          <w:tcPr>
            <w:tcW w:w="576" w:type="dxa"/>
            <w:vMerge w:val="restart"/>
            <w:shd w:val="clear" w:color="auto" w:fill="FFFFFF"/>
          </w:tcPr>
          <w:p w:rsidR="001D155C" w:rsidRPr="008E7470" w:rsidRDefault="00C358C5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</w:t>
            </w:r>
            <w:r w:rsidR="001D155C"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1D155C" w:rsidRPr="008E7470" w:rsidRDefault="00283262" w:rsidP="00EE5C6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1D155C" w:rsidRPr="008E7470" w:rsidRDefault="001D155C" w:rsidP="00EE5C6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FFFFFF"/>
          </w:tcPr>
          <w:p w:rsidR="001D155C" w:rsidRPr="008E7470" w:rsidRDefault="001D155C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2040,8</w:t>
            </w:r>
          </w:p>
        </w:tc>
        <w:tc>
          <w:tcPr>
            <w:tcW w:w="1985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</w:t>
            </w:r>
            <w:r w:rsidR="001D155C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  <w:r w:rsidR="001D155C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40,8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551,0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5946A8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765,3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5946A8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72</w:t>
            </w:r>
            <w:r w:rsidR="00A26242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5946A8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A26242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5946A8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15,3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A409B7">
        <w:tc>
          <w:tcPr>
            <w:tcW w:w="14503" w:type="dxa"/>
            <w:gridSpan w:val="8"/>
            <w:shd w:val="clear" w:color="auto" w:fill="FFFFFF"/>
          </w:tcPr>
          <w:p w:rsidR="00C358C5" w:rsidRPr="00C358C5" w:rsidRDefault="00C358C5" w:rsidP="00C358C5">
            <w:pPr>
              <w:pStyle w:val="af7"/>
              <w:widowControl w:val="0"/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C358C5" w:rsidRPr="008E7470" w:rsidTr="00283262">
        <w:tc>
          <w:tcPr>
            <w:tcW w:w="576" w:type="dxa"/>
            <w:vMerge w:val="restart"/>
            <w:shd w:val="clear" w:color="auto" w:fill="FFFFFF"/>
          </w:tcPr>
          <w:p w:rsidR="00C358C5" w:rsidRPr="008E7470" w:rsidRDefault="00C358C5" w:rsidP="0054708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  <w:r w:rsidR="0054708D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C358C5" w:rsidRPr="008E7470" w:rsidRDefault="001D3C15" w:rsidP="001D3C1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D3C15">
              <w:rPr>
                <w:rFonts w:ascii="PT Astra Serif" w:hAnsi="PT Astra Serif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358C5" w:rsidRPr="008E7470" w:rsidRDefault="001D3C15" w:rsidP="001D3C1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D3C15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A409B7">
            <w:pPr>
              <w:jc w:val="center"/>
            </w:pPr>
            <w:r>
              <w:t>8</w:t>
            </w:r>
            <w:r w:rsidR="00A409B7">
              <w:t>54,3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>
              <w:t>80</w:t>
            </w: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A409B7" w:rsidP="00C358C5">
            <w:pPr>
              <w:jc w:val="center"/>
            </w:pPr>
            <w:r>
              <w:t>54,3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</w:tbl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A26242" w:rsidRPr="001D3C15" w:rsidRDefault="00A26242" w:rsidP="001D3C15">
      <w:pPr>
        <w:rPr>
          <w:rFonts w:ascii="PT Astra Serif" w:hAnsi="PT Astra Serif"/>
          <w:lang w:eastAsia="ru-RU"/>
        </w:rPr>
        <w:sectPr w:rsidR="00A26242" w:rsidRPr="001D3C15" w:rsidSect="00A2624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26242" w:rsidRPr="008E7470" w:rsidTr="00A26242">
        <w:tc>
          <w:tcPr>
            <w:tcW w:w="4614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1D7F54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«Реализация молодежной политики </w:t>
            </w:r>
          </w:p>
          <w:p w:rsidR="00A26242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муниципальном образовании</w:t>
            </w:r>
          </w:p>
          <w:p w:rsidR="00A26242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26242" w:rsidRPr="008E7470" w:rsidRDefault="00EE5C65" w:rsidP="00EE5C6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«Развитие молодежной политики»</w:t>
      </w: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11595"/>
      </w:tblGrid>
      <w:tr w:rsidR="008E7470" w:rsidRPr="008E7470" w:rsidTr="00440807">
        <w:tc>
          <w:tcPr>
            <w:tcW w:w="3431" w:type="dxa"/>
            <w:shd w:val="clear" w:color="auto" w:fill="auto"/>
          </w:tcPr>
          <w:p w:rsidR="00A26242" w:rsidRPr="008E7470" w:rsidRDefault="00A26242" w:rsidP="004408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440807" w:rsidP="004408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40807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8E7470" w:rsidRPr="008E7470" w:rsidTr="00440807">
        <w:tc>
          <w:tcPr>
            <w:tcW w:w="3431" w:type="dxa"/>
            <w:shd w:val="clear" w:color="auto" w:fill="auto"/>
          </w:tcPr>
          <w:p w:rsidR="00A26242" w:rsidRPr="008E7470" w:rsidRDefault="00A26242" w:rsidP="004408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EE5C65" w:rsidP="00440807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 Ф</w:t>
            </w:r>
            <w:r w:rsidR="00A26242" w:rsidRPr="008E7470">
              <w:rPr>
                <w:rFonts w:ascii="PT Astra Serif" w:hAnsi="PT Astra Serif"/>
                <w:lang w:eastAsia="ru-RU"/>
              </w:rPr>
              <w:t>ормирование у молодежи социально от</w:t>
            </w:r>
            <w:r w:rsidRPr="008E7470">
              <w:rPr>
                <w:rFonts w:ascii="PT Astra Serif" w:hAnsi="PT Astra Serif"/>
                <w:lang w:eastAsia="ru-RU"/>
              </w:rPr>
              <w:t>ветственной гражданской позиции.</w:t>
            </w:r>
          </w:p>
          <w:p w:rsidR="00A26242" w:rsidRPr="008E7470" w:rsidRDefault="00EE5C65" w:rsidP="00440807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2. </w:t>
            </w:r>
            <w:r w:rsidR="00440807" w:rsidRPr="00440807">
              <w:rPr>
                <w:rFonts w:ascii="PT Astra Serif" w:hAnsi="PT Astra Serif"/>
                <w:lang w:eastAsia="en-US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8E7470" w:rsidRPr="008E7470" w:rsidTr="00440807">
        <w:tc>
          <w:tcPr>
            <w:tcW w:w="3431" w:type="dxa"/>
            <w:shd w:val="clear" w:color="auto" w:fill="auto"/>
          </w:tcPr>
          <w:p w:rsidR="00A26242" w:rsidRPr="008E7470" w:rsidRDefault="00A26242" w:rsidP="004408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EE5C65" w:rsidP="0044080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1. </w:t>
            </w:r>
            <w:r w:rsidR="00A26242" w:rsidRPr="008E7470">
              <w:rPr>
                <w:rFonts w:ascii="PT Astra Serif" w:hAnsi="PT Astra Serif"/>
                <w:lang w:eastAsia="ru-RU"/>
              </w:rPr>
              <w:t>Увеличение удельного веса молодежи Щекинского района (населения в возрасте 14 - 35 лет), участвующей в деятельности общественных организаций и социальной деятельности физической культурой</w:t>
            </w:r>
            <w:r w:rsidRPr="008E7470">
              <w:rPr>
                <w:rFonts w:ascii="PT Astra Serif" w:hAnsi="PT Astra Serif"/>
                <w:lang w:eastAsia="ru-RU"/>
              </w:rPr>
              <w:t xml:space="preserve"> и спортом во внеурочное время.</w:t>
            </w:r>
          </w:p>
          <w:p w:rsidR="00A26242" w:rsidRPr="008E7470" w:rsidRDefault="00EE5C65" w:rsidP="0044080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2. </w:t>
            </w:r>
            <w:r w:rsidR="00A26242" w:rsidRPr="008E7470">
              <w:rPr>
                <w:rFonts w:ascii="PT Astra Serif" w:hAnsi="PT Astra Serif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  <w:r w:rsidRPr="008E7470">
              <w:rPr>
                <w:rFonts w:ascii="PT Astra Serif" w:hAnsi="PT Astra Serif"/>
                <w:lang w:eastAsia="ru-RU"/>
              </w:rPr>
              <w:t>.</w:t>
            </w:r>
          </w:p>
        </w:tc>
      </w:tr>
      <w:tr w:rsidR="008E7470" w:rsidRPr="008E7470" w:rsidTr="00440807">
        <w:tc>
          <w:tcPr>
            <w:tcW w:w="3431" w:type="dxa"/>
            <w:shd w:val="clear" w:color="auto" w:fill="auto"/>
          </w:tcPr>
          <w:p w:rsidR="001D7F54" w:rsidRPr="008E7470" w:rsidRDefault="00A26242" w:rsidP="004408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A26242" w:rsidRPr="008E7470" w:rsidRDefault="00A26242" w:rsidP="004408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11595" w:type="dxa"/>
            <w:shd w:val="clear" w:color="auto" w:fill="auto"/>
          </w:tcPr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8E7470">
              <w:rPr>
                <w:rFonts w:ascii="PT Astra Serif" w:hAnsi="PT Astra Serif"/>
                <w:b/>
                <w:bCs/>
                <w:lang w:eastAsia="ru-RU"/>
              </w:rPr>
              <w:t>Всего – 1</w:t>
            </w:r>
            <w:r w:rsidR="00A409B7">
              <w:rPr>
                <w:rFonts w:ascii="PT Astra Serif" w:hAnsi="PT Astra Serif"/>
                <w:b/>
                <w:bCs/>
                <w:lang w:eastAsia="ru-RU"/>
              </w:rPr>
              <w:t>0719</w:t>
            </w:r>
            <w:r w:rsidRPr="008E7470">
              <w:rPr>
                <w:rFonts w:ascii="PT Astra Serif" w:hAnsi="PT Astra Serif"/>
                <w:b/>
                <w:bCs/>
                <w:lang w:eastAsia="ru-RU"/>
              </w:rPr>
              <w:t>,2 тыс. руб., в том числе по годам:</w:t>
            </w:r>
          </w:p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2023 – 1349,2 тыс. руб.</w:t>
            </w:r>
          </w:p>
          <w:p w:rsidR="00EE5C65" w:rsidRPr="008E7470" w:rsidRDefault="00A409B7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2024 – 1030</w:t>
            </w:r>
            <w:r w:rsidR="00EE5C65" w:rsidRPr="008E7470">
              <w:rPr>
                <w:rFonts w:ascii="PT Astra Serif" w:hAnsi="PT Astra Serif"/>
                <w:bCs/>
                <w:lang w:eastAsia="ru-RU"/>
              </w:rPr>
              <w:t>,0 тыс. руб.</w:t>
            </w:r>
          </w:p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2025 – 1390,0 тыс. руб.</w:t>
            </w:r>
          </w:p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2026 – 1390,0 тыс. руб.</w:t>
            </w:r>
          </w:p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2027 – 1390,0 тыс. руб.</w:t>
            </w:r>
          </w:p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2028 – 1390,0 тыс. руб.</w:t>
            </w:r>
          </w:p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2029 – 1390,0 тыс. руб.</w:t>
            </w:r>
          </w:p>
          <w:p w:rsidR="00A26242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2030 – 1390,0 тыс. руб.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AB4C16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A26242" w:rsidRPr="008E7470" w:rsidRDefault="00A26242" w:rsidP="00EE5C6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«Развитие молодежной политики»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6"/>
        <w:gridCol w:w="3188"/>
        <w:gridCol w:w="1984"/>
        <w:gridCol w:w="1418"/>
        <w:gridCol w:w="1417"/>
        <w:gridCol w:w="1843"/>
        <w:gridCol w:w="1985"/>
        <w:gridCol w:w="2062"/>
      </w:tblGrid>
      <w:tr w:rsidR="008E7470" w:rsidRPr="008E7470" w:rsidTr="000A52B6">
        <w:tc>
          <w:tcPr>
            <w:tcW w:w="606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</w:t>
            </w:r>
            <w:r w:rsidR="000A52B6" w:rsidRPr="008E7470">
              <w:rPr>
                <w:rFonts w:ascii="PT Astra Serif" w:hAnsi="PT Astra Serif"/>
                <w:lang w:eastAsia="ru-RU"/>
              </w:rPr>
              <w:t>енный исполнитель (соисполнитель</w:t>
            </w:r>
            <w:r w:rsidRPr="008E7470">
              <w:rPr>
                <w:rFonts w:ascii="PT Astra Serif" w:hAnsi="PT Astra Serif"/>
                <w:lang w:eastAsia="ru-RU"/>
              </w:rPr>
              <w:t>, участник)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307" w:type="dxa"/>
            <w:gridSpan w:val="4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890" w:type="dxa"/>
            <w:gridSpan w:val="3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062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E7470" w:rsidRPr="008E7470" w:rsidTr="000A52B6">
        <w:trPr>
          <w:trHeight w:val="205"/>
        </w:trPr>
        <w:tc>
          <w:tcPr>
            <w:tcW w:w="606" w:type="dxa"/>
            <w:vMerge w:val="restart"/>
            <w:shd w:val="clear" w:color="auto" w:fill="FFFFFF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8E7470" w:rsidRDefault="00D15789" w:rsidP="00EE5C6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Поддержка молодежных и детских общественных объединений, реализация проектов, направленных на воспитание гражданственности и патриотизма»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8E7470" w:rsidRDefault="00D15789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D15789" w:rsidRPr="008E7470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D15789" w:rsidRPr="008E7470" w:rsidRDefault="00BD37E4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73,0</w:t>
            </w:r>
          </w:p>
        </w:tc>
        <w:tc>
          <w:tcPr>
            <w:tcW w:w="1843" w:type="dxa"/>
            <w:shd w:val="clear" w:color="auto" w:fill="FFFFFF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8E7470" w:rsidRDefault="00D15789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8E7470" w:rsidRDefault="00BD37E4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8551D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613</w:t>
            </w:r>
            <w:r w:rsidR="00B6583B" w:rsidRPr="008E7470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8551D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613</w:t>
            </w:r>
            <w:r w:rsidR="00B6583B" w:rsidRPr="008E7470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rPr>
          <w:trHeight w:val="21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rPr>
          <w:trHeight w:val="329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 </w:t>
            </w:r>
            <w:r w:rsidRPr="008E7470">
              <w:rPr>
                <w:rFonts w:ascii="PT Astra Serif" w:hAnsi="PT Astra Serif" w:cs="PT Astra Serif"/>
                <w:lang w:eastAsia="ru-RU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rPr>
          <w:trHeight w:val="274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 xml:space="preserve">Профилактика асоциальных явлений в молодежной среде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rPr>
          <w:trHeight w:val="112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rPr>
          <w:trHeight w:val="276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 xml:space="preserve">Мероприятия, направленные на вовлечение молодежи в творческую, инициативную и добровольческую деятельность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209,2</w:t>
            </w:r>
          </w:p>
        </w:tc>
      </w:tr>
      <w:tr w:rsidR="008E7470" w:rsidRPr="008E7470" w:rsidTr="000A52B6">
        <w:trPr>
          <w:trHeight w:val="265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00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0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6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5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60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305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4029"/>
      </w:tblGrid>
      <w:tr w:rsidR="00F8785C" w:rsidRPr="008E7470" w:rsidTr="00384F8E">
        <w:tc>
          <w:tcPr>
            <w:tcW w:w="4029" w:type="dxa"/>
            <w:shd w:val="clear" w:color="auto" w:fill="auto"/>
          </w:tcPr>
          <w:p w:rsidR="00F8785C" w:rsidRPr="008E7470" w:rsidRDefault="00F8785C" w:rsidP="00384F8E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lastRenderedPageBreak/>
              <w:t>Приложение № 2</w:t>
            </w:r>
          </w:p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8785C" w:rsidRPr="008E7470" w:rsidRDefault="00F8785C" w:rsidP="00384F8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«Реализация молодежной политики в муниципальном образовании</w:t>
            </w:r>
          </w:p>
          <w:p w:rsidR="00F8785C" w:rsidRPr="008E7470" w:rsidRDefault="00F8785C" w:rsidP="00384F8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Характеристика показателей результативности муниципальной программы </w:t>
      </w: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7938"/>
        <w:gridCol w:w="2552"/>
      </w:tblGrid>
      <w:tr w:rsidR="008E7470" w:rsidRPr="008E7470" w:rsidTr="001D3C15">
        <w:tc>
          <w:tcPr>
            <w:tcW w:w="2836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7938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2552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8E7470" w:rsidRPr="008E7470" w:rsidTr="001D3C15">
        <w:tc>
          <w:tcPr>
            <w:tcW w:w="2836" w:type="dxa"/>
            <w:shd w:val="clear" w:color="auto" w:fill="auto"/>
            <w:vAlign w:val="center"/>
          </w:tcPr>
          <w:p w:rsidR="00B6583B" w:rsidRPr="0013262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583B" w:rsidRPr="0013262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6583B" w:rsidRPr="0013262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2552" w:type="dxa"/>
            <w:shd w:val="clear" w:color="auto" w:fill="auto"/>
          </w:tcPr>
          <w:p w:rsidR="00B6583B" w:rsidRPr="00132620" w:rsidRDefault="00B6583B" w:rsidP="00B6583B">
            <w:r w:rsidRPr="00132620">
              <w:t>Ежегодный мониторинг проводится комитетом по культуре, молодежной политике и спорту</w:t>
            </w:r>
          </w:p>
        </w:tc>
      </w:tr>
      <w:tr w:rsidR="00132620" w:rsidRPr="008E7470" w:rsidTr="001D3C15">
        <w:tc>
          <w:tcPr>
            <w:tcW w:w="2836" w:type="dxa"/>
            <w:shd w:val="clear" w:color="auto" w:fill="auto"/>
            <w:vAlign w:val="center"/>
          </w:tcPr>
          <w:p w:rsidR="00132620" w:rsidRPr="00132620" w:rsidRDefault="00132620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Количество  молодежи, вовлеченной в деятельность организации в мероприятиях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2620" w:rsidRPr="00132620" w:rsidRDefault="00132620" w:rsidP="00132620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32620" w:rsidRPr="00132620" w:rsidRDefault="00132620" w:rsidP="0013262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2552" w:type="dxa"/>
            <w:shd w:val="clear" w:color="auto" w:fill="auto"/>
          </w:tcPr>
          <w:p w:rsidR="00132620" w:rsidRPr="00132620" w:rsidRDefault="00132620" w:rsidP="00132620">
            <w:r w:rsidRPr="00132620">
              <w:t>Ежегодный мониторинг проводится комитетом по культуре, молодежной политике и спорту</w:t>
            </w:r>
          </w:p>
        </w:tc>
      </w:tr>
      <w:tr w:rsidR="008E7470" w:rsidRPr="008E7470" w:rsidTr="001D3C15">
        <w:tc>
          <w:tcPr>
            <w:tcW w:w="2836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</w:t>
            </w:r>
            <w:r w:rsidR="008E7470" w:rsidRPr="008E7470">
              <w:rPr>
                <w:rFonts w:ascii="PT Astra Serif" w:hAnsi="PT Astra Serif"/>
                <w:lang w:eastAsia="ru-RU"/>
              </w:rPr>
              <w:t xml:space="preserve">ет), участвующей в деятельности общественных организаций и </w:t>
            </w:r>
            <w:r w:rsidRPr="008E7470">
              <w:rPr>
                <w:rFonts w:ascii="PT Astra Serif" w:hAnsi="PT Astra Serif"/>
                <w:lang w:eastAsia="ru-RU"/>
              </w:rPr>
              <w:t>социальной деятельности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Отношение количества молодежи Щекинского района (населения в возрасте 14 - 35 лет), участвующей в деятельности общественных организаций и социальной деятельности к общей численности молодежи Щекинского района 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КМ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- количества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B6583B" w:rsidRPr="008E7470" w:rsidRDefault="00B6583B" w:rsidP="00B6583B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lastRenderedPageBreak/>
              <w:t>ЧМ - общая численность молодежи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B6583B" w:rsidRPr="008E7470" w:rsidRDefault="00B6583B" w:rsidP="00B6583B">
            <w:r w:rsidRPr="008E7470">
              <w:lastRenderedPageBreak/>
              <w:t>Ежегодный мониторинг проводится комитетом по культуре, молодежной политике и спорту</w:t>
            </w:r>
          </w:p>
        </w:tc>
      </w:tr>
      <w:tr w:rsidR="008E7470" w:rsidRPr="008E7470" w:rsidTr="001D3C15">
        <w:tc>
          <w:tcPr>
            <w:tcW w:w="2836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en-US"/>
              </w:rPr>
              <w:lastRenderedPageBreak/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Отношение количества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 к общей численности молодежи Щекинского района в данном возрасте,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КМ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 - количество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ЧМ - общая численность молодежи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B6583B" w:rsidRPr="008E7470" w:rsidRDefault="00B6583B" w:rsidP="00B6583B">
            <w:r w:rsidRPr="008E7470">
              <w:t>Ежегодный мониторинг проводится комитетом по культуре, молодежной политике и спорту</w:t>
            </w:r>
          </w:p>
        </w:tc>
      </w:tr>
    </w:tbl>
    <w:p w:rsidR="00F8785C" w:rsidRPr="008E7470" w:rsidRDefault="00F8785C" w:rsidP="00F8785C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</w:p>
    <w:p w:rsidR="00F8785C" w:rsidRPr="008E7470" w:rsidRDefault="00F8785C" w:rsidP="00F8785C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E7470">
        <w:rPr>
          <w:rFonts w:ascii="PT Astra Serif" w:eastAsia="Calibri" w:hAnsi="PT Astra Serif" w:cs="PT Astra Serif"/>
          <w:sz w:val="28"/>
          <w:szCs w:val="28"/>
          <w:lang w:eastAsia="en-US"/>
        </w:rPr>
        <w:t>______________________________________________</w:t>
      </w:r>
    </w:p>
    <w:sectPr w:rsidR="00F8785C" w:rsidRPr="008E7470" w:rsidSect="004F1454">
      <w:headerReference w:type="default" r:id="rId14"/>
      <w:headerReference w:type="first" r:id="rId15"/>
      <w:pgSz w:w="16838" w:h="11906" w:orient="landscape"/>
      <w:pgMar w:top="850" w:right="1134" w:bottom="170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5F" w:rsidRDefault="00591A5F">
      <w:r>
        <w:separator/>
      </w:r>
    </w:p>
  </w:endnote>
  <w:endnote w:type="continuationSeparator" w:id="0">
    <w:p w:rsidR="00591A5F" w:rsidRDefault="0059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5F" w:rsidRDefault="00591A5F">
      <w:r>
        <w:separator/>
      </w:r>
    </w:p>
  </w:footnote>
  <w:footnote w:type="continuationSeparator" w:id="0">
    <w:p w:rsidR="00591A5F" w:rsidRDefault="0059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89" w:rsidRPr="00AB4C16" w:rsidRDefault="002B0089">
    <w:pPr>
      <w:pStyle w:val="af0"/>
      <w:jc w:val="center"/>
      <w:rPr>
        <w:rFonts w:ascii="PT Astra Serif" w:hAnsi="PT Astra Serif"/>
        <w:sz w:val="28"/>
        <w:szCs w:val="28"/>
      </w:rPr>
    </w:pPr>
    <w:r w:rsidRPr="00AB4C16">
      <w:rPr>
        <w:rFonts w:ascii="PT Astra Serif" w:hAnsi="PT Astra Serif"/>
        <w:sz w:val="28"/>
        <w:szCs w:val="28"/>
      </w:rPr>
      <w:fldChar w:fldCharType="begin"/>
    </w:r>
    <w:r w:rsidRPr="00AB4C16">
      <w:rPr>
        <w:rFonts w:ascii="PT Astra Serif" w:hAnsi="PT Astra Serif"/>
        <w:sz w:val="28"/>
        <w:szCs w:val="28"/>
      </w:rPr>
      <w:instrText>PAGE   \* MERGEFORMAT</w:instrText>
    </w:r>
    <w:r w:rsidRPr="00AB4C16">
      <w:rPr>
        <w:rFonts w:ascii="PT Astra Serif" w:hAnsi="PT Astra Serif"/>
        <w:sz w:val="28"/>
        <w:szCs w:val="28"/>
      </w:rPr>
      <w:fldChar w:fldCharType="separate"/>
    </w:r>
    <w:r w:rsidR="008B5AB0">
      <w:rPr>
        <w:rFonts w:ascii="PT Astra Serif" w:hAnsi="PT Astra Serif"/>
        <w:noProof/>
        <w:sz w:val="28"/>
        <w:szCs w:val="28"/>
      </w:rPr>
      <w:t>2</w:t>
    </w:r>
    <w:r w:rsidRPr="00AB4C16">
      <w:rPr>
        <w:rFonts w:ascii="PT Astra Serif" w:hAnsi="PT Astra Serif"/>
        <w:sz w:val="28"/>
        <w:szCs w:val="28"/>
      </w:rPr>
      <w:fldChar w:fldCharType="end"/>
    </w:r>
  </w:p>
  <w:p w:rsidR="002B0089" w:rsidRDefault="002B008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63706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B0089" w:rsidRPr="00AB4C16" w:rsidRDefault="002B008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B4C16">
          <w:rPr>
            <w:rFonts w:ascii="PT Astra Serif" w:hAnsi="PT Astra Serif"/>
            <w:sz w:val="28"/>
            <w:szCs w:val="28"/>
          </w:rPr>
          <w:fldChar w:fldCharType="begin"/>
        </w:r>
        <w:r w:rsidRPr="00AB4C16">
          <w:rPr>
            <w:rFonts w:ascii="PT Astra Serif" w:hAnsi="PT Astra Serif"/>
            <w:sz w:val="28"/>
            <w:szCs w:val="28"/>
          </w:rPr>
          <w:instrText>PAGE   \* MERGEFORMAT</w:instrText>
        </w:r>
        <w:r w:rsidRPr="00AB4C16">
          <w:rPr>
            <w:rFonts w:ascii="PT Astra Serif" w:hAnsi="PT Astra Serif"/>
            <w:sz w:val="28"/>
            <w:szCs w:val="28"/>
          </w:rPr>
          <w:fldChar w:fldCharType="separate"/>
        </w:r>
        <w:r w:rsidR="008B5AB0">
          <w:rPr>
            <w:rFonts w:ascii="PT Astra Serif" w:hAnsi="PT Astra Serif"/>
            <w:noProof/>
            <w:sz w:val="28"/>
            <w:szCs w:val="28"/>
          </w:rPr>
          <w:t>7</w:t>
        </w:r>
        <w:r w:rsidRPr="00AB4C1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89" w:rsidRPr="00802D24" w:rsidRDefault="002B0089">
    <w:pPr>
      <w:pStyle w:val="af0"/>
      <w:jc w:val="center"/>
      <w:rPr>
        <w:rFonts w:ascii="PT Astra Serif" w:hAnsi="PT Astra Serif"/>
        <w:sz w:val="28"/>
        <w:szCs w:val="28"/>
      </w:rPr>
    </w:pPr>
    <w:r w:rsidRPr="00802D24">
      <w:rPr>
        <w:rFonts w:ascii="PT Astra Serif" w:hAnsi="PT Astra Serif"/>
        <w:sz w:val="28"/>
        <w:szCs w:val="28"/>
      </w:rPr>
      <w:t>3</w:t>
    </w:r>
  </w:p>
  <w:p w:rsidR="002B0089" w:rsidRDefault="002B008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89" w:rsidRPr="001D7F54" w:rsidRDefault="002B0089">
    <w:pPr>
      <w:pStyle w:val="af0"/>
      <w:jc w:val="center"/>
      <w:rPr>
        <w:rFonts w:ascii="PT Astra Serif" w:hAnsi="PT Astra Serif"/>
        <w:sz w:val="28"/>
        <w:szCs w:val="28"/>
      </w:rPr>
    </w:pPr>
    <w:r w:rsidRPr="001D7F54">
      <w:rPr>
        <w:rFonts w:ascii="PT Astra Serif" w:hAnsi="PT Astra Serif"/>
        <w:sz w:val="28"/>
        <w:szCs w:val="28"/>
      </w:rPr>
      <w:fldChar w:fldCharType="begin"/>
    </w:r>
    <w:r w:rsidRPr="001D7F54">
      <w:rPr>
        <w:rFonts w:ascii="PT Astra Serif" w:hAnsi="PT Astra Serif"/>
        <w:sz w:val="28"/>
        <w:szCs w:val="28"/>
      </w:rPr>
      <w:instrText>PAGE   \* MERGEFORMAT</w:instrText>
    </w:r>
    <w:r w:rsidRPr="001D7F54">
      <w:rPr>
        <w:rFonts w:ascii="PT Astra Serif" w:hAnsi="PT Astra Serif"/>
        <w:sz w:val="28"/>
        <w:szCs w:val="28"/>
      </w:rPr>
      <w:fldChar w:fldCharType="separate"/>
    </w:r>
    <w:r w:rsidR="008B5AB0">
      <w:rPr>
        <w:rFonts w:ascii="PT Astra Serif" w:hAnsi="PT Astra Serif"/>
        <w:noProof/>
        <w:sz w:val="28"/>
        <w:szCs w:val="28"/>
      </w:rPr>
      <w:t>8</w:t>
    </w:r>
    <w:r w:rsidRPr="001D7F54">
      <w:rPr>
        <w:rFonts w:ascii="PT Astra Serif" w:hAnsi="PT Astra Serif"/>
        <w:sz w:val="28"/>
        <w:szCs w:val="28"/>
      </w:rPr>
      <w:fldChar w:fldCharType="end"/>
    </w:r>
  </w:p>
  <w:p w:rsidR="002B0089" w:rsidRDefault="002B0089" w:rsidP="00A2624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B0089" w:rsidRPr="000B291F" w:rsidRDefault="002B008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B5AB0">
          <w:rPr>
            <w:rFonts w:ascii="PT Astra Serif" w:hAnsi="PT Astra Serif"/>
            <w:noProof/>
            <w:sz w:val="28"/>
            <w:szCs w:val="28"/>
          </w:rPr>
          <w:t>13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B0089" w:rsidRDefault="002B0089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89" w:rsidRDefault="002B0089" w:rsidP="001D3C15">
    <w:pPr>
      <w:pStyle w:val="af0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9</w:t>
    </w:r>
  </w:p>
  <w:p w:rsidR="002B0089" w:rsidRPr="001D3C15" w:rsidRDefault="002B0089" w:rsidP="001D3C15">
    <w:pPr>
      <w:pStyle w:val="af0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ED0A2C"/>
    <w:multiLevelType w:val="hybridMultilevel"/>
    <w:tmpl w:val="6492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11D83"/>
    <w:multiLevelType w:val="hybridMultilevel"/>
    <w:tmpl w:val="A64E6C9E"/>
    <w:lvl w:ilvl="0" w:tplc="63DAF71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3781A"/>
    <w:rsid w:val="0004561B"/>
    <w:rsid w:val="00097D31"/>
    <w:rsid w:val="000A52B6"/>
    <w:rsid w:val="000B291F"/>
    <w:rsid w:val="000D05A0"/>
    <w:rsid w:val="000D5B81"/>
    <w:rsid w:val="000E6231"/>
    <w:rsid w:val="000F03B2"/>
    <w:rsid w:val="000F1693"/>
    <w:rsid w:val="00115CE3"/>
    <w:rsid w:val="0011670F"/>
    <w:rsid w:val="00132620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1C3"/>
    <w:rsid w:val="001C7CE2"/>
    <w:rsid w:val="001D155C"/>
    <w:rsid w:val="001D3C15"/>
    <w:rsid w:val="001D7F54"/>
    <w:rsid w:val="001E53E5"/>
    <w:rsid w:val="002013D6"/>
    <w:rsid w:val="0021412F"/>
    <w:rsid w:val="002147F8"/>
    <w:rsid w:val="00236560"/>
    <w:rsid w:val="00245634"/>
    <w:rsid w:val="0024672C"/>
    <w:rsid w:val="00246735"/>
    <w:rsid w:val="00260B37"/>
    <w:rsid w:val="00270C3B"/>
    <w:rsid w:val="00283262"/>
    <w:rsid w:val="0029794D"/>
    <w:rsid w:val="002A16C1"/>
    <w:rsid w:val="002A7A24"/>
    <w:rsid w:val="002B0089"/>
    <w:rsid w:val="002B4FD2"/>
    <w:rsid w:val="002D226C"/>
    <w:rsid w:val="002E54BE"/>
    <w:rsid w:val="00301AFB"/>
    <w:rsid w:val="0030405E"/>
    <w:rsid w:val="00322635"/>
    <w:rsid w:val="00333F49"/>
    <w:rsid w:val="00372465"/>
    <w:rsid w:val="00384F8E"/>
    <w:rsid w:val="003A0E31"/>
    <w:rsid w:val="003A2384"/>
    <w:rsid w:val="003C3A0B"/>
    <w:rsid w:val="003D216B"/>
    <w:rsid w:val="00436C2E"/>
    <w:rsid w:val="00440807"/>
    <w:rsid w:val="00455BBB"/>
    <w:rsid w:val="00476219"/>
    <w:rsid w:val="0048387B"/>
    <w:rsid w:val="004866F7"/>
    <w:rsid w:val="004964FF"/>
    <w:rsid w:val="004A3E4D"/>
    <w:rsid w:val="004C74A2"/>
    <w:rsid w:val="004D4D9E"/>
    <w:rsid w:val="004D5444"/>
    <w:rsid w:val="004D6E55"/>
    <w:rsid w:val="004F1454"/>
    <w:rsid w:val="004F3EE7"/>
    <w:rsid w:val="005110A9"/>
    <w:rsid w:val="00527B97"/>
    <w:rsid w:val="0054708D"/>
    <w:rsid w:val="00563E61"/>
    <w:rsid w:val="0057181A"/>
    <w:rsid w:val="00591A5F"/>
    <w:rsid w:val="005946A8"/>
    <w:rsid w:val="005B2800"/>
    <w:rsid w:val="005B3753"/>
    <w:rsid w:val="005C6B9A"/>
    <w:rsid w:val="005C71D3"/>
    <w:rsid w:val="005D5E20"/>
    <w:rsid w:val="005F6D36"/>
    <w:rsid w:val="005F7562"/>
    <w:rsid w:val="005F7DEF"/>
    <w:rsid w:val="00601768"/>
    <w:rsid w:val="00610794"/>
    <w:rsid w:val="00631A40"/>
    <w:rsid w:val="00631C5C"/>
    <w:rsid w:val="00632C32"/>
    <w:rsid w:val="006545CC"/>
    <w:rsid w:val="006653EB"/>
    <w:rsid w:val="00682820"/>
    <w:rsid w:val="00695ECF"/>
    <w:rsid w:val="006A666E"/>
    <w:rsid w:val="006B39C4"/>
    <w:rsid w:val="006D06A4"/>
    <w:rsid w:val="006F2075"/>
    <w:rsid w:val="00706643"/>
    <w:rsid w:val="007112E3"/>
    <w:rsid w:val="007143EE"/>
    <w:rsid w:val="00724E8F"/>
    <w:rsid w:val="00733778"/>
    <w:rsid w:val="00735804"/>
    <w:rsid w:val="00750ABC"/>
    <w:rsid w:val="00751008"/>
    <w:rsid w:val="00775CC8"/>
    <w:rsid w:val="00782145"/>
    <w:rsid w:val="00782742"/>
    <w:rsid w:val="00782757"/>
    <w:rsid w:val="00796661"/>
    <w:rsid w:val="007F12CE"/>
    <w:rsid w:val="007F4F01"/>
    <w:rsid w:val="007F5EBA"/>
    <w:rsid w:val="00802D24"/>
    <w:rsid w:val="008066F2"/>
    <w:rsid w:val="00826211"/>
    <w:rsid w:val="0083223B"/>
    <w:rsid w:val="00852B1C"/>
    <w:rsid w:val="00857735"/>
    <w:rsid w:val="0086412B"/>
    <w:rsid w:val="00872B3F"/>
    <w:rsid w:val="00874C1A"/>
    <w:rsid w:val="00886A38"/>
    <w:rsid w:val="008951A7"/>
    <w:rsid w:val="008A457D"/>
    <w:rsid w:val="008B5AB0"/>
    <w:rsid w:val="008B7039"/>
    <w:rsid w:val="008E7470"/>
    <w:rsid w:val="008F2E0C"/>
    <w:rsid w:val="008F5ABB"/>
    <w:rsid w:val="009110D2"/>
    <w:rsid w:val="00916250"/>
    <w:rsid w:val="00932EC8"/>
    <w:rsid w:val="0094426E"/>
    <w:rsid w:val="009462A0"/>
    <w:rsid w:val="0095504B"/>
    <w:rsid w:val="00997C38"/>
    <w:rsid w:val="009A7968"/>
    <w:rsid w:val="009B68C3"/>
    <w:rsid w:val="009C28FB"/>
    <w:rsid w:val="009C5F09"/>
    <w:rsid w:val="009D1A36"/>
    <w:rsid w:val="009F2882"/>
    <w:rsid w:val="00A11D8D"/>
    <w:rsid w:val="00A20B35"/>
    <w:rsid w:val="00A24EB9"/>
    <w:rsid w:val="00A26242"/>
    <w:rsid w:val="00A30449"/>
    <w:rsid w:val="00A333F8"/>
    <w:rsid w:val="00A409B7"/>
    <w:rsid w:val="00A465F0"/>
    <w:rsid w:val="00A61CB2"/>
    <w:rsid w:val="00AA046A"/>
    <w:rsid w:val="00AB4C16"/>
    <w:rsid w:val="00AE0462"/>
    <w:rsid w:val="00B00492"/>
    <w:rsid w:val="00B0593F"/>
    <w:rsid w:val="00B1361F"/>
    <w:rsid w:val="00B219E4"/>
    <w:rsid w:val="00B25FB5"/>
    <w:rsid w:val="00B47513"/>
    <w:rsid w:val="00B52C9B"/>
    <w:rsid w:val="00B562C1"/>
    <w:rsid w:val="00B63641"/>
    <w:rsid w:val="00B6583B"/>
    <w:rsid w:val="00B8551D"/>
    <w:rsid w:val="00BA4658"/>
    <w:rsid w:val="00BD2261"/>
    <w:rsid w:val="00BD37E4"/>
    <w:rsid w:val="00C0608F"/>
    <w:rsid w:val="00C330B1"/>
    <w:rsid w:val="00C358C5"/>
    <w:rsid w:val="00CA3D8A"/>
    <w:rsid w:val="00CB0011"/>
    <w:rsid w:val="00CC4111"/>
    <w:rsid w:val="00CF25B5"/>
    <w:rsid w:val="00CF3559"/>
    <w:rsid w:val="00CF42F3"/>
    <w:rsid w:val="00CF685D"/>
    <w:rsid w:val="00D15789"/>
    <w:rsid w:val="00D43547"/>
    <w:rsid w:val="00D84C6F"/>
    <w:rsid w:val="00D95243"/>
    <w:rsid w:val="00DB3638"/>
    <w:rsid w:val="00DB6036"/>
    <w:rsid w:val="00DC5C8C"/>
    <w:rsid w:val="00DE075A"/>
    <w:rsid w:val="00DE17B5"/>
    <w:rsid w:val="00DE7252"/>
    <w:rsid w:val="00E03E77"/>
    <w:rsid w:val="00E06FAE"/>
    <w:rsid w:val="00E11B07"/>
    <w:rsid w:val="00E1487D"/>
    <w:rsid w:val="00E154F3"/>
    <w:rsid w:val="00E234EB"/>
    <w:rsid w:val="00E23720"/>
    <w:rsid w:val="00E31BAD"/>
    <w:rsid w:val="00E41E47"/>
    <w:rsid w:val="00E63923"/>
    <w:rsid w:val="00E727C9"/>
    <w:rsid w:val="00E86CA4"/>
    <w:rsid w:val="00EA503E"/>
    <w:rsid w:val="00EB08D7"/>
    <w:rsid w:val="00EB6ECD"/>
    <w:rsid w:val="00EC3482"/>
    <w:rsid w:val="00EC39E0"/>
    <w:rsid w:val="00ED728E"/>
    <w:rsid w:val="00EE5C65"/>
    <w:rsid w:val="00F02B10"/>
    <w:rsid w:val="00F162CB"/>
    <w:rsid w:val="00F30567"/>
    <w:rsid w:val="00F63BDF"/>
    <w:rsid w:val="00F737E5"/>
    <w:rsid w:val="00F74E79"/>
    <w:rsid w:val="00F805BB"/>
    <w:rsid w:val="00F825D0"/>
    <w:rsid w:val="00F8785C"/>
    <w:rsid w:val="00F96022"/>
    <w:rsid w:val="00FA2270"/>
    <w:rsid w:val="00FB240F"/>
    <w:rsid w:val="00FC1396"/>
    <w:rsid w:val="00FC4723"/>
    <w:rsid w:val="00FD2B81"/>
    <w:rsid w:val="00FD642B"/>
    <w:rsid w:val="00FE04D2"/>
    <w:rsid w:val="00FE125F"/>
    <w:rsid w:val="00FE79E6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14879-B85E-4F43-957A-B62B2770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15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2025-03-07T08:20:00Z</cp:lastPrinted>
  <dcterms:created xsi:type="dcterms:W3CDTF">2025-03-07T08:21:00Z</dcterms:created>
  <dcterms:modified xsi:type="dcterms:W3CDTF">2025-03-07T08:21:00Z</dcterms:modified>
</cp:coreProperties>
</file>