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930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930E0" w:rsidRPr="00A930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930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1753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4F35CD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4F35CD" w:rsidRPr="007C040F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  <w:bookmarkEnd w:id="0"/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945C6B" w:rsidRDefault="00E727C9">
      <w:pPr>
        <w:rPr>
          <w:rFonts w:ascii="PT Astra Serif" w:hAnsi="PT Astra Serif" w:cs="PT Astra Serif"/>
          <w:sz w:val="22"/>
          <w:szCs w:val="22"/>
        </w:rPr>
      </w:pP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>
        <w:rPr>
          <w:rFonts w:ascii="PT Astra Serif" w:hAnsi="PT Astra Serif"/>
          <w:bCs/>
          <w:sz w:val="28"/>
          <w:szCs w:val="28"/>
        </w:rPr>
        <w:br/>
        <w:t xml:space="preserve">от 29.11.2023 №4/33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</w:t>
      </w:r>
      <w:r w:rsidRPr="00641319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16</w:t>
      </w:r>
      <w:r w:rsidRPr="00641319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12</w:t>
      </w:r>
      <w:r w:rsidRPr="00641319">
        <w:rPr>
          <w:rFonts w:ascii="PT Astra Serif" w:hAnsi="PT Astra Serif"/>
          <w:bCs/>
          <w:sz w:val="28"/>
          <w:szCs w:val="28"/>
        </w:rPr>
        <w:t>.20</w:t>
      </w:r>
      <w:r>
        <w:rPr>
          <w:rFonts w:ascii="PT Astra Serif" w:hAnsi="PT Astra Serif"/>
          <w:bCs/>
          <w:sz w:val="28"/>
          <w:szCs w:val="28"/>
        </w:rPr>
        <w:t>22 № 84</w:t>
      </w:r>
      <w:r w:rsidRPr="00641319">
        <w:rPr>
          <w:rFonts w:ascii="PT Astra Serif" w:hAnsi="PT Astra Serif"/>
          <w:bCs/>
          <w:sz w:val="28"/>
          <w:szCs w:val="28"/>
        </w:rPr>
        <w:t>/</w:t>
      </w:r>
      <w:r>
        <w:rPr>
          <w:rFonts w:ascii="PT Astra Serif" w:hAnsi="PT Astra Serif"/>
          <w:bCs/>
          <w:sz w:val="28"/>
          <w:szCs w:val="28"/>
        </w:rPr>
        <w:t>566</w:t>
      </w:r>
      <w:r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>
        <w:rPr>
          <w:rFonts w:ascii="PT Astra Serif" w:hAnsi="PT Astra Serif"/>
          <w:bCs/>
          <w:sz w:val="28"/>
          <w:szCs w:val="28"/>
        </w:rPr>
        <w:t>23</w:t>
      </w:r>
      <w:r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4</w:t>
      </w:r>
      <w:r w:rsidRPr="00641319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5</w:t>
      </w:r>
      <w:r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</w:t>
      </w:r>
      <w:r w:rsidR="000802C6">
        <w:rPr>
          <w:rFonts w:ascii="PT Astra Serif" w:hAnsi="PT Astra Serif"/>
          <w:bCs/>
          <w:sz w:val="28"/>
          <w:szCs w:val="28"/>
        </w:rPr>
        <w:t>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="000802C6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ПОСТАНОВЛЯЕТ:</w:t>
      </w:r>
      <w:r>
        <w:rPr>
          <w:rFonts w:ascii="PT Astra Serif" w:hAnsi="PT Astra Serif"/>
          <w:noProof/>
        </w:rPr>
        <w:t xml:space="preserve"> 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</w:t>
      </w:r>
      <w:r>
        <w:rPr>
          <w:rFonts w:ascii="PT Astra Serif" w:hAnsi="PT Astra Serif"/>
          <w:sz w:val="28"/>
        </w:rPr>
        <w:lastRenderedPageBreak/>
        <w:t>на</w:t>
      </w:r>
      <w:r w:rsidR="000802C6">
        <w:rPr>
          <w:rFonts w:ascii="PT Astra Serif" w:hAnsi="PT Astra Serif"/>
          <w:sz w:val="28"/>
        </w:rPr>
        <w:t> 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</w:t>
      </w:r>
      <w:r w:rsidR="0061774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1, г. Щекино, Тульская область.</w:t>
      </w:r>
    </w:p>
    <w:p w:rsidR="004F35CD" w:rsidRDefault="004F35CD" w:rsidP="000802C6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0802C6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5438AD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C195C" w:rsidRPr="00276E92" w:rsidTr="002031C5">
        <w:trPr>
          <w:trHeight w:val="229"/>
        </w:trPr>
        <w:tc>
          <w:tcPr>
            <w:tcW w:w="2288" w:type="pct"/>
          </w:tcPr>
          <w:p w:rsidR="002C195C" w:rsidRPr="008C3903" w:rsidRDefault="002C195C" w:rsidP="002031C5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C195C" w:rsidRPr="008C3903" w:rsidRDefault="002C195C" w:rsidP="002031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C195C" w:rsidRPr="008C3903" w:rsidRDefault="002C195C" w:rsidP="002031C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4F35CD" w:rsidRDefault="004F35CD" w:rsidP="004F35CD">
      <w:pPr>
        <w:pStyle w:val="af8"/>
      </w:pPr>
    </w:p>
    <w:p w:rsidR="004F35CD" w:rsidRDefault="004F35CD" w:rsidP="004F35CD">
      <w:pPr>
        <w:sectPr w:rsidR="004F35C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A930E0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930E0" w:rsidRPr="00A930E0">
              <w:rPr>
                <w:rFonts w:ascii="PT Astra Serif" w:hAnsi="PT Astra Serif"/>
                <w:sz w:val="28"/>
                <w:szCs w:val="28"/>
              </w:rPr>
              <w:t>28.12.2023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930E0">
              <w:rPr>
                <w:rFonts w:ascii="PT Astra Serif" w:hAnsi="PT Astra Serif"/>
                <w:sz w:val="28"/>
                <w:szCs w:val="28"/>
              </w:rPr>
              <w:t>12 – 1753</w:t>
            </w:r>
          </w:p>
        </w:tc>
      </w:tr>
      <w:tr w:rsidR="004F35CD" w:rsidRPr="00C0475A" w:rsidTr="000802C6">
        <w:tc>
          <w:tcPr>
            <w:tcW w:w="5353" w:type="dxa"/>
            <w:shd w:val="clear" w:color="auto" w:fill="auto"/>
          </w:tcPr>
          <w:p w:rsidR="004F35CD" w:rsidRPr="00C0475A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F35CD" w:rsidRPr="00C0475A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C0475A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8E3D7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A75F79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0802C6" w:rsidRDefault="004F35CD" w:rsidP="000802C6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F35CD" w:rsidRPr="000802C6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4F35CD" w:rsidRPr="000802C6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4F35CD" w:rsidRDefault="004F35CD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0802C6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0802C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0802C6" w:rsidRPr="000802C6" w:rsidRDefault="000802C6" w:rsidP="000802C6">
      <w:pPr>
        <w:pStyle w:val="ConsPlusNormal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Default="004F35CD" w:rsidP="000802C6">
      <w:pPr>
        <w:pStyle w:val="ConsPlusNormal"/>
        <w:numPr>
          <w:ilvl w:val="0"/>
          <w:numId w:val="2"/>
        </w:numPr>
        <w:spacing w:line="260" w:lineRule="exact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802C6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0802C6" w:rsidRPr="000802C6" w:rsidRDefault="000802C6" w:rsidP="000802C6">
      <w:pPr>
        <w:pStyle w:val="ConsPlusNormal"/>
        <w:spacing w:line="260" w:lineRule="exac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4F35CD" w:rsidRPr="00E10D52" w:rsidTr="000802C6">
        <w:tc>
          <w:tcPr>
            <w:tcW w:w="3730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4F35CD" w:rsidRPr="00E10D52" w:rsidRDefault="004F35CD" w:rsidP="000802C6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4F35CD" w:rsidRPr="0058157C" w:rsidTr="000802C6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D" w:rsidRPr="0058157C" w:rsidRDefault="004F35CD" w:rsidP="000802C6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95055,7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13770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12907,1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58157C" w:rsidRDefault="003305F4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91675,9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F35CD" w:rsidRPr="0058157C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12626,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11725,9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 13346,5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района: 3379,8 тыс. руб., в том числе по годам: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2024 год – 1181,2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4F35CD" w:rsidRPr="0058157C" w:rsidRDefault="004F35CD" w:rsidP="000802C6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F35CD" w:rsidRPr="0058157C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  <w:sectPr w:rsidR="004F35CD" w:rsidRPr="0058157C" w:rsidSect="000802C6">
          <w:headerReference w:type="default" r:id="rId12"/>
          <w:headerReference w:type="first" r:id="rId13"/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58157C">
        <w:rPr>
          <w:rFonts w:ascii="PT Astra Serif" w:hAnsi="PT Astra Serif"/>
          <w:b/>
          <w:sz w:val="28"/>
          <w:szCs w:val="28"/>
        </w:rPr>
        <w:br w:type="page"/>
      </w:r>
    </w:p>
    <w:p w:rsidR="004F35CD" w:rsidRPr="0058157C" w:rsidRDefault="004F35CD" w:rsidP="004F35CD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4F35CD" w:rsidRPr="0058157C" w:rsidRDefault="004F35CD" w:rsidP="004F35CD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8157C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4F35CD" w:rsidRPr="0058157C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F35CD" w:rsidRPr="0058157C" w:rsidRDefault="004F35CD" w:rsidP="004F35CD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4F35CD" w:rsidRPr="0058157C" w:rsidTr="000802C6">
        <w:trPr>
          <w:trHeight w:val="594"/>
        </w:trPr>
        <w:tc>
          <w:tcPr>
            <w:tcW w:w="709" w:type="dxa"/>
            <w:vMerge w:val="restart"/>
            <w:vAlign w:val="center"/>
          </w:tcPr>
          <w:p w:rsidR="004F35CD" w:rsidRPr="0058157C" w:rsidRDefault="004F35CD" w:rsidP="000802C6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 xml:space="preserve">№ </w:t>
            </w:r>
            <w:proofErr w:type="gramStart"/>
            <w:r w:rsidRPr="0058157C">
              <w:rPr>
                <w:rFonts w:ascii="PT Astra Serif" w:hAnsi="PT Astra Serif"/>
              </w:rPr>
              <w:t>п</w:t>
            </w:r>
            <w:proofErr w:type="gramEnd"/>
            <w:r w:rsidRPr="0058157C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58157C">
              <w:rPr>
                <w:rFonts w:ascii="PT Astra Serif" w:hAnsi="PT Astra Serif"/>
                <w:spacing w:val="-2"/>
              </w:rPr>
              <w:t>элемента программы/</w:t>
            </w:r>
            <w:r w:rsidRPr="0058157C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58157C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58157C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Еди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изме</w:t>
            </w:r>
            <w:proofErr w:type="spellEnd"/>
            <w:r w:rsidRPr="0058157C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целе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</w:t>
            </w:r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зате</w:t>
            </w:r>
            <w:proofErr w:type="spellEnd"/>
            <w:r w:rsidRPr="0058157C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  <w:vAlign w:val="center"/>
          </w:tcPr>
          <w:p w:rsidR="004F35CD" w:rsidRPr="0058157C" w:rsidRDefault="004F35CD" w:rsidP="000802C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58157C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  <w:vAlign w:val="center"/>
          </w:tcPr>
          <w:p w:rsidR="004F35CD" w:rsidRPr="0058157C" w:rsidRDefault="004F35CD" w:rsidP="000802C6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Ответст</w:t>
            </w:r>
            <w:proofErr w:type="spellEnd"/>
            <w:r w:rsidRPr="0058157C">
              <w:rPr>
                <w:rFonts w:ascii="PT Astra Serif" w:hAnsi="PT Astra Serif"/>
              </w:rPr>
              <w:br/>
              <w:t>венный</w:t>
            </w:r>
            <w:proofErr w:type="gramEnd"/>
            <w:r w:rsidRPr="0058157C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8157C">
              <w:rPr>
                <w:rFonts w:ascii="PT Astra Serif" w:hAnsi="PT Astra Serif"/>
              </w:rPr>
              <w:t>Плано</w:t>
            </w:r>
            <w:proofErr w:type="spellEnd"/>
            <w:r w:rsidRPr="0058157C">
              <w:rPr>
                <w:rFonts w:ascii="PT Astra Serif" w:hAnsi="PT Astra Serif"/>
              </w:rPr>
              <w:br/>
              <w:t>вое</w:t>
            </w:r>
            <w:proofErr w:type="gram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значе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ние</w:t>
            </w:r>
            <w:proofErr w:type="spellEnd"/>
            <w:r w:rsidRPr="0058157C">
              <w:rPr>
                <w:rFonts w:ascii="PT Astra Serif" w:hAnsi="PT Astra Serif"/>
              </w:rPr>
              <w:t xml:space="preserve"> показа</w:t>
            </w:r>
            <w:r w:rsidRPr="0058157C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58157C">
              <w:rPr>
                <w:rFonts w:ascii="PT Astra Serif" w:hAnsi="PT Astra Serif"/>
              </w:rPr>
              <w:t>оконча</w:t>
            </w:r>
            <w:proofErr w:type="spellEnd"/>
            <w:r w:rsidRPr="0058157C">
              <w:rPr>
                <w:rFonts w:ascii="PT Astra Serif" w:hAnsi="PT Astra Serif"/>
              </w:rPr>
              <w:br/>
            </w:r>
            <w:proofErr w:type="spellStart"/>
            <w:r w:rsidRPr="0058157C">
              <w:rPr>
                <w:rFonts w:ascii="PT Astra Serif" w:hAnsi="PT Astra Serif"/>
              </w:rPr>
              <w:t>ния</w:t>
            </w:r>
            <w:proofErr w:type="spellEnd"/>
            <w:r w:rsidRPr="0058157C">
              <w:rPr>
                <w:rFonts w:ascii="PT Astra Serif" w:hAnsi="PT Astra Serif"/>
              </w:rPr>
              <w:t xml:space="preserve"> </w:t>
            </w:r>
            <w:proofErr w:type="spellStart"/>
            <w:r w:rsidRPr="0058157C">
              <w:rPr>
                <w:rFonts w:ascii="PT Astra Serif" w:hAnsi="PT Astra Serif"/>
              </w:rPr>
              <w:t>дейст</w:t>
            </w:r>
            <w:proofErr w:type="spellEnd"/>
            <w:r w:rsidRPr="0058157C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58157C">
              <w:rPr>
                <w:rFonts w:ascii="PT Astra Serif" w:hAnsi="PT Astra Serif"/>
              </w:rPr>
              <w:t>програм</w:t>
            </w:r>
            <w:proofErr w:type="spellEnd"/>
            <w:r w:rsidRPr="0058157C">
              <w:rPr>
                <w:rFonts w:ascii="PT Astra Serif" w:hAnsi="PT Astra Serif"/>
              </w:rPr>
              <w:br/>
              <w:t>мы</w:t>
            </w:r>
          </w:p>
        </w:tc>
      </w:tr>
      <w:tr w:rsidR="004F35CD" w:rsidRPr="0058157C" w:rsidTr="000802C6">
        <w:trPr>
          <w:trHeight w:val="348"/>
        </w:trPr>
        <w:tc>
          <w:tcPr>
            <w:tcW w:w="709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4F35CD" w:rsidRPr="0058157C" w:rsidRDefault="004F35CD" w:rsidP="000802C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4F35CD" w:rsidRPr="0058157C" w:rsidRDefault="004F35CD" w:rsidP="000802C6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4F35CD" w:rsidRPr="0058157C" w:rsidRDefault="004F35CD" w:rsidP="000802C6">
            <w:pPr>
              <w:ind w:hanging="56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4F35CD" w:rsidRPr="0058157C" w:rsidRDefault="004F35CD" w:rsidP="000802C6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4F35CD" w:rsidRPr="0058157C" w:rsidRDefault="004F35CD" w:rsidP="000802C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4F35CD" w:rsidRPr="0058157C" w:rsidRDefault="004F35CD" w:rsidP="000802C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4F35CD" w:rsidRPr="0058157C" w:rsidTr="000802C6">
        <w:trPr>
          <w:trHeight w:val="339"/>
        </w:trPr>
        <w:tc>
          <w:tcPr>
            <w:tcW w:w="709" w:type="dxa"/>
          </w:tcPr>
          <w:p w:rsidR="004F35CD" w:rsidRPr="0058157C" w:rsidRDefault="004F35CD" w:rsidP="000802C6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4F35CD" w:rsidRPr="0058157C" w:rsidRDefault="004F35CD" w:rsidP="000802C6">
            <w:pPr>
              <w:ind w:right="-55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4F35CD" w:rsidRPr="0058157C" w:rsidRDefault="004F35CD" w:rsidP="000802C6">
            <w:pPr>
              <w:ind w:right="-10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17</w:t>
            </w:r>
          </w:p>
        </w:tc>
      </w:tr>
      <w:tr w:rsidR="004F35CD" w:rsidRPr="0058157C" w:rsidTr="000802C6">
        <w:trPr>
          <w:trHeight w:val="559"/>
        </w:trPr>
        <w:tc>
          <w:tcPr>
            <w:tcW w:w="709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  <w:vAlign w:val="center"/>
          </w:tcPr>
          <w:p w:rsidR="004F35CD" w:rsidRPr="0058157C" w:rsidRDefault="004F35CD" w:rsidP="000802C6">
            <w:pPr>
              <w:ind w:right="78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4F35CD" w:rsidRPr="0058157C" w:rsidTr="000802C6">
        <w:trPr>
          <w:trHeight w:val="555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4F35CD" w:rsidRPr="0058157C" w:rsidTr="000802C6">
        <w:trPr>
          <w:trHeight w:val="845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Уровень выполнения плана мероприятий по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про</w:t>
            </w:r>
            <w:r w:rsidRPr="0058157C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ник</w:t>
            </w:r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4F35CD" w:rsidRPr="0058157C" w:rsidTr="000802C6">
        <w:trPr>
          <w:trHeight w:val="420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1.1.2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1.1.4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spacing w:line="24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чело</w:t>
            </w:r>
            <w:r w:rsidRPr="0058157C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F35CD" w:rsidRPr="0058157C" w:rsidTr="000802C6">
        <w:trPr>
          <w:trHeight w:val="43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58157C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4F35CD" w:rsidRPr="0058157C" w:rsidTr="000802C6">
        <w:trPr>
          <w:trHeight w:val="559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4F35CD" w:rsidRPr="0058157C" w:rsidTr="000802C6">
        <w:trPr>
          <w:trHeight w:val="1367"/>
        </w:trPr>
        <w:tc>
          <w:tcPr>
            <w:tcW w:w="70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4F35CD" w:rsidRPr="0058157C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4F35CD" w:rsidRPr="0058157C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мину</w:t>
            </w:r>
            <w:r w:rsidRPr="0058157C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0802C6" w:rsidRPr="0058157C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58157C" w:rsidRDefault="004F35CD" w:rsidP="000802C6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58157C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58157C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58157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8157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F35CD" w:rsidRPr="0058157C" w:rsidRDefault="004F35CD" w:rsidP="004F35CD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4F35CD" w:rsidRPr="0058157C" w:rsidTr="000802C6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4F35CD" w:rsidRPr="0058157C" w:rsidTr="000802C6">
        <w:trPr>
          <w:trHeight w:val="170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4F35CD" w:rsidRPr="0058157C" w:rsidTr="000802C6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58157C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58157C">
              <w:rPr>
                <w:rFonts w:ascii="PT Astra Serif" w:hAnsi="PT Astra Serif"/>
                <w:bCs/>
              </w:rPr>
              <w:t xml:space="preserve"> район</w:t>
            </w:r>
            <w:r w:rsidRPr="0058157C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4F35CD" w:rsidRPr="0058157C" w:rsidTr="000802C6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4F35CD" w:rsidRPr="0058157C" w:rsidTr="000802C6">
        <w:trPr>
          <w:trHeight w:val="302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8157C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4F35CD" w:rsidRPr="0058157C" w:rsidTr="000802C6">
        <w:trPr>
          <w:trHeight w:val="264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8157C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157C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4F35CD" w:rsidRPr="0058157C" w:rsidTr="000802C6">
        <w:trPr>
          <w:trHeight w:val="41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F35CD" w:rsidRPr="0058157C" w:rsidRDefault="004F35CD" w:rsidP="000802C6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58157C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8157C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4F35CD" w:rsidRPr="0058157C" w:rsidTr="000802C6">
        <w:trPr>
          <w:trHeight w:val="550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4F35CD" w:rsidRPr="0058157C" w:rsidTr="000802C6">
        <w:trPr>
          <w:trHeight w:val="302"/>
        </w:trPr>
        <w:tc>
          <w:tcPr>
            <w:tcW w:w="1705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58157C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8157C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4F35CD" w:rsidRPr="0058157C" w:rsidRDefault="004F35CD" w:rsidP="00080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</w:rPr>
              <w:t xml:space="preserve">Время </w:t>
            </w:r>
            <w:proofErr w:type="gramStart"/>
            <w:r w:rsidRPr="0058157C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8157C">
              <w:rPr>
                <w:rFonts w:ascii="PT Astra Serif" w:hAnsi="PT Astra Serif"/>
              </w:rPr>
              <w:t xml:space="preserve"> РСЧС </w:t>
            </w:r>
            <w:proofErr w:type="spellStart"/>
            <w:r w:rsidRPr="0058157C">
              <w:rPr>
                <w:rFonts w:ascii="PT Astra Serif" w:hAnsi="PT Astra Serif"/>
              </w:rPr>
              <w:t>Щекинского</w:t>
            </w:r>
            <w:proofErr w:type="spellEnd"/>
            <w:r w:rsidRPr="0058157C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4F35CD" w:rsidRDefault="004F35CD" w:rsidP="004F35CD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802C6" w:rsidRPr="00CC5811" w:rsidRDefault="000802C6" w:rsidP="004F35CD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F35CD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58157C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0802C6" w:rsidRDefault="000802C6" w:rsidP="004F35CD">
      <w:pPr>
        <w:jc w:val="center"/>
        <w:rPr>
          <w:rFonts w:ascii="PT Astra Serif" w:hAnsi="PT Astra Serif"/>
          <w:b/>
          <w:sz w:val="28"/>
          <w:szCs w:val="28"/>
        </w:rPr>
      </w:pPr>
    </w:p>
    <w:p w:rsidR="000802C6" w:rsidRPr="0058157C" w:rsidRDefault="000802C6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932"/>
        <w:gridCol w:w="931"/>
        <w:gridCol w:w="966"/>
        <w:gridCol w:w="931"/>
        <w:gridCol w:w="1107"/>
        <w:gridCol w:w="966"/>
        <w:gridCol w:w="1107"/>
        <w:gridCol w:w="1107"/>
        <w:gridCol w:w="1113"/>
        <w:gridCol w:w="1816"/>
      </w:tblGrid>
      <w:tr w:rsidR="004F35CD" w:rsidRPr="0058157C" w:rsidTr="000802C6">
        <w:trPr>
          <w:tblHeader/>
        </w:trPr>
        <w:tc>
          <w:tcPr>
            <w:tcW w:w="1204" w:type="pct"/>
            <w:vMerge w:val="restar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58157C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58157C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6" w:type="pct"/>
            <w:gridSpan w:val="10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4F35CD" w:rsidRPr="0058157C" w:rsidTr="000802C6">
        <w:trPr>
          <w:trHeight w:val="448"/>
          <w:tblHeader/>
        </w:trPr>
        <w:tc>
          <w:tcPr>
            <w:tcW w:w="1204" w:type="pct"/>
            <w:vMerge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4F35CD" w:rsidRPr="0058157C" w:rsidTr="000802C6">
        <w:trPr>
          <w:trHeight w:val="282"/>
          <w:tblHeader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4F35CD" w:rsidRPr="0058157C" w:rsidTr="000802C6">
        <w:trPr>
          <w:trHeight w:val="70"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11349,1</w:t>
            </w:r>
          </w:p>
        </w:tc>
        <w:tc>
          <w:tcPr>
            <w:tcW w:w="322" w:type="pct"/>
          </w:tcPr>
          <w:p w:rsidR="004F35CD" w:rsidRPr="0058157C" w:rsidRDefault="003305F4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13770,0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12907,1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95055,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7</w:t>
            </w:r>
          </w:p>
        </w:tc>
      </w:tr>
      <w:tr w:rsidR="004F35CD" w:rsidRPr="0058157C" w:rsidTr="000802C6">
        <w:trPr>
          <w:trHeight w:val="70"/>
        </w:trPr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8157C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58157C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2" w:type="pct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12626,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11725,9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13346,5</w:t>
            </w: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3305F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91675,</w:t>
            </w:r>
            <w:r w:rsidR="003305F4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1181,2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r w:rsidRPr="0058157C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3379,8</w:t>
            </w:r>
          </w:p>
        </w:tc>
      </w:tr>
      <w:tr w:rsidR="004F35CD" w:rsidRPr="0058157C" w:rsidTr="000802C6">
        <w:tc>
          <w:tcPr>
            <w:tcW w:w="1204" w:type="pct"/>
            <w:shd w:val="clear" w:color="auto" w:fill="auto"/>
          </w:tcPr>
          <w:p w:rsidR="004F35CD" w:rsidRPr="0058157C" w:rsidRDefault="004F35CD" w:rsidP="000802C6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8157C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2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5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8" w:type="pct"/>
            <w:shd w:val="clear" w:color="auto" w:fill="auto"/>
          </w:tcPr>
          <w:p w:rsidR="004F35CD" w:rsidRPr="0058157C" w:rsidRDefault="004F35CD" w:rsidP="000802C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sz w:val="28"/>
          <w:szCs w:val="28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4F35CD" w:rsidRPr="00CC5811" w:rsidSect="000802C6">
          <w:pgSz w:w="16838" w:h="11905" w:orient="landscape"/>
          <w:pgMar w:top="993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BE1E87" w:rsidTr="000802C6">
        <w:tc>
          <w:tcPr>
            <w:tcW w:w="5353" w:type="dxa"/>
            <w:shd w:val="clear" w:color="auto" w:fill="auto"/>
          </w:tcPr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BE1E87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BE1E87">
              <w:rPr>
                <w:rFonts w:ascii="PT Astra Serif" w:hAnsi="PT Astra Serif"/>
              </w:rPr>
              <w:t>1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E1E87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BE1E87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BE1E87">
              <w:rPr>
                <w:rFonts w:ascii="PT Astra Serif" w:hAnsi="PT Astra Serif"/>
              </w:rPr>
              <w:t>Щекинского</w:t>
            </w:r>
            <w:proofErr w:type="spellEnd"/>
            <w:r w:rsidRPr="00BE1E87">
              <w:rPr>
                <w:rFonts w:ascii="PT Astra Serif" w:hAnsi="PT Astra Serif"/>
              </w:rPr>
              <w:t xml:space="preserve"> района»</w:t>
            </w:r>
          </w:p>
          <w:p w:rsidR="004F35CD" w:rsidRPr="00BE1E87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F35CD" w:rsidRPr="00BE1E87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BE1E87">
        <w:rPr>
          <w:rFonts w:ascii="PT Astra Serif" w:hAnsi="PT Astra Serif"/>
          <w:b/>
          <w:sz w:val="28"/>
          <w:szCs w:val="28"/>
        </w:rPr>
        <w:t>«</w:t>
      </w:r>
      <w:r w:rsidRPr="00BE1E87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BE1E8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BE1E87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1E8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E1E8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F35CD" w:rsidRPr="00BE1E87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BE1E87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1E87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F35CD" w:rsidRPr="00BE1E87" w:rsidRDefault="004F35CD" w:rsidP="000802C6">
            <w:pPr>
              <w:jc w:val="both"/>
              <w:rPr>
                <w:rFonts w:ascii="PT Astra Serif" w:hAnsi="PT Astra Serif"/>
              </w:rPr>
            </w:pPr>
            <w:r w:rsidRPr="00BE1E87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BE1E87">
              <w:rPr>
                <w:rFonts w:ascii="PT Astra Serif" w:hAnsi="PT Astra Serif"/>
              </w:rPr>
              <w:t>природного и техногенного характера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F35CD" w:rsidRPr="00BE1E87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4F35CD" w:rsidRPr="00BE1E87" w:rsidRDefault="004F35CD" w:rsidP="000802C6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b/>
              </w:rPr>
            </w:pPr>
            <w:r w:rsidRPr="00BE1E87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4F35CD" w:rsidRPr="00BE1E87" w:rsidTr="000802C6">
        <w:tc>
          <w:tcPr>
            <w:tcW w:w="4503" w:type="dxa"/>
            <w:shd w:val="clear" w:color="auto" w:fill="auto"/>
          </w:tcPr>
          <w:p w:rsidR="004F35CD" w:rsidRPr="00BE1E87" w:rsidRDefault="004F35CD" w:rsidP="000802C6">
            <w:pPr>
              <w:jc w:val="both"/>
              <w:rPr>
                <w:sz w:val="22"/>
                <w:szCs w:val="22"/>
              </w:rPr>
            </w:pPr>
            <w:r w:rsidRPr="00BE1E87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9776,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4F35CD" w:rsidRPr="00BE1E87" w:rsidRDefault="003305F4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6784,4</w:t>
            </w:r>
            <w:r w:rsidR="004F35CD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5706,7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39589,</w:t>
            </w:r>
            <w:r w:rsidR="003305F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4F35CD" w:rsidRPr="00BE1E87" w:rsidRDefault="003305F4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6722</w:t>
            </w:r>
            <w:r w:rsidR="004F35CD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F35CD"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5644,3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BE1E87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BE1E87">
              <w:rPr>
                <w:rFonts w:ascii="PT Astra Serif" w:hAnsi="PT Astra Serif" w:cs="Times New Roman"/>
                <w:sz w:val="24"/>
                <w:szCs w:val="24"/>
              </w:rPr>
              <w:t xml:space="preserve"> района: 187,2 тыс. руб., в том числе по годам: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2024 год – 62,4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4F35CD" w:rsidRPr="00BE1E87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BE1E87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4F35CD" w:rsidRPr="00BE1E87" w:rsidRDefault="004F35CD" w:rsidP="000802C6">
            <w:pPr>
              <w:rPr>
                <w:b/>
                <w:sz w:val="22"/>
                <w:szCs w:val="22"/>
              </w:rPr>
            </w:pPr>
          </w:p>
        </w:tc>
      </w:tr>
    </w:tbl>
    <w:p w:rsidR="004F35CD" w:rsidRPr="00BE1E87" w:rsidRDefault="004F35CD" w:rsidP="004F35CD">
      <w:pPr>
        <w:jc w:val="center"/>
        <w:rPr>
          <w:b/>
          <w:sz w:val="28"/>
          <w:szCs w:val="28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4F35CD" w:rsidRPr="00CC5811" w:rsidRDefault="004F35CD" w:rsidP="004F35CD">
      <w:pPr>
        <w:rPr>
          <w:rFonts w:ascii="PT Astra Serif" w:hAnsi="PT Astra Serif"/>
          <w:highlight w:val="yellow"/>
        </w:rPr>
        <w:sectPr w:rsidR="004F35CD" w:rsidRPr="00CC5811" w:rsidSect="00617749"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4F35CD" w:rsidRPr="002D37D8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0802C6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2D37D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</w:t>
      </w:r>
    </w:p>
    <w:p w:rsidR="004F35CD" w:rsidRPr="002D37D8" w:rsidRDefault="004F35CD" w:rsidP="000802C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D37D8">
        <w:rPr>
          <w:rFonts w:ascii="PT Astra Serif" w:hAnsi="PT Astra Serif"/>
          <w:b/>
          <w:bCs/>
          <w:sz w:val="28"/>
          <w:szCs w:val="28"/>
        </w:rPr>
        <w:t xml:space="preserve">ситуаций, защиты населения и территории муниципального образования </w:t>
      </w:r>
      <w:proofErr w:type="spellStart"/>
      <w:r w:rsidRPr="002D37D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D37D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0802C6" w:rsidRDefault="004F35CD" w:rsidP="000802C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2D37D8">
        <w:rPr>
          <w:rFonts w:ascii="PT Astra Serif" w:hAnsi="PT Astra Serif"/>
          <w:b/>
          <w:bCs/>
          <w:sz w:val="28"/>
          <w:szCs w:val="28"/>
        </w:rPr>
        <w:t>«</w:t>
      </w: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</w:t>
      </w:r>
    </w:p>
    <w:p w:rsidR="004F35CD" w:rsidRPr="002D37D8" w:rsidRDefault="004F35CD" w:rsidP="000802C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2D37D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2D37D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4F35CD" w:rsidRPr="002D37D8" w:rsidRDefault="004F35CD" w:rsidP="004F35CD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76"/>
        <w:gridCol w:w="1276"/>
        <w:gridCol w:w="1229"/>
        <w:gridCol w:w="1423"/>
        <w:gridCol w:w="1502"/>
        <w:gridCol w:w="1091"/>
        <w:gridCol w:w="1933"/>
      </w:tblGrid>
      <w:tr w:rsidR="004F35CD" w:rsidRPr="002D37D8" w:rsidTr="000802C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4F35CD" w:rsidRPr="002D37D8" w:rsidTr="000802C6">
        <w:tc>
          <w:tcPr>
            <w:tcW w:w="4111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c>
          <w:tcPr>
            <w:tcW w:w="4111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2D37D8">
              <w:rPr>
                <w:rFonts w:ascii="PT Astra Serif" w:hAnsi="PT Astra Serif"/>
              </w:rPr>
              <w:t>Щекинский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9</w:t>
            </w:r>
          </w:p>
        </w:tc>
      </w:tr>
      <w:tr w:rsidR="004F35CD" w:rsidRPr="002D37D8" w:rsidTr="000802C6">
        <w:trPr>
          <w:trHeight w:val="315"/>
        </w:trPr>
        <w:tc>
          <w:tcPr>
            <w:tcW w:w="4111" w:type="dxa"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2D37D8">
              <w:rPr>
                <w:rFonts w:ascii="PT Astra Serif" w:hAnsi="PT Astra Serif"/>
                <w:b/>
                <w:bCs/>
              </w:rPr>
              <w:br/>
            </w:r>
            <w:r w:rsidRPr="002D37D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32329,6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2D37D8">
              <w:rPr>
                <w:rFonts w:ascii="PT Astra Serif" w:hAnsi="PT Astra Serif"/>
              </w:rPr>
              <w:t>жизнеобеспе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2D37D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2D37D8">
              <w:rPr>
                <w:rFonts w:ascii="PT Astra Serif" w:hAnsi="PT Astra Serif"/>
              </w:rPr>
              <w:t>администра</w:t>
            </w:r>
            <w:proofErr w:type="spellEnd"/>
            <w:r w:rsidRPr="002D37D8">
              <w:rPr>
                <w:rFonts w:ascii="PT Astra Serif" w:hAnsi="PT Astra Serif"/>
              </w:rPr>
              <w:br/>
            </w:r>
            <w:proofErr w:type="spellStart"/>
            <w:r w:rsidRPr="002D37D8">
              <w:rPr>
                <w:rFonts w:ascii="PT Astra Serif" w:hAnsi="PT Astra Serif"/>
              </w:rPr>
              <w:t>ции</w:t>
            </w:r>
            <w:proofErr w:type="spellEnd"/>
            <w:r w:rsidRPr="002D37D8">
              <w:rPr>
                <w:rFonts w:ascii="PT Astra Serif" w:hAnsi="PT Astra Serif"/>
              </w:rPr>
              <w:t xml:space="preserve">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</w:t>
            </w:r>
            <w:r w:rsidRPr="002D37D8">
              <w:rPr>
                <w:rFonts w:ascii="PT Astra Serif" w:hAnsi="PT Astra Serif" w:cs="Arial"/>
              </w:rPr>
              <w:t>)</w:t>
            </w:r>
          </w:p>
        </w:tc>
      </w:tr>
      <w:tr w:rsidR="004F35CD" w:rsidRPr="002D37D8" w:rsidTr="000802C6">
        <w:trPr>
          <w:trHeight w:val="86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1.1.</w:t>
            </w:r>
            <w:r w:rsidRPr="002D37D8">
              <w:t> </w:t>
            </w:r>
            <w:r w:rsidRPr="002D37D8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0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3305F4" w:rsidP="000802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0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4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81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58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77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2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2"/>
        </w:trPr>
        <w:tc>
          <w:tcPr>
            <w:tcW w:w="4111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</w:tcPr>
          <w:p w:rsidR="004F35CD" w:rsidRPr="002D37D8" w:rsidRDefault="004F35CD" w:rsidP="000802C6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2D37D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2D37D8" w:rsidRDefault="004F35CD" w:rsidP="000802C6">
            <w:pPr>
              <w:pageBreakBefore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Отдел ГО, ЧС и ООС</w:t>
            </w:r>
          </w:p>
        </w:tc>
      </w:tr>
      <w:tr w:rsidR="004F35CD" w:rsidRPr="002D37D8" w:rsidTr="000802C6">
        <w:trPr>
          <w:trHeight w:val="118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2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1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0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0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10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2.3. Повышение уровня подготовки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4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6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7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80"/>
        </w:trPr>
        <w:tc>
          <w:tcPr>
            <w:tcW w:w="4111" w:type="dxa"/>
            <w:vMerge w:val="restart"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2D37D8">
              <w:rPr>
                <w:rFonts w:ascii="PT Astra Serif" w:hAnsi="PT Astra Serif"/>
              </w:rPr>
              <w:t>Щекинского</w:t>
            </w:r>
            <w:proofErr w:type="spellEnd"/>
            <w:r w:rsidRPr="002D37D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  <w:bCs/>
              </w:rPr>
              <w:t>1195,8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42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89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2D37D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29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7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18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286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2D37D8" w:rsidTr="000802C6">
        <w:trPr>
          <w:trHeight w:val="98"/>
        </w:trPr>
        <w:tc>
          <w:tcPr>
            <w:tcW w:w="4111" w:type="dxa"/>
            <w:vMerge/>
          </w:tcPr>
          <w:p w:rsidR="004F35CD" w:rsidRPr="002D37D8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  <w:r w:rsidRPr="002D37D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2D37D8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4F35CD" w:rsidRPr="00763B6E" w:rsidTr="000802C6">
        <w:trPr>
          <w:trHeight w:val="424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ГО, ЧС и ООС</w:t>
            </w: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197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00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51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57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161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88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63B6E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73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763B6E">
              <w:rPr>
                <w:rFonts w:ascii="PT Astra Serif" w:hAnsi="PT Astra Serif"/>
              </w:rPr>
              <w:t>Щекинском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763B6E">
              <w:rPr>
                <w:rFonts w:ascii="PT Astra Serif" w:hAnsi="PT Astra Serif"/>
              </w:rPr>
              <w:t>квадрокоптер</w:t>
            </w:r>
            <w:proofErr w:type="spellEnd"/>
            <w:r w:rsidRPr="00763B6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559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763B6E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4F35CD" w:rsidRPr="00763B6E" w:rsidRDefault="004F35CD" w:rsidP="000802C6">
            <w:pPr>
              <w:pageBreakBefore/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9</w:t>
            </w:r>
          </w:p>
        </w:tc>
      </w:tr>
      <w:tr w:rsidR="004F35CD" w:rsidRPr="00763B6E" w:rsidTr="000802C6">
        <w:trPr>
          <w:trHeight w:val="355"/>
        </w:trPr>
        <w:tc>
          <w:tcPr>
            <w:tcW w:w="4111" w:type="dxa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1449,3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1262,1</w:t>
            </w:r>
          </w:p>
        </w:tc>
        <w:tc>
          <w:tcPr>
            <w:tcW w:w="1502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763B6E">
              <w:rPr>
                <w:rFonts w:ascii="PT Astra Serif" w:hAnsi="PT Astra Serif"/>
                <w:b/>
              </w:rPr>
              <w:t>187,2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Отдел по ГО, ЧС и ООС</w:t>
            </w: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 w:val="restart"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4.1.</w:t>
            </w:r>
            <w:r w:rsidRPr="00763B6E">
              <w:t> </w:t>
            </w:r>
            <w:r w:rsidRPr="00763B6E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763B6E">
              <w:rPr>
                <w:rFonts w:ascii="PT Astra Serif" w:hAnsi="PT Astra Serif"/>
              </w:rPr>
              <w:t>дств к р</w:t>
            </w:r>
            <w:proofErr w:type="gramEnd"/>
            <w:r w:rsidRPr="00763B6E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763B6E">
              <w:rPr>
                <w:rFonts w:ascii="PT Astra Serif" w:hAnsi="PT Astra Serif"/>
              </w:rPr>
              <w:t>Щекинский</w:t>
            </w:r>
            <w:proofErr w:type="spellEnd"/>
            <w:r w:rsidRPr="00763B6E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200,9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t>138,5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66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763B6E" w:rsidTr="000802C6">
        <w:trPr>
          <w:trHeight w:val="245"/>
        </w:trPr>
        <w:tc>
          <w:tcPr>
            <w:tcW w:w="4111" w:type="dxa"/>
            <w:vMerge/>
          </w:tcPr>
          <w:p w:rsidR="004F35CD" w:rsidRPr="00763B6E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  <w:r w:rsidRPr="00763B6E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</w:tcPr>
          <w:p w:rsidR="004F35CD" w:rsidRPr="00763B6E" w:rsidRDefault="004F35CD" w:rsidP="000802C6">
            <w:pPr>
              <w:jc w:val="center"/>
            </w:pPr>
            <w:r w:rsidRPr="00763B6E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4F35CD" w:rsidRPr="00763B6E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39776,4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39589,2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187,2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3305F4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5706,7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5644,3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4F35CD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72602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4F35CD" w:rsidRPr="00672602" w:rsidRDefault="004F35CD" w:rsidP="000802C6">
            <w:pPr>
              <w:jc w:val="center"/>
              <w:rPr>
                <w:b/>
              </w:rPr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4F35CD" w:rsidRPr="00672602" w:rsidRDefault="004F35CD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  <w:tr w:rsidR="003305F4" w:rsidRPr="00672602" w:rsidTr="000802C6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3305F4" w:rsidRPr="00672602" w:rsidRDefault="003305F4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5675F2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305F4" w:rsidRDefault="003305F4" w:rsidP="003305F4">
            <w:pPr>
              <w:jc w:val="center"/>
            </w:pPr>
            <w:r w:rsidRPr="00A9114A">
              <w:rPr>
                <w:rFonts w:ascii="PT Astra Serif" w:hAnsi="PT Astra Serif"/>
                <w:b/>
                <w:bCs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305F4" w:rsidRPr="00672602" w:rsidRDefault="003305F4" w:rsidP="000802C6">
            <w:pPr>
              <w:jc w:val="center"/>
            </w:pPr>
            <w:r w:rsidRPr="00672602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3305F4" w:rsidRPr="00672602" w:rsidRDefault="003305F4" w:rsidP="000802C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F35CD" w:rsidRPr="00CC5811" w:rsidRDefault="004F35CD" w:rsidP="004F35CD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F35CD" w:rsidRPr="00CC5811" w:rsidRDefault="004F35CD" w:rsidP="004F35CD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4F35CD" w:rsidRPr="00CC5811" w:rsidSect="000802C6">
          <w:pgSz w:w="16838" w:h="11905" w:orient="landscape"/>
          <w:pgMar w:top="1134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672602" w:rsidTr="000802C6">
        <w:tc>
          <w:tcPr>
            <w:tcW w:w="5353" w:type="dxa"/>
            <w:shd w:val="clear" w:color="auto" w:fill="auto"/>
          </w:tcPr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672602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672602">
              <w:rPr>
                <w:rFonts w:ascii="PT Astra Serif" w:hAnsi="PT Astra Serif"/>
              </w:rPr>
              <w:t>2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2602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672602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672602">
              <w:rPr>
                <w:rFonts w:ascii="PT Astra Serif" w:hAnsi="PT Astra Serif"/>
              </w:rPr>
              <w:t>Щекинского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района»</w:t>
            </w:r>
          </w:p>
          <w:p w:rsidR="004F35CD" w:rsidRPr="00672602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672602" w:rsidRDefault="004F35CD" w:rsidP="004F35CD">
      <w:pPr>
        <w:jc w:val="right"/>
        <w:rPr>
          <w:rFonts w:ascii="PT Astra Serif" w:hAnsi="PT Astra Serif"/>
          <w:b/>
          <w:sz w:val="28"/>
          <w:szCs w:val="28"/>
        </w:rPr>
      </w:pPr>
    </w:p>
    <w:p w:rsidR="004F35CD" w:rsidRPr="00672602" w:rsidRDefault="004F35CD" w:rsidP="004F35CD">
      <w:pPr>
        <w:jc w:val="center"/>
        <w:rPr>
          <w:rFonts w:ascii="PT Astra Serif" w:hAnsi="PT Astra Serif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F35CD" w:rsidRPr="00672602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72602">
        <w:rPr>
          <w:rFonts w:ascii="PT Astra Serif" w:hAnsi="PT Astra Serif"/>
          <w:b/>
          <w:sz w:val="28"/>
          <w:szCs w:val="28"/>
        </w:rPr>
        <w:t>«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672602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672602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672602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67260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672602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F35CD" w:rsidRPr="00672602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p w:rsidR="004F35CD" w:rsidRPr="00672602" w:rsidRDefault="004F35CD" w:rsidP="004F35C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7260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672602">
              <w:rPr>
                <w:rFonts w:ascii="PT Astra Serif" w:hAnsi="PT Astra Serif"/>
              </w:rPr>
              <w:t>Щекинский</w:t>
            </w:r>
            <w:proofErr w:type="spellEnd"/>
            <w:r w:rsidRPr="00672602">
              <w:rPr>
                <w:rFonts w:ascii="PT Astra Serif" w:hAnsi="PT Astra Serif"/>
              </w:rPr>
              <w:t xml:space="preserve"> район»)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</w:rPr>
            </w:pPr>
            <w:r w:rsidRPr="00672602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rFonts w:ascii="PT Astra Serif" w:hAnsi="PT Astra Serif"/>
                <w:b/>
              </w:rPr>
            </w:pPr>
            <w:r w:rsidRPr="00672602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sz w:val="22"/>
                <w:szCs w:val="22"/>
              </w:rPr>
            </w:pPr>
            <w:r w:rsidRPr="00672602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b/>
              </w:rPr>
            </w:pPr>
            <w:r w:rsidRPr="0067260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672602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672602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4F35CD" w:rsidRPr="00672602" w:rsidTr="000802C6">
        <w:tc>
          <w:tcPr>
            <w:tcW w:w="4503" w:type="dxa"/>
            <w:shd w:val="clear" w:color="auto" w:fill="auto"/>
          </w:tcPr>
          <w:p w:rsidR="004F35CD" w:rsidRPr="00672602" w:rsidRDefault="004F35CD" w:rsidP="000802C6">
            <w:pPr>
              <w:jc w:val="both"/>
              <w:rPr>
                <w:sz w:val="22"/>
                <w:szCs w:val="22"/>
              </w:rPr>
            </w:pPr>
            <w:r w:rsidRPr="00672602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55279,3 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6985,6 т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7200,4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7497,9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52086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6081,6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2025 год – 7497,9 тыс. руб. 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–5453,2 тыс. руб</w:t>
            </w:r>
            <w:proofErr w:type="gram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..</w:t>
            </w:r>
            <w:proofErr w:type="gramEnd"/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67260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3192,6</w:t>
            </w:r>
            <w:r w:rsidRPr="00672602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2024 год – 1118,8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4F35CD" w:rsidRPr="00672602" w:rsidRDefault="004F35CD" w:rsidP="000802C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4F35CD" w:rsidRPr="00672602" w:rsidRDefault="004F35CD" w:rsidP="000802C6">
            <w:pPr>
              <w:pStyle w:val="ConsPlusCell"/>
              <w:rPr>
                <w:b/>
                <w:sz w:val="22"/>
                <w:szCs w:val="22"/>
              </w:rPr>
            </w:pPr>
            <w:r w:rsidRPr="00672602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4F35CD" w:rsidRPr="00CC5811" w:rsidRDefault="004F35CD" w:rsidP="004F35CD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CC5811" w:rsidRDefault="004F35CD" w:rsidP="004F35CD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4F35CD" w:rsidRPr="00CC5811" w:rsidSect="000802C6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4F35CD" w:rsidRPr="00555C1F" w:rsidRDefault="004F35CD" w:rsidP="00617749">
      <w:pPr>
        <w:spacing w:line="24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ПЕРЕЧЕНЬ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55C1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0802C6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4F35CD" w:rsidRPr="00555C1F" w:rsidRDefault="004F35CD" w:rsidP="00617749">
      <w:pPr>
        <w:pStyle w:val="ConsPlusNormal"/>
        <w:widowControl/>
        <w:spacing w:line="2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555C1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555C1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4F35CD" w:rsidRPr="00555C1F" w:rsidRDefault="004F35CD" w:rsidP="004F35C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4F35CD" w:rsidRPr="00555C1F" w:rsidTr="000802C6">
        <w:trPr>
          <w:trHeight w:val="176"/>
        </w:trPr>
        <w:tc>
          <w:tcPr>
            <w:tcW w:w="2808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35CD" w:rsidRPr="00555C1F" w:rsidTr="000802C6">
        <w:trPr>
          <w:trHeight w:val="1378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4F35CD" w:rsidRPr="00555C1F" w:rsidRDefault="004F35CD" w:rsidP="000802C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F35CD" w:rsidRPr="00555C1F" w:rsidTr="000802C6">
        <w:trPr>
          <w:trHeight w:val="68"/>
        </w:trPr>
        <w:tc>
          <w:tcPr>
            <w:tcW w:w="2808" w:type="dxa"/>
            <w:vMerge w:val="restart"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55279,3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52086,7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555C1F">
              <w:rPr>
                <w:rFonts w:ascii="PT Astra Serif" w:hAnsi="PT Astra Serif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район»)</w:t>
            </w:r>
          </w:p>
        </w:tc>
      </w:tr>
      <w:tr w:rsidR="004F35CD" w:rsidRPr="00555C1F" w:rsidTr="000802C6">
        <w:trPr>
          <w:trHeight w:val="72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 w:rsidRPr="00555C1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7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7200,4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6081,6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7497,9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</w:pPr>
            <w:r w:rsidRPr="00555C1F"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 w:val="restart"/>
          </w:tcPr>
          <w:p w:rsidR="004F35CD" w:rsidRPr="00555C1F" w:rsidRDefault="00CA74DE" w:rsidP="000802C6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55279,3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52086,7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3192,6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55C1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4F35CD" w:rsidRPr="0028768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87688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4F35CD" w:rsidRPr="00287688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76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287688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F35CD" w:rsidRPr="00287688" w:rsidRDefault="004F35CD" w:rsidP="000802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87688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7200,4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6081,6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1118,8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7497,9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  <w:tr w:rsidR="004F35CD" w:rsidRPr="00555C1F" w:rsidTr="000802C6">
        <w:trPr>
          <w:trHeight w:val="66"/>
        </w:trPr>
        <w:tc>
          <w:tcPr>
            <w:tcW w:w="2808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F35CD" w:rsidRPr="00555C1F" w:rsidRDefault="004F35CD" w:rsidP="000802C6">
            <w:pPr>
              <w:jc w:val="center"/>
              <w:rPr>
                <w:rFonts w:ascii="PT Astra Serif" w:hAnsi="PT Astra Serif"/>
                <w:b/>
              </w:rPr>
            </w:pPr>
            <w:r w:rsidRPr="00555C1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4F35CD" w:rsidRPr="00555C1F" w:rsidRDefault="004F35CD" w:rsidP="000802C6">
            <w:pPr>
              <w:jc w:val="center"/>
              <w:rPr>
                <w:b/>
              </w:rPr>
            </w:pPr>
            <w:r w:rsidRPr="00555C1F">
              <w:rPr>
                <w:b/>
              </w:rPr>
              <w:t>0,0</w:t>
            </w:r>
          </w:p>
        </w:tc>
        <w:tc>
          <w:tcPr>
            <w:tcW w:w="1484" w:type="dxa"/>
          </w:tcPr>
          <w:p w:rsidR="004F35CD" w:rsidRPr="00555C1F" w:rsidRDefault="004F35CD" w:rsidP="000802C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4F35CD" w:rsidRPr="00555C1F" w:rsidRDefault="004F35CD" w:rsidP="000802C6">
            <w:pPr>
              <w:rPr>
                <w:rFonts w:ascii="PT Astra Serif" w:hAnsi="PT Astra Serif"/>
              </w:rPr>
            </w:pPr>
          </w:p>
        </w:tc>
      </w:tr>
    </w:tbl>
    <w:p w:rsidR="004F35CD" w:rsidRPr="000802C6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"/>
          <w:szCs w:val="2"/>
        </w:rPr>
      </w:pPr>
    </w:p>
    <w:p w:rsidR="004F35CD" w:rsidRPr="00CC5811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4F35CD" w:rsidRPr="00CC5811" w:rsidSect="00617749">
          <w:headerReference w:type="default" r:id="rId14"/>
          <w:pgSz w:w="16838" w:h="11906" w:orient="landscape"/>
          <w:pgMar w:top="851" w:right="567" w:bottom="851" w:left="1134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555C1F" w:rsidTr="000802C6">
        <w:tc>
          <w:tcPr>
            <w:tcW w:w="5353" w:type="dxa"/>
            <w:shd w:val="clear" w:color="auto" w:fill="auto"/>
          </w:tcPr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4F35CD" w:rsidRPr="00555C1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>Приложение №</w:t>
            </w:r>
            <w:r w:rsidR="000802C6">
              <w:rPr>
                <w:rFonts w:ascii="PT Astra Serif" w:hAnsi="PT Astra Serif"/>
              </w:rPr>
              <w:t xml:space="preserve"> </w:t>
            </w:r>
            <w:r w:rsidRPr="00555C1F">
              <w:rPr>
                <w:rFonts w:ascii="PT Astra Serif" w:hAnsi="PT Astra Serif"/>
              </w:rPr>
              <w:t>3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5C1F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4F35CD" w:rsidRPr="00555C1F" w:rsidRDefault="004F35CD" w:rsidP="000802C6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района»</w:t>
            </w:r>
          </w:p>
          <w:p w:rsidR="004F35CD" w:rsidRPr="00555C1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F35CD" w:rsidRPr="00555C1F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555C1F" w:rsidRDefault="004F35CD" w:rsidP="000802C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4F35CD" w:rsidRPr="00555C1F" w:rsidRDefault="004F35CD" w:rsidP="000802C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55C1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муниципальной программы </w:t>
      </w:r>
    </w:p>
    <w:p w:rsidR="004F35CD" w:rsidRPr="00555C1F" w:rsidRDefault="004F35CD" w:rsidP="004F35CD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70"/>
        <w:gridCol w:w="2746"/>
        <w:gridCol w:w="2666"/>
      </w:tblGrid>
      <w:tr w:rsidR="004F35CD" w:rsidRPr="00555C1F" w:rsidTr="00617749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hanging="2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firstLine="15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F35CD" w:rsidRPr="00617749" w:rsidRDefault="004F35CD" w:rsidP="00617749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17749">
              <w:rPr>
                <w:rFonts w:ascii="PT Astra Serif" w:hAnsi="PT Astra Serif" w:cs="Times New Roman"/>
                <w:b/>
                <w:sz w:val="28"/>
                <w:szCs w:val="28"/>
              </w:rPr>
              <w:t>Описание системы мониторинга показателя</w:t>
            </w:r>
            <w:r w:rsidRPr="0061774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 xml:space="preserve"> *</w:t>
            </w:r>
          </w:p>
        </w:tc>
      </w:tr>
      <w:tr w:rsidR="004F35CD" w:rsidRPr="00555C1F" w:rsidTr="000802C6">
        <w:trPr>
          <w:trHeight w:val="66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4F35CD" w:rsidRPr="00555C1F" w:rsidTr="000802C6">
        <w:trPr>
          <w:trHeight w:val="240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4F35CD" w:rsidRPr="00555C1F" w:rsidTr="000802C6">
        <w:trPr>
          <w:trHeight w:val="55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spacing w:line="240" w:lineRule="exact"/>
              <w:jc w:val="center"/>
              <w:rPr>
                <w:rFonts w:ascii="PT Astra Serif" w:hAnsi="PT Astra Serif"/>
              </w:rPr>
            </w:pPr>
            <w:r w:rsidRPr="00555C1F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555C1F">
              <w:rPr>
                <w:rFonts w:ascii="PT Astra Serif" w:hAnsi="PT Astra Serif"/>
              </w:rPr>
              <w:t>Щекинского</w:t>
            </w:r>
            <w:proofErr w:type="spellEnd"/>
            <w:r w:rsidRPr="00555C1F">
              <w:rPr>
                <w:rFonts w:ascii="PT Astra Serif" w:hAnsi="PT Astra Serif"/>
              </w:rPr>
              <w:t xml:space="preserve"> района от 12.08.2021 № 8-1001 «</w:t>
            </w:r>
            <w:r w:rsidRPr="00555C1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555C1F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муниципального образования </w:t>
            </w:r>
            <w:proofErr w:type="spellStart"/>
            <w:r w:rsidRPr="00555C1F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555C1F">
              <w:rPr>
                <w:rFonts w:ascii="PT Astra Serif" w:hAnsi="PT Astra Serif"/>
                <w:spacing w:val="-6"/>
              </w:rPr>
              <w:t xml:space="preserve"> район</w:t>
            </w:r>
            <w:r w:rsidRPr="00555C1F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617749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61774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617749">
              <w:rPr>
                <w:rFonts w:ascii="PT Astra Serif" w:hAnsi="PT Astra Serif" w:cs="Times New Roman"/>
                <w:sz w:val="24"/>
                <w:szCs w:val="24"/>
              </w:rPr>
              <w:t xml:space="preserve"> района и </w:t>
            </w: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4F35CD" w:rsidRPr="00555C1F" w:rsidTr="000802C6">
        <w:trPr>
          <w:trHeight w:val="1837"/>
        </w:trPr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4F35CD" w:rsidRPr="00555C1F" w:rsidTr="000802C6"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4F35CD" w:rsidRPr="00555C1F" w:rsidTr="000802C6">
        <w:tc>
          <w:tcPr>
            <w:tcW w:w="2943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4F35CD" w:rsidRPr="00555C1F" w:rsidRDefault="004F35CD" w:rsidP="000802C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F35CD" w:rsidRPr="00555C1F" w:rsidRDefault="004F35CD" w:rsidP="00617749">
            <w:pPr>
              <w:pStyle w:val="ConsPlusNormal"/>
              <w:spacing w:line="24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555C1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55C1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17749" w:rsidRDefault="00617749" w:rsidP="004F35CD">
      <w:pPr>
        <w:pStyle w:val="1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PT Astra Serif" w:hAnsi="PT Astra Serif" w:cs="PT Astra Serif"/>
          <w:szCs w:val="28"/>
        </w:rPr>
      </w:pPr>
    </w:p>
    <w:p w:rsidR="00617749" w:rsidRDefault="00617749" w:rsidP="004F35CD">
      <w:pPr>
        <w:pStyle w:val="1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PT Astra Serif" w:hAnsi="PT Astra Serif" w:cs="PT Astra Serif"/>
          <w:szCs w:val="28"/>
        </w:rPr>
      </w:pPr>
    </w:p>
    <w:p w:rsidR="004F35CD" w:rsidRDefault="004F35CD" w:rsidP="00617749">
      <w:pPr>
        <w:pStyle w:val="1"/>
        <w:keepNext w:val="0"/>
        <w:widowControl w:val="0"/>
        <w:numPr>
          <w:ilvl w:val="0"/>
          <w:numId w:val="0"/>
        </w:numPr>
        <w:suppressAutoHyphens w:val="0"/>
      </w:pPr>
      <w:r w:rsidRPr="00555C1F">
        <w:rPr>
          <w:rFonts w:ascii="PT Astra Serif" w:hAnsi="PT Astra Serif" w:cs="PT Astra Serif"/>
          <w:szCs w:val="28"/>
        </w:rPr>
        <w:t>_________________________________________________</w:t>
      </w:r>
    </w:p>
    <w:p w:rsidR="004F35CD" w:rsidRDefault="004F35CD" w:rsidP="004F35CD"/>
    <w:p w:rsidR="004F35CD" w:rsidRPr="004F35CD" w:rsidRDefault="004F35CD" w:rsidP="004F35CD">
      <w:pPr>
        <w:widowControl w:val="0"/>
        <w:suppressAutoHyphens w:val="0"/>
      </w:pPr>
    </w:p>
    <w:sectPr w:rsidR="004F35CD" w:rsidRPr="004F35CD" w:rsidSect="000B291F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03" w:rsidRDefault="00251403">
      <w:r>
        <w:separator/>
      </w:r>
    </w:p>
  </w:endnote>
  <w:endnote w:type="continuationSeparator" w:id="0">
    <w:p w:rsidR="00251403" w:rsidRDefault="0025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03" w:rsidRDefault="00251403">
      <w:r>
        <w:separator/>
      </w:r>
    </w:p>
  </w:footnote>
  <w:footnote w:type="continuationSeparator" w:id="0">
    <w:p w:rsidR="00251403" w:rsidRDefault="0025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02C6" w:rsidRPr="000B291F" w:rsidRDefault="000802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930E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02C6" w:rsidRDefault="000802C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6" w:rsidRDefault="000802C6">
    <w:pPr>
      <w:pStyle w:val="af1"/>
      <w:jc w:val="center"/>
    </w:pPr>
  </w:p>
  <w:p w:rsidR="000802C6" w:rsidRDefault="000802C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02C6" w:rsidRPr="00AA58A2" w:rsidRDefault="000802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A930E0">
          <w:rPr>
            <w:rFonts w:ascii="PT Astra Serif" w:hAnsi="PT Astra Serif"/>
            <w:noProof/>
            <w:sz w:val="28"/>
            <w:szCs w:val="28"/>
          </w:rPr>
          <w:t>15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49" w:rsidRPr="00617749" w:rsidRDefault="00617749">
    <w:pPr>
      <w:pStyle w:val="af1"/>
      <w:jc w:val="center"/>
      <w:rPr>
        <w:rFonts w:ascii="PT Astra Serif" w:hAnsi="PT Astra Serif"/>
        <w:sz w:val="28"/>
        <w:szCs w:val="28"/>
      </w:rPr>
    </w:pPr>
  </w:p>
  <w:p w:rsidR="000802C6" w:rsidRDefault="000802C6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17749" w:rsidRPr="00617749" w:rsidRDefault="0061774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A930E0">
          <w:rPr>
            <w:rFonts w:ascii="PT Astra Serif" w:hAnsi="PT Astra Serif"/>
            <w:noProof/>
            <w:sz w:val="28"/>
            <w:szCs w:val="28"/>
          </w:rPr>
          <w:t>18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02C6" w:rsidRDefault="000802C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802C6"/>
    <w:rsid w:val="00097D31"/>
    <w:rsid w:val="000B291F"/>
    <w:rsid w:val="000D05A0"/>
    <w:rsid w:val="000E6231"/>
    <w:rsid w:val="000F02EB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1403"/>
    <w:rsid w:val="00260B37"/>
    <w:rsid w:val="00270C3B"/>
    <w:rsid w:val="0029794D"/>
    <w:rsid w:val="002A16C1"/>
    <w:rsid w:val="002B4FD2"/>
    <w:rsid w:val="002C195C"/>
    <w:rsid w:val="002E54BE"/>
    <w:rsid w:val="00322635"/>
    <w:rsid w:val="003305F4"/>
    <w:rsid w:val="003A2384"/>
    <w:rsid w:val="003C3A0B"/>
    <w:rsid w:val="003D216B"/>
    <w:rsid w:val="0048387B"/>
    <w:rsid w:val="004964FF"/>
    <w:rsid w:val="004A3E4D"/>
    <w:rsid w:val="004C74A2"/>
    <w:rsid w:val="004F35CD"/>
    <w:rsid w:val="00501379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F2E0C"/>
    <w:rsid w:val="008F5974"/>
    <w:rsid w:val="009110D2"/>
    <w:rsid w:val="00926F8E"/>
    <w:rsid w:val="00945C6B"/>
    <w:rsid w:val="009A7968"/>
    <w:rsid w:val="009B67BB"/>
    <w:rsid w:val="00A11F33"/>
    <w:rsid w:val="00A24EB9"/>
    <w:rsid w:val="00A333F8"/>
    <w:rsid w:val="00A930E0"/>
    <w:rsid w:val="00A931B7"/>
    <w:rsid w:val="00B00492"/>
    <w:rsid w:val="00B0593F"/>
    <w:rsid w:val="00B562C1"/>
    <w:rsid w:val="00B63641"/>
    <w:rsid w:val="00BA4658"/>
    <w:rsid w:val="00BD2261"/>
    <w:rsid w:val="00CA74DE"/>
    <w:rsid w:val="00CC4111"/>
    <w:rsid w:val="00CF25B5"/>
    <w:rsid w:val="00CF3559"/>
    <w:rsid w:val="00E025EC"/>
    <w:rsid w:val="00E03E77"/>
    <w:rsid w:val="00E06FAE"/>
    <w:rsid w:val="00E11B07"/>
    <w:rsid w:val="00E41E47"/>
    <w:rsid w:val="00E637B8"/>
    <w:rsid w:val="00E727C9"/>
    <w:rsid w:val="00F36786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4F35CD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4F35CD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4F35CD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1342A-29BA-453C-9FF9-5AAE678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2023-12-28T11:12:00Z</dcterms:created>
  <dcterms:modified xsi:type="dcterms:W3CDTF">2023-12-28T11:12:00Z</dcterms:modified>
</cp:coreProperties>
</file>