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F5123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F5123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29B36B73" wp14:editId="632DE0A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F512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F512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F512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F5123">
        <w:rPr>
          <w:rFonts w:ascii="PT Astra Serif" w:hAnsi="PT Astra Serif"/>
          <w:b/>
          <w:sz w:val="34"/>
        </w:rPr>
        <w:t>МУНИЦИПАЛЬНОГО</w:t>
      </w:r>
      <w:r w:rsidR="00E06FAE" w:rsidRPr="002F5123">
        <w:rPr>
          <w:rFonts w:ascii="PT Astra Serif" w:hAnsi="PT Astra Serif"/>
          <w:b/>
          <w:sz w:val="34"/>
        </w:rPr>
        <w:t xml:space="preserve"> </w:t>
      </w:r>
      <w:r w:rsidRPr="002F512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F512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F5123">
        <w:rPr>
          <w:rFonts w:ascii="PT Astra Serif" w:hAnsi="PT Astra Serif"/>
          <w:b/>
          <w:sz w:val="34"/>
        </w:rPr>
        <w:t xml:space="preserve">ЩЁКИНСКИЙ </w:t>
      </w:r>
      <w:r w:rsidR="00E727C9" w:rsidRPr="002F5123">
        <w:rPr>
          <w:rFonts w:ascii="PT Astra Serif" w:hAnsi="PT Astra Serif"/>
          <w:b/>
          <w:sz w:val="34"/>
        </w:rPr>
        <w:t xml:space="preserve">РАЙОН </w:t>
      </w:r>
    </w:p>
    <w:p w:rsidR="00E727C9" w:rsidRPr="002F512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F512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F512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F512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F512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F5123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F5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2F5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2F5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00BD7" w:rsidRPr="00900B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21.07.2023</w:t>
            </w:r>
          </w:p>
        </w:tc>
        <w:tc>
          <w:tcPr>
            <w:tcW w:w="2409" w:type="dxa"/>
            <w:shd w:val="clear" w:color="auto" w:fill="auto"/>
          </w:tcPr>
          <w:p w:rsidR="005B2800" w:rsidRPr="002F5123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F5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2F5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2F5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00B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970</w:t>
            </w:r>
          </w:p>
        </w:tc>
      </w:tr>
    </w:tbl>
    <w:p w:rsidR="005F6D36" w:rsidRPr="00AD4690" w:rsidRDefault="005F6D36">
      <w:pPr>
        <w:rPr>
          <w:rFonts w:ascii="PT Astra Serif" w:hAnsi="PT Astra Serif" w:cs="PT Astra Serif"/>
          <w:sz w:val="20"/>
          <w:szCs w:val="20"/>
        </w:rPr>
      </w:pPr>
    </w:p>
    <w:p w:rsidR="00AD4690" w:rsidRPr="00AD4690" w:rsidRDefault="00AD4690" w:rsidP="00A11BB3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sz w:val="20"/>
          <w:szCs w:val="20"/>
        </w:rPr>
      </w:pPr>
    </w:p>
    <w:p w:rsidR="00A11BB3" w:rsidRPr="002F5123" w:rsidRDefault="00A11BB3" w:rsidP="008B06C0">
      <w:pPr>
        <w:shd w:val="clear" w:color="auto" w:fill="FFFFFF"/>
        <w:suppressAutoHyphens w:val="0"/>
        <w:spacing w:line="300" w:lineRule="exact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2F5123">
        <w:rPr>
          <w:rFonts w:ascii="PT Astra Serif" w:hAnsi="PT Astra Serif"/>
          <w:b/>
          <w:sz w:val="28"/>
          <w:szCs w:val="28"/>
        </w:rPr>
        <w:t>О создании муниципального координационного совета</w:t>
      </w:r>
    </w:p>
    <w:p w:rsidR="005374D3" w:rsidRPr="002F5123" w:rsidRDefault="00A11BB3" w:rsidP="008B06C0">
      <w:pPr>
        <w:shd w:val="clear" w:color="auto" w:fill="FFFFFF"/>
        <w:suppressAutoHyphens w:val="0"/>
        <w:spacing w:line="300" w:lineRule="exact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2F5123">
        <w:rPr>
          <w:rFonts w:ascii="PT Astra Serif" w:hAnsi="PT Astra Serif"/>
          <w:b/>
          <w:sz w:val="28"/>
          <w:szCs w:val="28"/>
        </w:rPr>
        <w:t>по взаимодействию с местным отделением</w:t>
      </w:r>
      <w:r w:rsidR="005374D3" w:rsidRPr="002F5123">
        <w:rPr>
          <w:rFonts w:ascii="PT Astra Serif" w:hAnsi="PT Astra Serif"/>
          <w:b/>
          <w:sz w:val="28"/>
          <w:szCs w:val="28"/>
        </w:rPr>
        <w:t xml:space="preserve"> Российского движения</w:t>
      </w:r>
    </w:p>
    <w:p w:rsidR="005374D3" w:rsidRPr="002F5123" w:rsidRDefault="00A11BB3" w:rsidP="008B06C0">
      <w:pPr>
        <w:shd w:val="clear" w:color="auto" w:fill="FFFFFF"/>
        <w:suppressAutoHyphens w:val="0"/>
        <w:spacing w:line="300" w:lineRule="exact"/>
        <w:ind w:right="34"/>
        <w:jc w:val="center"/>
        <w:rPr>
          <w:rFonts w:ascii="PT Astra Serif" w:hAnsi="PT Astra Serif"/>
          <w:b/>
          <w:sz w:val="28"/>
          <w:szCs w:val="28"/>
        </w:rPr>
      </w:pPr>
      <w:r w:rsidRPr="002F5123">
        <w:rPr>
          <w:rFonts w:ascii="PT Astra Serif" w:hAnsi="PT Astra Serif"/>
          <w:b/>
          <w:sz w:val="28"/>
          <w:szCs w:val="28"/>
        </w:rPr>
        <w:t>детей и молодежи «Движение первых»</w:t>
      </w:r>
      <w:r w:rsidR="005374D3" w:rsidRPr="002F5123">
        <w:rPr>
          <w:rFonts w:ascii="PT Astra Serif" w:hAnsi="PT Astra Serif"/>
          <w:b/>
          <w:sz w:val="28"/>
          <w:szCs w:val="28"/>
        </w:rPr>
        <w:t xml:space="preserve"> </w:t>
      </w:r>
      <w:r w:rsidRPr="002F5123">
        <w:rPr>
          <w:rFonts w:ascii="PT Astra Serif" w:hAnsi="PT Astra Serif"/>
          <w:b/>
          <w:sz w:val="28"/>
          <w:szCs w:val="28"/>
        </w:rPr>
        <w:t>и первичными отделени</w:t>
      </w:r>
      <w:r w:rsidR="005374D3" w:rsidRPr="002F5123">
        <w:rPr>
          <w:rFonts w:ascii="PT Astra Serif" w:hAnsi="PT Astra Serif"/>
          <w:b/>
          <w:sz w:val="28"/>
          <w:szCs w:val="28"/>
        </w:rPr>
        <w:t>ями</w:t>
      </w:r>
    </w:p>
    <w:p w:rsidR="00962D65" w:rsidRPr="002F5123" w:rsidRDefault="00A11BB3" w:rsidP="008B06C0">
      <w:pPr>
        <w:shd w:val="clear" w:color="auto" w:fill="FFFFFF"/>
        <w:suppressAutoHyphens w:val="0"/>
        <w:spacing w:line="300" w:lineRule="exact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F5123"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5374D3" w:rsidRPr="002F5123">
        <w:rPr>
          <w:rFonts w:ascii="PT Astra Serif" w:hAnsi="PT Astra Serif"/>
          <w:b/>
          <w:sz w:val="28"/>
          <w:szCs w:val="28"/>
        </w:rPr>
        <w:t xml:space="preserve"> </w:t>
      </w:r>
      <w:r w:rsidRPr="002F5123">
        <w:rPr>
          <w:rFonts w:ascii="PT Astra Serif" w:hAnsi="PT Astra Serif"/>
          <w:b/>
          <w:bCs/>
          <w:sz w:val="28"/>
          <w:szCs w:val="28"/>
          <w:lang w:eastAsia="ru-RU"/>
        </w:rPr>
        <w:t>Щекинский район</w:t>
      </w:r>
    </w:p>
    <w:p w:rsidR="00962D65" w:rsidRPr="00AD4690" w:rsidRDefault="00962D65" w:rsidP="00973C13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AD4690" w:rsidRPr="00AD4690" w:rsidRDefault="00AD4690" w:rsidP="00973C13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0"/>
          <w:szCs w:val="20"/>
          <w:lang w:eastAsia="ru-RU"/>
        </w:rPr>
      </w:pPr>
    </w:p>
    <w:p w:rsidR="00962D65" w:rsidRPr="002F5123" w:rsidRDefault="00A11BB3" w:rsidP="008B06C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123">
        <w:rPr>
          <w:rFonts w:ascii="PT Astra Serif" w:hAnsi="PT Astra Serif"/>
          <w:sz w:val="28"/>
          <w:szCs w:val="28"/>
          <w:lang w:eastAsia="ru-RU"/>
        </w:rPr>
        <w:t>В целях координации и организации работы местного отделения российского движения детей и молодежи в муниципальном образовании Щекинский район, содействия в реализации им федеральных программ, в соответствии с Федеральным законом от 14.07.2022 №</w:t>
      </w:r>
      <w:r w:rsidR="008B06C0">
        <w:rPr>
          <w:rFonts w:ascii="PT Astra Serif" w:hAnsi="PT Astra Serif"/>
          <w:sz w:val="28"/>
          <w:szCs w:val="28"/>
          <w:lang w:eastAsia="ru-RU"/>
        </w:rPr>
        <w:t> </w:t>
      </w:r>
      <w:r w:rsidRPr="002F5123">
        <w:rPr>
          <w:rFonts w:ascii="PT Astra Serif" w:hAnsi="PT Astra Serif"/>
          <w:sz w:val="28"/>
          <w:szCs w:val="28"/>
          <w:lang w:eastAsia="ru-RU"/>
        </w:rPr>
        <w:t xml:space="preserve">261-ФЗ «О российском движении детей и молодежи», </w:t>
      </w:r>
      <w:r w:rsidR="00973C13" w:rsidRPr="00973C13">
        <w:rPr>
          <w:rFonts w:ascii="PT Astra Serif" w:hAnsi="PT Astra Serif"/>
          <w:sz w:val="28"/>
          <w:szCs w:val="28"/>
          <w:lang w:eastAsia="ru-RU"/>
        </w:rPr>
        <w:t>Федеральным  законом  от 06.10.2003 №</w:t>
      </w:r>
      <w:r w:rsidR="008B06C0">
        <w:rPr>
          <w:rFonts w:ascii="PT Astra Serif" w:hAnsi="PT Astra Serif"/>
          <w:sz w:val="28"/>
          <w:szCs w:val="28"/>
          <w:lang w:eastAsia="ru-RU"/>
        </w:rPr>
        <w:t> </w:t>
      </w:r>
      <w:r w:rsidR="00973C13" w:rsidRPr="00973C13">
        <w:rPr>
          <w:rFonts w:ascii="PT Astra Serif" w:hAnsi="PT Astra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973C13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2F5123">
        <w:rPr>
          <w:rFonts w:ascii="PT Astra Serif" w:hAnsi="PT Astra Serif"/>
          <w:sz w:val="28"/>
          <w:szCs w:val="28"/>
          <w:lang w:eastAsia="ru-RU"/>
        </w:rPr>
        <w:t>на основании Устава муниципальн</w:t>
      </w:r>
      <w:r w:rsidR="005374D3" w:rsidRPr="002F5123">
        <w:rPr>
          <w:rFonts w:ascii="PT Astra Serif" w:hAnsi="PT Astra Serif"/>
          <w:sz w:val="28"/>
          <w:szCs w:val="28"/>
          <w:lang w:eastAsia="ru-RU"/>
        </w:rPr>
        <w:t>ого образования Щекинский район</w:t>
      </w:r>
      <w:r w:rsidRPr="002F512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62D65" w:rsidRPr="002F5123">
        <w:rPr>
          <w:rFonts w:ascii="PT Astra Serif" w:hAnsi="PT Astra Serif"/>
          <w:sz w:val="28"/>
          <w:szCs w:val="28"/>
          <w:lang w:eastAsia="ru-RU"/>
        </w:rPr>
        <w:t xml:space="preserve">администрация </w:t>
      </w:r>
      <w:r w:rsidR="008B06C0" w:rsidRPr="008B06C0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962D65" w:rsidRPr="002F5123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A11BB3" w:rsidRPr="002F5123" w:rsidRDefault="00A11BB3" w:rsidP="008B06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123">
        <w:rPr>
          <w:rFonts w:ascii="PT Astra Serif" w:hAnsi="PT Astra Serif"/>
          <w:sz w:val="28"/>
          <w:szCs w:val="28"/>
          <w:lang w:eastAsia="ru-RU"/>
        </w:rPr>
        <w:t>1.</w:t>
      </w:r>
      <w:r w:rsidR="00930FA9">
        <w:rPr>
          <w:rFonts w:ascii="PT Astra Serif" w:hAnsi="PT Astra Serif"/>
          <w:sz w:val="28"/>
          <w:szCs w:val="28"/>
          <w:lang w:eastAsia="ru-RU"/>
        </w:rPr>
        <w:t> </w:t>
      </w:r>
      <w:r w:rsidRPr="002F5123">
        <w:rPr>
          <w:rFonts w:ascii="PT Astra Serif" w:hAnsi="PT Astra Serif"/>
          <w:sz w:val="28"/>
          <w:szCs w:val="28"/>
          <w:lang w:eastAsia="ru-RU"/>
        </w:rPr>
        <w:t>Создать муниципальный координационный совет по взаимодействию с местным отделением Российского движения детей и молодежи «Движение первых» и первичными отделениями в муниципальном образовании Щекинский район и утвердить его состав (приложение № 1).</w:t>
      </w:r>
    </w:p>
    <w:p w:rsidR="00A11BB3" w:rsidRPr="002F5123" w:rsidRDefault="00A11BB3" w:rsidP="008B06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123">
        <w:rPr>
          <w:rFonts w:ascii="PT Astra Serif" w:hAnsi="PT Astra Serif"/>
          <w:sz w:val="28"/>
          <w:szCs w:val="28"/>
          <w:lang w:eastAsia="ru-RU"/>
        </w:rPr>
        <w:t>2. Утвердить положение о муниципальном координационном совете по взаимодействию с местным отделением Российского движения детей и молодежи «Движение первых» и первичными отделениями в муниципальном образовании Щекинский район (приложение № 2).</w:t>
      </w:r>
    </w:p>
    <w:p w:rsidR="001C32A8" w:rsidRPr="002F5123" w:rsidRDefault="00A11BB3" w:rsidP="008B06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123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AD4690">
        <w:rPr>
          <w:rFonts w:ascii="PT Astra Serif" w:hAnsi="PT Astra Serif"/>
          <w:sz w:val="28"/>
          <w:szCs w:val="28"/>
          <w:lang w:eastAsia="ru-RU"/>
        </w:rPr>
        <w:t>П</w:t>
      </w:r>
      <w:r w:rsidRPr="002F5123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его подписания.</w:t>
      </w:r>
    </w:p>
    <w:p w:rsidR="00AD4690" w:rsidRDefault="00AD4690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B06C0" w:rsidRPr="002F5123" w:rsidRDefault="008B06C0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022353" w:rsidRPr="002F5123" w:rsidTr="00022353">
        <w:trPr>
          <w:trHeight w:val="229"/>
        </w:trPr>
        <w:tc>
          <w:tcPr>
            <w:tcW w:w="2288" w:type="pct"/>
          </w:tcPr>
          <w:p w:rsidR="00022353" w:rsidRPr="002F5123" w:rsidRDefault="00A11BB3" w:rsidP="00022353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F512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="00022353" w:rsidRPr="002F512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2F5123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2F512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2F5123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2F5123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2F5123" w:rsidRDefault="00A11BB3" w:rsidP="0002235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F512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0DD3" w:rsidRDefault="00780DD3" w:rsidP="00962D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7"/>
          <w:szCs w:val="27"/>
          <w:lang w:eastAsia="ru-RU"/>
        </w:rPr>
        <w:sectPr w:rsidR="00780DD3" w:rsidSect="00A11BB3">
          <w:headerReference w:type="default" r:id="rId10"/>
          <w:headerReference w:type="first" r:id="rId11"/>
          <w:pgSz w:w="11906" w:h="16838"/>
          <w:pgMar w:top="1134" w:right="851" w:bottom="1134" w:left="1701" w:header="567" w:footer="720" w:gutter="0"/>
          <w:cols w:space="720"/>
          <w:titlePg/>
          <w:docGrid w:linePitch="360"/>
        </w:sectPr>
      </w:pPr>
    </w:p>
    <w:p w:rsidR="00780DD3" w:rsidRDefault="00780DD3" w:rsidP="00962D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7"/>
          <w:szCs w:val="27"/>
          <w:lang w:eastAsia="ru-RU"/>
        </w:rPr>
        <w:sectPr w:rsidR="00780DD3" w:rsidSect="00780DD3">
          <w:headerReference w:type="first" r:id="rId12"/>
          <w:type w:val="continuous"/>
          <w:pgSz w:w="11906" w:h="16838"/>
          <w:pgMar w:top="1134" w:right="851" w:bottom="1134" w:left="1701" w:header="567" w:footer="720" w:gutter="0"/>
          <w:pgNumType w:start="2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2F5123" w:rsidTr="0006218D">
        <w:trPr>
          <w:trHeight w:val="1846"/>
        </w:trPr>
        <w:tc>
          <w:tcPr>
            <w:tcW w:w="4482" w:type="dxa"/>
          </w:tcPr>
          <w:p w:rsidR="00962D65" w:rsidRPr="00AD4690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A11BB3"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AD4690"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№ 1</w:t>
            </w:r>
          </w:p>
          <w:p w:rsidR="00962D65" w:rsidRPr="00AD4690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62D65" w:rsidRPr="00AD4690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62D65" w:rsidRPr="00AD4690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62D65" w:rsidRPr="00AD4690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962D65" w:rsidRPr="00AD4690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2F5123" w:rsidRDefault="00962D65" w:rsidP="00900B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900BD7" w:rsidRPr="00900BD7">
              <w:rPr>
                <w:rFonts w:ascii="PT Astra Serif" w:hAnsi="PT Astra Serif"/>
                <w:sz w:val="28"/>
                <w:szCs w:val="28"/>
                <w:lang w:eastAsia="ru-RU"/>
              </w:rPr>
              <w:t>21.07.2023</w:t>
            </w: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900BD7">
              <w:rPr>
                <w:rFonts w:ascii="PT Astra Serif" w:hAnsi="PT Astra Serif"/>
                <w:sz w:val="28"/>
                <w:szCs w:val="28"/>
                <w:lang w:eastAsia="ru-RU"/>
              </w:rPr>
              <w:t>7 – 970</w:t>
            </w:r>
          </w:p>
        </w:tc>
      </w:tr>
    </w:tbl>
    <w:p w:rsidR="0086412B" w:rsidRPr="002F5123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2F512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E1E44" w:rsidRPr="002F5123" w:rsidRDefault="00EE1E44" w:rsidP="00EE1E44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b/>
          <w:bCs/>
          <w:color w:val="auto"/>
          <w:sz w:val="28"/>
          <w:szCs w:val="28"/>
        </w:rPr>
        <w:t>СОСТАВ</w:t>
      </w:r>
    </w:p>
    <w:p w:rsidR="008A477B" w:rsidRPr="008A477B" w:rsidRDefault="008A477B" w:rsidP="008A477B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8A477B">
        <w:rPr>
          <w:rFonts w:ascii="PT Astra Serif" w:hAnsi="PT Astra Serif"/>
          <w:b/>
          <w:bCs/>
          <w:color w:val="auto"/>
          <w:sz w:val="28"/>
          <w:szCs w:val="28"/>
        </w:rPr>
        <w:t>муниципального координационного совета</w:t>
      </w:r>
    </w:p>
    <w:p w:rsidR="008A477B" w:rsidRPr="008A477B" w:rsidRDefault="008A477B" w:rsidP="008A477B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8A477B">
        <w:rPr>
          <w:rFonts w:ascii="PT Astra Serif" w:hAnsi="PT Astra Serif"/>
          <w:b/>
          <w:bCs/>
          <w:color w:val="auto"/>
          <w:sz w:val="28"/>
          <w:szCs w:val="28"/>
        </w:rPr>
        <w:t>по взаимодействию с местным отделением Российского движения</w:t>
      </w:r>
    </w:p>
    <w:p w:rsidR="008A477B" w:rsidRPr="008A477B" w:rsidRDefault="008A477B" w:rsidP="008A477B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8A477B">
        <w:rPr>
          <w:rFonts w:ascii="PT Astra Serif" w:hAnsi="PT Astra Serif"/>
          <w:b/>
          <w:bCs/>
          <w:color w:val="auto"/>
          <w:sz w:val="28"/>
          <w:szCs w:val="28"/>
        </w:rPr>
        <w:t>детей и молодежи «Движение первых» и первичными отделениями</w:t>
      </w:r>
    </w:p>
    <w:p w:rsidR="00EE1E44" w:rsidRPr="002F5123" w:rsidRDefault="008A477B" w:rsidP="008A477B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8A477B">
        <w:rPr>
          <w:rFonts w:ascii="PT Astra Serif" w:hAnsi="PT Astra Serif"/>
          <w:b/>
          <w:bCs/>
          <w:color w:val="auto"/>
          <w:sz w:val="28"/>
          <w:szCs w:val="28"/>
        </w:rPr>
        <w:t>в муниципальном образовании Щекинский район</w:t>
      </w:r>
    </w:p>
    <w:p w:rsidR="00C82DA1" w:rsidRPr="002F5123" w:rsidRDefault="00C82DA1" w:rsidP="00EE1E44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EE1E44" w:rsidRPr="002F5123" w:rsidRDefault="00EE1E44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123">
        <w:rPr>
          <w:rFonts w:ascii="PT Astra Serif" w:hAnsi="PT Astra Serif"/>
          <w:sz w:val="28"/>
          <w:szCs w:val="28"/>
          <w:lang w:eastAsia="ru-RU"/>
        </w:rPr>
        <w:t>Глава администрации м</w:t>
      </w:r>
      <w:r w:rsidR="00F30F48" w:rsidRPr="002F5123">
        <w:rPr>
          <w:rFonts w:ascii="PT Astra Serif" w:hAnsi="PT Astra Serif"/>
          <w:sz w:val="28"/>
          <w:szCs w:val="28"/>
          <w:lang w:eastAsia="ru-RU"/>
        </w:rPr>
        <w:t>униципального образования Щекинский район</w:t>
      </w:r>
      <w:r w:rsidR="008A477B">
        <w:rPr>
          <w:rFonts w:ascii="PT Astra Serif" w:hAnsi="PT Astra Serif"/>
          <w:sz w:val="28"/>
          <w:szCs w:val="28"/>
          <w:lang w:eastAsia="ru-RU"/>
        </w:rPr>
        <w:t xml:space="preserve">, председатель 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координационного совета</w:t>
      </w:r>
      <w:r w:rsidR="008A477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F5123">
        <w:rPr>
          <w:rFonts w:ascii="PT Astra Serif" w:hAnsi="PT Astra Serif"/>
          <w:sz w:val="28"/>
          <w:szCs w:val="28"/>
          <w:lang w:eastAsia="ru-RU"/>
        </w:rPr>
        <w:t>(далее - совета);</w:t>
      </w:r>
    </w:p>
    <w:p w:rsidR="00EE1E44" w:rsidRPr="002F5123" w:rsidRDefault="00EE1E44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F5123">
        <w:rPr>
          <w:rFonts w:ascii="PT Astra Serif" w:hAnsi="PT Astra Serif"/>
          <w:sz w:val="28"/>
          <w:szCs w:val="28"/>
          <w:lang w:eastAsia="ru-RU"/>
        </w:rPr>
        <w:t xml:space="preserve">заместитель главы администрации муниципального образования </w:t>
      </w:r>
      <w:r w:rsidR="00F30F48" w:rsidRPr="002F5123">
        <w:rPr>
          <w:rFonts w:ascii="PT Astra Serif" w:hAnsi="PT Astra Serif"/>
          <w:sz w:val="28"/>
          <w:szCs w:val="28"/>
          <w:lang w:eastAsia="ru-RU"/>
        </w:rPr>
        <w:t>Щекинский район по социальным вопросам</w:t>
      </w:r>
      <w:r w:rsidRPr="002F5123">
        <w:rPr>
          <w:rFonts w:ascii="PT Astra Serif" w:hAnsi="PT Astra Serif"/>
          <w:sz w:val="28"/>
          <w:szCs w:val="28"/>
          <w:lang w:eastAsia="ru-RU"/>
        </w:rPr>
        <w:t>, заместитель председателя совета;</w:t>
      </w:r>
    </w:p>
    <w:p w:rsidR="00EE1E44" w:rsidRDefault="008A477B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Pr="008A477B">
        <w:rPr>
          <w:rFonts w:ascii="PT Astra Serif" w:hAnsi="PT Astra Serif"/>
          <w:sz w:val="28"/>
          <w:szCs w:val="28"/>
          <w:lang w:eastAsia="ru-RU"/>
        </w:rPr>
        <w:t>пециалист по организации работы местного отделения Российского движения детей и молодежи «Движение первых»</w:t>
      </w:r>
      <w:r w:rsidR="00EE1E44" w:rsidRPr="002F5123">
        <w:rPr>
          <w:rFonts w:ascii="PT Astra Serif" w:hAnsi="PT Astra Serif"/>
          <w:sz w:val="28"/>
          <w:szCs w:val="28"/>
          <w:lang w:eastAsia="ru-RU"/>
        </w:rPr>
        <w:t>, секретарь совета.</w:t>
      </w:r>
    </w:p>
    <w:p w:rsidR="008A477B" w:rsidRPr="002F5123" w:rsidRDefault="008A477B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8A477B" w:rsidRDefault="00EE1E44" w:rsidP="008A477B">
      <w:pPr>
        <w:pStyle w:val="Default"/>
        <w:ind w:firstLine="7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2F5123">
        <w:rPr>
          <w:rFonts w:ascii="PT Astra Serif" w:hAnsi="PT Astra Serif"/>
          <w:b/>
          <w:bCs/>
          <w:color w:val="auto"/>
          <w:sz w:val="28"/>
          <w:szCs w:val="28"/>
        </w:rPr>
        <w:t>Члены координационного совета:</w:t>
      </w:r>
    </w:p>
    <w:p w:rsidR="00AD4690" w:rsidRDefault="00AD4690" w:rsidP="008A477B">
      <w:pPr>
        <w:pStyle w:val="Default"/>
        <w:ind w:firstLine="7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="008A477B">
        <w:rPr>
          <w:rFonts w:ascii="PT Astra Serif" w:hAnsi="PT Astra Serif"/>
          <w:sz w:val="28"/>
          <w:szCs w:val="28"/>
          <w:lang w:eastAsia="ru-RU"/>
        </w:rPr>
        <w:t>п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редседатель комитета по культуре, молодежной политике и спорту администрации муниципального образования Щекинский район;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="008A477B">
        <w:rPr>
          <w:rFonts w:ascii="PT Astra Serif" w:hAnsi="PT Astra Serif"/>
          <w:sz w:val="28"/>
          <w:szCs w:val="28"/>
          <w:lang w:eastAsia="ru-RU"/>
        </w:rPr>
        <w:t>п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редседатель комитета по образованию администрации муниципального образования Щекинский район;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="008A477B">
        <w:rPr>
          <w:rFonts w:ascii="PT Astra Serif" w:hAnsi="PT Astra Serif"/>
          <w:sz w:val="28"/>
          <w:szCs w:val="28"/>
          <w:lang w:eastAsia="ru-RU"/>
        </w:rPr>
        <w:t>г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лавный специалист комитета по культуре, молодежной политике и спорту администрации муниципального образования Щекинский район;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</w:t>
      </w:r>
      <w:r w:rsidR="008A477B">
        <w:rPr>
          <w:rFonts w:ascii="PT Astra Serif" w:hAnsi="PT Astra Serif"/>
          <w:sz w:val="28"/>
          <w:szCs w:val="28"/>
          <w:lang w:eastAsia="ru-RU"/>
        </w:rPr>
        <w:t>г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лавный специалист комитета по образованию администра</w:t>
      </w:r>
      <w:r>
        <w:rPr>
          <w:rFonts w:ascii="PT Astra Serif" w:hAnsi="PT Astra Serif"/>
          <w:sz w:val="28"/>
          <w:szCs w:val="28"/>
          <w:lang w:eastAsia="ru-RU"/>
        </w:rPr>
        <w:t xml:space="preserve">ции муниципального образования 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Щекинский район;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 </w:t>
      </w:r>
      <w:r w:rsidR="008A477B">
        <w:rPr>
          <w:rFonts w:ascii="PT Astra Serif" w:hAnsi="PT Astra Serif"/>
          <w:sz w:val="28"/>
          <w:szCs w:val="28"/>
          <w:lang w:eastAsia="ru-RU"/>
        </w:rPr>
        <w:t>д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иректор МКУ «Центр спортивной подготовки»</w:t>
      </w:r>
      <w:r>
        <w:rPr>
          <w:rFonts w:ascii="PT Astra Serif" w:hAnsi="PT Astra Serif"/>
          <w:sz w:val="28"/>
          <w:szCs w:val="28"/>
          <w:lang w:eastAsia="ru-RU"/>
        </w:rPr>
        <w:t xml:space="preserve"> (по согласованию)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 </w:t>
      </w:r>
      <w:r w:rsidR="008A477B">
        <w:rPr>
          <w:rFonts w:ascii="PT Astra Serif" w:hAnsi="PT Astra Serif"/>
          <w:sz w:val="28"/>
          <w:szCs w:val="28"/>
          <w:lang w:eastAsia="ru-RU"/>
        </w:rPr>
        <w:t>д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иректор МБУ «Городской молодежный центр «Мир»</w:t>
      </w:r>
      <w:r w:rsidRPr="00AD469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(по согласованию)</w:t>
      </w:r>
      <w:r w:rsidRPr="008A477B">
        <w:rPr>
          <w:rFonts w:ascii="PT Astra Serif" w:hAnsi="PT Astra Serif"/>
          <w:sz w:val="28"/>
          <w:szCs w:val="28"/>
          <w:lang w:eastAsia="ru-RU"/>
        </w:rPr>
        <w:t>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7) </w:t>
      </w:r>
      <w:r w:rsidR="008A477B">
        <w:rPr>
          <w:rFonts w:ascii="PT Astra Serif" w:hAnsi="PT Astra Serif"/>
          <w:sz w:val="28"/>
          <w:szCs w:val="28"/>
          <w:lang w:eastAsia="ru-RU"/>
        </w:rPr>
        <w:t>д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иректор МУК «Щекинский досуговый комплекс»</w:t>
      </w:r>
      <w:r w:rsidRPr="00AD469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(по согласованию)</w:t>
      </w:r>
      <w:r w:rsidRPr="008A477B">
        <w:rPr>
          <w:rFonts w:ascii="PT Astra Serif" w:hAnsi="PT Astra Serif"/>
          <w:sz w:val="28"/>
          <w:szCs w:val="28"/>
          <w:lang w:eastAsia="ru-RU"/>
        </w:rPr>
        <w:t>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8) </w:t>
      </w:r>
      <w:r w:rsidR="008A477B">
        <w:rPr>
          <w:rFonts w:ascii="PT Astra Serif" w:hAnsi="PT Astra Serif"/>
          <w:sz w:val="28"/>
          <w:szCs w:val="28"/>
          <w:lang w:eastAsia="ru-RU"/>
        </w:rPr>
        <w:t>д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иректор МБУ </w:t>
      </w:r>
      <w:proofErr w:type="gramStart"/>
      <w:r w:rsidR="008A477B" w:rsidRPr="008A477B">
        <w:rPr>
          <w:rFonts w:ascii="PT Astra Serif" w:hAnsi="PT Astra Serif"/>
          <w:sz w:val="28"/>
          <w:szCs w:val="28"/>
          <w:lang w:eastAsia="ru-RU"/>
        </w:rPr>
        <w:t>ДО</w:t>
      </w:r>
      <w:proofErr w:type="gramEnd"/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 «</w:t>
      </w:r>
      <w:proofErr w:type="gramStart"/>
      <w:r w:rsidR="008A477B" w:rsidRPr="008A477B">
        <w:rPr>
          <w:rFonts w:ascii="PT Astra Serif" w:hAnsi="PT Astra Serif"/>
          <w:sz w:val="28"/>
          <w:szCs w:val="28"/>
          <w:lang w:eastAsia="ru-RU"/>
        </w:rPr>
        <w:t>Центр</w:t>
      </w:r>
      <w:proofErr w:type="gramEnd"/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 детского творчества»</w:t>
      </w:r>
      <w:r>
        <w:rPr>
          <w:rFonts w:ascii="PT Astra Serif" w:hAnsi="PT Astra Serif"/>
          <w:sz w:val="28"/>
          <w:szCs w:val="28"/>
          <w:lang w:eastAsia="ru-RU"/>
        </w:rPr>
        <w:t xml:space="preserve"> (по согласованию)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9) </w:t>
      </w:r>
      <w:r w:rsidR="008A477B">
        <w:rPr>
          <w:rFonts w:ascii="PT Astra Serif" w:hAnsi="PT Astra Serif"/>
          <w:sz w:val="28"/>
          <w:szCs w:val="28"/>
          <w:lang w:eastAsia="ru-RU"/>
        </w:rPr>
        <w:t>р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уководитель Центра поддержки доб</w:t>
      </w:r>
      <w:r w:rsidR="00C82DA1">
        <w:rPr>
          <w:rFonts w:ascii="PT Astra Serif" w:hAnsi="PT Astra Serif"/>
          <w:sz w:val="28"/>
          <w:szCs w:val="28"/>
          <w:lang w:eastAsia="ru-RU"/>
        </w:rPr>
        <w:t>ровольчества в Щекинском районе</w:t>
      </w:r>
      <w:r>
        <w:rPr>
          <w:rFonts w:ascii="PT Astra Serif" w:hAnsi="PT Astra Serif"/>
          <w:sz w:val="28"/>
          <w:szCs w:val="28"/>
          <w:lang w:eastAsia="ru-RU"/>
        </w:rPr>
        <w:t xml:space="preserve"> (по согласованию)</w:t>
      </w:r>
      <w:r w:rsidR="00C82DA1">
        <w:rPr>
          <w:rFonts w:ascii="PT Astra Serif" w:hAnsi="PT Astra Serif"/>
          <w:sz w:val="28"/>
          <w:szCs w:val="28"/>
          <w:lang w:eastAsia="ru-RU"/>
        </w:rPr>
        <w:t>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10) </w:t>
      </w:r>
      <w:r w:rsidR="008A477B">
        <w:rPr>
          <w:rFonts w:ascii="PT Astra Serif" w:hAnsi="PT Astra Serif"/>
          <w:sz w:val="28"/>
          <w:szCs w:val="28"/>
          <w:lang w:eastAsia="ru-RU"/>
        </w:rPr>
        <w:t>д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иректор </w:t>
      </w:r>
      <w:r w:rsidR="00C82DA1">
        <w:rPr>
          <w:rFonts w:ascii="PT Astra Serif" w:hAnsi="PT Astra Serif"/>
          <w:sz w:val="28"/>
          <w:szCs w:val="28"/>
          <w:lang w:eastAsia="ru-RU"/>
        </w:rPr>
        <w:t>МБОУ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 «Карамышевская средняя школа №</w:t>
      </w:r>
      <w:r w:rsidR="00C82D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25 им. Героя Советского Союза А.А. Колоскова»</w:t>
      </w:r>
      <w:r w:rsidRPr="00AD469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(по согласованию)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11) </w:t>
      </w:r>
      <w:r w:rsidR="008A477B">
        <w:rPr>
          <w:rFonts w:ascii="PT Astra Serif" w:hAnsi="PT Astra Serif"/>
          <w:sz w:val="28"/>
          <w:szCs w:val="28"/>
          <w:lang w:eastAsia="ru-RU"/>
        </w:rPr>
        <w:t>д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иректор </w:t>
      </w:r>
      <w:r w:rsidR="00C82DA1">
        <w:rPr>
          <w:rFonts w:ascii="PT Astra Serif" w:hAnsi="PT Astra Serif"/>
          <w:sz w:val="28"/>
          <w:szCs w:val="28"/>
          <w:lang w:eastAsia="ru-RU"/>
        </w:rPr>
        <w:t>МБОУ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 «Ломинцевская средняя школа №</w:t>
      </w:r>
      <w:r w:rsidR="00C82D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22 имени Героя Советского Союза Василия Георгиевича Серегина»</w:t>
      </w:r>
      <w:r w:rsidRPr="00AD469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(по согласованию)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;</w:t>
      </w:r>
    </w:p>
    <w:p w:rsidR="008A477B" w:rsidRPr="008A477B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12) </w:t>
      </w:r>
      <w:r w:rsidR="008A477B">
        <w:rPr>
          <w:rFonts w:ascii="PT Astra Serif" w:hAnsi="PT Astra Serif"/>
          <w:sz w:val="28"/>
          <w:szCs w:val="28"/>
          <w:lang w:eastAsia="ru-RU"/>
        </w:rPr>
        <w:t>д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иректор </w:t>
      </w:r>
      <w:r w:rsidR="00C82DA1">
        <w:rPr>
          <w:rFonts w:ascii="PT Astra Serif" w:hAnsi="PT Astra Serif"/>
          <w:sz w:val="28"/>
          <w:szCs w:val="28"/>
          <w:lang w:eastAsia="ru-RU"/>
        </w:rPr>
        <w:t>МБОУ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 «Средняя школа №</w:t>
      </w:r>
      <w:r w:rsidR="00C82D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1 имени Героя Советского Союза Б.Н. Емельянова»</w:t>
      </w:r>
      <w:r w:rsidRPr="00AD469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(по согласованию)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;</w:t>
      </w:r>
    </w:p>
    <w:p w:rsidR="00EE1E44" w:rsidRDefault="00AD4690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13) </w:t>
      </w:r>
      <w:r w:rsidR="008A477B">
        <w:rPr>
          <w:rFonts w:ascii="PT Astra Serif" w:hAnsi="PT Astra Serif"/>
          <w:sz w:val="28"/>
          <w:szCs w:val="28"/>
          <w:lang w:eastAsia="ru-RU"/>
        </w:rPr>
        <w:t>д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иректор </w:t>
      </w:r>
      <w:r w:rsidR="00C82DA1">
        <w:rPr>
          <w:rFonts w:ascii="PT Astra Serif" w:hAnsi="PT Astra Serif"/>
          <w:sz w:val="28"/>
          <w:szCs w:val="28"/>
          <w:lang w:eastAsia="ru-RU"/>
        </w:rPr>
        <w:t>МБОУ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 xml:space="preserve"> «Средняя школа №</w:t>
      </w:r>
      <w:r w:rsidR="00C82D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13 им. С.В. Залетина»</w:t>
      </w:r>
      <w:r w:rsidRPr="00AD469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(по согласованию)</w:t>
      </w:r>
      <w:r w:rsidR="008A477B" w:rsidRPr="008A477B">
        <w:rPr>
          <w:rFonts w:ascii="PT Astra Serif" w:hAnsi="PT Astra Serif"/>
          <w:sz w:val="28"/>
          <w:szCs w:val="28"/>
          <w:lang w:eastAsia="ru-RU"/>
        </w:rPr>
        <w:t>.</w:t>
      </w:r>
    </w:p>
    <w:p w:rsidR="004C6316" w:rsidRDefault="004C6316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C6316" w:rsidRDefault="004C6316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C6316" w:rsidRDefault="004C6316" w:rsidP="004C6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</w:t>
      </w:r>
    </w:p>
    <w:p w:rsidR="004C6316" w:rsidRDefault="004C6316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C6316" w:rsidRDefault="004C6316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C6316" w:rsidRDefault="004C6316" w:rsidP="00AD4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  <w:sectPr w:rsidR="004C6316" w:rsidSect="004C6316">
          <w:type w:val="continuous"/>
          <w:pgSz w:w="11906" w:h="16838"/>
          <w:pgMar w:top="1134" w:right="851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E1E44" w:rsidRPr="00806699" w:rsidTr="00EE1E44">
        <w:trPr>
          <w:trHeight w:val="1846"/>
        </w:trPr>
        <w:tc>
          <w:tcPr>
            <w:tcW w:w="4482" w:type="dxa"/>
          </w:tcPr>
          <w:p w:rsidR="00EE1E44" w:rsidRPr="00AD4690" w:rsidRDefault="00EE1E44" w:rsidP="002F51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AD4690"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№ </w:t>
            </w: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  <w:p w:rsidR="00EE1E44" w:rsidRPr="00AD4690" w:rsidRDefault="00EE1E44" w:rsidP="002F51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E1E44" w:rsidRPr="00AD4690" w:rsidRDefault="00EE1E44" w:rsidP="002F51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E1E44" w:rsidRPr="00AD4690" w:rsidRDefault="00EE1E44" w:rsidP="002F51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EE1E44" w:rsidRPr="00AD4690" w:rsidRDefault="00EE1E44" w:rsidP="00F30F4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EE1E44" w:rsidRPr="00AD4690" w:rsidRDefault="00EE1E44" w:rsidP="00F30F4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EE1E44" w:rsidRPr="00AD4690" w:rsidRDefault="00EE1E44" w:rsidP="00900B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900BD7" w:rsidRPr="00900BD7">
              <w:rPr>
                <w:rFonts w:ascii="PT Astra Serif" w:hAnsi="PT Astra Serif"/>
                <w:sz w:val="28"/>
                <w:szCs w:val="28"/>
                <w:lang w:eastAsia="ru-RU"/>
              </w:rPr>
              <w:t>21.07.2023</w:t>
            </w: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 w:rsidR="00900BD7">
              <w:rPr>
                <w:rFonts w:ascii="PT Astra Serif" w:hAnsi="PT Astra Serif"/>
                <w:sz w:val="28"/>
                <w:szCs w:val="28"/>
                <w:lang w:eastAsia="ru-RU"/>
              </w:rPr>
              <w:t>7 – 970</w:t>
            </w:r>
          </w:p>
        </w:tc>
      </w:tr>
      <w:tr w:rsidR="00AD4690" w:rsidRPr="00806699" w:rsidTr="004C6316">
        <w:trPr>
          <w:trHeight w:val="280"/>
        </w:trPr>
        <w:tc>
          <w:tcPr>
            <w:tcW w:w="4482" w:type="dxa"/>
          </w:tcPr>
          <w:p w:rsidR="00AD4690" w:rsidRPr="00AD4690" w:rsidRDefault="00AD4690" w:rsidP="002F51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C6316" w:rsidRPr="00806699" w:rsidTr="00EE1E44">
        <w:trPr>
          <w:trHeight w:val="1846"/>
        </w:trPr>
        <w:tc>
          <w:tcPr>
            <w:tcW w:w="4482" w:type="dxa"/>
          </w:tcPr>
          <w:p w:rsidR="004C6316" w:rsidRPr="00AD4690" w:rsidRDefault="004C6316" w:rsidP="004C631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УТВЕРЖДЕНО</w:t>
            </w:r>
          </w:p>
          <w:p w:rsidR="004C6316" w:rsidRPr="00AD4690" w:rsidRDefault="004C6316" w:rsidP="004C631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C6316" w:rsidRPr="00AD4690" w:rsidRDefault="004C6316" w:rsidP="004C631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C6316" w:rsidRPr="00AD4690" w:rsidRDefault="004C6316" w:rsidP="004C631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4C6316" w:rsidRPr="00AD4690" w:rsidRDefault="004C6316" w:rsidP="004C6316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4C6316" w:rsidRPr="00AD4690" w:rsidRDefault="004C6316" w:rsidP="004C6316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4C6316" w:rsidRPr="00AD4690" w:rsidRDefault="00900BD7" w:rsidP="004C631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900BD7">
              <w:rPr>
                <w:rFonts w:ascii="PT Astra Serif" w:hAnsi="PT Astra Serif"/>
                <w:sz w:val="28"/>
                <w:szCs w:val="28"/>
                <w:lang w:eastAsia="ru-RU"/>
              </w:rPr>
              <w:t>21.07.2023</w:t>
            </w:r>
            <w:r w:rsidRPr="00AD469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 – 970</w:t>
            </w:r>
          </w:p>
        </w:tc>
      </w:tr>
    </w:tbl>
    <w:p w:rsidR="00EE1E44" w:rsidRDefault="00EE1E44" w:rsidP="00F30F48">
      <w:pPr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EE1E44" w:rsidRDefault="00EE1E44" w:rsidP="00F30F48">
      <w:pPr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C6316" w:rsidRDefault="004C6316" w:rsidP="00F30F48">
      <w:pPr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EE1E44" w:rsidRDefault="00EE1E44" w:rsidP="00F30F48">
      <w:pPr>
        <w:pStyle w:val="Default"/>
        <w:jc w:val="both"/>
      </w:pPr>
    </w:p>
    <w:p w:rsidR="00EE1E44" w:rsidRPr="002F5123" w:rsidRDefault="00EE1E44" w:rsidP="00F30F48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b/>
          <w:bCs/>
          <w:color w:val="auto"/>
          <w:sz w:val="28"/>
          <w:szCs w:val="28"/>
        </w:rPr>
        <w:t>ПОЛОЖЕНИЕ</w:t>
      </w:r>
    </w:p>
    <w:p w:rsidR="008A477B" w:rsidRDefault="00EE1E44" w:rsidP="008A477B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2F5123">
        <w:rPr>
          <w:rFonts w:ascii="PT Astra Serif" w:hAnsi="PT Astra Serif"/>
          <w:b/>
          <w:bCs/>
          <w:color w:val="auto"/>
          <w:sz w:val="28"/>
          <w:szCs w:val="28"/>
        </w:rPr>
        <w:t xml:space="preserve">о </w:t>
      </w:r>
      <w:r w:rsidR="008A477B" w:rsidRPr="008A477B">
        <w:rPr>
          <w:rFonts w:ascii="PT Astra Serif" w:hAnsi="PT Astra Serif"/>
          <w:b/>
          <w:bCs/>
          <w:color w:val="auto"/>
          <w:sz w:val="28"/>
          <w:szCs w:val="28"/>
        </w:rPr>
        <w:t>муниципально</w:t>
      </w:r>
      <w:r w:rsidR="008A477B">
        <w:rPr>
          <w:rFonts w:ascii="PT Astra Serif" w:hAnsi="PT Astra Serif"/>
          <w:b/>
          <w:bCs/>
          <w:color w:val="auto"/>
          <w:sz w:val="28"/>
          <w:szCs w:val="28"/>
        </w:rPr>
        <w:t>м координационном</w:t>
      </w:r>
      <w:r w:rsidR="008A477B" w:rsidRPr="008A477B">
        <w:rPr>
          <w:rFonts w:ascii="PT Astra Serif" w:hAnsi="PT Astra Serif"/>
          <w:b/>
          <w:bCs/>
          <w:color w:val="auto"/>
          <w:sz w:val="28"/>
          <w:szCs w:val="28"/>
        </w:rPr>
        <w:t xml:space="preserve"> совет</w:t>
      </w:r>
      <w:r w:rsidR="008A477B">
        <w:rPr>
          <w:rFonts w:ascii="PT Astra Serif" w:hAnsi="PT Astra Serif"/>
          <w:b/>
          <w:bCs/>
          <w:color w:val="auto"/>
          <w:sz w:val="28"/>
          <w:szCs w:val="28"/>
        </w:rPr>
        <w:t>е</w:t>
      </w:r>
    </w:p>
    <w:p w:rsidR="008A477B" w:rsidRPr="008A477B" w:rsidRDefault="008A477B" w:rsidP="008A477B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по взаимодействию </w:t>
      </w:r>
      <w:r w:rsidRPr="008A477B">
        <w:rPr>
          <w:rFonts w:ascii="PT Astra Serif" w:hAnsi="PT Astra Serif"/>
          <w:b/>
          <w:bCs/>
          <w:color w:val="auto"/>
          <w:sz w:val="28"/>
          <w:szCs w:val="28"/>
        </w:rPr>
        <w:t>с местным отделением Российского движения</w:t>
      </w:r>
    </w:p>
    <w:p w:rsidR="008A477B" w:rsidRPr="008A477B" w:rsidRDefault="008A477B" w:rsidP="008A477B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8A477B">
        <w:rPr>
          <w:rFonts w:ascii="PT Astra Serif" w:hAnsi="PT Astra Serif"/>
          <w:b/>
          <w:bCs/>
          <w:color w:val="auto"/>
          <w:sz w:val="28"/>
          <w:szCs w:val="28"/>
        </w:rPr>
        <w:t>детей и молодежи «Движение первых» и первичными отделениями</w:t>
      </w:r>
    </w:p>
    <w:p w:rsidR="00EE1E44" w:rsidRDefault="008A477B" w:rsidP="008A477B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8A477B">
        <w:rPr>
          <w:rFonts w:ascii="PT Astra Serif" w:hAnsi="PT Astra Serif"/>
          <w:b/>
          <w:bCs/>
          <w:color w:val="auto"/>
          <w:sz w:val="28"/>
          <w:szCs w:val="28"/>
        </w:rPr>
        <w:t>в муниципальном образовании Щекинский район</w:t>
      </w:r>
    </w:p>
    <w:p w:rsidR="008A477B" w:rsidRDefault="008A477B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6316" w:rsidRPr="002F5123" w:rsidRDefault="004C6316" w:rsidP="008A477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EE1E44" w:rsidRPr="002F5123" w:rsidRDefault="00EE1E44" w:rsidP="00CC0DDD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lastRenderedPageBreak/>
        <w:t xml:space="preserve">1. Координационный совет </w:t>
      </w:r>
      <w:r w:rsidR="00CC0DDD" w:rsidRPr="00CC0DDD">
        <w:rPr>
          <w:rFonts w:ascii="PT Astra Serif" w:hAnsi="PT Astra Serif"/>
          <w:color w:val="auto"/>
          <w:sz w:val="28"/>
          <w:szCs w:val="28"/>
        </w:rPr>
        <w:t>по взаимодействию с местным отделением Российского движения</w:t>
      </w:r>
      <w:r w:rsidR="00CC0DDD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C0DDD" w:rsidRPr="00CC0DDD">
        <w:rPr>
          <w:rFonts w:ascii="PT Astra Serif" w:hAnsi="PT Astra Serif"/>
          <w:color w:val="auto"/>
          <w:sz w:val="28"/>
          <w:szCs w:val="28"/>
        </w:rPr>
        <w:t>детей и молодежи «Движение первых» и первичными отделениями</w:t>
      </w:r>
      <w:r w:rsidR="00CC0DDD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C0DDD" w:rsidRPr="00CC0DDD">
        <w:rPr>
          <w:rFonts w:ascii="PT Astra Serif" w:hAnsi="PT Astra Serif"/>
          <w:color w:val="auto"/>
          <w:sz w:val="28"/>
          <w:szCs w:val="28"/>
        </w:rPr>
        <w:t xml:space="preserve">в муниципальном образовании Щекинский район </w:t>
      </w:r>
      <w:r w:rsidRPr="002F5123">
        <w:rPr>
          <w:rFonts w:ascii="PT Astra Serif" w:hAnsi="PT Astra Serif"/>
          <w:color w:val="auto"/>
          <w:sz w:val="28"/>
          <w:szCs w:val="28"/>
        </w:rPr>
        <w:t>(далее - Совет) является совещательным и консультативным органом, образованным в целях оказания поддержки и содействия российскому движению детей и молодежи, его местному и первичным отделениям (далее - Движение).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2.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Положением.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3. Основными задачами Совета являются: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1)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>разработка основных направлений поддержки и содействия Движению;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 xml:space="preserve">2) организация взаимодействия детских и молодежных организаций, расположенных на территории муниципального образования </w:t>
      </w:r>
      <w:r w:rsidR="00F30F48" w:rsidRPr="002F5123">
        <w:rPr>
          <w:rFonts w:ascii="PT Astra Serif" w:hAnsi="PT Astra Serif"/>
          <w:color w:val="auto"/>
          <w:sz w:val="28"/>
          <w:szCs w:val="28"/>
        </w:rPr>
        <w:t>Щекинский район</w:t>
      </w:r>
      <w:r w:rsidRPr="002F5123">
        <w:rPr>
          <w:rFonts w:ascii="PT Astra Serif" w:hAnsi="PT Astra Serif"/>
          <w:color w:val="auto"/>
          <w:sz w:val="28"/>
          <w:szCs w:val="28"/>
        </w:rPr>
        <w:t>, общественных, научных и других организаций по вопросам содействия Движению.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4. Совет для решения возложенных на него задач имеет право: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1)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>запрашивать в установленном порядке от общественных объединений и организаций материалы и иную информацию, необходимую для решения вопросов, входящих в его компетенцию;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2)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>приглашать на свои заседания представителей общест</w:t>
      </w:r>
      <w:r w:rsidR="00F30F48" w:rsidRPr="002F5123">
        <w:rPr>
          <w:rFonts w:ascii="PT Astra Serif" w:hAnsi="PT Astra Serif"/>
          <w:color w:val="auto"/>
          <w:sz w:val="28"/>
          <w:szCs w:val="28"/>
        </w:rPr>
        <w:t>в</w:t>
      </w:r>
      <w:r w:rsidRPr="002F5123">
        <w:rPr>
          <w:rFonts w:ascii="PT Astra Serif" w:hAnsi="PT Astra Serif"/>
          <w:color w:val="auto"/>
          <w:sz w:val="28"/>
          <w:szCs w:val="28"/>
        </w:rPr>
        <w:t>енных объед</w:t>
      </w:r>
      <w:r w:rsidR="00F30F48" w:rsidRPr="002F5123">
        <w:rPr>
          <w:rFonts w:ascii="PT Astra Serif" w:hAnsi="PT Astra Serif"/>
          <w:color w:val="auto"/>
          <w:sz w:val="28"/>
          <w:szCs w:val="28"/>
        </w:rPr>
        <w:t>ин</w:t>
      </w:r>
      <w:r w:rsidRPr="002F5123">
        <w:rPr>
          <w:rFonts w:ascii="PT Astra Serif" w:hAnsi="PT Astra Serif"/>
          <w:color w:val="auto"/>
          <w:sz w:val="28"/>
          <w:szCs w:val="28"/>
        </w:rPr>
        <w:t>ений и других заинтересованных лиц.</w:t>
      </w:r>
    </w:p>
    <w:p w:rsidR="00EE1E44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5.</w:t>
      </w:r>
      <w:r w:rsidR="00973C1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 xml:space="preserve">Состав Совета утверждается постановлением администрации муниципального образования </w:t>
      </w:r>
      <w:r w:rsidR="00F30F48" w:rsidRPr="002F5123">
        <w:rPr>
          <w:rFonts w:ascii="PT Astra Serif" w:hAnsi="PT Astra Serif"/>
          <w:color w:val="auto"/>
          <w:sz w:val="28"/>
          <w:szCs w:val="28"/>
        </w:rPr>
        <w:t>Щекинский район</w:t>
      </w:r>
      <w:r w:rsidRPr="002F5123">
        <w:rPr>
          <w:rFonts w:ascii="PT Astra Serif" w:hAnsi="PT Astra Serif"/>
          <w:color w:val="auto"/>
          <w:sz w:val="28"/>
          <w:szCs w:val="28"/>
        </w:rPr>
        <w:t>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6.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 xml:space="preserve">Председателем Совета является глава администрации муниципального образования </w:t>
      </w:r>
      <w:r w:rsidR="00F30F48" w:rsidRPr="002F5123">
        <w:rPr>
          <w:rFonts w:ascii="PT Astra Serif" w:hAnsi="PT Astra Serif"/>
          <w:color w:val="auto"/>
          <w:sz w:val="28"/>
          <w:szCs w:val="28"/>
        </w:rPr>
        <w:t>Щекинский район</w:t>
      </w:r>
      <w:r w:rsidRPr="002F5123">
        <w:rPr>
          <w:rFonts w:ascii="PT Astra Serif" w:hAnsi="PT Astra Serif"/>
          <w:color w:val="auto"/>
          <w:sz w:val="28"/>
          <w:szCs w:val="28"/>
        </w:rPr>
        <w:t>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Председатель Совета: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1) осуществляет общее руководство работой Совета;</w:t>
      </w:r>
    </w:p>
    <w:p w:rsidR="00EE1E44" w:rsidRPr="002F5123" w:rsidRDefault="00F30F48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2) председательствует на заседани</w:t>
      </w:r>
      <w:r w:rsidR="00EE1E44" w:rsidRPr="002F5123">
        <w:rPr>
          <w:rFonts w:ascii="PT Astra Serif" w:hAnsi="PT Astra Serif"/>
          <w:color w:val="auto"/>
          <w:sz w:val="28"/>
          <w:szCs w:val="28"/>
        </w:rPr>
        <w:t>ях Совета.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В отсутстви</w:t>
      </w:r>
      <w:r w:rsidR="00F30F48" w:rsidRPr="002F5123">
        <w:rPr>
          <w:rFonts w:ascii="PT Astra Serif" w:hAnsi="PT Astra Serif"/>
          <w:color w:val="auto"/>
          <w:sz w:val="28"/>
          <w:szCs w:val="28"/>
        </w:rPr>
        <w:t>е председателя Совета его обязанно</w:t>
      </w:r>
      <w:r w:rsidRPr="002F5123">
        <w:rPr>
          <w:rFonts w:ascii="PT Astra Serif" w:hAnsi="PT Astra Serif"/>
          <w:color w:val="auto"/>
          <w:sz w:val="28"/>
          <w:szCs w:val="28"/>
        </w:rPr>
        <w:t>сти исполняет заместитель председателя Совета.</w:t>
      </w:r>
    </w:p>
    <w:p w:rsidR="00EE1E44" w:rsidRPr="002F5123" w:rsidRDefault="005374D3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7. </w:t>
      </w:r>
      <w:r w:rsidR="00EE1E44" w:rsidRPr="002F5123">
        <w:rPr>
          <w:rFonts w:ascii="PT Astra Serif" w:hAnsi="PT Astra Serif"/>
          <w:color w:val="auto"/>
          <w:sz w:val="28"/>
          <w:szCs w:val="28"/>
        </w:rPr>
        <w:t>Совет в соответствии с возложенными на него задачами может создавать из числа своих членов, а также из числа привлеченных к его работе</w:t>
      </w:r>
    </w:p>
    <w:p w:rsidR="00EE1E44" w:rsidRPr="002F5123" w:rsidRDefault="00EE1E44" w:rsidP="00F30F48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заинтересованных лиц, не входящих в состав Совета, рабочие группы. Состав рабочей группы и ее положения утверждаются на заседании Совета.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8. Организационно-техническое сопровождение деятельности Совета осуществляет секретарь Совета.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Секретарь Совета: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1) осуществляет работу по подготовке заседаний Совета, формирует повестку дня заседания Совета;</w:t>
      </w:r>
    </w:p>
    <w:p w:rsidR="00EE1E44" w:rsidRPr="002F5123" w:rsidRDefault="00F30F48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lastRenderedPageBreak/>
        <w:t>2) </w:t>
      </w:r>
      <w:r w:rsidR="00EE1E44" w:rsidRPr="002F5123">
        <w:rPr>
          <w:rFonts w:ascii="PT Astra Serif" w:hAnsi="PT Astra Serif"/>
          <w:color w:val="auto"/>
          <w:sz w:val="28"/>
          <w:szCs w:val="28"/>
        </w:rPr>
        <w:t>осуществляет сбор материалов по вопросам, подлежащим рассмотрению на заседании Совета;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3) не позднее, чем за три рабочих дня до дня проведения заседания информирует членов Совета и заинтересованных лиц, приглашенных на заседание, о дате, месте и времени проведения заседания, о повестке заседания, а также направляет членам Совета материалы по вопросам, подлежащим рассмотрению на заседании Совета;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4) ведет протокол заседания Совета.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9. Члены Совета обязаны лично присутствовать на заседаниях Совета, а при невозможности присутствовать на заседании в срок не позднее 1 рабочего дня до дня проведения заседания Совета извещать об этом секретаря Совета.</w:t>
      </w:r>
    </w:p>
    <w:p w:rsidR="00EE1E44" w:rsidRPr="002F5123" w:rsidRDefault="00EE1E44" w:rsidP="005374D3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Члены Совета принимают участие в его работе на общественных началах.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10.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>Заседания Совета проводятся по мере необходимости, но не реже одного раза в шесть месяцев.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11.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>Заседание Совета считается правомочным, если на нем присутствует не менее 2/3 от общего числа членов Совета.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12.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 </w:t>
      </w:r>
      <w:r w:rsidRPr="002F5123">
        <w:rPr>
          <w:rFonts w:ascii="PT Astra Serif" w:hAnsi="PT Astra Serif"/>
          <w:color w:val="auto"/>
          <w:sz w:val="28"/>
          <w:szCs w:val="28"/>
        </w:rPr>
        <w:t>Решения Совета принимаются открытым голосованием простым большинством голосов присутствующих на заседа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нии членов Совета. П</w:t>
      </w:r>
      <w:r w:rsidRPr="002F5123">
        <w:rPr>
          <w:rFonts w:ascii="PT Astra Serif" w:hAnsi="PT Astra Serif"/>
          <w:color w:val="auto"/>
          <w:sz w:val="28"/>
          <w:szCs w:val="28"/>
        </w:rPr>
        <w:t>ри равенстве голосов решающим является голос председательствующего на заседании Совета.</w:t>
      </w:r>
    </w:p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В случае несогласия с принятым решением член Совета в течение 1 рабочего дня со дня заседания Совета вправе изложить в письменном виде свое особое мнение, которое подлежит приобщению к протоколу заседания Совета.</w:t>
      </w:r>
    </w:p>
    <w:p w:rsidR="00EE1E44" w:rsidRPr="002F5123" w:rsidRDefault="00EE1E44" w:rsidP="005374D3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Решения Совета оформляются протоколом, который подписывается председательствующим на заседании в течение 5 рабочих дней после проведения заседания Совета. Копии протоколов заседаний Совета рассылаются его членам, заинтересованным общественным объединениям и организациям в течение 5 рабочих дней со дня подписания протокола.</w:t>
      </w:r>
    </w:p>
    <w:p w:rsidR="00EE1E44" w:rsidRPr="002F5123" w:rsidRDefault="00EE1E44" w:rsidP="005374D3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>Принимаемые решения Совета носят рекомендательный характер.</w:t>
      </w:r>
    </w:p>
    <w:p w:rsidR="00EE1E44" w:rsidRPr="002F5123" w:rsidRDefault="00EE1E44" w:rsidP="005374D3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F5123">
        <w:rPr>
          <w:rFonts w:ascii="PT Astra Serif" w:hAnsi="PT Astra Serif"/>
          <w:color w:val="auto"/>
          <w:sz w:val="28"/>
          <w:szCs w:val="28"/>
        </w:rPr>
        <w:t xml:space="preserve">13. Для реализации решений Совета могут издаваться </w:t>
      </w:r>
      <w:r w:rsidR="00973C13">
        <w:rPr>
          <w:rFonts w:ascii="PT Astra Serif" w:hAnsi="PT Astra Serif"/>
          <w:color w:val="auto"/>
          <w:sz w:val="28"/>
          <w:szCs w:val="28"/>
        </w:rPr>
        <w:t>постановления</w:t>
      </w:r>
      <w:r w:rsidRPr="002F5123">
        <w:rPr>
          <w:rFonts w:ascii="PT Astra Serif" w:hAnsi="PT Astra Serif"/>
          <w:color w:val="auto"/>
          <w:sz w:val="28"/>
          <w:szCs w:val="28"/>
        </w:rPr>
        <w:t xml:space="preserve"> администрации муниципального образования </w:t>
      </w:r>
      <w:r w:rsidR="005374D3" w:rsidRPr="002F5123">
        <w:rPr>
          <w:rFonts w:ascii="PT Astra Serif" w:hAnsi="PT Astra Serif"/>
          <w:color w:val="auto"/>
          <w:sz w:val="28"/>
          <w:szCs w:val="28"/>
        </w:rPr>
        <w:t>Щекинский район</w:t>
      </w:r>
      <w:r w:rsidRPr="002F5123">
        <w:rPr>
          <w:rFonts w:ascii="PT Astra Serif" w:hAnsi="PT Astra Serif"/>
          <w:color w:val="auto"/>
          <w:sz w:val="28"/>
          <w:szCs w:val="28"/>
        </w:rPr>
        <w:t>.</w:t>
      </w:r>
    </w:p>
    <w:p w:rsidR="00EE1E44" w:rsidRPr="002F5123" w:rsidRDefault="00EE1E44" w:rsidP="005374D3">
      <w:pPr>
        <w:suppressAutoHyphens w:val="0"/>
        <w:overflowPunct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F5123">
        <w:rPr>
          <w:rFonts w:ascii="PT Astra Serif" w:hAnsi="PT Astra Serif"/>
          <w:sz w:val="28"/>
          <w:szCs w:val="28"/>
        </w:rPr>
        <w:t>14.</w:t>
      </w:r>
      <w:r w:rsidR="002F5123">
        <w:rPr>
          <w:rFonts w:ascii="PT Astra Serif" w:hAnsi="PT Astra Serif"/>
          <w:sz w:val="28"/>
          <w:szCs w:val="28"/>
        </w:rPr>
        <w:t> </w:t>
      </w:r>
      <w:r w:rsidRPr="002F5123">
        <w:rPr>
          <w:rFonts w:ascii="PT Astra Serif" w:hAnsi="PT Astra Serif"/>
          <w:sz w:val="28"/>
          <w:szCs w:val="28"/>
        </w:rPr>
        <w:t>Организационное обеспечение деятельности</w:t>
      </w:r>
      <w:r w:rsidR="005374D3" w:rsidRPr="002F5123">
        <w:rPr>
          <w:rFonts w:ascii="PT Astra Serif" w:hAnsi="PT Astra Serif"/>
          <w:sz w:val="28"/>
          <w:szCs w:val="28"/>
        </w:rPr>
        <w:t xml:space="preserve"> Совета осуществляет комитет по культуре, молод</w:t>
      </w:r>
      <w:r w:rsidR="008C7804">
        <w:rPr>
          <w:rFonts w:ascii="PT Astra Serif" w:hAnsi="PT Astra Serif"/>
          <w:sz w:val="28"/>
          <w:szCs w:val="28"/>
        </w:rPr>
        <w:t>е</w:t>
      </w:r>
      <w:r w:rsidR="005374D3" w:rsidRPr="002F5123">
        <w:rPr>
          <w:rFonts w:ascii="PT Astra Serif" w:hAnsi="PT Astra Serif"/>
          <w:sz w:val="28"/>
          <w:szCs w:val="28"/>
        </w:rPr>
        <w:t xml:space="preserve">жной политике и спорту </w:t>
      </w:r>
      <w:r w:rsidRPr="002F512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5374D3" w:rsidRPr="002F5123">
        <w:rPr>
          <w:rFonts w:ascii="PT Astra Serif" w:hAnsi="PT Astra Serif"/>
          <w:sz w:val="28"/>
          <w:szCs w:val="28"/>
        </w:rPr>
        <w:t xml:space="preserve">Щекинский район </w:t>
      </w:r>
      <w:r w:rsidRPr="002F5123">
        <w:rPr>
          <w:rFonts w:ascii="PT Astra Serif" w:hAnsi="PT Astra Serif"/>
          <w:sz w:val="28"/>
          <w:szCs w:val="28"/>
        </w:rPr>
        <w:t xml:space="preserve">совместно с комитетом по образованию </w:t>
      </w:r>
      <w:r w:rsidR="00930FA9">
        <w:rPr>
          <w:rFonts w:ascii="PT Astra Serif" w:hAnsi="PT Astra Serif"/>
          <w:sz w:val="28"/>
          <w:szCs w:val="28"/>
        </w:rPr>
        <w:t xml:space="preserve">администрации </w:t>
      </w:r>
      <w:r w:rsidRPr="002F512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374D3" w:rsidRPr="002F5123">
        <w:rPr>
          <w:rFonts w:ascii="PT Astra Serif" w:hAnsi="PT Astra Serif"/>
          <w:sz w:val="28"/>
          <w:szCs w:val="28"/>
        </w:rPr>
        <w:t>Щекинский район</w:t>
      </w:r>
      <w:r w:rsidRPr="002F5123">
        <w:rPr>
          <w:rFonts w:ascii="PT Astra Serif" w:hAnsi="PT Astra Serif"/>
          <w:sz w:val="28"/>
          <w:szCs w:val="28"/>
        </w:rPr>
        <w:t>.</w:t>
      </w:r>
    </w:p>
    <w:p w:rsidR="002F5123" w:rsidRPr="002F5123" w:rsidRDefault="002F5123" w:rsidP="005374D3">
      <w:pPr>
        <w:suppressAutoHyphens w:val="0"/>
        <w:overflowPunct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2F5123" w:rsidRPr="002F5123" w:rsidRDefault="002F5123" w:rsidP="002F51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F5123" w:rsidRDefault="002F5123" w:rsidP="002F5123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_________________________________________________</w:t>
      </w:r>
    </w:p>
    <w:p w:rsidR="002F5123" w:rsidRPr="00B65E0D" w:rsidRDefault="002F5123" w:rsidP="005374D3">
      <w:pPr>
        <w:suppressAutoHyphens w:val="0"/>
        <w:overflowPunct w:val="0"/>
        <w:ind w:firstLine="709"/>
        <w:jc w:val="both"/>
        <w:textAlignment w:val="baseline"/>
        <w:rPr>
          <w:rFonts w:ascii="PT Astra Serif" w:hAnsi="PT Astra Serif"/>
          <w:lang w:eastAsia="ru-RU"/>
        </w:rPr>
      </w:pPr>
    </w:p>
    <w:sectPr w:rsidR="002F5123" w:rsidRPr="00B65E0D" w:rsidSect="004C6316">
      <w:pgSz w:w="11906" w:h="16838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6C" w:rsidRDefault="0007516C">
      <w:r>
        <w:separator/>
      </w:r>
    </w:p>
  </w:endnote>
  <w:endnote w:type="continuationSeparator" w:id="0">
    <w:p w:rsidR="0007516C" w:rsidRDefault="0007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6C" w:rsidRDefault="0007516C">
      <w:r>
        <w:separator/>
      </w:r>
    </w:p>
  </w:footnote>
  <w:footnote w:type="continuationSeparator" w:id="0">
    <w:p w:rsidR="0007516C" w:rsidRDefault="0007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890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D4690" w:rsidRPr="00AD4690" w:rsidRDefault="00AD469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D4690">
          <w:rPr>
            <w:rFonts w:ascii="PT Astra Serif" w:hAnsi="PT Astra Serif"/>
            <w:sz w:val="28"/>
            <w:szCs w:val="28"/>
          </w:rPr>
          <w:fldChar w:fldCharType="begin"/>
        </w:r>
        <w:r w:rsidRPr="00AD4690">
          <w:rPr>
            <w:rFonts w:ascii="PT Astra Serif" w:hAnsi="PT Astra Serif"/>
            <w:sz w:val="28"/>
            <w:szCs w:val="28"/>
          </w:rPr>
          <w:instrText>PAGE   \* MERGEFORMAT</w:instrText>
        </w:r>
        <w:r w:rsidRPr="00AD4690">
          <w:rPr>
            <w:rFonts w:ascii="PT Astra Serif" w:hAnsi="PT Astra Serif"/>
            <w:sz w:val="28"/>
            <w:szCs w:val="28"/>
          </w:rPr>
          <w:fldChar w:fldCharType="separate"/>
        </w:r>
        <w:r w:rsidR="00514F82">
          <w:rPr>
            <w:rFonts w:ascii="PT Astra Serif" w:hAnsi="PT Astra Serif"/>
            <w:noProof/>
            <w:sz w:val="28"/>
            <w:szCs w:val="28"/>
          </w:rPr>
          <w:t>3</w:t>
        </w:r>
        <w:r w:rsidRPr="00AD469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D4690" w:rsidRDefault="00AD469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44" w:rsidRPr="00040EEB" w:rsidRDefault="00EE1E44" w:rsidP="00DE78B9">
    <w:pPr>
      <w:pStyle w:val="af0"/>
      <w:jc w:val="center"/>
      <w:rPr>
        <w:rFonts w:ascii="PT Astra Serif" w:hAnsi="PT Astra Serif"/>
        <w:sz w:val="28"/>
        <w:szCs w:val="28"/>
      </w:rPr>
    </w:pPr>
  </w:p>
  <w:p w:rsidR="00EE1E44" w:rsidRDefault="00EE1E4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9C" w:rsidRDefault="0094659C">
    <w:pPr>
      <w:pStyle w:val="af0"/>
      <w:jc w:val="center"/>
    </w:pPr>
  </w:p>
  <w:p w:rsidR="00780DD3" w:rsidRDefault="00780DD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7516C"/>
    <w:rsid w:val="0008089C"/>
    <w:rsid w:val="0009022E"/>
    <w:rsid w:val="00093C7F"/>
    <w:rsid w:val="00094129"/>
    <w:rsid w:val="00097D31"/>
    <w:rsid w:val="000B291F"/>
    <w:rsid w:val="000B2BA2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40632"/>
    <w:rsid w:val="00146BA9"/>
    <w:rsid w:val="001538D5"/>
    <w:rsid w:val="0016136D"/>
    <w:rsid w:val="00174B1C"/>
    <w:rsid w:val="00174BF8"/>
    <w:rsid w:val="00185FD4"/>
    <w:rsid w:val="00192176"/>
    <w:rsid w:val="00197A23"/>
    <w:rsid w:val="001A5FBD"/>
    <w:rsid w:val="001C32A8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539B"/>
    <w:rsid w:val="00245641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4491"/>
    <w:rsid w:val="002D0769"/>
    <w:rsid w:val="002E54BE"/>
    <w:rsid w:val="002F5123"/>
    <w:rsid w:val="002F7C5E"/>
    <w:rsid w:val="00322635"/>
    <w:rsid w:val="0032486B"/>
    <w:rsid w:val="003254BC"/>
    <w:rsid w:val="003269C6"/>
    <w:rsid w:val="00352206"/>
    <w:rsid w:val="003A2384"/>
    <w:rsid w:val="003A3080"/>
    <w:rsid w:val="003A5FEE"/>
    <w:rsid w:val="003C2133"/>
    <w:rsid w:val="003C3A0B"/>
    <w:rsid w:val="003D216B"/>
    <w:rsid w:val="003E41C4"/>
    <w:rsid w:val="00402414"/>
    <w:rsid w:val="004034FB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6316"/>
    <w:rsid w:val="004C74A2"/>
    <w:rsid w:val="004E2DE0"/>
    <w:rsid w:val="00514F82"/>
    <w:rsid w:val="00527B97"/>
    <w:rsid w:val="005374D3"/>
    <w:rsid w:val="00554996"/>
    <w:rsid w:val="00562F01"/>
    <w:rsid w:val="00572BE8"/>
    <w:rsid w:val="0059425E"/>
    <w:rsid w:val="005A086D"/>
    <w:rsid w:val="005B2800"/>
    <w:rsid w:val="005B3753"/>
    <w:rsid w:val="005C511D"/>
    <w:rsid w:val="005C6B9A"/>
    <w:rsid w:val="005F6D36"/>
    <w:rsid w:val="005F7562"/>
    <w:rsid w:val="005F7DEF"/>
    <w:rsid w:val="0062285E"/>
    <w:rsid w:val="00631C5C"/>
    <w:rsid w:val="0063580F"/>
    <w:rsid w:val="00646485"/>
    <w:rsid w:val="00672809"/>
    <w:rsid w:val="006A615B"/>
    <w:rsid w:val="006D54A5"/>
    <w:rsid w:val="006F2075"/>
    <w:rsid w:val="007112E3"/>
    <w:rsid w:val="007143EE"/>
    <w:rsid w:val="00724E8F"/>
    <w:rsid w:val="0072574C"/>
    <w:rsid w:val="00733495"/>
    <w:rsid w:val="00735804"/>
    <w:rsid w:val="00750ABC"/>
    <w:rsid w:val="00751008"/>
    <w:rsid w:val="00751D81"/>
    <w:rsid w:val="00780DD3"/>
    <w:rsid w:val="00782742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735C4"/>
    <w:rsid w:val="00886A38"/>
    <w:rsid w:val="008A457D"/>
    <w:rsid w:val="008A477B"/>
    <w:rsid w:val="008B06C0"/>
    <w:rsid w:val="008B1F77"/>
    <w:rsid w:val="008C7804"/>
    <w:rsid w:val="008E3965"/>
    <w:rsid w:val="008E6761"/>
    <w:rsid w:val="008F2E0C"/>
    <w:rsid w:val="008F5ABB"/>
    <w:rsid w:val="00900BD7"/>
    <w:rsid w:val="009110D2"/>
    <w:rsid w:val="00930FA9"/>
    <w:rsid w:val="0094659C"/>
    <w:rsid w:val="00962D65"/>
    <w:rsid w:val="00973C13"/>
    <w:rsid w:val="00982986"/>
    <w:rsid w:val="00985079"/>
    <w:rsid w:val="00986F38"/>
    <w:rsid w:val="009972AD"/>
    <w:rsid w:val="009A7968"/>
    <w:rsid w:val="009C677C"/>
    <w:rsid w:val="00A04B67"/>
    <w:rsid w:val="00A108B0"/>
    <w:rsid w:val="00A11BB3"/>
    <w:rsid w:val="00A24EB9"/>
    <w:rsid w:val="00A333F8"/>
    <w:rsid w:val="00A51533"/>
    <w:rsid w:val="00A71975"/>
    <w:rsid w:val="00AA50B2"/>
    <w:rsid w:val="00AB2D9A"/>
    <w:rsid w:val="00AC7135"/>
    <w:rsid w:val="00AD4690"/>
    <w:rsid w:val="00AE7354"/>
    <w:rsid w:val="00AF6C47"/>
    <w:rsid w:val="00B00492"/>
    <w:rsid w:val="00B01D70"/>
    <w:rsid w:val="00B02592"/>
    <w:rsid w:val="00B0593F"/>
    <w:rsid w:val="00B2058D"/>
    <w:rsid w:val="00B41FB3"/>
    <w:rsid w:val="00B562C1"/>
    <w:rsid w:val="00B63641"/>
    <w:rsid w:val="00B65E0D"/>
    <w:rsid w:val="00B83436"/>
    <w:rsid w:val="00BA4658"/>
    <w:rsid w:val="00BC190C"/>
    <w:rsid w:val="00BC651C"/>
    <w:rsid w:val="00BD2261"/>
    <w:rsid w:val="00C02324"/>
    <w:rsid w:val="00C12C1B"/>
    <w:rsid w:val="00C14F08"/>
    <w:rsid w:val="00C31CF4"/>
    <w:rsid w:val="00C71D25"/>
    <w:rsid w:val="00C810D1"/>
    <w:rsid w:val="00C82DA1"/>
    <w:rsid w:val="00CB3133"/>
    <w:rsid w:val="00CC0DDD"/>
    <w:rsid w:val="00CC4111"/>
    <w:rsid w:val="00CD57EC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9019D"/>
    <w:rsid w:val="00DC13CE"/>
    <w:rsid w:val="00DD23D3"/>
    <w:rsid w:val="00DE78B9"/>
    <w:rsid w:val="00DF2CC0"/>
    <w:rsid w:val="00E01C10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A5F1F"/>
    <w:rsid w:val="00EE1E44"/>
    <w:rsid w:val="00F22B37"/>
    <w:rsid w:val="00F30F48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D2B81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  <w:style w:type="paragraph" w:customStyle="1" w:styleId="Default">
    <w:name w:val="Default"/>
    <w:rsid w:val="00EE1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  <w:style w:type="paragraph" w:customStyle="1" w:styleId="Default">
    <w:name w:val="Default"/>
    <w:rsid w:val="00EE1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0C10-6E8D-4451-8CB5-F7B8128A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2023-07-21T11:35:00Z</cp:lastPrinted>
  <dcterms:created xsi:type="dcterms:W3CDTF">2023-07-21T11:52:00Z</dcterms:created>
  <dcterms:modified xsi:type="dcterms:W3CDTF">2023-07-21T11:52:00Z</dcterms:modified>
</cp:coreProperties>
</file>