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0BA4C940" wp14:editId="4BC941A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12193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F6F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C172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10.06.2025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3F6FE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C172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977</w:t>
            </w:r>
          </w:p>
        </w:tc>
      </w:tr>
    </w:tbl>
    <w:p w:rsidR="00EF5F61" w:rsidRDefault="00EF5F61" w:rsidP="00EF5F61">
      <w:pPr>
        <w:rPr>
          <w:rFonts w:ascii="PT Astra Serif" w:hAnsi="PT Astra Serif" w:cs="PT Astra Serif"/>
        </w:rPr>
      </w:pPr>
    </w:p>
    <w:p w:rsidR="003709E6" w:rsidRDefault="003709E6" w:rsidP="00EF5F61">
      <w:pPr>
        <w:rPr>
          <w:rFonts w:ascii="PT Astra Serif" w:hAnsi="PT Astra Serif" w:cs="PT Astra Serif"/>
        </w:rPr>
      </w:pPr>
    </w:p>
    <w:p w:rsidR="00D5490D" w:rsidRDefault="00C665C3" w:rsidP="00FE04C1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B30A1F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</w:p>
    <w:bookmarkEnd w:id="0"/>
    <w:p w:rsidR="00B61FA8" w:rsidRDefault="00B61FA8" w:rsidP="003F6FE4">
      <w:pPr>
        <w:rPr>
          <w:rFonts w:ascii="PT Astra Serif" w:hAnsi="PT Astra Serif" w:cs="PT Astra Serif"/>
        </w:rPr>
      </w:pPr>
    </w:p>
    <w:p w:rsidR="003709E6" w:rsidRPr="003F6FE4" w:rsidRDefault="003709E6" w:rsidP="003F6FE4">
      <w:pPr>
        <w:rPr>
          <w:rFonts w:ascii="PT Astra Serif" w:hAnsi="PT Astra Serif" w:cs="PT Astra Serif"/>
        </w:rPr>
      </w:pPr>
    </w:p>
    <w:p w:rsidR="00CC4397" w:rsidRPr="003F6FE4" w:rsidRDefault="00CC4397" w:rsidP="00FE04C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0618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F0618B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</w:t>
      </w:r>
      <w:r w:rsidR="003C69B6">
        <w:rPr>
          <w:rFonts w:ascii="PT Astra Serif" w:hAnsi="PT Astra Serif"/>
          <w:sz w:val="28"/>
          <w:szCs w:val="28"/>
        </w:rPr>
        <w:t>авления в Российской Федерации»</w:t>
      </w:r>
      <w:r w:rsidR="007E6FA6" w:rsidRPr="00F0618B">
        <w:rPr>
          <w:rFonts w:ascii="PT Astra Serif" w:hAnsi="PT Astra Serif"/>
          <w:sz w:val="28"/>
          <w:szCs w:val="28"/>
        </w:rPr>
        <w:t>,</w:t>
      </w:r>
      <w:r w:rsidR="00AF79C7">
        <w:rPr>
          <w:rFonts w:ascii="PT Astra Serif" w:hAnsi="PT Astra Serif"/>
          <w:sz w:val="28"/>
          <w:szCs w:val="28"/>
        </w:rPr>
        <w:t xml:space="preserve"> 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 xml:space="preserve">решением Собрания представителей Щекинского района от </w:t>
      </w:r>
      <w:r w:rsidR="003709E6">
        <w:rPr>
          <w:rFonts w:ascii="PT Astra Serif" w:hAnsi="PT Astra Serif"/>
          <w:sz w:val="28"/>
          <w:szCs w:val="28"/>
          <w:lang w:eastAsia="ru-RU"/>
        </w:rPr>
        <w:t>29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>.0</w:t>
      </w:r>
      <w:r w:rsidR="003709E6">
        <w:rPr>
          <w:rFonts w:ascii="PT Astra Serif" w:hAnsi="PT Astra Serif"/>
          <w:sz w:val="28"/>
          <w:szCs w:val="28"/>
          <w:lang w:eastAsia="ru-RU"/>
        </w:rPr>
        <w:t>5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 xml:space="preserve">.2025 № </w:t>
      </w:r>
      <w:r w:rsidR="003709E6">
        <w:rPr>
          <w:rFonts w:ascii="PT Astra Serif" w:hAnsi="PT Astra Serif"/>
          <w:sz w:val="28"/>
          <w:szCs w:val="28"/>
          <w:lang w:eastAsia="ru-RU"/>
        </w:rPr>
        <w:t>31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>/</w:t>
      </w:r>
      <w:r w:rsidR="003709E6">
        <w:rPr>
          <w:rFonts w:ascii="PT Astra Serif" w:hAnsi="PT Astra Serif"/>
          <w:sz w:val="28"/>
          <w:szCs w:val="28"/>
          <w:lang w:eastAsia="ru-RU"/>
        </w:rPr>
        <w:t>221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18.12.2024 № 24/177 «О бюджете муниципального образования Щекинский район на 2025 год и на плановый период 2026 и 2027 годов», на основании Устава Щекинского</w:t>
      </w:r>
      <w:proofErr w:type="gramEnd"/>
      <w:r w:rsidR="003709E6" w:rsidRPr="003709E6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Тульской области администрация Щекинского района</w:t>
      </w:r>
      <w:r w:rsidR="003709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F6FE4">
        <w:rPr>
          <w:rFonts w:ascii="PT Astra Serif" w:hAnsi="PT Astra Serif"/>
          <w:sz w:val="28"/>
          <w:szCs w:val="28"/>
        </w:rPr>
        <w:t>ПОСТАНОВЛЯЕТ:</w:t>
      </w:r>
    </w:p>
    <w:p w:rsidR="00C665C3" w:rsidRPr="00F0618B" w:rsidRDefault="00C665C3" w:rsidP="00FE04C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1.</w:t>
      </w:r>
      <w:r w:rsidR="00A03838" w:rsidRPr="00F0618B">
        <w:rPr>
          <w:rFonts w:ascii="PT Astra Serif" w:hAnsi="PT Astra Serif"/>
          <w:sz w:val="28"/>
          <w:szCs w:val="28"/>
        </w:rPr>
        <w:t> </w:t>
      </w:r>
      <w:r w:rsidRPr="00F0618B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 w:rsidRPr="00F0618B">
        <w:rPr>
          <w:rFonts w:ascii="PT Astra Serif" w:hAnsi="PT Astra Serif"/>
          <w:sz w:val="28"/>
          <w:szCs w:val="28"/>
        </w:rPr>
        <w:t>0</w:t>
      </w:r>
      <w:r w:rsidRPr="00F0618B">
        <w:rPr>
          <w:rFonts w:ascii="PT Astra Serif" w:hAnsi="PT Astra Serif"/>
          <w:sz w:val="28"/>
          <w:szCs w:val="28"/>
        </w:rPr>
        <w:t>.0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 xml:space="preserve">.2022 № 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>-</w:t>
      </w:r>
      <w:r w:rsidR="008F1689" w:rsidRPr="00F0618B">
        <w:rPr>
          <w:rFonts w:ascii="PT Astra Serif" w:hAnsi="PT Astra Serif"/>
          <w:sz w:val="28"/>
          <w:szCs w:val="28"/>
        </w:rPr>
        <w:t>8</w:t>
      </w:r>
      <w:r w:rsidRPr="00F0618B">
        <w:rPr>
          <w:rFonts w:ascii="PT Astra Serif" w:hAnsi="PT Astra Serif"/>
          <w:sz w:val="28"/>
          <w:szCs w:val="28"/>
        </w:rPr>
        <w:t xml:space="preserve"> «О</w:t>
      </w:r>
      <w:r w:rsidR="008F1689" w:rsidRPr="00F0618B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 w:rsidRPr="00F0618B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F0618B">
        <w:rPr>
          <w:rFonts w:ascii="PT Astra Serif" w:hAnsi="PT Astra Serif"/>
          <w:sz w:val="28"/>
          <w:szCs w:val="28"/>
        </w:rPr>
        <w:t xml:space="preserve">, изложив </w:t>
      </w:r>
      <w:r w:rsidR="00604140" w:rsidRPr="00F0618B">
        <w:rPr>
          <w:rFonts w:ascii="PT Astra Serif" w:hAnsi="PT Astra Serif"/>
          <w:sz w:val="28"/>
          <w:szCs w:val="28"/>
        </w:rPr>
        <w:t xml:space="preserve">приложение </w:t>
      </w:r>
      <w:r w:rsidRPr="00F0618B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F0618B" w:rsidRDefault="00EF5F61" w:rsidP="00FE04C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2. </w:t>
      </w:r>
      <w:proofErr w:type="gramStart"/>
      <w:r w:rsidRPr="00F0618B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F061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0618B">
        <w:rPr>
          <w:rFonts w:ascii="PT Astra Serif" w:hAnsi="PT Astra Serif"/>
          <w:sz w:val="28"/>
          <w:szCs w:val="28"/>
        </w:rPr>
        <w:lastRenderedPageBreak/>
        <w:t xml:space="preserve">Эл № ФС 77-74320 от 19.11.2018), и разместить на официальном </w:t>
      </w:r>
      <w:r w:rsidR="00B30A1F" w:rsidRPr="00F0618B">
        <w:rPr>
          <w:rFonts w:ascii="PT Astra Serif" w:hAnsi="PT Astra Serif"/>
          <w:sz w:val="28"/>
          <w:szCs w:val="28"/>
        </w:rPr>
        <w:t>сайт</w:t>
      </w:r>
      <w:r w:rsidRPr="00F0618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F0618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568C4" w:rsidRDefault="008F1689" w:rsidP="00FE04C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709E6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709E6" w:rsidRPr="00F0618B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3F6FE4" w:rsidRDefault="001B0500" w:rsidP="001B0500">
      <w:pPr>
        <w:rPr>
          <w:rFonts w:ascii="PT Astra Serif" w:hAnsi="PT Astra Serif" w:cs="PT Astra Serif"/>
          <w:sz w:val="2"/>
          <w:szCs w:val="2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3709E6">
          <w:headerReference w:type="default" r:id="rId10"/>
          <w:pgSz w:w="11906" w:h="16838"/>
          <w:pgMar w:top="993" w:right="850" w:bottom="1418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7C172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C172E">
              <w:rPr>
                <w:rFonts w:ascii="PT Astra Serif" w:hAnsi="PT Astra Serif"/>
                <w:sz w:val="28"/>
                <w:szCs w:val="28"/>
              </w:rPr>
              <w:t>10.06.2025</w:t>
            </w:r>
            <w:r w:rsidR="007E05BF" w:rsidRPr="007C172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5B7A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C172E">
              <w:rPr>
                <w:rFonts w:ascii="PT Astra Serif" w:hAnsi="PT Astra Serif"/>
                <w:sz w:val="28"/>
                <w:szCs w:val="28"/>
              </w:rPr>
              <w:t>6 – 977</w:t>
            </w:r>
            <w:bookmarkStart w:id="1" w:name="_GoBack"/>
            <w:bookmarkEnd w:id="1"/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F0618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F6FE4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3F6FE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3F6FE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–   </w:t>
            </w:r>
            <w:r w:rsidR="00FD1479" w:rsidRPr="000D3BA3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52 551,5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 тыс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4453A2">
              <w:rPr>
                <w:rFonts w:ascii="PT Astra Serif" w:eastAsia="Times New Roman" w:hAnsi="PT Astra Serif"/>
                <w:sz w:val="26"/>
                <w:szCs w:val="26"/>
              </w:rPr>
              <w:t>19</w:t>
            </w:r>
            <w:r w:rsidR="00F234EA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086D9B">
              <w:rPr>
                <w:rFonts w:ascii="PT Astra Serif" w:eastAsia="Times New Roman" w:hAnsi="PT Astra Serif"/>
                <w:sz w:val="26"/>
                <w:szCs w:val="26"/>
              </w:rPr>
              <w:t> 993,1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74 255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5 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486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945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083"/>
        <w:gridCol w:w="2080"/>
        <w:gridCol w:w="945"/>
        <w:gridCol w:w="878"/>
        <w:gridCol w:w="878"/>
        <w:gridCol w:w="513"/>
        <w:gridCol w:w="9"/>
        <w:gridCol w:w="489"/>
        <w:gridCol w:w="37"/>
        <w:gridCol w:w="446"/>
        <w:gridCol w:w="533"/>
        <w:gridCol w:w="18"/>
        <w:gridCol w:w="468"/>
        <w:gridCol w:w="667"/>
        <w:gridCol w:w="524"/>
        <w:gridCol w:w="67"/>
        <w:gridCol w:w="527"/>
        <w:gridCol w:w="30"/>
        <w:gridCol w:w="14"/>
        <w:gridCol w:w="480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21791C" w:rsidP="005039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21791C">
              <w:rPr>
                <w:rFonts w:ascii="PT Astra Serif" w:hAnsi="PT Astra Serif"/>
                <w:sz w:val="19"/>
                <w:szCs w:val="19"/>
              </w:rPr>
              <w:t>«</w:t>
            </w:r>
            <w:r w:rsidR="00332A72" w:rsidRPr="00332A72">
              <w:rPr>
                <w:rFonts w:ascii="PT Astra Serif" w:hAnsi="PT Astra Serif"/>
                <w:sz w:val="19"/>
                <w:szCs w:val="19"/>
              </w:rPr>
              <w:t>Региональная и местная дорожная сеть</w:t>
            </w:r>
            <w:r w:rsidRPr="0021791C">
              <w:rPr>
                <w:rFonts w:ascii="PT Astra Serif" w:hAnsi="PT Astra Serif"/>
                <w:sz w:val="19"/>
                <w:szCs w:val="19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21327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 w:rsidP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</w:t>
            </w:r>
            <w:r w:rsidR="00691F4B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211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B30A1F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08104C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332A72" w:rsidRPr="00332A72">
              <w:rPr>
                <w:rFonts w:ascii="PT Astra Serif" w:hAnsi="PT Astra Serif"/>
                <w:b/>
                <w:sz w:val="28"/>
                <w:szCs w:val="28"/>
              </w:rPr>
              <w:t>Региональная и местная дорожная сеть</w:t>
            </w: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 w:rsidP="00BF4E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</w:t>
            </w:r>
            <w:r w:rsidR="00BF4E6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811F7" w:rsidTr="00B30A1F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B30A1F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Комплекс процессных мероприятий</w:t>
            </w: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3F6FE4">
        <w:trPr>
          <w:trHeight w:val="729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A8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4C" w:rsidRDefault="0008104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B30A1F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4E4266" w:rsidRDefault="004E4266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4E4266" w:rsidRDefault="004E4266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Y="219"/>
        <w:tblW w:w="14726" w:type="dxa"/>
        <w:tblLook w:val="04A0" w:firstRow="1" w:lastRow="0" w:firstColumn="1" w:lastColumn="0" w:noHBand="0" w:noVBand="1"/>
      </w:tblPr>
      <w:tblGrid>
        <w:gridCol w:w="4932"/>
        <w:gridCol w:w="1225"/>
        <w:gridCol w:w="1044"/>
        <w:gridCol w:w="976"/>
        <w:gridCol w:w="1024"/>
        <w:gridCol w:w="929"/>
        <w:gridCol w:w="929"/>
        <w:gridCol w:w="881"/>
        <w:gridCol w:w="881"/>
        <w:gridCol w:w="881"/>
        <w:gridCol w:w="1024"/>
      </w:tblGrid>
      <w:tr w:rsidR="00B30A1F" w:rsidTr="00B30A1F">
        <w:tc>
          <w:tcPr>
            <w:tcW w:w="5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392E" w:rsidTr="003F6FE4">
        <w:trPr>
          <w:trHeight w:val="226"/>
        </w:trPr>
        <w:tc>
          <w:tcPr>
            <w:tcW w:w="5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1969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93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F4E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74255,6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BF4E6A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52551,5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2 819</w:t>
            </w:r>
            <w:r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A0527" w:rsidRDefault="00EF65F4" w:rsidP="00EF65F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65 692,2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F4E6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  <w:r w:rsidR="00BF4E6A">
              <w:rPr>
                <w:rFonts w:ascii="PT Astra Serif" w:hAnsi="PT Astra Serif"/>
                <w:sz w:val="19"/>
                <w:szCs w:val="19"/>
              </w:rPr>
              <w:t>0 756,9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35322,2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120997,5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131300,9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143498,7</w:t>
            </w:r>
            <w:r w:rsidR="0050392E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101</w:t>
            </w:r>
            <w:r w:rsidR="00BF4E6A">
              <w:rPr>
                <w:rFonts w:ascii="PT Astra Serif" w:hAnsi="PT Astra Serif"/>
                <w:sz w:val="19"/>
                <w:szCs w:val="19"/>
              </w:rPr>
              <w:t>7099,2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B30A1F" w:rsidRDefault="00332A72" w:rsidP="0050392E">
            <w:pPr>
              <w:rPr>
                <w:rFonts w:ascii="PT Astra Serif" w:hAnsi="PT Astra Serif"/>
                <w:sz w:val="20"/>
                <w:szCs w:val="20"/>
              </w:rPr>
            </w:pPr>
            <w:r w:rsidRPr="00332A72">
              <w:rPr>
                <w:rFonts w:ascii="PT Astra Serif" w:hAnsi="PT Astra Serif"/>
              </w:rPr>
              <w:t>Региональная и местная дорожная сеть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66 164,5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41 889,2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26130</w:t>
            </w:r>
            <w:r w:rsidR="00B30A1F" w:rsidRPr="000D3BA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51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3F6FE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57 506,8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982,7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0392E">
              <w:rPr>
                <w:rFonts w:ascii="PT Astra Serif" w:hAnsi="PT Astra Serif"/>
                <w:sz w:val="19"/>
                <w:szCs w:val="19"/>
              </w:rPr>
              <w:t>569,8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13 083,2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2 </w:t>
            </w:r>
            <w:r>
              <w:rPr>
                <w:rFonts w:ascii="PT Astra Serif" w:hAnsi="PT Astra Serif"/>
                <w:sz w:val="19"/>
                <w:szCs w:val="19"/>
              </w:rPr>
              <w:t>941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127652,4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EF65F4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5103,9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48125,1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BF4E6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54040,7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86D9B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F4E6A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109</w:t>
            </w:r>
            <w:r w:rsidR="006470E0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74,2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470E0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BF4E6A">
              <w:rPr>
                <w:rFonts w:ascii="PT Astra Serif" w:hAnsi="PT Astra Serif"/>
                <w:sz w:val="19"/>
                <w:szCs w:val="19"/>
              </w:rPr>
              <w:t>69752,4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  <w:r w:rsidR="00EF65F4">
              <w:rPr>
                <w:rFonts w:ascii="PT Astra Serif" w:hAnsi="PT Astra Serif"/>
                <w:sz w:val="19"/>
                <w:szCs w:val="19"/>
              </w:rPr>
              <w:t>8</w:t>
            </w:r>
            <w:r w:rsidR="00086D9B">
              <w:rPr>
                <w:rFonts w:ascii="PT Astra Serif" w:hAnsi="PT Astra Serif"/>
                <w:sz w:val="19"/>
                <w:szCs w:val="19"/>
              </w:rPr>
              <w:t>217,8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8350,9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  <w:r w:rsidR="007E3D3A">
              <w:rPr>
                <w:rFonts w:ascii="PT Astra Serif" w:hAnsi="PT Astra Serif"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7E3D3A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98</w:t>
            </w:r>
            <w:r w:rsidR="00086D9B">
              <w:rPr>
                <w:rFonts w:ascii="PT Astra Serif" w:hAnsi="PT Astra Serif"/>
                <w:sz w:val="19"/>
                <w:szCs w:val="19"/>
              </w:rPr>
              <w:t>4</w:t>
            </w:r>
            <w:r w:rsidR="00BF4E6A">
              <w:rPr>
                <w:rFonts w:ascii="PT Astra Serif" w:hAnsi="PT Astra Serif"/>
                <w:sz w:val="19"/>
                <w:szCs w:val="19"/>
              </w:rPr>
              <w:t>158,2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2172B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3603,9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7E3D3A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46125,1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62172B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F4E6A">
              <w:rPr>
                <w:rFonts w:ascii="PT Astra Serif" w:hAnsi="PT Astra Serif"/>
                <w:b/>
                <w:sz w:val="19"/>
                <w:szCs w:val="19"/>
              </w:rPr>
              <w:t>42271,8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13 750,8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36 886,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F4E6A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 w:rsidRPr="007E3D3A">
              <w:rPr>
                <w:rFonts w:ascii="PT Astra Serif" w:hAnsi="PT Astra Serif"/>
                <w:sz w:val="19"/>
                <w:szCs w:val="19"/>
              </w:rPr>
              <w:t>097</w:t>
            </w:r>
            <w:r>
              <w:rPr>
                <w:rFonts w:ascii="PT Astra Serif" w:hAnsi="PT Astra Serif"/>
                <w:sz w:val="19"/>
                <w:szCs w:val="19"/>
              </w:rPr>
              <w:t>74,2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1</w:t>
            </w:r>
            <w:r w:rsidR="00BF4E6A">
              <w:rPr>
                <w:rFonts w:ascii="PT Astra Serif" w:hAnsi="PT Astra Serif"/>
                <w:sz w:val="19"/>
                <w:szCs w:val="19"/>
              </w:rPr>
              <w:t>68190,6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116</w:t>
            </w:r>
            <w:r w:rsidR="00086D9B">
              <w:rPr>
                <w:rFonts w:ascii="PT Astra Serif" w:hAnsi="PT Astra Serif"/>
                <w:sz w:val="19"/>
                <w:szCs w:val="19"/>
              </w:rPr>
              <w:t> 717,8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6350,9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2172B" w:rsidP="00BF4E6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7E3D3A">
              <w:rPr>
                <w:rFonts w:ascii="PT Astra Serif" w:hAnsi="PT Astra Serif"/>
                <w:sz w:val="19"/>
                <w:szCs w:val="19"/>
              </w:rPr>
              <w:t>73</w:t>
            </w:r>
            <w:r w:rsidR="00BF4E6A">
              <w:rPr>
                <w:rFonts w:ascii="PT Astra Serif" w:hAnsi="PT Astra Serif"/>
                <w:sz w:val="19"/>
                <w:szCs w:val="19"/>
              </w:rPr>
              <w:t>951,1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1 500,0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B30A1F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1 768,9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73" w:rsidRPr="00FC5173" w:rsidRDefault="00FC5173" w:rsidP="00FC517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B30A1F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10 20</w:t>
            </w:r>
            <w:r w:rsidR="00B30A1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35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B30A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B69A6" w:rsidTr="00086D9B">
        <w:trPr>
          <w:trHeight w:val="40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332A72" w:rsidP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32A72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 по благоустройству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6 164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257498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086D9B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26 130,5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B04" w:rsidRDefault="000B6B0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F6FE4" w:rsidRDefault="003F6FE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  <w:sectPr w:rsidR="003F6FE4" w:rsidSect="003F6FE4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02769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>42 271,8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D3BA3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4E4266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086D9B">
              <w:rPr>
                <w:rFonts w:ascii="PT Astra Serif" w:eastAsia="Times New Roman" w:hAnsi="PT Astra Serif"/>
                <w:sz w:val="28"/>
                <w:szCs w:val="28"/>
              </w:rPr>
              <w:t>3 603,9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>46 125,1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14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986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0</w:t>
            </w:r>
          </w:p>
          <w:p w:rsidR="007811F7" w:rsidRDefault="00171D1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2027 год – 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47 445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  <w:p w:rsidR="003F6FE4" w:rsidRDefault="003F6FE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Look w:val="04A0" w:firstRow="1" w:lastRow="0" w:firstColumn="1" w:lastColumn="0" w:noHBand="0" w:noVBand="1"/>
      </w:tblPr>
      <w:tblGrid>
        <w:gridCol w:w="526"/>
        <w:gridCol w:w="2139"/>
        <w:gridCol w:w="1837"/>
        <w:gridCol w:w="1386"/>
        <w:gridCol w:w="1166"/>
        <w:gridCol w:w="1497"/>
        <w:gridCol w:w="1295"/>
        <w:gridCol w:w="1442"/>
        <w:gridCol w:w="1753"/>
        <w:gridCol w:w="1600"/>
      </w:tblGrid>
      <w:tr w:rsidR="007E306C" w:rsidTr="009F503F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9F503F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3F6FE4">
            <w:pPr>
              <w:spacing w:line="200" w:lineRule="exact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9F503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9F503F">
        <w:trPr>
          <w:trHeight w:val="30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 664,9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38 66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3C29F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3 245,7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3C29F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3 245,7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20 0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94BB6" w:rsidRDefault="009B2298" w:rsidP="009F6E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9B2298" w:rsidP="009F6EB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3C29F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1 797,5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3C29F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1 797,5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76 864,9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76 864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E54B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E54BDA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 973,3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6 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51964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6154BF">
              <w:rPr>
                <w:rFonts w:ascii="PT Astra Serif" w:hAnsi="PT Astra Serif"/>
                <w:sz w:val="20"/>
                <w:szCs w:val="20"/>
                <w:lang w:eastAsia="en-US"/>
              </w:rPr>
              <w:t> 205,8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6154BF" w:rsidRDefault="00851964" w:rsidP="00086D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4BF">
              <w:rPr>
                <w:rFonts w:ascii="PT Astra Serif" w:hAnsi="PT Astra Serif"/>
                <w:sz w:val="20"/>
                <w:szCs w:val="20"/>
              </w:rPr>
              <w:t>9</w:t>
            </w:r>
            <w:r w:rsidR="006154BF" w:rsidRPr="006154BF">
              <w:rPr>
                <w:rFonts w:ascii="PT Astra Serif" w:hAnsi="PT Astra Serif"/>
                <w:sz w:val="20"/>
                <w:szCs w:val="20"/>
              </w:rPr>
              <w:t> 266,</w:t>
            </w:r>
            <w:r w:rsidR="00086D9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6154BF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1 939</w:t>
            </w:r>
            <w:r w:rsidR="003416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</w:rPr>
              <w:t>16 </w:t>
            </w:r>
            <w:r w:rsidR="00A63733">
              <w:rPr>
                <w:rFonts w:ascii="PT Astra Serif" w:hAnsi="PT Astra Serif"/>
                <w:sz w:val="20"/>
                <w:szCs w:val="20"/>
              </w:rPr>
              <w:t>995</w:t>
            </w:r>
            <w:r w:rsidRPr="00006364">
              <w:rPr>
                <w:rFonts w:ascii="PT Astra Serif" w:hAnsi="PT Astra Serif"/>
                <w:sz w:val="20"/>
                <w:szCs w:val="20"/>
              </w:rPr>
              <w:t>,</w:t>
            </w:r>
            <w:r w:rsidR="00A637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12 96</w:t>
            </w:r>
            <w:r w:rsidR="00C655D7"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4 034</w:t>
            </w:r>
            <w:r w:rsidR="00006364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9F503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092F8A" w:rsidRDefault="007811F7" w:rsidP="00706B72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9F503F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41"/>
        </w:trPr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E3368B" w:rsidP="00E3368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8321DE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16 455,7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0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37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25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15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5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rPr>
          <w:trHeight w:val="263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A6373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42 271,8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A6373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16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8 190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11CA9" w:rsidP="00A63733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973</w:t>
            </w:r>
            <w:r w:rsidR="00086D9B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951</w:t>
            </w:r>
            <w:r w:rsidR="00086D9B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A6373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0B320D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B26C5B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61752"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3 603,9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FA7063" w:rsidRDefault="00086D9B" w:rsidP="00FA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36 886,1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B26C5B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 717,8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A63733" w:rsidP="00B11CA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246 125,1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A63733" w:rsidP="00A6373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48F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774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A63733">
              <w:rPr>
                <w:rFonts w:ascii="PT Astra Serif" w:hAnsi="PT Astra Serif"/>
                <w:sz w:val="20"/>
                <w:szCs w:val="20"/>
                <w:lang w:eastAsia="en-US"/>
              </w:rPr>
              <w:t>6 350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A6373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8321DE" w:rsidRDefault="009748F9" w:rsidP="00B11C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21DE">
              <w:rPr>
                <w:rFonts w:ascii="PT Astra Serif" w:hAnsi="PT Astra Serif"/>
                <w:sz w:val="20"/>
                <w:szCs w:val="20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</w:rPr>
              <w:t>4</w:t>
            </w:r>
            <w:r w:rsidRPr="008321DE">
              <w:rPr>
                <w:rFonts w:ascii="PT Astra Serif" w:hAnsi="PT Astra Serif"/>
                <w:sz w:val="20"/>
                <w:szCs w:val="20"/>
              </w:rPr>
              <w:t>3</w:t>
            </w:r>
            <w:r w:rsidR="00B11CA9">
              <w:rPr>
                <w:rFonts w:ascii="PT Astra Serif" w:hAnsi="PT Astra Serif"/>
                <w:sz w:val="20"/>
                <w:szCs w:val="20"/>
              </w:rPr>
              <w:t> 986,0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B11CA9" w:rsidRDefault="009748F9" w:rsidP="00B11CA9">
            <w:pPr>
              <w:jc w:val="center"/>
              <w:rPr>
                <w:sz w:val="20"/>
                <w:szCs w:val="20"/>
              </w:rPr>
            </w:pPr>
            <w:r w:rsidRPr="00B11CA9">
              <w:rPr>
                <w:sz w:val="20"/>
                <w:szCs w:val="20"/>
              </w:rPr>
              <w:t>1</w:t>
            </w:r>
            <w:r w:rsidR="00B11CA9" w:rsidRPr="00B11CA9">
              <w:rPr>
                <w:sz w:val="20"/>
                <w:szCs w:val="20"/>
              </w:rPr>
              <w:t>43 986,0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B11C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47 445</w:t>
            </w: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47 445,9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9F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8F9" w:rsidRDefault="009748F9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Pr="008321DE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FE04C1" w:rsidRDefault="007C5F8E">
      <w:pPr>
        <w:sectPr w:rsidR="00FE04C1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  <w:r>
        <w:br w:type="page"/>
      </w:r>
    </w:p>
    <w:p w:rsidR="007C5F8E" w:rsidRDefault="007C5F8E"/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8"/>
        <w:gridCol w:w="616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1</w:t>
            </w:r>
            <w:r w:rsidR="009759AE">
              <w:rPr>
                <w:rFonts w:ascii="PT Astra Serif" w:eastAsia="Times New Roman" w:hAnsi="PT Astra Serif"/>
              </w:rPr>
              <w:t> 7</w:t>
            </w:r>
            <w:r w:rsidR="00C96AD3">
              <w:rPr>
                <w:rFonts w:ascii="PT Astra Serif" w:eastAsia="Times New Roman" w:hAnsi="PT Astra Serif"/>
              </w:rPr>
              <w:t>69</w:t>
            </w:r>
            <w:r w:rsidR="009759AE"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9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2025 год – </w:t>
            </w:r>
            <w:r w:rsidR="00C96AD3">
              <w:rPr>
                <w:rFonts w:ascii="PT Astra Serif" w:eastAsia="Times New Roman" w:hAnsi="PT Astra Serif"/>
              </w:rPr>
              <w:t>2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C96AD3">
              <w:rPr>
                <w:rFonts w:ascii="PT Astra Serif" w:eastAsia="Times New Roman" w:hAnsi="PT Astra Serif"/>
              </w:rPr>
              <w:t>0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2027 год – </w:t>
            </w:r>
            <w:r w:rsidR="00C96AD3">
              <w:rPr>
                <w:rFonts w:ascii="PT Astra Serif" w:eastAsia="Times New Roman" w:hAnsi="PT Astra Serif"/>
              </w:rPr>
              <w:t xml:space="preserve">1 </w:t>
            </w:r>
            <w:r>
              <w:rPr>
                <w:rFonts w:ascii="PT Astra Serif" w:eastAsia="Times New Roman" w:hAnsi="PT Astra Serif"/>
              </w:rPr>
              <w:t>5</w:t>
            </w:r>
            <w:r w:rsidR="00C96AD3">
              <w:rPr>
                <w:rFonts w:ascii="PT Astra Serif" w:eastAsia="Times New Roman" w:hAnsi="PT Astra Serif"/>
              </w:rPr>
              <w:t>00</w:t>
            </w:r>
            <w:r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0618B" w:rsidRDefault="00F0618B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9F503F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9F503F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9F503F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9F503F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9F503F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F91F11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10 207</w:t>
            </w:r>
            <w:r w:rsidR="00481E7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9F5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06B72" w:rsidRPr="00361BA2" w:rsidRDefault="00706B72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pPr w:leftFromText="180" w:rightFromText="180" w:vertAnchor="text" w:horzAnchor="margin" w:tblpY="82"/>
        <w:tblW w:w="14503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706B72" w:rsidRPr="00430AE8" w:rsidTr="00706B72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</w:t>
            </w:r>
            <w:r w:rsidRPr="00332A72">
              <w:rPr>
                <w:rFonts w:ascii="PT Astra Serif" w:eastAsia="Times New Roman" w:hAnsi="PT Astra Serif"/>
                <w:sz w:val="22"/>
                <w:szCs w:val="22"/>
              </w:rPr>
              <w:t>Региональная и местная дорожная сеть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ул. Ясная, (от ул. </w:t>
            </w:r>
            <w:proofErr w:type="spellStart"/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>Совесткая</w:t>
            </w:r>
            <w:proofErr w:type="spellEnd"/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до д. 5 по ул. Ясная)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ул. Школьная,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(от ул. Ленина до ул. Революции)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26 130,5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Янополянское</w:t>
            </w:r>
            <w:proofErr w:type="spellEnd"/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 xml:space="preserve">, ул. </w:t>
            </w:r>
            <w:proofErr w:type="gram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  <w:proofErr w:type="gram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,  (от дома № 14 до дома № 18)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2 522,3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Победы от контейнерной площадки до 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proofErr w:type="gram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Лесная</w:t>
            </w:r>
            <w:proofErr w:type="gram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, протяженностью 430 м шириной 4м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D672DB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3  129,6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Музей-Усадьба  Л.Н.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C47365" w:rsidP="00C4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4 647,8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д.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</w:t>
            </w:r>
            <w:proofErr w:type="spellEnd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 от остановки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Малахово-Коледино</w:t>
            </w:r>
            <w:proofErr w:type="spellEnd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до дома 24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D208D">
              <w:rPr>
                <w:rFonts w:ascii="PT Astra Serif" w:eastAsia="Times New Roman" w:hAnsi="PT Astra Serif"/>
                <w:sz w:val="22"/>
                <w:szCs w:val="22"/>
              </w:rPr>
              <w:t>3 040,0</w:t>
            </w:r>
          </w:p>
        </w:tc>
      </w:tr>
      <w:tr w:rsidR="00706B72" w:rsidRPr="00430AE8" w:rsidTr="00706B72">
        <w:trPr>
          <w:trHeight w:val="84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Ломинцевское</w:t>
            </w:r>
          </w:p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с.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Ломинцево</w:t>
            </w:r>
            <w:proofErr w:type="spellEnd"/>
            <w:r w:rsidRPr="009A4BC9">
              <w:rPr>
                <w:rFonts w:ascii="PT Astra Serif" w:hAnsi="PT Astra Serif"/>
                <w:sz w:val="22"/>
                <w:szCs w:val="22"/>
              </w:rPr>
              <w:t xml:space="preserve"> ул. Лесная 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 д.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Малахово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2 526,1</w:t>
            </w:r>
          </w:p>
        </w:tc>
      </w:tr>
      <w:tr w:rsidR="00706B72" w:rsidRPr="00430AE8" w:rsidTr="00706B72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Межбюджетный трансферт на реализацию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2-ой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1 129,4</w:t>
            </w:r>
          </w:p>
        </w:tc>
      </w:tr>
      <w:tr w:rsidR="00706B72" w:rsidRPr="00430AE8" w:rsidTr="00706B72">
        <w:trPr>
          <w:trHeight w:val="62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D43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D43624">
              <w:rPr>
                <w:rFonts w:ascii="PT Astra Serif" w:eastAsia="Times New Roman" w:hAnsi="PT Astra Serif"/>
                <w:sz w:val="22"/>
                <w:szCs w:val="22"/>
              </w:rPr>
              <w:t>14</w:t>
            </w:r>
            <w:r w:rsidR="00D43624" w:rsidRPr="00D43624">
              <w:rPr>
                <w:rFonts w:ascii="PT Astra Serif" w:eastAsia="Times New Roman" w:hAnsi="PT Astra Serif"/>
                <w:sz w:val="22"/>
                <w:szCs w:val="22"/>
              </w:rPr>
              <w:t> 917,7</w:t>
            </w:r>
          </w:p>
        </w:tc>
      </w:tr>
      <w:tr w:rsidR="00706B72" w:rsidRPr="00430AE8" w:rsidTr="00706B72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31 973,3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706B72" w:rsidRPr="00430AE8" w:rsidTr="00706B72">
        <w:trPr>
          <w:trHeight w:val="73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5 900,0</w:t>
            </w:r>
          </w:p>
        </w:tc>
      </w:tr>
      <w:tr w:rsidR="00706B72" w:rsidRPr="00430AE8" w:rsidTr="00706B72">
        <w:trPr>
          <w:trHeight w:val="7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Самохваловка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</w:t>
            </w:r>
            <w:r w:rsidR="005A3946">
              <w:rPr>
                <w:rFonts w:ascii="PT Astra Serif" w:eastAsia="Times New Roman" w:hAnsi="PT Astra Serif"/>
                <w:sz w:val="22"/>
                <w:szCs w:val="22"/>
              </w:rPr>
              <w:t>29</w:t>
            </w: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5A3946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706B72" w:rsidRPr="00430AE8" w:rsidTr="00706B72">
        <w:trPr>
          <w:trHeight w:val="68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Краснополье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5 989,9</w:t>
            </w:r>
          </w:p>
        </w:tc>
      </w:tr>
      <w:tr w:rsidR="00706B72" w:rsidRPr="00430AE8" w:rsidTr="00706B72">
        <w:trPr>
          <w:trHeight w:val="70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с. Карамышево,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Школьная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</w:t>
            </w:r>
            <w:r w:rsidR="005A3946">
              <w:rPr>
                <w:rFonts w:ascii="PT Astra Serif" w:hAnsi="PT Astra Serif"/>
                <w:sz w:val="22"/>
                <w:szCs w:val="22"/>
              </w:rPr>
              <w:t>200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5A3946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06B72" w:rsidRPr="00430AE8" w:rsidTr="00706B72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д. 2-е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Пирогово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</w:t>
            </w:r>
            <w:r w:rsidRPr="009A4BC9">
              <w:rPr>
                <w:rFonts w:ascii="PT Astra Serif" w:hAnsi="PT Astra Serif"/>
                <w:sz w:val="22"/>
                <w:szCs w:val="22"/>
              </w:rPr>
              <w:t>емонт автодороги к музею Л.Н. 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 3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900</w:t>
            </w:r>
            <w:r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</w:tr>
      <w:tr w:rsidR="00706B72" w:rsidRPr="00430AE8" w:rsidTr="00706B72">
        <w:trPr>
          <w:trHeight w:val="64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Ремонт в д.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Пирогово</w:t>
            </w:r>
            <w:proofErr w:type="spellEnd"/>
            <w:r w:rsidRPr="009A4BC9">
              <w:rPr>
                <w:rFonts w:ascii="PT Astra Serif" w:hAnsi="PT Astra Serif"/>
                <w:sz w:val="22"/>
                <w:szCs w:val="22"/>
              </w:rPr>
              <w:t xml:space="preserve"> 2-е (к домам)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5A3946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2 170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55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5E0060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EA20A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r w:rsidRPr="008B66EB">
              <w:rPr>
                <w:rFonts w:ascii="PT Astra Serif" w:hAnsi="PT Astra Serif"/>
                <w:sz w:val="22"/>
                <w:szCs w:val="22"/>
              </w:rPr>
              <w:t xml:space="preserve"> 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706B72" w:rsidRPr="00430AE8" w:rsidTr="00706B72">
        <w:trPr>
          <w:trHeight w:val="56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                          с. Селиваново, ул. 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5A3946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7 150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55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3C254C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3368">
              <w:rPr>
                <w:rFonts w:ascii="PT Astra Serif" w:hAnsi="PT Astra Serif"/>
                <w:sz w:val="22"/>
                <w:szCs w:val="22"/>
              </w:rPr>
              <w:t xml:space="preserve"> д. </w:t>
            </w:r>
            <w:proofErr w:type="spellStart"/>
            <w:r w:rsidRPr="00ED3368">
              <w:rPr>
                <w:rFonts w:ascii="PT Astra Serif" w:hAnsi="PT Astra Serif"/>
                <w:sz w:val="22"/>
                <w:szCs w:val="22"/>
              </w:rPr>
              <w:t>Малахово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ED3368">
              <w:rPr>
                <w:rFonts w:ascii="PT Astra Serif" w:hAnsi="PT Astra Serif"/>
                <w:sz w:val="22"/>
                <w:szCs w:val="22"/>
              </w:rPr>
              <w:t>дорога к кладбищу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5A3946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3 262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Пришня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, ул. Полевая (ремонт тротуара)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Иной межбюджетный трансферт из </w:t>
            </w:r>
            <w:r w:rsidRPr="00706B72">
              <w:rPr>
                <w:rFonts w:ascii="PT Astra Serif" w:hAnsi="PT Astra Serif"/>
                <w:sz w:val="22"/>
                <w:szCs w:val="22"/>
              </w:rPr>
              <w:t>бюджета Тульской области на финансовое</w:t>
            </w:r>
            <w:r w:rsidRPr="004507E8">
              <w:rPr>
                <w:rFonts w:ascii="PT Astra Serif" w:hAnsi="PT Astra Serif"/>
                <w:sz w:val="22"/>
                <w:szCs w:val="22"/>
              </w:rPr>
              <w:t xml:space="preserve">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Болдина</w:t>
            </w:r>
          </w:p>
          <w:p w:rsidR="00A63733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моста д. Коровики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69 949,0</w:t>
            </w:r>
          </w:p>
          <w:p w:rsidR="00A63733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118,8</w:t>
            </w:r>
          </w:p>
        </w:tc>
      </w:tr>
      <w:tr w:rsidR="00706B72" w:rsidRPr="00430AE8" w:rsidTr="00706B72">
        <w:trPr>
          <w:trHeight w:val="942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5A3946">
              <w:rPr>
                <w:rFonts w:ascii="PT Astra Serif" w:hAnsi="PT Astra Serif"/>
                <w:sz w:val="22"/>
                <w:szCs w:val="22"/>
              </w:rPr>
              <w:t>азаревское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="00636B21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   </w:t>
            </w:r>
            <w:r w:rsidR="005A3946">
              <w:rPr>
                <w:rFonts w:ascii="PT Astra Serif" w:hAnsi="PT Astra Serif"/>
                <w:sz w:val="22"/>
                <w:szCs w:val="22"/>
              </w:rPr>
              <w:t>с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Голощапово</w:t>
            </w:r>
          </w:p>
          <w:p w:rsidR="005A3946" w:rsidRPr="002D2B4E" w:rsidRDefault="00636B21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(дорога к кладбищу в щебне)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636B21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4 777,8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Юбилейный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2 500,0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E66F99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2 000,0</w:t>
            </w:r>
          </w:p>
        </w:tc>
      </w:tr>
      <w:tr w:rsidR="00A63733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2D2B4E" w:rsidRDefault="00A63733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A63733" w:rsidRDefault="00A63733" w:rsidP="00A6373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 xml:space="preserve">Устранение дефектов и повреждений асфальтобетонного </w:t>
            </w:r>
            <w:proofErr w:type="gramStart"/>
            <w:r w:rsidRPr="00A63733">
              <w:rPr>
                <w:rFonts w:ascii="PT Astra Serif" w:hAnsi="PT Astra Serif"/>
                <w:sz w:val="22"/>
                <w:szCs w:val="22"/>
              </w:rPr>
              <w:t>покрытия</w:t>
            </w:r>
            <w:proofErr w:type="gramEnd"/>
            <w:r w:rsidRPr="00A63733">
              <w:rPr>
                <w:rFonts w:ascii="PT Astra Serif" w:hAnsi="PT Astra Serif"/>
                <w:sz w:val="22"/>
                <w:szCs w:val="22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2D2B4E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26 745,7</w:t>
            </w:r>
          </w:p>
        </w:tc>
      </w:tr>
      <w:tr w:rsidR="00706B72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C47365">
              <w:rPr>
                <w:rFonts w:ascii="PT Astra Serif" w:eastAsia="Times New Roman" w:hAnsi="PT Astra Serif"/>
                <w:sz w:val="22"/>
                <w:szCs w:val="22"/>
              </w:rPr>
              <w:t>40 709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47365">
              <w:rPr>
                <w:rFonts w:ascii="PT Astra Serif" w:eastAsia="Times New Roman" w:hAnsi="PT Astra Serif"/>
                <w:sz w:val="22"/>
                <w:szCs w:val="22"/>
              </w:rPr>
              <w:t>9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74" w:rsidRDefault="00015C74">
      <w:r>
        <w:separator/>
      </w:r>
    </w:p>
  </w:endnote>
  <w:endnote w:type="continuationSeparator" w:id="0">
    <w:p w:rsidR="00015C74" w:rsidRDefault="0001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74" w:rsidRDefault="00015C74">
      <w:r>
        <w:separator/>
      </w:r>
    </w:p>
  </w:footnote>
  <w:footnote w:type="continuationSeparator" w:id="0">
    <w:p w:rsidR="00015C74" w:rsidRDefault="0001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622E3" w:rsidRPr="00A03838" w:rsidRDefault="00C622E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7C172E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622E3" w:rsidRDefault="00C622E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364"/>
    <w:rsid w:val="00006CFE"/>
    <w:rsid w:val="00010179"/>
    <w:rsid w:val="00015C74"/>
    <w:rsid w:val="00020401"/>
    <w:rsid w:val="00023771"/>
    <w:rsid w:val="00024078"/>
    <w:rsid w:val="00033C8E"/>
    <w:rsid w:val="00036FAE"/>
    <w:rsid w:val="0004122C"/>
    <w:rsid w:val="0004561B"/>
    <w:rsid w:val="00053003"/>
    <w:rsid w:val="00054546"/>
    <w:rsid w:val="00060093"/>
    <w:rsid w:val="000705BF"/>
    <w:rsid w:val="00070AA1"/>
    <w:rsid w:val="00076BCA"/>
    <w:rsid w:val="000803BF"/>
    <w:rsid w:val="0008104C"/>
    <w:rsid w:val="00086D9B"/>
    <w:rsid w:val="00087ACB"/>
    <w:rsid w:val="00092F8A"/>
    <w:rsid w:val="000940D4"/>
    <w:rsid w:val="00097D31"/>
    <w:rsid w:val="000A1964"/>
    <w:rsid w:val="000A5253"/>
    <w:rsid w:val="000B320D"/>
    <w:rsid w:val="000B6B04"/>
    <w:rsid w:val="000C29A4"/>
    <w:rsid w:val="000C2E16"/>
    <w:rsid w:val="000C2F5D"/>
    <w:rsid w:val="000D05A0"/>
    <w:rsid w:val="000D2D6A"/>
    <w:rsid w:val="000D3BA3"/>
    <w:rsid w:val="000D657D"/>
    <w:rsid w:val="000E045F"/>
    <w:rsid w:val="000E12EA"/>
    <w:rsid w:val="000E5578"/>
    <w:rsid w:val="000E6231"/>
    <w:rsid w:val="000F03B2"/>
    <w:rsid w:val="000F1693"/>
    <w:rsid w:val="000F1F2F"/>
    <w:rsid w:val="000F3752"/>
    <w:rsid w:val="00101852"/>
    <w:rsid w:val="00103277"/>
    <w:rsid w:val="001078B9"/>
    <w:rsid w:val="00115CE3"/>
    <w:rsid w:val="0011670F"/>
    <w:rsid w:val="00121934"/>
    <w:rsid w:val="00126973"/>
    <w:rsid w:val="00126AF4"/>
    <w:rsid w:val="001305F8"/>
    <w:rsid w:val="00131A03"/>
    <w:rsid w:val="0013373E"/>
    <w:rsid w:val="00134555"/>
    <w:rsid w:val="00136780"/>
    <w:rsid w:val="00140632"/>
    <w:rsid w:val="001413EC"/>
    <w:rsid w:val="00160C3D"/>
    <w:rsid w:val="0016136D"/>
    <w:rsid w:val="00170FAC"/>
    <w:rsid w:val="00171D14"/>
    <w:rsid w:val="00174B1C"/>
    <w:rsid w:val="00174BF8"/>
    <w:rsid w:val="0018089E"/>
    <w:rsid w:val="00192FAB"/>
    <w:rsid w:val="00195F04"/>
    <w:rsid w:val="001A1A80"/>
    <w:rsid w:val="001A265A"/>
    <w:rsid w:val="001A3125"/>
    <w:rsid w:val="001A5FBD"/>
    <w:rsid w:val="001A7F66"/>
    <w:rsid w:val="001B0500"/>
    <w:rsid w:val="001B21F7"/>
    <w:rsid w:val="001B67AC"/>
    <w:rsid w:val="001B6F66"/>
    <w:rsid w:val="001C154D"/>
    <w:rsid w:val="001C32A8"/>
    <w:rsid w:val="001C40FB"/>
    <w:rsid w:val="001C41B7"/>
    <w:rsid w:val="001C4677"/>
    <w:rsid w:val="001C7CE2"/>
    <w:rsid w:val="001D1438"/>
    <w:rsid w:val="001D5E00"/>
    <w:rsid w:val="001D6FB1"/>
    <w:rsid w:val="001E0627"/>
    <w:rsid w:val="001E1ADB"/>
    <w:rsid w:val="001E53E5"/>
    <w:rsid w:val="001E71A0"/>
    <w:rsid w:val="001E71E0"/>
    <w:rsid w:val="001F0BD3"/>
    <w:rsid w:val="001F5BC0"/>
    <w:rsid w:val="002013D6"/>
    <w:rsid w:val="00203934"/>
    <w:rsid w:val="0021412F"/>
    <w:rsid w:val="002147F8"/>
    <w:rsid w:val="0021791C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57498"/>
    <w:rsid w:val="00260B37"/>
    <w:rsid w:val="00261B9B"/>
    <w:rsid w:val="00261E2C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814"/>
    <w:rsid w:val="002C6BB0"/>
    <w:rsid w:val="002D08D3"/>
    <w:rsid w:val="002D2B4E"/>
    <w:rsid w:val="002D7333"/>
    <w:rsid w:val="002E27AB"/>
    <w:rsid w:val="002E402D"/>
    <w:rsid w:val="002E54BE"/>
    <w:rsid w:val="002F4FC8"/>
    <w:rsid w:val="002F5470"/>
    <w:rsid w:val="003020BA"/>
    <w:rsid w:val="00302769"/>
    <w:rsid w:val="00322635"/>
    <w:rsid w:val="003269D1"/>
    <w:rsid w:val="00326CBB"/>
    <w:rsid w:val="003272CD"/>
    <w:rsid w:val="00331763"/>
    <w:rsid w:val="00332A72"/>
    <w:rsid w:val="003333AC"/>
    <w:rsid w:val="00337D7D"/>
    <w:rsid w:val="003416F7"/>
    <w:rsid w:val="00341D1A"/>
    <w:rsid w:val="003469F8"/>
    <w:rsid w:val="00352C03"/>
    <w:rsid w:val="00357901"/>
    <w:rsid w:val="00360716"/>
    <w:rsid w:val="00361BA2"/>
    <w:rsid w:val="003705F7"/>
    <w:rsid w:val="003709E6"/>
    <w:rsid w:val="00380847"/>
    <w:rsid w:val="00380C13"/>
    <w:rsid w:val="0038261C"/>
    <w:rsid w:val="00391136"/>
    <w:rsid w:val="00395EA4"/>
    <w:rsid w:val="003A2384"/>
    <w:rsid w:val="003A54ED"/>
    <w:rsid w:val="003B7834"/>
    <w:rsid w:val="003C04BA"/>
    <w:rsid w:val="003C1643"/>
    <w:rsid w:val="003C254C"/>
    <w:rsid w:val="003C29FF"/>
    <w:rsid w:val="003C3A0B"/>
    <w:rsid w:val="003C641D"/>
    <w:rsid w:val="003C69B6"/>
    <w:rsid w:val="003C70FC"/>
    <w:rsid w:val="003C75D9"/>
    <w:rsid w:val="003D02AB"/>
    <w:rsid w:val="003D208D"/>
    <w:rsid w:val="003D216B"/>
    <w:rsid w:val="003D53C9"/>
    <w:rsid w:val="003E1E7D"/>
    <w:rsid w:val="003F0F3F"/>
    <w:rsid w:val="003F5AF4"/>
    <w:rsid w:val="003F6FE4"/>
    <w:rsid w:val="003F7151"/>
    <w:rsid w:val="00402DFB"/>
    <w:rsid w:val="00403996"/>
    <w:rsid w:val="00403DEA"/>
    <w:rsid w:val="00413071"/>
    <w:rsid w:val="00420130"/>
    <w:rsid w:val="00430AE8"/>
    <w:rsid w:val="004371F3"/>
    <w:rsid w:val="004423DC"/>
    <w:rsid w:val="004453A2"/>
    <w:rsid w:val="004464D7"/>
    <w:rsid w:val="00450669"/>
    <w:rsid w:val="004507E8"/>
    <w:rsid w:val="0045178F"/>
    <w:rsid w:val="00453FC7"/>
    <w:rsid w:val="0045711E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26BC"/>
    <w:rsid w:val="004C74A2"/>
    <w:rsid w:val="004D3AEC"/>
    <w:rsid w:val="004E4266"/>
    <w:rsid w:val="004E54A3"/>
    <w:rsid w:val="004E62F9"/>
    <w:rsid w:val="004E6BBD"/>
    <w:rsid w:val="004F0BB8"/>
    <w:rsid w:val="004F43A4"/>
    <w:rsid w:val="0050392E"/>
    <w:rsid w:val="00513C3F"/>
    <w:rsid w:val="005221DA"/>
    <w:rsid w:val="00527B97"/>
    <w:rsid w:val="0053139A"/>
    <w:rsid w:val="00536EA3"/>
    <w:rsid w:val="00545329"/>
    <w:rsid w:val="0055065A"/>
    <w:rsid w:val="005545BC"/>
    <w:rsid w:val="00556C8A"/>
    <w:rsid w:val="0057453C"/>
    <w:rsid w:val="00574B69"/>
    <w:rsid w:val="00585AAB"/>
    <w:rsid w:val="005A3946"/>
    <w:rsid w:val="005A484E"/>
    <w:rsid w:val="005B2800"/>
    <w:rsid w:val="005B3753"/>
    <w:rsid w:val="005B7AE5"/>
    <w:rsid w:val="005C07CE"/>
    <w:rsid w:val="005C6B9A"/>
    <w:rsid w:val="005C7BF5"/>
    <w:rsid w:val="005D1DA2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154BF"/>
    <w:rsid w:val="0062172B"/>
    <w:rsid w:val="006310F4"/>
    <w:rsid w:val="00631C5C"/>
    <w:rsid w:val="0063227B"/>
    <w:rsid w:val="00636B21"/>
    <w:rsid w:val="0063749A"/>
    <w:rsid w:val="00644ADB"/>
    <w:rsid w:val="006462C5"/>
    <w:rsid w:val="006470E0"/>
    <w:rsid w:val="00656267"/>
    <w:rsid w:val="00657EBB"/>
    <w:rsid w:val="00660144"/>
    <w:rsid w:val="00691F4B"/>
    <w:rsid w:val="006926A6"/>
    <w:rsid w:val="00692DEE"/>
    <w:rsid w:val="006931DB"/>
    <w:rsid w:val="00697FD0"/>
    <w:rsid w:val="006A0D57"/>
    <w:rsid w:val="006A3BBA"/>
    <w:rsid w:val="006A54ED"/>
    <w:rsid w:val="006B47BD"/>
    <w:rsid w:val="006C0D6B"/>
    <w:rsid w:val="006C20E6"/>
    <w:rsid w:val="006C47CB"/>
    <w:rsid w:val="006D7FEF"/>
    <w:rsid w:val="006E5ECE"/>
    <w:rsid w:val="006F04D6"/>
    <w:rsid w:val="006F2075"/>
    <w:rsid w:val="007031DE"/>
    <w:rsid w:val="00703595"/>
    <w:rsid w:val="00705DE4"/>
    <w:rsid w:val="00706B72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2C3E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B4BA5"/>
    <w:rsid w:val="007C172E"/>
    <w:rsid w:val="007C5F8E"/>
    <w:rsid w:val="007E05BF"/>
    <w:rsid w:val="007E306C"/>
    <w:rsid w:val="007E3D3A"/>
    <w:rsid w:val="007E4474"/>
    <w:rsid w:val="007E6FA6"/>
    <w:rsid w:val="007F12CE"/>
    <w:rsid w:val="007F311A"/>
    <w:rsid w:val="007F4475"/>
    <w:rsid w:val="007F4F01"/>
    <w:rsid w:val="00802542"/>
    <w:rsid w:val="0081404C"/>
    <w:rsid w:val="00814CAE"/>
    <w:rsid w:val="008166A6"/>
    <w:rsid w:val="0081673F"/>
    <w:rsid w:val="00822EF3"/>
    <w:rsid w:val="00822FA7"/>
    <w:rsid w:val="00826211"/>
    <w:rsid w:val="008321DE"/>
    <w:rsid w:val="0083223B"/>
    <w:rsid w:val="00832EE5"/>
    <w:rsid w:val="008340C3"/>
    <w:rsid w:val="00836989"/>
    <w:rsid w:val="00843F4E"/>
    <w:rsid w:val="00844F22"/>
    <w:rsid w:val="00851964"/>
    <w:rsid w:val="008535A3"/>
    <w:rsid w:val="00853A10"/>
    <w:rsid w:val="00854959"/>
    <w:rsid w:val="008568C4"/>
    <w:rsid w:val="00871299"/>
    <w:rsid w:val="00875947"/>
    <w:rsid w:val="0087663E"/>
    <w:rsid w:val="00882619"/>
    <w:rsid w:val="00886A38"/>
    <w:rsid w:val="00891F89"/>
    <w:rsid w:val="008A457D"/>
    <w:rsid w:val="008B66EB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1773E"/>
    <w:rsid w:val="009407B7"/>
    <w:rsid w:val="0094388E"/>
    <w:rsid w:val="0094405F"/>
    <w:rsid w:val="00957B31"/>
    <w:rsid w:val="00961A16"/>
    <w:rsid w:val="00966B2B"/>
    <w:rsid w:val="009748F9"/>
    <w:rsid w:val="009759AE"/>
    <w:rsid w:val="00992A3F"/>
    <w:rsid w:val="00994BB6"/>
    <w:rsid w:val="009972C0"/>
    <w:rsid w:val="009A3F24"/>
    <w:rsid w:val="009A4BC9"/>
    <w:rsid w:val="009A7968"/>
    <w:rsid w:val="009B2298"/>
    <w:rsid w:val="009B5DEA"/>
    <w:rsid w:val="009B7641"/>
    <w:rsid w:val="009C088B"/>
    <w:rsid w:val="009D5F8F"/>
    <w:rsid w:val="009E1120"/>
    <w:rsid w:val="009E133E"/>
    <w:rsid w:val="009F503F"/>
    <w:rsid w:val="009F6EBC"/>
    <w:rsid w:val="00A0300E"/>
    <w:rsid w:val="00A03838"/>
    <w:rsid w:val="00A04A4F"/>
    <w:rsid w:val="00A0652F"/>
    <w:rsid w:val="00A15C99"/>
    <w:rsid w:val="00A17070"/>
    <w:rsid w:val="00A24EB9"/>
    <w:rsid w:val="00A25C3F"/>
    <w:rsid w:val="00A25E67"/>
    <w:rsid w:val="00A26153"/>
    <w:rsid w:val="00A333F8"/>
    <w:rsid w:val="00A63733"/>
    <w:rsid w:val="00A705A0"/>
    <w:rsid w:val="00A72F30"/>
    <w:rsid w:val="00A84F86"/>
    <w:rsid w:val="00A93526"/>
    <w:rsid w:val="00A966F1"/>
    <w:rsid w:val="00A96CCB"/>
    <w:rsid w:val="00AA053A"/>
    <w:rsid w:val="00AA298A"/>
    <w:rsid w:val="00AA56CE"/>
    <w:rsid w:val="00AA7CD7"/>
    <w:rsid w:val="00AB3DD0"/>
    <w:rsid w:val="00AB69A6"/>
    <w:rsid w:val="00AD2D4B"/>
    <w:rsid w:val="00AE01F5"/>
    <w:rsid w:val="00AE7531"/>
    <w:rsid w:val="00AF79C7"/>
    <w:rsid w:val="00B0593F"/>
    <w:rsid w:val="00B0776E"/>
    <w:rsid w:val="00B11CA9"/>
    <w:rsid w:val="00B26C5B"/>
    <w:rsid w:val="00B30A1F"/>
    <w:rsid w:val="00B30F47"/>
    <w:rsid w:val="00B33D47"/>
    <w:rsid w:val="00B37BC7"/>
    <w:rsid w:val="00B462C5"/>
    <w:rsid w:val="00B554C0"/>
    <w:rsid w:val="00B562C1"/>
    <w:rsid w:val="00B615BC"/>
    <w:rsid w:val="00B61752"/>
    <w:rsid w:val="00B61FA8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BF4E6A"/>
    <w:rsid w:val="00C00804"/>
    <w:rsid w:val="00C048CF"/>
    <w:rsid w:val="00C133C5"/>
    <w:rsid w:val="00C229C9"/>
    <w:rsid w:val="00C24C8D"/>
    <w:rsid w:val="00C25BE9"/>
    <w:rsid w:val="00C33173"/>
    <w:rsid w:val="00C47365"/>
    <w:rsid w:val="00C540CA"/>
    <w:rsid w:val="00C622E3"/>
    <w:rsid w:val="00C625FF"/>
    <w:rsid w:val="00C655D7"/>
    <w:rsid w:val="00C665C3"/>
    <w:rsid w:val="00C66DBC"/>
    <w:rsid w:val="00C671AD"/>
    <w:rsid w:val="00C84938"/>
    <w:rsid w:val="00C851D3"/>
    <w:rsid w:val="00C96AD3"/>
    <w:rsid w:val="00C976BB"/>
    <w:rsid w:val="00CA0527"/>
    <w:rsid w:val="00CA4224"/>
    <w:rsid w:val="00CA5947"/>
    <w:rsid w:val="00CB0CF7"/>
    <w:rsid w:val="00CB457B"/>
    <w:rsid w:val="00CB5D62"/>
    <w:rsid w:val="00CB633C"/>
    <w:rsid w:val="00CC2EB1"/>
    <w:rsid w:val="00CC3904"/>
    <w:rsid w:val="00CC4111"/>
    <w:rsid w:val="00CC4397"/>
    <w:rsid w:val="00CC4F58"/>
    <w:rsid w:val="00CD122F"/>
    <w:rsid w:val="00CD303C"/>
    <w:rsid w:val="00CE30D4"/>
    <w:rsid w:val="00CF25B5"/>
    <w:rsid w:val="00CF3559"/>
    <w:rsid w:val="00D007C5"/>
    <w:rsid w:val="00D0086D"/>
    <w:rsid w:val="00D14A6E"/>
    <w:rsid w:val="00D23B38"/>
    <w:rsid w:val="00D43624"/>
    <w:rsid w:val="00D52802"/>
    <w:rsid w:val="00D5490D"/>
    <w:rsid w:val="00D60A21"/>
    <w:rsid w:val="00D61DA9"/>
    <w:rsid w:val="00D647D0"/>
    <w:rsid w:val="00D672DB"/>
    <w:rsid w:val="00DA2CDC"/>
    <w:rsid w:val="00DA5CD5"/>
    <w:rsid w:val="00DB2294"/>
    <w:rsid w:val="00DB3AFC"/>
    <w:rsid w:val="00DB576A"/>
    <w:rsid w:val="00DC02F7"/>
    <w:rsid w:val="00DC6655"/>
    <w:rsid w:val="00DD0D99"/>
    <w:rsid w:val="00DD4286"/>
    <w:rsid w:val="00DE47E4"/>
    <w:rsid w:val="00E03E77"/>
    <w:rsid w:val="00E06FAE"/>
    <w:rsid w:val="00E11B07"/>
    <w:rsid w:val="00E1452E"/>
    <w:rsid w:val="00E165EC"/>
    <w:rsid w:val="00E22FFA"/>
    <w:rsid w:val="00E30E88"/>
    <w:rsid w:val="00E3368B"/>
    <w:rsid w:val="00E41E47"/>
    <w:rsid w:val="00E41EA2"/>
    <w:rsid w:val="00E42BCD"/>
    <w:rsid w:val="00E43AC9"/>
    <w:rsid w:val="00E47D9F"/>
    <w:rsid w:val="00E54BDA"/>
    <w:rsid w:val="00E62318"/>
    <w:rsid w:val="00E629EC"/>
    <w:rsid w:val="00E64B94"/>
    <w:rsid w:val="00E66B23"/>
    <w:rsid w:val="00E66F99"/>
    <w:rsid w:val="00E70367"/>
    <w:rsid w:val="00E7150C"/>
    <w:rsid w:val="00E727C9"/>
    <w:rsid w:val="00E72CAD"/>
    <w:rsid w:val="00E91917"/>
    <w:rsid w:val="00E93CC1"/>
    <w:rsid w:val="00E97578"/>
    <w:rsid w:val="00EA20A2"/>
    <w:rsid w:val="00EA42C9"/>
    <w:rsid w:val="00EC1EAD"/>
    <w:rsid w:val="00EC2772"/>
    <w:rsid w:val="00EC37F8"/>
    <w:rsid w:val="00ED3167"/>
    <w:rsid w:val="00ED3368"/>
    <w:rsid w:val="00ED4000"/>
    <w:rsid w:val="00EE3FE4"/>
    <w:rsid w:val="00EE68FA"/>
    <w:rsid w:val="00EE78D4"/>
    <w:rsid w:val="00EF072B"/>
    <w:rsid w:val="00EF5F61"/>
    <w:rsid w:val="00EF65F4"/>
    <w:rsid w:val="00F0618B"/>
    <w:rsid w:val="00F07693"/>
    <w:rsid w:val="00F11C92"/>
    <w:rsid w:val="00F1508F"/>
    <w:rsid w:val="00F17517"/>
    <w:rsid w:val="00F21A70"/>
    <w:rsid w:val="00F234EA"/>
    <w:rsid w:val="00F36FC5"/>
    <w:rsid w:val="00F4406D"/>
    <w:rsid w:val="00F47388"/>
    <w:rsid w:val="00F47CE2"/>
    <w:rsid w:val="00F5566B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37AD"/>
    <w:rsid w:val="00F862FF"/>
    <w:rsid w:val="00F866CD"/>
    <w:rsid w:val="00F90214"/>
    <w:rsid w:val="00F905C8"/>
    <w:rsid w:val="00F91F11"/>
    <w:rsid w:val="00F96022"/>
    <w:rsid w:val="00F96849"/>
    <w:rsid w:val="00F97775"/>
    <w:rsid w:val="00FA4C93"/>
    <w:rsid w:val="00FA551C"/>
    <w:rsid w:val="00FA7063"/>
    <w:rsid w:val="00FC41C0"/>
    <w:rsid w:val="00FC5173"/>
    <w:rsid w:val="00FD1479"/>
    <w:rsid w:val="00FD2981"/>
    <w:rsid w:val="00FD63D3"/>
    <w:rsid w:val="00FD642B"/>
    <w:rsid w:val="00FE0427"/>
    <w:rsid w:val="00FE04C1"/>
    <w:rsid w:val="00FE04D2"/>
    <w:rsid w:val="00FE0D90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12A1-9C73-4FA2-B5BE-60C7505C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2025-06-10T13:11:00Z</cp:lastPrinted>
  <dcterms:created xsi:type="dcterms:W3CDTF">2025-06-10T13:12:00Z</dcterms:created>
  <dcterms:modified xsi:type="dcterms:W3CDTF">2025-06-10T13:12:00Z</dcterms:modified>
</cp:coreProperties>
</file>