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22853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453FC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2285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8C06DCB" wp14:editId="3940F82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2285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2285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2285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22853">
        <w:rPr>
          <w:rFonts w:ascii="PT Astra Serif" w:hAnsi="PT Astra Serif"/>
          <w:b/>
          <w:sz w:val="34"/>
        </w:rPr>
        <w:t>МУНИЦИПАЛЬНОГО</w:t>
      </w:r>
      <w:r w:rsidR="00E06FAE" w:rsidRPr="00022853">
        <w:rPr>
          <w:rFonts w:ascii="PT Astra Serif" w:hAnsi="PT Astra Serif"/>
          <w:b/>
          <w:sz w:val="34"/>
        </w:rPr>
        <w:t xml:space="preserve"> </w:t>
      </w:r>
      <w:r w:rsidRPr="0002285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22853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22853">
        <w:rPr>
          <w:rFonts w:ascii="PT Astra Serif" w:hAnsi="PT Astra Serif"/>
          <w:b/>
          <w:sz w:val="34"/>
        </w:rPr>
        <w:t xml:space="preserve">ЩЁКИНСКИЙ </w:t>
      </w:r>
      <w:r w:rsidR="00E727C9" w:rsidRPr="00022853">
        <w:rPr>
          <w:rFonts w:ascii="PT Astra Serif" w:hAnsi="PT Astra Serif"/>
          <w:b/>
          <w:sz w:val="34"/>
        </w:rPr>
        <w:t xml:space="preserve">РАЙОН </w:t>
      </w:r>
    </w:p>
    <w:p w:rsidR="00E727C9" w:rsidRPr="0002285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2285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2285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2285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2285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22853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022853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823AA9">
              <w:rPr>
                <w:rFonts w:eastAsia="Calibri"/>
                <w:sz w:val="28"/>
                <w:szCs w:val="28"/>
                <w:lang w:eastAsia="en-US"/>
              </w:rPr>
              <w:t xml:space="preserve"> 26.12.2022 </w:t>
            </w:r>
          </w:p>
        </w:tc>
        <w:tc>
          <w:tcPr>
            <w:tcW w:w="2409" w:type="dxa"/>
            <w:shd w:val="clear" w:color="auto" w:fill="auto"/>
          </w:tcPr>
          <w:p w:rsidR="005B2800" w:rsidRPr="00022853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022853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823AA9">
              <w:rPr>
                <w:rFonts w:eastAsia="Calibri"/>
                <w:sz w:val="28"/>
                <w:szCs w:val="28"/>
                <w:lang w:eastAsia="en-US"/>
              </w:rPr>
              <w:t xml:space="preserve"> 12 – 1660 </w:t>
            </w:r>
          </w:p>
        </w:tc>
      </w:tr>
    </w:tbl>
    <w:p w:rsidR="005F6D36" w:rsidRPr="00022853" w:rsidRDefault="005F6D36">
      <w:pPr>
        <w:rPr>
          <w:rFonts w:ascii="PT Astra Serif" w:hAnsi="PT Astra Serif" w:cs="PT Astra Serif"/>
          <w:sz w:val="28"/>
          <w:szCs w:val="28"/>
        </w:rPr>
      </w:pPr>
    </w:p>
    <w:p w:rsidR="009E41D4" w:rsidRPr="00022853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022853" w:rsidRPr="00022853" w:rsidRDefault="009E41D4" w:rsidP="0002285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1-6 «Об утверждении муниципальной программы муниципального образования </w:t>
      </w:r>
    </w:p>
    <w:p w:rsidR="00022853" w:rsidRPr="00022853" w:rsidRDefault="009E41D4" w:rsidP="0002285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022853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9E41D4" w:rsidRPr="00022853" w:rsidRDefault="009E41D4" w:rsidP="0002285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02285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22853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41D4" w:rsidRPr="00022853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lang w:eastAsia="ru-RU"/>
        </w:rPr>
      </w:pPr>
    </w:p>
    <w:p w:rsidR="009E41D4" w:rsidRPr="00022853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lang w:eastAsia="ru-RU"/>
        </w:rPr>
      </w:pPr>
    </w:p>
    <w:p w:rsidR="009E41D4" w:rsidRPr="00022853" w:rsidRDefault="009E41D4" w:rsidP="00022853">
      <w:pPr>
        <w:widowControl w:val="0"/>
        <w:tabs>
          <w:tab w:val="center" w:pos="0"/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022853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022853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022853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022853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022853">
        <w:rPr>
          <w:rFonts w:ascii="PT Astra Serif" w:hAnsi="PT Astra Serif"/>
          <w:bCs/>
          <w:sz w:val="28"/>
          <w:szCs w:val="28"/>
          <w:lang w:eastAsia="ru-RU"/>
        </w:rPr>
        <w:t xml:space="preserve"> район», решением Собрания представителей  </w:t>
      </w:r>
      <w:proofErr w:type="spellStart"/>
      <w:r w:rsidRPr="00022853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022853">
        <w:rPr>
          <w:rFonts w:ascii="PT Astra Serif" w:hAnsi="PT Astra Serif"/>
          <w:bCs/>
          <w:sz w:val="28"/>
          <w:szCs w:val="28"/>
          <w:lang w:eastAsia="ru-RU"/>
        </w:rPr>
        <w:t xml:space="preserve"> района от 14.10.2022                  № 81/540 «О внесении </w:t>
      </w:r>
      <w:r w:rsidRPr="00022853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изменений в решение Собрания представителей </w:t>
      </w:r>
      <w:proofErr w:type="spellStart"/>
      <w:r w:rsidRPr="00022853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Щекинского</w:t>
      </w:r>
      <w:proofErr w:type="spellEnd"/>
      <w:proofErr w:type="gramEnd"/>
      <w:r w:rsidRPr="00022853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района от 16 декабря 2021 года № 69/427 «О бюджете муниципального образования </w:t>
      </w:r>
      <w:proofErr w:type="spellStart"/>
      <w:r w:rsidRPr="00022853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Щекинский</w:t>
      </w:r>
      <w:proofErr w:type="spellEnd"/>
      <w:r w:rsidRPr="00022853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 на 2022 год и на плановый </w:t>
      </w:r>
      <w:r w:rsidRPr="00022853">
        <w:rPr>
          <w:rFonts w:ascii="PT Astra Serif" w:hAnsi="PT Astra Serif" w:cs="Tahoma"/>
          <w:bCs/>
          <w:spacing w:val="-4"/>
          <w:sz w:val="28"/>
          <w:szCs w:val="28"/>
          <w:shd w:val="clear" w:color="auto" w:fill="FFFFFF"/>
        </w:rPr>
        <w:t>период 2023 и 2024 годов»,</w:t>
      </w:r>
      <w:r w:rsidRPr="00022853">
        <w:rPr>
          <w:rFonts w:ascii="PT Astra Serif" w:hAnsi="PT Astra Serif"/>
          <w:bCs/>
          <w:spacing w:val="-4"/>
          <w:sz w:val="28"/>
          <w:szCs w:val="28"/>
          <w:lang w:eastAsia="ru-RU"/>
        </w:rPr>
        <w:t xml:space="preserve"> на основании Устава муниципального образования</w:t>
      </w:r>
      <w:r w:rsidRPr="00022853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Pr="00022853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022853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022853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022853" w:rsidRPr="00022853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022853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022853" w:rsidRPr="00022853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022853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</w:p>
    <w:p w:rsidR="009E41D4" w:rsidRPr="00022853" w:rsidRDefault="009E41D4" w:rsidP="00022853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22853">
        <w:rPr>
          <w:rFonts w:ascii="PT Astra Serif" w:hAnsi="PT Astra Serif"/>
          <w:sz w:val="28"/>
          <w:szCs w:val="28"/>
          <w:lang w:eastAsia="ru-RU"/>
        </w:rPr>
        <w:t>1.</w:t>
      </w:r>
      <w:r w:rsidR="00022853" w:rsidRPr="00022853">
        <w:rPr>
          <w:rFonts w:ascii="PT Astra Serif" w:hAnsi="PT Astra Serif"/>
          <w:sz w:val="28"/>
          <w:szCs w:val="28"/>
          <w:lang w:eastAsia="ru-RU"/>
        </w:rPr>
        <w:t> </w:t>
      </w:r>
      <w:r w:rsidRPr="00022853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022853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022853">
        <w:rPr>
          <w:rFonts w:ascii="PT Astra Serif" w:hAnsi="PT Astra Serif"/>
          <w:sz w:val="28"/>
          <w:szCs w:val="28"/>
          <w:lang w:eastAsia="ru-RU"/>
        </w:rPr>
        <w:t xml:space="preserve"> района                       от 10.01.2022 № 1-6</w:t>
      </w:r>
      <w:r w:rsidRPr="00022853">
        <w:rPr>
          <w:rFonts w:ascii="PT Astra Serif" w:hAnsi="PT Astra Serif"/>
          <w:sz w:val="28"/>
          <w:szCs w:val="28"/>
        </w:rPr>
        <w:t xml:space="preserve"> «Об утверждении  муниципальной программы муниципального образования </w:t>
      </w:r>
      <w:proofErr w:type="spellStart"/>
      <w:r w:rsidRPr="0002285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22853">
        <w:rPr>
          <w:rFonts w:ascii="PT Astra Serif" w:hAnsi="PT Astra Serif"/>
          <w:sz w:val="28"/>
          <w:szCs w:val="28"/>
        </w:rPr>
        <w:t xml:space="preserve">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02285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22853">
        <w:rPr>
          <w:rFonts w:ascii="PT Astra Serif" w:hAnsi="PT Astra Serif"/>
          <w:sz w:val="28"/>
          <w:szCs w:val="28"/>
        </w:rPr>
        <w:t xml:space="preserve"> район</w:t>
      </w:r>
      <w:r w:rsidRPr="00022853">
        <w:rPr>
          <w:rFonts w:ascii="PT Astra Serif" w:hAnsi="PT Astra Serif"/>
          <w:sz w:val="28"/>
          <w:szCs w:val="28"/>
          <w:lang w:eastAsia="ru-RU"/>
        </w:rPr>
        <w:t>» изменение, изложив приложение в новой редакции (приложение).</w:t>
      </w:r>
    </w:p>
    <w:p w:rsidR="009E41D4" w:rsidRPr="00022853" w:rsidRDefault="009E41D4" w:rsidP="0002285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22853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="00022853" w:rsidRPr="00022853">
        <w:rPr>
          <w:rFonts w:ascii="PT Astra Serif" w:hAnsi="PT Astra Serif"/>
          <w:sz w:val="28"/>
          <w:szCs w:val="28"/>
          <w:lang w:eastAsia="ru-RU"/>
        </w:rPr>
        <w:t> </w:t>
      </w:r>
      <w:r w:rsidRPr="00022853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02285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022853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022853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022853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9E41D4" w:rsidRPr="00022853" w:rsidRDefault="009E41D4" w:rsidP="00022853">
      <w:pPr>
        <w:pStyle w:val="af7"/>
        <w:spacing w:line="360" w:lineRule="exact"/>
        <w:ind w:left="0"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022853">
        <w:rPr>
          <w:rFonts w:ascii="PT Astra Serif" w:hAnsi="PT Astra Serif"/>
          <w:sz w:val="28"/>
          <w:szCs w:val="28"/>
          <w:lang w:eastAsia="ru-RU"/>
        </w:rPr>
        <w:t>3.</w:t>
      </w:r>
      <w:r w:rsidR="00022853" w:rsidRPr="00022853">
        <w:rPr>
          <w:rFonts w:ascii="PT Astra Serif" w:hAnsi="PT Astra Serif"/>
          <w:sz w:val="28"/>
          <w:szCs w:val="28"/>
          <w:lang w:eastAsia="ru-RU"/>
        </w:rPr>
        <w:t> </w:t>
      </w:r>
      <w:r w:rsidRPr="00022853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115CE3" w:rsidRPr="00022853" w:rsidRDefault="00115CE3">
      <w:pPr>
        <w:rPr>
          <w:rFonts w:ascii="PT Astra Serif" w:hAnsi="PT Astra Serif" w:cs="PT Astra Serif"/>
          <w:sz w:val="28"/>
          <w:szCs w:val="28"/>
        </w:rPr>
      </w:pPr>
    </w:p>
    <w:p w:rsidR="004040EA" w:rsidRPr="005438AD" w:rsidRDefault="004040EA" w:rsidP="004040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040EA" w:rsidRPr="00276E92" w:rsidTr="00F8072F">
        <w:trPr>
          <w:trHeight w:val="229"/>
        </w:trPr>
        <w:tc>
          <w:tcPr>
            <w:tcW w:w="2288" w:type="pct"/>
          </w:tcPr>
          <w:p w:rsidR="004040EA" w:rsidRPr="008C3903" w:rsidRDefault="004040EA" w:rsidP="00F8072F">
            <w:pPr>
              <w:pStyle w:val="af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Pr="008C3903">
              <w:rPr>
                <w:b/>
                <w:sz w:val="28"/>
                <w:szCs w:val="28"/>
              </w:rPr>
              <w:t xml:space="preserve"> </w:t>
            </w:r>
            <w:r w:rsidRPr="005438AD">
              <w:rPr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b/>
                <w:sz w:val="28"/>
                <w:szCs w:val="28"/>
              </w:rPr>
              <w:t xml:space="preserve"> </w:t>
            </w:r>
            <w:r w:rsidRPr="005438AD">
              <w:rPr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b/>
                <w:spacing w:val="-6"/>
                <w:sz w:val="28"/>
                <w:szCs w:val="28"/>
              </w:rPr>
              <w:t>Щёкинск</w:t>
            </w:r>
            <w:r>
              <w:rPr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040EA" w:rsidRPr="008C3903" w:rsidRDefault="004040EA" w:rsidP="00F807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040EA" w:rsidRPr="008C3903" w:rsidRDefault="004040EA" w:rsidP="00F8072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022853" w:rsidRDefault="001C32A8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022853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022853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099" w:type="dxa"/>
        <w:tblLook w:val="0000" w:firstRow="0" w:lastRow="0" w:firstColumn="0" w:lastColumn="0" w:noHBand="0" w:noVBand="0"/>
      </w:tblPr>
      <w:tblGrid>
        <w:gridCol w:w="4482"/>
      </w:tblGrid>
      <w:tr w:rsidR="00022853" w:rsidRPr="00022853" w:rsidTr="00022853">
        <w:trPr>
          <w:trHeight w:val="1846"/>
        </w:trPr>
        <w:tc>
          <w:tcPr>
            <w:tcW w:w="4482" w:type="dxa"/>
          </w:tcPr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285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285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285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2285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2285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22853" w:rsidRPr="00022853" w:rsidRDefault="00022853" w:rsidP="00823AA9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285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23AA9">
              <w:rPr>
                <w:rFonts w:ascii="PT Astra Serif" w:hAnsi="PT Astra Serif"/>
                <w:sz w:val="28"/>
                <w:szCs w:val="28"/>
              </w:rPr>
              <w:t>26.12.2022</w:t>
            </w:r>
            <w:r w:rsidRPr="00022853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23AA9">
              <w:rPr>
                <w:rFonts w:ascii="PT Astra Serif" w:hAnsi="PT Astra Serif"/>
                <w:sz w:val="28"/>
                <w:szCs w:val="28"/>
              </w:rPr>
              <w:t>12 – 1660</w:t>
            </w:r>
          </w:p>
        </w:tc>
      </w:tr>
      <w:tr w:rsidR="00022853" w:rsidRPr="00022853" w:rsidTr="00022853">
        <w:trPr>
          <w:trHeight w:val="303"/>
        </w:trPr>
        <w:tc>
          <w:tcPr>
            <w:tcW w:w="4482" w:type="dxa"/>
          </w:tcPr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22853" w:rsidRPr="00022853" w:rsidTr="00022853">
        <w:trPr>
          <w:trHeight w:val="1846"/>
        </w:trPr>
        <w:tc>
          <w:tcPr>
            <w:tcW w:w="4482" w:type="dxa"/>
          </w:tcPr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285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285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285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2285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2285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22853" w:rsidRPr="00022853" w:rsidRDefault="00022853" w:rsidP="000228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2853">
              <w:rPr>
                <w:rFonts w:ascii="PT Astra Serif" w:hAnsi="PT Astra Serif"/>
                <w:sz w:val="28"/>
                <w:szCs w:val="28"/>
              </w:rPr>
              <w:t>от  10.01.2022  №  1 – 6</w:t>
            </w:r>
          </w:p>
        </w:tc>
      </w:tr>
    </w:tbl>
    <w:p w:rsidR="00022853" w:rsidRPr="00022853" w:rsidRDefault="00022853" w:rsidP="00022853">
      <w:pPr>
        <w:jc w:val="right"/>
        <w:rPr>
          <w:rFonts w:ascii="PT Astra Serif" w:hAnsi="PT Astra Serif"/>
          <w:sz w:val="16"/>
          <w:szCs w:val="16"/>
        </w:rPr>
      </w:pPr>
    </w:p>
    <w:p w:rsidR="00022853" w:rsidRPr="00022853" w:rsidRDefault="00022853" w:rsidP="00022853">
      <w:pPr>
        <w:rPr>
          <w:rFonts w:ascii="PT Astra Serif" w:hAnsi="PT Astra Serif" w:cs="PT Astra Serif"/>
          <w:sz w:val="28"/>
          <w:szCs w:val="28"/>
        </w:rPr>
      </w:pPr>
    </w:p>
    <w:p w:rsidR="009E41D4" w:rsidRPr="00022853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022853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022853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22853" w:rsidRPr="00022853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022853" w:rsidRPr="00022853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022853">
        <w:rPr>
          <w:rFonts w:ascii="PT Astra Serif" w:hAnsi="PT Astra Serif"/>
          <w:b/>
          <w:sz w:val="28"/>
          <w:szCs w:val="28"/>
        </w:rPr>
        <w:t xml:space="preserve">Оказание поддержки социально – ориентированным некоммерческим организациям </w:t>
      </w:r>
    </w:p>
    <w:p w:rsidR="00022853" w:rsidRPr="00022853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</w:t>
      </w:r>
    </w:p>
    <w:p w:rsidR="009E41D4" w:rsidRPr="00022853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02285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22853">
        <w:rPr>
          <w:rFonts w:ascii="PT Astra Serif" w:hAnsi="PT Astra Serif"/>
          <w:b/>
          <w:sz w:val="28"/>
          <w:szCs w:val="28"/>
        </w:rPr>
        <w:t xml:space="preserve"> район</w:t>
      </w:r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 xml:space="preserve">» </w:t>
      </w:r>
    </w:p>
    <w:p w:rsidR="009E41D4" w:rsidRPr="00022853" w:rsidRDefault="009E41D4" w:rsidP="009E41D4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9E41D4" w:rsidRPr="00022853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022853">
        <w:rPr>
          <w:rFonts w:ascii="PT Astra Serif" w:hAnsi="PT Astra Serif"/>
          <w:b/>
          <w:sz w:val="28"/>
          <w:szCs w:val="28"/>
        </w:rPr>
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02285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22853">
        <w:rPr>
          <w:rFonts w:ascii="PT Astra Serif" w:hAnsi="PT Astra Serif"/>
          <w:b/>
          <w:sz w:val="28"/>
          <w:szCs w:val="28"/>
        </w:rPr>
        <w:t xml:space="preserve"> район</w:t>
      </w:r>
      <w:r w:rsidRPr="0002285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022853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022853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41D4" w:rsidRPr="00022853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9E41D4" w:rsidRPr="00022853" w:rsidTr="009E41D4">
        <w:tc>
          <w:tcPr>
            <w:tcW w:w="2773" w:type="dxa"/>
          </w:tcPr>
          <w:p w:rsidR="009E41D4" w:rsidRPr="00022853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исполнитель</w:t>
            </w:r>
            <w:r w:rsidRPr="00022853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color w:val="000000"/>
              </w:rPr>
            </w:pPr>
            <w:r w:rsidRPr="00022853">
              <w:rPr>
                <w:rFonts w:ascii="PT Astra Serif" w:hAnsi="PT Astra Serif"/>
                <w:lang w:eastAsia="ru-RU"/>
              </w:rPr>
              <w:t xml:space="preserve">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02285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lang w:eastAsia="ru-RU"/>
              </w:rPr>
              <w:t xml:space="preserve"> района (</w:t>
            </w:r>
            <w:r w:rsidRPr="00022853">
              <w:rPr>
                <w:rFonts w:ascii="PT Astra Serif" w:hAnsi="PT Astra Serif"/>
                <w:color w:val="000000"/>
              </w:rPr>
              <w:t xml:space="preserve">отдел по информационному обеспечению, управление </w:t>
            </w:r>
            <w:r w:rsidRPr="00022853">
              <w:rPr>
                <w:rFonts w:ascii="PT Astra Serif" w:hAnsi="PT Astra Serif"/>
              </w:rPr>
              <w:t>архитектуры, земельных и имущественных отношений; о</w:t>
            </w:r>
            <w:r w:rsidRPr="00022853">
              <w:rPr>
                <w:rFonts w:ascii="PT Astra Serif" w:hAnsi="PT Astra Serif"/>
                <w:color w:val="000000"/>
              </w:rPr>
              <w:t xml:space="preserve">рганы территориального общественного самоуправления </w:t>
            </w:r>
            <w:proofErr w:type="spellStart"/>
            <w:r w:rsidRPr="00022853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color w:val="000000"/>
              </w:rPr>
              <w:t xml:space="preserve"> района;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color w:val="000000"/>
              </w:rPr>
              <w:t>социально ориентированные некоммерческие организации)</w:t>
            </w:r>
          </w:p>
        </w:tc>
      </w:tr>
      <w:tr w:rsidR="009E41D4" w:rsidRPr="00022853" w:rsidTr="009E41D4">
        <w:tc>
          <w:tcPr>
            <w:tcW w:w="2773" w:type="dxa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9E41D4" w:rsidRPr="00022853" w:rsidTr="009E41D4">
        <w:tc>
          <w:tcPr>
            <w:tcW w:w="2773" w:type="dxa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Цель (цели) программы</w:t>
            </w:r>
          </w:p>
        </w:tc>
        <w:tc>
          <w:tcPr>
            <w:tcW w:w="12109" w:type="dxa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color w:val="00000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022853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color w:val="000000"/>
              </w:rPr>
              <w:t xml:space="preserve"> района в деятельность местного самоуправления</w:t>
            </w:r>
          </w:p>
        </w:tc>
      </w:tr>
      <w:tr w:rsidR="009E41D4" w:rsidRPr="00022853" w:rsidTr="009E41D4">
        <w:trPr>
          <w:trHeight w:val="735"/>
        </w:trPr>
        <w:tc>
          <w:tcPr>
            <w:tcW w:w="2773" w:type="dxa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022853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022853">
              <w:rPr>
                <w:rFonts w:ascii="PT Astra Serif" w:hAnsi="PT Astra Serif"/>
                <w:b/>
                <w:lang w:eastAsia="ru-RU"/>
              </w:rPr>
              <w:t>Всего  6 319,0</w:t>
            </w:r>
            <w:r w:rsidRPr="00022853">
              <w:rPr>
                <w:rFonts w:ascii="PT Astra Serif" w:hAnsi="PT Astra Serif"/>
              </w:rPr>
              <w:t xml:space="preserve"> </w:t>
            </w:r>
            <w:r w:rsidRPr="00022853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022853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22853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22853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22853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2022 –1 039,0 тыс. руб.,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2023 – 660,0 тыс. руб.,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2024 – 660,0 тыс. руб.,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2025 – 660,0 тыс. руб.,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2026 – 660,0 тыс. руб.,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2027 – 660,0 тыс. руб.,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2028 – 660,0 тыс. руб.,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2029 – 660,0 тыс. руб.,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022853">
              <w:rPr>
                <w:rFonts w:ascii="PT Astra Serif" w:hAnsi="PT Astra Serif"/>
                <w:lang w:eastAsia="ru-RU"/>
              </w:rPr>
              <w:t>2030 – 660,0 тыс. руб.</w:t>
            </w:r>
          </w:p>
        </w:tc>
      </w:tr>
    </w:tbl>
    <w:p w:rsidR="009E41D4" w:rsidRPr="00022853" w:rsidRDefault="009E41D4" w:rsidP="009E41D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022853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022853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022853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022853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022853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022853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022853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022853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022853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022853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022853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022853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</w:t>
      </w:r>
    </w:p>
    <w:p w:rsidR="00022853" w:rsidRPr="00022853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22853">
        <w:rPr>
          <w:rFonts w:ascii="PT Astra Serif" w:hAnsi="PT Astra Serif"/>
          <w:b/>
          <w:sz w:val="28"/>
          <w:szCs w:val="28"/>
        </w:rPr>
        <w:t xml:space="preserve">Оказание поддержки социально – ориентированным некоммерческим организациям </w:t>
      </w:r>
    </w:p>
    <w:p w:rsidR="00022853" w:rsidRPr="00022853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на территории </w:t>
      </w:r>
    </w:p>
    <w:p w:rsidR="009E41D4" w:rsidRPr="00022853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02285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22853">
        <w:rPr>
          <w:rFonts w:ascii="PT Astra Serif" w:hAnsi="PT Astra Serif"/>
          <w:b/>
          <w:sz w:val="28"/>
          <w:szCs w:val="28"/>
        </w:rPr>
        <w:t xml:space="preserve"> район</w:t>
      </w:r>
      <w:r w:rsidRPr="0002285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022853" w:rsidRDefault="009E41D4" w:rsidP="009E41D4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9E41D4" w:rsidRPr="00022853" w:rsidTr="009E41D4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E41D4" w:rsidRPr="00022853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41D4" w:rsidRPr="00022853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E41D4" w:rsidRPr="00022853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в деятельность местного самоуправления</w:t>
            </w:r>
          </w:p>
        </w:tc>
      </w:tr>
      <w:tr w:rsidR="009E41D4" w:rsidRPr="00022853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022853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022853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9E41D4" w:rsidRPr="00022853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9E41D4" w:rsidRPr="00022853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ежегодных мероприятий, проведенных органами местного самоуправления совместно с 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органами  территориального общественного самоуправления и 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022853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022853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022853">
              <w:rPr>
                <w:rFonts w:ascii="PT Astra Serif" w:hAnsi="PT Astra Serif" w:cs="Times New Roman"/>
                <w:b/>
                <w:color w:val="000000"/>
              </w:rPr>
              <w:t xml:space="preserve">Организация поддержки деятельности органов </w:t>
            </w:r>
            <w:r w:rsidRPr="00022853">
              <w:rPr>
                <w:rFonts w:ascii="PT Astra Serif" w:hAnsi="PT Astra Serif"/>
                <w:b/>
                <w:color w:val="000000"/>
              </w:rPr>
              <w:t>территориального общественного самоуправления</w:t>
            </w:r>
            <w:r w:rsidRPr="00022853">
              <w:rPr>
                <w:rFonts w:ascii="PT Astra Serif" w:hAnsi="PT Astra Serif" w:cs="Times New Roman"/>
                <w:b/>
                <w:color w:val="000000"/>
              </w:rPr>
              <w:t xml:space="preserve">  и взаимодействия с  социально </w:t>
            </w:r>
            <w:proofErr w:type="gramStart"/>
            <w:r w:rsidRPr="00022853">
              <w:rPr>
                <w:rFonts w:ascii="PT Astra Serif" w:hAnsi="PT Astra Serif" w:cs="Times New Roman"/>
                <w:b/>
                <w:color w:val="000000"/>
              </w:rPr>
              <w:t>-о</w:t>
            </w:r>
            <w:proofErr w:type="gramEnd"/>
            <w:r w:rsidRPr="00022853">
              <w:rPr>
                <w:rFonts w:ascii="PT Astra Serif" w:hAnsi="PT Astra Serif" w:cs="Times New Roman"/>
                <w:b/>
                <w:color w:val="000000"/>
              </w:rPr>
              <w:t>риентированными некоммерческими организациями</w:t>
            </w:r>
            <w:r w:rsidRPr="00022853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022853" w:rsidTr="009E41D4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Количество  сельских старост, органов ТОС и социальн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9E41D4" w:rsidRPr="00022853" w:rsidTr="009E41D4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022853" w:rsidTr="009E41D4">
        <w:trPr>
          <w:trHeight w:val="131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социально ориентированных некоммерческих 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организаций</w:t>
            </w:r>
            <w:r w:rsidRPr="0002285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022853" w:rsidTr="009E41D4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022853" w:rsidRPr="00022853" w:rsidRDefault="00022853" w:rsidP="00022853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9E41D4" w:rsidRPr="00022853" w:rsidRDefault="009E41D4" w:rsidP="00022853">
      <w:pPr>
        <w:pStyle w:val="af7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22853" w:rsidRPr="00022853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22853">
        <w:rPr>
          <w:rFonts w:ascii="PT Astra Serif" w:hAnsi="PT Astra Serif"/>
          <w:b/>
          <w:sz w:val="28"/>
          <w:szCs w:val="28"/>
        </w:rPr>
        <w:t xml:space="preserve">Оказание поддержки социально – ориентированным некоммерческим организациям </w:t>
      </w:r>
    </w:p>
    <w:p w:rsidR="00022853" w:rsidRPr="00022853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на территории </w:t>
      </w:r>
    </w:p>
    <w:p w:rsidR="009E41D4" w:rsidRPr="00022853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02285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22853">
        <w:rPr>
          <w:rFonts w:ascii="PT Astra Serif" w:hAnsi="PT Astra Serif"/>
          <w:b/>
          <w:sz w:val="28"/>
          <w:szCs w:val="28"/>
        </w:rPr>
        <w:t xml:space="preserve"> район</w:t>
      </w:r>
      <w:r w:rsidRPr="0002285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022853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2894"/>
        <w:gridCol w:w="2253"/>
        <w:gridCol w:w="4833"/>
      </w:tblGrid>
      <w:tr w:rsidR="009E41D4" w:rsidRPr="00022853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9E41D4" w:rsidRPr="00022853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9E41D4" w:rsidRPr="00022853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022853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022853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022853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022853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022853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022853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022853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022853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района, </w:t>
            </w:r>
          </w:p>
          <w:p w:rsidR="009E41D4" w:rsidRPr="00022853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района, старост населенных пунктов, органов ТОС и социальн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022853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022853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Увеличение количества органов ТОС на территории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9E41D4" w:rsidRPr="00022853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3. Увеличение ко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личества проведенных мероприятий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9E41D4" w:rsidRPr="00022853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2.Комплекс процессных мероприятий: «</w:t>
            </w:r>
            <w:r w:rsidRPr="00022853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022853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-о</w:t>
            </w:r>
            <w:proofErr w:type="gramEnd"/>
            <w:r w:rsidRPr="00022853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022853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022853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022853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022853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022853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022853" w:rsidRDefault="009E41D4" w:rsidP="009E41D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022853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022853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022853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022853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1. Увеличение количества  сельских старост, органов ТОС  и социальн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2.</w:t>
            </w: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районе.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  <w:r w:rsidRPr="00022853">
              <w:rPr>
                <w:rFonts w:ascii="PT Astra Serif" w:hAnsi="PT Astra Serif"/>
                <w:sz w:val="20"/>
                <w:szCs w:val="20"/>
              </w:rPr>
              <w:t xml:space="preserve"> Увеличение количества ежегодных публикаций на официальном Портале муниципального образования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</w:t>
            </w:r>
            <w:r w:rsidRPr="0002285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социально ориентированных некоммерческих организаций 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4. 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</w:t>
            </w:r>
            <w:r w:rsidRPr="00022853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Pr="00022853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022853" w:rsidRDefault="009E41D4" w:rsidP="00022853">
      <w:pPr>
        <w:pStyle w:val="af7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022853" w:rsidRPr="00022853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22853">
        <w:rPr>
          <w:rFonts w:ascii="PT Astra Serif" w:hAnsi="PT Astra Serif"/>
          <w:b/>
          <w:sz w:val="28"/>
          <w:szCs w:val="28"/>
        </w:rPr>
        <w:t xml:space="preserve">Оказание поддержки социально – ориентированным некоммерческим организациям </w:t>
      </w:r>
    </w:p>
    <w:p w:rsidR="00022853" w:rsidRPr="00022853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на территории </w:t>
      </w:r>
    </w:p>
    <w:p w:rsidR="009E41D4" w:rsidRPr="00022853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02285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22853">
        <w:rPr>
          <w:rFonts w:ascii="PT Astra Serif" w:hAnsi="PT Astra Serif"/>
          <w:b/>
          <w:sz w:val="28"/>
          <w:szCs w:val="28"/>
        </w:rPr>
        <w:t xml:space="preserve"> район</w:t>
      </w:r>
      <w:r w:rsidRPr="0002285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022853" w:rsidRDefault="009E41D4" w:rsidP="009E41D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9E41D4" w:rsidRPr="00022853" w:rsidTr="00022853">
        <w:trPr>
          <w:trHeight w:val="432"/>
          <w:tblHeader/>
        </w:trPr>
        <w:tc>
          <w:tcPr>
            <w:tcW w:w="777" w:type="pct"/>
            <w:vMerge w:val="restar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022853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E41D4" w:rsidRPr="00022853" w:rsidTr="009E41D4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38" w:type="pct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38" w:type="pct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438" w:type="pct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9" w:type="pct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9" w:type="pct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426" w:type="pct"/>
            <w:vAlign w:val="center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9E41D4" w:rsidRPr="00022853" w:rsidTr="009E41D4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426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9E41D4" w:rsidRPr="00022853" w:rsidTr="009E41D4">
        <w:trPr>
          <w:trHeight w:val="736"/>
        </w:trPr>
        <w:tc>
          <w:tcPr>
            <w:tcW w:w="777" w:type="pct"/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9" w:type="pct"/>
            <w:shd w:val="clear" w:color="auto" w:fill="auto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26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6319,0</w:t>
            </w:r>
          </w:p>
        </w:tc>
      </w:tr>
      <w:tr w:rsidR="009E41D4" w:rsidRPr="00022853" w:rsidTr="009E41D4">
        <w:trPr>
          <w:trHeight w:val="234"/>
        </w:trPr>
        <w:tc>
          <w:tcPr>
            <w:tcW w:w="777" w:type="pct"/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9E41D4" w:rsidRPr="00022853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9E41D4" w:rsidRPr="00022853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9E41D4" w:rsidRPr="00022853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9E41D4" w:rsidRPr="00022853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9E41D4" w:rsidRPr="00022853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9E41D4" w:rsidRPr="00022853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9E41D4" w:rsidRPr="00022853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</w:tcPr>
          <w:p w:rsidR="009E41D4" w:rsidRPr="00022853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E41D4" w:rsidRPr="00022853" w:rsidTr="009E41D4">
        <w:trPr>
          <w:trHeight w:val="496"/>
        </w:trPr>
        <w:tc>
          <w:tcPr>
            <w:tcW w:w="777" w:type="pct"/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022853" w:rsidTr="009E41D4">
        <w:trPr>
          <w:trHeight w:val="601"/>
        </w:trPr>
        <w:tc>
          <w:tcPr>
            <w:tcW w:w="777" w:type="pct"/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654,0</w:t>
            </w:r>
          </w:p>
        </w:tc>
      </w:tr>
      <w:tr w:rsidR="009E41D4" w:rsidRPr="00022853" w:rsidTr="009E41D4">
        <w:tc>
          <w:tcPr>
            <w:tcW w:w="777" w:type="pct"/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022853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022853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9" w:type="pct"/>
            <w:shd w:val="clear" w:color="auto" w:fill="auto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26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5665,0</w:t>
            </w:r>
          </w:p>
        </w:tc>
      </w:tr>
      <w:tr w:rsidR="009E41D4" w:rsidRPr="00022853" w:rsidTr="009E41D4">
        <w:tc>
          <w:tcPr>
            <w:tcW w:w="777" w:type="pct"/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комплекс процессных </w:t>
            </w: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мероприятий: «</w:t>
            </w:r>
            <w:r w:rsidRPr="00022853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lastRenderedPageBreak/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022853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022853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-о</w:t>
            </w:r>
            <w:proofErr w:type="gramEnd"/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959,0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5599,0</w:t>
            </w: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654,0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654,0</w:t>
            </w: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022853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022853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>4945,0</w:t>
            </w:r>
          </w:p>
        </w:tc>
      </w:tr>
      <w:tr w:rsidR="009E41D4" w:rsidRPr="00022853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022853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022853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022853" w:rsidRDefault="00022853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022853" w:rsidSect="00473DFA">
          <w:headerReference w:type="default" r:id="rId12"/>
          <w:pgSz w:w="16838" w:h="11906" w:orient="landscape"/>
          <w:pgMar w:top="850" w:right="1134" w:bottom="426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096"/>
      </w:tblGrid>
      <w:tr w:rsidR="009E41D4" w:rsidRPr="00022853" w:rsidTr="00022853">
        <w:tc>
          <w:tcPr>
            <w:tcW w:w="9464" w:type="dxa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096" w:type="dxa"/>
          </w:tcPr>
          <w:p w:rsidR="009E41D4" w:rsidRPr="00022853" w:rsidRDefault="009E41D4" w:rsidP="000228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22853">
              <w:rPr>
                <w:rFonts w:ascii="PT Astra Serif" w:eastAsia="Times New Roman" w:hAnsi="PT Astra Serif"/>
              </w:rPr>
              <w:t>Приложение № 1</w:t>
            </w:r>
          </w:p>
          <w:p w:rsidR="009E41D4" w:rsidRPr="00022853" w:rsidRDefault="009E41D4" w:rsidP="0002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022853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22853" w:rsidRDefault="009E41D4" w:rsidP="0002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22853">
              <w:rPr>
                <w:rFonts w:ascii="PT Astra Serif" w:eastAsia="Times New Roman" w:hAnsi="PT Astra Serif"/>
              </w:rPr>
              <w:t>«</w:t>
            </w:r>
            <w:r w:rsidRPr="00022853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9E41D4" w:rsidRPr="00022853" w:rsidRDefault="009E41D4" w:rsidP="0002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022853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  <w:proofErr w:type="spellStart"/>
            <w:r w:rsidRPr="00022853">
              <w:rPr>
                <w:rFonts w:ascii="PT Astra Serif" w:hAnsi="PT Astra Serif"/>
              </w:rPr>
              <w:t>Щекинский</w:t>
            </w:r>
            <w:proofErr w:type="spellEnd"/>
            <w:r w:rsidRPr="00022853">
              <w:rPr>
                <w:rFonts w:ascii="PT Astra Serif" w:hAnsi="PT Astra Serif"/>
              </w:rPr>
              <w:t xml:space="preserve"> район</w:t>
            </w:r>
            <w:r w:rsidRPr="00022853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 xml:space="preserve">Паспорт  комплекса процессных мероприятий </w:t>
      </w:r>
    </w:p>
    <w:p w:rsid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022853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proofErr w:type="gramStart"/>
      <w:r w:rsidRPr="00022853">
        <w:rPr>
          <w:rFonts w:ascii="PT Astra Serif" w:hAnsi="PT Astra Serif"/>
          <w:b/>
          <w:color w:val="000000"/>
          <w:sz w:val="28"/>
          <w:szCs w:val="28"/>
        </w:rPr>
        <w:t>территориального</w:t>
      </w:r>
      <w:proofErr w:type="gramEnd"/>
      <w:r w:rsidRPr="00022853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9E41D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color w:val="000000"/>
          <w:sz w:val="28"/>
          <w:szCs w:val="28"/>
        </w:rPr>
        <w:t>общественного самоуправления и социально ориентированных некоммерческих организаций</w:t>
      </w:r>
      <w:r w:rsidRPr="0002285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022853" w:rsidRDefault="00022853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022853" w:rsidRPr="00022853" w:rsidRDefault="00022853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E41D4" w:rsidRPr="00022853" w:rsidTr="009E41D4">
        <w:tc>
          <w:tcPr>
            <w:tcW w:w="3402" w:type="dxa"/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Отдел по взаимодействию с ОМС и организационной работе администрации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022853" w:rsidTr="009E41D4">
        <w:tc>
          <w:tcPr>
            <w:tcW w:w="3402" w:type="dxa"/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9E41D4" w:rsidRPr="00022853" w:rsidTr="009E41D4">
        <w:tc>
          <w:tcPr>
            <w:tcW w:w="3402" w:type="dxa"/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022853" w:rsidRDefault="009E41D4" w:rsidP="009E41D4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района. </w:t>
            </w:r>
          </w:p>
          <w:p w:rsidR="009E41D4" w:rsidRPr="00022853" w:rsidRDefault="009E41D4" w:rsidP="009E41D4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022853">
              <w:rPr>
                <w:rFonts w:ascii="PT Astra Serif" w:hAnsi="PT Astra Serif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022853">
              <w:rPr>
                <w:rFonts w:ascii="PT Astra Serif" w:hAnsi="PT Astra Serif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</w:rPr>
              <w:t xml:space="preserve"> района, старост населенных пунктов, органов ТОС и социально-ориентированных некоммерческих организаций </w:t>
            </w:r>
            <w:proofErr w:type="spellStart"/>
            <w:r w:rsidRPr="00022853">
              <w:rPr>
                <w:rFonts w:ascii="PT Astra Serif" w:hAnsi="PT Astra Serif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</w:rPr>
              <w:t xml:space="preserve"> района.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022853" w:rsidTr="009E41D4">
        <w:tc>
          <w:tcPr>
            <w:tcW w:w="3402" w:type="dxa"/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022853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022853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022853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022853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02285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022853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9E41D4" w:rsidRPr="00022853" w:rsidTr="009E41D4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022853" w:rsidTr="009E41D4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022853" w:rsidTr="009E41D4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Внебюджетные</w:t>
            </w:r>
          </w:p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022853" w:rsidTr="009E41D4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022853" w:rsidTr="009E41D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ежегодной районной конференции органов 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02285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lastRenderedPageBreak/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lastRenderedPageBreak/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02285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022853" w:rsidRDefault="00022853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022853" w:rsidSect="00473DFA">
          <w:pgSz w:w="16838" w:h="11906" w:orient="landscape"/>
          <w:pgMar w:top="850" w:right="1134" w:bottom="426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9E41D4" w:rsidRPr="00022853" w:rsidTr="009E41D4">
        <w:tc>
          <w:tcPr>
            <w:tcW w:w="9351" w:type="dxa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022853" w:rsidRPr="00022853" w:rsidRDefault="00022853" w:rsidP="000228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22853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022853" w:rsidRPr="00022853" w:rsidRDefault="00022853" w:rsidP="0002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022853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22853" w:rsidRDefault="00022853" w:rsidP="0002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22853">
              <w:rPr>
                <w:rFonts w:ascii="PT Astra Serif" w:eastAsia="Times New Roman" w:hAnsi="PT Astra Serif"/>
              </w:rPr>
              <w:t>«</w:t>
            </w:r>
            <w:r w:rsidRPr="00022853">
              <w:rPr>
                <w:rFonts w:ascii="PT Astra Serif" w:hAnsi="PT Astra Serif"/>
              </w:rPr>
              <w:t>Оказание поддержки социально – ориентированным некоммерческим организациям и развитие территориального общественного самоуправления</w:t>
            </w:r>
          </w:p>
          <w:p w:rsidR="009E41D4" w:rsidRPr="00022853" w:rsidRDefault="00022853" w:rsidP="0002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022853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  <w:proofErr w:type="spellStart"/>
            <w:r w:rsidRPr="00022853">
              <w:rPr>
                <w:rFonts w:ascii="PT Astra Serif" w:hAnsi="PT Astra Serif"/>
              </w:rPr>
              <w:t>Щекинский</w:t>
            </w:r>
            <w:proofErr w:type="spellEnd"/>
            <w:r w:rsidRPr="00022853">
              <w:rPr>
                <w:rFonts w:ascii="PT Astra Serif" w:hAnsi="PT Astra Serif"/>
              </w:rPr>
              <w:t xml:space="preserve"> район</w:t>
            </w:r>
            <w:r w:rsidRPr="00022853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022853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 </w:t>
      </w:r>
    </w:p>
    <w:p w:rsidR="009E41D4" w:rsidRPr="00022853" w:rsidRDefault="00022853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и взаимодействия с</w:t>
      </w:r>
      <w:r w:rsidR="009E41D4" w:rsidRPr="00022853">
        <w:rPr>
          <w:rFonts w:ascii="PT Astra Serif" w:hAnsi="PT Astra Serif"/>
          <w:b/>
          <w:color w:val="000000"/>
          <w:sz w:val="28"/>
          <w:szCs w:val="28"/>
        </w:rPr>
        <w:t xml:space="preserve"> социально-ориентированными некоммерческими организациями</w:t>
      </w:r>
      <w:r w:rsidR="009E41D4" w:rsidRPr="00022853">
        <w:rPr>
          <w:rFonts w:ascii="PT Astra Serif" w:eastAsia="Calibri" w:hAnsi="PT Astra Serif"/>
          <w:b/>
          <w:sz w:val="28"/>
          <w:szCs w:val="28"/>
        </w:rPr>
        <w:t>»</w:t>
      </w:r>
    </w:p>
    <w:p w:rsidR="009E41D4" w:rsidRP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E41D4" w:rsidRPr="00022853" w:rsidTr="009E41D4">
        <w:tc>
          <w:tcPr>
            <w:tcW w:w="3402" w:type="dxa"/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Отдел по взаимодействию с ОМС и организационной работе администрации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022853" w:rsidTr="009E41D4">
        <w:tc>
          <w:tcPr>
            <w:tcW w:w="3402" w:type="dxa"/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9E41D4" w:rsidRPr="00022853" w:rsidTr="009E41D4">
        <w:tc>
          <w:tcPr>
            <w:tcW w:w="3402" w:type="dxa"/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022853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022853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022853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т.д..</w:t>
            </w:r>
          </w:p>
          <w:p w:rsidR="009E41D4" w:rsidRPr="00022853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9E41D4" w:rsidRPr="00022853" w:rsidTr="009E41D4">
        <w:tc>
          <w:tcPr>
            <w:tcW w:w="3402" w:type="dxa"/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5 599,0</w:t>
            </w:r>
            <w:r w:rsidRPr="00022853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 – 959,0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2023 – 580,0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2024 – 580,0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2025 – 580,0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2026 – 580,0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2027 – 580,0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2028 – 580,0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2029 – 580,0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2030 – 580,0</w:t>
            </w:r>
          </w:p>
          <w:p w:rsidR="009E41D4" w:rsidRPr="00022853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022853" w:rsidRDefault="00022853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022853" w:rsidRDefault="00022853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022853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 </w:t>
      </w:r>
    </w:p>
    <w:p w:rsidR="009E41D4" w:rsidRP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color w:val="000000"/>
          <w:sz w:val="28"/>
          <w:szCs w:val="28"/>
        </w:rPr>
        <w:t>и взаимодействия с социально-ориентированными некоммерческими организациями</w:t>
      </w:r>
      <w:r w:rsidRPr="0002285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022853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9E41D4" w:rsidRPr="00022853" w:rsidTr="009E41D4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022853" w:rsidTr="009E41D4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022853" w:rsidTr="009E41D4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Внебюджетные</w:t>
            </w:r>
          </w:p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022853" w:rsidTr="009E41D4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022853" w:rsidTr="009E41D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района</w:t>
            </w:r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 решению вопросов местного значения</w:t>
            </w:r>
            <w:proofErr w:type="gramStart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.                                                                </w:t>
            </w:r>
            <w:r w:rsidRPr="000228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».</w:t>
            </w: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proofErr w:type="gramEnd"/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7F73C1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3020</w:t>
            </w:r>
            <w:r w:rsidR="009E41D4"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Чествование общественных организаций и их членов, органов территориального общественного самоуправления</w:t>
            </w:r>
            <w:r w:rsidRPr="0002285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 их членов, активных граждан </w:t>
            </w:r>
            <w:proofErr w:type="spellStart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Pr="0002285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pStyle w:val="afc"/>
              <w:jc w:val="center"/>
              <w:rPr>
                <w:sz w:val="20"/>
                <w:szCs w:val="20"/>
              </w:rPr>
            </w:pPr>
            <w:r w:rsidRPr="00022853">
              <w:rPr>
                <w:sz w:val="20"/>
                <w:szCs w:val="20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поездок делегаций общественных организаций, органов территориального общественного самоуправления  и активных жителей </w:t>
            </w:r>
            <w:proofErr w:type="spellStart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022853">
              <w:rPr>
                <w:rFonts w:ascii="PT Astra Serif" w:hAnsi="PT Astra Serif"/>
                <w:sz w:val="20"/>
                <w:szCs w:val="20"/>
              </w:rPr>
              <w:t xml:space="preserve"> в областных мероприятиях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Оказание имущественной 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9E41D4" w:rsidRPr="00022853" w:rsidRDefault="009E41D4" w:rsidP="009E41D4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654,0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022853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022853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022853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022853" w:rsidRDefault="009E41D4" w:rsidP="009E41D4"/>
    <w:p w:rsidR="007F73C1" w:rsidRPr="00022853" w:rsidRDefault="007F73C1" w:rsidP="009E41D4"/>
    <w:p w:rsidR="007F73C1" w:rsidRPr="00022853" w:rsidRDefault="007F73C1" w:rsidP="009E41D4"/>
    <w:p w:rsidR="007F73C1" w:rsidRPr="00022853" w:rsidRDefault="007F73C1" w:rsidP="009E41D4"/>
    <w:p w:rsidR="007F73C1" w:rsidRPr="00022853" w:rsidRDefault="007F73C1" w:rsidP="009E41D4"/>
    <w:p w:rsidR="00022853" w:rsidRDefault="00022853" w:rsidP="009E41D4">
      <w:pPr>
        <w:sectPr w:rsidR="00022853" w:rsidSect="00473DFA">
          <w:pgSz w:w="16838" w:h="11906" w:orient="landscape"/>
          <w:pgMar w:top="850" w:right="1134" w:bottom="426" w:left="1134" w:header="567" w:footer="720" w:gutter="0"/>
          <w:pgNumType w:start="1"/>
          <w:cols w:space="720"/>
          <w:titlePg/>
          <w:docGrid w:linePitch="360"/>
        </w:sectPr>
      </w:pPr>
    </w:p>
    <w:p w:rsidR="007F73C1" w:rsidRPr="00022853" w:rsidRDefault="007F73C1" w:rsidP="009E41D4"/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C13AA1" w:rsidRPr="00022853" w:rsidTr="0028243D">
        <w:tc>
          <w:tcPr>
            <w:tcW w:w="9351" w:type="dxa"/>
          </w:tcPr>
          <w:p w:rsidR="00C13AA1" w:rsidRPr="00022853" w:rsidRDefault="00C13AA1" w:rsidP="0028243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C13AA1" w:rsidRPr="00022853" w:rsidRDefault="00C13AA1" w:rsidP="002824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22853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C13AA1" w:rsidRPr="00022853" w:rsidRDefault="00C13AA1" w:rsidP="00282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022853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C13AA1" w:rsidRDefault="00C13AA1" w:rsidP="00282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22853">
              <w:rPr>
                <w:rFonts w:ascii="PT Astra Serif" w:eastAsia="Times New Roman" w:hAnsi="PT Astra Serif"/>
              </w:rPr>
              <w:t>«</w:t>
            </w:r>
            <w:r w:rsidRPr="00022853">
              <w:rPr>
                <w:rFonts w:ascii="PT Astra Serif" w:hAnsi="PT Astra Serif"/>
              </w:rPr>
              <w:t>Оказание поддержки социально – ориентированным некоммерческим организациям и развитие территориального общественного самоуправления</w:t>
            </w:r>
          </w:p>
          <w:p w:rsidR="00C13AA1" w:rsidRPr="00022853" w:rsidRDefault="00C13AA1" w:rsidP="00282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022853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  <w:proofErr w:type="spellStart"/>
            <w:r w:rsidRPr="00022853">
              <w:rPr>
                <w:rFonts w:ascii="PT Astra Serif" w:hAnsi="PT Astra Serif"/>
              </w:rPr>
              <w:t>Щекинский</w:t>
            </w:r>
            <w:proofErr w:type="spellEnd"/>
            <w:r w:rsidRPr="00022853">
              <w:rPr>
                <w:rFonts w:ascii="PT Astra Serif" w:hAnsi="PT Astra Serif"/>
              </w:rPr>
              <w:t xml:space="preserve"> район</w:t>
            </w:r>
            <w:r w:rsidRPr="00022853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C13AA1" w:rsidRPr="00022853" w:rsidRDefault="00C13AA1" w:rsidP="00C13A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C13AA1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13AA1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9E41D4" w:rsidRPr="00C13AA1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13AA1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9E41D4" w:rsidRPr="00C13AA1" w:rsidRDefault="009E41D4" w:rsidP="009E41D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378"/>
      </w:tblGrid>
      <w:tr w:rsidR="009E41D4" w:rsidRPr="00022853" w:rsidTr="007F73C1">
        <w:trPr>
          <w:tblHeader/>
        </w:trPr>
        <w:tc>
          <w:tcPr>
            <w:tcW w:w="2946" w:type="dxa"/>
            <w:vAlign w:val="center"/>
          </w:tcPr>
          <w:p w:rsidR="009E41D4" w:rsidRPr="00C13AA1" w:rsidRDefault="009E41D4" w:rsidP="00C13AA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13AA1">
              <w:rPr>
                <w:rFonts w:ascii="PT Astra Serif" w:hAnsi="PT Astra Serif"/>
                <w:b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C13AA1" w:rsidRDefault="009E41D4" w:rsidP="009E41D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13AA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C13AA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измере</w:t>
            </w:r>
            <w:r w:rsidR="00C13AA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C13AA1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4536" w:type="dxa"/>
            <w:vAlign w:val="center"/>
          </w:tcPr>
          <w:p w:rsidR="009E41D4" w:rsidRPr="00C13AA1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13AA1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6378" w:type="dxa"/>
            <w:vAlign w:val="center"/>
          </w:tcPr>
          <w:p w:rsidR="009E41D4" w:rsidRPr="00C13AA1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13AA1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</w:t>
            </w:r>
          </w:p>
        </w:tc>
      </w:tr>
      <w:tr w:rsidR="009E41D4" w:rsidRPr="00022853" w:rsidTr="007F73C1">
        <w:trPr>
          <w:trHeight w:val="1124"/>
        </w:trPr>
        <w:tc>
          <w:tcPr>
            <w:tcW w:w="2946" w:type="dxa"/>
            <w:vAlign w:val="center"/>
          </w:tcPr>
          <w:p w:rsidR="009E41D4" w:rsidRPr="00022853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022853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02285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022853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02285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378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022853" w:rsidTr="007F73C1">
        <w:trPr>
          <w:trHeight w:val="1015"/>
        </w:trPr>
        <w:tc>
          <w:tcPr>
            <w:tcW w:w="2946" w:type="dxa"/>
            <w:vAlign w:val="center"/>
          </w:tcPr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02285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022853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всех действующих ТОС на территории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9E41D4" w:rsidRPr="00022853" w:rsidTr="007F73C1">
        <w:trPr>
          <w:trHeight w:val="320"/>
        </w:trPr>
        <w:tc>
          <w:tcPr>
            <w:tcW w:w="2946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022853" w:rsidTr="007F73C1">
        <w:trPr>
          <w:trHeight w:val="1124"/>
        </w:trPr>
        <w:tc>
          <w:tcPr>
            <w:tcW w:w="2946" w:type="dxa"/>
          </w:tcPr>
          <w:p w:rsidR="009E41D4" w:rsidRPr="00022853" w:rsidRDefault="009E41D4" w:rsidP="009E41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022853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022853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022853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022853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022853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022853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022853" w:rsidTr="007F73C1">
        <w:trPr>
          <w:trHeight w:val="320"/>
        </w:trPr>
        <w:tc>
          <w:tcPr>
            <w:tcW w:w="2946" w:type="dxa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</w:t>
            </w: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4536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022853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консультационная,  правовая, организационная и </w:t>
            </w: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 </w:t>
            </w:r>
            <w:r w:rsidRPr="00022853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Периодичность проведения мониторинга – 1 раз в год 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022853" w:rsidTr="007F73C1">
        <w:trPr>
          <w:trHeight w:val="320"/>
        </w:trPr>
        <w:tc>
          <w:tcPr>
            <w:tcW w:w="2946" w:type="dxa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228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022853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022853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022853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022853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</w:t>
            </w:r>
            <w:proofErr w:type="spellStart"/>
            <w:r w:rsidRPr="00022853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022853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022853"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378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022853" w:rsidTr="007F73C1">
        <w:trPr>
          <w:trHeight w:val="1124"/>
        </w:trPr>
        <w:tc>
          <w:tcPr>
            <w:tcW w:w="2946" w:type="dxa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>квадратных метров муниципальных помещений, предоставленных в безвозмездное пользование  по запросу органов</w:t>
            </w:r>
            <w:r w:rsidRPr="000228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022853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 за отчетный период.</w:t>
            </w:r>
          </w:p>
        </w:tc>
        <w:tc>
          <w:tcPr>
            <w:tcW w:w="6378" w:type="dxa"/>
            <w:vAlign w:val="center"/>
          </w:tcPr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853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022853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022853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2285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022853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E41D4" w:rsidRPr="00022853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2285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32720" w:rsidRPr="00022853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022853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022853">
        <w:rPr>
          <w:rFonts w:ascii="PT Astra Serif" w:hAnsi="PT Astra Serif"/>
          <w:bCs/>
          <w:sz w:val="28"/>
          <w:szCs w:val="28"/>
          <w:lang w:eastAsia="ru-RU"/>
        </w:rPr>
        <w:t>__________________________________</w:t>
      </w:r>
      <w:r w:rsidR="008B31A3" w:rsidRPr="00022853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453FCC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453FCC" w:rsidSect="00473DFA"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B5" w:rsidRDefault="000F2AB5">
      <w:r>
        <w:separator/>
      </w:r>
    </w:p>
  </w:endnote>
  <w:endnote w:type="continuationSeparator" w:id="0">
    <w:p w:rsidR="000F2AB5" w:rsidRDefault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B5" w:rsidRDefault="000F2AB5">
      <w:r>
        <w:separator/>
      </w:r>
    </w:p>
  </w:footnote>
  <w:footnote w:type="continuationSeparator" w:id="0">
    <w:p w:rsidR="000F2AB5" w:rsidRDefault="000F2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22853" w:rsidRPr="000B291F" w:rsidRDefault="0002285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368E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22853" w:rsidRDefault="0002285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53" w:rsidRDefault="00022853">
    <w:pPr>
      <w:pStyle w:val="af0"/>
      <w:jc w:val="center"/>
    </w:pPr>
  </w:p>
  <w:p w:rsidR="00022853" w:rsidRDefault="0002285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022853" w:rsidRPr="008B31A3" w:rsidRDefault="00022853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B368E8">
          <w:rPr>
            <w:rFonts w:ascii="PT Astra Serif" w:hAnsi="PT Astra Serif"/>
            <w:noProof/>
            <w:sz w:val="28"/>
          </w:rPr>
          <w:t>2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92AC8"/>
    <w:multiLevelType w:val="hybridMultilevel"/>
    <w:tmpl w:val="AD3E91DA"/>
    <w:lvl w:ilvl="0" w:tplc="329AB9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2"/>
  </w:num>
  <w:num w:numId="10">
    <w:abstractNumId w:val="2"/>
  </w:num>
  <w:num w:numId="11">
    <w:abstractNumId w:val="21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3"/>
  </w:num>
  <w:num w:numId="22">
    <w:abstractNumId w:val="18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22853"/>
    <w:rsid w:val="00031858"/>
    <w:rsid w:val="0004561B"/>
    <w:rsid w:val="00063A85"/>
    <w:rsid w:val="00097D31"/>
    <w:rsid w:val="000B291F"/>
    <w:rsid w:val="000D05A0"/>
    <w:rsid w:val="000E6231"/>
    <w:rsid w:val="000F03B2"/>
    <w:rsid w:val="000F1693"/>
    <w:rsid w:val="000F2AB5"/>
    <w:rsid w:val="00115CE3"/>
    <w:rsid w:val="00116348"/>
    <w:rsid w:val="0011670F"/>
    <w:rsid w:val="001322B9"/>
    <w:rsid w:val="00140632"/>
    <w:rsid w:val="0016136D"/>
    <w:rsid w:val="00174B1C"/>
    <w:rsid w:val="00174BF8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6560"/>
    <w:rsid w:val="00243342"/>
    <w:rsid w:val="00260B37"/>
    <w:rsid w:val="00263330"/>
    <w:rsid w:val="00270C3B"/>
    <w:rsid w:val="00277F79"/>
    <w:rsid w:val="0029794D"/>
    <w:rsid w:val="002A16C1"/>
    <w:rsid w:val="002B4FD2"/>
    <w:rsid w:val="002E54BE"/>
    <w:rsid w:val="00322635"/>
    <w:rsid w:val="003320B7"/>
    <w:rsid w:val="00332ADF"/>
    <w:rsid w:val="00356F1B"/>
    <w:rsid w:val="00396885"/>
    <w:rsid w:val="003A2384"/>
    <w:rsid w:val="003B5EF6"/>
    <w:rsid w:val="003C3A0B"/>
    <w:rsid w:val="003D216B"/>
    <w:rsid w:val="004040EA"/>
    <w:rsid w:val="0041040D"/>
    <w:rsid w:val="00436CF6"/>
    <w:rsid w:val="00453FCC"/>
    <w:rsid w:val="00473DFA"/>
    <w:rsid w:val="0048387B"/>
    <w:rsid w:val="004964FF"/>
    <w:rsid w:val="004A3E4D"/>
    <w:rsid w:val="004B3A4A"/>
    <w:rsid w:val="004C74A2"/>
    <w:rsid w:val="0050153B"/>
    <w:rsid w:val="00521524"/>
    <w:rsid w:val="00527B97"/>
    <w:rsid w:val="00540CE1"/>
    <w:rsid w:val="005414C5"/>
    <w:rsid w:val="00583647"/>
    <w:rsid w:val="00594AE7"/>
    <w:rsid w:val="005B2800"/>
    <w:rsid w:val="005B3753"/>
    <w:rsid w:val="005C6B9A"/>
    <w:rsid w:val="005F6D36"/>
    <w:rsid w:val="005F7562"/>
    <w:rsid w:val="005F7DEF"/>
    <w:rsid w:val="00631C5C"/>
    <w:rsid w:val="00657D5D"/>
    <w:rsid w:val="0067484E"/>
    <w:rsid w:val="006A78E4"/>
    <w:rsid w:val="006C3044"/>
    <w:rsid w:val="006E3D21"/>
    <w:rsid w:val="006F2075"/>
    <w:rsid w:val="00700902"/>
    <w:rsid w:val="007112E3"/>
    <w:rsid w:val="007143EE"/>
    <w:rsid w:val="00724E8F"/>
    <w:rsid w:val="00735804"/>
    <w:rsid w:val="00750ABC"/>
    <w:rsid w:val="00751008"/>
    <w:rsid w:val="007804EF"/>
    <w:rsid w:val="00782742"/>
    <w:rsid w:val="00796661"/>
    <w:rsid w:val="007F12CE"/>
    <w:rsid w:val="007F4F01"/>
    <w:rsid w:val="007F73C1"/>
    <w:rsid w:val="00823AA9"/>
    <w:rsid w:val="00826211"/>
    <w:rsid w:val="0083223B"/>
    <w:rsid w:val="008328E7"/>
    <w:rsid w:val="00886A38"/>
    <w:rsid w:val="008A457D"/>
    <w:rsid w:val="008A7CBD"/>
    <w:rsid w:val="008B31A3"/>
    <w:rsid w:val="008F2E0C"/>
    <w:rsid w:val="009110D2"/>
    <w:rsid w:val="00931531"/>
    <w:rsid w:val="00932720"/>
    <w:rsid w:val="00991BCD"/>
    <w:rsid w:val="009A7968"/>
    <w:rsid w:val="009E41D4"/>
    <w:rsid w:val="00A23E06"/>
    <w:rsid w:val="00A24EB9"/>
    <w:rsid w:val="00A333F8"/>
    <w:rsid w:val="00B00492"/>
    <w:rsid w:val="00B0593F"/>
    <w:rsid w:val="00B368E8"/>
    <w:rsid w:val="00B42093"/>
    <w:rsid w:val="00B562C1"/>
    <w:rsid w:val="00B63641"/>
    <w:rsid w:val="00BA4658"/>
    <w:rsid w:val="00BC6675"/>
    <w:rsid w:val="00BD2261"/>
    <w:rsid w:val="00C13AA1"/>
    <w:rsid w:val="00CA1A76"/>
    <w:rsid w:val="00CC4111"/>
    <w:rsid w:val="00CF25B5"/>
    <w:rsid w:val="00CF3559"/>
    <w:rsid w:val="00D61221"/>
    <w:rsid w:val="00E03E77"/>
    <w:rsid w:val="00E06FAE"/>
    <w:rsid w:val="00E11B07"/>
    <w:rsid w:val="00E41E47"/>
    <w:rsid w:val="00E44A8F"/>
    <w:rsid w:val="00E47482"/>
    <w:rsid w:val="00E727C9"/>
    <w:rsid w:val="00EB0CEE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customStyle="1" w:styleId="24">
    <w:name w:val="Текст2"/>
    <w:basedOn w:val="a"/>
    <w:rsid w:val="0002285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customStyle="1" w:styleId="24">
    <w:name w:val="Текст2"/>
    <w:basedOn w:val="a"/>
    <w:rsid w:val="0002285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47C3-D602-4444-8397-88594537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2022-12-26T12:06:00Z</cp:lastPrinted>
  <dcterms:created xsi:type="dcterms:W3CDTF">2022-12-27T10:21:00Z</dcterms:created>
  <dcterms:modified xsi:type="dcterms:W3CDTF">2022-12-27T10:21:00Z</dcterms:modified>
</cp:coreProperties>
</file>