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2EB4" w:rsidRPr="00FF3B38" w:rsidRDefault="00E727C9" w:rsidP="00022EB4">
      <w:pPr>
        <w:jc w:val="center"/>
        <w:rPr>
          <w:rFonts w:ascii="PT Astra Serif" w:hAnsi="PT Astra Serif"/>
        </w:rPr>
      </w:pPr>
      <w:r w:rsidRPr="00FF3B3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22EB4" w:rsidRPr="00FF3B3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7F142C6" wp14:editId="7D9B968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АДМИНИСТРАЦИЯ </w:t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ЩЁКИНСКИЙ РАЙОН </w:t>
      </w:r>
    </w:p>
    <w:p w:rsidR="00022EB4" w:rsidRPr="00FF3B38" w:rsidRDefault="00022EB4" w:rsidP="00022E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022EB4" w:rsidRPr="00FF3B38" w:rsidRDefault="00022EB4" w:rsidP="00022E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F3B38">
        <w:rPr>
          <w:rFonts w:ascii="PT Astra Serif" w:hAnsi="PT Astra Serif"/>
          <w:b/>
          <w:sz w:val="33"/>
          <w:szCs w:val="33"/>
        </w:rPr>
        <w:t>ПОСТАНОВЛЕНИЕ</w:t>
      </w:r>
    </w:p>
    <w:p w:rsidR="00022EB4" w:rsidRPr="00FF3B38" w:rsidRDefault="00022EB4" w:rsidP="00022EB4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022EB4" w:rsidRPr="00FF3B38" w:rsidTr="007830EA">
        <w:trPr>
          <w:trHeight w:val="146"/>
        </w:trPr>
        <w:tc>
          <w:tcPr>
            <w:tcW w:w="5846" w:type="dxa"/>
            <w:shd w:val="clear" w:color="auto" w:fill="auto"/>
          </w:tcPr>
          <w:p w:rsidR="00022EB4" w:rsidRPr="00FF3B38" w:rsidRDefault="00022EB4" w:rsidP="00F359D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C11952"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7493A" w:rsidRPr="0017493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08.07.2025</w:t>
            </w:r>
          </w:p>
        </w:tc>
        <w:tc>
          <w:tcPr>
            <w:tcW w:w="2409" w:type="dxa"/>
            <w:shd w:val="clear" w:color="auto" w:fill="auto"/>
          </w:tcPr>
          <w:p w:rsidR="00022EB4" w:rsidRPr="00FF3B38" w:rsidRDefault="00022EB4" w:rsidP="00F359D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11952"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7493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 – 1143</w:t>
            </w:r>
          </w:p>
        </w:tc>
      </w:tr>
    </w:tbl>
    <w:p w:rsidR="00022EB4" w:rsidRPr="005E0829" w:rsidRDefault="00022EB4" w:rsidP="005E0829">
      <w:pPr>
        <w:rPr>
          <w:rFonts w:ascii="PT Astra Serif" w:hAnsi="PT Astra Serif" w:cs="PT Astra Serif"/>
          <w:sz w:val="20"/>
          <w:szCs w:val="20"/>
        </w:rPr>
      </w:pPr>
    </w:p>
    <w:p w:rsidR="008B6F8D" w:rsidRPr="005E0829" w:rsidRDefault="008B6F8D" w:rsidP="005E0829">
      <w:pPr>
        <w:rPr>
          <w:rFonts w:ascii="PT Astra Serif" w:hAnsi="PT Astra Serif" w:cs="PT Astra Serif"/>
          <w:sz w:val="20"/>
          <w:szCs w:val="20"/>
        </w:rPr>
      </w:pP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FF3B38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FF3B38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FF3B38">
        <w:rPr>
          <w:rFonts w:ascii="PT Astra Serif" w:hAnsi="PT Astra Serif"/>
          <w:b/>
          <w:sz w:val="28"/>
          <w:szCs w:val="28"/>
        </w:rPr>
        <w:t xml:space="preserve"> района от 10.01.2022 № 1-12 «Об утверждении муниципальной программы муниципального образования 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FF3B38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</w:rPr>
        <w:t xml:space="preserve"> район «Улучшение жилищных условий граждан 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и комплексное развитие коммунальной инфраструктуры 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</w:rPr>
        <w:t xml:space="preserve"> район»</w:t>
      </w:r>
      <w:bookmarkEnd w:id="0"/>
    </w:p>
    <w:p w:rsidR="00022EB4" w:rsidRPr="005E0829" w:rsidRDefault="00022EB4" w:rsidP="005E0829">
      <w:pPr>
        <w:rPr>
          <w:rFonts w:ascii="PT Astra Serif" w:hAnsi="PT Astra Serif" w:cs="PT Astra Serif"/>
          <w:sz w:val="20"/>
          <w:szCs w:val="20"/>
        </w:rPr>
      </w:pPr>
    </w:p>
    <w:p w:rsidR="008B6F8D" w:rsidRPr="005E0829" w:rsidRDefault="008B6F8D" w:rsidP="005E0829">
      <w:pPr>
        <w:rPr>
          <w:rFonts w:ascii="PT Astra Serif" w:hAnsi="PT Astra Serif" w:cs="PT Astra Serif"/>
          <w:sz w:val="20"/>
          <w:szCs w:val="20"/>
        </w:rPr>
      </w:pPr>
    </w:p>
    <w:p w:rsidR="004B44F1" w:rsidRPr="00206DFC" w:rsidRDefault="004B44F1" w:rsidP="00206DFC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FF3B38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 131-ФЗ «Об</w:t>
      </w:r>
      <w:r w:rsidR="005E0829">
        <w:rPr>
          <w:rFonts w:ascii="PT Astra Serif" w:hAnsi="PT Astra Serif"/>
          <w:color w:val="000000"/>
          <w:sz w:val="28"/>
          <w:szCs w:val="28"/>
        </w:rPr>
        <w:t> </w:t>
      </w:r>
      <w:r w:rsidRPr="00FF3B38">
        <w:rPr>
          <w:rFonts w:ascii="PT Astra Serif" w:hAnsi="PT Astra Serif"/>
          <w:color w:val="000000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613A7B">
        <w:rPr>
          <w:rFonts w:ascii="PT Astra Serif" w:hAnsi="PT Astra Serif"/>
          <w:color w:val="000000"/>
          <w:sz w:val="28"/>
          <w:szCs w:val="28"/>
        </w:rPr>
        <w:t xml:space="preserve">решением </w:t>
      </w:r>
      <w:r w:rsidR="00613A7B" w:rsidRPr="00D046B1">
        <w:rPr>
          <w:rFonts w:ascii="PT Astra Serif" w:hAnsi="PT Astra Serif"/>
          <w:color w:val="000000"/>
          <w:sz w:val="28"/>
          <w:szCs w:val="28"/>
        </w:rPr>
        <w:t xml:space="preserve">Собрания представителей муниципального образования </w:t>
      </w:r>
      <w:proofErr w:type="spellStart"/>
      <w:r w:rsidR="00613A7B" w:rsidRPr="00D046B1">
        <w:rPr>
          <w:rFonts w:ascii="PT Astra Serif" w:hAnsi="PT Astra Serif"/>
          <w:color w:val="000000"/>
          <w:sz w:val="28"/>
          <w:szCs w:val="28"/>
        </w:rPr>
        <w:t>Щекинского</w:t>
      </w:r>
      <w:proofErr w:type="spellEnd"/>
      <w:r w:rsidR="00613A7B" w:rsidRPr="00D046B1">
        <w:rPr>
          <w:rFonts w:ascii="PT Astra Serif" w:hAnsi="PT Astra Serif"/>
          <w:color w:val="000000"/>
          <w:sz w:val="28"/>
          <w:szCs w:val="28"/>
        </w:rPr>
        <w:t xml:space="preserve"> района </w:t>
      </w:r>
      <w:r w:rsidR="00D046B1" w:rsidRPr="00D046B1">
        <w:rPr>
          <w:rFonts w:ascii="PT Astra Serif" w:hAnsi="PT Astra Serif"/>
          <w:sz w:val="28"/>
          <w:szCs w:val="28"/>
        </w:rPr>
        <w:t xml:space="preserve">29.05.2025 № 31/221 «О внесении изменений в решение Собрания представителей </w:t>
      </w:r>
      <w:proofErr w:type="spellStart"/>
      <w:r w:rsidR="00D046B1" w:rsidRPr="00D046B1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046B1" w:rsidRPr="00D046B1">
        <w:rPr>
          <w:rFonts w:ascii="PT Astra Serif" w:hAnsi="PT Astra Serif"/>
          <w:sz w:val="28"/>
          <w:szCs w:val="28"/>
        </w:rPr>
        <w:t xml:space="preserve"> района от 18.12.2024 №24/177</w:t>
      </w:r>
      <w:r w:rsidR="00D046B1">
        <w:rPr>
          <w:rFonts w:ascii="PT Astra Serif" w:hAnsi="PT Astra Serif"/>
          <w:sz w:val="28"/>
          <w:szCs w:val="28"/>
        </w:rPr>
        <w:t xml:space="preserve"> </w:t>
      </w:r>
      <w:r w:rsidR="00D046B1" w:rsidRPr="00D046B1">
        <w:rPr>
          <w:rFonts w:ascii="PT Astra Serif" w:hAnsi="PT Astra Serif"/>
          <w:sz w:val="28"/>
          <w:szCs w:val="28"/>
        </w:rPr>
        <w:t xml:space="preserve">«О бюджете муниципального образования </w:t>
      </w:r>
      <w:proofErr w:type="spellStart"/>
      <w:r w:rsidR="00D046B1" w:rsidRPr="00D046B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046B1" w:rsidRPr="00D046B1">
        <w:rPr>
          <w:rFonts w:ascii="PT Astra Serif" w:hAnsi="PT Astra Serif"/>
          <w:sz w:val="28"/>
          <w:szCs w:val="28"/>
        </w:rPr>
        <w:t xml:space="preserve"> район на 2025 год и на плановый период 2026 и 2027 годов</w:t>
      </w:r>
      <w:r w:rsidR="00206DFC" w:rsidRPr="00D046B1">
        <w:rPr>
          <w:rFonts w:ascii="PT Astra Serif" w:hAnsi="PT Astra Serif"/>
          <w:color w:val="000000"/>
          <w:sz w:val="28"/>
          <w:szCs w:val="28"/>
        </w:rPr>
        <w:t>»</w:t>
      </w:r>
      <w:r w:rsidR="00DF716D" w:rsidRPr="00D046B1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D046B1">
        <w:rPr>
          <w:rFonts w:ascii="PT Astra Serif" w:hAnsi="PT Astra Serif"/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Pr="00D046B1">
        <w:rPr>
          <w:rFonts w:ascii="PT Astra Serif" w:hAnsi="PT Astra Serif"/>
          <w:color w:val="000000"/>
          <w:sz w:val="28"/>
          <w:szCs w:val="28"/>
        </w:rPr>
        <w:t>Щекинского</w:t>
      </w:r>
      <w:proofErr w:type="spellEnd"/>
      <w:proofErr w:type="gramEnd"/>
      <w:r w:rsidRPr="00D046B1">
        <w:rPr>
          <w:rFonts w:ascii="PT Astra Serif" w:hAnsi="PT Astra Serif"/>
          <w:color w:val="000000"/>
          <w:sz w:val="28"/>
          <w:szCs w:val="28"/>
        </w:rPr>
        <w:t xml:space="preserve"> района от 01.12.2021 № 12-1550 «</w:t>
      </w:r>
      <w:r w:rsidRPr="00FF3B38">
        <w:rPr>
          <w:rFonts w:ascii="PT Astra Serif" w:hAnsi="PT Astra Serif"/>
          <w:color w:val="000000"/>
          <w:sz w:val="28"/>
          <w:szCs w:val="28"/>
        </w:rPr>
        <w:t xml:space="preserve">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FF3B38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FF3B38">
        <w:rPr>
          <w:rFonts w:ascii="PT Astra Serif" w:hAnsi="PT Astra Serif"/>
          <w:color w:val="000000"/>
          <w:sz w:val="28"/>
          <w:szCs w:val="28"/>
        </w:rPr>
        <w:t xml:space="preserve"> район», на основании Устава </w:t>
      </w:r>
      <w:proofErr w:type="spellStart"/>
      <w:r w:rsidRPr="00FF3B38">
        <w:rPr>
          <w:rFonts w:ascii="PT Astra Serif" w:hAnsi="PT Astra Serif"/>
          <w:color w:val="000000"/>
          <w:sz w:val="28"/>
          <w:szCs w:val="28"/>
        </w:rPr>
        <w:t>Щекинск</w:t>
      </w:r>
      <w:r w:rsidR="00BC240F">
        <w:rPr>
          <w:rFonts w:ascii="PT Astra Serif" w:hAnsi="PT Astra Serif"/>
          <w:color w:val="000000"/>
          <w:sz w:val="28"/>
          <w:szCs w:val="28"/>
        </w:rPr>
        <w:t>ого</w:t>
      </w:r>
      <w:proofErr w:type="spellEnd"/>
      <w:r w:rsidR="00BC240F">
        <w:rPr>
          <w:rFonts w:ascii="PT Astra Serif" w:hAnsi="PT Astra Serif"/>
          <w:color w:val="000000"/>
          <w:sz w:val="28"/>
          <w:szCs w:val="28"/>
        </w:rPr>
        <w:t xml:space="preserve"> муниципального </w:t>
      </w:r>
      <w:r w:rsidRPr="00FF3B38">
        <w:rPr>
          <w:rFonts w:ascii="PT Astra Serif" w:hAnsi="PT Astra Serif"/>
          <w:color w:val="000000"/>
          <w:sz w:val="28"/>
          <w:szCs w:val="28"/>
        </w:rPr>
        <w:t>район</w:t>
      </w:r>
      <w:r w:rsidR="00BC240F">
        <w:rPr>
          <w:rFonts w:ascii="PT Astra Serif" w:hAnsi="PT Astra Serif"/>
          <w:color w:val="000000"/>
          <w:sz w:val="28"/>
          <w:szCs w:val="28"/>
        </w:rPr>
        <w:t>а</w:t>
      </w:r>
      <w:r w:rsidRPr="00FF3B3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C240F">
        <w:rPr>
          <w:rFonts w:ascii="PT Astra Serif" w:hAnsi="PT Astra Serif"/>
          <w:color w:val="000000"/>
          <w:sz w:val="28"/>
          <w:szCs w:val="28"/>
        </w:rPr>
        <w:t xml:space="preserve">Тульской области </w:t>
      </w:r>
      <w:r w:rsidRPr="00FF3B38">
        <w:rPr>
          <w:rFonts w:ascii="PT Astra Serif" w:hAnsi="PT Astra Serif"/>
          <w:color w:val="000000"/>
          <w:sz w:val="28"/>
          <w:szCs w:val="28"/>
        </w:rPr>
        <w:t xml:space="preserve">администрация </w:t>
      </w:r>
      <w:proofErr w:type="spellStart"/>
      <w:r w:rsidRPr="00FF3B38">
        <w:rPr>
          <w:rFonts w:ascii="PT Astra Serif" w:hAnsi="PT Astra Serif"/>
          <w:color w:val="000000"/>
          <w:sz w:val="28"/>
          <w:szCs w:val="28"/>
        </w:rPr>
        <w:t>Щекинского</w:t>
      </w:r>
      <w:proofErr w:type="spellEnd"/>
      <w:r w:rsidRPr="00FF3B38">
        <w:rPr>
          <w:rFonts w:ascii="PT Astra Serif" w:hAnsi="PT Astra Serif"/>
          <w:color w:val="000000"/>
          <w:sz w:val="28"/>
          <w:szCs w:val="28"/>
        </w:rPr>
        <w:t xml:space="preserve"> района ПОСТАНОВЛЯЕТ:</w:t>
      </w:r>
    </w:p>
    <w:p w:rsidR="004B44F1" w:rsidRPr="00FF3B38" w:rsidRDefault="004B44F1" w:rsidP="00F9043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t>1</w:t>
      </w:r>
      <w:r w:rsidRPr="00FF3B38">
        <w:rPr>
          <w:rFonts w:ascii="PT Astra Serif" w:hAnsi="PT Astra Serif"/>
        </w:rPr>
        <w:t>. </w:t>
      </w:r>
      <w:r w:rsidRPr="00FF3B38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Pr="00FF3B3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F3B38">
        <w:rPr>
          <w:rFonts w:ascii="PT Astra Serif" w:hAnsi="PT Astra Serif"/>
          <w:sz w:val="28"/>
          <w:szCs w:val="28"/>
        </w:rPr>
        <w:t xml:space="preserve"> района от 10.01.2022 № 1-12 «Об утверждении муниципальной программы муниципального образования </w:t>
      </w:r>
      <w:proofErr w:type="spellStart"/>
      <w:r w:rsidRPr="00FF3B3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F3B38">
        <w:rPr>
          <w:rFonts w:ascii="PT Astra Serif" w:hAnsi="PT Astra Serif"/>
          <w:sz w:val="28"/>
          <w:szCs w:val="28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F3B38">
        <w:rPr>
          <w:rFonts w:ascii="PT Astra Serif" w:hAnsi="PT Astra Serif"/>
          <w:sz w:val="28"/>
          <w:szCs w:val="28"/>
        </w:rPr>
        <w:t xml:space="preserve"> район», изложив приложение в новой редакции (приложение).</w:t>
      </w:r>
    </w:p>
    <w:p w:rsidR="003C2BF2" w:rsidRPr="001C63BB" w:rsidRDefault="003C2BF2" w:rsidP="003C2BF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C63BB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</w:t>
      </w:r>
      <w:proofErr w:type="spellStart"/>
      <w:r w:rsidRPr="001C63B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C63BB">
        <w:rPr>
          <w:rFonts w:ascii="PT Astra Serif" w:hAnsi="PT Astra Serif"/>
          <w:sz w:val="28"/>
          <w:szCs w:val="28"/>
        </w:rPr>
        <w:t xml:space="preserve"> муниципальный </w:t>
      </w:r>
      <w:r w:rsidRPr="001C63BB">
        <w:rPr>
          <w:rFonts w:ascii="PT Astra Serif" w:hAnsi="PT Astra Serif"/>
          <w:sz w:val="28"/>
          <w:szCs w:val="28"/>
        </w:rPr>
        <w:lastRenderedPageBreak/>
        <w:t>вестник» (http://npa-schekino.ru, регистрация в качестве сетевого издания:</w:t>
      </w:r>
      <w:proofErr w:type="gramEnd"/>
      <w:r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C63BB">
        <w:rPr>
          <w:rFonts w:ascii="PT Astra Serif" w:hAnsi="PT Astra Serif"/>
          <w:sz w:val="28"/>
          <w:szCs w:val="28"/>
        </w:rPr>
        <w:t>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ФС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>
        <w:rPr>
          <w:rFonts w:ascii="PT Astra Serif" w:hAnsi="PT Astra Serif"/>
          <w:sz w:val="28"/>
          <w:szCs w:val="28"/>
        </w:rPr>
        <w:t>сайт</w:t>
      </w:r>
      <w:r w:rsidRPr="001C63BB">
        <w:rPr>
          <w:rFonts w:ascii="PT Astra Serif" w:hAnsi="PT Astra Serif"/>
          <w:sz w:val="28"/>
          <w:szCs w:val="28"/>
        </w:rPr>
        <w:t xml:space="preserve">е муниципального образования </w:t>
      </w:r>
      <w:proofErr w:type="spellStart"/>
      <w:r w:rsidRPr="001C63B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C63BB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4B44F1" w:rsidRPr="00FF3B38" w:rsidRDefault="003C2BF2" w:rsidP="003C2BF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1C63BB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3745F9" w:rsidRPr="002C12FB" w:rsidRDefault="003745F9" w:rsidP="003745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3745F9" w:rsidRDefault="003745F9" w:rsidP="003745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3745F9" w:rsidRPr="002C12FB" w:rsidRDefault="003745F9" w:rsidP="003745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e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3745F9" w:rsidRPr="00276E92" w:rsidTr="00561C58">
        <w:trPr>
          <w:trHeight w:val="229"/>
        </w:trPr>
        <w:tc>
          <w:tcPr>
            <w:tcW w:w="2288" w:type="pct"/>
          </w:tcPr>
          <w:p w:rsidR="003745F9" w:rsidRPr="008C3903" w:rsidRDefault="003745F9" w:rsidP="00561C58">
            <w:pPr>
              <w:pStyle w:val="af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3745F9" w:rsidRPr="008C3903" w:rsidRDefault="003745F9" w:rsidP="00561C5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3745F9" w:rsidRPr="008C3903" w:rsidRDefault="003745F9" w:rsidP="00561C58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E14213" w:rsidRPr="00FF3B38" w:rsidRDefault="00E14213">
      <w:pPr>
        <w:rPr>
          <w:rFonts w:ascii="PT Astra Serif" w:hAnsi="PT Astra Serif" w:cs="PT Astra Serif"/>
          <w:sz w:val="28"/>
          <w:szCs w:val="28"/>
        </w:rPr>
        <w:sectPr w:rsidR="00E14213" w:rsidRPr="00FF3B38" w:rsidSect="005E0829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827341" w:rsidRPr="00FF3B38" w:rsidTr="00827341">
        <w:trPr>
          <w:trHeight w:val="2850"/>
        </w:trPr>
        <w:tc>
          <w:tcPr>
            <w:tcW w:w="4330" w:type="dxa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B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17493A" w:rsidRPr="0017493A">
              <w:rPr>
                <w:rFonts w:ascii="PT Astra Serif" w:hAnsi="PT Astra Serif"/>
                <w:sz w:val="28"/>
                <w:szCs w:val="28"/>
              </w:rPr>
              <w:t>08.07.2025</w:t>
            </w:r>
            <w:r w:rsidR="003B15D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17493A">
              <w:rPr>
                <w:rFonts w:ascii="PT Astra Serif" w:hAnsi="PT Astra Serif"/>
                <w:sz w:val="28"/>
                <w:szCs w:val="28"/>
              </w:rPr>
              <w:t>7 – 1143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от 10.01.2022  № 1</w:t>
            </w:r>
            <w:r w:rsidR="002A300F"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="002A300F"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A300F" w:rsidRPr="00FF3B38" w:rsidRDefault="002A300F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A300F" w:rsidRPr="00FF3B38" w:rsidRDefault="002A300F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2A300F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 </w:t>
      </w:r>
    </w:p>
    <w:p w:rsidR="002A300F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 </w:t>
      </w:r>
    </w:p>
    <w:p w:rsidR="00827341" w:rsidRPr="00FF3B38" w:rsidRDefault="00827341" w:rsidP="00827341">
      <w:pPr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782707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FF3B38">
        <w:rPr>
          <w:rFonts w:ascii="PT Astra Serif" w:hAnsi="PT Astra Serif"/>
          <w:b/>
          <w:sz w:val="28"/>
          <w:szCs w:val="28"/>
          <w:lang w:eastAsia="ru-RU"/>
        </w:rPr>
        <w:t>П</w:t>
      </w:r>
      <w:proofErr w:type="gram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А С П О Р Т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27341" w:rsidRPr="00FF3B38" w:rsidRDefault="00827341" w:rsidP="0082734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827341" w:rsidRPr="00FF3B38" w:rsidRDefault="00827341" w:rsidP="00827341">
      <w:pPr>
        <w:jc w:val="center"/>
        <w:rPr>
          <w:rFonts w:ascii="PT Astra Serif" w:hAnsi="PT Astra Serif"/>
          <w:i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27341" w:rsidRPr="00FF3B38" w:rsidRDefault="00827341" w:rsidP="00827341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24"/>
      </w:tblGrid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6154EB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района (</w:t>
            </w:r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администрации </w:t>
            </w:r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район)</w:t>
            </w:r>
          </w:p>
        </w:tc>
      </w:tr>
      <w:tr w:rsidR="00827341" w:rsidRPr="00FF3B38" w:rsidTr="00827341">
        <w:trPr>
          <w:cantSplit/>
          <w:trHeight w:val="379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B6F8D" w:rsidP="00827341">
            <w:pPr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</w:pPr>
            <w:r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  <w:t>2022-2030 годы</w:t>
            </w:r>
          </w:p>
        </w:tc>
      </w:tr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Улучшение жилищных условий граждан муниципального образования </w:t>
            </w:r>
            <w:proofErr w:type="spellStart"/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48025A" w:rsidRDefault="00827341" w:rsidP="00827341">
            <w:pPr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Всего</w:t>
            </w:r>
            <w:r w:rsidRPr="0048025A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: </w:t>
            </w:r>
            <w:r w:rsidR="001D2047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2</w:t>
            </w:r>
            <w:r w:rsidR="00206DFC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 585 937,9</w:t>
            </w:r>
            <w:r w:rsidR="003B15DB" w:rsidRPr="0048025A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025A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48025A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48025A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48025A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827341" w:rsidRPr="0048025A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6154EB"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>410 958,5</w:t>
            </w:r>
            <w:r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48025A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8C611A"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>260 294,8</w:t>
            </w:r>
            <w:r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48025A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1A4F81">
              <w:rPr>
                <w:rFonts w:ascii="PT Astra Serif" w:hAnsi="PT Astra Serif"/>
                <w:sz w:val="28"/>
                <w:szCs w:val="28"/>
                <w:lang w:eastAsia="ru-RU"/>
              </w:rPr>
              <w:t>593 251,1</w:t>
            </w:r>
            <w:r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0321F6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013C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D900B0" w:rsidRPr="00F013C6">
              <w:rPr>
                <w:rFonts w:ascii="PT Astra Serif" w:hAnsi="PT Astra Serif"/>
                <w:sz w:val="28"/>
                <w:szCs w:val="28"/>
                <w:lang w:eastAsia="ru-RU"/>
              </w:rPr>
              <w:t>787 166,7</w:t>
            </w:r>
            <w:r w:rsidR="00F359DA" w:rsidRPr="00F013C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F013C6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827341" w:rsidRPr="000321F6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</w:t>
            </w:r>
            <w:r w:rsidR="001A4F81">
              <w:rPr>
                <w:rFonts w:ascii="PT Astra Serif" w:hAnsi="PT Astra Serif"/>
                <w:sz w:val="28"/>
                <w:szCs w:val="28"/>
                <w:lang w:eastAsia="ru-RU"/>
              </w:rPr>
              <w:t>294 835,7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2027 год – </w:t>
            </w:r>
            <w:r w:rsidR="001A4F81">
              <w:rPr>
                <w:rFonts w:ascii="PT Astra Serif" w:hAnsi="PT Astra Serif"/>
                <w:sz w:val="28"/>
                <w:szCs w:val="28"/>
                <w:lang w:eastAsia="ru-RU"/>
              </w:rPr>
              <w:t>189 141,6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2028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2029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2030 год – 104 324,2 тыс. руб.</w:t>
            </w:r>
          </w:p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</w:p>
        </w:tc>
      </w:tr>
    </w:tbl>
    <w:p w:rsidR="00827341" w:rsidRPr="00FF3B38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headerReference w:type="default" r:id="rId12"/>
          <w:headerReference w:type="first" r:id="rId13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2. Показатели муниципальной программы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77"/>
        <w:gridCol w:w="2144"/>
        <w:gridCol w:w="568"/>
        <w:gridCol w:w="6"/>
        <w:gridCol w:w="701"/>
        <w:gridCol w:w="9"/>
        <w:gridCol w:w="6"/>
        <w:gridCol w:w="692"/>
        <w:gridCol w:w="15"/>
        <w:gridCol w:w="553"/>
        <w:gridCol w:w="15"/>
        <w:gridCol w:w="33"/>
        <w:gridCol w:w="520"/>
        <w:gridCol w:w="15"/>
        <w:gridCol w:w="42"/>
        <w:gridCol w:w="517"/>
        <w:gridCol w:w="9"/>
        <w:gridCol w:w="57"/>
        <w:gridCol w:w="514"/>
        <w:gridCol w:w="51"/>
        <w:gridCol w:w="499"/>
        <w:gridCol w:w="30"/>
        <w:gridCol w:w="54"/>
        <w:gridCol w:w="523"/>
        <w:gridCol w:w="42"/>
        <w:gridCol w:w="535"/>
        <w:gridCol w:w="54"/>
        <w:gridCol w:w="33"/>
        <w:gridCol w:w="478"/>
        <w:gridCol w:w="12"/>
        <w:gridCol w:w="81"/>
        <w:gridCol w:w="24"/>
        <w:gridCol w:w="400"/>
        <w:gridCol w:w="72"/>
        <w:gridCol w:w="69"/>
        <w:gridCol w:w="12"/>
        <w:gridCol w:w="1164"/>
        <w:gridCol w:w="280"/>
        <w:gridCol w:w="388"/>
        <w:gridCol w:w="565"/>
      </w:tblGrid>
      <w:tr w:rsidR="00827341" w:rsidRPr="00FF3B38" w:rsidTr="00827341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4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27341" w:rsidRPr="00FF3B38" w:rsidTr="00827341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</w:tr>
      <w:tr w:rsidR="00827341" w:rsidRPr="00FF3B38" w:rsidTr="00827341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: Реализация мероприятий, направленных на развитие современной городской среды, в том числе выполнение работ по благоустройству муниципальных территорий общего пользования, дворовых территорий многоквартирных домов. 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«Формирование комфортной городской среды»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благоустройства дворовых и общественных территорий.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69,1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432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377,8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Количество установленных уличных осветительных приборов на обустроенных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придомовых территориях, ед.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244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: Обеспечение устойчивого сокращения непригодного для проживания жилищного фонда на территории 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F3B38" w:rsidTr="00827341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Рост доли отремонтированных, замененных, построенных водопроводных сетей, повышение качества питьевой воды.</w:t>
            </w:r>
          </w:p>
        </w:tc>
      </w:tr>
      <w:tr w:rsidR="00827341" w:rsidRPr="00FF3B38" w:rsidTr="00827341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«Чистая вода»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5,191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6,972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20,163</w:t>
            </w:r>
          </w:p>
        </w:tc>
      </w:tr>
      <w:tr w:rsidR="00827341" w:rsidRPr="00FF3B38" w:rsidTr="00827341">
        <w:trPr>
          <w:trHeight w:val="1786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предоставления жилищно-коммунальных услуг.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Модернизация и обновление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</w:t>
            </w: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Создание условий для устойчивого и эффективного функционирования жилищно-коммунального комплекса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района, отвечающего современным условиям и потребностям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3,766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11,766</w:t>
            </w:r>
          </w:p>
        </w:tc>
      </w:tr>
      <w:tr w:rsidR="00827341" w:rsidRPr="00FF3B38" w:rsidTr="00827341">
        <w:trPr>
          <w:trHeight w:val="21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Повышение уровня газификации населенных пунктов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10,067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Председатель комитета по вопросам жизнеобеспечения, </w:t>
            </w: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23,567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827341" w:rsidRPr="00FF3B38" w:rsidTr="00827341">
        <w:trPr>
          <w:trHeight w:val="18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район.</w:t>
            </w:r>
          </w:p>
        </w:tc>
      </w:tr>
      <w:tr w:rsidR="00827341" w:rsidRPr="00FF3B38" w:rsidTr="00827341">
        <w:trPr>
          <w:trHeight w:val="29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детей».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525</w:t>
            </w:r>
          </w:p>
        </w:tc>
      </w:tr>
      <w:tr w:rsidR="00827341" w:rsidRPr="00FF3B38" w:rsidTr="00827341">
        <w:trPr>
          <w:trHeight w:val="27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1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теплоснабжения»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возможности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котельных.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6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</w:t>
            </w:r>
            <w:r w:rsidRPr="00FF3B3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</w:t>
            </w:r>
          </w:p>
        </w:tc>
      </w:tr>
      <w:tr w:rsidR="00827341" w:rsidRPr="00FF3B38" w:rsidTr="00827341">
        <w:trPr>
          <w:trHeight w:val="2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9.1.1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6154E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827341" w:rsidRPr="00FF3B38" w:rsidTr="00827341">
        <w:trPr>
          <w:trHeight w:val="27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Улучшение жилищных условий граждан, нуждающихся в улучшении жилищных условий.</w:t>
            </w:r>
          </w:p>
        </w:tc>
      </w:tr>
      <w:tr w:rsidR="00827341" w:rsidRPr="00FF3B38" w:rsidTr="00827341">
        <w:trPr>
          <w:trHeight w:val="22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жильем молодых семей.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7E75B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Количество молодых семей, </w:t>
            </w:r>
            <w:r w:rsidR="007E75B2"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получивших свидетельство о праве на получение социальной выплаты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Председатель комитета по вопросам </w:t>
            </w:r>
            <w:proofErr w:type="spellStart"/>
            <w:proofErr w:type="gramStart"/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жизнеобеспече</w:t>
            </w:r>
            <w:r w:rsidR="003C2B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189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 газо-, водоснабжения и  водоотведения населения».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Оплата взносов на капитальный ремонт общего имущества в МКД, по помещениям, находящимся в собственности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тыс.кв</w:t>
            </w:r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Председатель комитета по вопросам </w:t>
            </w:r>
            <w:proofErr w:type="spellStart"/>
            <w:proofErr w:type="gramStart"/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жизнеобеспече</w:t>
            </w:r>
            <w:r w:rsidR="003C2B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133,5</w:t>
            </w:r>
          </w:p>
        </w:tc>
      </w:tr>
      <w:tr w:rsidR="00827341" w:rsidRPr="00FF3B38" w:rsidTr="00827341">
        <w:trPr>
          <w:trHeight w:val="8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замененных сетей жилищно-коммунального хозяйства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4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11.1.5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0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: Обеспечение деятельности муниципального казенного учреждения «Управление капитального строительства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района» (МКУ «УКС»)</w:t>
            </w:r>
          </w:p>
        </w:tc>
      </w:tr>
      <w:tr w:rsidR="00827341" w:rsidRPr="00FF3B38" w:rsidTr="00827341">
        <w:trPr>
          <w:trHeight w:val="29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827341" w:rsidRPr="00FF3B38" w:rsidTr="00827341">
        <w:trPr>
          <w:trHeight w:val="20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827341" w:rsidRPr="00FF3B38" w:rsidTr="00827341">
        <w:trPr>
          <w:trHeight w:val="1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 жилищных условий граждан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102</w:t>
            </w: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3. Структура муниципальной программы 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827341" w:rsidRPr="00FF3B38" w:rsidRDefault="00827341" w:rsidP="00827341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321"/>
        <w:gridCol w:w="2455"/>
        <w:gridCol w:w="58"/>
        <w:gridCol w:w="3519"/>
        <w:gridCol w:w="169"/>
        <w:gridCol w:w="3405"/>
      </w:tblGrid>
      <w:tr w:rsidR="00827341" w:rsidRPr="00FF3B38" w:rsidTr="00827341">
        <w:trPr>
          <w:trHeight w:val="562"/>
        </w:trPr>
        <w:tc>
          <w:tcPr>
            <w:tcW w:w="1705" w:type="pct"/>
            <w:gridSpan w:val="2"/>
            <w:shd w:val="clear" w:color="auto" w:fill="auto"/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827341" w:rsidRPr="00FF3B38" w:rsidTr="00827341">
        <w:trPr>
          <w:trHeight w:val="170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827341" w:rsidRPr="00FF3B38" w:rsidTr="00827341">
        <w:trPr>
          <w:trHeight w:val="448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«Формирование комфортной городской среды»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  <w:r w:rsidR="00827341" w:rsidRPr="00FF3B38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61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уровня благоустройства дворовых и общественных территорий.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благоприятных условий для проживания и отдыха населения.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</w:tr>
      <w:tr w:rsidR="00827341" w:rsidRPr="00FF3B38" w:rsidTr="00827341">
        <w:trPr>
          <w:trHeight w:val="61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</w:tr>
      <w:tr w:rsidR="00827341" w:rsidRPr="00FF3B38" w:rsidTr="00827341">
        <w:trPr>
          <w:trHeight w:val="267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F3B38" w:rsidTr="00155BAB">
        <w:trPr>
          <w:trHeight w:val="554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1A4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</w:t>
            </w:r>
            <w:r w:rsidR="001A4F81">
              <w:rPr>
                <w:rFonts w:ascii="PT Astra Serif" w:hAnsi="PT Astra Serif"/>
                <w:lang w:eastAsia="ru-RU"/>
              </w:rPr>
              <w:t>30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Переселение граждан, проживающих в аварийном жилищном фонде, в благоустроенные жилые помещения, путем консолидации финансовых ресурсов, в том числе за счет привлечения финансовой поддержки государственной корпорации - Фонда содействия реформированию  жилищно-коммунального хозяйства.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Ликвидация аварийного жилищного фонда включенного в Программу.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Число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граждан</w:t>
            </w:r>
            <w:r w:rsidR="007830EA" w:rsidRPr="00FF3B38">
              <w:rPr>
                <w:rFonts w:ascii="PT Astra Serif" w:hAnsi="PT Astra Serif"/>
                <w:lang w:eastAsia="ru-RU"/>
              </w:rPr>
              <w:t>,</w:t>
            </w:r>
            <w:r w:rsidRPr="00FF3B38">
              <w:rPr>
                <w:rFonts w:ascii="PT Astra Serif" w:hAnsi="PT Astra Serif"/>
                <w:lang w:eastAsia="ru-RU"/>
              </w:rPr>
              <w:t xml:space="preserve"> переселенных из аварийного жилищного фонда к 2024 году составит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49 человек</w:t>
            </w: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Количество переселяемых граждан 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общей площади расселенного аварийного жилищного фонда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общей площади ликвидируемого аварийного жилищного фонда</w:t>
            </w:r>
          </w:p>
        </w:tc>
      </w:tr>
      <w:tr w:rsidR="00827341" w:rsidRPr="00FF3B38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lastRenderedPageBreak/>
              <w:t>Муниципальный проект «Чистая вода»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024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Рост доли отремонтированных, замененных, построенных водопроводных сетей, повышение качества питьевой воды.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</w:tr>
      <w:tr w:rsidR="00827341" w:rsidRPr="00FF3B38" w:rsidTr="00827341">
        <w:trPr>
          <w:trHeight w:val="1023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827341" w:rsidRPr="00FF3B38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и надежности предоставления коммунальных услуг населению;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Улучшение экологической ситуации в районе обслуживания.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286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Модернизация и обновление коммунальной инфраструктуры.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предоставления жилищно-коммунальных услуг.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</w:tr>
      <w:tr w:rsidR="00827341" w:rsidRPr="00FF3B38" w:rsidTr="00827341">
        <w:trPr>
          <w:trHeight w:val="72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Создание условий для устойчивого и эффективного функционирования жилищно-коммунального комплекса </w:t>
            </w:r>
            <w:proofErr w:type="spellStart"/>
            <w:r w:rsidRPr="00FF3B38">
              <w:rPr>
                <w:rFonts w:ascii="PT Astra Serif" w:hAnsi="PT Astra Serif"/>
                <w:spacing w:val="-2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 района, отвечающего современным условиям и потребностям населения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</w:tr>
      <w:tr w:rsidR="00827341" w:rsidRPr="00FF3B38" w:rsidTr="00827341">
        <w:trPr>
          <w:trHeight w:val="728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155B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lastRenderedPageBreak/>
              <w:t xml:space="preserve">Повышение уровня газификации населенных пунктов </w:t>
            </w:r>
            <w:proofErr w:type="spellStart"/>
            <w:r w:rsidRPr="00FF3B38">
              <w:rPr>
                <w:rFonts w:ascii="PT Astra Serif" w:hAnsi="PT Astra Serif"/>
                <w:spacing w:val="-2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 района.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Снижение затрат населения муниципального образования на приобретение твердого топлива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Способствование уменьшению загрязнения атмосферного воздуха вследствие сжигания топлива в печах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комфортность проживания граждан в газифицированных домовладениях.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</w:tr>
      <w:tr w:rsidR="00827341" w:rsidRPr="00FF3B38" w:rsidTr="00155BAB">
        <w:trPr>
          <w:trHeight w:val="108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 и реконструкция объектов теплоснабжения»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698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Обеспечить возможность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Рост количества построенных, реконструированных котельных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котельных.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F3B38" w:rsidTr="00155BAB">
        <w:trPr>
          <w:trHeight w:val="144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lastRenderedPageBreak/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Результаты благоустройства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.К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рапивна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приведут к привлечению б</w:t>
            </w:r>
            <w:r w:rsidR="00D900B0">
              <w:rPr>
                <w:rFonts w:ascii="PT Astra Serif" w:hAnsi="PT Astra Serif"/>
                <w:lang w:eastAsia="ru-RU"/>
              </w:rPr>
              <w:t xml:space="preserve">ольшого числа туристов, что, в </w:t>
            </w:r>
            <w:r w:rsidRPr="00FF3B38">
              <w:rPr>
                <w:rFonts w:ascii="PT Astra Serif" w:hAnsi="PT Astra Serif"/>
                <w:lang w:eastAsia="ru-RU"/>
              </w:rPr>
              <w:t>свою очередь, повлечет за собой развитие села.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благоустроенных общественных территорий.</w:t>
            </w:r>
          </w:p>
        </w:tc>
      </w:tr>
      <w:tr w:rsidR="00827341" w:rsidRPr="00FF3B38" w:rsidTr="00827341">
        <w:trPr>
          <w:trHeight w:val="293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F3B38" w:rsidTr="00155BAB">
        <w:trPr>
          <w:trHeight w:val="567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235C5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Предоставление молодым семьям социальных выплат на приобретение </w:t>
            </w:r>
            <w:r w:rsidR="00235C54">
              <w:rPr>
                <w:rFonts w:ascii="PT Astra Serif" w:hAnsi="PT Astra Serif"/>
                <w:spacing w:val="-2"/>
                <w:lang w:eastAsia="ru-RU"/>
              </w:rPr>
              <w:t>жилого помещения или создание объекта индивидуального жилищного строительства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Успешное выполнение муниципального проекта позволит обеспечить жильем 189 молодых семей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молодых семей, улучшивших жилищные условия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FF3B38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FF3B38">
              <w:rPr>
                <w:rFonts w:ascii="PT Astra Serif" w:hAnsi="PT Astra Serif"/>
                <w:b/>
                <w:lang w:eastAsia="ru-RU"/>
              </w:rPr>
              <w:t>, газо-, водоснабжения и  водоотведения населения».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89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Оплата взносов на капитальный ремонт общего имущества в МКД, по помещениям, находящимся в собственности </w:t>
            </w:r>
            <w:proofErr w:type="spellStart"/>
            <w:r w:rsidRPr="00FF3B38">
              <w:rPr>
                <w:rFonts w:ascii="PT Astra Serif" w:hAnsi="PT Astra Serif"/>
                <w:spacing w:val="-2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 района.</w:t>
            </w:r>
          </w:p>
        </w:tc>
        <w:tc>
          <w:tcPr>
            <w:tcW w:w="2237" w:type="pct"/>
            <w:gridSpan w:val="5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168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замененных сетей жилищно-коммунального хозяйства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F3B38" w:rsidTr="00155BAB">
        <w:trPr>
          <w:trHeight w:val="531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</w:t>
            </w:r>
            <w:r w:rsidR="00827341" w:rsidRPr="00FF3B38">
              <w:rPr>
                <w:rFonts w:ascii="PT Astra Serif" w:hAnsi="PT Astra Serif"/>
                <w:lang w:eastAsia="ru-RU"/>
              </w:rPr>
              <w:t xml:space="preserve">беспечение деятельности муниципального казенного учреждения «Управление капитального строительства </w:t>
            </w:r>
            <w:proofErr w:type="spellStart"/>
            <w:r w:rsidR="00827341"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="00827341" w:rsidRPr="00FF3B38">
              <w:rPr>
                <w:rFonts w:ascii="PT Astra Serif" w:hAnsi="PT Astra Serif"/>
                <w:lang w:eastAsia="ru-RU"/>
              </w:rPr>
              <w:t xml:space="preserve"> района» (МКУ «УКС»)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lastRenderedPageBreak/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155BAB" w:rsidRPr="00FF3B38" w:rsidTr="00155BAB">
        <w:trPr>
          <w:trHeight w:val="790"/>
        </w:trPr>
        <w:tc>
          <w:tcPr>
            <w:tcW w:w="1705" w:type="pct"/>
            <w:gridSpan w:val="2"/>
            <w:vMerge w:val="restart"/>
            <w:shd w:val="clear" w:color="auto" w:fill="auto"/>
            <w:vAlign w:val="center"/>
          </w:tcPr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Улучшение жилищных условий граждан</w:t>
            </w:r>
          </w:p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условий для дальнейшего повышения доступности жилья для населения, обеспечения комфортной среды обитания и жизнедеятельности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  <w:vAlign w:val="center"/>
          </w:tcPr>
          <w:p w:rsidR="00155BAB" w:rsidRPr="00FF3B38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  <w:p w:rsidR="00155BAB" w:rsidRPr="00FF3B38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F3B38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F3B38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1" w:name="OLE_LINK1"/>
      <w:r w:rsidRPr="00FF3B38">
        <w:rPr>
          <w:rFonts w:ascii="PT Astra Serif" w:hAnsi="PT Astra Serif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827341" w:rsidRPr="00FF3B38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031"/>
        <w:gridCol w:w="1031"/>
        <w:gridCol w:w="1032"/>
        <w:gridCol w:w="1023"/>
        <w:gridCol w:w="1032"/>
        <w:gridCol w:w="1032"/>
        <w:gridCol w:w="1032"/>
        <w:gridCol w:w="1032"/>
        <w:gridCol w:w="1032"/>
        <w:gridCol w:w="1166"/>
      </w:tblGrid>
      <w:tr w:rsidR="00827341" w:rsidRPr="00FF3B38" w:rsidTr="001D2047">
        <w:trPr>
          <w:tblHeader/>
        </w:trPr>
        <w:tc>
          <w:tcPr>
            <w:tcW w:w="1503" w:type="pct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Наименование структурного элемента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муниципальной программы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 источников финансового обеспечения</w:t>
            </w:r>
          </w:p>
        </w:tc>
        <w:tc>
          <w:tcPr>
            <w:tcW w:w="3497" w:type="pct"/>
            <w:gridSpan w:val="10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827341" w:rsidRPr="00FF3B38" w:rsidTr="001D2047">
        <w:trPr>
          <w:trHeight w:val="448"/>
          <w:tblHeader/>
        </w:trPr>
        <w:tc>
          <w:tcPr>
            <w:tcW w:w="1503" w:type="pct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3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013C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90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Всего</w:t>
            </w:r>
          </w:p>
        </w:tc>
      </w:tr>
      <w:tr w:rsidR="00827341" w:rsidRPr="00FF3B38" w:rsidTr="001D2047">
        <w:trPr>
          <w:trHeight w:val="282"/>
          <w:tblHeader/>
        </w:trPr>
        <w:tc>
          <w:tcPr>
            <w:tcW w:w="1503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3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0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</w:t>
            </w:r>
          </w:p>
        </w:tc>
      </w:tr>
      <w:tr w:rsidR="00827341" w:rsidRPr="0085530F" w:rsidTr="001D2047">
        <w:trPr>
          <w:trHeight w:val="70"/>
        </w:trPr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по муниципальной программе</w:t>
            </w:r>
            <w:r w:rsidRPr="00D9301E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</w:t>
            </w:r>
          </w:p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1318C5" w:rsidP="00B51A95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410 958,5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962201" w:rsidP="00FC59E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260 294,8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2E1798" w:rsidP="0072315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593 251,1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D900B0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787 166,7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E33CD2" w:rsidRDefault="000D1778" w:rsidP="00360CF6">
            <w:pPr>
              <w:jc w:val="center"/>
              <w:rPr>
                <w:rFonts w:ascii="PT Astra Serif" w:eastAsia="Calibri" w:hAnsi="PT Astra Serif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color w:val="000000" w:themeColor="text1"/>
                <w:sz w:val="20"/>
                <w:szCs w:val="20"/>
                <w:lang w:eastAsia="ru-RU"/>
              </w:rPr>
              <w:t>294 835,6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E33CD2" w:rsidRDefault="00AA1B80" w:rsidP="00827341">
            <w:pPr>
              <w:jc w:val="center"/>
              <w:rPr>
                <w:rFonts w:ascii="PT Astra Serif" w:eastAsia="Calibri" w:hAnsi="PT Astra Serif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33CD2">
              <w:rPr>
                <w:rFonts w:ascii="PT Astra Serif" w:eastAsia="Calibri" w:hAnsi="PT Astra Serif"/>
                <w:b/>
                <w:color w:val="000000" w:themeColor="text1"/>
                <w:sz w:val="20"/>
                <w:szCs w:val="20"/>
                <w:lang w:eastAsia="ru-RU"/>
              </w:rPr>
              <w:t>189 141,6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E516B" w:rsidRPr="000D1778" w:rsidRDefault="001E047B" w:rsidP="000D1778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0D177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2 848</w:t>
            </w:r>
            <w:r w:rsidR="000D177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620,9</w:t>
            </w:r>
          </w:p>
        </w:tc>
      </w:tr>
      <w:tr w:rsidR="00827341" w:rsidRPr="0085530F" w:rsidTr="001D2047">
        <w:trPr>
          <w:trHeight w:val="70"/>
        </w:trPr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5402D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7341" w:rsidRPr="0085530F" w:rsidTr="001D2047">
        <w:trPr>
          <w:trHeight w:val="281"/>
        </w:trPr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138 061,6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B6F8D" w:rsidP="003E629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44 075,6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2E1798" w:rsidP="002E179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142 778,5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1E047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110670,1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F2111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42625,6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F2111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41281,3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F2111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519492,7</w:t>
            </w:r>
          </w:p>
        </w:tc>
      </w:tr>
      <w:tr w:rsidR="00827341" w:rsidRPr="0085530F" w:rsidTr="001D2047">
        <w:trPr>
          <w:trHeight w:val="342"/>
        </w:trPr>
        <w:tc>
          <w:tcPr>
            <w:tcW w:w="1503" w:type="pct"/>
            <w:shd w:val="clear" w:color="auto" w:fill="auto"/>
          </w:tcPr>
          <w:p w:rsidR="00827341" w:rsidRPr="00F013C6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575732" w:rsidP="0076105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127 720,4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962201" w:rsidP="001B7D6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130 641,7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2E179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327 704,6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1E047B" w:rsidP="0067010C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539073,6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AF795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143192,2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F2111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43130,8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F21118" w:rsidP="007C75B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1311463,3</w:t>
            </w:r>
          </w:p>
        </w:tc>
      </w:tr>
      <w:tr w:rsidR="00827341" w:rsidRPr="0085530F" w:rsidTr="001D2047">
        <w:tc>
          <w:tcPr>
            <w:tcW w:w="1503" w:type="pct"/>
            <w:shd w:val="clear" w:color="auto" w:fill="auto"/>
          </w:tcPr>
          <w:p w:rsidR="00827341" w:rsidRPr="00D9301E" w:rsidRDefault="00827341" w:rsidP="000D1778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575732" w:rsidP="0076105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144 494,</w:t>
            </w:r>
            <w:r w:rsidR="00F55EA3"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96220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84 637,6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2E1798" w:rsidP="00B742D9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122 768,0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1E047B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137423,0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AF795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109017,8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F2111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104729,5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F2111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1016043,1</w:t>
            </w:r>
          </w:p>
        </w:tc>
      </w:tr>
      <w:tr w:rsidR="00827341" w:rsidRPr="0085530F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36BD5" w:rsidP="007B633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681,9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BB798F" w:rsidP="003E629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939,9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321785" w:rsidP="0072315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5402D8" w:rsidRDefault="001D204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  <w:r w:rsidRPr="00FB1FD3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5402D8" w:rsidRDefault="001D204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  <w:r w:rsidRPr="00FB1FD3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1621,8</w:t>
            </w:r>
          </w:p>
        </w:tc>
      </w:tr>
      <w:tr w:rsidR="00827341" w:rsidRPr="0085530F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5402D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  <w:r w:rsidRPr="00FB1FD3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5402D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  <w:r w:rsidRPr="00FB1FD3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85530F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«Формирование комфортной городской среды»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1318C5" w:rsidP="00984B10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248 627,7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56 817,8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206075" w:rsidP="00E9386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161 943,4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376E8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171559,3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0D1778" w:rsidRPr="00F013C6" w:rsidRDefault="007251A6" w:rsidP="000D1778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39</w:t>
            </w:r>
            <w:r w:rsidR="000D177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312,3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7251A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37</w:t>
            </w:r>
            <w:r w:rsidR="000D177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745,2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0D1778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716005,7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1D2047" w:rsidRPr="00D9301E" w:rsidTr="001D2047">
        <w:trPr>
          <w:trHeight w:val="249"/>
        </w:trPr>
        <w:tc>
          <w:tcPr>
            <w:tcW w:w="1503" w:type="pct"/>
            <w:shd w:val="clear" w:color="auto" w:fill="auto"/>
          </w:tcPr>
          <w:p w:rsidR="001D2047" w:rsidRPr="00D9301E" w:rsidRDefault="001D2047" w:rsidP="001D2047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133 372,6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34 683,8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CA2D05" w:rsidRDefault="001D2047" w:rsidP="00206075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CA2D05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139 024,</w:t>
            </w:r>
            <w:r w:rsidR="00206075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2047" w:rsidRPr="00F013C6" w:rsidRDefault="00D9427F" w:rsidP="008E292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109389,8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F013C6" w:rsidRDefault="000D1778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36985,1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F013C6" w:rsidRDefault="000D1778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35510,7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F013C6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F013C6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F013C6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D2047" w:rsidRPr="00F013C6" w:rsidRDefault="00C04613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488966,5</w:t>
            </w:r>
          </w:p>
        </w:tc>
      </w:tr>
      <w:tr w:rsidR="001D2047" w:rsidRPr="00D9301E" w:rsidTr="001D2047">
        <w:trPr>
          <w:trHeight w:val="281"/>
        </w:trPr>
        <w:tc>
          <w:tcPr>
            <w:tcW w:w="1503" w:type="pct"/>
            <w:shd w:val="clear" w:color="auto" w:fill="auto"/>
          </w:tcPr>
          <w:p w:rsidR="001D2047" w:rsidRPr="00D9427F" w:rsidRDefault="001D2047" w:rsidP="001D2047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427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45 158,4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17 564,0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CA2D05" w:rsidRDefault="00206075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19680,0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2047" w:rsidRPr="00F013C6" w:rsidRDefault="00376E8A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57835,1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F013C6" w:rsidRDefault="000D1778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1541,0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F013C6" w:rsidRDefault="000D1778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1479,6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F013C6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F013C6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F013C6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D2047" w:rsidRPr="00F013C6" w:rsidRDefault="00C04613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143258,1</w:t>
            </w:r>
          </w:p>
        </w:tc>
      </w:tr>
      <w:tr w:rsidR="001D2047" w:rsidRPr="00D9301E" w:rsidTr="001D2047">
        <w:tc>
          <w:tcPr>
            <w:tcW w:w="1503" w:type="pct"/>
            <w:shd w:val="clear" w:color="auto" w:fill="auto"/>
          </w:tcPr>
          <w:p w:rsidR="001D2047" w:rsidRPr="00D9427F" w:rsidRDefault="001D2047" w:rsidP="001D2047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427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427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427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69 514,8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3 630,1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CA2D05" w:rsidRDefault="00206075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3 238,9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2047" w:rsidRPr="00F013C6" w:rsidRDefault="008E292B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4 334,4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F013C6" w:rsidRDefault="000D1778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786,2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F013C6" w:rsidRDefault="000D1778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754,9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F013C6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F013C6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F013C6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D2047" w:rsidRPr="00F013C6" w:rsidRDefault="00C04613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82259,3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7F19A4" w:rsidP="00C1402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581,9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939,9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2178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1D204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1D204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1521,8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354AC" w:rsidRPr="00D9301E" w:rsidRDefault="00BB798F" w:rsidP="001354AC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10 944,0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B52C8" w:rsidRDefault="006B27C2" w:rsidP="00B7374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B52C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117 452,0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7D5BC3" w:rsidP="00B7374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137077,6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DA687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100 000,0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7D5BC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368539,1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B52C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rPr>
          <w:trHeight w:val="283"/>
        </w:trPr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B52C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B52C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rPr>
          <w:trHeight w:val="344"/>
        </w:trPr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10 944,0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B52C8" w:rsidRDefault="006B27C2" w:rsidP="00B7374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B52C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117 452,0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7D5BC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137077,6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DA687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7D5BC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368539,1</w:t>
            </w:r>
          </w:p>
        </w:tc>
      </w:tr>
      <w:tr w:rsidR="00827341" w:rsidRPr="007D5BC3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7D5BC3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7D5BC3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7D5BC3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7D5BC3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7D5BC3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7D5BC3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7D5BC3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7D5BC3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7D5BC3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7D5BC3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7D5BC3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7D5BC3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7D5BC3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7D5BC3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7D5BC3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7D5BC3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rPr>
          <w:trHeight w:val="354"/>
        </w:trPr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lastRenderedPageBreak/>
              <w:t>Всего Муниципальный проект «Обеспечение жильем молодых семей»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FF1C5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52 936,6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79 784,3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6F11CF" w:rsidRDefault="006B27C2" w:rsidP="00206075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6F11C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37</w:t>
            </w:r>
            <w:r w:rsidR="00864B8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093,4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443B70" w:rsidRDefault="007D5BC3" w:rsidP="00B908A0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highlight w:val="yellow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11823,3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64B84" w:rsidRDefault="00160C6D" w:rsidP="00942CA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64B8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</w:t>
            </w:r>
            <w:r w:rsidR="00942CAD" w:rsidRPr="00864B8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</w:t>
            </w:r>
            <w:r w:rsidRPr="00864B8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</w:t>
            </w:r>
            <w:r w:rsidR="00942CAD" w:rsidRPr="00864B8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942CA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64B8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50 491,7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7D5BC3" w:rsidRPr="00443B70" w:rsidRDefault="00864B84" w:rsidP="007D5BC3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highlight w:val="yellow"/>
                <w:lang w:eastAsia="ru-RU"/>
              </w:rPr>
            </w:pPr>
            <w:r w:rsidRPr="00864B8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297482,5</w:t>
            </w:r>
          </w:p>
        </w:tc>
      </w:tr>
      <w:bookmarkEnd w:id="1"/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6F11C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443B70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443B70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23197E" w:rsidP="00984B1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4 689,0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0C5696" w:rsidP="0052214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9 391,8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6F11CF" w:rsidRDefault="00206075" w:rsidP="003D26AF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3 753,7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037B3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1280,3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5 495,0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64B8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5468,3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23197E" w:rsidRPr="00F013C6" w:rsidRDefault="00213339" w:rsidP="0023197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30078,1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23197E" w:rsidP="00984B1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40 836,3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65 423,0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6F11CF" w:rsidRDefault="00206075" w:rsidP="006B27C2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30 959,5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3C641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9824,2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160C6D" w:rsidP="00221C2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</w:t>
            </w:r>
            <w:r w:rsidR="00221C2D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</w:t>
            </w:r>
            <w:r w:rsidR="00221C2D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64B8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41953,5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21333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230642,9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5221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7 411,3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4 969,5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6F11CF" w:rsidRDefault="00206075" w:rsidP="003D26AF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2 380,2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3C6416" w:rsidP="009F1A5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718,8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64B84" w:rsidRDefault="00864B84" w:rsidP="00864B84">
            <w:pPr>
              <w:suppressAutoHyphens w:val="0"/>
              <w:jc w:val="center"/>
              <w:rPr>
                <w:rFonts w:ascii="PT Astra Serif" w:hAnsi="PT Astra Serif" w:cs="Calibri"/>
                <w:color w:val="215967"/>
                <w:sz w:val="18"/>
                <w:szCs w:val="18"/>
                <w:lang w:eastAsia="ru-RU"/>
              </w:rPr>
            </w:pPr>
            <w:r w:rsidRPr="00864B84">
              <w:rPr>
                <w:rFonts w:ascii="PT Astra Serif" w:hAnsi="PT Astra Serif" w:cs="Calibri"/>
                <w:sz w:val="18"/>
                <w:szCs w:val="18"/>
              </w:rPr>
              <w:t>3 211,80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64B8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3069,9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213339" w:rsidP="006F11CF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36761,5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6F11C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6F11C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6F11C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6F11C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3C641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3C641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3C641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3C641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«Чистая вода»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19 465,4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60CF6" w:rsidP="00EE516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3 862,3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E63C03" w:rsidRDefault="00C43504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4840E2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93 837,8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C37B1" w:rsidRPr="00F013C6" w:rsidRDefault="009C37B1" w:rsidP="009C37B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242883,0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9C37B1" w:rsidP="00535FB2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4840E2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360048,5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17 449,0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60CF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2 784,0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4C3DCF" w:rsidRDefault="00C43504" w:rsidP="00141E15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91 751,1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FE1772" w:rsidRPr="00F013C6" w:rsidRDefault="00FE1772" w:rsidP="00FE1772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241551,3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FE1772" w:rsidP="00360CF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353535,4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C1402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2 016,4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2C6C4D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1 0</w:t>
            </w:r>
            <w:r w:rsidR="00EE516B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4C3DCF" w:rsidRDefault="00C4350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2 085,7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9C37B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1331,7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64B84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6513,10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9C37B1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9C37B1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E177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E177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9C37B1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9C37B1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E177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E177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капитальный ремонт объектов коммунальной инфраструктуры»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18 124,4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79336C" w:rsidRDefault="00933236" w:rsidP="00160C6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79336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32 247,6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79336C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50 372,0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79336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79336C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79336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15 352,8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79336C" w:rsidRDefault="00933236" w:rsidP="00160C6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79336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30 196,6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79336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45 549,4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A4497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2 771,6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79336C" w:rsidRDefault="00933236" w:rsidP="0093323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79336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2 051,0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79336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4 822,6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93323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79336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водоснабжения, водоотведения»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A4497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2 227,8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9E7F65" w:rsidRDefault="00C67AA0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9E7F65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2 145,0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6B73F7" w:rsidRPr="00F013C6" w:rsidRDefault="006B73F7" w:rsidP="006B73F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4250,0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3A72E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25 932,0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3A72E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19 742,9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E17DB5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124797,7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9E7F65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9E7F65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9E7F65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9E7F65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9E7F65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A4497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0C569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2 227,8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9E7F65" w:rsidRDefault="00C67AA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9E7F65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2 145,0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6B73F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4250,0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685D44" w:rsidP="00685D4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25 932,0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685D44" w:rsidP="00685D4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19 742,9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E17DB5" w:rsidP="004D1D8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124797,7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«Газификация населенных пунктов»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4840E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C673C" w:rsidRPr="00D9301E" w:rsidRDefault="004840E2" w:rsidP="005C673C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100000,0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4840E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5C673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75000,0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719C9" w:rsidRDefault="005C673C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32748,9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E17DB5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38826,6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F013C6" w:rsidRPr="00F013C6" w:rsidRDefault="00F013C6" w:rsidP="00F013C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B40F7E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</w:t>
            </w:r>
            <w:r w:rsid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000</w:t>
            </w: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443B70" w:rsidRDefault="005C673C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92375,5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719C9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443B70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719C9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719C9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443B70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  <w:r w:rsidRPr="00E942A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719C9" w:rsidRDefault="00342243" w:rsidP="0034224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31 490,0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E17DB5" w:rsidP="003C1B8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20635,7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E942A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52125,7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719C9" w:rsidRDefault="00342243" w:rsidP="003C1B8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1 258,9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E17DB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18190,9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</w:t>
            </w:r>
            <w:r w:rsidR="0082734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</w:t>
            </w:r>
            <w:r w:rsidR="0082734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E942A2" w:rsidP="005862D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40249,8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719C9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719C9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E942A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E942A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E942A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E942A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719C9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719C9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E942A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E942A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E942A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E942A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теплоснабжения»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FD032C" w:rsidRPr="00D9301E" w:rsidRDefault="00FD032C" w:rsidP="00FD032C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2C2789" w:rsidP="006C5B3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</w:t>
            </w:r>
            <w:r w:rsidR="006C5B31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</w:t>
            </w: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4041AA" w:rsidRDefault="00C01F7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4041AA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6 262,0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4041AA" w:rsidRDefault="0096232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76686,8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</w:t>
            </w:r>
            <w:r w:rsidR="00512072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5C673C" w:rsidP="006C5B3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98048,8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4041AA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4041AA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4041AA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4041AA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4041AA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4041AA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4041AA" w:rsidRDefault="00C01F7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4041AA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4041AA" w:rsidRDefault="00E9386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46 258,2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96232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46258,2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FD032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2C2789" w:rsidP="006C5B3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</w:t>
            </w:r>
            <w:r w:rsidR="006C5B3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4041AA" w:rsidRDefault="00C01F7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4041AA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6 262,0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4041AA" w:rsidRDefault="0096232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30428,6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512072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5C673C" w:rsidP="006C5B3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51790,6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504D8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1 899,3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504D8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1 899,3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504D8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1 799,3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504D8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1 799,3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о-</w:t>
            </w:r>
            <w:proofErr w:type="gramEnd"/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52214D" w:rsidP="000160AA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33 322,7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72 774,7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2C01E0" w:rsidRDefault="00C01F71" w:rsidP="002C01E0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2C01E0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45 66</w:t>
            </w:r>
            <w:r w:rsidR="002C01E0" w:rsidRPr="002C01E0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</w:t>
            </w:r>
            <w:r w:rsidRPr="002C01E0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A0829" w:rsidRPr="00F013C6" w:rsidRDefault="004A0829" w:rsidP="004A0829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74560,0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210608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47 215,8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210608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48 497,0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4A082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423084,7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2C01E0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2C01E0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01E0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36BD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5 858,4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33 926,7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2C01E0" w:rsidRDefault="00C01F7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01E0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6 167,3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443B70" w:rsidP="00443B7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25891,7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4A082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71844,1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5221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27 464,3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38 848,0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2C01E0" w:rsidRDefault="00C01F7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01E0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39 495,2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443B7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48668,3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21060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47 215,8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21060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48 497,0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4A082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351240,6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деятельности муниципальных учреждений»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0160A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18 080,1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13 760,4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170E2C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16 339,4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A0829" w:rsidRPr="00F013C6" w:rsidRDefault="004A0829" w:rsidP="004A0829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21011,0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E33CD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19 022,4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E33CD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19 664,8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A034A4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135598,7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0160A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18 080,1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13 760,4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170E2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16 339,4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A034A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21011,0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E33CD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19 022,4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E33CD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19 664,8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96232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</w:t>
            </w:r>
            <w:r w:rsidR="00A034A4"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35598,7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443B70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  <w:r w:rsidRPr="00A034A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443B70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  <w:r w:rsidRPr="00A034A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 xml:space="preserve">Всего комплекс процессных мероприятий «Обеспечение проживающих в поселении и нуждающихся в жилых помещениях малоимущих граждан </w:t>
            </w:r>
            <w:proofErr w:type="gramStart"/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жилыми</w:t>
            </w:r>
            <w:proofErr w:type="gramEnd"/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 xml:space="preserve"> помещениям»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36BD5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12 436,7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14 223,6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C5532" w:rsidRDefault="00C01F7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8 275,5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A034A4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4258,3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E33CD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</w:t>
            </w:r>
            <w:r w:rsidR="00FF6266"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E33CD2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 xml:space="preserve">4 </w:t>
            </w:r>
            <w:r w:rsidR="00E33CD2"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</w:t>
            </w: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A034A4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61894,1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C553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C553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C553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proofErr w:type="spellStart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36BD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12 436,7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14 223,6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C5532" w:rsidRDefault="00C01F7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8 275,5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F013C6" w:rsidRDefault="00A034A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4258,3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E33CD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</w:t>
            </w:r>
            <w:r w:rsidR="00FF6266"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E33CD2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4 </w:t>
            </w:r>
            <w:r w:rsidR="00E33CD2"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</w:t>
            </w: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F013C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013C6" w:rsidRDefault="00A034A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61894,1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C553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034A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034A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A034A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034A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C553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034A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034A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A034A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034A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</w:tbl>
    <w:p w:rsidR="00827341" w:rsidRPr="00FF3B38" w:rsidRDefault="00827341" w:rsidP="00827341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pBdr>
          <w:bottom w:val="single" w:sz="12" w:space="1" w:color="auto"/>
        </w:pBd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71A09" w:rsidRPr="00FF3B38" w:rsidRDefault="00171A09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827341" w:rsidRPr="00FF3B38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514CFA" w:rsidRPr="00FF3B38" w:rsidTr="00514CFA">
        <w:trPr>
          <w:trHeight w:val="1550"/>
        </w:trPr>
        <w:tc>
          <w:tcPr>
            <w:tcW w:w="4614" w:type="dxa"/>
          </w:tcPr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>Приложение №</w:t>
            </w:r>
            <w:r w:rsidR="00FF3B38"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1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FF3B38" w:rsidRDefault="00FF3B38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ПЕРЕЧЕНЬ </w:t>
      </w:r>
    </w:p>
    <w:p w:rsid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муниципальных проектов муниципальной программы «Улучшение жилищных условий граждан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5026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59"/>
        <w:gridCol w:w="2416"/>
        <w:gridCol w:w="2127"/>
        <w:gridCol w:w="40"/>
        <w:gridCol w:w="1403"/>
        <w:gridCol w:w="1234"/>
        <w:gridCol w:w="1400"/>
        <w:gridCol w:w="1114"/>
        <w:gridCol w:w="1541"/>
        <w:gridCol w:w="1477"/>
        <w:gridCol w:w="58"/>
        <w:gridCol w:w="1557"/>
      </w:tblGrid>
      <w:tr w:rsidR="00514CFA" w:rsidRPr="00FF3B38" w:rsidTr="00875B89">
        <w:trPr>
          <w:trHeight w:val="334"/>
          <w:tblHeader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.)</w:t>
            </w:r>
          </w:p>
        </w:tc>
      </w:tr>
      <w:tr w:rsidR="00514CFA" w:rsidRPr="00FF3B38" w:rsidTr="00875B89">
        <w:trPr>
          <w:trHeight w:val="334"/>
          <w:tblHeader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514CFA" w:rsidRPr="00FF3B38" w:rsidTr="00875B89">
        <w:trPr>
          <w:trHeight w:val="335"/>
          <w:tblHeader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14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Внебюджетные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514CFA" w:rsidRPr="00FF3B38" w:rsidTr="00875B89">
        <w:trPr>
          <w:trHeight w:val="277"/>
          <w:tblHeader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14CFA" w:rsidRPr="00FF3B38" w:rsidTr="00875B89">
        <w:trPr>
          <w:trHeight w:val="146"/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3C2BF2">
        <w:trPr>
          <w:trHeight w:val="44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3C2BF2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</w:tr>
      <w:tr w:rsidR="00514CFA" w:rsidRPr="00FF3B38" w:rsidTr="00875B89">
        <w:trPr>
          <w:trHeight w:val="20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 xml:space="preserve">Формирование комфортной городской среды в МО </w:t>
            </w:r>
            <w:proofErr w:type="spellStart"/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 xml:space="preserve"> район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655167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B76864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67 176,7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36BE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67 048,4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36BE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128,3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0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BB798F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2 597,0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BB798F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2 051,7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6F1994" w:rsidP="00BB798F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545,</w:t>
            </w:r>
            <w:r w:rsidR="00BB798F" w:rsidRPr="000321F6">
              <w:rPr>
                <w:rFonts w:ascii="PT Astra Serif" w:hAnsi="PT Astra Serif"/>
                <w:b/>
                <w:lang w:eastAsia="ru-RU"/>
              </w:rPr>
              <w:t>3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924DC5" w:rsidP="00E93867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39</w:t>
            </w:r>
            <w:r w:rsidR="00FA3885">
              <w:rPr>
                <w:rFonts w:ascii="PT Astra Serif" w:hAnsi="PT Astra Serif"/>
                <w:b/>
                <w:lang w:eastAsia="ru-RU"/>
              </w:rPr>
              <w:t> 237,7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38 909,6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E9386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328,1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A3885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A3885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A3885" w:rsidRDefault="00F07C0E" w:rsidP="00F07C0E">
            <w:pPr>
              <w:tabs>
                <w:tab w:val="center" w:pos="648"/>
              </w:tabs>
              <w:ind w:left="108"/>
              <w:rPr>
                <w:rFonts w:ascii="PT Astra Serif" w:hAnsi="PT Astra Serif"/>
                <w:b/>
                <w:lang w:eastAsia="ru-RU"/>
              </w:rPr>
            </w:pPr>
            <w:r w:rsidRPr="00FA3885">
              <w:rPr>
                <w:rFonts w:ascii="PT Astra Serif" w:hAnsi="PT Astra Serif"/>
                <w:b/>
                <w:lang w:eastAsia="ru-RU"/>
              </w:rPr>
              <w:tab/>
              <w:t>4 230,9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A3885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A3885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A3885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A3885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A3885" w:rsidRDefault="00F07C0E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A3885">
              <w:rPr>
                <w:rFonts w:ascii="PT Astra Serif" w:hAnsi="PT Astra Serif"/>
                <w:b/>
                <w:lang w:eastAsia="ru-RU"/>
              </w:rPr>
              <w:t>4 230,9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Реализация программ формирования современной городской среды в МО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1 904,8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right="-51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0321F6" w:rsidRDefault="00514CFA" w:rsidP="00514CFA">
            <w:pPr>
              <w:ind w:right="-93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BB798F" w:rsidP="0066522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2 432,6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BB798F" w:rsidP="006F19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1 887,3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BB798F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545,3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76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94" w:rsidRPr="000321F6" w:rsidRDefault="00E02994" w:rsidP="00B83BF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</w:t>
            </w:r>
            <w:r w:rsidR="00B83BF0">
              <w:rPr>
                <w:rFonts w:ascii="PT Astra Serif" w:hAnsi="PT Astra Serif"/>
                <w:lang w:eastAsia="ru-RU"/>
              </w:rPr>
              <w:t> 641,5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E02994" w:rsidP="00B83BF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</w:t>
            </w:r>
            <w:r w:rsidR="00B83BF0">
              <w:rPr>
                <w:rFonts w:ascii="PT Astra Serif" w:hAnsi="PT Astra Serif"/>
                <w:lang w:eastAsia="ru-RU"/>
              </w:rPr>
              <w:t> 601,4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B83BF0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40,1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F07C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3 630,9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F07C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3 630,9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E14835" w:rsidP="00534D7E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2 432,6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E87B3D" w:rsidP="00E1483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1 88</w:t>
            </w:r>
            <w:r w:rsidR="00E14835" w:rsidRPr="00F013C6">
              <w:rPr>
                <w:rFonts w:ascii="PT Astra Serif" w:hAnsi="PT Astra Serif"/>
                <w:lang w:eastAsia="ru-RU"/>
              </w:rPr>
              <w:t>7</w:t>
            </w:r>
            <w:r w:rsidRPr="00F013C6">
              <w:rPr>
                <w:rFonts w:ascii="PT Astra Serif" w:hAnsi="PT Astra Serif"/>
                <w:lang w:eastAsia="ru-RU"/>
              </w:rPr>
              <w:t>,3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87B3D" w:rsidP="00E1483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545,</w:t>
            </w:r>
            <w:r w:rsidR="00E14835" w:rsidRPr="000321F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E93867" w:rsidP="00B83BF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2 618,6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E93867" w:rsidP="00E029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2 600,0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9386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18,6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F07C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3416,7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F07C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3416,7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E60A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60A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E9386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E9386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560936" w:rsidRDefault="00E93867" w:rsidP="00514CFA">
            <w:pPr>
              <w:ind w:left="108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F07C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214,2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013C6" w:rsidRDefault="00F07C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214,2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1.1.2</w:t>
            </w: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Расходы на организацию мероприятий по благоустройству территорий общего пользования населенного пункта и дворовых территорий многоквартирных домов в МО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164,4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164,4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2C57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2C57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D1293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D1293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54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47170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</w:t>
            </w:r>
            <w:r w:rsidR="00547170"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 в МО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  <w:p w:rsidR="003C2BF2" w:rsidRPr="00FF3B38" w:rsidRDefault="003C2BF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E68C4" w:rsidP="009E68C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63 021,1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E68C4" w:rsidP="009E68C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62 921,1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7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F4D8B" w:rsidP="009F4D8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36 617,7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F4D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36 308,3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F4D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309,4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5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1293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1293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19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5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3C2BF2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 xml:space="preserve">Формирование комфортной городской среды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3C2BF2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 xml:space="preserve">  </w:t>
            </w:r>
            <w:r w:rsidR="00514CFA" w:rsidRPr="00FF3B38">
              <w:rPr>
                <w:rFonts w:ascii="PT Astra Serif" w:eastAsia="Calibri" w:hAnsi="PT Astra Serif"/>
                <w:b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181 537,4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133 372,6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47170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45 158,4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95426F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2 552,8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453,6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87B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54 220,8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17 564,0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1 578,3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394,7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0" w:rsidRPr="00560936" w:rsidRDefault="00560936" w:rsidP="002C57B7">
            <w:pPr>
              <w:ind w:left="108"/>
              <w:jc w:val="center"/>
              <w:rPr>
                <w:rFonts w:ascii="PT Astra Serif" w:hAnsi="PT Astra Serif"/>
                <w:b/>
                <w:lang w:val="en-US" w:eastAsia="ru-RU"/>
              </w:rPr>
            </w:pPr>
            <w:r>
              <w:rPr>
                <w:rFonts w:ascii="PT Astra Serif" w:hAnsi="PT Astra Serif"/>
                <w:b/>
                <w:lang w:val="en-US" w:eastAsia="ru-RU"/>
              </w:rPr>
              <w:t>161 943</w:t>
            </w:r>
            <w:r>
              <w:rPr>
                <w:rFonts w:ascii="PT Astra Serif" w:hAnsi="PT Astra Serif"/>
                <w:b/>
                <w:lang w:eastAsia="ru-RU"/>
              </w:rPr>
              <w:t>,</w:t>
            </w:r>
            <w:r>
              <w:rPr>
                <w:rFonts w:ascii="PT Astra Serif" w:hAnsi="PT Astra Serif"/>
                <w:b/>
                <w:lang w:val="en-US"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714A1" w:rsidP="0056093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139</w:t>
            </w:r>
            <w:r w:rsidR="00560936">
              <w:rPr>
                <w:rFonts w:ascii="PT Astra Serif" w:hAnsi="PT Astra Serif"/>
                <w:b/>
                <w:lang w:eastAsia="ru-RU"/>
              </w:rPr>
              <w:t> </w:t>
            </w:r>
            <w:r w:rsidR="00560936">
              <w:rPr>
                <w:rFonts w:ascii="PT Astra Serif" w:hAnsi="PT Astra Serif"/>
                <w:b/>
                <w:lang w:val="en-US" w:eastAsia="ru-RU"/>
              </w:rPr>
              <w:t>024</w:t>
            </w:r>
            <w:r w:rsidR="00560936">
              <w:rPr>
                <w:rFonts w:ascii="PT Astra Serif" w:hAnsi="PT Astra Serif"/>
                <w:b/>
                <w:lang w:eastAsia="ru-RU"/>
              </w:rPr>
              <w:t>,</w:t>
            </w:r>
            <w:r w:rsidR="00560936">
              <w:rPr>
                <w:rFonts w:ascii="PT Astra Serif" w:hAnsi="PT Astra Serif"/>
                <w:b/>
                <w:lang w:val="en-US"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714A1" w:rsidP="0056093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19</w:t>
            </w:r>
            <w:r w:rsidR="00560936">
              <w:rPr>
                <w:rFonts w:ascii="PT Astra Serif" w:hAnsi="PT Astra Serif"/>
                <w:b/>
                <w:lang w:eastAsia="ru-RU"/>
              </w:rPr>
              <w:t> </w:t>
            </w:r>
            <w:r>
              <w:rPr>
                <w:rFonts w:ascii="PT Astra Serif" w:hAnsi="PT Astra Serif"/>
                <w:b/>
                <w:lang w:eastAsia="ru-RU"/>
              </w:rPr>
              <w:t>6</w:t>
            </w:r>
            <w:r w:rsidR="00560936">
              <w:rPr>
                <w:rFonts w:ascii="PT Astra Serif" w:hAnsi="PT Astra Serif"/>
                <w:b/>
                <w:lang w:eastAsia="ru-RU"/>
              </w:rPr>
              <w:t>80,0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714A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1 763,8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CB7B1B" w:rsidRDefault="00CA198C" w:rsidP="009714A1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</w:t>
            </w:r>
            <w:r w:rsidR="009714A1">
              <w:rPr>
                <w:rFonts w:ascii="PT Astra Serif" w:hAnsi="PT Astra Serif"/>
                <w:b/>
                <w:lang w:eastAsia="ru-RU"/>
              </w:rPr>
              <w:t> 480,5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07C0E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highlight w:val="yellow"/>
                <w:lang w:eastAsia="ru-RU"/>
              </w:rPr>
            </w:pPr>
            <w:r w:rsidRPr="003F3B4E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A063D" w:rsidRDefault="00C50E1E" w:rsidP="0056093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b/>
                <w:lang w:eastAsia="ru-RU"/>
              </w:rPr>
              <w:t>171559,3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A063D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b/>
                <w:lang w:eastAsia="ru-RU"/>
              </w:rPr>
              <w:t>109 389,9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A063D" w:rsidRDefault="003F3B4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b/>
                <w:lang w:eastAsia="ru-RU"/>
              </w:rPr>
              <w:t>57835,0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882CE4" w:rsidRDefault="00514CFA" w:rsidP="00514CFA">
            <w:pPr>
              <w:ind w:left="108"/>
              <w:jc w:val="center"/>
              <w:rPr>
                <w:rFonts w:ascii="PT Astra Serif" w:hAnsi="PT Astra Serif"/>
                <w:highlight w:val="red"/>
                <w:lang w:eastAsia="ru-RU"/>
              </w:rPr>
            </w:pPr>
            <w:r w:rsidRPr="007A063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882CE4" w:rsidRDefault="003F3B4E" w:rsidP="00514CFA">
            <w:pPr>
              <w:ind w:left="108"/>
              <w:jc w:val="center"/>
              <w:rPr>
                <w:rFonts w:ascii="PT Astra Serif" w:hAnsi="PT Astra Serif"/>
                <w:highlight w:val="red"/>
                <w:lang w:eastAsia="ru-RU"/>
              </w:rPr>
            </w:pPr>
            <w:r w:rsidRPr="00864B84">
              <w:rPr>
                <w:rFonts w:ascii="PT Astra Serif" w:hAnsi="PT Astra Serif"/>
                <w:b/>
                <w:lang w:eastAsia="ru-RU"/>
              </w:rPr>
              <w:t>4334,4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7C0E" w:rsidRDefault="00514CFA" w:rsidP="00514CFA">
            <w:pPr>
              <w:ind w:left="108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  <w:r w:rsidRPr="003F3B4E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A063D" w:rsidRDefault="009C19E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b/>
                <w:lang w:eastAsia="ru-RU"/>
              </w:rPr>
              <w:t>39312,4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A063D" w:rsidRDefault="009C19E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b/>
                <w:lang w:eastAsia="ru-RU"/>
              </w:rPr>
              <w:t>36985,1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A063D" w:rsidRDefault="009C19E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b/>
                <w:lang w:eastAsia="ru-RU"/>
              </w:rPr>
              <w:t>1541,0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3701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790,3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A063D" w:rsidRDefault="009C19E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b/>
                <w:lang w:eastAsia="ru-RU"/>
              </w:rPr>
              <w:t>37745,3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A063D" w:rsidRDefault="009C19E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b/>
                <w:lang w:eastAsia="ru-RU"/>
              </w:rPr>
              <w:t>35510,7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A063D" w:rsidRDefault="009C19E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b/>
                <w:lang w:eastAsia="ru-RU"/>
              </w:rPr>
              <w:t>1479,6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3701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755,0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A063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A063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A063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2C09A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16 341,1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14 038,</w:t>
            </w:r>
            <w:r w:rsidR="0095426F"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2 202,</w:t>
            </w:r>
            <w:r w:rsidR="0095426F"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17 354,5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16 118,9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1 135,6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07C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3F3B4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7C0E" w:rsidRDefault="00F07C0E" w:rsidP="00514CFA">
            <w:pPr>
              <w:ind w:left="108"/>
              <w:jc w:val="center"/>
              <w:rPr>
                <w:rFonts w:ascii="PT Astra Serif" w:hAnsi="PT Astra Serif"/>
                <w:color w:val="C00000"/>
                <w:lang w:eastAsia="ru-RU"/>
              </w:rPr>
            </w:pPr>
            <w:r w:rsidRPr="003F3B4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35 196,3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33 112,7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1 379,7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350,3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353,6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36 866,3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EA28FD" w:rsidP="00A76E4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1 445,2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442,6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294,7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D27D40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D27D40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27D40" w:rsidRDefault="00560936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42 856,2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27D40" w:rsidRDefault="00D27D40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D27D40">
              <w:rPr>
                <w:rFonts w:ascii="PT Astra Serif" w:hAnsi="PT Astra Serif"/>
                <w:lang w:eastAsia="ru-RU"/>
              </w:rPr>
              <w:t>40</w:t>
            </w:r>
            <w:r w:rsidR="0095134C">
              <w:rPr>
                <w:rFonts w:ascii="PT Astra Serif" w:hAnsi="PT Astra Serif"/>
                <w:lang w:eastAsia="ru-RU"/>
              </w:rPr>
              <w:t> 578,3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27D40" w:rsidRDefault="00560936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1 680,0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27D40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382,1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27D40" w:rsidRDefault="0056093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497,6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40 912,8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38490,8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1 603,8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818,2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76E47" w:rsidRPr="00FF3B38" w:rsidTr="00875B89">
        <w:trPr>
          <w:trHeight w:val="10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47" w:rsidRPr="00FF3B38" w:rsidRDefault="00A76E47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E47" w:rsidRPr="00FF3B38" w:rsidRDefault="00A76E47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013C6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35 196,3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013C6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33 112,7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013C6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1 379,7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013C6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350,3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013C6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353,6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013C6" w:rsidRDefault="00A76E4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31 052,2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29 213,9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1 217,2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326,5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294,6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D451F7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26 854,6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D451F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950,0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D451F7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1 118,9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382,1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D451F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211,3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47DB3" w:rsidRPr="00FF3B38" w:rsidTr="00875B89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7DB3" w:rsidRPr="00FF3B38" w:rsidRDefault="00747DB3" w:rsidP="00747DB3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3" w:rsidRPr="00F07C0E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highlight w:val="yellow"/>
                <w:lang w:eastAsia="ru-RU"/>
              </w:rPr>
            </w:pPr>
            <w:r w:rsidRPr="003F3B4E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F013C6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40 912,8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F013C6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38490,8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F013C6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1 603,8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F013C6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F013C6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818,2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F013C6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A063D" w:rsidRDefault="009C19E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lang w:eastAsia="ru-RU"/>
              </w:rPr>
              <w:t>39312,4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A063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A063D" w:rsidRDefault="009C19E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lang w:eastAsia="ru-RU"/>
              </w:rPr>
              <w:t>1541,0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7A06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790,3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A063D" w:rsidRDefault="009C19E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lang w:eastAsia="ru-RU"/>
              </w:rPr>
              <w:t>37745,3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A063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A063D" w:rsidRDefault="009C19E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A063D">
              <w:rPr>
                <w:rFonts w:ascii="PT Astra Serif" w:hAnsi="PT Astra Serif"/>
                <w:lang w:eastAsia="ru-RU"/>
              </w:rPr>
              <w:t>1479,6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7A06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755,0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9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5 814,1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A04382" w:rsidP="00EA28F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5 469,</w:t>
            </w:r>
            <w:r w:rsidR="00EA28FD" w:rsidRPr="00F013C6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A0438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227,9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116,1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C010B5" w:rsidP="00A04382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</w:t>
            </w:r>
            <w:r w:rsidR="00A04382" w:rsidRPr="00F013C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D451F7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14 311,7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B5" w:rsidRPr="00F013C6" w:rsidRDefault="00D451F7" w:rsidP="00C010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13 464,5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D451F7" w:rsidP="00FB0B1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561,0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D451F7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286,2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07C0E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07C0E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highlight w:val="yellow"/>
                <w:lang w:eastAsia="ru-RU"/>
              </w:rPr>
            </w:pPr>
            <w:r w:rsidRPr="00F013C6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F07C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22137,2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4E" w:rsidRPr="00F013C6" w:rsidRDefault="007371DF" w:rsidP="003F3B4E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20791,2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3F3B4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1345,9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Создание комфортной среды в малых городах и исторических поселениях – победителях Всероссийского конкурса лучших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проектов создания комфортной городской среды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130 000,0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07548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100 260,0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07548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29 740,0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119 087,2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98 705,5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18 000,0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1 381,7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1 000,0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108 509,3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70 899,1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76554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35440,0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2 170,2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комитет по вопросам жизнеобеспечения, </w:t>
            </w:r>
            <w:r w:rsid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3 065,5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3 065,5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10 944,0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10 944,0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E814DA" w:rsidRDefault="0085530F" w:rsidP="00554757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117 452,0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E814DA" w:rsidRDefault="0085530F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117 452,0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F94C56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013C6">
              <w:rPr>
                <w:rFonts w:ascii="PT Astra Serif" w:hAnsi="PT Astra Serif"/>
                <w:b/>
                <w:lang w:eastAsia="ru-RU"/>
              </w:rPr>
              <w:t>137077,6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013C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F94C56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013C6">
              <w:rPr>
                <w:rFonts w:ascii="PT Astra Serif" w:hAnsi="PT Astra Serif"/>
                <w:b/>
                <w:lang w:eastAsia="ru-RU"/>
              </w:rPr>
              <w:t>137077,6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94C5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94C5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94C5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94C5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94C5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94C5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4C65FE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4C65FE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bookmarkStart w:id="2" w:name="OLE_LINK2"/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строительства, за счет средств,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2"/>
      <w:tr w:rsidR="00514CFA" w:rsidRPr="00FF3B38" w:rsidTr="00875B89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1.3.2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3 065,5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3 065,5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10 944,0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10 944,0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85530F" w:rsidRDefault="0085530F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85530F">
              <w:rPr>
                <w:rFonts w:ascii="PT Astra Serif" w:hAnsi="PT Astra Serif"/>
                <w:lang w:eastAsia="ru-RU"/>
              </w:rPr>
              <w:t>117 452,0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85530F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85530F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0F" w:rsidRPr="0085530F" w:rsidRDefault="0085530F" w:rsidP="0085530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85530F">
              <w:rPr>
                <w:rFonts w:ascii="PT Astra Serif" w:hAnsi="PT Astra Serif"/>
                <w:lang w:eastAsia="ru-RU"/>
              </w:rPr>
              <w:t>117 452,0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94C5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94C56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E109A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119561,0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3E187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119561,0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94C56" w:rsidRDefault="00514CFA" w:rsidP="00514CFA">
            <w:pPr>
              <w:ind w:left="108"/>
              <w:jc w:val="center"/>
              <w:rPr>
                <w:rFonts w:ascii="PT Astra Serif" w:hAnsi="PT Astra Serif"/>
                <w:color w:val="C00000"/>
                <w:lang w:eastAsia="ru-RU"/>
              </w:rPr>
            </w:pPr>
            <w:r w:rsidRPr="00F94C5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94C5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94C5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94C5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94C5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8404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8404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100 000,0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3C2BF2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04F26" w:rsidRPr="00FF3B38" w:rsidTr="00E04F26">
        <w:trPr>
          <w:trHeight w:val="2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1.3.3</w:t>
            </w:r>
          </w:p>
          <w:p w:rsidR="00E04F26" w:rsidRPr="00FF3B38" w:rsidRDefault="00E04F26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Pr="00E04F26" w:rsidRDefault="00E04F26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E04F26">
              <w:rPr>
                <w:rFonts w:ascii="PT Astra Serif" w:hAnsi="PT Astra Serif"/>
                <w:lang w:eastAsia="ru-RU"/>
              </w:rPr>
              <w:t xml:space="preserve">Снос многоквартирных домов, признанных аварийными и (или) вывоз мусора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F26" w:rsidRPr="00FF3B38" w:rsidRDefault="00E04F26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Pr="00FF3B38" w:rsidRDefault="00E04F26" w:rsidP="003C2BF2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Pr="00FF3B38" w:rsidRDefault="00E04F26" w:rsidP="00E04F26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Pr="00FF3B38" w:rsidRDefault="00E04F26" w:rsidP="00E04F26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Pr="00FF3B38" w:rsidRDefault="00E04F26" w:rsidP="00E04F26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Pr="00FF3B38" w:rsidRDefault="00E04F26" w:rsidP="00E04F26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Pr="00FF3B38" w:rsidRDefault="00E04F26" w:rsidP="00E04F26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Pr="00FF3B38" w:rsidRDefault="00E04F26" w:rsidP="00E04F26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04F26" w:rsidRPr="00FF3B38" w:rsidTr="00E04F26">
        <w:trPr>
          <w:trHeight w:val="2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Pr="00E04F26" w:rsidRDefault="00E04F26" w:rsidP="00E04F26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26" w:rsidRPr="00FF3B38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Pr="00FF3B38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04F26" w:rsidRPr="00FF3B38" w:rsidTr="00E04F26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Pr="00E04F26" w:rsidRDefault="00E04F26" w:rsidP="00E04F26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26" w:rsidRPr="00FF3B38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Pr="00FF3B38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04F26" w:rsidRPr="00FF3B38" w:rsidTr="00E04F26">
        <w:trPr>
          <w:trHeight w:val="30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Pr="00E04F26" w:rsidRDefault="00E04F26" w:rsidP="00E04F26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26" w:rsidRPr="00FF3B38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Pr="00FF3B38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>
              <w:rPr>
                <w:rFonts w:ascii="PT Astra Serif" w:hAnsi="PT Astra Serif"/>
                <w:lang w:eastAsia="ru-RU"/>
              </w:rPr>
              <w:t>17516,6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>
              <w:rPr>
                <w:rFonts w:ascii="PT Astra Serif" w:hAnsi="PT Astra Serif"/>
                <w:lang w:eastAsia="ru-RU"/>
              </w:rPr>
              <w:t>17516,6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04F26" w:rsidRPr="00FF3B38" w:rsidTr="00E04F26">
        <w:trPr>
          <w:trHeight w:val="33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Pr="00E04F26" w:rsidRDefault="00E04F26" w:rsidP="00E04F26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26" w:rsidRPr="00FF3B38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ED6E4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04F26" w:rsidRPr="00FF3B38" w:rsidTr="00E04F26">
        <w:trPr>
          <w:trHeight w:val="225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Pr="00E04F26" w:rsidRDefault="00E04F26" w:rsidP="00E04F26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26" w:rsidRPr="00FF3B38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04F26" w:rsidRPr="00FF3B38" w:rsidTr="00E04F26">
        <w:trPr>
          <w:trHeight w:val="225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Pr="00E04F26" w:rsidRDefault="00E04F26" w:rsidP="00E04F26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26" w:rsidRPr="00FF3B38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04F26" w:rsidRPr="00FF3B38" w:rsidTr="00E04F26">
        <w:trPr>
          <w:trHeight w:val="30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Pr="00E04F26" w:rsidRDefault="00E04F26" w:rsidP="00E04F26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26" w:rsidRPr="00FF3B38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04F26" w:rsidRPr="00FF3B38" w:rsidTr="00E04F26">
        <w:trPr>
          <w:trHeight w:val="307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Pr="00E04F26" w:rsidRDefault="00E04F26" w:rsidP="00E04F26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Pr="00FF3B38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4F26" w:rsidRDefault="00E04F26" w:rsidP="00E04F26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26" w:rsidRDefault="00E04F26" w:rsidP="00E04F26">
            <w:pPr>
              <w:jc w:val="center"/>
            </w:pPr>
            <w:r w:rsidRPr="001E7C65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E814DA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E814DA">
              <w:rPr>
                <w:rFonts w:ascii="PT Astra Serif" w:eastAsia="Calibri" w:hAnsi="PT Astra Serif"/>
                <w:b/>
                <w:lang w:eastAsia="ru-RU"/>
              </w:rPr>
              <w:t>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013C6" w:rsidRDefault="009B7B84" w:rsidP="00E1483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013C6">
              <w:rPr>
                <w:rFonts w:ascii="PT Astra Serif" w:hAnsi="PT Astra Serif"/>
                <w:b/>
                <w:lang w:eastAsia="ru-RU"/>
              </w:rPr>
              <w:t>835769,0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1B53B5" w:rsidRDefault="00137D3D" w:rsidP="00547169">
            <w:pPr>
              <w:ind w:left="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B53B5">
              <w:rPr>
                <w:rFonts w:ascii="PT Astra Serif" w:hAnsi="PT Astra Serif"/>
                <w:b/>
                <w:lang w:eastAsia="ru-RU"/>
              </w:rPr>
              <w:t>307 404,0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1B53B5" w:rsidRDefault="009B7B8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B53B5">
              <w:rPr>
                <w:rFonts w:ascii="PT Astra Serif" w:hAnsi="PT Astra Serif"/>
                <w:b/>
                <w:lang w:eastAsia="ru-RU"/>
              </w:rPr>
              <w:t>393655,7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1B53B5" w:rsidRDefault="0015007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B53B5">
              <w:rPr>
                <w:rFonts w:ascii="PT Astra Serif" w:hAnsi="PT Astra Serif"/>
                <w:b/>
                <w:lang w:eastAsia="ru-RU"/>
              </w:rPr>
              <w:t>113 124,0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1B53B5" w:rsidRDefault="00150073" w:rsidP="00B761B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B53B5">
              <w:rPr>
                <w:rFonts w:ascii="PT Astra Serif" w:hAnsi="PT Astra Serif"/>
                <w:b/>
                <w:lang w:eastAsia="ru-RU"/>
              </w:rPr>
              <w:t>3 042,6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013C6" w:rsidRDefault="005B73D9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013C6">
              <w:rPr>
                <w:rFonts w:ascii="PT Astra Serif" w:hAnsi="PT Astra Serif"/>
                <w:b/>
                <w:spacing w:val="-2"/>
                <w:lang w:eastAsia="ru-RU"/>
              </w:rPr>
              <w:t>251 779,6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F6747D" w:rsidP="00547169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E814DA">
              <w:rPr>
                <w:rFonts w:ascii="PT Astra Serif" w:eastAsia="Calibri" w:hAnsi="PT Astra Serif"/>
                <w:b/>
                <w:lang w:eastAsia="ru-RU"/>
              </w:rPr>
              <w:t>133 372,6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013C6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013C6">
              <w:rPr>
                <w:rFonts w:ascii="PT Astra Serif" w:hAnsi="PT Astra Serif"/>
                <w:b/>
                <w:lang w:eastAsia="ru-RU"/>
              </w:rPr>
              <w:t>48 223,9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B73D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69 601,2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B73D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581,9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013C6" w:rsidRDefault="00150073" w:rsidP="00E1483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013C6">
              <w:rPr>
                <w:rFonts w:ascii="PT Astra Serif" w:hAnsi="PT Astra Serif"/>
                <w:b/>
                <w:lang w:eastAsia="ru-RU"/>
              </w:rPr>
              <w:t>67 761,8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EA28F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013C6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013C6">
              <w:rPr>
                <w:rFonts w:ascii="PT Astra Serif" w:hAnsi="PT Astra Serif"/>
                <w:b/>
                <w:lang w:eastAsia="ru-RU"/>
              </w:rPr>
              <w:t>28 508,0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3 630,0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15007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940,0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013C6" w:rsidRDefault="00B246A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013C6">
              <w:rPr>
                <w:rFonts w:ascii="PT Astra Serif" w:hAnsi="PT Astra Serif"/>
                <w:b/>
                <w:lang w:eastAsia="ru-RU"/>
              </w:rPr>
              <w:t>279 150,0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294C23" w:rsidP="00B246A4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139</w:t>
            </w:r>
            <w:r w:rsidR="00B246A4" w:rsidRPr="00E814DA">
              <w:rPr>
                <w:rFonts w:ascii="PT Astra Serif" w:hAnsi="PT Astra Serif"/>
                <w:b/>
                <w:lang w:eastAsia="ru-RU"/>
              </w:rPr>
              <w:t> 283,8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013C6" w:rsidRDefault="00B246A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013C6">
              <w:rPr>
                <w:rFonts w:ascii="PT Astra Serif" w:hAnsi="PT Astra Serif"/>
                <w:b/>
                <w:lang w:eastAsia="ru-RU"/>
              </w:rPr>
              <w:t>97 362,8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EB3A8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40 673,4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AF611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1 830,0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E91A26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91A26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highlight w:val="yellow"/>
                <w:lang w:eastAsia="ru-RU"/>
              </w:rPr>
            </w:pPr>
            <w:r w:rsidRPr="009B7B8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B5" w:rsidRPr="00F013C6" w:rsidRDefault="001B53B5" w:rsidP="001B53B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137077,6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9B7B8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highlight w:val="green"/>
                <w:lang w:eastAsia="ru-RU"/>
              </w:rPr>
            </w:pPr>
            <w:r w:rsidRPr="00F013C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013C6" w:rsidRDefault="001B53B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137077,6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9B7B8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B7B8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9B7B8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B7B8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9B7B8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B7B8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88404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88404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EA134E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514CFA" w:rsidRPr="00FF3B38" w:rsidTr="00875B89">
        <w:trPr>
          <w:trHeight w:val="94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Обеспечение жильем молодых семей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52 936,6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40 836,3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7 411,3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79 784,3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65 423,0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4 969,5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137D3D" w:rsidP="0003767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37</w:t>
            </w:r>
            <w:r w:rsidR="00651394" w:rsidRPr="00D93A47">
              <w:rPr>
                <w:rFonts w:ascii="PT Astra Serif" w:hAnsi="PT Astra Serif"/>
                <w:b/>
                <w:color w:val="000000"/>
                <w:lang w:eastAsia="ru-RU"/>
              </w:rPr>
              <w:t> </w:t>
            </w:r>
            <w:r w:rsidR="00037670">
              <w:rPr>
                <w:rFonts w:ascii="PT Astra Serif" w:hAnsi="PT Astra Serif"/>
                <w:b/>
                <w:color w:val="000000"/>
                <w:lang w:eastAsia="ru-RU"/>
              </w:rPr>
              <w:t>544,5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E830E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3 802,8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037670" w:rsidP="0052214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31 361,5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037670" w:rsidP="0065139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2 380,2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160580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highlight w:val="yellow"/>
                <w:lang w:eastAsia="ru-RU"/>
              </w:rPr>
            </w:pPr>
            <w:r w:rsidRPr="00FC3F9F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FC3F9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11823,3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FC3F9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1280,2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FC3F9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9824,2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FC3F9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718,9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275A7" w:rsidRDefault="001B53B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275A7">
              <w:rPr>
                <w:rFonts w:ascii="PT Astra Serif" w:hAnsi="PT Astra Serif"/>
                <w:b/>
                <w:color w:val="000000"/>
                <w:lang w:eastAsia="ru-RU"/>
              </w:rPr>
              <w:t>50353,2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275A7" w:rsidRDefault="001B53B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275A7">
              <w:rPr>
                <w:rFonts w:ascii="PT Astra Serif" w:hAnsi="PT Astra Serif"/>
                <w:b/>
                <w:color w:val="000000"/>
                <w:lang w:eastAsia="ru-RU"/>
              </w:rPr>
              <w:t>5640,6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275A7" w:rsidRDefault="001B53B5" w:rsidP="002E1EF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275A7">
              <w:rPr>
                <w:rFonts w:ascii="PT Astra Serif" w:hAnsi="PT Astra Serif"/>
                <w:b/>
                <w:color w:val="000000"/>
                <w:lang w:eastAsia="ru-RU"/>
              </w:rPr>
              <w:t>41651,2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7275A7" w:rsidRDefault="001B53B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275A7">
              <w:rPr>
                <w:rFonts w:ascii="PT Astra Serif" w:hAnsi="PT Astra Serif"/>
                <w:b/>
                <w:color w:val="000000"/>
                <w:lang w:eastAsia="ru-RU"/>
              </w:rPr>
              <w:t>3061,5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E1EFB" w:rsidRPr="00FF3B38" w:rsidTr="00875B89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E1EFB" w:rsidRPr="00FF3B38" w:rsidRDefault="002E1EFB" w:rsidP="002E1EFB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B" w:rsidRPr="00FF3B38" w:rsidRDefault="002E1EFB" w:rsidP="002E1EFB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EFB" w:rsidRPr="00FF3B38" w:rsidRDefault="002E1EFB" w:rsidP="002E1EFB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1EFB" w:rsidRPr="00FF3B38" w:rsidRDefault="002E1EFB" w:rsidP="002E1EFB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B" w:rsidRPr="007275A7" w:rsidRDefault="001B53B5" w:rsidP="002E1EF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275A7">
              <w:rPr>
                <w:rFonts w:ascii="PT Astra Serif" w:hAnsi="PT Astra Serif"/>
                <w:b/>
                <w:color w:val="000000"/>
                <w:lang w:eastAsia="ru-RU"/>
              </w:rPr>
              <w:t>50491,7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B" w:rsidRPr="007275A7" w:rsidRDefault="001B53B5" w:rsidP="002E1EF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275A7">
              <w:rPr>
                <w:rFonts w:ascii="PT Astra Serif" w:hAnsi="PT Astra Serif"/>
                <w:b/>
                <w:color w:val="000000"/>
                <w:lang w:eastAsia="ru-RU"/>
              </w:rPr>
              <w:t>5770,6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B" w:rsidRPr="007275A7" w:rsidRDefault="001B53B5" w:rsidP="002E1EF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275A7">
              <w:rPr>
                <w:rFonts w:ascii="PT Astra Serif" w:hAnsi="PT Astra Serif"/>
                <w:b/>
                <w:color w:val="000000"/>
                <w:lang w:eastAsia="ru-RU"/>
              </w:rPr>
              <w:t>41641,2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B" w:rsidRPr="007275A7" w:rsidRDefault="001B53B5" w:rsidP="002E1EF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275A7">
              <w:rPr>
                <w:rFonts w:ascii="PT Astra Serif" w:hAnsi="PT Astra Serif"/>
                <w:b/>
                <w:color w:val="000000"/>
                <w:lang w:eastAsia="ru-RU"/>
              </w:rPr>
              <w:t>3069,9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B" w:rsidRPr="00D93A47" w:rsidRDefault="002E1EFB" w:rsidP="002E1EF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B" w:rsidRPr="00FF3B38" w:rsidRDefault="002E1EFB" w:rsidP="002E1EF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4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932A0" w:rsidRPr="00FF3B38" w:rsidTr="00875B89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Реализация мероприятий по 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обеспечению жильем молодых семей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8932A0" w:rsidP="00514CFA">
            <w:pPr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2A0" w:rsidRPr="00FF3B38" w:rsidRDefault="008932A0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F013C6" w:rsidRDefault="00ED7581" w:rsidP="008932A0">
            <w:pPr>
              <w:jc w:val="center"/>
              <w:rPr>
                <w:rFonts w:ascii="PT Astra Serif" w:hAnsi="PT Astra Serif"/>
              </w:rPr>
            </w:pPr>
            <w:r w:rsidRPr="00F013C6">
              <w:rPr>
                <w:rFonts w:ascii="PT Astra Serif" w:hAnsi="PT Astra Serif"/>
              </w:rPr>
              <w:t>52 936,6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F013C6" w:rsidRDefault="008932A0" w:rsidP="008932A0">
            <w:pPr>
              <w:jc w:val="center"/>
              <w:rPr>
                <w:rFonts w:ascii="PT Astra Serif" w:hAnsi="PT Astra Serif"/>
              </w:rPr>
            </w:pPr>
            <w:r w:rsidRPr="00F013C6">
              <w:rPr>
                <w:rFonts w:ascii="PT Astra Serif" w:hAnsi="PT Astra Serif"/>
              </w:rPr>
              <w:t>4 689,0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013C6" w:rsidRDefault="008932A0" w:rsidP="008932A0">
            <w:pPr>
              <w:jc w:val="center"/>
              <w:rPr>
                <w:rFonts w:ascii="PT Astra Serif" w:hAnsi="PT Astra Serif"/>
              </w:rPr>
            </w:pPr>
            <w:r w:rsidRPr="00F013C6">
              <w:rPr>
                <w:rFonts w:ascii="PT Astra Serif" w:hAnsi="PT Astra Serif"/>
              </w:rPr>
              <w:t>40 836,3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013C6" w:rsidRDefault="0052214D" w:rsidP="008932A0">
            <w:pPr>
              <w:jc w:val="center"/>
              <w:rPr>
                <w:rFonts w:ascii="PT Astra Serif" w:hAnsi="PT Astra Serif"/>
              </w:rPr>
            </w:pPr>
            <w:r w:rsidRPr="00F013C6">
              <w:rPr>
                <w:rFonts w:ascii="PT Astra Serif" w:hAnsi="PT Astra Serif"/>
              </w:rPr>
              <w:t>7 411,3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D93A47" w:rsidRDefault="008932A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E1483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79 784,3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013C6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E1483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65 423,0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013C6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4 969,5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37670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37670" w:rsidRPr="00FF3B38" w:rsidRDefault="00037670" w:rsidP="00037670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37670" w:rsidRPr="00FF3B38" w:rsidRDefault="00037670" w:rsidP="00037670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0" w:rsidRPr="00FF3B38" w:rsidRDefault="00037670" w:rsidP="00037670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7670" w:rsidRPr="00FF3B38" w:rsidRDefault="00037670" w:rsidP="0003767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70" w:rsidRPr="00F013C6" w:rsidRDefault="00D451F7" w:rsidP="00037670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37 429,8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70" w:rsidRPr="00F013C6" w:rsidRDefault="00037670" w:rsidP="00037670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3 802,8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0" w:rsidRPr="00F013C6" w:rsidRDefault="00D451F7" w:rsidP="00037670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31 241,8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0" w:rsidRPr="00F013C6" w:rsidRDefault="00037670" w:rsidP="00037670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2 380,2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0" w:rsidRPr="00D93A47" w:rsidRDefault="00037670" w:rsidP="00037670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70" w:rsidRPr="00FF3B38" w:rsidRDefault="00037670" w:rsidP="00037670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747DB3" w:rsidRPr="00FF3B38" w:rsidRDefault="00747DB3" w:rsidP="00747DB3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3" w:rsidRPr="00160580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highlight w:val="yellow"/>
                <w:lang w:eastAsia="ru-RU"/>
              </w:rPr>
            </w:pPr>
            <w:r w:rsidRPr="00FC3F9F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F013C6" w:rsidRDefault="00FC3F9F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11823,3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F013C6" w:rsidRDefault="00FC3F9F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1280,2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F013C6" w:rsidRDefault="00FC3F9F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9824,2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F013C6" w:rsidRDefault="00FC3F9F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718,9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D93A47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B53B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B53B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B53B5" w:rsidP="002E1EF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B53B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E1EFB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2E1EFB" w:rsidRPr="00FF3B38" w:rsidRDefault="002E1EFB" w:rsidP="002E1EFB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E1EFB" w:rsidRPr="00FF3B38" w:rsidRDefault="002E1EFB" w:rsidP="002E1EF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B" w:rsidRPr="00FF3B38" w:rsidRDefault="002E1EFB" w:rsidP="002E1EFB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1EFB" w:rsidRPr="00FF3B38" w:rsidRDefault="002E1EFB" w:rsidP="002E1EFB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B" w:rsidRPr="00D93A47" w:rsidRDefault="001B53B5" w:rsidP="002E1EF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B" w:rsidRPr="00D93A47" w:rsidRDefault="001B53B5" w:rsidP="002E1EF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B" w:rsidRPr="00D93A47" w:rsidRDefault="001B53B5" w:rsidP="002E1EF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B" w:rsidRPr="00D93A47" w:rsidRDefault="001B53B5" w:rsidP="002E1EF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B" w:rsidRPr="00FF3B38" w:rsidRDefault="002E1EFB" w:rsidP="002E1EF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B" w:rsidRPr="00FF3B38" w:rsidRDefault="002E1EFB" w:rsidP="002E1EF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</w:t>
            </w: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 xml:space="preserve">Мероприятие по предоставлению дополнительной выплаты молодым семьям при рождении (усыновлении) одного ребенка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Default="00491D78" w:rsidP="00491D78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  <w:p w:rsidR="00491D78" w:rsidRPr="00FF3B38" w:rsidRDefault="00491D78" w:rsidP="00491D78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491D78" w:rsidRPr="00D93A47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D93A47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B1619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B1619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037670" w:rsidRDefault="00491D78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037670" w:rsidRDefault="00491D78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037670" w:rsidRDefault="00491D78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119,7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037670" w:rsidRDefault="00491D78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D93A47" w:rsidRDefault="00491D78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D93A47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D93A47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D93A47" w:rsidRDefault="00491D78" w:rsidP="00B16195">
            <w:pPr>
              <w:ind w:left="41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D93A47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D78" w:rsidRPr="00F013C6" w:rsidRDefault="00EA06CC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297924,1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D78" w:rsidRPr="00F013C6" w:rsidRDefault="00617ABB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30575,0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D78" w:rsidRPr="00F013C6" w:rsidRDefault="00617ABB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23073</w:t>
            </w:r>
            <w:r w:rsidR="00B60D03" w:rsidRPr="00F013C6">
              <w:rPr>
                <w:rFonts w:ascii="PT Astra Serif" w:hAnsi="PT Astra Serif"/>
                <w:b/>
                <w:color w:val="000000"/>
                <w:lang w:eastAsia="ru-RU"/>
              </w:rPr>
              <w:t>7,8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D78" w:rsidRPr="00F013C6" w:rsidRDefault="00617ABB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36611,3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D78" w:rsidRPr="00D93A47" w:rsidRDefault="00491D78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D78" w:rsidRPr="00FF3B38" w:rsidRDefault="00491D78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b/>
                <w:color w:val="000000"/>
                <w:lang w:eastAsia="ru-RU"/>
              </w:rPr>
              <w:t>Чистая вода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19 465,4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17 449,0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8A48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3 862,3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2 784,0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8A48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1 078,3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8A72A6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315373,9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8A72A6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312730,6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8A72A6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6252A1">
              <w:rPr>
                <w:rFonts w:ascii="PT Astra Serif" w:hAnsi="PT Astra Serif"/>
                <w:b/>
                <w:color w:val="000000"/>
                <w:lang w:eastAsia="ru-RU"/>
              </w:rPr>
              <w:t>2643,3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2A6" w:rsidRPr="00FF3B38" w:rsidTr="00875B89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2A6" w:rsidRPr="00FF3B38" w:rsidRDefault="008A72A6" w:rsidP="008A72A6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2A6" w:rsidRPr="000A4CAB" w:rsidRDefault="008A72A6" w:rsidP="008A72A6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6" w:rsidRPr="00FF3B38" w:rsidRDefault="008A72A6" w:rsidP="008A72A6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2A6" w:rsidRPr="001900DA" w:rsidRDefault="008A72A6" w:rsidP="008A72A6">
            <w:pPr>
              <w:ind w:left="108"/>
              <w:jc w:val="center"/>
              <w:rPr>
                <w:rFonts w:ascii="PT Astra Serif" w:eastAsia="Calibri" w:hAnsi="PT Astra Serif"/>
                <w:b/>
                <w:highlight w:val="yellow"/>
                <w:lang w:eastAsia="ru-RU"/>
              </w:rPr>
            </w:pPr>
            <w:r w:rsidRPr="00B60D03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2A6" w:rsidRPr="00F013C6" w:rsidRDefault="00B60D03" w:rsidP="008A72A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242883,0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2A6" w:rsidRPr="00F013C6" w:rsidRDefault="008A72A6" w:rsidP="008A72A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6" w:rsidRPr="00F013C6" w:rsidRDefault="00B60D03" w:rsidP="008A72A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241551,3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6" w:rsidRPr="00F013C6" w:rsidRDefault="00B60D03" w:rsidP="008A72A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1331,7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6" w:rsidRPr="00B60D03" w:rsidRDefault="008A72A6" w:rsidP="008A72A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B60D03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2A6" w:rsidRPr="00B60D03" w:rsidRDefault="008A72A6" w:rsidP="008A72A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B60D03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2.2.1</w:t>
            </w: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color w:val="000000"/>
                <w:lang w:eastAsia="ru-RU"/>
              </w:rPr>
              <w:t>Разработка проектно-сметной документации на строительство (реконструкцию), модернизацию, капитальный ремонт объектов водоснабжения и водоотведения Тульской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8 125,0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8 125,0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4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водоснабжения Тульской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11 340,4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283FC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9 324,0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3 862,3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2 784,0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1 078,3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8 662</w:t>
            </w:r>
            <w:r w:rsidR="00E76C03">
              <w:rPr>
                <w:rFonts w:ascii="PT Astra Serif" w:hAnsi="PT Astra Serif"/>
                <w:color w:val="000000"/>
                <w:lang w:eastAsia="ru-RU"/>
              </w:rPr>
              <w:t>,</w:t>
            </w:r>
            <w:r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E76C03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8 11</w:t>
            </w:r>
            <w:r w:rsidR="00B16195">
              <w:rPr>
                <w:rFonts w:ascii="PT Astra Serif" w:hAnsi="PT Astra Serif"/>
                <w:color w:val="000000"/>
                <w:lang w:eastAsia="ru-RU"/>
              </w:rPr>
              <w:t>1</w:t>
            </w:r>
            <w:r>
              <w:rPr>
                <w:rFonts w:ascii="PT Astra Serif" w:hAnsi="PT Astra Serif"/>
                <w:color w:val="000000"/>
                <w:lang w:eastAsia="ru-RU"/>
              </w:rPr>
              <w:t>,</w:t>
            </w:r>
            <w:r w:rsidR="00B16195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E76C0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551,0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BE9" w:rsidRPr="00FF3B38" w:rsidTr="00875B89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BE9" w:rsidRPr="00FF3B38" w:rsidRDefault="00280BE9" w:rsidP="00280BE9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E9" w:rsidRPr="00FF3B38" w:rsidRDefault="00280BE9" w:rsidP="00280BE9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E9" w:rsidRPr="00FF3B38" w:rsidRDefault="00280BE9" w:rsidP="00280BE9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BE9" w:rsidRPr="001900DA" w:rsidRDefault="00280BE9" w:rsidP="00280BE9">
            <w:pPr>
              <w:ind w:left="108"/>
              <w:jc w:val="center"/>
              <w:rPr>
                <w:rFonts w:ascii="PT Astra Serif" w:eastAsia="Calibri" w:hAnsi="PT Astra Serif"/>
                <w:highlight w:val="yellow"/>
                <w:lang w:eastAsia="ru-RU"/>
              </w:rPr>
            </w:pPr>
            <w:r w:rsidRPr="00B60D03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E9" w:rsidRPr="00F013C6" w:rsidRDefault="00B60D03" w:rsidP="00280BE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21903,5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E9" w:rsidRPr="00F013C6" w:rsidRDefault="00280BE9" w:rsidP="00280BE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E9" w:rsidRPr="00F013C6" w:rsidRDefault="00B60D03" w:rsidP="00280BE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20571,8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E9" w:rsidRPr="00F013C6" w:rsidRDefault="00B60D03" w:rsidP="00280BE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1331,7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E9" w:rsidRPr="00B60D03" w:rsidRDefault="00280BE9" w:rsidP="00280BE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60D0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E9" w:rsidRPr="00B60D03" w:rsidRDefault="00280BE9" w:rsidP="00280BE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60D0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E52D45" w:rsidRDefault="00E52D45" w:rsidP="00E52D45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 xml:space="preserve">Реализация мероприятий по проектированию, строительству, реконструкции (модернизации), капитальному </w:t>
            </w:r>
            <w:r>
              <w:rPr>
                <w:rFonts w:ascii="PT Astra Serif" w:hAnsi="PT Astra Serif"/>
                <w:color w:val="000000"/>
                <w:lang w:eastAsia="ru-RU"/>
              </w:rPr>
              <w:lastRenderedPageBreak/>
              <w:t>ремонту объектов коммунальной инфраструктуры (в сферах теплоснабжения, водоснабжения и водоотведения), источником финансового обеспечения которых являются бюджетные кредиты, предоставляемые казначейством бюджетам субъектов РФ за счет временно свободных средств единого счета федерального бюджета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013C6" w:rsidRDefault="003F483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013C6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013C6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013C6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013C6" w:rsidRDefault="003F483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013C6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013C6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013C6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013C6" w:rsidRDefault="001900D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013C6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013C6" w:rsidRDefault="001900D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013C6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1900DA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highlight w:val="yellow"/>
                <w:lang w:eastAsia="ru-RU"/>
              </w:rPr>
            </w:pPr>
            <w:r w:rsidRPr="00B60D03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013C6" w:rsidRDefault="00B60D03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220979,5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013C6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013C6" w:rsidRDefault="00B60D03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220979,5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013C6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B60D03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60D0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4B44F1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color w:val="000000"/>
                <w:lang w:eastAsia="ru-RU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80318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0318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80318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0318A">
              <w:rPr>
                <w:rFonts w:ascii="PT Astra Serif" w:hAnsi="PT Astra Serif"/>
                <w:color w:val="000000"/>
                <w:lang w:eastAsia="ru-RU"/>
              </w:rPr>
              <w:t>891,8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7145A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891,8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80318A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557,6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B16195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557,6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4B44F1" w:rsidRDefault="00B16195" w:rsidP="00B16195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80318A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0318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Default="00B16195" w:rsidP="00B16195">
            <w:pPr>
              <w:jc w:val="center"/>
            </w:pPr>
            <w:r w:rsidRPr="00E3500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Default="00B16195" w:rsidP="00B16195">
            <w:pPr>
              <w:jc w:val="center"/>
            </w:pPr>
            <w:r w:rsidRPr="00E3500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Default="00B16195" w:rsidP="00B16195">
            <w:pPr>
              <w:jc w:val="center"/>
            </w:pPr>
            <w:r w:rsidRPr="00E3500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Default="00B16195" w:rsidP="00B16195">
            <w:pPr>
              <w:jc w:val="center"/>
            </w:pPr>
            <w:r w:rsidRPr="00E3500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Default="00B16195" w:rsidP="00B16195">
            <w:pPr>
              <w:jc w:val="center"/>
            </w:pPr>
            <w:r>
              <w:rPr>
                <w:rFonts w:ascii="PT Astra Serif" w:hAnsi="PT Astra Serif"/>
                <w:color w:val="000000"/>
                <w:lang w:eastAsia="ru-RU"/>
              </w:rPr>
              <w:t>1 534,7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Default="00B16195" w:rsidP="00B16195">
            <w:pPr>
              <w:jc w:val="center"/>
            </w:pPr>
            <w:r w:rsidRPr="00E3500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Default="00B16195" w:rsidP="00B16195">
            <w:pPr>
              <w:jc w:val="center"/>
            </w:pPr>
            <w:r w:rsidRPr="00E3500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Default="00B16195" w:rsidP="00B16195">
            <w:pPr>
              <w:jc w:val="center"/>
            </w:pPr>
            <w:r>
              <w:rPr>
                <w:rFonts w:ascii="PT Astra Serif" w:hAnsi="PT Astra Serif"/>
                <w:color w:val="000000"/>
                <w:lang w:eastAsia="ru-RU"/>
              </w:rPr>
              <w:t>1 534,7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875B89">
        <w:trPr>
          <w:trHeight w:val="186"/>
        </w:trPr>
        <w:tc>
          <w:tcPr>
            <w:tcW w:w="66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6195" w:rsidRPr="00F013C6" w:rsidRDefault="00B16195" w:rsidP="00B16195">
            <w:pPr>
              <w:ind w:left="108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F013C6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013C6" w:rsidRDefault="00764C38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581584,6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013C6" w:rsidRDefault="00B16195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013C6" w:rsidRDefault="00764C38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574514,9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013C6" w:rsidRDefault="00764C38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7069,7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013C6" w:rsidRDefault="00B16195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764C38" w:rsidRDefault="00B16195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764C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1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013C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капитальный ремонт объектов коммунальной инфраструктуры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013C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013C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013C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(комитет по вопросам жизнеобеспечения, строительства и жилищного фонда)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013C6" w:rsidRDefault="00137D3D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013C6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18 124,4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15 352,8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6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1551F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5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766DD" w:rsidP="00557F9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32 247,6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766D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30 196,6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766D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2 051,0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766DD" w:rsidP="00557F9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5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76686,8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46258,2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30428,6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8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9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9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(реконструкция), модернизация, капитальный ремонт и ремонт объектов коммунальной инфраструктуры 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Тульской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18 124,4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15 352,8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766DD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66DD" w:rsidRPr="00FF3B38" w:rsidRDefault="001766DD" w:rsidP="001766DD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66DD" w:rsidRPr="00FF3B38" w:rsidRDefault="001766DD" w:rsidP="001766DD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66DD" w:rsidRPr="00FF3B38" w:rsidRDefault="001766DD" w:rsidP="001766DD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66DD" w:rsidRPr="00FF3B38" w:rsidRDefault="001766DD" w:rsidP="001766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DD" w:rsidRPr="001766DD" w:rsidRDefault="001766DD" w:rsidP="001766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766DD">
              <w:rPr>
                <w:rFonts w:ascii="PT Astra Serif" w:hAnsi="PT Astra Serif"/>
                <w:color w:val="000000"/>
                <w:lang w:eastAsia="ru-RU"/>
              </w:rPr>
              <w:t>32 247,6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DD" w:rsidRPr="001766DD" w:rsidRDefault="001766DD" w:rsidP="001766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766D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D" w:rsidRPr="001766DD" w:rsidRDefault="001766DD" w:rsidP="001766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766DD">
              <w:rPr>
                <w:rFonts w:ascii="PT Astra Serif" w:hAnsi="PT Astra Serif"/>
                <w:color w:val="000000"/>
                <w:lang w:eastAsia="ru-RU"/>
              </w:rPr>
              <w:t>30 196,6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D" w:rsidRPr="001766DD" w:rsidRDefault="001766DD" w:rsidP="001766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766DD">
              <w:rPr>
                <w:rFonts w:ascii="PT Astra Serif" w:hAnsi="PT Astra Serif"/>
                <w:color w:val="000000"/>
                <w:lang w:eastAsia="ru-RU"/>
              </w:rPr>
              <w:t>2 051,0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D" w:rsidRPr="001766DD" w:rsidRDefault="001766DD" w:rsidP="001766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766D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DD" w:rsidRPr="00205D6D" w:rsidRDefault="001766DD" w:rsidP="001766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747DB3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47DB3">
              <w:rPr>
                <w:rFonts w:ascii="PT Astra Serif" w:hAnsi="PT Astra Serif"/>
                <w:color w:val="000000"/>
                <w:lang w:eastAsia="ru-RU"/>
              </w:rPr>
              <w:t>76686,8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747DB3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47DB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747DB3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47DB3">
              <w:rPr>
                <w:rFonts w:ascii="PT Astra Serif" w:hAnsi="PT Astra Serif"/>
                <w:color w:val="000000"/>
                <w:lang w:eastAsia="ru-RU"/>
              </w:rPr>
              <w:t>46258,2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747DB3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47DB3">
              <w:rPr>
                <w:rFonts w:ascii="PT Astra Serif" w:hAnsi="PT Astra Serif"/>
                <w:color w:val="000000"/>
                <w:lang w:eastAsia="ru-RU"/>
              </w:rPr>
              <w:t>30428,6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D3480" w:rsidP="00205D6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127058,8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D348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91807,6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480" w:rsidRPr="00205D6D" w:rsidRDefault="001D3480" w:rsidP="001D348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35251,2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766D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  <w:r w:rsidRPr="00FF3B38">
              <w:rPr>
                <w:rFonts w:ascii="PT Astra Serif" w:hAnsi="PT Astra Serif"/>
              </w:rPr>
              <w:t xml:space="preserve"> </w:t>
            </w: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E111E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681 087,0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28 806,3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599 617,4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A9772A" w:rsidP="008F3FC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49 649,5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90 526,4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F41968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4 689,0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73 638,1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12 199,3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442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83 646,6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68 207,0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6 047,8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CF0E4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386 299,2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3 812,3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374 469,9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CF0E4E" w:rsidP="00CF0E4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5 473,7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CF0E4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2 543,3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363436" w:rsidRDefault="00363436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331393,1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363436" w:rsidRDefault="00363436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1280,2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363436" w:rsidRDefault="00363436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297633,7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363436" w:rsidRDefault="00363436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32479,2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363436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36343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363436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36343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50 348,4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3 202,2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3C2BF2">
        <w:trPr>
          <w:trHeight w:val="47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D3D" w:rsidRPr="00E814DA" w:rsidRDefault="00137D3D" w:rsidP="003C2BF2">
            <w:pPr>
              <w:ind w:left="41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</w:tr>
      <w:tr w:rsidR="00137D3D" w:rsidRPr="00E814DA" w:rsidTr="00875B89">
        <w:trPr>
          <w:trHeight w:val="61"/>
        </w:trPr>
        <w:tc>
          <w:tcPr>
            <w:tcW w:w="5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557F9B" w:rsidP="008F7421">
            <w:pPr>
              <w:ind w:left="41" w:hanging="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112 762,8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557F9B" w:rsidP="008F7421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112 762,8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251D74">
            <w:pPr>
              <w:tabs>
                <w:tab w:val="center" w:pos="767"/>
                <w:tab w:val="left" w:pos="1365"/>
              </w:tabs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3.1.</w:t>
            </w: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 xml:space="preserve">Строительство и реконструкция объектов 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водоснабжения, водоотведения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E467D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2 227,8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F152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2 227,8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E2445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2 145,0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E2445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2 145,0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363436">
        <w:trPr>
          <w:trHeight w:val="3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665C91" w:rsidRDefault="00363436" w:rsidP="0036343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highlight w:val="red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4250,0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363436" w:rsidRDefault="00137D3D" w:rsidP="0036343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36343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363436" w:rsidRDefault="00137D3D" w:rsidP="0036343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36343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363436" w:rsidRDefault="00363436" w:rsidP="0036343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4250,0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38597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25 932,0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385970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25 932,0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28 742,9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28 742,9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1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  <w:p w:rsidR="003C2BF2" w:rsidRPr="00FF3B38" w:rsidRDefault="003C2BF2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3.1.1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станции очистки и обезжелезивания на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артскважине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пос. 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Головеньковский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E467DE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317F4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DF6E6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DF6E6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3 040,0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3 040,0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3.1.2</w:t>
            </w: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.С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пицино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д.Бухоново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п.Бухоновский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9,5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E2445C" w:rsidP="00F87C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E2445C" w:rsidP="00F87C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013C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013C6" w:rsidRDefault="001900D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750,0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91" w:rsidRPr="00F013C6" w:rsidRDefault="00665C91" w:rsidP="00665C9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750,0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с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.М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ясоедово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д.Деминка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МО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Ломинцевское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района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DF6E6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DF6E6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912,0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912,0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3.1.4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.К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оровики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2 218,3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2 218,3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E2445C" w:rsidP="00174FC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2 115,0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E2445C" w:rsidP="00174FC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2 115,0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900DA" w:rsidP="008F742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900D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2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3.1.5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Реконструкция очистных сооружений п.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Лазарево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3.1.6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очистных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сооружений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.О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гаревка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A06ACF" w:rsidRDefault="00137D3D" w:rsidP="00514CFA">
            <w:pPr>
              <w:ind w:left="108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  <w:r w:rsidRPr="00665C91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013C6" w:rsidRDefault="00A06ACF" w:rsidP="006E3C0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3500,0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013C6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013C6" w:rsidRDefault="00665C9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3500,0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19 742,9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19 742,9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3.1.7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станции очистки и обезжелезивания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.Н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агорный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7 080,0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7 080,0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3.1.8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747DB3" w:rsidP="005946C6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 xml:space="preserve">Строительство очистных сооружений </w:t>
            </w:r>
            <w:proofErr w:type="spellStart"/>
            <w:r>
              <w:rPr>
                <w:rFonts w:ascii="PT Astra Serif" w:hAnsi="PT Astra Serif"/>
                <w:color w:val="000000"/>
                <w:lang w:eastAsia="ru-RU"/>
              </w:rPr>
              <w:t>с</w:t>
            </w:r>
            <w:proofErr w:type="gramStart"/>
            <w:r>
              <w:rPr>
                <w:rFonts w:ascii="PT Astra Serif" w:hAnsi="PT Astra Serif"/>
                <w:color w:val="000000"/>
                <w:lang w:eastAsia="ru-RU"/>
              </w:rPr>
              <w:t>.</w:t>
            </w:r>
            <w:r w:rsidR="005946C6">
              <w:rPr>
                <w:rFonts w:ascii="PT Astra Serif" w:hAnsi="PT Astra Serif"/>
                <w:color w:val="000000"/>
                <w:lang w:eastAsia="ru-RU"/>
              </w:rPr>
              <w:t>С</w:t>
            </w:r>
            <w:proofErr w:type="gramEnd"/>
            <w:r w:rsidR="005946C6">
              <w:rPr>
                <w:rFonts w:ascii="PT Astra Serif" w:hAnsi="PT Astra Serif"/>
                <w:color w:val="000000"/>
                <w:lang w:eastAsia="ru-RU"/>
              </w:rPr>
              <w:t>еливаново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A06AC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A06AC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5946C6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13900,0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B51AB0" w:rsidP="00B51AB0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946C6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946C6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946C6" w:rsidRPr="00205D6D" w:rsidTr="00747DB3">
        <w:trPr>
          <w:trHeight w:val="9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066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066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066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066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066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066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</w:t>
            </w:r>
            <w:r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9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18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137D3D" w:rsidRPr="00FF3B38" w:rsidTr="00892E38">
        <w:trPr>
          <w:trHeight w:val="61"/>
        </w:trPr>
        <w:tc>
          <w:tcPr>
            <w:tcW w:w="52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right"/>
              <w:rPr>
                <w:rFonts w:ascii="PT Astra Serif" w:eastAsia="Calibri" w:hAnsi="PT Astra Serif"/>
                <w:b/>
                <w:lang w:eastAsia="ru-RU"/>
              </w:rPr>
            </w:pPr>
            <w:r w:rsidRPr="00E814DA">
              <w:rPr>
                <w:rFonts w:ascii="PT Astra Serif" w:eastAsia="Calibri" w:hAnsi="PT Astra Serif"/>
                <w:b/>
                <w:lang w:eastAsia="ru-RU"/>
              </w:rPr>
              <w:t>Итого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A06ACF" w:rsidRDefault="00892E38" w:rsidP="00E2445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highlight w:val="yellow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133797,7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892E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92E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892E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92E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892E38" w:rsidRDefault="00892E38" w:rsidP="00E2445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133797,7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9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3.2</w:t>
            </w:r>
          </w:p>
          <w:p w:rsidR="00137D3D" w:rsidRPr="00E814DA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Газификация населенных пунктов</w:t>
            </w:r>
          </w:p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E814D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E814D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E814D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(комитет по вопросам жизнеобеспечения, строительства и жилищного фонда)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E814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3.2.1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.К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утеповка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3.2.2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.Н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ижнее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Гайково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3.2.3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.Ф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оминка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3.2.4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етинка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3.2.5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4840E2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Газификация д.</w:t>
            </w:r>
            <w:r w:rsidR="004840E2">
              <w:rPr>
                <w:rFonts w:ascii="PT Astra Serif" w:hAnsi="PT Astra Serif"/>
                <w:color w:val="000000"/>
                <w:lang w:eastAsia="ru-RU"/>
              </w:rPr>
              <w:t xml:space="preserve"> Ю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рьевка МО Яснополянское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3.2.6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Реализация мероприятий по газификации населенных пунктов</w:t>
            </w: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9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712678" w:rsidP="00712678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100000,0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712678" w:rsidP="00A406D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100000,0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7D63D1" w:rsidP="00B7378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36 259,0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B7378A" w:rsidP="00B7378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35 000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7D63D1" w:rsidP="00B7378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1 259,0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712678" w:rsidP="00A8295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3882</w:t>
            </w:r>
            <w:r w:rsidR="00A8295A">
              <w:rPr>
                <w:rFonts w:ascii="PT Astra Serif" w:hAnsi="PT Astra Serif"/>
                <w:b/>
                <w:color w:val="000000"/>
                <w:lang w:eastAsia="ru-RU"/>
              </w:rPr>
              <w:t>6</w:t>
            </w:r>
            <w:r>
              <w:rPr>
                <w:rFonts w:ascii="PT Astra Serif" w:hAnsi="PT Astra Serif"/>
                <w:b/>
                <w:color w:val="000000"/>
                <w:lang w:eastAsia="ru-RU"/>
              </w:rPr>
              <w:t>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A8295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20635,6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71267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18190,9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3.3.1</w:t>
            </w:r>
          </w:p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район, МО Яснополянское,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.С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амохваловка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примерно 500 м южнее д.16, площадью 41,05 га (в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75B89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5B89" w:rsidRPr="00FF3B38" w:rsidRDefault="00875B89" w:rsidP="00875B89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5B89" w:rsidRPr="0021736D" w:rsidRDefault="00875B89" w:rsidP="00875B89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B89" w:rsidRPr="00FF3B38" w:rsidRDefault="00875B89" w:rsidP="00875B89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B89" w:rsidRPr="00FF3B38" w:rsidRDefault="00875B89" w:rsidP="00875B8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89" w:rsidRPr="00875B89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5B89">
              <w:rPr>
                <w:rFonts w:ascii="PT Astra Serif" w:hAnsi="PT Astra Serif"/>
                <w:color w:val="000000"/>
                <w:lang w:eastAsia="ru-RU"/>
              </w:rPr>
              <w:t>36 259,0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89" w:rsidRPr="00875B89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5B8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9" w:rsidRPr="00875B89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5B89">
              <w:rPr>
                <w:rFonts w:ascii="PT Astra Serif" w:hAnsi="PT Astra Serif"/>
                <w:color w:val="000000"/>
                <w:lang w:eastAsia="ru-RU"/>
              </w:rPr>
              <w:t>35 000,0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9" w:rsidRPr="00875B89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5B89">
              <w:rPr>
                <w:rFonts w:ascii="PT Astra Serif" w:hAnsi="PT Astra Serif"/>
                <w:color w:val="000000"/>
                <w:lang w:eastAsia="ru-RU"/>
              </w:rPr>
              <w:t>1 259,0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9" w:rsidRPr="00205D6D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89" w:rsidRPr="00205D6D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75B89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5B89" w:rsidRPr="00FF3B38" w:rsidRDefault="00875B89" w:rsidP="00875B89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5B89" w:rsidRPr="0021736D" w:rsidRDefault="00875B89" w:rsidP="00875B89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B89" w:rsidRPr="00FF3B38" w:rsidRDefault="00875B89" w:rsidP="00875B89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B89" w:rsidRPr="00FF3B38" w:rsidRDefault="00875B89" w:rsidP="00875B8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89" w:rsidRPr="00F013C6" w:rsidRDefault="00010CF8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13856,8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89" w:rsidRPr="00F013C6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9" w:rsidRPr="00F013C6" w:rsidRDefault="00B51AB0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9" w:rsidRPr="00F013C6" w:rsidRDefault="00010CF8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13856,8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9" w:rsidRPr="00F013C6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013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89" w:rsidRPr="00205D6D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  <w:p w:rsidR="00010CF8" w:rsidRPr="00205D6D" w:rsidRDefault="00010CF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  <w:r w:rsidRPr="00787B25">
              <w:rPr>
                <w:rFonts w:ascii="PT Astra Serif" w:hAnsi="PT Astra Serif"/>
                <w:i/>
                <w:color w:val="000000"/>
                <w:lang w:eastAsia="ru-RU"/>
              </w:rPr>
              <w:t>3.3.2</w:t>
            </w:r>
          </w:p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1736D">
              <w:rPr>
                <w:rFonts w:ascii="PT Astra Serif" w:hAnsi="PT Astra Serif"/>
                <w:color w:val="000000"/>
                <w:lang w:eastAsia="ru-RU"/>
              </w:rPr>
              <w:t xml:space="preserve">Обеспечение </w:t>
            </w:r>
          </w:p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1736D">
              <w:rPr>
                <w:rFonts w:ascii="PT Astra Serif" w:hAnsi="PT Astra Serif"/>
                <w:color w:val="000000"/>
                <w:lang w:eastAsia="ru-RU"/>
              </w:rPr>
              <w:t xml:space="preserve">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21736D">
              <w:rPr>
                <w:rFonts w:ascii="PT Astra Serif" w:hAnsi="PT Astra Serif"/>
                <w:color w:val="000000"/>
                <w:lang w:eastAsia="ru-RU"/>
              </w:rPr>
              <w:t>Щекинский</w:t>
            </w:r>
            <w:proofErr w:type="spellEnd"/>
            <w:r w:rsidRPr="0021736D">
              <w:rPr>
                <w:rFonts w:ascii="PT Astra Serif" w:hAnsi="PT Astra Serif"/>
                <w:color w:val="000000"/>
                <w:lang w:eastAsia="ru-RU"/>
              </w:rPr>
              <w:t xml:space="preserve"> район, МО Лазаревское, </w:t>
            </w:r>
            <w:proofErr w:type="spellStart"/>
            <w:r w:rsidRPr="0021736D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Start"/>
            <w:r w:rsidRPr="0021736D">
              <w:rPr>
                <w:rFonts w:ascii="PT Astra Serif" w:hAnsi="PT Astra Serif"/>
                <w:color w:val="000000"/>
                <w:lang w:eastAsia="ru-RU"/>
              </w:rPr>
              <w:t>.Р</w:t>
            </w:r>
            <w:proofErr w:type="gramEnd"/>
            <w:r w:rsidRPr="0021736D">
              <w:rPr>
                <w:rFonts w:ascii="PT Astra Serif" w:hAnsi="PT Astra Serif"/>
                <w:color w:val="000000"/>
                <w:lang w:eastAsia="ru-RU"/>
              </w:rPr>
              <w:t>аздолье</w:t>
            </w:r>
            <w:proofErr w:type="spellEnd"/>
            <w:r w:rsidRPr="0021736D">
              <w:rPr>
                <w:rFonts w:ascii="PT Astra Serif" w:hAnsi="PT Astra Serif"/>
                <w:color w:val="000000"/>
                <w:lang w:eastAsia="ru-RU"/>
              </w:rPr>
              <w:t xml:space="preserve">, площадью 40,0 га (в </w:t>
            </w:r>
            <w:proofErr w:type="spellStart"/>
            <w:r w:rsidRPr="0021736D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21736D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43CB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787B25" w:rsidRDefault="007643CB" w:rsidP="007643CB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787B25" w:rsidRDefault="007643CB" w:rsidP="007643CB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 w:rsidRPr="00EB3070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7152BA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43CB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787B25" w:rsidRDefault="007643CB" w:rsidP="007643CB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787B25" w:rsidRDefault="007643CB" w:rsidP="007643CB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 w:rsidRPr="00EB3070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7152BA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43CB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787B25" w:rsidRDefault="007643CB" w:rsidP="007643CB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787B25" w:rsidRDefault="007643CB" w:rsidP="007643CB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 w:rsidRPr="00EB3070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7152BA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7643CB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75B89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EA134E">
            <w:pPr>
              <w:ind w:left="132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3.3.3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Обеспечение</w:t>
            </w:r>
          </w:p>
          <w:p w:rsidR="0021736D" w:rsidRPr="00FF3B38" w:rsidRDefault="0021736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объектами коммун</w:t>
            </w:r>
            <w:r>
              <w:rPr>
                <w:rFonts w:ascii="PT Astra Serif" w:hAnsi="PT Astra Serif"/>
                <w:color w:val="000000"/>
                <w:lang w:eastAsia="ru-RU"/>
              </w:rPr>
              <w:t>альной инфраструктуры земельных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участк</w:t>
            </w:r>
            <w:r>
              <w:rPr>
                <w:rFonts w:ascii="PT Astra Serif" w:hAnsi="PT Astra Serif"/>
                <w:color w:val="000000"/>
                <w:lang w:eastAsia="ru-RU"/>
              </w:rPr>
              <w:t>ов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 расположенн</w:t>
            </w:r>
            <w:r>
              <w:rPr>
                <w:rFonts w:ascii="PT Astra Serif" w:hAnsi="PT Astra Serif"/>
                <w:color w:val="000000"/>
                <w:lang w:eastAsia="ru-RU"/>
              </w:rPr>
              <w:t>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по адресу: Тульская область,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район, МО </w:t>
            </w:r>
            <w:proofErr w:type="spellStart"/>
            <w:r>
              <w:rPr>
                <w:rFonts w:ascii="PT Astra Serif" w:hAnsi="PT Astra Serif"/>
                <w:color w:val="000000"/>
                <w:lang w:eastAsia="ru-RU"/>
              </w:rPr>
              <w:t>Крапивенское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</w:t>
            </w:r>
            <w:r>
              <w:rPr>
                <w:rFonts w:ascii="PT Astra Serif" w:hAnsi="PT Astra Serif"/>
                <w:color w:val="000000"/>
                <w:lang w:eastAsia="ru-RU"/>
              </w:rPr>
              <w:t>А</w:t>
            </w:r>
            <w:proofErr w:type="gramEnd"/>
            <w:r>
              <w:rPr>
                <w:rFonts w:ascii="PT Astra Serif" w:hAnsi="PT Astra Serif"/>
                <w:color w:val="000000"/>
                <w:lang w:eastAsia="ru-RU"/>
              </w:rPr>
              <w:t>лимкина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(в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A64BA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C524A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51AB0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B0" w:rsidRPr="00FF3B38" w:rsidRDefault="00B51AB0" w:rsidP="00B51AB0">
            <w:pPr>
              <w:ind w:left="132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B0" w:rsidRPr="00FF3B38" w:rsidRDefault="00B51AB0" w:rsidP="00B51AB0">
            <w:pPr>
              <w:ind w:left="132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B0" w:rsidRPr="00FF3B38" w:rsidRDefault="00B51AB0" w:rsidP="00B51AB0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1AB0" w:rsidRPr="00FF3B38" w:rsidRDefault="00B51AB0" w:rsidP="00B51AB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B0" w:rsidRDefault="007643CB" w:rsidP="00B51AB0">
            <w:pPr>
              <w:jc w:val="center"/>
            </w:pPr>
            <w:r>
              <w:rPr>
                <w:rFonts w:ascii="PT Astra Serif" w:hAnsi="PT Astra Serif"/>
                <w:color w:val="000000"/>
                <w:lang w:eastAsia="ru-RU"/>
              </w:rPr>
              <w:t>334,1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B0" w:rsidRDefault="00B51AB0" w:rsidP="00B51AB0">
            <w:pPr>
              <w:jc w:val="center"/>
            </w:pPr>
            <w:r w:rsidRPr="00A64BA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0" w:rsidRDefault="00B51AB0" w:rsidP="00B51AB0">
            <w:pPr>
              <w:jc w:val="center"/>
            </w:pPr>
            <w:r w:rsidRPr="00C524A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0" w:rsidRDefault="007643CB" w:rsidP="00B51AB0">
            <w:pPr>
              <w:jc w:val="center"/>
            </w:pPr>
            <w:r>
              <w:rPr>
                <w:rFonts w:ascii="PT Astra Serif" w:hAnsi="PT Astra Serif"/>
                <w:color w:val="000000"/>
                <w:lang w:eastAsia="ru-RU"/>
              </w:rPr>
              <w:t>334,1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0" w:rsidRDefault="00B51AB0" w:rsidP="00B51AB0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B0" w:rsidRDefault="00B51AB0" w:rsidP="00B51AB0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43CB" w:rsidRPr="00FF3B38" w:rsidTr="00875B89">
        <w:trPr>
          <w:trHeight w:val="435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 w:rsidRPr="00A64BA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C524A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DB23EF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43CB" w:rsidRPr="00FF3B38" w:rsidTr="00875B89">
        <w:trPr>
          <w:trHeight w:val="42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DB23EF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75B89">
        <w:trPr>
          <w:trHeight w:val="345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7643CB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75B89">
        <w:trPr>
          <w:trHeight w:val="135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36D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  <w:p w:rsidR="0021736D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75B89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3.3.4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Обеспечение</w:t>
            </w:r>
          </w:p>
          <w:p w:rsidR="00A329DD" w:rsidRPr="00FF3B38" w:rsidRDefault="00A329D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объектами коммун</w:t>
            </w:r>
            <w:r>
              <w:rPr>
                <w:rFonts w:ascii="PT Astra Serif" w:hAnsi="PT Astra Serif"/>
                <w:color w:val="000000"/>
                <w:lang w:eastAsia="ru-RU"/>
              </w:rPr>
              <w:t>альной инфраструктуры земельных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участк</w:t>
            </w:r>
            <w:r>
              <w:rPr>
                <w:rFonts w:ascii="PT Astra Serif" w:hAnsi="PT Astra Serif"/>
                <w:color w:val="000000"/>
                <w:lang w:eastAsia="ru-RU"/>
              </w:rPr>
              <w:t>ов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 расположенн</w:t>
            </w:r>
            <w:r>
              <w:rPr>
                <w:rFonts w:ascii="PT Astra Serif" w:hAnsi="PT Astra Serif"/>
                <w:color w:val="000000"/>
                <w:lang w:eastAsia="ru-RU"/>
              </w:rPr>
              <w:t>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по адресу: Тульская область,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район, МО </w:t>
            </w:r>
            <w:r>
              <w:rPr>
                <w:rFonts w:ascii="PT Astra Serif" w:hAnsi="PT Astra Serif"/>
                <w:color w:val="000000"/>
                <w:lang w:eastAsia="ru-RU"/>
              </w:rPr>
              <w:t>Яснополянское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</w:t>
            </w:r>
            <w:r>
              <w:rPr>
                <w:rFonts w:ascii="PT Astra Serif" w:hAnsi="PT Astra Serif"/>
                <w:color w:val="000000"/>
                <w:lang w:eastAsia="ru-RU"/>
              </w:rPr>
              <w:t>Р</w:t>
            </w:r>
            <w:proofErr w:type="gramEnd"/>
            <w:r>
              <w:rPr>
                <w:rFonts w:ascii="PT Astra Serif" w:hAnsi="PT Astra Serif"/>
                <w:color w:val="000000"/>
                <w:lang w:eastAsia="ru-RU"/>
              </w:rPr>
              <w:t>усиновка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(в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111C06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111C06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1C06" w:rsidRPr="00FF3B38" w:rsidTr="00875B89">
        <w:trPr>
          <w:trHeight w:val="33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Pr="00FF3B38" w:rsidRDefault="00111C06" w:rsidP="00111C06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Pr="00FF3B38" w:rsidRDefault="00111C06" w:rsidP="00111C06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C06" w:rsidRPr="00FF3B38" w:rsidRDefault="00111C06" w:rsidP="00111C06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Pr="00FF3B38" w:rsidRDefault="00111C06" w:rsidP="00111C0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Pr="00FF3B38" w:rsidRDefault="00111C06" w:rsidP="00111C06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Default="00111C06" w:rsidP="00111C06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Default="00111C06" w:rsidP="00111C06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Default="00111C06" w:rsidP="00111C06">
            <w:pPr>
              <w:jc w:val="center"/>
            </w:pPr>
            <w:r w:rsidRPr="005269B9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Default="00111C06" w:rsidP="00111C06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Default="00111C06" w:rsidP="00111C06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1C06" w:rsidRPr="00FF3B38" w:rsidTr="00875B89">
        <w:trPr>
          <w:trHeight w:val="285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Pr="00FF3B38" w:rsidRDefault="00111C06" w:rsidP="00111C06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Pr="00FF3B38" w:rsidRDefault="00111C06" w:rsidP="00111C06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C06" w:rsidRPr="00FF3B38" w:rsidRDefault="00111C06" w:rsidP="00111C06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Default="00111C06" w:rsidP="00111C0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Default="005946C6" w:rsidP="00111C06">
            <w:pPr>
              <w:jc w:val="center"/>
            </w:pPr>
            <w:r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Default="00111C06" w:rsidP="00111C06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Default="00111C06" w:rsidP="00111C06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Default="00111C06" w:rsidP="00111C06">
            <w:pPr>
              <w:jc w:val="center"/>
            </w:pPr>
            <w:r w:rsidRPr="005269B9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Default="00111C06" w:rsidP="00111C06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Default="00111C06" w:rsidP="00111C06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75B89">
        <w:trPr>
          <w:trHeight w:val="2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111C06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75B89">
        <w:trPr>
          <w:trHeight w:val="2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75B89">
        <w:trPr>
          <w:trHeight w:val="1005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6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B76431" w:rsidRDefault="008A762E" w:rsidP="008A762E">
            <w:pPr>
              <w:ind w:left="108"/>
              <w:jc w:val="right"/>
              <w:rPr>
                <w:rFonts w:ascii="PT Astra Serif" w:hAnsi="PT Astra Serif"/>
                <w:lang w:eastAsia="ru-RU"/>
              </w:rPr>
            </w:pPr>
            <w:r w:rsidRPr="00B76431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B76431" w:rsidRDefault="00B76431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B76431">
              <w:rPr>
                <w:rFonts w:ascii="PT Astra Serif" w:hAnsi="PT Astra Serif"/>
                <w:b/>
                <w:color w:val="000000"/>
                <w:lang w:eastAsia="ru-RU"/>
              </w:rPr>
              <w:t>95885,5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440AC2" w:rsidRDefault="008A762E" w:rsidP="00A329DD">
            <w:pPr>
              <w:jc w:val="center"/>
              <w:rPr>
                <w:rFonts w:ascii="PT Astra Serif" w:hAnsi="PT Astra Serif"/>
                <w:b/>
                <w:color w:val="000000"/>
                <w:highlight w:val="yellow"/>
                <w:lang w:eastAsia="ru-RU"/>
              </w:rPr>
            </w:pPr>
            <w:r w:rsidRPr="00B76431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440AC2" w:rsidRDefault="00B76431" w:rsidP="00A329DD">
            <w:pPr>
              <w:jc w:val="center"/>
              <w:rPr>
                <w:rFonts w:ascii="PT Astra Serif" w:hAnsi="PT Astra Serif"/>
                <w:b/>
                <w:color w:val="000000"/>
                <w:highlight w:val="yellow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55635,6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440AC2" w:rsidRDefault="00B76431" w:rsidP="00A329DD">
            <w:pPr>
              <w:jc w:val="center"/>
              <w:rPr>
                <w:rFonts w:ascii="PT Astra Serif" w:hAnsi="PT Astra Serif"/>
                <w:b/>
                <w:color w:val="000000"/>
                <w:highlight w:val="yellow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40249,9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76431" w:rsidRPr="00FF3B38" w:rsidTr="00875B89">
        <w:trPr>
          <w:trHeight w:val="210"/>
        </w:trPr>
        <w:tc>
          <w:tcPr>
            <w:tcW w:w="66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431" w:rsidRDefault="00B76431" w:rsidP="008A762E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</w:p>
          <w:p w:rsidR="00B76431" w:rsidRPr="00B76431" w:rsidRDefault="00B76431" w:rsidP="008A762E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431" w:rsidRPr="00B76431" w:rsidRDefault="00B76431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431" w:rsidRPr="00B76431" w:rsidRDefault="00B76431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31" w:rsidRDefault="00B76431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31" w:rsidRDefault="00B76431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31" w:rsidRDefault="00B76431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431" w:rsidRDefault="00B76431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lastRenderedPageBreak/>
              <w:t>3.4</w:t>
            </w: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8A762E">
              <w:rPr>
                <w:rFonts w:ascii="PT Astra Serif" w:hAnsi="PT Astra Serif"/>
                <w:color w:val="000000"/>
                <w:lang w:eastAsia="ru-RU"/>
              </w:rPr>
              <w:t>Щекинского</w:t>
            </w:r>
            <w:proofErr w:type="spellEnd"/>
            <w:r w:rsidRPr="008A762E">
              <w:rPr>
                <w:rFonts w:ascii="PT Astra Serif" w:hAnsi="PT Astra Serif"/>
                <w:color w:val="000000"/>
                <w:lang w:eastAsia="ru-RU"/>
              </w:rPr>
              <w:t xml:space="preserve"> района (комитет по вопросам жизнеобеспечения, строительства и жилищного фонда)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5 100,0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5 100,0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481959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6 262,0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481959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481959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6 262,0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DF6E69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76686,8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DF6E69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46258,2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DF6E69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30428,6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FF50DB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</w:t>
            </w:r>
            <w:r w:rsidR="008A762E" w:rsidRPr="008A762E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FF50DB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</w:t>
            </w:r>
            <w:r w:rsidR="008A762E" w:rsidRPr="008A762E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FF50DB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FF50DB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3.4.1</w:t>
            </w: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Модернизация объектов теплоснабжения в границах поселения</w:t>
            </w:r>
          </w:p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района (</w:t>
            </w:r>
            <w:r w:rsidRPr="006551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5 1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5 1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81959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59" w:rsidRPr="00FF3B38" w:rsidRDefault="00481959" w:rsidP="00481959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59" w:rsidRPr="00FF3B38" w:rsidRDefault="00481959" w:rsidP="00481959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59" w:rsidRPr="00FF3B38" w:rsidRDefault="00481959" w:rsidP="00481959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1959" w:rsidRPr="00FF3B38" w:rsidRDefault="00481959" w:rsidP="0048195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59" w:rsidRPr="00481959" w:rsidRDefault="00481959" w:rsidP="0048195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81959">
              <w:rPr>
                <w:rFonts w:ascii="PT Astra Serif" w:hAnsi="PT Astra Serif"/>
                <w:color w:val="000000"/>
                <w:lang w:eastAsia="ru-RU"/>
              </w:rPr>
              <w:t>6 262,0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59" w:rsidRPr="00481959" w:rsidRDefault="00481959" w:rsidP="0048195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8195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59" w:rsidRPr="00481959" w:rsidRDefault="00481959" w:rsidP="0048195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8195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59" w:rsidRPr="00481959" w:rsidRDefault="00481959" w:rsidP="0048195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81959">
              <w:rPr>
                <w:rFonts w:ascii="PT Astra Serif" w:hAnsi="PT Astra Serif"/>
                <w:color w:val="000000"/>
                <w:lang w:eastAsia="ru-RU"/>
              </w:rPr>
              <w:t>6 262,0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59" w:rsidRPr="00FF3B38" w:rsidRDefault="00481959" w:rsidP="0048195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59" w:rsidRPr="00FF3B38" w:rsidRDefault="00481959" w:rsidP="0048195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F6E69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69" w:rsidRPr="00FF3B38" w:rsidRDefault="00DF6E69" w:rsidP="00DF6E69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69" w:rsidRPr="00FF3B38" w:rsidRDefault="00DF6E69" w:rsidP="00DF6E69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69" w:rsidRPr="00FF3B38" w:rsidRDefault="00DF6E69" w:rsidP="00DF6E69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E69" w:rsidRPr="00FF3B38" w:rsidRDefault="00DF6E69" w:rsidP="00DF6E6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E69" w:rsidRPr="00DF6E69" w:rsidRDefault="00DF6E69" w:rsidP="00DF6E6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F6E69">
              <w:rPr>
                <w:rFonts w:ascii="PT Astra Serif" w:hAnsi="PT Astra Serif"/>
                <w:color w:val="000000"/>
                <w:lang w:eastAsia="ru-RU"/>
              </w:rPr>
              <w:t>76686,8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E69" w:rsidRPr="00DF6E69" w:rsidRDefault="00DF6E69" w:rsidP="00DF6E6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F6E6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69" w:rsidRPr="00DF6E69" w:rsidRDefault="00DF6E69" w:rsidP="00DF6E6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F6E69">
              <w:rPr>
                <w:rFonts w:ascii="PT Astra Serif" w:hAnsi="PT Astra Serif"/>
                <w:color w:val="000000"/>
                <w:lang w:eastAsia="ru-RU"/>
              </w:rPr>
              <w:t>46258,2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69" w:rsidRPr="00DF6E69" w:rsidRDefault="00DF6E69" w:rsidP="00DF6E6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F6E69">
              <w:rPr>
                <w:rFonts w:ascii="PT Astra Serif" w:hAnsi="PT Astra Serif"/>
                <w:color w:val="000000"/>
                <w:lang w:eastAsia="ru-RU"/>
              </w:rPr>
              <w:t>30428,6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69" w:rsidRPr="00FF3B38" w:rsidRDefault="00DF6E69" w:rsidP="00DF6E6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E69" w:rsidRPr="00FF3B38" w:rsidRDefault="00DF6E69" w:rsidP="00DF6E6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F50DB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DB" w:rsidRPr="00FF3B38" w:rsidRDefault="00FF50DB" w:rsidP="00FF50DB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DB" w:rsidRDefault="00FF50DB" w:rsidP="00FF50DB">
            <w:pPr>
              <w:jc w:val="center"/>
            </w:pPr>
            <w:r w:rsidRPr="00C07462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F50DB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DB" w:rsidRPr="00FF3B38" w:rsidRDefault="00FF50DB" w:rsidP="00FF50DB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DB" w:rsidRDefault="00FF50DB" w:rsidP="00FF50DB">
            <w:pPr>
              <w:jc w:val="center"/>
            </w:pPr>
            <w:r w:rsidRPr="00C07462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FF50DB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4"/>
        </w:trPr>
        <w:tc>
          <w:tcPr>
            <w:tcW w:w="66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B76431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98048,8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B7643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46258,2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B76431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51790,6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847DC6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</w:t>
            </w: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района (</w:t>
            </w:r>
            <w:r w:rsidRPr="0065516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44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3.5.1</w:t>
            </w: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Реализация концепции комплексного благоустройства 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AF16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1 799,3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AF16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463D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44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32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7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3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2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3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192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3.5.2</w:t>
            </w: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1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10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13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15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1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1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0321F6" w:rsidRDefault="00463DE7" w:rsidP="00315B7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463D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463DE7" w:rsidP="00174FC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52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</w:p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A353B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504D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7 327,8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3D06E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7 327,8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798 395,9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86337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143 086,6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86337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529 095,7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121 841,2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15192C" w:rsidP="0015192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4 372,4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86337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05D6D" w:rsidRPr="00205D6D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015C56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15C56">
              <w:rPr>
                <w:rFonts w:ascii="PT Astra Serif" w:hAnsi="PT Astra Serif"/>
                <w:b/>
                <w:lang w:eastAsia="ru-RU"/>
              </w:rPr>
              <w:t>210 349,8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015C56" w:rsidRDefault="00F8123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15C56">
              <w:rPr>
                <w:rFonts w:ascii="PT Astra Serif" w:hAnsi="PT Astra Serif"/>
                <w:b/>
                <w:lang w:eastAsia="ru-RU"/>
              </w:rPr>
              <w:t>5 418,2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15C56" w:rsidRDefault="00F8123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15C56">
              <w:rPr>
                <w:rFonts w:ascii="PT Astra Serif" w:hAnsi="PT Astra Serif"/>
                <w:b/>
                <w:lang w:eastAsia="ru-RU"/>
              </w:rPr>
              <w:t>109 651,3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15C56" w:rsidRDefault="00F8123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15C56">
              <w:rPr>
                <w:rFonts w:ascii="PT Astra Serif" w:hAnsi="PT Astra Serif"/>
                <w:b/>
                <w:lang w:eastAsia="ru-RU"/>
              </w:rPr>
              <w:t>73 530,5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15C56" w:rsidRDefault="00F8123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15C56">
              <w:rPr>
                <w:rFonts w:ascii="PT Astra Serif" w:hAnsi="PT Astra Serif"/>
                <w:b/>
                <w:lang w:eastAsia="ru-RU"/>
              </w:rPr>
              <w:t>950,0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0,0</w:t>
            </w:r>
          </w:p>
        </w:tc>
      </w:tr>
      <w:tr w:rsidR="00205D6D" w:rsidRPr="00205D6D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191 230,5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5 495,0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109 514,2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75 389,6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0,0</w:t>
            </w:r>
          </w:p>
        </w:tc>
      </w:tr>
      <w:tr w:rsidR="00250740" w:rsidRPr="00FF3B38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FF3B38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50740" w:rsidRPr="00FF3B38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FF3B38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50740" w:rsidRPr="00FF3B38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FF3B38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50740" w:rsidRPr="00FF3B38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3B38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</w:tbl>
    <w:p w:rsidR="00514CFA" w:rsidRPr="00FF3B38" w:rsidRDefault="00514CFA" w:rsidP="00514CFA">
      <w:pPr>
        <w:pBdr>
          <w:bottom w:val="single" w:sz="12" w:space="1" w:color="auto"/>
        </w:pBd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  <w:sectPr w:rsidR="006566E7" w:rsidRPr="00FF3B38" w:rsidSect="00514CFA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514CFA" w:rsidRPr="00FF3B38" w:rsidTr="00514CFA">
        <w:trPr>
          <w:trHeight w:val="1551"/>
          <w:jc w:val="right"/>
        </w:trPr>
        <w:tc>
          <w:tcPr>
            <w:tcW w:w="4925" w:type="dxa"/>
          </w:tcPr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>Приложение №</w:t>
            </w:r>
            <w:r w:rsidR="00FF3B38"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2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FF3B38">
        <w:rPr>
          <w:rFonts w:ascii="PT Astra Serif" w:hAnsi="PT Astra Serif"/>
          <w:b/>
          <w:sz w:val="28"/>
          <w:szCs w:val="28"/>
          <w:lang w:eastAsia="ru-RU"/>
        </w:rPr>
        <w:t>процессных</w:t>
      </w:r>
      <w:proofErr w:type="gram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мероприятий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514CFA" w:rsidRPr="00FF3B38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655167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 (</w:t>
            </w:r>
            <w:r w:rsidR="00655167"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района)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1. Оплата взносов на капитальный ремонт общего имущества в МКД, по помещениям, находящимся в собственности </w:t>
            </w:r>
            <w:proofErr w:type="spellStart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2. Техническое обслуживание газового оборудования;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3. Организация теплоснабжения в границах поселения;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4. Реализация проекта «Народный бюджет»;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5. Организация водоснабжения и водоотведения в границах поселения;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6.Обеспечение реализации муниципальной программы;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7.Улучшение жилищных условий граждан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1.Обеспечение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2. Обеспечение деятельности муниципального казенного учреждения 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«Управление капитального строительства </w:t>
            </w:r>
            <w:proofErr w:type="spellStart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района» (МКУ «УКС»);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3. Создание условий для дальнейшего повышения доступности жилья для населения, обеспечения комфортной среды обитания и жизнедеятельности;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4.Создание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</w:t>
            </w:r>
            <w:proofErr w:type="spellStart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5.Проведение ремонта муниципального жилищного фонда.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D1293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520 271,1</w:t>
            </w:r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315B7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63 839,5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0321F6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год – </w:t>
            </w:r>
            <w:r w:rsidR="00DB4A0D"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>100 758,7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0321F6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2D347A">
              <w:rPr>
                <w:rFonts w:ascii="PT Astra Serif" w:hAnsi="PT Astra Serif"/>
                <w:sz w:val="28"/>
                <w:szCs w:val="28"/>
                <w:lang w:eastAsia="ru-RU"/>
              </w:rPr>
              <w:t>45 306,1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0321F6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EA06CC">
              <w:rPr>
                <w:rFonts w:ascii="PT Astra Serif" w:hAnsi="PT Astra Serif"/>
                <w:sz w:val="28"/>
                <w:szCs w:val="28"/>
                <w:lang w:eastAsia="ru-RU"/>
              </w:rPr>
              <w:t>74 560,0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</w:t>
            </w:r>
            <w:r w:rsidR="002D347A">
              <w:rPr>
                <w:rFonts w:ascii="PT Astra Serif" w:hAnsi="PT Astra Serif"/>
                <w:sz w:val="28"/>
                <w:szCs w:val="28"/>
                <w:lang w:eastAsia="ru-RU"/>
              </w:rPr>
              <w:t>44 510,0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2027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2028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2029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2030 год – 47 824,2 тыс. руб.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329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514CFA" w:rsidRPr="00FF3B38" w:rsidTr="00514CF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>Приложение №</w:t>
            </w:r>
            <w:r w:rsidR="00FF3B38"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3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FF3B38">
        <w:rPr>
          <w:rFonts w:ascii="PT Astra Serif" w:hAnsi="PT Astra Serif"/>
          <w:b/>
          <w:sz w:val="28"/>
          <w:lang w:eastAsia="ru-RU"/>
        </w:rPr>
        <w:t xml:space="preserve"> Перечень мероприятий (результатов) комплекса процессных мероприятий</w:t>
      </w:r>
    </w:p>
    <w:p w:rsidR="00514CFA" w:rsidRPr="00FF3B38" w:rsidRDefault="00514CFA" w:rsidP="00514CFA">
      <w:pPr>
        <w:ind w:right="598"/>
        <w:jc w:val="center"/>
        <w:rPr>
          <w:rFonts w:ascii="PT Astra Serif" w:hAnsi="PT Astra Serif"/>
          <w:b/>
          <w:i/>
          <w:sz w:val="28"/>
          <w:lang w:eastAsia="ru-RU"/>
        </w:rPr>
      </w:pPr>
      <w:r w:rsidRPr="00FF3B38">
        <w:rPr>
          <w:rFonts w:ascii="PT Astra Serif" w:hAnsi="PT Astra Serif"/>
          <w:b/>
          <w:i/>
          <w:sz w:val="28"/>
          <w:lang w:eastAsia="ru-RU"/>
        </w:rPr>
        <w:t xml:space="preserve"> </w:t>
      </w:r>
    </w:p>
    <w:p w:rsidR="00514CFA" w:rsidRPr="00FF3B38" w:rsidRDefault="00514CFA" w:rsidP="00514CFA">
      <w:pPr>
        <w:ind w:right="598"/>
        <w:jc w:val="center"/>
        <w:rPr>
          <w:rFonts w:ascii="PT Astra Serif" w:hAnsi="PT Astra Serif"/>
          <w:sz w:val="28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3"/>
        <w:gridCol w:w="2167"/>
        <w:gridCol w:w="1925"/>
        <w:gridCol w:w="1382"/>
        <w:gridCol w:w="1219"/>
        <w:gridCol w:w="1648"/>
        <w:gridCol w:w="1369"/>
        <w:gridCol w:w="1489"/>
        <w:gridCol w:w="1818"/>
        <w:gridCol w:w="1638"/>
      </w:tblGrid>
      <w:tr w:rsidR="00514CFA" w:rsidRPr="00FF3B38" w:rsidTr="00A27B04">
        <w:trPr>
          <w:trHeight w:val="334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№</w:t>
            </w:r>
          </w:p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Объем финансового обеспечения (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тыс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уб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.)</w:t>
            </w:r>
          </w:p>
        </w:tc>
      </w:tr>
      <w:tr w:rsidR="00514CFA" w:rsidRPr="00FF3B38" w:rsidTr="00A27B04">
        <w:trPr>
          <w:trHeight w:val="27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514CFA" w:rsidRPr="00FF3B38" w:rsidTr="00A27B04">
        <w:trPr>
          <w:trHeight w:val="595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514CFA" w:rsidRPr="00FF3B38" w:rsidTr="00A27B04">
        <w:trPr>
          <w:trHeight w:val="6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F2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Обеспечение прав собственника муниципального жилищного фонда и объектов инженерной инфраструктуры, </w:t>
            </w: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предназначенных для организации электро-, тепл</w:t>
            </w:r>
            <w:proofErr w:type="gramStart"/>
            <w:r w:rsidRPr="00FF3B38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FF3B38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населения.</w:t>
            </w:r>
          </w:p>
        </w:tc>
      </w:tr>
      <w:tr w:rsidR="00514CFA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B532B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(</w:t>
            </w:r>
            <w:r w:rsidR="00B532B9" w:rsidRPr="00B532B9">
              <w:rPr>
                <w:rFonts w:ascii="PT Astra Serif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48025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  <w:r w:rsidR="0048025A">
              <w:rPr>
                <w:rFonts w:ascii="PT Astra Serif" w:hAnsi="PT Astra Serif"/>
                <w:lang w:eastAsia="ru-RU"/>
              </w:rPr>
              <w:t>3,8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48025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53,8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924B7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4B7" w:rsidRPr="00FF3B38" w:rsidRDefault="001924B7" w:rsidP="001924B7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Default="001924B7" w:rsidP="001924B7">
            <w:pPr>
              <w:jc w:val="center"/>
            </w:pPr>
            <w:r w:rsidRPr="00942881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Default="001924B7" w:rsidP="001924B7">
            <w:pPr>
              <w:jc w:val="center"/>
            </w:pPr>
            <w:r w:rsidRPr="006F0029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924B7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4B7" w:rsidRPr="00FF3B38" w:rsidRDefault="001924B7" w:rsidP="001924B7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Default="001924B7" w:rsidP="001924B7">
            <w:pPr>
              <w:jc w:val="center"/>
            </w:pPr>
            <w:r w:rsidRPr="00942881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Default="001924B7" w:rsidP="001924B7">
            <w:pPr>
              <w:jc w:val="center"/>
            </w:pPr>
            <w:r w:rsidRPr="006F0029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924B7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4B7" w:rsidRPr="00FF3B38" w:rsidRDefault="001924B7" w:rsidP="001924B7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Default="001924B7" w:rsidP="001924B7">
            <w:pPr>
              <w:jc w:val="center"/>
            </w:pPr>
            <w:r w:rsidRPr="00942881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Default="001924B7" w:rsidP="001924B7">
            <w:pPr>
              <w:jc w:val="center"/>
            </w:pPr>
            <w:r w:rsidRPr="006F0029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1924B7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Установка счетчиков энергоресурсов в муниципальных квартирах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924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924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2E779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3 730,0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E779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3 730,0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74FC3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4 175,0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4 175,0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924B7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C52CE5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924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r w:rsidR="001C6162">
              <w:rPr>
                <w:rFonts w:ascii="PT Astra Serif" w:hAnsi="PT Astra Serif"/>
                <w:lang w:eastAsia="ru-RU"/>
              </w:rPr>
              <w:t>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  <w:r w:rsidR="001924B7">
              <w:rPr>
                <w:rFonts w:ascii="PT Astra Serif" w:hAnsi="PT Astra Serif"/>
                <w:lang w:eastAsia="ru-RU"/>
              </w:rPr>
              <w:t> 515,7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924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4 515,7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924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4 697,0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924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4 697,0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15 301,7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15 301,7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74FC3" w:rsidP="002D1CB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19 508,0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74FC3" w:rsidP="002D1CB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19 508,0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C6162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B16195" w:rsidP="006152D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22 988,7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B16195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22 988,7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C6162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162" w:rsidRPr="00A2639A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A2639A" w:rsidRDefault="00F013C6" w:rsidP="00944D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27117</w:t>
            </w:r>
            <w:r w:rsidR="00A2639A" w:rsidRPr="00A2639A">
              <w:rPr>
                <w:rFonts w:ascii="PT Astra Serif" w:hAnsi="PT Astra Serif"/>
                <w:lang w:eastAsia="ru-RU"/>
              </w:rPr>
              <w:t>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A2639A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A2639A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A2639A" w:rsidRDefault="00A2639A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27117,3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C6162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944D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18 400,0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944DFA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18 400,0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944D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944D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1.5</w:t>
            </w:r>
          </w:p>
          <w:p w:rsidR="000C59B5" w:rsidRPr="00FF3B38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Организация теплоснабжения в границах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поселения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B209C7" w:rsidP="002E779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1 633,4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B209C7" w:rsidP="002E779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1 633,4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10 604,0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10 604,0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B1619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7 324,5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B1619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7 324,5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A2639A" w:rsidRDefault="00C52CE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3951,0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A2639A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A2639A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A2639A" w:rsidRDefault="00C52CE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3951,0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1F0B52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1F0B52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1F0B5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1F0B5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1.6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4 436,0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4 436,0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B16195" w:rsidP="00412E8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4 298,3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B16195" w:rsidP="00412E8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4 298,3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1.7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Разработка проектно-сметной документации по ремонту очистных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.К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арамышево</w:t>
            </w:r>
            <w:proofErr w:type="spellEnd"/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1.8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проекта «Народный бюджет»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8 700,00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5 858,4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2 841,6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A27B0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2 372,1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A27B0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2 372,1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1.9</w:t>
            </w: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E838F6" w:rsidRDefault="00E838F6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E838F6">
              <w:rPr>
                <w:rFonts w:ascii="PT Astra Serif" w:hAnsi="PT Astra Serif"/>
                <w:lang w:eastAsia="ru-RU"/>
              </w:rPr>
              <w:t>Иные межбюджетные трансферты бюджетам муниципальных районов из бюджета Тульской области на выполнение работ на объектах коммунальной инфраструктуры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33 926,7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33 926,7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A27B0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3 795,2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A27B04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3 795,2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C52CE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12965,3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C52CE5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12965,3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1.10</w:t>
            </w: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A922C3" w:rsidRDefault="00A922C3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A922C3">
              <w:rPr>
                <w:rFonts w:ascii="PT Astra Serif" w:hAnsi="PT Astra Serif"/>
                <w:lang w:eastAsia="ru-RU"/>
              </w:rPr>
              <w:t xml:space="preserve">Приобретение техники для жилищно-коммунального хозяйства муниципального образования </w:t>
            </w:r>
            <w:proofErr w:type="spellStart"/>
            <w:r w:rsidRPr="00A922C3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A922C3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A2639A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A2639A" w:rsidRDefault="00440AC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A2639A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A2639A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440AC2" w:rsidRDefault="00A922C3" w:rsidP="00A922C3">
            <w:pPr>
              <w:ind w:left="108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  <w:r w:rsidRPr="00791B7B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353D7" w:rsidRPr="00FF3B38" w:rsidTr="00A27B04">
        <w:trPr>
          <w:trHeight w:val="1265"/>
        </w:trPr>
        <w:tc>
          <w:tcPr>
            <w:tcW w:w="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3D7" w:rsidRPr="00205D6D" w:rsidRDefault="004353D7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1.11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3D7" w:rsidRPr="00205D6D" w:rsidRDefault="004353D7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Резервные средства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3D7" w:rsidRPr="00205D6D" w:rsidRDefault="004353D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3D7" w:rsidRPr="00205D6D" w:rsidRDefault="00585DAD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Pr="00205D6D" w:rsidRDefault="00A27B0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654,9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Pr="00205D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D7" w:rsidRPr="00205D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AD" w:rsidRPr="00205D6D" w:rsidRDefault="00A27B04" w:rsidP="00585DA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654,9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D7" w:rsidRPr="00205D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14CFA" w:rsidRPr="00FF3B38" w:rsidTr="001C6162">
        <w:trPr>
          <w:trHeight w:val="39"/>
        </w:trPr>
        <w:tc>
          <w:tcPr>
            <w:tcW w:w="4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895913" w:rsidP="008F3FC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33 322,7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020CE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5 858,4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895913" w:rsidP="002E7799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27 464,3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72 774,7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33 926,7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38 848,0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5B6" w:rsidRPr="00205D6D" w:rsidRDefault="00A27B04" w:rsidP="000A15B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45 662,5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A27B0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6 167,3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A27B04" w:rsidP="00A27B04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39 495,2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D1293E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293E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1293E" w:rsidRDefault="00AD0CC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293E">
              <w:rPr>
                <w:rFonts w:ascii="PT Astra Serif" w:hAnsi="PT Astra Serif"/>
                <w:b/>
                <w:lang w:eastAsia="ru-RU"/>
              </w:rPr>
              <w:t>61633,6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1293E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293E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1293E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293E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1293E" w:rsidRDefault="00AD0CC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293E">
              <w:rPr>
                <w:rFonts w:ascii="PT Astra Serif" w:hAnsi="PT Astra Serif"/>
                <w:b/>
                <w:lang w:eastAsia="ru-RU"/>
              </w:rPr>
              <w:t>61633,6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1293E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293E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1293E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293E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44 510,0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44 510,0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900CE">
              <w:rPr>
                <w:rFonts w:ascii="PT Astra Serif" w:hAnsi="PT Astra Serif"/>
                <w:b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514CFA" w:rsidRPr="00FF3B38" w:rsidTr="00A27B04">
        <w:trPr>
          <w:trHeight w:val="289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613" w:rsidP="001A62B2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18 080,1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18 080,1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13 760,4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13 760,4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C1265" w:rsidRPr="00FF3B38" w:rsidTr="00A27B04">
        <w:trPr>
          <w:trHeight w:val="29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16 339,4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16 339,4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C1265" w:rsidRPr="00FF3B38" w:rsidTr="00A27B04">
        <w:trPr>
          <w:trHeight w:val="29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A2639A" w:rsidRDefault="00A2639A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21011,0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A2639A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A2639A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A2639A" w:rsidRDefault="00A2639A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21011,0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C1265" w:rsidRPr="00FF3B38" w:rsidTr="00A27B04">
        <w:trPr>
          <w:trHeight w:val="289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D1293E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19022,4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D1293E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19022,4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1293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19664,8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1293E" w:rsidP="005946C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19664,8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0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42"/>
        </w:trPr>
        <w:tc>
          <w:tcPr>
            <w:tcW w:w="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18 080,1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18 080,1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13 760,4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13 760,4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A922C3" w:rsidRDefault="002D6D78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15 405,0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A922C3" w:rsidRDefault="002D6D78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15 405,0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946C6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A2639A" w:rsidRDefault="00624E9E" w:rsidP="005946C6">
            <w:pPr>
              <w:ind w:left="108"/>
              <w:jc w:val="center"/>
              <w:rPr>
                <w:rFonts w:ascii="PT Astra Serif" w:hAnsi="PT Astra Serif"/>
                <w:b/>
                <w:highlight w:val="yellow"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21011,0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E900CE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900CE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E900CE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900CE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E900CE" w:rsidRDefault="00624E9E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21011,0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946C6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18992,4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18992,4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946C6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19634,8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19 634,8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9502C9" w:rsidRPr="00FF3B38" w:rsidTr="00A27B04">
        <w:trPr>
          <w:trHeight w:val="29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3.1</w:t>
            </w:r>
          </w:p>
          <w:p w:rsidR="009502C9" w:rsidRPr="00FF3B38" w:rsidRDefault="009502C9" w:rsidP="009502C9">
            <w:pPr>
              <w:rPr>
                <w:rFonts w:ascii="PT Astra Serif" w:hAnsi="PT Astra Serif"/>
                <w:lang w:eastAsia="ru-RU"/>
              </w:rPr>
            </w:pPr>
          </w:p>
          <w:p w:rsidR="009502C9" w:rsidRPr="00FF3B38" w:rsidRDefault="009502C9" w:rsidP="009502C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Переселение граждан из аварийного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жилищного фонда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</w:t>
            </w:r>
          </w:p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(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комитет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 вопросам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ж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администрации 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12 436,7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12 436,7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502C9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14 223,6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14 223,6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0714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8 030,2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0714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8 030,2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A2639A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A2639A" w:rsidRDefault="00440AC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4258,3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A2639A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A2639A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A2639A" w:rsidRDefault="00A2639A" w:rsidP="005F719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4258,3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A2639A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A2639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F719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  <w:r w:rsidR="00A922C3">
              <w:rPr>
                <w:rFonts w:ascii="PT Astra Serif" w:hAnsi="PT Astra Serif"/>
                <w:lang w:eastAsia="ru-RU"/>
              </w:rPr>
              <w:t>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F719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  <w:r w:rsidR="00A922C3">
              <w:rPr>
                <w:rFonts w:ascii="PT Astra Serif" w:hAnsi="PT Astra Serif"/>
                <w:lang w:eastAsia="ru-RU"/>
              </w:rPr>
              <w:t>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F719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F719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3.2</w:t>
            </w:r>
          </w:p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 xml:space="preserve">самоуправления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в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соответствии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с жилищным законодательством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9 825,6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9 825,6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11 474,1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11 474,1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946C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946C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313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законодательством, за исключением осуществления муниципального</w:t>
            </w:r>
            <w:r w:rsidRPr="00FF3B38">
              <w:rPr>
                <w:rFonts w:ascii="PT Astra Serif" w:hAnsi="PT Astra Serif"/>
                <w:i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жилищного контроля и реализации проектов в рамках государственных программ.</w:t>
            </w:r>
            <w:proofErr w:type="gramEnd"/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2 611,1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2 611,1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4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2 749,5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2 749,5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913" w:rsidRPr="00FF3B38" w:rsidRDefault="00A27B04" w:rsidP="008959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8 275,5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27B0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8 275,5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900C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4258,3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900C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4258,3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6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1293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1293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6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1293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1293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6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5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120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9"/>
        </w:trPr>
        <w:tc>
          <w:tcPr>
            <w:tcW w:w="4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/>
                <w:i/>
                <w:lang w:eastAsia="ru-RU"/>
              </w:rPr>
              <w:lastRenderedPageBreak/>
              <w:t>ИТОГО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35B8D" w:rsidP="00020C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 w:rsidR="00020CE7"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 436,7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35B8D" w:rsidP="00020C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 w:rsidR="00020CE7"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 436,7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14 223,6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14 223,6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371CB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2D6D7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7 858,0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2D6D78" w:rsidP="008C61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7 858,0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371CB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624E9E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24E9E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624E9E" w:rsidRDefault="00624E9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624E9E">
              <w:rPr>
                <w:rFonts w:ascii="PT Astra Serif" w:hAnsi="PT Astra Serif"/>
                <w:b/>
                <w:color w:val="000000"/>
                <w:lang w:eastAsia="ru-RU"/>
              </w:rPr>
              <w:t>4258,3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624E9E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624E9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624E9E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624E9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624E9E" w:rsidRDefault="00624E9E" w:rsidP="008C61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624E9E">
              <w:rPr>
                <w:rFonts w:ascii="PT Astra Serif" w:hAnsi="PT Astra Serif"/>
                <w:b/>
                <w:color w:val="000000"/>
                <w:lang w:eastAsia="ru-RU"/>
              </w:rPr>
              <w:t>4258,3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624E9E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624E9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624E9E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624E9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371CB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8C61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B4A0D" w:rsidP="0028270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638 372,9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47 507,9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D1399" w:rsidP="002E7799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590 865,0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63 839,5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735B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5 848,4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57 991,1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BF7EE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70D" w:rsidRPr="00FF3B38" w:rsidRDefault="00DB4A0D" w:rsidP="0028270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100 758,7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3E179C">
              <w:rPr>
                <w:rFonts w:ascii="PT Astra Serif" w:hAnsi="PT Astra Serif"/>
                <w:b/>
                <w:color w:val="000000"/>
                <w:lang w:eastAsia="ru-RU"/>
              </w:rPr>
              <w:t>33 926,7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66 832,0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C7A3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70 247,5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C7A3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14 345,3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C7A3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55 932,2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1293E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293E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1293E" w:rsidRDefault="00015C56" w:rsidP="00D1293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99829,3</w:t>
            </w:r>
            <w:r w:rsidR="00624E9E" w:rsidRPr="00D1293E">
              <w:rPr>
                <w:rFonts w:ascii="PT Astra Serif" w:hAnsi="PT Astra Serif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1293E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1293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1293E" w:rsidRDefault="00015C56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25891,7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1293E" w:rsidRDefault="00015C56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15C56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70238,1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15C56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15C56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72161,8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15C56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24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14CFA" w:rsidRPr="00FF3B38" w:rsidTr="00514CFA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>Приложение №</w:t>
            </w:r>
            <w:r w:rsidR="00FF3B38"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4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Адресный перечень объектов по муниципальной программе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район», планируемой к реализации на территории муниципального образования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 </w:t>
      </w:r>
      <w:r w:rsidR="00E900CE" w:rsidRPr="00FF3B38">
        <w:rPr>
          <w:rFonts w:ascii="PT Astra Serif" w:hAnsi="PT Astra Serif"/>
          <w:b/>
          <w:sz w:val="28"/>
          <w:szCs w:val="28"/>
          <w:lang w:eastAsia="ru-RU"/>
        </w:rPr>
        <w:t>на 2022</w:t>
      </w: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4208"/>
        <w:gridCol w:w="3685"/>
        <w:gridCol w:w="3196"/>
      </w:tblGrid>
      <w:tr w:rsidR="00514CFA" w:rsidRPr="00FF3B38" w:rsidTr="003C2BF2">
        <w:trPr>
          <w:tblHeader/>
        </w:trPr>
        <w:tc>
          <w:tcPr>
            <w:tcW w:w="3697" w:type="dxa"/>
            <w:shd w:val="clear" w:color="auto" w:fill="auto"/>
            <w:vAlign w:val="center"/>
          </w:tcPr>
          <w:p w:rsidR="00514CFA" w:rsidRPr="003C2BF2" w:rsidRDefault="00514CFA" w:rsidP="003C2BF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3C2BF2">
              <w:rPr>
                <w:rFonts w:ascii="PT Astra Serif" w:hAnsi="PT Astra Serif"/>
                <w:b/>
                <w:lang w:eastAsia="ru-RU"/>
              </w:rPr>
              <w:t xml:space="preserve">«Улучшение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3C2BF2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3C2BF2">
              <w:rPr>
                <w:rFonts w:ascii="PT Astra Serif" w:hAnsi="PT Astra Serif"/>
                <w:b/>
                <w:lang w:eastAsia="ru-RU"/>
              </w:rPr>
              <w:t xml:space="preserve"> район»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514CFA" w:rsidRPr="003C2BF2" w:rsidRDefault="00514CFA" w:rsidP="003C2BF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proofErr w:type="spellStart"/>
            <w:r w:rsidRPr="003C2BF2">
              <w:rPr>
                <w:rFonts w:ascii="PT Astra Serif" w:hAnsi="PT Astra Serif"/>
                <w:b/>
                <w:lang w:eastAsia="ru-RU"/>
              </w:rPr>
              <w:t>Пообъектный</w:t>
            </w:r>
            <w:proofErr w:type="spellEnd"/>
            <w:r w:rsidRPr="003C2BF2">
              <w:rPr>
                <w:rFonts w:ascii="PT Astra Serif" w:hAnsi="PT Astra Serif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14CFA" w:rsidRPr="003C2BF2" w:rsidRDefault="00514CFA" w:rsidP="003C2BF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3C2BF2">
              <w:rPr>
                <w:rFonts w:ascii="PT Astra Serif" w:hAnsi="PT Astra Serif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14CFA" w:rsidRPr="003C2BF2" w:rsidRDefault="00514CFA" w:rsidP="003C2BF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3C2BF2">
              <w:rPr>
                <w:rFonts w:ascii="PT Astra Serif" w:hAnsi="PT Astra Serif"/>
                <w:b/>
                <w:lang w:eastAsia="ru-RU"/>
              </w:rPr>
              <w:t>Общая стоимость работ (тыс. руб.)</w:t>
            </w:r>
          </w:p>
        </w:tc>
      </w:tr>
      <w:tr w:rsidR="00514CFA" w:rsidRPr="00FF3B38" w:rsidTr="003C2BF2">
        <w:tc>
          <w:tcPr>
            <w:tcW w:w="3697" w:type="dxa"/>
            <w:vMerge w:val="restart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водопроводной сети 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, ул.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Лесная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, ул. Лесная</w:t>
            </w:r>
          </w:p>
        </w:tc>
        <w:tc>
          <w:tcPr>
            <w:tcW w:w="3196" w:type="dxa"/>
            <w:shd w:val="clear" w:color="auto" w:fill="auto"/>
          </w:tcPr>
          <w:p w:rsidR="00514CFA" w:rsidRPr="00FF3B38" w:rsidRDefault="009C65C3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1 781,8</w:t>
            </w:r>
          </w:p>
        </w:tc>
      </w:tr>
      <w:tr w:rsidR="00514CFA" w:rsidRPr="00FF3B38" w:rsidTr="003C2BF2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Замена водовода от водозабора п.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до п.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Ломинцевский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От водозабора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.Л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оминцевский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до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п.Ломинцевский</w:t>
            </w:r>
            <w:proofErr w:type="spellEnd"/>
          </w:p>
        </w:tc>
        <w:tc>
          <w:tcPr>
            <w:tcW w:w="3196" w:type="dxa"/>
            <w:shd w:val="clear" w:color="auto" w:fill="auto"/>
          </w:tcPr>
          <w:p w:rsidR="00514CFA" w:rsidRPr="00FF3B38" w:rsidRDefault="009C65C3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4 297,7</w:t>
            </w:r>
          </w:p>
        </w:tc>
      </w:tr>
      <w:tr w:rsidR="00514CFA" w:rsidRPr="00FF3B38" w:rsidTr="003C2BF2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Строительство артезианской скважины в п.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Огаревка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 Огаревское,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.Я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годное</w:t>
            </w:r>
            <w:proofErr w:type="spellEnd"/>
          </w:p>
        </w:tc>
        <w:tc>
          <w:tcPr>
            <w:tcW w:w="3196" w:type="dxa"/>
            <w:shd w:val="clear" w:color="auto" w:fill="auto"/>
          </w:tcPr>
          <w:p w:rsidR="00514CFA" w:rsidRPr="00FF3B38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2 358,4</w:t>
            </w:r>
          </w:p>
        </w:tc>
      </w:tr>
      <w:tr w:rsidR="00514CFA" w:rsidRPr="00FF3B38" w:rsidTr="003C2BF2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Замена сетей теплоснабжения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в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с.п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Огаревка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, протяженностью 2,651 км</w:t>
            </w:r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с.п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Огаревка</w:t>
            </w:r>
            <w:proofErr w:type="spellEnd"/>
          </w:p>
        </w:tc>
        <w:tc>
          <w:tcPr>
            <w:tcW w:w="3196" w:type="dxa"/>
            <w:shd w:val="clear" w:color="auto" w:fill="auto"/>
          </w:tcPr>
          <w:p w:rsidR="00514CFA" w:rsidRPr="00FF3B38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19 670,8</w:t>
            </w:r>
          </w:p>
        </w:tc>
      </w:tr>
      <w:tr w:rsidR="00B17E38" w:rsidRPr="00FF3B38" w:rsidTr="003C2BF2">
        <w:tc>
          <w:tcPr>
            <w:tcW w:w="3697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водопровода в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аздолье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Тульской области МО Лазаревское в рамках проекта «Народный бюджет»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 Лазаревское,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аздолье</w:t>
            </w:r>
            <w:proofErr w:type="spell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2 248,5</w:t>
            </w:r>
          </w:p>
        </w:tc>
      </w:tr>
      <w:tr w:rsidR="00B17E38" w:rsidRPr="00FF3B38" w:rsidTr="003C2BF2">
        <w:tc>
          <w:tcPr>
            <w:tcW w:w="3697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системы холодного водоснабжения в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.Н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ижнее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Гайково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МО Лазаревское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в рамках проекта «Народный бюджет»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 Лазаревское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 ,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д. Нижнее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Гайково</w:t>
            </w:r>
            <w:proofErr w:type="spellEnd"/>
          </w:p>
        </w:tc>
        <w:tc>
          <w:tcPr>
            <w:tcW w:w="31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3 508,7</w:t>
            </w:r>
          </w:p>
        </w:tc>
      </w:tr>
      <w:tr w:rsidR="00514CFA" w:rsidRPr="00FF3B38" w:rsidTr="003C2BF2">
        <w:tc>
          <w:tcPr>
            <w:tcW w:w="3697" w:type="dxa"/>
            <w:vMerge w:val="restart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Благоустройство площади им.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В.И.Ленина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Г. Щекино, пл. им. В.И. Ленина</w:t>
            </w:r>
          </w:p>
        </w:tc>
        <w:tc>
          <w:tcPr>
            <w:tcW w:w="319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146 000,0</w:t>
            </w:r>
          </w:p>
        </w:tc>
      </w:tr>
      <w:tr w:rsidR="00514CFA" w:rsidRPr="00FF3B38" w:rsidTr="003C2BF2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 сквера 40-летия основания города Щекино. Детская площадка</w:t>
            </w:r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Г. Щекино, ул.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Колоскова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5а, сквер 40-летия основания города Щекино</w:t>
            </w:r>
          </w:p>
        </w:tc>
        <w:tc>
          <w:tcPr>
            <w:tcW w:w="319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27 889,1</w:t>
            </w:r>
          </w:p>
        </w:tc>
      </w:tr>
      <w:tr w:rsidR="00514CFA" w:rsidRPr="00FF3B38" w:rsidTr="00514CFA">
        <w:tc>
          <w:tcPr>
            <w:tcW w:w="14786" w:type="dxa"/>
            <w:gridSpan w:val="4"/>
            <w:shd w:val="clear" w:color="auto" w:fill="auto"/>
            <w:vAlign w:val="center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Итого:</w:t>
            </w:r>
          </w:p>
          <w:p w:rsidR="00514CFA" w:rsidRPr="00FF3B38" w:rsidRDefault="00F73962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207 755,0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0C59B5" w:rsidRPr="00FF3B38" w:rsidRDefault="000C59B5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tbl>
      <w:tblPr>
        <w:tblStyle w:val="afe"/>
        <w:tblpPr w:leftFromText="180" w:rightFromText="180" w:vertAnchor="text" w:horzAnchor="margin" w:tblpXSpec="right" w:tblpY="-242"/>
        <w:tblW w:w="4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</w:tblGrid>
      <w:tr w:rsidR="00B371CB" w:rsidRPr="00FF3B38" w:rsidTr="00B371CB">
        <w:tc>
          <w:tcPr>
            <w:tcW w:w="4712" w:type="dxa"/>
          </w:tcPr>
          <w:p w:rsidR="00B371CB" w:rsidRPr="00FF3B38" w:rsidRDefault="00B371CB" w:rsidP="008C611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>Приложение №</w:t>
            </w:r>
            <w:r>
              <w:rPr>
                <w:rFonts w:ascii="PT Astra Serif" w:hAnsi="PT Astra Serif"/>
              </w:rPr>
              <w:t xml:space="preserve"> 5</w:t>
            </w:r>
          </w:p>
          <w:p w:rsidR="00B371CB" w:rsidRDefault="00B371CB" w:rsidP="008C611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</w:t>
            </w:r>
          </w:p>
          <w:p w:rsidR="00B371CB" w:rsidRDefault="00B371CB" w:rsidP="008C611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в муниципальном образовании </w:t>
            </w:r>
          </w:p>
          <w:p w:rsidR="00B371CB" w:rsidRDefault="00B371CB" w:rsidP="008C611A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  <w:p w:rsidR="00B371CB" w:rsidRPr="00FF3B38" w:rsidRDefault="00B371CB" w:rsidP="00B371CB">
            <w:pPr>
              <w:rPr>
                <w:rFonts w:ascii="PT Astra Serif" w:hAnsi="PT Astra Serif"/>
              </w:rPr>
            </w:pPr>
          </w:p>
        </w:tc>
      </w:tr>
    </w:tbl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Pr="00FF3B38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Адресный перечень объектов по муниципальной программе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район», планируемой к реализации на территории муниципального образования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 </w:t>
      </w:r>
      <w:r w:rsidR="00624E9E" w:rsidRPr="00FF3B38">
        <w:rPr>
          <w:rFonts w:ascii="PT Astra Serif" w:hAnsi="PT Astra Serif"/>
          <w:b/>
          <w:sz w:val="28"/>
          <w:szCs w:val="28"/>
          <w:lang w:eastAsia="ru-RU"/>
        </w:rPr>
        <w:t>на 2024</w:t>
      </w: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B371CB" w:rsidRPr="00FF3B38" w:rsidRDefault="00B371CB" w:rsidP="00B371CB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8815AC" w:rsidRPr="00FF3B38" w:rsidTr="00F07C0E">
        <w:tc>
          <w:tcPr>
            <w:tcW w:w="3697" w:type="dxa"/>
            <w:vMerge w:val="restart"/>
            <w:shd w:val="clear" w:color="auto" w:fill="auto"/>
          </w:tcPr>
          <w:p w:rsidR="008815AC" w:rsidRPr="00FF3B38" w:rsidRDefault="008815AC" w:rsidP="00F07C0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«Улучшение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район»</w:t>
            </w:r>
          </w:p>
        </w:tc>
        <w:tc>
          <w:tcPr>
            <w:tcW w:w="3699" w:type="dxa"/>
            <w:shd w:val="clear" w:color="auto" w:fill="auto"/>
          </w:tcPr>
          <w:p w:rsidR="008815AC" w:rsidRPr="00FF3B38" w:rsidRDefault="008815AC" w:rsidP="00F07C0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:rsidR="008815AC" w:rsidRPr="00FF3B38" w:rsidRDefault="008815AC" w:rsidP="00F07C0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:rsidR="008815AC" w:rsidRPr="00FF3B38" w:rsidRDefault="008815AC" w:rsidP="00F07C0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8815AC" w:rsidRPr="00FF3B38" w:rsidTr="00F07C0E">
        <w:tc>
          <w:tcPr>
            <w:tcW w:w="3697" w:type="dxa"/>
            <w:vMerge/>
            <w:shd w:val="clear" w:color="auto" w:fill="auto"/>
          </w:tcPr>
          <w:p w:rsidR="008815AC" w:rsidRPr="00FF3B38" w:rsidRDefault="008815AC" w:rsidP="00F07C0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8815AC" w:rsidRPr="00FF3B38" w:rsidRDefault="008815AC" w:rsidP="00F07C0E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99225A">
              <w:rPr>
                <w:rFonts w:ascii="PT Astra Serif" w:hAnsi="PT Astra Serif"/>
                <w:lang w:eastAsia="ru-RU"/>
              </w:rPr>
              <w:t xml:space="preserve">Реализация проекта </w:t>
            </w:r>
            <w:r w:rsidRPr="00931809">
              <w:rPr>
                <w:rFonts w:ascii="PT Astra Serif" w:hAnsi="PT Astra Serif"/>
                <w:lang w:eastAsia="ru-RU"/>
              </w:rPr>
              <w:t>«Точка притяжения. Благоустройство центра г. Советск Тульской области»</w:t>
            </w:r>
          </w:p>
        </w:tc>
        <w:tc>
          <w:tcPr>
            <w:tcW w:w="3704" w:type="dxa"/>
            <w:shd w:val="clear" w:color="auto" w:fill="auto"/>
          </w:tcPr>
          <w:p w:rsidR="008815AC" w:rsidRPr="00FF3B38" w:rsidRDefault="008815AC" w:rsidP="00F07C0E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Площадь Советов, центральный сквер, пешеходная зона по ул. Энергетиков </w:t>
            </w:r>
            <w:proofErr w:type="spellStart"/>
            <w:r>
              <w:rPr>
                <w:rFonts w:ascii="PT Astra Serif" w:hAnsi="PT Astra Serif"/>
                <w:lang w:eastAsia="ru-RU"/>
              </w:rPr>
              <w:t>г</w:t>
            </w:r>
            <w:proofErr w:type="gramStart"/>
            <w:r>
              <w:rPr>
                <w:rFonts w:ascii="PT Astra Serif" w:hAnsi="PT Astra Serif"/>
                <w:lang w:eastAsia="ru-RU"/>
              </w:rPr>
              <w:t>.С</w:t>
            </w:r>
            <w:proofErr w:type="gramEnd"/>
            <w:r>
              <w:rPr>
                <w:rFonts w:ascii="PT Astra Serif" w:hAnsi="PT Astra Serif"/>
                <w:lang w:eastAsia="ru-RU"/>
              </w:rPr>
              <w:t>оветск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8815AC" w:rsidRPr="00FF3B38" w:rsidRDefault="008815AC" w:rsidP="00F07C0E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108 509,29</w:t>
            </w:r>
          </w:p>
        </w:tc>
      </w:tr>
      <w:tr w:rsidR="008815AC" w:rsidRPr="00FF3B38" w:rsidTr="00F07C0E">
        <w:tc>
          <w:tcPr>
            <w:tcW w:w="14786" w:type="dxa"/>
            <w:gridSpan w:val="4"/>
            <w:shd w:val="clear" w:color="auto" w:fill="auto"/>
            <w:vAlign w:val="center"/>
          </w:tcPr>
          <w:p w:rsidR="008815AC" w:rsidRPr="00FF3B38" w:rsidRDefault="008815AC" w:rsidP="00F07C0E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Итого:</w:t>
            </w:r>
          </w:p>
          <w:p w:rsidR="008815AC" w:rsidRPr="00FF3B38" w:rsidRDefault="008815AC" w:rsidP="00F07C0E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108 509,29</w:t>
            </w:r>
          </w:p>
        </w:tc>
      </w:tr>
    </w:tbl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Pr="00FF3B38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B371CB" w:rsidRPr="00FF3B38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8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14CFA" w:rsidRPr="00FF3B38" w:rsidTr="00514CFA">
        <w:tc>
          <w:tcPr>
            <w:tcW w:w="5294" w:type="dxa"/>
          </w:tcPr>
          <w:p w:rsidR="00514CFA" w:rsidRPr="00FF3B38" w:rsidRDefault="00FF3B38" w:rsidP="00FF3B3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1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 w:rsidR="00FF3B38"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514CFA" w:rsidRPr="00FF3B38" w:rsidRDefault="00514CFA" w:rsidP="00FF3B38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Перечень многоквартирных домов, признанных аварийными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368"/>
        <w:gridCol w:w="4439"/>
        <w:gridCol w:w="1833"/>
        <w:gridCol w:w="2095"/>
        <w:gridCol w:w="1344"/>
        <w:gridCol w:w="1403"/>
        <w:gridCol w:w="1737"/>
      </w:tblGrid>
      <w:tr w:rsidR="00514CFA" w:rsidRPr="00FF3B38" w:rsidTr="00514CFA">
        <w:trPr>
          <w:trHeight w:val="1058"/>
        </w:trPr>
        <w:tc>
          <w:tcPr>
            <w:tcW w:w="531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68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439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833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 ввода дома в эксплуатацию</w:t>
            </w:r>
          </w:p>
        </w:tc>
        <w:tc>
          <w:tcPr>
            <w:tcW w:w="2095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Дата признания многоквартирного дома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аварийным</w:t>
            </w:r>
            <w:proofErr w:type="gramEnd"/>
          </w:p>
        </w:tc>
        <w:tc>
          <w:tcPr>
            <w:tcW w:w="2747" w:type="dxa"/>
            <w:gridSpan w:val="2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737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Планируемая дата окончания переселения</w:t>
            </w:r>
          </w:p>
        </w:tc>
      </w:tr>
      <w:tr w:rsidR="00514CFA" w:rsidRPr="00FF3B38" w:rsidTr="00514CFA">
        <w:trPr>
          <w:trHeight w:val="464"/>
        </w:trPr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 w:val="restart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95" w:type="dxa"/>
            <w:vMerge w:val="restart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3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9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14CFA" w:rsidRPr="00FF3B38" w:rsidTr="00514CFA">
        <w:trPr>
          <w:trHeight w:val="438"/>
        </w:trPr>
        <w:tc>
          <w:tcPr>
            <w:tcW w:w="7338" w:type="dxa"/>
            <w:gridSpan w:val="3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подпрограмме, в рамках которой предусмотрено финансирование за счет средств Фонда, в том числе: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104"/>
        </w:trPr>
        <w:tc>
          <w:tcPr>
            <w:tcW w:w="7338" w:type="dxa"/>
            <w:gridSpan w:val="3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по муниципальному образованию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район: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рп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.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Огаревка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, ул. Амбулаторная, д. 48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1929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25.05.2016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172,8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Нагорный, д. 19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1952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12.12.2013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151,8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228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8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1949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3A44CA" w:rsidP="003A44CA">
            <w:pPr>
              <w:jc w:val="center"/>
              <w:rPr>
                <w:rFonts w:ascii="PT Astra Serif" w:hAnsi="PT Astra Serif"/>
                <w:color w:val="000000"/>
                <w:lang w:val="en-US" w:eastAsia="ru-RU"/>
              </w:rPr>
            </w:pPr>
            <w:r w:rsidRPr="00FF3B38">
              <w:rPr>
                <w:rFonts w:ascii="PT Astra Serif" w:hAnsi="PT Astra Serif"/>
                <w:color w:val="000000"/>
                <w:lang w:val="en-US" w:eastAsia="ru-RU"/>
              </w:rPr>
              <w:t>523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</w:t>
            </w:r>
            <w:r w:rsidRPr="00FF3B38">
              <w:rPr>
                <w:rFonts w:ascii="PT Astra Serif" w:hAnsi="PT Astra Serif"/>
                <w:color w:val="000000"/>
                <w:lang w:val="en-US" w:eastAsia="ru-RU"/>
              </w:rPr>
              <w:t>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3A44CA" w:rsidRPr="00FF3B38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10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1950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75,6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F73962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27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Шахтерская, д. 27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1953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val="en-US"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115,4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5436" w:type="dxa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</w:tblGrid>
      <w:tr w:rsidR="00FF3B38" w:rsidRPr="00FF3B38" w:rsidTr="00FF3B38">
        <w:tc>
          <w:tcPr>
            <w:tcW w:w="5436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2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spacing w:after="200" w:line="276" w:lineRule="auto"/>
        <w:ind w:left="720"/>
        <w:contextualSpacing/>
        <w:rPr>
          <w:rFonts w:ascii="PT Astra Serif" w:hAnsi="PT Astra Serif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 реализации мероприятий по переселению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lang w:eastAsia="ru-RU"/>
        </w:rPr>
      </w:pP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76"/>
        <w:gridCol w:w="1067"/>
        <w:gridCol w:w="933"/>
        <w:gridCol w:w="854"/>
        <w:gridCol w:w="715"/>
        <w:gridCol w:w="562"/>
        <w:gridCol w:w="988"/>
        <w:gridCol w:w="1134"/>
        <w:gridCol w:w="850"/>
        <w:gridCol w:w="851"/>
        <w:gridCol w:w="850"/>
        <w:gridCol w:w="993"/>
        <w:gridCol w:w="708"/>
        <w:gridCol w:w="879"/>
        <w:gridCol w:w="826"/>
        <w:gridCol w:w="997"/>
        <w:gridCol w:w="559"/>
        <w:gridCol w:w="854"/>
        <w:gridCol w:w="709"/>
      </w:tblGrid>
      <w:tr w:rsidR="00514CFA" w:rsidRPr="00FF3B38" w:rsidTr="00345F95">
        <w:trPr>
          <w:trHeight w:val="778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3B38">
              <w:rPr>
                <w:rFonts w:ascii="PT Astra Serif" w:hAnsi="PT Astra Serif"/>
                <w:sz w:val="20"/>
                <w:szCs w:val="20"/>
              </w:rPr>
              <w:t xml:space="preserve">Всего расселяемая площадь жилых помещений, 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</w:rPr>
              <w:t>кв</w:t>
            </w:r>
            <w:proofErr w:type="gramStart"/>
            <w:r w:rsidRPr="00FF3B38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514CFA" w:rsidRPr="00FF3B38" w:rsidTr="00345F95">
        <w:trPr>
          <w:trHeight w:val="8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F3B38" w:rsidTr="00345F95">
        <w:trPr>
          <w:trHeight w:val="5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Выкуп жилых помещений у собственников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Переселение в свободный жилищный фонд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Приобретение жилых помещений у застройщиков,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514CFA" w:rsidRPr="00FF3B38" w:rsidTr="00345F95">
        <w:trPr>
          <w:trHeight w:val="105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строящихся домах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624E9E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домах,</w:t>
            </w:r>
            <w:r w:rsidR="00514CFA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введенных в эксплуатацию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345F95">
        <w:trPr>
          <w:trHeight w:val="464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345F95">
        <w:trPr>
          <w:cantSplit/>
          <w:trHeight w:val="104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514CFA" w:rsidRPr="00FF3B38" w:rsidTr="00345F95">
        <w:trPr>
          <w:trHeight w:val="14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345F95">
        <w:trPr>
          <w:trHeight w:val="148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програм</w:t>
            </w:r>
            <w:r w:rsidR="00345F95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-</w:t>
            </w: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ме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переселения, в рамках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которой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44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40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40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4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4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50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3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 мероприятий по переселению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"/>
        <w:gridCol w:w="1948"/>
        <w:gridCol w:w="682"/>
        <w:gridCol w:w="509"/>
        <w:gridCol w:w="501"/>
        <w:gridCol w:w="556"/>
        <w:gridCol w:w="813"/>
        <w:gridCol w:w="754"/>
        <w:gridCol w:w="754"/>
        <w:gridCol w:w="1261"/>
        <w:gridCol w:w="1254"/>
        <w:gridCol w:w="1161"/>
        <w:gridCol w:w="680"/>
        <w:gridCol w:w="680"/>
        <w:gridCol w:w="797"/>
        <w:gridCol w:w="566"/>
        <w:gridCol w:w="667"/>
        <w:gridCol w:w="737"/>
        <w:gridCol w:w="946"/>
      </w:tblGrid>
      <w:tr w:rsidR="00514CFA" w:rsidRPr="00FF3B38" w:rsidTr="00514CFA">
        <w:trPr>
          <w:trHeight w:val="7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Расселяемая площадь жилых помещений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Расчетная сумма экономии бюджетных средств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Возмещение части стоимости жилых помещений</w:t>
            </w:r>
          </w:p>
        </w:tc>
      </w:tr>
      <w:tr w:rsidR="00514CFA" w:rsidRPr="00FF3B38" w:rsidTr="00514CFA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F3B38" w:rsidTr="00514CFA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за счет средств бюджета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субьекта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в свободный муниципальный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засчет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средств иных лиц (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инвесторапо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договору о развитии застроенной территории)</w:t>
            </w:r>
          </w:p>
        </w:tc>
      </w:tr>
      <w:tr w:rsidR="00514CFA" w:rsidRPr="00FF3B38" w:rsidTr="00514CFA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514CFA" w:rsidRPr="00FF3B38" w:rsidTr="00514CFA">
        <w:trPr>
          <w:trHeight w:val="2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14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  <w:r w:rsidR="00F73962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567" w:left="737" w:header="709" w:footer="709" w:gutter="0"/>
          <w:cols w:space="720"/>
        </w:sect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4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Планируемые показатели переселения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"/>
        <w:gridCol w:w="1892"/>
        <w:gridCol w:w="777"/>
        <w:gridCol w:w="850"/>
        <w:gridCol w:w="814"/>
        <w:gridCol w:w="777"/>
        <w:gridCol w:w="776"/>
        <w:gridCol w:w="776"/>
        <w:gridCol w:w="776"/>
        <w:gridCol w:w="1152"/>
        <w:gridCol w:w="793"/>
        <w:gridCol w:w="793"/>
        <w:gridCol w:w="793"/>
        <w:gridCol w:w="793"/>
        <w:gridCol w:w="793"/>
        <w:gridCol w:w="793"/>
        <w:gridCol w:w="793"/>
        <w:gridCol w:w="1106"/>
      </w:tblGrid>
      <w:tr w:rsidR="00514CFA" w:rsidRPr="00FF3B38" w:rsidTr="00514CFA">
        <w:trPr>
          <w:trHeight w:val="46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Расселенная площадь</w:t>
            </w:r>
          </w:p>
        </w:tc>
        <w:tc>
          <w:tcPr>
            <w:tcW w:w="66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переселенных жителей</w:t>
            </w:r>
          </w:p>
        </w:tc>
      </w:tr>
      <w:tr w:rsidR="00514CFA" w:rsidRPr="00FF3B38" w:rsidTr="00514CFA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 по</w:t>
            </w: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br/>
              <w:t>году</w:t>
            </w:r>
          </w:p>
        </w:tc>
      </w:tr>
      <w:tr w:rsidR="00514CFA" w:rsidRPr="00FF3B38" w:rsidTr="00514CF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</w:tr>
      <w:tr w:rsidR="00514CFA" w:rsidRPr="00FF3B38" w:rsidTr="00514CFA">
        <w:trPr>
          <w:trHeight w:val="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F3B38" w:rsidTr="00514CFA">
        <w:trPr>
          <w:trHeight w:val="10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  <w:r w:rsidR="003A44CA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14CFA" w:rsidRPr="00FF3B38" w:rsidTr="00514CFA">
        <w:trPr>
          <w:trHeight w:val="4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514CFA" w:rsidRPr="00FF3B38" w:rsidTr="00514CFA">
        <w:trPr>
          <w:trHeight w:val="5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514CFA" w:rsidRPr="00FF3B38" w:rsidTr="00514CFA">
        <w:trPr>
          <w:trHeight w:val="5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514CFA" w:rsidRPr="00FF3B38" w:rsidTr="00514CFA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F3B38" w:rsidTr="00514CFA">
        <w:trPr>
          <w:trHeight w:val="4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По иным программам субъекта РФ, в рамках которых не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14CFA" w:rsidRPr="00FF3B38" w:rsidRDefault="00514CFA" w:rsidP="00514CF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5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</w:pPr>
    </w:p>
    <w:p w:rsid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План мероприятий по переселению граждан из аварийного жилищного фонда,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признанного таковым до 1 января 2017 года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lang w:eastAsia="ru-RU"/>
        </w:rPr>
      </w:pP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567"/>
        <w:gridCol w:w="709"/>
        <w:gridCol w:w="709"/>
        <w:gridCol w:w="850"/>
        <w:gridCol w:w="709"/>
        <w:gridCol w:w="709"/>
        <w:gridCol w:w="1134"/>
        <w:gridCol w:w="992"/>
        <w:gridCol w:w="1134"/>
        <w:gridCol w:w="709"/>
        <w:gridCol w:w="850"/>
        <w:gridCol w:w="992"/>
        <w:gridCol w:w="993"/>
        <w:gridCol w:w="425"/>
        <w:gridCol w:w="927"/>
        <w:gridCol w:w="823"/>
      </w:tblGrid>
      <w:tr w:rsidR="00514CFA" w:rsidRPr="00FF3B38" w:rsidTr="00514CFA">
        <w:tc>
          <w:tcPr>
            <w:tcW w:w="534" w:type="dxa"/>
            <w:vMerge w:val="restart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№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  <w:proofErr w:type="gramStart"/>
            <w:r w:rsidRPr="00FF3B38">
              <w:rPr>
                <w:rFonts w:ascii="PT Astra Serif" w:hAnsi="PT Astra Serif"/>
              </w:rPr>
              <w:t>п</w:t>
            </w:r>
            <w:proofErr w:type="gramEnd"/>
            <w:r w:rsidRPr="00FF3B38">
              <w:rPr>
                <w:rFonts w:ascii="PT Astra Serif" w:hAnsi="PT Astra Serif"/>
              </w:rPr>
              <w:t>/п</w:t>
            </w:r>
          </w:p>
        </w:tc>
        <w:tc>
          <w:tcPr>
            <w:tcW w:w="1275" w:type="dxa"/>
            <w:vMerge w:val="restart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textDirection w:val="tbRl"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Число жителей, планируемых к переселению</w:t>
            </w:r>
          </w:p>
        </w:tc>
        <w:tc>
          <w:tcPr>
            <w:tcW w:w="198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расселяемых жилых помещений</w:t>
            </w:r>
          </w:p>
        </w:tc>
        <w:tc>
          <w:tcPr>
            <w:tcW w:w="2268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Расселяемая площадь жилых помещений</w:t>
            </w:r>
          </w:p>
        </w:tc>
        <w:tc>
          <w:tcPr>
            <w:tcW w:w="3969" w:type="dxa"/>
            <w:gridSpan w:val="4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Источники финансирования программы</w:t>
            </w:r>
          </w:p>
        </w:tc>
        <w:tc>
          <w:tcPr>
            <w:tcW w:w="283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Справочно: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Расчетная сумма экономии бюджетных средств</w:t>
            </w:r>
          </w:p>
        </w:tc>
        <w:tc>
          <w:tcPr>
            <w:tcW w:w="217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Справочно: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Возмещение части стоимости жилых помещений</w:t>
            </w:r>
          </w:p>
        </w:tc>
      </w:tr>
      <w:tr w:rsidR="00514CFA" w:rsidRPr="00FF3B38" w:rsidTr="00345F95">
        <w:trPr>
          <w:trHeight w:val="317"/>
        </w:trPr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283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1985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425" w:type="dxa"/>
            <w:vMerge w:val="restart"/>
            <w:textDirection w:val="tbRl"/>
            <w:vAlign w:val="center"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1750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</w:tr>
      <w:tr w:rsidR="00514CFA" w:rsidRPr="00FF3B38" w:rsidTr="00345F95">
        <w:trPr>
          <w:cantSplit/>
          <w:trHeight w:val="1931"/>
        </w:trPr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850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11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Фонда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бюджета субъекта Российской Федерации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местного бюджета</w:t>
            </w:r>
          </w:p>
        </w:tc>
        <w:tc>
          <w:tcPr>
            <w:tcW w:w="850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42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27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собственников жилых помещений</w:t>
            </w:r>
          </w:p>
        </w:tc>
        <w:tc>
          <w:tcPr>
            <w:tcW w:w="82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иных лиц (инвестора по ДРЗТ)</w:t>
            </w:r>
          </w:p>
        </w:tc>
      </w:tr>
      <w:tr w:rsidR="00514CFA" w:rsidRPr="00FF3B38" w:rsidTr="00345F95"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Чел.</w:t>
            </w:r>
          </w:p>
        </w:tc>
        <w:tc>
          <w:tcPr>
            <w:tcW w:w="567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850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50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425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27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</w:tr>
      <w:tr w:rsidR="00514CFA" w:rsidRPr="00FF3B38" w:rsidTr="00345F95">
        <w:tc>
          <w:tcPr>
            <w:tcW w:w="1809" w:type="dxa"/>
            <w:gridSpan w:val="2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 по этапу 2022 года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</w:t>
            </w:r>
            <w:r w:rsidR="00F73962" w:rsidRPr="00FF3B38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</w:t>
            </w:r>
            <w:r w:rsidR="003A44CA" w:rsidRPr="00FF3B38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</w:t>
            </w:r>
            <w:r w:rsidR="00F73962" w:rsidRPr="00FF3B38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514CFA" w:rsidRPr="00345F95" w:rsidRDefault="003A44C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1 039,0</w:t>
            </w:r>
          </w:p>
        </w:tc>
        <w:tc>
          <w:tcPr>
            <w:tcW w:w="709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345F95" w:rsidRDefault="003A44C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3 206,1</w:t>
            </w:r>
          </w:p>
        </w:tc>
        <w:tc>
          <w:tcPr>
            <w:tcW w:w="1134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345F95" w:rsidRDefault="00514CF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425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27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</w:tr>
      <w:tr w:rsidR="00514CFA" w:rsidRPr="00FF3B38" w:rsidTr="00345F95">
        <w:tc>
          <w:tcPr>
            <w:tcW w:w="1809" w:type="dxa"/>
            <w:gridSpan w:val="2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 xml:space="preserve">Итого по муниципальному образованию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</w:t>
            </w:r>
            <w:r w:rsidR="00F73962" w:rsidRPr="00FF3B38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</w:t>
            </w:r>
            <w:r w:rsidR="003A44CA" w:rsidRPr="00FF3B38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:rsidR="00514CFA" w:rsidRPr="00FF3B38" w:rsidRDefault="00F73962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15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514CFA" w:rsidRPr="00345F95" w:rsidRDefault="003A44C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1 039,0</w:t>
            </w:r>
          </w:p>
        </w:tc>
        <w:tc>
          <w:tcPr>
            <w:tcW w:w="709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345F95" w:rsidRDefault="003A44C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3 206,1</w:t>
            </w:r>
          </w:p>
        </w:tc>
        <w:tc>
          <w:tcPr>
            <w:tcW w:w="1134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345F95" w:rsidRDefault="00514CF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425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27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afe"/>
        <w:tblpPr w:leftFromText="180" w:rightFromText="180" w:vertAnchor="text" w:horzAnchor="margin" w:tblpXSpec="right" w:tblpY="-207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14CFA" w:rsidRPr="00FF3B38" w:rsidTr="00514CFA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>Приложение №</w:t>
            </w:r>
            <w:r w:rsidR="00FF3B38">
              <w:rPr>
                <w:rFonts w:ascii="PT Astra Serif" w:hAnsi="PT Astra Serif"/>
              </w:rPr>
              <w:t xml:space="preserve"> 5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FF3B38">
              <w:rPr>
                <w:rFonts w:ascii="PT Astra Serif" w:hAnsi="PT Astra Serif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09" w:tblpY="238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4395"/>
        <w:gridCol w:w="6412"/>
      </w:tblGrid>
      <w:tr w:rsidR="00514CFA" w:rsidRPr="00FF3B38" w:rsidTr="00345F95">
        <w:trPr>
          <w:tblHeader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345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345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FF3B38">
              <w:rPr>
                <w:rFonts w:ascii="PT Astra Serif" w:hAnsi="PT Astra Serif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14CFA" w:rsidRPr="00FF3B38" w:rsidRDefault="00514CFA" w:rsidP="00345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Алгоритм формирования показателя</w:t>
            </w:r>
          </w:p>
        </w:tc>
        <w:tc>
          <w:tcPr>
            <w:tcW w:w="6412" w:type="dxa"/>
            <w:shd w:val="clear" w:color="auto" w:fill="auto"/>
            <w:vAlign w:val="center"/>
          </w:tcPr>
          <w:p w:rsidR="00514CFA" w:rsidRPr="00FF3B38" w:rsidRDefault="00514CFA" w:rsidP="00345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котельных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490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тепловых сетей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сетей водоснабжения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мониторинга 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500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547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122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Количество построенных, реконструированных объектов водоснабжения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водоснабжения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35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протяженности построенных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распределительных газопроводов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25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 газифицированных населенных пунктов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55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земельных участков обеспеченных инженерными коммуникациями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547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Количество молодых семей, улучшивших жилищные условия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семей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молодых семей, получивших в отчетном периоде свидетельства о праве на получение социальной выплаты на приобретение (строительство) жилья.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отчета о количестве выданных свидетельств; ежеквартально.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приватизации жилищного фонда(1-жилфонд); ежеквартально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Поддержание в рабочем состоянии газопроводов, находящихся в собственности муниципального образования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 МКУ «УКС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района»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(акты выполненных работ); ежеквартально.</w:t>
            </w:r>
          </w:p>
        </w:tc>
      </w:tr>
      <w:tr w:rsidR="00514CFA" w:rsidRPr="00FF3B38" w:rsidTr="00514CFA">
        <w:trPr>
          <w:trHeight w:val="894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выданных свидетельств на получение субсидии,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на улучшение жилищных условий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выданных свидетельств на получение субсидий на улучшение жилищных условий в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отчета о количестве выданных свидетельств; ежеквартально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ч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стоящих на учете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отчета о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нуждающихся в жилых помещениях малоимущих граждан(4-жилфонд); ежеквартально</w:t>
            </w:r>
          </w:p>
        </w:tc>
      </w:tr>
      <w:tr w:rsidR="00514CFA" w:rsidRPr="00FF3B38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Протяженность построенных, замененных сетей теплоснабжения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теплоснабжения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514CFA" w:rsidRPr="00FF3B38" w:rsidTr="00514CFA">
        <w:trPr>
          <w:trHeight w:val="150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514CFA" w:rsidRPr="00FF3B38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количества 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построенных, замененных сетей водоотведения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514CFA" w:rsidRPr="00FF3B38" w:rsidTr="00514CFA">
        <w:trPr>
          <w:trHeight w:val="28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мониторинга выполнения мероприятий (КС), акты выполненных работ); ежегодно</w:t>
            </w:r>
            <w:proofErr w:type="gramEnd"/>
          </w:p>
        </w:tc>
      </w:tr>
      <w:tr w:rsidR="00514CFA" w:rsidRPr="00FF3B38" w:rsidTr="00514CFA">
        <w:trPr>
          <w:trHeight w:val="1408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(К общ.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/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К благ.)*100%, где </w:t>
            </w:r>
            <w:proofErr w:type="gramEnd"/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 общ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–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о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бщее количество дворовых территорий, ед.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 благ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–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к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оличество благоустроенных дворовых территорий за отчетный период, ед.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93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Количество благоустроенных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благоустроенных дворовых  и общественных территорий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292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3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установленных уличных осветительных приборов на обустроенных придомовых территориях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установленных уличных осветительных приборов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2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переселяемых граждан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зарегистрированных в аварийном жилищном фонде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514CFA" w:rsidRPr="00FF3B38" w:rsidTr="00514CFA">
        <w:trPr>
          <w:trHeight w:val="13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расселенного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квадратных метров, расселенного аварийного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отчета о жилищном фонде (1-жилфонд); ежеквартально</w:t>
            </w:r>
          </w:p>
        </w:tc>
      </w:tr>
      <w:tr w:rsidR="00514CFA" w:rsidRPr="00FF3B38" w:rsidTr="00514CFA">
        <w:trPr>
          <w:trHeight w:val="130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Общая площадь ликвидируемого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квадратных метров, ликвидированного аварийного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на основании отчета о жилищном фонде (1-жилфонд); ежеквартально</w:t>
            </w:r>
          </w:p>
        </w:tc>
      </w:tr>
      <w:tr w:rsidR="00514CFA" w:rsidRPr="00FF3B38" w:rsidTr="00514CFA">
        <w:trPr>
          <w:trHeight w:val="33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Определяется отношением своевременно исполненных обязательств, к плановым показателям.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района; ежеквартально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2A300F" w:rsidRPr="00FF3B38" w:rsidRDefault="002A300F" w:rsidP="00514CFA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2A300F" w:rsidRPr="00FF3B38" w:rsidRDefault="002A300F" w:rsidP="002A300F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0"/>
          <w:lang w:eastAsia="ru-RU"/>
        </w:rPr>
      </w:pPr>
      <w:r w:rsidRPr="00FF3B38">
        <w:rPr>
          <w:rFonts w:ascii="PT Astra Serif" w:hAnsi="PT Astra Serif"/>
          <w:sz w:val="20"/>
          <w:lang w:eastAsia="ru-RU"/>
        </w:rPr>
        <w:t>____________________________________________________</w:t>
      </w:r>
    </w:p>
    <w:sectPr w:rsidR="002A300F" w:rsidRPr="00FF3B38" w:rsidSect="00514C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B30" w:rsidRDefault="00D67B30">
      <w:r>
        <w:separator/>
      </w:r>
    </w:p>
  </w:endnote>
  <w:endnote w:type="continuationSeparator" w:id="0">
    <w:p w:rsidR="00D67B30" w:rsidRDefault="00D6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B30" w:rsidRDefault="00D67B30">
      <w:r>
        <w:separator/>
      </w:r>
    </w:p>
  </w:footnote>
  <w:footnote w:type="continuationSeparator" w:id="0">
    <w:p w:rsidR="00D67B30" w:rsidRDefault="00D67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28504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64B84" w:rsidRPr="00782707" w:rsidRDefault="00864B84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782707">
          <w:rPr>
            <w:rFonts w:ascii="PT Astra Serif" w:hAnsi="PT Astra Serif"/>
            <w:sz w:val="28"/>
            <w:szCs w:val="28"/>
          </w:rPr>
          <w:fldChar w:fldCharType="begin"/>
        </w:r>
        <w:r w:rsidRPr="00782707">
          <w:rPr>
            <w:rFonts w:ascii="PT Astra Serif" w:hAnsi="PT Astra Serif"/>
            <w:sz w:val="28"/>
            <w:szCs w:val="28"/>
          </w:rPr>
          <w:instrText>PAGE   \* MERGEFORMAT</w:instrText>
        </w:r>
        <w:r w:rsidRPr="00782707">
          <w:rPr>
            <w:rFonts w:ascii="PT Astra Serif" w:hAnsi="PT Astra Serif"/>
            <w:sz w:val="28"/>
            <w:szCs w:val="28"/>
          </w:rPr>
          <w:fldChar w:fldCharType="separate"/>
        </w:r>
        <w:r w:rsidR="0017493A">
          <w:rPr>
            <w:rFonts w:ascii="PT Astra Serif" w:hAnsi="PT Astra Serif"/>
            <w:noProof/>
            <w:sz w:val="28"/>
            <w:szCs w:val="28"/>
          </w:rPr>
          <w:t>2</w:t>
        </w:r>
        <w:r w:rsidRPr="0078270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64B84" w:rsidRDefault="00864B8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84" w:rsidRDefault="00864B84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9860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64B84" w:rsidRPr="00FF3B38" w:rsidRDefault="00864B84" w:rsidP="00827341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FF3B38">
          <w:rPr>
            <w:rFonts w:ascii="PT Astra Serif" w:hAnsi="PT Astra Serif"/>
            <w:sz w:val="28"/>
            <w:szCs w:val="28"/>
          </w:rPr>
          <w:fldChar w:fldCharType="begin"/>
        </w:r>
        <w:r w:rsidRPr="00FF3B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3B38">
          <w:rPr>
            <w:rFonts w:ascii="PT Astra Serif" w:hAnsi="PT Astra Serif"/>
            <w:sz w:val="28"/>
            <w:szCs w:val="28"/>
          </w:rPr>
          <w:fldChar w:fldCharType="separate"/>
        </w:r>
        <w:r w:rsidR="0017493A">
          <w:rPr>
            <w:rFonts w:ascii="PT Astra Serif" w:hAnsi="PT Astra Serif"/>
            <w:noProof/>
            <w:sz w:val="28"/>
            <w:szCs w:val="28"/>
          </w:rPr>
          <w:t>70</w:t>
        </w:r>
        <w:r w:rsidRPr="00FF3B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50179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864B84" w:rsidRPr="00782707" w:rsidRDefault="00864B84" w:rsidP="00827341">
        <w:pPr>
          <w:pStyle w:val="af1"/>
          <w:jc w:val="center"/>
          <w:rPr>
            <w:rFonts w:ascii="PT Astra Serif" w:hAnsi="PT Astra Serif"/>
          </w:rPr>
        </w:pPr>
        <w:r w:rsidRPr="00782707">
          <w:rPr>
            <w:rFonts w:ascii="PT Astra Serif" w:hAnsi="PT Astra Serif"/>
          </w:rPr>
          <w:fldChar w:fldCharType="begin"/>
        </w:r>
        <w:r w:rsidRPr="00782707">
          <w:rPr>
            <w:rFonts w:ascii="PT Astra Serif" w:hAnsi="PT Astra Serif"/>
          </w:rPr>
          <w:instrText>PAGE   \* MERGEFORMAT</w:instrText>
        </w:r>
        <w:r w:rsidRPr="00782707">
          <w:rPr>
            <w:rFonts w:ascii="PT Astra Serif" w:hAnsi="PT Astra Serif"/>
          </w:rPr>
          <w:fldChar w:fldCharType="separate"/>
        </w:r>
        <w:r w:rsidR="0017493A">
          <w:rPr>
            <w:rFonts w:ascii="PT Astra Serif" w:hAnsi="PT Astra Serif"/>
            <w:noProof/>
          </w:rPr>
          <w:t>19</w:t>
        </w:r>
        <w:r w:rsidRPr="00782707">
          <w:rPr>
            <w:rFonts w:ascii="PT Astra Serif" w:hAnsi="PT Astra Serif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84" w:rsidRDefault="00864B8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2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4"/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0"/>
  </w:num>
  <w:num w:numId="16">
    <w:abstractNumId w:val="23"/>
  </w:num>
  <w:num w:numId="17">
    <w:abstractNumId w:val="17"/>
  </w:num>
  <w:num w:numId="18">
    <w:abstractNumId w:val="18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9"/>
  </w:num>
  <w:num w:numId="25">
    <w:abstractNumId w:val="1"/>
  </w:num>
  <w:num w:numId="26">
    <w:abstractNumId w:val="22"/>
  </w:num>
  <w:num w:numId="27">
    <w:abstractNumId w:val="8"/>
  </w:num>
  <w:num w:numId="28">
    <w:abstractNumId w:val="5"/>
  </w:num>
  <w:num w:numId="29">
    <w:abstractNumId w:val="13"/>
  </w:num>
  <w:num w:numId="30">
    <w:abstractNumId w:val="24"/>
  </w:num>
  <w:num w:numId="31">
    <w:abstractNumId w:val="25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0"/>
  </w:num>
  <w:num w:numId="35">
    <w:abstractNumId w:val="2"/>
  </w:num>
  <w:num w:numId="36">
    <w:abstractNumId w:val="12"/>
  </w:num>
  <w:num w:numId="37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1597"/>
    <w:rsid w:val="00007143"/>
    <w:rsid w:val="00010179"/>
    <w:rsid w:val="00010CF8"/>
    <w:rsid w:val="00014EA3"/>
    <w:rsid w:val="00015A0E"/>
    <w:rsid w:val="00015C56"/>
    <w:rsid w:val="000160AA"/>
    <w:rsid w:val="00020CE7"/>
    <w:rsid w:val="00022EB4"/>
    <w:rsid w:val="000321F6"/>
    <w:rsid w:val="00037670"/>
    <w:rsid w:val="00037B30"/>
    <w:rsid w:val="0004561B"/>
    <w:rsid w:val="00050586"/>
    <w:rsid w:val="00063F61"/>
    <w:rsid w:val="00075487"/>
    <w:rsid w:val="000759DF"/>
    <w:rsid w:val="000767B0"/>
    <w:rsid w:val="00077D15"/>
    <w:rsid w:val="0008047C"/>
    <w:rsid w:val="00085EE1"/>
    <w:rsid w:val="00091B8E"/>
    <w:rsid w:val="00097D31"/>
    <w:rsid w:val="000A15B6"/>
    <w:rsid w:val="000A4CAB"/>
    <w:rsid w:val="000A5E57"/>
    <w:rsid w:val="000C5696"/>
    <w:rsid w:val="000C59B5"/>
    <w:rsid w:val="000D0305"/>
    <w:rsid w:val="000D05A0"/>
    <w:rsid w:val="000D1778"/>
    <w:rsid w:val="000D4969"/>
    <w:rsid w:val="000E0983"/>
    <w:rsid w:val="000E6231"/>
    <w:rsid w:val="000F03B2"/>
    <w:rsid w:val="000F1693"/>
    <w:rsid w:val="000F4852"/>
    <w:rsid w:val="000F5A69"/>
    <w:rsid w:val="000F61A2"/>
    <w:rsid w:val="00101F0A"/>
    <w:rsid w:val="00103210"/>
    <w:rsid w:val="001040AC"/>
    <w:rsid w:val="00106071"/>
    <w:rsid w:val="00111C06"/>
    <w:rsid w:val="00115CE3"/>
    <w:rsid w:val="0011670F"/>
    <w:rsid w:val="001318C5"/>
    <w:rsid w:val="001353FF"/>
    <w:rsid w:val="001354AC"/>
    <w:rsid w:val="00137D3D"/>
    <w:rsid w:val="00140632"/>
    <w:rsid w:val="00141E15"/>
    <w:rsid w:val="00144312"/>
    <w:rsid w:val="0014567E"/>
    <w:rsid w:val="00147CC1"/>
    <w:rsid w:val="00150073"/>
    <w:rsid w:val="0015192C"/>
    <w:rsid w:val="00153F64"/>
    <w:rsid w:val="00155BAB"/>
    <w:rsid w:val="00160580"/>
    <w:rsid w:val="00160887"/>
    <w:rsid w:val="00160C6D"/>
    <w:rsid w:val="0016136D"/>
    <w:rsid w:val="00166922"/>
    <w:rsid w:val="00166C20"/>
    <w:rsid w:val="00170E2C"/>
    <w:rsid w:val="001716B5"/>
    <w:rsid w:val="00171A09"/>
    <w:rsid w:val="0017493A"/>
    <w:rsid w:val="00174B1C"/>
    <w:rsid w:val="00174BF8"/>
    <w:rsid w:val="00174FC3"/>
    <w:rsid w:val="001766DD"/>
    <w:rsid w:val="001834E5"/>
    <w:rsid w:val="001843EE"/>
    <w:rsid w:val="001900DA"/>
    <w:rsid w:val="001924B7"/>
    <w:rsid w:val="001A26E8"/>
    <w:rsid w:val="001A2C84"/>
    <w:rsid w:val="001A3B90"/>
    <w:rsid w:val="001A4F81"/>
    <w:rsid w:val="001A5FBD"/>
    <w:rsid w:val="001A62B2"/>
    <w:rsid w:val="001B1DDC"/>
    <w:rsid w:val="001B53B5"/>
    <w:rsid w:val="001B7D60"/>
    <w:rsid w:val="001C0F14"/>
    <w:rsid w:val="001C32A8"/>
    <w:rsid w:val="001C3D7E"/>
    <w:rsid w:val="001C6162"/>
    <w:rsid w:val="001C7CE2"/>
    <w:rsid w:val="001D2047"/>
    <w:rsid w:val="001D3480"/>
    <w:rsid w:val="001D688E"/>
    <w:rsid w:val="001D751B"/>
    <w:rsid w:val="001E047B"/>
    <w:rsid w:val="001E53E5"/>
    <w:rsid w:val="001F0B52"/>
    <w:rsid w:val="002013D6"/>
    <w:rsid w:val="002025B1"/>
    <w:rsid w:val="00205D6D"/>
    <w:rsid w:val="00206075"/>
    <w:rsid w:val="00206DFC"/>
    <w:rsid w:val="00210608"/>
    <w:rsid w:val="00213339"/>
    <w:rsid w:val="0021412F"/>
    <w:rsid w:val="002147F8"/>
    <w:rsid w:val="0021736D"/>
    <w:rsid w:val="00221C2D"/>
    <w:rsid w:val="002252E2"/>
    <w:rsid w:val="00230AD2"/>
    <w:rsid w:val="00231947"/>
    <w:rsid w:val="0023197E"/>
    <w:rsid w:val="00231A33"/>
    <w:rsid w:val="00231CC3"/>
    <w:rsid w:val="002330EB"/>
    <w:rsid w:val="0023321A"/>
    <w:rsid w:val="00235C54"/>
    <w:rsid w:val="00236560"/>
    <w:rsid w:val="00246863"/>
    <w:rsid w:val="00250740"/>
    <w:rsid w:val="00251D74"/>
    <w:rsid w:val="00260B37"/>
    <w:rsid w:val="00265A85"/>
    <w:rsid w:val="00270C3B"/>
    <w:rsid w:val="00276EF3"/>
    <w:rsid w:val="00280BE9"/>
    <w:rsid w:val="00281EC6"/>
    <w:rsid w:val="0028270D"/>
    <w:rsid w:val="00283FC9"/>
    <w:rsid w:val="00294C23"/>
    <w:rsid w:val="0029794D"/>
    <w:rsid w:val="002A16C1"/>
    <w:rsid w:val="002A300F"/>
    <w:rsid w:val="002B4FD2"/>
    <w:rsid w:val="002B7C31"/>
    <w:rsid w:val="002C01E0"/>
    <w:rsid w:val="002C09A8"/>
    <w:rsid w:val="002C0BB5"/>
    <w:rsid w:val="002C2789"/>
    <w:rsid w:val="002C2CE3"/>
    <w:rsid w:val="002C57B7"/>
    <w:rsid w:val="002C6C4D"/>
    <w:rsid w:val="002D0DC4"/>
    <w:rsid w:val="002D1399"/>
    <w:rsid w:val="002D1CBA"/>
    <w:rsid w:val="002D347A"/>
    <w:rsid w:val="002D6D78"/>
    <w:rsid w:val="002E1798"/>
    <w:rsid w:val="002E1EFB"/>
    <w:rsid w:val="002E54BE"/>
    <w:rsid w:val="002E663F"/>
    <w:rsid w:val="002E7799"/>
    <w:rsid w:val="002F2CD9"/>
    <w:rsid w:val="00313919"/>
    <w:rsid w:val="00315B7A"/>
    <w:rsid w:val="00317F48"/>
    <w:rsid w:val="00321785"/>
    <w:rsid w:val="00322374"/>
    <w:rsid w:val="00322635"/>
    <w:rsid w:val="0032358D"/>
    <w:rsid w:val="003302BA"/>
    <w:rsid w:val="00330E5A"/>
    <w:rsid w:val="00331A6E"/>
    <w:rsid w:val="00333E10"/>
    <w:rsid w:val="00336918"/>
    <w:rsid w:val="00342243"/>
    <w:rsid w:val="00345F95"/>
    <w:rsid w:val="00353529"/>
    <w:rsid w:val="00355954"/>
    <w:rsid w:val="00360CF6"/>
    <w:rsid w:val="00363436"/>
    <w:rsid w:val="00371CF5"/>
    <w:rsid w:val="00372E9D"/>
    <w:rsid w:val="003745F9"/>
    <w:rsid w:val="00376E8A"/>
    <w:rsid w:val="00380F5B"/>
    <w:rsid w:val="00385970"/>
    <w:rsid w:val="003917C4"/>
    <w:rsid w:val="003A2384"/>
    <w:rsid w:val="003A4123"/>
    <w:rsid w:val="003A44CA"/>
    <w:rsid w:val="003A72E2"/>
    <w:rsid w:val="003B15DB"/>
    <w:rsid w:val="003C1B8B"/>
    <w:rsid w:val="003C2BF2"/>
    <w:rsid w:val="003C3A0B"/>
    <w:rsid w:val="003C3D96"/>
    <w:rsid w:val="003C4E5A"/>
    <w:rsid w:val="003C6416"/>
    <w:rsid w:val="003C6571"/>
    <w:rsid w:val="003D06EC"/>
    <w:rsid w:val="003D216B"/>
    <w:rsid w:val="003D26AF"/>
    <w:rsid w:val="003D346A"/>
    <w:rsid w:val="003D68D0"/>
    <w:rsid w:val="003E179C"/>
    <w:rsid w:val="003E187E"/>
    <w:rsid w:val="003E5B67"/>
    <w:rsid w:val="003E6297"/>
    <w:rsid w:val="003F3B4E"/>
    <w:rsid w:val="003F4830"/>
    <w:rsid w:val="003F6D83"/>
    <w:rsid w:val="004041AA"/>
    <w:rsid w:val="00406830"/>
    <w:rsid w:val="00412E8C"/>
    <w:rsid w:val="00414A62"/>
    <w:rsid w:val="00415ABF"/>
    <w:rsid w:val="0042515A"/>
    <w:rsid w:val="00425567"/>
    <w:rsid w:val="00427885"/>
    <w:rsid w:val="00432B8B"/>
    <w:rsid w:val="004353D7"/>
    <w:rsid w:val="00437615"/>
    <w:rsid w:val="00440AC2"/>
    <w:rsid w:val="0044238B"/>
    <w:rsid w:val="00443B70"/>
    <w:rsid w:val="00445AB6"/>
    <w:rsid w:val="00452159"/>
    <w:rsid w:val="00463DE7"/>
    <w:rsid w:val="00465069"/>
    <w:rsid w:val="0048025A"/>
    <w:rsid w:val="00481959"/>
    <w:rsid w:val="0048387B"/>
    <w:rsid w:val="004840E2"/>
    <w:rsid w:val="00491D78"/>
    <w:rsid w:val="004964FF"/>
    <w:rsid w:val="004A0829"/>
    <w:rsid w:val="004A0D63"/>
    <w:rsid w:val="004A3E4D"/>
    <w:rsid w:val="004B44F1"/>
    <w:rsid w:val="004C272E"/>
    <w:rsid w:val="004C3DCF"/>
    <w:rsid w:val="004C65FE"/>
    <w:rsid w:val="004C74A2"/>
    <w:rsid w:val="004D1D8A"/>
    <w:rsid w:val="004D24F4"/>
    <w:rsid w:val="004E25F4"/>
    <w:rsid w:val="004E3D78"/>
    <w:rsid w:val="004F1525"/>
    <w:rsid w:val="004F52B9"/>
    <w:rsid w:val="00502B45"/>
    <w:rsid w:val="00504D83"/>
    <w:rsid w:val="00512072"/>
    <w:rsid w:val="00514CFA"/>
    <w:rsid w:val="00517DED"/>
    <w:rsid w:val="0052214D"/>
    <w:rsid w:val="005242E3"/>
    <w:rsid w:val="00526322"/>
    <w:rsid w:val="00527B97"/>
    <w:rsid w:val="00534D7E"/>
    <w:rsid w:val="00535FB2"/>
    <w:rsid w:val="005402D8"/>
    <w:rsid w:val="00546E0C"/>
    <w:rsid w:val="00547169"/>
    <w:rsid w:val="00547170"/>
    <w:rsid w:val="00554757"/>
    <w:rsid w:val="00557F9B"/>
    <w:rsid w:val="00560936"/>
    <w:rsid w:val="00561E66"/>
    <w:rsid w:val="00571A16"/>
    <w:rsid w:val="00575732"/>
    <w:rsid w:val="00585D7F"/>
    <w:rsid w:val="00585DAD"/>
    <w:rsid w:val="005862D3"/>
    <w:rsid w:val="00593094"/>
    <w:rsid w:val="005946C6"/>
    <w:rsid w:val="005A0209"/>
    <w:rsid w:val="005A22B9"/>
    <w:rsid w:val="005A631C"/>
    <w:rsid w:val="005A63FC"/>
    <w:rsid w:val="005B2800"/>
    <w:rsid w:val="005B3753"/>
    <w:rsid w:val="005B4748"/>
    <w:rsid w:val="005B73D9"/>
    <w:rsid w:val="005C1265"/>
    <w:rsid w:val="005C2568"/>
    <w:rsid w:val="005C673C"/>
    <w:rsid w:val="005C6776"/>
    <w:rsid w:val="005C6B77"/>
    <w:rsid w:val="005C6B9A"/>
    <w:rsid w:val="005D14D1"/>
    <w:rsid w:val="005E0829"/>
    <w:rsid w:val="005E536A"/>
    <w:rsid w:val="005F4036"/>
    <w:rsid w:val="005F6D36"/>
    <w:rsid w:val="005F719A"/>
    <w:rsid w:val="005F7562"/>
    <w:rsid w:val="005F7DEF"/>
    <w:rsid w:val="00607A3E"/>
    <w:rsid w:val="006115D7"/>
    <w:rsid w:val="00613A7B"/>
    <w:rsid w:val="006152D7"/>
    <w:rsid w:val="006154EB"/>
    <w:rsid w:val="00617ABB"/>
    <w:rsid w:val="00621891"/>
    <w:rsid w:val="00624E9E"/>
    <w:rsid w:val="006252A1"/>
    <w:rsid w:val="00631C5C"/>
    <w:rsid w:val="006442C1"/>
    <w:rsid w:val="00650A8A"/>
    <w:rsid w:val="00651394"/>
    <w:rsid w:val="00655167"/>
    <w:rsid w:val="006566E7"/>
    <w:rsid w:val="00665220"/>
    <w:rsid w:val="00665C91"/>
    <w:rsid w:val="0067010C"/>
    <w:rsid w:val="00672597"/>
    <w:rsid w:val="00680E0E"/>
    <w:rsid w:val="006856DB"/>
    <w:rsid w:val="00685D44"/>
    <w:rsid w:val="006A12ED"/>
    <w:rsid w:val="006B27C2"/>
    <w:rsid w:val="006B5BA0"/>
    <w:rsid w:val="006B73F7"/>
    <w:rsid w:val="006C092B"/>
    <w:rsid w:val="006C3E22"/>
    <w:rsid w:val="006C5B31"/>
    <w:rsid w:val="006E3C08"/>
    <w:rsid w:val="006E5496"/>
    <w:rsid w:val="006E6490"/>
    <w:rsid w:val="006E6B7C"/>
    <w:rsid w:val="006F11CF"/>
    <w:rsid w:val="006F1994"/>
    <w:rsid w:val="006F2075"/>
    <w:rsid w:val="006F3DD1"/>
    <w:rsid w:val="006F614F"/>
    <w:rsid w:val="00700587"/>
    <w:rsid w:val="00710EB9"/>
    <w:rsid w:val="007112E3"/>
    <w:rsid w:val="00711D21"/>
    <w:rsid w:val="00712678"/>
    <w:rsid w:val="007143EE"/>
    <w:rsid w:val="007145AA"/>
    <w:rsid w:val="00723156"/>
    <w:rsid w:val="00724E8F"/>
    <w:rsid w:val="007251A6"/>
    <w:rsid w:val="007275A7"/>
    <w:rsid w:val="00733EB7"/>
    <w:rsid w:val="0073474F"/>
    <w:rsid w:val="00735804"/>
    <w:rsid w:val="007371DF"/>
    <w:rsid w:val="00740C13"/>
    <w:rsid w:val="00746EA7"/>
    <w:rsid w:val="00747DB3"/>
    <w:rsid w:val="00750ABC"/>
    <w:rsid w:val="00751008"/>
    <w:rsid w:val="00752D27"/>
    <w:rsid w:val="007600C1"/>
    <w:rsid w:val="0076059B"/>
    <w:rsid w:val="00761057"/>
    <w:rsid w:val="00762504"/>
    <w:rsid w:val="007643CB"/>
    <w:rsid w:val="00764C38"/>
    <w:rsid w:val="00765549"/>
    <w:rsid w:val="0077076F"/>
    <w:rsid w:val="007760BD"/>
    <w:rsid w:val="007767EE"/>
    <w:rsid w:val="00782707"/>
    <w:rsid w:val="007830EA"/>
    <w:rsid w:val="00787B25"/>
    <w:rsid w:val="00791B7B"/>
    <w:rsid w:val="0079285E"/>
    <w:rsid w:val="0079336C"/>
    <w:rsid w:val="00796661"/>
    <w:rsid w:val="007A063D"/>
    <w:rsid w:val="007B364D"/>
    <w:rsid w:val="007B4A2E"/>
    <w:rsid w:val="007B528F"/>
    <w:rsid w:val="007B55D6"/>
    <w:rsid w:val="007B633A"/>
    <w:rsid w:val="007C0C22"/>
    <w:rsid w:val="007C13B3"/>
    <w:rsid w:val="007C23E8"/>
    <w:rsid w:val="007C75B3"/>
    <w:rsid w:val="007D5985"/>
    <w:rsid w:val="007D5BC3"/>
    <w:rsid w:val="007D63D1"/>
    <w:rsid w:val="007E4871"/>
    <w:rsid w:val="007E75B2"/>
    <w:rsid w:val="007F12CE"/>
    <w:rsid w:val="007F19A4"/>
    <w:rsid w:val="007F4F01"/>
    <w:rsid w:val="00800299"/>
    <w:rsid w:val="0080160C"/>
    <w:rsid w:val="0080318A"/>
    <w:rsid w:val="0080611C"/>
    <w:rsid w:val="00826211"/>
    <w:rsid w:val="00827341"/>
    <w:rsid w:val="0083063B"/>
    <w:rsid w:val="0083223B"/>
    <w:rsid w:val="008360F1"/>
    <w:rsid w:val="00836BD5"/>
    <w:rsid w:val="00841125"/>
    <w:rsid w:val="00844117"/>
    <w:rsid w:val="0084536C"/>
    <w:rsid w:val="0084783C"/>
    <w:rsid w:val="00847DC6"/>
    <w:rsid w:val="00850FF2"/>
    <w:rsid w:val="0085530F"/>
    <w:rsid w:val="00863377"/>
    <w:rsid w:val="00864B84"/>
    <w:rsid w:val="008752E2"/>
    <w:rsid w:val="008756F2"/>
    <w:rsid w:val="00875B89"/>
    <w:rsid w:val="008815AC"/>
    <w:rsid w:val="00882CE4"/>
    <w:rsid w:val="00884047"/>
    <w:rsid w:val="00886A38"/>
    <w:rsid w:val="0089250B"/>
    <w:rsid w:val="00892E38"/>
    <w:rsid w:val="008932A0"/>
    <w:rsid w:val="00895913"/>
    <w:rsid w:val="008A457D"/>
    <w:rsid w:val="008A4883"/>
    <w:rsid w:val="008A72A6"/>
    <w:rsid w:val="008A762E"/>
    <w:rsid w:val="008B3198"/>
    <w:rsid w:val="008B6F8D"/>
    <w:rsid w:val="008B78B8"/>
    <w:rsid w:val="008C611A"/>
    <w:rsid w:val="008D32FB"/>
    <w:rsid w:val="008E292B"/>
    <w:rsid w:val="008E4EAE"/>
    <w:rsid w:val="008F14FB"/>
    <w:rsid w:val="008F2E0C"/>
    <w:rsid w:val="008F3FCD"/>
    <w:rsid w:val="008F6668"/>
    <w:rsid w:val="008F7421"/>
    <w:rsid w:val="008F7F96"/>
    <w:rsid w:val="009110D2"/>
    <w:rsid w:val="0091551F"/>
    <w:rsid w:val="00915AFC"/>
    <w:rsid w:val="00924DC5"/>
    <w:rsid w:val="00933236"/>
    <w:rsid w:val="00942CAD"/>
    <w:rsid w:val="00944DFA"/>
    <w:rsid w:val="0094763D"/>
    <w:rsid w:val="009502C9"/>
    <w:rsid w:val="0095134C"/>
    <w:rsid w:val="0095426F"/>
    <w:rsid w:val="00955CA8"/>
    <w:rsid w:val="00962201"/>
    <w:rsid w:val="0096232B"/>
    <w:rsid w:val="009714A1"/>
    <w:rsid w:val="009738E0"/>
    <w:rsid w:val="00974741"/>
    <w:rsid w:val="00980C28"/>
    <w:rsid w:val="00984B10"/>
    <w:rsid w:val="00986551"/>
    <w:rsid w:val="0099225A"/>
    <w:rsid w:val="00996CB5"/>
    <w:rsid w:val="009A502B"/>
    <w:rsid w:val="009A5E61"/>
    <w:rsid w:val="009A7968"/>
    <w:rsid w:val="009B7B84"/>
    <w:rsid w:val="009C19E8"/>
    <w:rsid w:val="009C37B1"/>
    <w:rsid w:val="009C65C3"/>
    <w:rsid w:val="009D6445"/>
    <w:rsid w:val="009D708B"/>
    <w:rsid w:val="009E68C4"/>
    <w:rsid w:val="009E7F65"/>
    <w:rsid w:val="009F1A58"/>
    <w:rsid w:val="009F4D8B"/>
    <w:rsid w:val="00A034A4"/>
    <w:rsid w:val="00A04382"/>
    <w:rsid w:val="00A06ACF"/>
    <w:rsid w:val="00A07988"/>
    <w:rsid w:val="00A10225"/>
    <w:rsid w:val="00A13837"/>
    <w:rsid w:val="00A148D9"/>
    <w:rsid w:val="00A23D3B"/>
    <w:rsid w:val="00A24EB9"/>
    <w:rsid w:val="00A2639A"/>
    <w:rsid w:val="00A26D06"/>
    <w:rsid w:val="00A26F75"/>
    <w:rsid w:val="00A27B04"/>
    <w:rsid w:val="00A329DD"/>
    <w:rsid w:val="00A333F8"/>
    <w:rsid w:val="00A353BD"/>
    <w:rsid w:val="00A35B8D"/>
    <w:rsid w:val="00A3712C"/>
    <w:rsid w:val="00A406DB"/>
    <w:rsid w:val="00A417BE"/>
    <w:rsid w:val="00A44979"/>
    <w:rsid w:val="00A67E69"/>
    <w:rsid w:val="00A719C9"/>
    <w:rsid w:val="00A74F59"/>
    <w:rsid w:val="00A76D7D"/>
    <w:rsid w:val="00A76E47"/>
    <w:rsid w:val="00A77380"/>
    <w:rsid w:val="00A77E31"/>
    <w:rsid w:val="00A80F8F"/>
    <w:rsid w:val="00A8295A"/>
    <w:rsid w:val="00A82A22"/>
    <w:rsid w:val="00A84DEF"/>
    <w:rsid w:val="00A86F6D"/>
    <w:rsid w:val="00A922C3"/>
    <w:rsid w:val="00A9772A"/>
    <w:rsid w:val="00AA1B80"/>
    <w:rsid w:val="00AC5532"/>
    <w:rsid w:val="00AC6B4D"/>
    <w:rsid w:val="00AC7A34"/>
    <w:rsid w:val="00AD0CC2"/>
    <w:rsid w:val="00AD2D53"/>
    <w:rsid w:val="00AD6779"/>
    <w:rsid w:val="00AE0AF8"/>
    <w:rsid w:val="00AF1504"/>
    <w:rsid w:val="00AF1613"/>
    <w:rsid w:val="00AF59B9"/>
    <w:rsid w:val="00AF6117"/>
    <w:rsid w:val="00AF7950"/>
    <w:rsid w:val="00B04D9D"/>
    <w:rsid w:val="00B0593F"/>
    <w:rsid w:val="00B075B3"/>
    <w:rsid w:val="00B079C7"/>
    <w:rsid w:val="00B16195"/>
    <w:rsid w:val="00B17625"/>
    <w:rsid w:val="00B17E38"/>
    <w:rsid w:val="00B209C7"/>
    <w:rsid w:val="00B246A4"/>
    <w:rsid w:val="00B2617F"/>
    <w:rsid w:val="00B371CB"/>
    <w:rsid w:val="00B40118"/>
    <w:rsid w:val="00B40F7E"/>
    <w:rsid w:val="00B45AC8"/>
    <w:rsid w:val="00B45BD0"/>
    <w:rsid w:val="00B51A95"/>
    <w:rsid w:val="00B51AB0"/>
    <w:rsid w:val="00B532B9"/>
    <w:rsid w:val="00B562C1"/>
    <w:rsid w:val="00B5797C"/>
    <w:rsid w:val="00B60D03"/>
    <w:rsid w:val="00B60D56"/>
    <w:rsid w:val="00B63641"/>
    <w:rsid w:val="00B65929"/>
    <w:rsid w:val="00B7374D"/>
    <w:rsid w:val="00B7378A"/>
    <w:rsid w:val="00B742D9"/>
    <w:rsid w:val="00B753C1"/>
    <w:rsid w:val="00B761BE"/>
    <w:rsid w:val="00B76431"/>
    <w:rsid w:val="00B764B8"/>
    <w:rsid w:val="00B76864"/>
    <w:rsid w:val="00B83BF0"/>
    <w:rsid w:val="00B8500A"/>
    <w:rsid w:val="00B908A0"/>
    <w:rsid w:val="00B919C0"/>
    <w:rsid w:val="00BA42D4"/>
    <w:rsid w:val="00BA4658"/>
    <w:rsid w:val="00BA531A"/>
    <w:rsid w:val="00BA67C0"/>
    <w:rsid w:val="00BB798F"/>
    <w:rsid w:val="00BC240F"/>
    <w:rsid w:val="00BC40B3"/>
    <w:rsid w:val="00BD2261"/>
    <w:rsid w:val="00BD2AE0"/>
    <w:rsid w:val="00BD3FA0"/>
    <w:rsid w:val="00BF2DDD"/>
    <w:rsid w:val="00BF7EE5"/>
    <w:rsid w:val="00C003EA"/>
    <w:rsid w:val="00C010B5"/>
    <w:rsid w:val="00C01F71"/>
    <w:rsid w:val="00C04613"/>
    <w:rsid w:val="00C075FD"/>
    <w:rsid w:val="00C11952"/>
    <w:rsid w:val="00C1402A"/>
    <w:rsid w:val="00C14666"/>
    <w:rsid w:val="00C334EB"/>
    <w:rsid w:val="00C3701B"/>
    <w:rsid w:val="00C43504"/>
    <w:rsid w:val="00C46493"/>
    <w:rsid w:val="00C46CC3"/>
    <w:rsid w:val="00C50E1E"/>
    <w:rsid w:val="00C52CE5"/>
    <w:rsid w:val="00C60291"/>
    <w:rsid w:val="00C65037"/>
    <w:rsid w:val="00C67AA0"/>
    <w:rsid w:val="00C709D1"/>
    <w:rsid w:val="00C75069"/>
    <w:rsid w:val="00C8246D"/>
    <w:rsid w:val="00C92F8C"/>
    <w:rsid w:val="00C96CA3"/>
    <w:rsid w:val="00CA198C"/>
    <w:rsid w:val="00CA2D05"/>
    <w:rsid w:val="00CA47AA"/>
    <w:rsid w:val="00CA4A59"/>
    <w:rsid w:val="00CB7B1B"/>
    <w:rsid w:val="00CC4111"/>
    <w:rsid w:val="00CE15EF"/>
    <w:rsid w:val="00CE4DA2"/>
    <w:rsid w:val="00CE70FD"/>
    <w:rsid w:val="00CF0E4E"/>
    <w:rsid w:val="00CF25B5"/>
    <w:rsid w:val="00CF3559"/>
    <w:rsid w:val="00D01A63"/>
    <w:rsid w:val="00D04529"/>
    <w:rsid w:val="00D046B1"/>
    <w:rsid w:val="00D1293E"/>
    <w:rsid w:val="00D16885"/>
    <w:rsid w:val="00D23ED2"/>
    <w:rsid w:val="00D27D40"/>
    <w:rsid w:val="00D349D3"/>
    <w:rsid w:val="00D35525"/>
    <w:rsid w:val="00D35A8C"/>
    <w:rsid w:val="00D365B2"/>
    <w:rsid w:val="00D36C78"/>
    <w:rsid w:val="00D4208F"/>
    <w:rsid w:val="00D451F7"/>
    <w:rsid w:val="00D52E17"/>
    <w:rsid w:val="00D60FED"/>
    <w:rsid w:val="00D67B30"/>
    <w:rsid w:val="00D70CFE"/>
    <w:rsid w:val="00D735BD"/>
    <w:rsid w:val="00D74EB0"/>
    <w:rsid w:val="00D80BA6"/>
    <w:rsid w:val="00D834D4"/>
    <w:rsid w:val="00D900B0"/>
    <w:rsid w:val="00D9301E"/>
    <w:rsid w:val="00D93A47"/>
    <w:rsid w:val="00D9427F"/>
    <w:rsid w:val="00DA1271"/>
    <w:rsid w:val="00DA6871"/>
    <w:rsid w:val="00DB3C49"/>
    <w:rsid w:val="00DB4A0D"/>
    <w:rsid w:val="00DB5289"/>
    <w:rsid w:val="00DB52C8"/>
    <w:rsid w:val="00DC356B"/>
    <w:rsid w:val="00DC546A"/>
    <w:rsid w:val="00DF0E31"/>
    <w:rsid w:val="00DF6E69"/>
    <w:rsid w:val="00DF6F09"/>
    <w:rsid w:val="00DF716D"/>
    <w:rsid w:val="00E02994"/>
    <w:rsid w:val="00E03E77"/>
    <w:rsid w:val="00E04F26"/>
    <w:rsid w:val="00E06FAE"/>
    <w:rsid w:val="00E100F3"/>
    <w:rsid w:val="00E109A1"/>
    <w:rsid w:val="00E111E1"/>
    <w:rsid w:val="00E11B07"/>
    <w:rsid w:val="00E14213"/>
    <w:rsid w:val="00E14669"/>
    <w:rsid w:val="00E14835"/>
    <w:rsid w:val="00E17DB5"/>
    <w:rsid w:val="00E2009F"/>
    <w:rsid w:val="00E2445C"/>
    <w:rsid w:val="00E24BC6"/>
    <w:rsid w:val="00E27416"/>
    <w:rsid w:val="00E3132D"/>
    <w:rsid w:val="00E31471"/>
    <w:rsid w:val="00E33CD2"/>
    <w:rsid w:val="00E35D5A"/>
    <w:rsid w:val="00E365FA"/>
    <w:rsid w:val="00E36BE5"/>
    <w:rsid w:val="00E36FE7"/>
    <w:rsid w:val="00E41E47"/>
    <w:rsid w:val="00E42ED3"/>
    <w:rsid w:val="00E45174"/>
    <w:rsid w:val="00E465F7"/>
    <w:rsid w:val="00E467DE"/>
    <w:rsid w:val="00E51C97"/>
    <w:rsid w:val="00E52D45"/>
    <w:rsid w:val="00E56D60"/>
    <w:rsid w:val="00E60A8B"/>
    <w:rsid w:val="00E61BA7"/>
    <w:rsid w:val="00E63C03"/>
    <w:rsid w:val="00E7025F"/>
    <w:rsid w:val="00E71D1D"/>
    <w:rsid w:val="00E727C9"/>
    <w:rsid w:val="00E7680E"/>
    <w:rsid w:val="00E76C03"/>
    <w:rsid w:val="00E814DA"/>
    <w:rsid w:val="00E830EB"/>
    <w:rsid w:val="00E838F6"/>
    <w:rsid w:val="00E87B3D"/>
    <w:rsid w:val="00E900CE"/>
    <w:rsid w:val="00E91A26"/>
    <w:rsid w:val="00E93867"/>
    <w:rsid w:val="00E942A2"/>
    <w:rsid w:val="00E94D29"/>
    <w:rsid w:val="00E9634D"/>
    <w:rsid w:val="00EA06CC"/>
    <w:rsid w:val="00EA134E"/>
    <w:rsid w:val="00EA28FD"/>
    <w:rsid w:val="00EA5543"/>
    <w:rsid w:val="00EB3A8B"/>
    <w:rsid w:val="00EC516D"/>
    <w:rsid w:val="00ED7581"/>
    <w:rsid w:val="00EE3676"/>
    <w:rsid w:val="00EE516B"/>
    <w:rsid w:val="00F013C6"/>
    <w:rsid w:val="00F07C0E"/>
    <w:rsid w:val="00F12193"/>
    <w:rsid w:val="00F21118"/>
    <w:rsid w:val="00F24E5C"/>
    <w:rsid w:val="00F33F6A"/>
    <w:rsid w:val="00F359DA"/>
    <w:rsid w:val="00F41968"/>
    <w:rsid w:val="00F51762"/>
    <w:rsid w:val="00F54F89"/>
    <w:rsid w:val="00F55EA3"/>
    <w:rsid w:val="00F63BDF"/>
    <w:rsid w:val="00F65924"/>
    <w:rsid w:val="00F6747D"/>
    <w:rsid w:val="00F67B9A"/>
    <w:rsid w:val="00F737E5"/>
    <w:rsid w:val="00F73962"/>
    <w:rsid w:val="00F80121"/>
    <w:rsid w:val="00F805BB"/>
    <w:rsid w:val="00F81239"/>
    <w:rsid w:val="00F825D0"/>
    <w:rsid w:val="00F854C5"/>
    <w:rsid w:val="00F87CCB"/>
    <w:rsid w:val="00F9043D"/>
    <w:rsid w:val="00F94C56"/>
    <w:rsid w:val="00F96022"/>
    <w:rsid w:val="00FA0E50"/>
    <w:rsid w:val="00FA3885"/>
    <w:rsid w:val="00FB0B19"/>
    <w:rsid w:val="00FB0BE8"/>
    <w:rsid w:val="00FB1FD3"/>
    <w:rsid w:val="00FB4029"/>
    <w:rsid w:val="00FB67CB"/>
    <w:rsid w:val="00FC3F9F"/>
    <w:rsid w:val="00FC59E6"/>
    <w:rsid w:val="00FC657F"/>
    <w:rsid w:val="00FD032C"/>
    <w:rsid w:val="00FD2141"/>
    <w:rsid w:val="00FD642B"/>
    <w:rsid w:val="00FE04D2"/>
    <w:rsid w:val="00FE125F"/>
    <w:rsid w:val="00FE1772"/>
    <w:rsid w:val="00FE7811"/>
    <w:rsid w:val="00FE79E6"/>
    <w:rsid w:val="00FF1C5D"/>
    <w:rsid w:val="00FF3B38"/>
    <w:rsid w:val="00FF50DB"/>
    <w:rsid w:val="00FF6266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1148-57B1-44DB-9A93-8D94E1EB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72</Pages>
  <Words>14469</Words>
  <Characters>82475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2025-07-09T06:05:00Z</cp:lastPrinted>
  <dcterms:created xsi:type="dcterms:W3CDTF">2025-07-09T06:06:00Z</dcterms:created>
  <dcterms:modified xsi:type="dcterms:W3CDTF">2025-07-09T06:06:00Z</dcterms:modified>
</cp:coreProperties>
</file>