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99116A" wp14:editId="153DD4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84F3F" w:rsidRPr="00884F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16.10.2024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84F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1198</w:t>
            </w:r>
          </w:p>
        </w:tc>
      </w:tr>
    </w:tbl>
    <w:p w:rsidR="00EF5F61" w:rsidRPr="00B30A1F" w:rsidRDefault="00EF5F61" w:rsidP="00EF5F61">
      <w:pPr>
        <w:rPr>
          <w:rFonts w:ascii="PT Astra Serif" w:hAnsi="PT Astra Serif" w:cs="PT Astra Serif"/>
          <w:sz w:val="20"/>
          <w:szCs w:val="20"/>
        </w:rPr>
      </w:pPr>
    </w:p>
    <w:p w:rsidR="00B30A1F" w:rsidRPr="00B30A1F" w:rsidRDefault="00B30A1F" w:rsidP="00EF5F61">
      <w:pPr>
        <w:rPr>
          <w:rFonts w:ascii="PT Astra Serif" w:hAnsi="PT Astra Serif" w:cs="PT Astra Serif"/>
          <w:sz w:val="20"/>
          <w:szCs w:val="20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</w:p>
    <w:p w:rsidR="00C665C3" w:rsidRPr="00B30A1F" w:rsidRDefault="00C665C3" w:rsidP="00B30A1F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bookmarkEnd w:id="0"/>
    <w:p w:rsidR="00604140" w:rsidRPr="00B30A1F" w:rsidRDefault="00604140" w:rsidP="00B30A1F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C4397" w:rsidRPr="00F0618B" w:rsidRDefault="00CC4397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7E6FA6" w:rsidRPr="00F0618B">
        <w:t xml:space="preserve"> </w:t>
      </w:r>
      <w:r w:rsidR="007E6FA6" w:rsidRPr="00F0618B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27.09.2024 № 20/143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</w:t>
      </w:r>
      <w:r w:rsidRPr="00F0618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C665C3" w:rsidRPr="00F0618B" w:rsidRDefault="00C665C3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884F3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84F3F" w:rsidRPr="00884F3F">
              <w:rPr>
                <w:rFonts w:ascii="PT Astra Serif" w:hAnsi="PT Astra Serif"/>
                <w:sz w:val="28"/>
                <w:szCs w:val="28"/>
              </w:rPr>
              <w:t>16.10.2024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4F3F">
              <w:rPr>
                <w:rFonts w:ascii="PT Astra Serif" w:hAnsi="PT Astra Serif"/>
                <w:sz w:val="28"/>
                <w:szCs w:val="28"/>
              </w:rPr>
              <w:t>10 – 1198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610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 xml:space="preserve">205 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948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29"/>
        <w:gridCol w:w="929"/>
        <w:gridCol w:w="881"/>
        <w:gridCol w:w="881"/>
        <w:gridCol w:w="881"/>
        <w:gridCol w:w="881"/>
        <w:gridCol w:w="1119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205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948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1099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9610,9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261E2C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78 999,8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</w:t>
            </w:r>
            <w:r w:rsidR="00261E2C">
              <w:rPr>
                <w:rFonts w:ascii="PT Astra Serif" w:hAnsi="PT Astra Serif"/>
                <w:sz w:val="19"/>
                <w:szCs w:val="19"/>
              </w:rPr>
              <w:t>7873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  <w:r w:rsidR="00261E2C">
              <w:rPr>
                <w:rFonts w:ascii="PT Astra Serif" w:hAnsi="PT Astra Serif"/>
                <w:sz w:val="19"/>
                <w:szCs w:val="19"/>
              </w:rPr>
              <w:t>6948,8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261E2C">
              <w:rPr>
                <w:rFonts w:ascii="PT Astra Serif" w:hAnsi="PT Astra Serif"/>
                <w:sz w:val="19"/>
                <w:szCs w:val="19"/>
              </w:rPr>
              <w:t>81607,9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176312,5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291EDE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60127,2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261E2C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923298,4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261E2C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261E2C">
              <w:rPr>
                <w:rFonts w:ascii="PT Astra Serif" w:hAnsi="PT Astra Serif"/>
                <w:sz w:val="19"/>
                <w:szCs w:val="19"/>
              </w:rPr>
              <w:t>3 285,9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261E2C">
              <w:rPr>
                <w:rFonts w:ascii="PT Astra Serif" w:hAnsi="PT Astra Serif"/>
                <w:sz w:val="19"/>
                <w:szCs w:val="19"/>
              </w:rPr>
              <w:t>9 933,4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849</w:t>
            </w:r>
            <w:r w:rsidR="00261E2C">
              <w:rPr>
                <w:rFonts w:ascii="PT Astra Serif" w:hAnsi="PT Astra Serif"/>
                <w:sz w:val="19"/>
                <w:szCs w:val="19"/>
              </w:rPr>
              <w:t> 882,4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EC1EA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EC1EAD">
              <w:rPr>
                <w:rFonts w:ascii="PT Astra Serif" w:hAnsi="PT Astra Serif"/>
                <w:b/>
                <w:sz w:val="19"/>
                <w:szCs w:val="19"/>
              </w:rPr>
              <w:t>8 627,2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101852" w:rsidP="00EC1EA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912</w:t>
            </w:r>
            <w:r w:rsidR="00EC1EAD">
              <w:rPr>
                <w:rFonts w:ascii="PT Astra Serif" w:hAnsi="PT Astra Serif"/>
                <w:b/>
                <w:sz w:val="19"/>
                <w:szCs w:val="19"/>
              </w:rPr>
              <w:t>950,7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EC1EAD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EC1EAD">
              <w:rPr>
                <w:rFonts w:ascii="PT Astra Serif" w:hAnsi="PT Astra Serif"/>
                <w:sz w:val="19"/>
                <w:szCs w:val="19"/>
              </w:rPr>
              <w:t>1 724,1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EC1EAD">
              <w:rPr>
                <w:rFonts w:ascii="PT Astra Serif" w:hAnsi="PT Astra Serif"/>
                <w:sz w:val="19"/>
                <w:szCs w:val="19"/>
              </w:rPr>
              <w:t>8 433,4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1EAD" w:rsidP="001018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841096,5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12 </w:t>
            </w:r>
            <w:r w:rsidR="00F07693">
              <w:rPr>
                <w:rFonts w:ascii="PT Astra Serif" w:eastAsia="Times New Roman" w:hAnsi="PT Astra Serif"/>
                <w:sz w:val="28"/>
                <w:szCs w:val="28"/>
              </w:rPr>
              <w:t>950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F07693">
              <w:rPr>
                <w:rFonts w:ascii="PT Astra Serif" w:eastAsia="Times New Roman" w:hAnsi="PT Astra Serif"/>
                <w:sz w:val="28"/>
                <w:szCs w:val="28"/>
              </w:rPr>
              <w:t xml:space="preserve"> 627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94BB6" w:rsidP="002979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4BB6">
              <w:rPr>
                <w:rFonts w:ascii="PT Astra Serif" w:hAnsi="PT Astra Serif"/>
                <w:sz w:val="20"/>
                <w:szCs w:val="20"/>
              </w:rPr>
              <w:t>9 972,5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 972,5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7663E">
              <w:rPr>
                <w:rFonts w:ascii="PT Astra Serif" w:hAnsi="PT Astra Serif"/>
                <w:sz w:val="20"/>
                <w:szCs w:val="20"/>
                <w:lang w:eastAsia="en-US"/>
              </w:rPr>
              <w:t>8 832,8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87663E">
              <w:rPr>
                <w:rFonts w:ascii="PT Astra Serif" w:hAnsi="PT Astra Serif"/>
                <w:sz w:val="20"/>
                <w:szCs w:val="20"/>
                <w:lang w:eastAsia="en-US"/>
              </w:rPr>
              <w:t> 832,8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1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1 396,9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51964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9 331,3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912 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724,1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41 096,5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8E6966" w:rsidP="00FA70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FA7063">
              <w:rPr>
                <w:rFonts w:ascii="PT Astra Serif" w:hAnsi="PT Astra Serif"/>
                <w:sz w:val="20"/>
                <w:szCs w:val="20"/>
                <w:lang w:eastAsia="en-US"/>
              </w:rPr>
              <w:t>8 627,2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403DEA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7063">
              <w:rPr>
                <w:rFonts w:ascii="PT Astra Serif" w:hAnsi="PT Astra Serif"/>
                <w:sz w:val="20"/>
                <w:szCs w:val="20"/>
              </w:rPr>
              <w:t>5</w:t>
            </w:r>
            <w:r w:rsidR="00FA7063" w:rsidRPr="00FA7063">
              <w:rPr>
                <w:rFonts w:ascii="PT Astra Serif" w:hAnsi="PT Astra Serif"/>
                <w:sz w:val="20"/>
                <w:szCs w:val="20"/>
              </w:rPr>
              <w:t>0 193,8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FA70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A7063">
              <w:rPr>
                <w:rFonts w:ascii="PT Astra Serif" w:hAnsi="PT Astra Serif"/>
                <w:sz w:val="20"/>
                <w:szCs w:val="20"/>
                <w:lang w:eastAsia="en-US"/>
              </w:rPr>
              <w:t>8 433,4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36071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503,2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60716">
              <w:rPr>
                <w:rFonts w:ascii="PT Astra Serif" w:eastAsia="Times New Roman" w:hAnsi="PT Astra Serif"/>
                <w:sz w:val="22"/>
                <w:szCs w:val="22"/>
              </w:rPr>
              <w:t>1 989,6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2 572,3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152,5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402CD" w:rsidP="0036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366,4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6F99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1 985,3</w:t>
            </w: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2 150,0</w:t>
            </w:r>
          </w:p>
        </w:tc>
      </w:tr>
      <w:tr w:rsidR="008535A3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8535A3" w:rsidRPr="002D2B4E" w:rsidRDefault="008535A3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Pr="00FA551C" w:rsidRDefault="008535A3" w:rsidP="008535A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автомобильного моста через реку Невежа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5A3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8535A3" w:rsidRPr="00FA551C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Ломовка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1 907,0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A0300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</w:t>
            </w:r>
            <w:r w:rsidR="00957B31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 w:rsidR="009E1120">
              <w:rPr>
                <w:rFonts w:ascii="PT Astra Serif" w:eastAsia="Times New Roman" w:hAnsi="PT Astra Serif"/>
                <w:sz w:val="22"/>
                <w:szCs w:val="22"/>
              </w:rPr>
              <w:t> 319,3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17" w:rsidRDefault="00C54A17">
      <w:r>
        <w:separator/>
      </w:r>
    </w:p>
  </w:endnote>
  <w:endnote w:type="continuationSeparator" w:id="0">
    <w:p w:rsidR="00C54A17" w:rsidRDefault="00C5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17" w:rsidRDefault="00C54A17">
      <w:r>
        <w:separator/>
      </w:r>
    </w:p>
  </w:footnote>
  <w:footnote w:type="continuationSeparator" w:id="0">
    <w:p w:rsidR="00C54A17" w:rsidRDefault="00C5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6F99" w:rsidRPr="00A03838" w:rsidRDefault="00E66F9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884F3F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6F99" w:rsidRDefault="00E66F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E045F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0C3D"/>
    <w:rsid w:val="0016136D"/>
    <w:rsid w:val="00170FAC"/>
    <w:rsid w:val="00174B1C"/>
    <w:rsid w:val="00174BF8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20130"/>
    <w:rsid w:val="00430AE8"/>
    <w:rsid w:val="004371F3"/>
    <w:rsid w:val="004423DC"/>
    <w:rsid w:val="004464D7"/>
    <w:rsid w:val="00450669"/>
    <w:rsid w:val="004507E8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E6BBD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4F3F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57B31"/>
    <w:rsid w:val="00961A16"/>
    <w:rsid w:val="00966B2B"/>
    <w:rsid w:val="009748F9"/>
    <w:rsid w:val="009759AE"/>
    <w:rsid w:val="00992A3F"/>
    <w:rsid w:val="00994BB6"/>
    <w:rsid w:val="009A3F24"/>
    <w:rsid w:val="009A7968"/>
    <w:rsid w:val="009B5DEA"/>
    <w:rsid w:val="009C088B"/>
    <w:rsid w:val="009D5F8F"/>
    <w:rsid w:val="009E1120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30A1F"/>
    <w:rsid w:val="00B30F47"/>
    <w:rsid w:val="00B37BC7"/>
    <w:rsid w:val="00B462C5"/>
    <w:rsid w:val="00B562C1"/>
    <w:rsid w:val="00B615BC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54A17"/>
    <w:rsid w:val="00C625FF"/>
    <w:rsid w:val="00C655D7"/>
    <w:rsid w:val="00C665C3"/>
    <w:rsid w:val="00C66DBC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86D"/>
    <w:rsid w:val="00D52802"/>
    <w:rsid w:val="00D5490D"/>
    <w:rsid w:val="00D60A21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47D9F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42C9"/>
    <w:rsid w:val="00EC1EAD"/>
    <w:rsid w:val="00EC2772"/>
    <w:rsid w:val="00EC37F8"/>
    <w:rsid w:val="00ED3167"/>
    <w:rsid w:val="00ED4000"/>
    <w:rsid w:val="00EE68FA"/>
    <w:rsid w:val="00EE78D4"/>
    <w:rsid w:val="00EF072B"/>
    <w:rsid w:val="00EF5F61"/>
    <w:rsid w:val="00F0618B"/>
    <w:rsid w:val="00F07693"/>
    <w:rsid w:val="00F11C92"/>
    <w:rsid w:val="00F1508F"/>
    <w:rsid w:val="00F17517"/>
    <w:rsid w:val="00F21A70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A7063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0879-9BB2-46EE-94DB-824D6597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2024-08-21T13:50:00Z</cp:lastPrinted>
  <dcterms:created xsi:type="dcterms:W3CDTF">2024-10-16T13:49:00Z</dcterms:created>
  <dcterms:modified xsi:type="dcterms:W3CDTF">2024-10-16T13:49:00Z</dcterms:modified>
</cp:coreProperties>
</file>