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771F5" w:rsidRPr="009771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06.10.2025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771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 – 1581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Pr="00003851" w:rsidRDefault="00C5167C">
      <w:pPr>
        <w:rPr>
          <w:rFonts w:ascii="PT Astra Serif" w:hAnsi="PT Astra Serif" w:cs="PT Astra Serif"/>
        </w:rPr>
      </w:pPr>
    </w:p>
    <w:p w:rsidR="00E13F9E" w:rsidRPr="00003851" w:rsidRDefault="00E13F9E" w:rsidP="00E13F9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03851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E13F9E" w:rsidRPr="00003851" w:rsidRDefault="00E13F9E" w:rsidP="00E13F9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t xml:space="preserve">Щекинского района от 27.12.2022 № 12-1681 «Об утверждении муниципальной программы муниципального образования </w:t>
      </w:r>
    </w:p>
    <w:p w:rsidR="00E13F9E" w:rsidRPr="00003851" w:rsidRDefault="00E13F9E" w:rsidP="00E13F9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t>Щекинский район «Реализация молодежной политики</w:t>
      </w:r>
    </w:p>
    <w:p w:rsidR="00AF2A58" w:rsidRPr="00003851" w:rsidRDefault="00E13F9E" w:rsidP="00E13F9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  <w:bookmarkEnd w:id="0"/>
    </w:p>
    <w:p w:rsidR="007A6992" w:rsidRPr="00003851" w:rsidRDefault="007A6992">
      <w:pPr>
        <w:rPr>
          <w:rFonts w:ascii="PT Astra Serif" w:hAnsi="PT Astra Serif" w:cs="PT Astra Serif"/>
        </w:rPr>
      </w:pPr>
    </w:p>
    <w:p w:rsidR="00C5167C" w:rsidRPr="00003851" w:rsidRDefault="00C5167C">
      <w:pPr>
        <w:rPr>
          <w:rFonts w:ascii="PT Astra Serif" w:hAnsi="PT Astra Serif" w:cs="PT Astra Serif"/>
        </w:rPr>
      </w:pPr>
    </w:p>
    <w:p w:rsidR="00AF2A58" w:rsidRPr="00003851" w:rsidRDefault="00BA0A86" w:rsidP="003E5117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В соответствии с Федеральным</w:t>
      </w:r>
      <w:r w:rsidR="00317531" w:rsidRPr="00003851">
        <w:rPr>
          <w:rFonts w:ascii="PT Astra Serif" w:hAnsi="PT Astra Serif"/>
          <w:sz w:val="28"/>
          <w:szCs w:val="28"/>
        </w:rPr>
        <w:t xml:space="preserve"> законо</w:t>
      </w:r>
      <w:r w:rsidRPr="00003851">
        <w:rPr>
          <w:rFonts w:ascii="PT Astra Serif" w:hAnsi="PT Astra Serif"/>
          <w:sz w:val="28"/>
          <w:szCs w:val="28"/>
        </w:rPr>
        <w:t>м от 06.10.2003 №</w:t>
      </w:r>
      <w:r w:rsidR="00C5167C" w:rsidRPr="00003851">
        <w:rPr>
          <w:rFonts w:ascii="PT Astra Serif" w:hAnsi="PT Astra Serif"/>
          <w:sz w:val="28"/>
          <w:szCs w:val="28"/>
        </w:rPr>
        <w:t> </w:t>
      </w:r>
      <w:r w:rsidRPr="00003851"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7375DA" w:rsidRPr="00003851">
        <w:rPr>
          <w:rFonts w:ascii="PT Astra Serif" w:hAnsi="PT Astra Serif"/>
          <w:sz w:val="28"/>
          <w:szCs w:val="28"/>
        </w:rPr>
        <w:t xml:space="preserve"> </w:t>
      </w:r>
      <w:r w:rsidR="00317531" w:rsidRPr="00003851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BF546E" w:rsidRPr="00003851">
        <w:rPr>
          <w:rFonts w:ascii="PT Astra Serif" w:hAnsi="PT Astra Serif"/>
          <w:sz w:val="28"/>
          <w:szCs w:val="28"/>
        </w:rPr>
        <w:t xml:space="preserve">от </w:t>
      </w:r>
      <w:r w:rsidR="007375DA" w:rsidRPr="00003851">
        <w:rPr>
          <w:rFonts w:ascii="PT Astra Serif" w:hAnsi="PT Astra Serif"/>
          <w:sz w:val="28"/>
          <w:szCs w:val="28"/>
        </w:rPr>
        <w:t>20.03.2025 №</w:t>
      </w:r>
      <w:r w:rsidR="003E5117" w:rsidRPr="00003851">
        <w:rPr>
          <w:rFonts w:ascii="PT Astra Serif" w:hAnsi="PT Astra Serif"/>
          <w:sz w:val="28"/>
          <w:szCs w:val="28"/>
        </w:rPr>
        <w:t> </w:t>
      </w:r>
      <w:r w:rsidR="007375DA" w:rsidRPr="00003851">
        <w:rPr>
          <w:rFonts w:ascii="PT Astra Serif" w:hAnsi="PT Astra Serif"/>
          <w:sz w:val="28"/>
          <w:szCs w:val="28"/>
        </w:rPr>
        <w:t xml:space="preserve">33-ФЗ </w:t>
      </w:r>
      <w:r w:rsidR="00BF546E" w:rsidRPr="00003851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единой системе публичной власти»,</w:t>
      </w:r>
      <w:r w:rsidR="00D3483D" w:rsidRPr="00003851">
        <w:rPr>
          <w:rFonts w:ascii="PT Astra Serif" w:hAnsi="PT Astra Serif"/>
          <w:sz w:val="28"/>
          <w:szCs w:val="28"/>
        </w:rPr>
        <w:t xml:space="preserve"> </w:t>
      </w:r>
      <w:r w:rsidRPr="00003851">
        <w:rPr>
          <w:rFonts w:ascii="PT Astra Serif" w:hAnsi="PT Astra Serif"/>
          <w:sz w:val="28"/>
          <w:szCs w:val="28"/>
        </w:rPr>
        <w:t>постановлением администрации Ще</w:t>
      </w:r>
      <w:r w:rsidR="00066F14" w:rsidRPr="00003851">
        <w:rPr>
          <w:rFonts w:ascii="PT Astra Serif" w:hAnsi="PT Astra Serif"/>
          <w:sz w:val="28"/>
          <w:szCs w:val="28"/>
        </w:rPr>
        <w:t>кинского района от 01.12.2021 № </w:t>
      </w:r>
      <w:r w:rsidRPr="00003851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 администрация Щекинского района ПОСТАНОВЛЯЕТ:</w:t>
      </w:r>
    </w:p>
    <w:p w:rsidR="006104CC" w:rsidRPr="00003851" w:rsidRDefault="006104CC" w:rsidP="00E13F9E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1. </w:t>
      </w:r>
      <w:r w:rsidR="00E13F9E" w:rsidRPr="00003851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 (далее – постановление) следующие изменения:</w:t>
      </w:r>
    </w:p>
    <w:p w:rsidR="00E13F9E" w:rsidRPr="00003851" w:rsidRDefault="00E13F9E" w:rsidP="00E13F9E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1.1. Наименование постановления изложить в следующей редакции:</w:t>
      </w:r>
    </w:p>
    <w:p w:rsidR="00E13F9E" w:rsidRPr="00003851" w:rsidRDefault="00E13F9E" w:rsidP="00E13F9E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«Об утверждении стратегических приоритетов муниципальной программы муниципального образования Щекинский район «Реализация молодежной политики в муниципальном образовании Щекинский район».</w:t>
      </w:r>
    </w:p>
    <w:p w:rsidR="00E13F9E" w:rsidRPr="00003851" w:rsidRDefault="00E13F9E" w:rsidP="00E13F9E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lastRenderedPageBreak/>
        <w:t>1.2. Приложение к постановлению изложить в новой редакции (приложение № 1).</w:t>
      </w:r>
    </w:p>
    <w:p w:rsidR="006E5FE1" w:rsidRPr="00003851" w:rsidRDefault="00B70571" w:rsidP="00E13F9E">
      <w:pPr>
        <w:shd w:val="clear" w:color="auto" w:fill="FFFFFF"/>
        <w:autoSpaceDE w:val="0"/>
        <w:autoSpaceDN w:val="0"/>
        <w:adjustRightInd w:val="0"/>
        <w:spacing w:line="39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2</w:t>
      </w:r>
      <w:r w:rsidR="00E13F9E" w:rsidRPr="00003851">
        <w:rPr>
          <w:rFonts w:ascii="PT Astra Serif" w:hAnsi="PT Astra Serif"/>
          <w:sz w:val="28"/>
          <w:szCs w:val="28"/>
        </w:rPr>
        <w:t>. </w:t>
      </w:r>
      <w:r w:rsidR="006E5FE1" w:rsidRPr="00003851">
        <w:rPr>
          <w:rFonts w:ascii="PT Astra Serif" w:hAnsi="PT Astra Serif"/>
          <w:sz w:val="28"/>
          <w:szCs w:val="28"/>
        </w:rPr>
        <w:t>Утвердить состав управляющего совета муниципальной программы</w:t>
      </w:r>
      <w:r w:rsidR="005A0823" w:rsidRPr="00003851">
        <w:rPr>
          <w:rFonts w:ascii="PT Astra Serif" w:hAnsi="PT Astra Serif"/>
          <w:sz w:val="28"/>
          <w:szCs w:val="28"/>
        </w:rPr>
        <w:t xml:space="preserve"> </w:t>
      </w:r>
      <w:r w:rsidR="006E5FE1" w:rsidRPr="00003851">
        <w:rPr>
          <w:rFonts w:ascii="PT Astra Serif" w:hAnsi="PT Astra Serif"/>
          <w:sz w:val="28"/>
          <w:szCs w:val="28"/>
        </w:rPr>
        <w:t>муниципального образования Щекинский район «</w:t>
      </w:r>
      <w:r w:rsidR="00E13F9E" w:rsidRPr="00003851">
        <w:rPr>
          <w:rFonts w:ascii="PT Astra Serif" w:hAnsi="PT Astra Serif"/>
          <w:sz w:val="28"/>
          <w:szCs w:val="28"/>
        </w:rPr>
        <w:t xml:space="preserve">Реализация молодежной политики в муниципальном образовании </w:t>
      </w:r>
      <w:proofErr w:type="spellStart"/>
      <w:r w:rsidR="00E13F9E" w:rsidRPr="0000385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13F9E" w:rsidRPr="00003851">
        <w:rPr>
          <w:rFonts w:ascii="PT Astra Serif" w:hAnsi="PT Astra Serif"/>
          <w:sz w:val="28"/>
          <w:szCs w:val="28"/>
        </w:rPr>
        <w:t xml:space="preserve"> район</w:t>
      </w:r>
      <w:r w:rsidR="006E5FE1" w:rsidRPr="00003851">
        <w:rPr>
          <w:rFonts w:ascii="PT Astra Serif" w:hAnsi="PT Astra Serif"/>
          <w:spacing w:val="-4"/>
          <w:sz w:val="28"/>
          <w:szCs w:val="28"/>
        </w:rPr>
        <w:t>»</w:t>
      </w:r>
      <w:r w:rsidR="00801BDF">
        <w:rPr>
          <w:rFonts w:ascii="PT Astra Serif" w:hAnsi="PT Astra Serif"/>
          <w:spacing w:val="-4"/>
          <w:sz w:val="28"/>
          <w:szCs w:val="28"/>
        </w:rPr>
        <w:t>, дополнив постановление приложением № 2</w:t>
      </w:r>
      <w:r w:rsidR="005A0823" w:rsidRPr="0000385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E5FE1" w:rsidRPr="00003851">
        <w:rPr>
          <w:rFonts w:ascii="PT Astra Serif" w:hAnsi="PT Astra Serif"/>
          <w:spacing w:val="-4"/>
          <w:sz w:val="28"/>
          <w:szCs w:val="28"/>
        </w:rPr>
        <w:t xml:space="preserve">(приложение </w:t>
      </w:r>
      <w:r w:rsidRPr="00003851">
        <w:rPr>
          <w:rFonts w:ascii="PT Astra Serif" w:hAnsi="PT Astra Serif"/>
          <w:spacing w:val="-4"/>
          <w:sz w:val="28"/>
          <w:szCs w:val="28"/>
        </w:rPr>
        <w:t>№</w:t>
      </w:r>
      <w:r w:rsidR="003E5117" w:rsidRPr="00003851">
        <w:rPr>
          <w:rFonts w:ascii="PT Astra Serif" w:hAnsi="PT Astra Serif"/>
          <w:spacing w:val="-4"/>
          <w:sz w:val="28"/>
          <w:szCs w:val="28"/>
        </w:rPr>
        <w:t> </w:t>
      </w:r>
      <w:r w:rsidR="00066305" w:rsidRPr="00003851">
        <w:rPr>
          <w:rFonts w:ascii="PT Astra Serif" w:hAnsi="PT Astra Serif"/>
          <w:spacing w:val="-4"/>
          <w:sz w:val="28"/>
          <w:szCs w:val="28"/>
        </w:rPr>
        <w:t>2</w:t>
      </w:r>
      <w:r w:rsidR="006E5FE1" w:rsidRPr="00003851">
        <w:rPr>
          <w:rFonts w:ascii="PT Astra Serif" w:hAnsi="PT Astra Serif"/>
          <w:spacing w:val="-4"/>
          <w:sz w:val="28"/>
          <w:szCs w:val="28"/>
        </w:rPr>
        <w:t>).</w:t>
      </w:r>
    </w:p>
    <w:p w:rsidR="00AF2A58" w:rsidRPr="00003851" w:rsidRDefault="00B70571" w:rsidP="00E13F9E">
      <w:pPr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3851">
        <w:rPr>
          <w:rFonts w:ascii="PT Astra Serif" w:hAnsi="PT Astra Serif"/>
          <w:sz w:val="28"/>
          <w:szCs w:val="28"/>
        </w:rPr>
        <w:t>3</w:t>
      </w:r>
      <w:r w:rsidR="00E13F9E" w:rsidRPr="00003851">
        <w:rPr>
          <w:rFonts w:ascii="PT Astra Serif" w:hAnsi="PT Astra Serif"/>
          <w:sz w:val="28"/>
          <w:szCs w:val="28"/>
        </w:rPr>
        <w:t>. </w:t>
      </w:r>
      <w:r w:rsidR="00E13F9E" w:rsidRPr="00003851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BA0A86" w:rsidRPr="00003851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опубликования, разместив</w:t>
      </w:r>
      <w:r w:rsidR="00E13F9E" w:rsidRPr="0000385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 w:rsidRPr="00003851">
        <w:rPr>
          <w:rFonts w:ascii="PT Astra Serif" w:hAnsi="PT Astra Serif"/>
          <w:sz w:val="28"/>
          <w:szCs w:val="28"/>
          <w:lang w:eastAsia="ru-RU"/>
        </w:rPr>
        <w:t>его полный текст в сетевом и</w:t>
      </w:r>
      <w:r w:rsidR="009A6DC8" w:rsidRPr="00003851">
        <w:rPr>
          <w:rFonts w:ascii="PT Astra Serif" w:hAnsi="PT Astra Serif"/>
          <w:sz w:val="28"/>
          <w:szCs w:val="28"/>
          <w:lang w:eastAsia="ru-RU"/>
        </w:rPr>
        <w:t>здании «Щекинский муниципальный</w:t>
      </w:r>
      <w:r w:rsidR="00E13F9E" w:rsidRPr="0000385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 w:rsidRPr="00003851">
        <w:rPr>
          <w:rFonts w:ascii="PT Astra Serif" w:hAnsi="PT Astra Serif"/>
          <w:sz w:val="28"/>
          <w:szCs w:val="28"/>
          <w:lang w:eastAsia="ru-RU"/>
        </w:rPr>
        <w:t>вестник» (http://npa-schekino.ru, регистрация в качестве сетевого издания:</w:t>
      </w:r>
      <w:r w:rsidR="006349F3" w:rsidRPr="0000385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0A86" w:rsidRPr="00003851">
        <w:rPr>
          <w:rFonts w:ascii="PT Astra Serif" w:hAnsi="PT Astra Serif"/>
          <w:sz w:val="28"/>
          <w:szCs w:val="28"/>
          <w:lang w:eastAsia="ru-RU"/>
        </w:rPr>
        <w:t>Эл</w:t>
      </w:r>
      <w:r w:rsidR="00C5167C" w:rsidRPr="00003851">
        <w:rPr>
          <w:rFonts w:ascii="PT Astra Serif" w:hAnsi="PT Astra Serif"/>
          <w:sz w:val="28"/>
          <w:szCs w:val="28"/>
          <w:lang w:eastAsia="ru-RU"/>
        </w:rPr>
        <w:t> </w:t>
      </w:r>
      <w:r w:rsidR="00BA0A86" w:rsidRPr="00003851">
        <w:rPr>
          <w:rFonts w:ascii="PT Astra Serif" w:hAnsi="PT Astra Serif"/>
          <w:sz w:val="28"/>
          <w:szCs w:val="28"/>
          <w:lang w:eastAsia="ru-RU"/>
        </w:rPr>
        <w:t>№ ФС</w:t>
      </w:r>
      <w:r w:rsidR="00C5167C" w:rsidRPr="00003851">
        <w:rPr>
          <w:rFonts w:ascii="PT Astra Serif" w:hAnsi="PT Astra Serif"/>
          <w:sz w:val="28"/>
          <w:szCs w:val="28"/>
          <w:lang w:eastAsia="ru-RU"/>
        </w:rPr>
        <w:t> </w:t>
      </w:r>
      <w:r w:rsidR="00BA0A86" w:rsidRPr="00003851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</w:p>
    <w:p w:rsidR="00AF2A58" w:rsidRPr="00003851" w:rsidRDefault="00B70571" w:rsidP="00E13F9E">
      <w:pPr>
        <w:pStyle w:val="aff4"/>
        <w:shd w:val="clear" w:color="auto" w:fill="FFFFFF"/>
        <w:autoSpaceDE w:val="0"/>
        <w:autoSpaceDN w:val="0"/>
        <w:adjustRightInd w:val="0"/>
        <w:spacing w:line="39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4</w:t>
      </w:r>
      <w:r w:rsidR="00E13F9E" w:rsidRPr="00003851">
        <w:rPr>
          <w:rFonts w:ascii="PT Astra Serif" w:hAnsi="PT Astra Serif"/>
          <w:sz w:val="28"/>
          <w:szCs w:val="28"/>
        </w:rPr>
        <w:t>. Настоящее п</w:t>
      </w:r>
      <w:r w:rsidR="00BA0A86" w:rsidRPr="00003851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70571" w:rsidRPr="00003851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003851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70571" w:rsidRPr="00003851" w:rsidRDefault="00B70571" w:rsidP="00B705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03851" w:rsidRPr="00003851" w:rsidTr="005043B8">
        <w:trPr>
          <w:trHeight w:val="229"/>
        </w:trPr>
        <w:tc>
          <w:tcPr>
            <w:tcW w:w="2178" w:type="pct"/>
          </w:tcPr>
          <w:p w:rsidR="00B70571" w:rsidRPr="00003851" w:rsidRDefault="00B70571" w:rsidP="005043B8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 w:rsidRPr="0000385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B70571" w:rsidRPr="00003851" w:rsidRDefault="00B70571" w:rsidP="005043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70571" w:rsidRPr="00003851" w:rsidRDefault="00B70571" w:rsidP="005043B8">
            <w:pPr>
              <w:jc w:val="right"/>
              <w:rPr>
                <w:rFonts w:ascii="PT Astra Serif" w:hAnsi="PT Astra Serif"/>
              </w:rPr>
            </w:pPr>
            <w:r w:rsidRPr="0000385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70571" w:rsidRPr="00003851" w:rsidRDefault="00B70571" w:rsidP="00B70571">
      <w:pPr>
        <w:rPr>
          <w:rFonts w:ascii="PT Astra Serif" w:hAnsi="PT Astra Serif" w:cs="PT Astra Serif"/>
          <w:sz w:val="2"/>
          <w:szCs w:val="2"/>
        </w:rPr>
        <w:sectPr w:rsidR="00B70571" w:rsidRPr="00003851" w:rsidSect="008E33F3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03851" w:rsidRPr="00003851" w:rsidTr="005043B8">
        <w:trPr>
          <w:trHeight w:val="1846"/>
        </w:trPr>
        <w:tc>
          <w:tcPr>
            <w:tcW w:w="4482" w:type="dxa"/>
          </w:tcPr>
          <w:p w:rsidR="00B70571" w:rsidRPr="00003851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686659"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B70571" w:rsidRPr="00003851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70571" w:rsidRPr="00003851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003851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B70571" w:rsidRPr="00003851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003851" w:rsidRDefault="00B70571" w:rsidP="009771F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9771F5" w:rsidRPr="009771F5">
              <w:rPr>
                <w:rFonts w:ascii="PT Astra Serif" w:hAnsi="PT Astra Serif"/>
                <w:sz w:val="28"/>
                <w:szCs w:val="28"/>
                <w:lang w:eastAsia="ru-RU"/>
              </w:rPr>
              <w:t>06.10.2025</w:t>
            </w: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9771F5">
              <w:rPr>
                <w:rFonts w:ascii="PT Astra Serif" w:hAnsi="PT Astra Serif"/>
                <w:sz w:val="28"/>
                <w:szCs w:val="28"/>
                <w:lang w:eastAsia="ru-RU"/>
              </w:rPr>
              <w:t>10 – 1581</w:t>
            </w:r>
          </w:p>
        </w:tc>
      </w:tr>
      <w:tr w:rsidR="00003851" w:rsidRPr="00003851" w:rsidTr="00B70571">
        <w:trPr>
          <w:trHeight w:val="283"/>
        </w:trPr>
        <w:tc>
          <w:tcPr>
            <w:tcW w:w="4482" w:type="dxa"/>
          </w:tcPr>
          <w:p w:rsidR="00B70571" w:rsidRPr="00003851" w:rsidRDefault="00B70571" w:rsidP="005043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B70571" w:rsidRPr="00003851" w:rsidTr="005043B8">
        <w:trPr>
          <w:trHeight w:val="1846"/>
        </w:trPr>
        <w:tc>
          <w:tcPr>
            <w:tcW w:w="4482" w:type="dxa"/>
          </w:tcPr>
          <w:p w:rsidR="00B70571" w:rsidRPr="00003851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УТВЕРЖДЕНЫ</w:t>
            </w:r>
          </w:p>
          <w:p w:rsidR="00B70571" w:rsidRPr="00003851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B70571" w:rsidRPr="00003851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70571" w:rsidRPr="00003851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B70571" w:rsidRPr="00003851" w:rsidRDefault="00B70571" w:rsidP="00B7057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B70571" w:rsidRPr="00003851" w:rsidRDefault="00686659" w:rsidP="00E13F9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E13F9E"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27.12.2022</w:t>
            </w: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E13F9E"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12</w:t>
            </w:r>
            <w:r w:rsidR="00801BD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="00E13F9E"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1681</w:t>
            </w:r>
          </w:p>
        </w:tc>
      </w:tr>
    </w:tbl>
    <w:p w:rsidR="00AF2A58" w:rsidRPr="00003851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Pr="00003851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Pr="00003851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Pr="00003851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Pr="00003851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Pr="00003851" w:rsidRDefault="00D66596">
      <w:pPr>
        <w:jc w:val="center"/>
        <w:rPr>
          <w:rFonts w:ascii="PT Astra Serif" w:hAnsi="PT Astra Serif"/>
          <w:b/>
          <w:sz w:val="28"/>
          <w:szCs w:val="28"/>
        </w:rPr>
      </w:pPr>
    </w:p>
    <w:p w:rsidR="00D66596" w:rsidRPr="00003851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t>СТРАТЕГИЧЕСКИЕ ПРИОРИТЕТЫ</w:t>
      </w:r>
    </w:p>
    <w:p w:rsidR="00801BDF" w:rsidRDefault="007D6E81">
      <w:pPr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801BDF">
        <w:rPr>
          <w:rFonts w:ascii="PT Astra Serif" w:hAnsi="PT Astra Serif"/>
          <w:b/>
          <w:sz w:val="28"/>
          <w:szCs w:val="28"/>
        </w:rPr>
        <w:t xml:space="preserve"> </w:t>
      </w:r>
      <w:r w:rsidR="00BA0A86" w:rsidRPr="0000385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801BDF" w:rsidRDefault="00BA0A86" w:rsidP="00E13F9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0385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03851">
        <w:rPr>
          <w:rFonts w:ascii="PT Astra Serif" w:hAnsi="PT Astra Serif"/>
          <w:b/>
          <w:sz w:val="28"/>
          <w:szCs w:val="28"/>
        </w:rPr>
        <w:t xml:space="preserve"> район</w:t>
      </w:r>
      <w:r w:rsidR="00801BDF">
        <w:rPr>
          <w:rFonts w:ascii="PT Astra Serif" w:hAnsi="PT Astra Serif"/>
          <w:b/>
          <w:sz w:val="28"/>
          <w:szCs w:val="28"/>
        </w:rPr>
        <w:t xml:space="preserve"> </w:t>
      </w:r>
      <w:r w:rsidRPr="00003851">
        <w:rPr>
          <w:rFonts w:ascii="PT Astra Serif" w:hAnsi="PT Astra Serif"/>
          <w:b/>
          <w:sz w:val="28"/>
          <w:szCs w:val="28"/>
        </w:rPr>
        <w:t>«</w:t>
      </w:r>
      <w:r w:rsidR="00E13F9E" w:rsidRPr="00003851">
        <w:rPr>
          <w:rFonts w:ascii="PT Astra Serif" w:hAnsi="PT Astra Serif"/>
          <w:b/>
          <w:sz w:val="28"/>
          <w:szCs w:val="28"/>
        </w:rPr>
        <w:t xml:space="preserve">Реализация молодежной политики </w:t>
      </w:r>
    </w:p>
    <w:p w:rsidR="004363A2" w:rsidRPr="00003851" w:rsidRDefault="00E13F9E" w:rsidP="00E13F9E">
      <w:pPr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00385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03851">
        <w:rPr>
          <w:rFonts w:ascii="PT Astra Serif" w:hAnsi="PT Astra Serif"/>
          <w:b/>
          <w:sz w:val="28"/>
          <w:szCs w:val="28"/>
        </w:rPr>
        <w:t xml:space="preserve"> район</w:t>
      </w:r>
      <w:r w:rsidR="00BA0A86" w:rsidRPr="00003851">
        <w:rPr>
          <w:rFonts w:ascii="PT Astra Serif" w:hAnsi="PT Astra Serif"/>
          <w:b/>
          <w:sz w:val="28"/>
          <w:szCs w:val="28"/>
        </w:rPr>
        <w:t>»</w:t>
      </w: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F654AC" w:rsidRPr="00003851" w:rsidRDefault="00F654AC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Pr="00003851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4363A2" w:rsidRDefault="004363A2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801BDF" w:rsidRPr="00003851" w:rsidRDefault="00801BDF" w:rsidP="004363A2">
      <w:pPr>
        <w:jc w:val="center"/>
        <w:rPr>
          <w:rFonts w:ascii="PT Astra Serif" w:hAnsi="PT Astra Serif"/>
          <w:b/>
          <w:sz w:val="28"/>
          <w:szCs w:val="28"/>
        </w:rPr>
      </w:pPr>
    </w:p>
    <w:p w:rsidR="00801BDF" w:rsidRDefault="005C2FEF" w:rsidP="00F654AC">
      <w:pPr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lastRenderedPageBreak/>
        <w:t>1.</w:t>
      </w:r>
      <w:r w:rsidR="007862FF" w:rsidRPr="00003851">
        <w:rPr>
          <w:rFonts w:ascii="PT Astra Serif" w:hAnsi="PT Astra Serif"/>
          <w:b/>
          <w:sz w:val="28"/>
          <w:szCs w:val="28"/>
        </w:rPr>
        <w:t> </w:t>
      </w:r>
      <w:r w:rsidR="00D00FEF" w:rsidRPr="00003851">
        <w:rPr>
          <w:rFonts w:ascii="PT Astra Serif" w:hAnsi="PT Astra Serif"/>
          <w:b/>
          <w:sz w:val="28"/>
          <w:szCs w:val="28"/>
        </w:rPr>
        <w:t xml:space="preserve">Оценка текущего состояния </w:t>
      </w:r>
      <w:r w:rsidR="00E13F9E" w:rsidRPr="00003851">
        <w:rPr>
          <w:rFonts w:ascii="PT Astra Serif" w:hAnsi="PT Astra Serif"/>
          <w:b/>
          <w:sz w:val="28"/>
          <w:szCs w:val="28"/>
        </w:rPr>
        <w:t xml:space="preserve">молодежной политики </w:t>
      </w:r>
    </w:p>
    <w:p w:rsidR="00AF2A58" w:rsidRPr="00003851" w:rsidRDefault="00F654AC" w:rsidP="00F654AC">
      <w:pPr>
        <w:jc w:val="center"/>
        <w:rPr>
          <w:rFonts w:ascii="PT Astra Serif" w:hAnsi="PT Astra Serif"/>
          <w:b/>
          <w:sz w:val="28"/>
          <w:szCs w:val="28"/>
        </w:rPr>
      </w:pPr>
      <w:r w:rsidRPr="00003851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00385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003851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B04C2B" w:rsidRPr="00003851" w:rsidRDefault="00B04C2B" w:rsidP="00B04C2B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B71109" w:rsidRPr="00003851" w:rsidRDefault="00B71109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Муниципальное образование Щекинский район расположено в центре Тульской области, граничит с городом Тулой, а также Плавским, Дубенским, Одоевским, Киреевским и Тепло-Огаревским районами. На сегодняшний день остается одним из крупных муниципалитетов Тульской области, который включает в себя 8 муниципальных образований и 251 населенный пункт. Всего на территории района проживает около 101 тыс. человек.</w:t>
      </w:r>
    </w:p>
    <w:p w:rsidR="00B71109" w:rsidRPr="00003851" w:rsidRDefault="00B71109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Административным центром муниципального образования Щекинский район является город Щекино, основанный в 1938 году. Город Щекино расположен в 25 км к югу от областного центра - города Тулы. Население города составляет около 56 тысяч жителей. Щекинский район в рамках административно-территориального устройства включает 2 города районного подчинения (г. Советск, г. Щекино), 1 поселок городского типа (р.п. Первомайский) и 5 сельских администраций (муниципальное образование Крапивенское, муниципальное образование Лазаревское, муниципальное образование Ломинцевское, муниципальное образование Огаревское, муниципальное образование Яснополянское).</w:t>
      </w:r>
    </w:p>
    <w:p w:rsidR="00B71109" w:rsidRPr="00003851" w:rsidRDefault="00B71109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Для развития молодежной политики в Щекинском районе осуществ</w:t>
      </w:r>
      <w:r w:rsidR="00396945" w:rsidRPr="00003851">
        <w:rPr>
          <w:rFonts w:ascii="PT Astra Serif" w:hAnsi="PT Astra Serif" w:cs="Arial"/>
          <w:sz w:val="28"/>
          <w:szCs w:val="28"/>
          <w:shd w:val="clear" w:color="auto" w:fill="FFFFFF"/>
        </w:rPr>
        <w:t>ляю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тся такие виды деятельности как кикбоксинг, скалолазание и туризм, рок-клуб, добровольчество, молодежное пространство, поисковый клуб «Наследие». Общее количество воспитанников – 290 человек.</w:t>
      </w:r>
    </w:p>
    <w:p w:rsidR="00B71109" w:rsidRPr="00003851" w:rsidRDefault="00B71109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Молодежная политика на территории Щекинского района развивается в соответствии с Концепцией развития молодежной политики Российской Федерации на период до 2025 года. Она включат в себя ряд основных направлений:</w:t>
      </w:r>
    </w:p>
    <w:p w:rsidR="00B71109" w:rsidRPr="00003851" w:rsidRDefault="00BA13E7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1) п</w:t>
      </w:r>
      <w:r w:rsidR="00B71109" w:rsidRPr="00003851">
        <w:rPr>
          <w:rFonts w:ascii="PT Astra Serif" w:hAnsi="PT Astra Serif" w:cs="Arial"/>
          <w:sz w:val="28"/>
          <w:szCs w:val="28"/>
          <w:shd w:val="clear" w:color="auto" w:fill="FFFFFF"/>
        </w:rPr>
        <w:t>оддержка деятельности моло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дежных общественных объединений;</w:t>
      </w:r>
    </w:p>
    <w:p w:rsidR="00BA13E7" w:rsidRPr="00003851" w:rsidRDefault="00396945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2) </w:t>
      </w:r>
      <w:r w:rsidR="00BA13E7" w:rsidRPr="00003851">
        <w:rPr>
          <w:rFonts w:ascii="PT Astra Serif" w:hAnsi="PT Astra Serif" w:cs="Arial"/>
          <w:sz w:val="28"/>
          <w:szCs w:val="28"/>
          <w:shd w:val="clear" w:color="auto" w:fill="FFFFFF"/>
        </w:rPr>
        <w:t>с</w:t>
      </w:r>
      <w:r w:rsidR="00B71109" w:rsidRPr="00003851">
        <w:rPr>
          <w:rFonts w:ascii="PT Astra Serif" w:hAnsi="PT Astra Serif" w:cs="Arial"/>
          <w:sz w:val="28"/>
          <w:szCs w:val="28"/>
          <w:shd w:val="clear" w:color="auto" w:fill="FFFFFF"/>
        </w:rPr>
        <w:t>овершенствование системы поощрения и мотивации талантливой молодежи. Ежегодно администрация проводит конкурс на соискание премии поддержки талантливой и социально-активной молодежи. В 2024 году премию получили 10 талантливых молодых людей в возрасте от 14 до 35 лет,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а</w:t>
      </w:r>
      <w:r w:rsidR="00B71109"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2025 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– 9,</w:t>
      </w:r>
      <w:r w:rsidR="00B71109"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р</w:t>
      </w:r>
      <w:r w:rsidR="00BA13E7" w:rsidRPr="00003851">
        <w:rPr>
          <w:rFonts w:ascii="PT Astra Serif" w:hAnsi="PT Astra Serif" w:cs="Arial"/>
          <w:sz w:val="28"/>
          <w:szCs w:val="28"/>
          <w:shd w:val="clear" w:color="auto" w:fill="FFFFFF"/>
        </w:rPr>
        <w:t>азмере 11 тысяч рублей каждому;</w:t>
      </w:r>
    </w:p>
    <w:p w:rsidR="00B71109" w:rsidRPr="00003851" w:rsidRDefault="00396945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3) </w:t>
      </w:r>
      <w:r w:rsidR="00BA13E7" w:rsidRPr="00003851">
        <w:rPr>
          <w:rFonts w:ascii="PT Astra Serif" w:hAnsi="PT Astra Serif" w:cs="Arial"/>
          <w:sz w:val="28"/>
          <w:szCs w:val="28"/>
          <w:shd w:val="clear" w:color="auto" w:fill="FFFFFF"/>
        </w:rPr>
        <w:t>м</w:t>
      </w:r>
      <w:r w:rsidR="00B71109" w:rsidRPr="00003851">
        <w:rPr>
          <w:rFonts w:ascii="PT Astra Serif" w:hAnsi="PT Astra Serif" w:cs="Arial"/>
          <w:sz w:val="28"/>
          <w:szCs w:val="28"/>
          <w:shd w:val="clear" w:color="auto" w:fill="FFFFFF"/>
        </w:rPr>
        <w:t>олодежь Щекинского района ежегодно участвует в конкурсах по предоставлению грантовой поддержки на реализацию социально-значимых инициатив. За 2024 год было подано 79 проект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ов</w:t>
      </w:r>
      <w:r w:rsidR="00BA13E7" w:rsidRPr="00003851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B71109" w:rsidRPr="00003851" w:rsidRDefault="00BA13E7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4) в</w:t>
      </w:r>
      <w:r w:rsidR="00B71109"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декабре 2024 года на базе МБУ «Городской молодежный центр «Мир»» торжественно откры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т Добро</w:t>
      </w:r>
      <w:proofErr w:type="gramStart"/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.Ц</w:t>
      </w:r>
      <w:proofErr w:type="gramEnd"/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ентр Щекинского района;</w:t>
      </w:r>
    </w:p>
    <w:p w:rsidR="00B71109" w:rsidRPr="00003851" w:rsidRDefault="00B71109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>5)</w:t>
      </w:r>
      <w:r w:rsidR="00396945" w:rsidRPr="00003851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BA13E7"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рамках реализации программы комплексного развития молодежной политики в регионах Российской Федерации «Регион для молодых» в рамках муниципальной программы «Развитие молодёжной политики на 2023-2025 годы» (реализация федерального проекта «Развитие системы поддержки молодёжи («Молодёжь России») национального проекта «Образование») выделена субсидия из бюджета Тульской области бюджету муниципального 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образования Щекинский район на проведение сквозных мероприятий (Большой семейный пикник, Газон, День добровольца).</w:t>
      </w:r>
    </w:p>
    <w:p w:rsidR="00B71109" w:rsidRPr="00003851" w:rsidRDefault="00B71109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Общий охват всех мероприятий составил более 7 тысяч молодых людей в возрасте от 14 до 35 лет. </w:t>
      </w:r>
    </w:p>
    <w:p w:rsidR="00B71109" w:rsidRPr="00003851" w:rsidRDefault="00B71109" w:rsidP="00B7110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2025 году Щекинским районом продолжена работа по проведению сквозных мероприятий с единым подходом (Живой урок истории, День молодежи, Газон, День Добровольца). </w:t>
      </w:r>
    </w:p>
    <w:p w:rsidR="001758C3" w:rsidRPr="00003851" w:rsidRDefault="00B04C2B" w:rsidP="001758C3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Муниципальная программа направлена на </w:t>
      </w:r>
      <w:r w:rsidR="00E13F9E" w:rsidRPr="00003851">
        <w:rPr>
          <w:rFonts w:ascii="PT Astra Serif" w:hAnsi="PT Astra Serif" w:cs="Arial"/>
          <w:sz w:val="28"/>
          <w:szCs w:val="28"/>
          <w:shd w:val="clear" w:color="auto" w:fill="FFFFFF"/>
        </w:rPr>
        <w:t>реализацию молодежной политики в муниципальном образовании Щекинский район</w:t>
      </w:r>
      <w:r w:rsidRPr="0000385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</w:p>
    <w:p w:rsidR="00B71109" w:rsidRPr="00003851" w:rsidRDefault="001758C3" w:rsidP="001758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М</w:t>
      </w:r>
      <w:r w:rsidR="00B04C2B" w:rsidRPr="00003851">
        <w:rPr>
          <w:rFonts w:ascii="PT Astra Serif" w:hAnsi="PT Astra Serif"/>
          <w:sz w:val="28"/>
          <w:szCs w:val="28"/>
        </w:rPr>
        <w:t>униципальная программа муниципального образования Щекинский район «</w:t>
      </w:r>
      <w:r w:rsidR="00E13F9E" w:rsidRPr="00003851">
        <w:rPr>
          <w:rFonts w:ascii="PT Astra Serif" w:hAnsi="PT Astra Serif"/>
          <w:sz w:val="28"/>
          <w:szCs w:val="28"/>
        </w:rPr>
        <w:t>Реализация молодежной политики в муниципальном образовании Щекинский район</w:t>
      </w:r>
      <w:r w:rsidR="00B04C2B" w:rsidRPr="00003851">
        <w:rPr>
          <w:rFonts w:ascii="PT Astra Serif" w:hAnsi="PT Astra Serif"/>
          <w:sz w:val="28"/>
          <w:szCs w:val="28"/>
        </w:rPr>
        <w:t xml:space="preserve">» включает в себя </w:t>
      </w:r>
      <w:r w:rsidR="00B71109" w:rsidRPr="00003851">
        <w:rPr>
          <w:rFonts w:ascii="PT Astra Serif" w:hAnsi="PT Astra Serif"/>
          <w:sz w:val="28"/>
          <w:szCs w:val="28"/>
        </w:rPr>
        <w:t>два муниципальных проекта:</w:t>
      </w:r>
    </w:p>
    <w:p w:rsidR="00B71109" w:rsidRPr="00003851" w:rsidRDefault="00B71109" w:rsidP="001758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«Развитие системы поддержки молодежи («Молодежь России»)»;</w:t>
      </w:r>
    </w:p>
    <w:p w:rsidR="00B71109" w:rsidRPr="00003851" w:rsidRDefault="00B71109" w:rsidP="001758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«Создание условий для успешной социализации и эффективной самореализации молодежи».</w:t>
      </w:r>
    </w:p>
    <w:p w:rsidR="001758C3" w:rsidRPr="00003851" w:rsidRDefault="00B71109" w:rsidP="001758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 xml:space="preserve">Так же программа включает в себя </w:t>
      </w:r>
      <w:r w:rsidR="001758C3" w:rsidRPr="00003851">
        <w:rPr>
          <w:rFonts w:ascii="PT Astra Serif" w:hAnsi="PT Astra Serif"/>
          <w:sz w:val="28"/>
          <w:szCs w:val="28"/>
        </w:rPr>
        <w:t>один комплекс процессных мероприятий:</w:t>
      </w:r>
    </w:p>
    <w:p w:rsidR="00B04C2B" w:rsidRPr="00003851" w:rsidRDefault="001758C3" w:rsidP="001758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«</w:t>
      </w:r>
      <w:r w:rsidR="00B71109" w:rsidRPr="00003851">
        <w:rPr>
          <w:rFonts w:ascii="PT Astra Serif" w:hAnsi="PT Astra Serif"/>
          <w:sz w:val="28"/>
          <w:szCs w:val="28"/>
        </w:rPr>
        <w:t>Развитие молодежной политики</w:t>
      </w:r>
      <w:r w:rsidRPr="00003851">
        <w:rPr>
          <w:rFonts w:ascii="PT Astra Serif" w:hAnsi="PT Astra Serif"/>
          <w:sz w:val="28"/>
          <w:szCs w:val="28"/>
        </w:rPr>
        <w:t>»</w:t>
      </w:r>
      <w:r w:rsidR="0008522B" w:rsidRPr="00003851">
        <w:rPr>
          <w:rFonts w:ascii="PT Astra Serif" w:hAnsi="PT Astra Serif"/>
          <w:sz w:val="28"/>
          <w:szCs w:val="28"/>
        </w:rPr>
        <w:t>.</w:t>
      </w:r>
    </w:p>
    <w:p w:rsidR="00F654AC" w:rsidRPr="00003851" w:rsidRDefault="00F654AC" w:rsidP="008E66CA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A7C55" w:rsidRPr="00003851" w:rsidRDefault="006324A0" w:rsidP="004A7C55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003851">
        <w:rPr>
          <w:rFonts w:ascii="PT Astra Serif" w:hAnsi="PT Astra Serif"/>
          <w:b/>
          <w:sz w:val="28"/>
          <w:szCs w:val="28"/>
          <w:shd w:val="clear" w:color="auto" w:fill="FFFFFF"/>
        </w:rPr>
        <w:t>2. </w:t>
      </w:r>
      <w:r w:rsidR="00AF515C" w:rsidRPr="00003851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Описание приоритетов и целей политики </w:t>
      </w:r>
    </w:p>
    <w:p w:rsidR="00A1720F" w:rsidRPr="00003851" w:rsidRDefault="00AF515C" w:rsidP="004A7C55">
      <w:pPr>
        <w:suppressAutoHyphens w:val="0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003851">
        <w:rPr>
          <w:rFonts w:ascii="PT Astra Serif" w:hAnsi="PT Astra Serif"/>
          <w:b/>
          <w:sz w:val="28"/>
          <w:szCs w:val="28"/>
          <w:shd w:val="clear" w:color="auto" w:fill="FFFFFF"/>
        </w:rPr>
        <w:t>в сфере реализации муниципальной программы</w:t>
      </w:r>
    </w:p>
    <w:p w:rsidR="006324A0" w:rsidRPr="00003851" w:rsidRDefault="006324A0" w:rsidP="000E7922">
      <w:pPr>
        <w:jc w:val="both"/>
        <w:rPr>
          <w:rFonts w:ascii="PT Astra Serif" w:hAnsi="PT Astra Serif"/>
          <w:sz w:val="28"/>
          <w:szCs w:val="28"/>
        </w:rPr>
      </w:pPr>
    </w:p>
    <w:p w:rsidR="00AF515C" w:rsidRPr="00003851" w:rsidRDefault="006324A0" w:rsidP="004363A2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 xml:space="preserve">Основные направления </w:t>
      </w:r>
      <w:r w:rsidR="00AF515C" w:rsidRPr="00003851">
        <w:rPr>
          <w:rFonts w:ascii="PT Astra Serif" w:hAnsi="PT Astra Serif"/>
          <w:sz w:val="28"/>
          <w:szCs w:val="28"/>
        </w:rPr>
        <w:t>государственной поли</w:t>
      </w:r>
      <w:r w:rsidRPr="00003851">
        <w:rPr>
          <w:rFonts w:ascii="PT Astra Serif" w:hAnsi="PT Astra Serif"/>
          <w:sz w:val="28"/>
          <w:szCs w:val="28"/>
        </w:rPr>
        <w:t xml:space="preserve">тики в сфере </w:t>
      </w:r>
      <w:r w:rsidR="00396945" w:rsidRPr="00003851">
        <w:rPr>
          <w:rFonts w:ascii="PT Astra Serif" w:hAnsi="PT Astra Serif"/>
          <w:sz w:val="28"/>
          <w:szCs w:val="28"/>
        </w:rPr>
        <w:t xml:space="preserve">реализации молодежной политики </w:t>
      </w:r>
      <w:r w:rsidR="00E30F37" w:rsidRPr="00003851">
        <w:rPr>
          <w:rFonts w:ascii="PT Astra Serif" w:hAnsi="PT Astra Serif"/>
          <w:sz w:val="28"/>
          <w:szCs w:val="28"/>
        </w:rPr>
        <w:t xml:space="preserve">определены </w:t>
      </w:r>
      <w:r w:rsidR="00396945" w:rsidRPr="00003851">
        <w:rPr>
          <w:rFonts w:ascii="PT Astra Serif" w:hAnsi="PT Astra Serif"/>
          <w:sz w:val="28"/>
          <w:szCs w:val="28"/>
        </w:rPr>
        <w:t>Федеральным законом «О молодежной политике в Российской Федерации» от 30 декабря 2020 № 489-ФЗ</w:t>
      </w:r>
      <w:r w:rsidR="002A7844" w:rsidRPr="00003851">
        <w:rPr>
          <w:rFonts w:ascii="PT Astra Serif" w:hAnsi="PT Astra Serif"/>
          <w:sz w:val="28"/>
          <w:szCs w:val="28"/>
        </w:rPr>
        <w:t>.</w:t>
      </w:r>
    </w:p>
    <w:p w:rsidR="0039285E" w:rsidRPr="00003851" w:rsidRDefault="000E7922" w:rsidP="0039285E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Главными приоритетами муниципальной программы</w:t>
      </w:r>
      <w:r w:rsidR="007D66A1"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39285E"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являютс</w:t>
      </w:r>
      <w:r w:rsidR="00396945"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я создание условий для повышения социальной, общественно-политической активности молодежи и реализация государственной молодежной политики </w:t>
      </w:r>
      <w:r w:rsidR="0039285E" w:rsidRPr="00003851">
        <w:rPr>
          <w:rFonts w:ascii="PT Astra Serif" w:hAnsi="PT Astra Serif" w:cs="Courier New"/>
          <w:spacing w:val="-6"/>
          <w:sz w:val="28"/>
          <w:szCs w:val="28"/>
        </w:rPr>
        <w:t>на территории</w:t>
      </w:r>
      <w:r w:rsidRPr="00003851">
        <w:rPr>
          <w:rFonts w:ascii="PT Astra Serif" w:hAnsi="PT Astra Serif" w:cs="Courier New"/>
          <w:spacing w:val="-6"/>
          <w:sz w:val="28"/>
          <w:szCs w:val="28"/>
        </w:rPr>
        <w:t xml:space="preserve"> муниципального образования Щекинский район.</w:t>
      </w:r>
    </w:p>
    <w:p w:rsidR="0039285E" w:rsidRPr="00003851" w:rsidRDefault="0039285E" w:rsidP="0039285E">
      <w:pPr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Муниципальная программа определяет цели, задачи и направления </w:t>
      </w:r>
      <w:r w:rsidR="006A6B2E"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реализации молодежной политики</w:t>
      </w:r>
      <w:r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в муниципальном образовании Щекинский район, </w:t>
      </w:r>
      <w:r w:rsidR="000E7922" w:rsidRPr="00003851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финансовое обеспечение и механизмы </w:t>
      </w:r>
      <w:r w:rsidR="000E7922" w:rsidRPr="00003851">
        <w:rPr>
          <w:rFonts w:ascii="PT Astra Serif" w:hAnsi="PT Astra Serif" w:cs="Courier New"/>
          <w:spacing w:val="-4"/>
          <w:sz w:val="28"/>
          <w:szCs w:val="28"/>
        </w:rPr>
        <w:t>реализации предусмотренных мероприятий, показатели их результативности.</w:t>
      </w:r>
    </w:p>
    <w:p w:rsidR="009F1087" w:rsidRPr="00003851" w:rsidRDefault="000E7922" w:rsidP="009F1087">
      <w:pPr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03851">
        <w:rPr>
          <w:rFonts w:ascii="PT Astra Serif" w:hAnsi="PT Astra Serif" w:cs="Courier New"/>
          <w:sz w:val="28"/>
          <w:szCs w:val="28"/>
        </w:rPr>
        <w:t xml:space="preserve">Реализация </w:t>
      </w:r>
      <w:r w:rsidR="00AF515C" w:rsidRPr="00003851">
        <w:rPr>
          <w:rFonts w:ascii="PT Astra Serif" w:hAnsi="PT Astra Serif" w:cs="Courier New"/>
          <w:sz w:val="28"/>
          <w:szCs w:val="28"/>
        </w:rPr>
        <w:t>муниципальной п</w:t>
      </w:r>
      <w:r w:rsidRPr="00003851">
        <w:rPr>
          <w:rFonts w:ascii="PT Astra Serif" w:hAnsi="PT Astra Serif" w:cs="Courier New"/>
          <w:sz w:val="28"/>
          <w:szCs w:val="28"/>
        </w:rPr>
        <w:t xml:space="preserve">рограммы направлена на создание предпосылок для </w:t>
      </w:r>
      <w:r w:rsidR="006A6B2E" w:rsidRPr="00003851">
        <w:rPr>
          <w:rFonts w:ascii="PT Astra Serif" w:hAnsi="PT Astra Serif" w:cs="Courier New"/>
          <w:sz w:val="28"/>
          <w:szCs w:val="28"/>
        </w:rPr>
        <w:t>реализации молодежной политики</w:t>
      </w:r>
      <w:r w:rsidR="009F1087" w:rsidRPr="00003851">
        <w:rPr>
          <w:rFonts w:ascii="PT Astra Serif" w:hAnsi="PT Astra Serif" w:cs="Courier New"/>
          <w:sz w:val="28"/>
          <w:szCs w:val="28"/>
        </w:rPr>
        <w:t xml:space="preserve"> </w:t>
      </w:r>
      <w:r w:rsidRPr="00003851">
        <w:rPr>
          <w:rFonts w:ascii="PT Astra Serif" w:hAnsi="PT Astra Serif" w:cs="Courier New"/>
          <w:sz w:val="28"/>
          <w:szCs w:val="28"/>
        </w:rPr>
        <w:t>посредством достижения следующих целей:</w:t>
      </w:r>
    </w:p>
    <w:p w:rsidR="009F1087" w:rsidRPr="00003851" w:rsidRDefault="009F1087" w:rsidP="009F1087">
      <w:pPr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03851">
        <w:rPr>
          <w:rFonts w:ascii="PT Astra Serif" w:hAnsi="PT Astra Serif" w:cs="Courier New"/>
          <w:sz w:val="28"/>
          <w:szCs w:val="28"/>
        </w:rPr>
        <w:t>1) </w:t>
      </w:r>
      <w:r w:rsidR="00BA13E7" w:rsidRPr="00003851">
        <w:rPr>
          <w:rFonts w:ascii="PT Astra Serif" w:hAnsi="PT Astra Serif" w:cs="Courier New"/>
          <w:sz w:val="28"/>
          <w:szCs w:val="28"/>
        </w:rPr>
        <w:t>создание условий для повышения социальной, общественно-политической активности молодежи</w:t>
      </w:r>
      <w:r w:rsidRPr="00003851">
        <w:rPr>
          <w:rFonts w:ascii="PT Astra Serif" w:hAnsi="PT Astra Serif" w:cs="Courier New"/>
          <w:sz w:val="28"/>
          <w:szCs w:val="28"/>
        </w:rPr>
        <w:t>;</w:t>
      </w:r>
    </w:p>
    <w:p w:rsidR="000E7922" w:rsidRPr="00003851" w:rsidRDefault="009F1087" w:rsidP="00BA1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03851">
        <w:rPr>
          <w:rFonts w:ascii="PT Astra Serif" w:hAnsi="PT Astra Serif" w:cs="Courier New"/>
          <w:sz w:val="28"/>
          <w:szCs w:val="28"/>
        </w:rPr>
        <w:t>2) </w:t>
      </w:r>
      <w:r w:rsidR="00BA13E7" w:rsidRPr="00003851">
        <w:rPr>
          <w:rFonts w:ascii="PT Astra Serif" w:hAnsi="PT Astra Serif" w:cs="Courier New"/>
          <w:sz w:val="28"/>
          <w:szCs w:val="28"/>
        </w:rPr>
        <w:t>реализация государственной молодежной политики на территории Щекинского района</w:t>
      </w:r>
      <w:r w:rsidRPr="00003851">
        <w:rPr>
          <w:rFonts w:ascii="PT Astra Serif" w:hAnsi="PT Astra Serif" w:cs="Courier New"/>
          <w:sz w:val="28"/>
          <w:szCs w:val="28"/>
        </w:rPr>
        <w:t>.</w:t>
      </w:r>
      <w:r w:rsidR="000E7922" w:rsidRPr="00003851">
        <w:rPr>
          <w:rFonts w:ascii="PT Astra Serif" w:hAnsi="PT Astra Serif" w:cs="Courier New"/>
          <w:sz w:val="28"/>
          <w:szCs w:val="28"/>
        </w:rPr>
        <w:t xml:space="preserve"> </w:t>
      </w:r>
    </w:p>
    <w:p w:rsidR="00B91495" w:rsidRPr="00003851" w:rsidRDefault="00B91495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003851">
        <w:rPr>
          <w:rFonts w:ascii="PT Astra Serif" w:hAnsi="PT Astra Serif" w:cs="Courier New"/>
          <w:sz w:val="28"/>
          <w:szCs w:val="28"/>
        </w:rPr>
        <w:t>Для достижения этих целей необходимо решить следующие задачи:</w:t>
      </w:r>
    </w:p>
    <w:p w:rsidR="009F1087" w:rsidRPr="00003851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1) </w:t>
      </w:r>
      <w:r w:rsidR="00B61DFA" w:rsidRPr="00003851">
        <w:rPr>
          <w:rFonts w:ascii="PT Astra Serif" w:hAnsi="PT Astra Serif"/>
          <w:sz w:val="28"/>
          <w:szCs w:val="28"/>
        </w:rPr>
        <w:t>создание условий для успешной социализации и эффективной самореализации молодежи</w:t>
      </w:r>
      <w:r w:rsidRPr="00003851">
        <w:rPr>
          <w:rFonts w:ascii="PT Astra Serif" w:hAnsi="PT Astra Serif"/>
          <w:sz w:val="28"/>
          <w:szCs w:val="28"/>
        </w:rPr>
        <w:t>;</w:t>
      </w:r>
    </w:p>
    <w:p w:rsidR="009F1087" w:rsidRPr="00003851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2) </w:t>
      </w:r>
      <w:r w:rsidR="00B61DFA" w:rsidRPr="00003851">
        <w:rPr>
          <w:rFonts w:ascii="PT Astra Serif" w:hAnsi="PT Astra Serif"/>
          <w:sz w:val="28"/>
          <w:szCs w:val="28"/>
        </w:rPr>
        <w:t>организация и осуществление мероприятий по работе с детьми и молодежью</w:t>
      </w:r>
      <w:r w:rsidRPr="00003851">
        <w:rPr>
          <w:rFonts w:ascii="PT Astra Serif" w:hAnsi="PT Astra Serif"/>
          <w:sz w:val="28"/>
          <w:szCs w:val="28"/>
        </w:rPr>
        <w:t>;</w:t>
      </w:r>
    </w:p>
    <w:p w:rsidR="009F1087" w:rsidRPr="00003851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lastRenderedPageBreak/>
        <w:t>3) </w:t>
      </w:r>
      <w:r w:rsidR="00B61DFA" w:rsidRPr="00003851">
        <w:rPr>
          <w:rFonts w:ascii="PT Astra Serif" w:hAnsi="PT Astra Serif"/>
          <w:sz w:val="28"/>
          <w:szCs w:val="28"/>
        </w:rPr>
        <w:t>формирование у молодежи социально ответственной гражданской позиции</w:t>
      </w:r>
      <w:r w:rsidRPr="00003851">
        <w:rPr>
          <w:rFonts w:ascii="PT Astra Serif" w:hAnsi="PT Astra Serif"/>
          <w:sz w:val="28"/>
          <w:szCs w:val="28"/>
        </w:rPr>
        <w:t>;</w:t>
      </w:r>
    </w:p>
    <w:p w:rsidR="009F1087" w:rsidRPr="00003851" w:rsidRDefault="009F1087" w:rsidP="009F1087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4) </w:t>
      </w:r>
      <w:r w:rsidR="00B61DFA" w:rsidRPr="00003851">
        <w:rPr>
          <w:rFonts w:ascii="PT Astra Serif" w:hAnsi="PT Astra Serif"/>
          <w:sz w:val="28"/>
          <w:szCs w:val="28"/>
        </w:rPr>
        <w:t>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08522B" w:rsidRPr="00003851" w:rsidRDefault="0008522B" w:rsidP="00436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B91495" w:rsidRPr="00003851" w:rsidRDefault="00D85259" w:rsidP="00801BDF">
      <w:pPr>
        <w:pStyle w:val="aff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PT Astra Serif" w:hAnsi="PT Astra Serif" w:cs="Courier New"/>
          <w:b/>
          <w:sz w:val="28"/>
          <w:szCs w:val="28"/>
        </w:rPr>
      </w:pPr>
      <w:r w:rsidRPr="00003851">
        <w:rPr>
          <w:rFonts w:ascii="PT Astra Serif" w:hAnsi="PT Astra Serif" w:cs="Courier New"/>
          <w:b/>
          <w:sz w:val="28"/>
          <w:szCs w:val="28"/>
        </w:rPr>
        <w:t>3. </w:t>
      </w:r>
      <w:r w:rsidR="00967602" w:rsidRPr="00003851">
        <w:rPr>
          <w:rFonts w:ascii="PT Astra Serif" w:hAnsi="PT Astra Serif" w:cs="Courier New"/>
          <w:b/>
          <w:sz w:val="28"/>
          <w:szCs w:val="28"/>
        </w:rPr>
        <w:t xml:space="preserve">Задачи </w:t>
      </w:r>
      <w:r w:rsidRPr="00003851">
        <w:rPr>
          <w:rFonts w:ascii="PT Astra Serif" w:hAnsi="PT Astra Serif" w:cs="Courier New"/>
          <w:b/>
          <w:sz w:val="28"/>
          <w:szCs w:val="28"/>
        </w:rPr>
        <w:t>муниципального</w:t>
      </w:r>
      <w:r w:rsidR="00967602" w:rsidRPr="00003851">
        <w:rPr>
          <w:rFonts w:ascii="PT Astra Serif" w:hAnsi="PT Astra Serif" w:cs="Courier New"/>
          <w:b/>
          <w:sz w:val="28"/>
          <w:szCs w:val="28"/>
        </w:rPr>
        <w:t xml:space="preserve"> управления, способы их эффективного решения в сфере </w:t>
      </w:r>
      <w:r w:rsidR="00B61DFA" w:rsidRPr="00003851">
        <w:rPr>
          <w:rFonts w:ascii="PT Astra Serif" w:hAnsi="PT Astra Serif" w:cs="Courier New"/>
          <w:b/>
          <w:sz w:val="28"/>
          <w:szCs w:val="28"/>
        </w:rPr>
        <w:t>реализации молодежной политики</w:t>
      </w:r>
    </w:p>
    <w:p w:rsidR="00AF2A58" w:rsidRPr="00003851" w:rsidRDefault="00AF2A58">
      <w:pPr>
        <w:pStyle w:val="aff9"/>
        <w:rPr>
          <w:rFonts w:ascii="PT Astra Serif" w:hAnsi="PT Astra Serif"/>
          <w:sz w:val="28"/>
          <w:szCs w:val="28"/>
        </w:rPr>
      </w:pPr>
    </w:p>
    <w:p w:rsidR="00B52CB4" w:rsidRPr="00003851" w:rsidRDefault="00A70CAE" w:rsidP="00D85259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 xml:space="preserve">Мероприятия муниципальной программы направлены на решение основных задач </w:t>
      </w:r>
      <w:r w:rsidR="00B61DFA" w:rsidRPr="00003851">
        <w:rPr>
          <w:rFonts w:ascii="PT Astra Serif" w:hAnsi="PT Astra Serif"/>
          <w:sz w:val="28"/>
          <w:szCs w:val="28"/>
        </w:rPr>
        <w:t xml:space="preserve">реализации молодежной политики </w:t>
      </w:r>
      <w:r w:rsidR="0008522B" w:rsidRPr="00003851">
        <w:rPr>
          <w:rFonts w:ascii="PT Astra Serif" w:hAnsi="PT Astra Serif"/>
          <w:sz w:val="28"/>
          <w:szCs w:val="28"/>
        </w:rPr>
        <w:t>в муниципальном образовании Щекинский район</w:t>
      </w:r>
      <w:r w:rsidRPr="00003851">
        <w:rPr>
          <w:rFonts w:ascii="PT Astra Serif" w:hAnsi="PT Astra Serif"/>
          <w:sz w:val="28"/>
          <w:szCs w:val="28"/>
        </w:rPr>
        <w:t>:</w:t>
      </w:r>
    </w:p>
    <w:p w:rsidR="006A7C8D" w:rsidRPr="00003851" w:rsidRDefault="00F47159" w:rsidP="00B61DFA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1) </w:t>
      </w:r>
      <w:r w:rsidR="00003851" w:rsidRPr="00003851">
        <w:rPr>
          <w:rFonts w:ascii="PT Astra Serif" w:hAnsi="PT Astra Serif"/>
          <w:sz w:val="28"/>
          <w:szCs w:val="28"/>
        </w:rPr>
        <w:t>поддержка молодежных и детских общественных объединений, реализация проектов, направленных на воспитание гражданственности и патриотизма»;</w:t>
      </w:r>
    </w:p>
    <w:p w:rsidR="00003851" w:rsidRPr="00003851" w:rsidRDefault="00003851" w:rsidP="00B61DFA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2) 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обучении;</w:t>
      </w:r>
    </w:p>
    <w:p w:rsidR="00003851" w:rsidRPr="00003851" w:rsidRDefault="00003851" w:rsidP="00B61DFA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3) профилактика асоциальных явлений в молодежной среде;</w:t>
      </w:r>
    </w:p>
    <w:p w:rsidR="00003851" w:rsidRPr="00003851" w:rsidRDefault="00003851" w:rsidP="00B61DFA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4) мероприятия, направленные на вовлечение молодежи в творческую, инициативную и добровольческую деятельность;</w:t>
      </w:r>
    </w:p>
    <w:p w:rsidR="00003851" w:rsidRPr="00003851" w:rsidRDefault="00003851" w:rsidP="00B61DFA">
      <w:pPr>
        <w:pStyle w:val="aff9"/>
        <w:ind w:firstLine="709"/>
        <w:jc w:val="both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5) разработка и проверка сметной документации.</w:t>
      </w:r>
    </w:p>
    <w:p w:rsidR="00B52CB4" w:rsidRPr="00003851" w:rsidRDefault="00B52CB4">
      <w:pPr>
        <w:pStyle w:val="aff9"/>
        <w:rPr>
          <w:rFonts w:ascii="PT Astra Serif" w:hAnsi="PT Astra Serif"/>
          <w:sz w:val="28"/>
          <w:szCs w:val="28"/>
        </w:rPr>
      </w:pPr>
    </w:p>
    <w:p w:rsidR="00686659" w:rsidRPr="00003851" w:rsidRDefault="00686659">
      <w:pPr>
        <w:pStyle w:val="aff9"/>
        <w:rPr>
          <w:rFonts w:ascii="PT Astra Serif" w:hAnsi="PT Astra Serif"/>
          <w:sz w:val="28"/>
          <w:szCs w:val="28"/>
        </w:rPr>
      </w:pPr>
    </w:p>
    <w:p w:rsidR="00686659" w:rsidRPr="00003851" w:rsidRDefault="00686659" w:rsidP="00686659">
      <w:pPr>
        <w:pStyle w:val="aff9"/>
        <w:jc w:val="center"/>
        <w:rPr>
          <w:rFonts w:ascii="PT Astra Serif" w:hAnsi="PT Astra Serif"/>
          <w:sz w:val="28"/>
          <w:szCs w:val="28"/>
        </w:rPr>
      </w:pPr>
      <w:r w:rsidRPr="00003851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686659" w:rsidRPr="00003851" w:rsidRDefault="00686659" w:rsidP="00686659">
      <w:pPr>
        <w:pStyle w:val="aff9"/>
        <w:jc w:val="center"/>
        <w:rPr>
          <w:rFonts w:ascii="PT Astra Serif" w:hAnsi="PT Astra Serif"/>
          <w:sz w:val="28"/>
          <w:szCs w:val="28"/>
        </w:rPr>
      </w:pPr>
    </w:p>
    <w:p w:rsidR="00686659" w:rsidRPr="00003851" w:rsidRDefault="00686659" w:rsidP="00686659">
      <w:pPr>
        <w:pStyle w:val="aff9"/>
        <w:jc w:val="center"/>
        <w:rPr>
          <w:rFonts w:ascii="PT Astra Serif" w:hAnsi="PT Astra Serif"/>
        </w:rPr>
        <w:sectPr w:rsidR="00686659" w:rsidRPr="00003851" w:rsidSect="004363A2"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01BDF" w:rsidRPr="00003851" w:rsidTr="00853B8C">
        <w:trPr>
          <w:trHeight w:val="1846"/>
        </w:trPr>
        <w:tc>
          <w:tcPr>
            <w:tcW w:w="4482" w:type="dxa"/>
          </w:tcPr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801BDF" w:rsidRPr="00003851" w:rsidRDefault="009771F5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771F5">
              <w:rPr>
                <w:rFonts w:ascii="PT Astra Serif" w:hAnsi="PT Astra Serif"/>
                <w:sz w:val="28"/>
                <w:szCs w:val="28"/>
                <w:lang w:eastAsia="ru-RU"/>
              </w:rPr>
              <w:t>от 06.10.2025 № 10 – 1581</w:t>
            </w:r>
          </w:p>
        </w:tc>
      </w:tr>
      <w:tr w:rsidR="00801BDF" w:rsidRPr="00003851" w:rsidTr="00853B8C">
        <w:trPr>
          <w:trHeight w:val="283"/>
        </w:trPr>
        <w:tc>
          <w:tcPr>
            <w:tcW w:w="4482" w:type="dxa"/>
          </w:tcPr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801BDF" w:rsidRPr="00003851" w:rsidTr="00853B8C">
        <w:trPr>
          <w:trHeight w:val="1846"/>
        </w:trPr>
        <w:tc>
          <w:tcPr>
            <w:tcW w:w="4482" w:type="dxa"/>
          </w:tcPr>
          <w:p w:rsidR="00801BDF" w:rsidRPr="00003851" w:rsidRDefault="00801BDF" w:rsidP="00801B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  <w:p w:rsidR="00801BDF" w:rsidRPr="00003851" w:rsidRDefault="00801BDF" w:rsidP="00801B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801BDF" w:rsidRPr="00003851" w:rsidRDefault="00801BDF" w:rsidP="00853B8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от 27.12.2022 № 12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003851">
              <w:rPr>
                <w:rFonts w:ascii="PT Astra Serif" w:hAnsi="PT Astra Serif"/>
                <w:sz w:val="28"/>
                <w:szCs w:val="28"/>
                <w:lang w:eastAsia="ru-RU"/>
              </w:rPr>
              <w:t>1681</w:t>
            </w:r>
          </w:p>
        </w:tc>
      </w:tr>
    </w:tbl>
    <w:p w:rsidR="00801BDF" w:rsidRPr="00003851" w:rsidRDefault="00801BDF" w:rsidP="00801BDF">
      <w:pPr>
        <w:jc w:val="center"/>
        <w:rPr>
          <w:rFonts w:ascii="PT Astra Serif" w:hAnsi="PT Astra Serif"/>
          <w:b/>
          <w:sz w:val="28"/>
          <w:szCs w:val="28"/>
        </w:rPr>
      </w:pPr>
    </w:p>
    <w:p w:rsidR="00686659" w:rsidRPr="00003851" w:rsidRDefault="0068665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Pr="00003851" w:rsidRDefault="0068665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385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4A7C55" w:rsidRPr="00003851" w:rsidRDefault="00D542B4" w:rsidP="004D3C5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3851">
        <w:rPr>
          <w:rFonts w:ascii="PT Astra Serif" w:hAnsi="PT Astra Serif" w:cs="Times New Roman"/>
          <w:b/>
          <w:sz w:val="28"/>
          <w:szCs w:val="28"/>
        </w:rPr>
        <w:t xml:space="preserve">управляющего совета муниципальной программы </w:t>
      </w:r>
    </w:p>
    <w:p w:rsidR="004A7C55" w:rsidRPr="00003851" w:rsidRDefault="00D542B4" w:rsidP="004D3C5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3851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B61DFA" w:rsidRPr="00003851" w:rsidRDefault="00D542B4" w:rsidP="00B61DF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03851">
        <w:rPr>
          <w:rFonts w:ascii="PT Astra Serif" w:hAnsi="PT Astra Serif" w:cs="Times New Roman"/>
          <w:b/>
          <w:sz w:val="28"/>
          <w:szCs w:val="28"/>
        </w:rPr>
        <w:t>«</w:t>
      </w:r>
      <w:r w:rsidR="00B61DFA" w:rsidRPr="00003851">
        <w:rPr>
          <w:rFonts w:ascii="PT Astra Serif" w:hAnsi="PT Astra Serif" w:cs="Times New Roman"/>
          <w:b/>
          <w:sz w:val="28"/>
          <w:szCs w:val="28"/>
        </w:rPr>
        <w:t>Реализация молодежной политики</w:t>
      </w:r>
    </w:p>
    <w:p w:rsidR="00D542B4" w:rsidRPr="00003851" w:rsidRDefault="00B61DFA" w:rsidP="00B61DF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03851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</w:t>
      </w:r>
      <w:r w:rsidR="00D542B4" w:rsidRPr="00003851">
        <w:rPr>
          <w:rFonts w:ascii="PT Astra Serif" w:hAnsi="PT Astra Serif" w:cs="Times New Roman"/>
          <w:b/>
          <w:sz w:val="28"/>
          <w:szCs w:val="28"/>
        </w:rPr>
        <w:t>»</w:t>
      </w:r>
    </w:p>
    <w:p w:rsidR="00D542B4" w:rsidRPr="00003851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D542B4" w:rsidRPr="00003851" w:rsidRDefault="00436E69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3851">
        <w:rPr>
          <w:rFonts w:ascii="PT Astra Serif" w:hAnsi="PT Astra Serif" w:cs="Times New Roman"/>
          <w:sz w:val="28"/>
          <w:szCs w:val="28"/>
        </w:rPr>
        <w:t xml:space="preserve">Заместитель главы администрации Щекинского района по социальным вопросам </w:t>
      </w:r>
      <w:r w:rsidR="00D542B4" w:rsidRPr="00003851">
        <w:rPr>
          <w:rFonts w:ascii="PT Astra Serif" w:hAnsi="PT Astra Serif" w:cs="Times New Roman"/>
          <w:sz w:val="28"/>
          <w:szCs w:val="28"/>
        </w:rPr>
        <w:t>-</w:t>
      </w:r>
      <w:r w:rsidR="00570FD9" w:rsidRPr="00003851">
        <w:rPr>
          <w:rFonts w:ascii="PT Astra Serif" w:hAnsi="PT Astra Serif" w:cs="Times New Roman"/>
          <w:sz w:val="28"/>
          <w:szCs w:val="28"/>
        </w:rPr>
        <w:t> </w:t>
      </w:r>
      <w:r w:rsidR="00D542B4" w:rsidRPr="00003851">
        <w:rPr>
          <w:rFonts w:ascii="PT Astra Serif" w:hAnsi="PT Astra Serif" w:cs="Times New Roman"/>
          <w:sz w:val="28"/>
          <w:szCs w:val="28"/>
        </w:rPr>
        <w:t>председатель управляющего совета</w:t>
      </w:r>
      <w:r w:rsidR="00570FD9" w:rsidRPr="00003851">
        <w:rPr>
          <w:rFonts w:ascii="PT Astra Serif" w:hAnsi="PT Astra Serif" w:cs="Times New Roman"/>
          <w:sz w:val="28"/>
          <w:szCs w:val="28"/>
        </w:rPr>
        <w:t>;</w:t>
      </w:r>
    </w:p>
    <w:p w:rsidR="00570FD9" w:rsidRPr="00003851" w:rsidRDefault="00436E69" w:rsidP="0068665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3851">
        <w:rPr>
          <w:rFonts w:ascii="PT Astra Serif" w:hAnsi="PT Astra Serif" w:cs="Times New Roman"/>
          <w:sz w:val="28"/>
          <w:szCs w:val="28"/>
        </w:rPr>
        <w:t>заместитель председателя комитета по культуре, молод</w:t>
      </w:r>
      <w:r w:rsidR="004A7C55" w:rsidRPr="00003851">
        <w:rPr>
          <w:rFonts w:ascii="PT Astra Serif" w:hAnsi="PT Astra Serif" w:cs="Times New Roman"/>
          <w:sz w:val="28"/>
          <w:szCs w:val="28"/>
        </w:rPr>
        <w:t>е</w:t>
      </w:r>
      <w:r w:rsidRPr="00003851">
        <w:rPr>
          <w:rFonts w:ascii="PT Astra Serif" w:hAnsi="PT Astra Serif" w:cs="Times New Roman"/>
          <w:sz w:val="28"/>
          <w:szCs w:val="28"/>
        </w:rPr>
        <w:t xml:space="preserve">жной политике и спорту администрации </w:t>
      </w:r>
      <w:r w:rsidR="00686659" w:rsidRPr="00003851">
        <w:rPr>
          <w:rFonts w:ascii="PT Astra Serif" w:hAnsi="PT Astra Serif" w:cs="Times New Roman"/>
          <w:sz w:val="28"/>
          <w:szCs w:val="28"/>
        </w:rPr>
        <w:t>Щекинского района</w:t>
      </w:r>
      <w:r w:rsidR="00570FD9" w:rsidRPr="00003851">
        <w:rPr>
          <w:rFonts w:ascii="PT Astra Serif" w:hAnsi="PT Astra Serif" w:cs="Times New Roman"/>
          <w:sz w:val="28"/>
          <w:szCs w:val="28"/>
        </w:rPr>
        <w:t> – секретарь управляющего совета</w:t>
      </w:r>
      <w:r w:rsidRPr="00003851">
        <w:rPr>
          <w:rFonts w:ascii="PT Astra Serif" w:hAnsi="PT Astra Serif" w:cs="Times New Roman"/>
          <w:sz w:val="28"/>
          <w:szCs w:val="28"/>
        </w:rPr>
        <w:t>.</w:t>
      </w:r>
    </w:p>
    <w:p w:rsidR="00570FD9" w:rsidRPr="00003851" w:rsidRDefault="00570FD9" w:rsidP="00D542B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542B4" w:rsidRPr="00003851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03851">
        <w:rPr>
          <w:rFonts w:ascii="PT Astra Serif" w:hAnsi="PT Astra Serif" w:cs="Times New Roman"/>
          <w:b/>
          <w:sz w:val="28"/>
          <w:szCs w:val="28"/>
        </w:rPr>
        <w:t>Члены управляющего совета:</w:t>
      </w:r>
    </w:p>
    <w:p w:rsidR="00D542B4" w:rsidRPr="00003851" w:rsidRDefault="00D542B4" w:rsidP="00D542B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70FD9" w:rsidRPr="00003851" w:rsidRDefault="00686659" w:rsidP="00570FD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03851">
        <w:rPr>
          <w:rFonts w:ascii="PT Astra Serif" w:hAnsi="PT Astra Serif"/>
          <w:sz w:val="28"/>
          <w:szCs w:val="28"/>
          <w:lang w:eastAsia="ru-RU"/>
        </w:rPr>
        <w:t>з</w:t>
      </w:r>
      <w:r w:rsidR="00570FD9" w:rsidRPr="00003851">
        <w:rPr>
          <w:rFonts w:ascii="PT Astra Serif" w:hAnsi="PT Astra Serif"/>
          <w:sz w:val="28"/>
          <w:szCs w:val="28"/>
          <w:lang w:eastAsia="ru-RU"/>
        </w:rPr>
        <w:t>аместитель главы администрации – начальник финансового управления администрации Щекинского района;</w:t>
      </w:r>
    </w:p>
    <w:p w:rsidR="00D542B4" w:rsidRPr="00003851" w:rsidRDefault="0068665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3851">
        <w:rPr>
          <w:rFonts w:ascii="PT Astra Serif" w:hAnsi="PT Astra Serif" w:cs="Times New Roman"/>
          <w:sz w:val="28"/>
          <w:szCs w:val="28"/>
        </w:rPr>
        <w:t>п</w:t>
      </w:r>
      <w:r w:rsidR="00D542B4" w:rsidRPr="00003851">
        <w:rPr>
          <w:rFonts w:ascii="PT Astra Serif" w:hAnsi="PT Astra Serif" w:cs="Times New Roman"/>
          <w:sz w:val="28"/>
          <w:szCs w:val="28"/>
        </w:rPr>
        <w:t xml:space="preserve">редседатель комитета экономического развития </w:t>
      </w:r>
      <w:r w:rsidRPr="00003851">
        <w:rPr>
          <w:rFonts w:ascii="PT Astra Serif" w:hAnsi="PT Astra Serif" w:cs="Times New Roman"/>
          <w:sz w:val="28"/>
          <w:szCs w:val="28"/>
        </w:rPr>
        <w:t>администрации Щекинского района</w:t>
      </w:r>
      <w:r w:rsidR="00D542B4" w:rsidRPr="00003851">
        <w:rPr>
          <w:rFonts w:ascii="PT Astra Serif" w:hAnsi="PT Astra Serif" w:cs="Times New Roman"/>
          <w:sz w:val="28"/>
          <w:szCs w:val="28"/>
        </w:rPr>
        <w:t>;</w:t>
      </w:r>
    </w:p>
    <w:p w:rsidR="00D542B4" w:rsidRPr="00003851" w:rsidRDefault="00436E69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03851">
        <w:rPr>
          <w:rFonts w:ascii="PT Astra Serif" w:hAnsi="PT Astra Serif" w:cs="Times New Roman"/>
          <w:sz w:val="28"/>
          <w:szCs w:val="28"/>
        </w:rPr>
        <w:t>председатель комитета по культуре, молодёжной политике и спорту администрации</w:t>
      </w:r>
      <w:r w:rsidR="00686659" w:rsidRPr="00003851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="00570FD9" w:rsidRPr="00003851">
        <w:rPr>
          <w:rFonts w:ascii="PT Astra Serif" w:hAnsi="PT Astra Serif" w:cs="Times New Roman"/>
          <w:sz w:val="28"/>
          <w:szCs w:val="28"/>
        </w:rPr>
        <w:t>.</w:t>
      </w:r>
    </w:p>
    <w:p w:rsidR="002C5F23" w:rsidRPr="00003851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Pr="00003851" w:rsidRDefault="002C5F23" w:rsidP="00570FD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C5F23" w:rsidRPr="00003851" w:rsidRDefault="00686659" w:rsidP="00686659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03851">
        <w:rPr>
          <w:rFonts w:ascii="PT Astra Serif" w:hAnsi="PT Astra Serif" w:cs="Times New Roman"/>
          <w:sz w:val="28"/>
          <w:szCs w:val="28"/>
        </w:rPr>
        <w:t>_____________________________________________</w:t>
      </w:r>
    </w:p>
    <w:sectPr w:rsidR="002C5F23" w:rsidRPr="00003851" w:rsidSect="004363A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5C" w:rsidRDefault="009E335C">
      <w:r>
        <w:separator/>
      </w:r>
    </w:p>
  </w:endnote>
  <w:endnote w:type="continuationSeparator" w:id="0">
    <w:p w:rsidR="009E335C" w:rsidRDefault="009E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5C" w:rsidRDefault="009E335C">
      <w:r>
        <w:separator/>
      </w:r>
    </w:p>
  </w:footnote>
  <w:footnote w:type="continuationSeparator" w:id="0">
    <w:p w:rsidR="009E335C" w:rsidRDefault="009E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79443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70571" w:rsidRPr="00AE2353" w:rsidRDefault="00B70571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E2353">
          <w:rPr>
            <w:rFonts w:ascii="PT Astra Serif" w:hAnsi="PT Astra Serif"/>
            <w:sz w:val="28"/>
            <w:szCs w:val="28"/>
          </w:rPr>
          <w:fldChar w:fldCharType="begin"/>
        </w:r>
        <w:r w:rsidRPr="00AE2353">
          <w:rPr>
            <w:rFonts w:ascii="PT Astra Serif" w:hAnsi="PT Astra Serif"/>
            <w:sz w:val="28"/>
            <w:szCs w:val="28"/>
          </w:rPr>
          <w:instrText>PAGE   \* MERGEFORMAT</w:instrText>
        </w:r>
        <w:r w:rsidRPr="00AE2353">
          <w:rPr>
            <w:rFonts w:ascii="PT Astra Serif" w:hAnsi="PT Astra Serif"/>
            <w:sz w:val="28"/>
            <w:szCs w:val="28"/>
          </w:rPr>
          <w:fldChar w:fldCharType="separate"/>
        </w:r>
        <w:r w:rsidR="009771F5">
          <w:rPr>
            <w:rFonts w:ascii="PT Astra Serif" w:hAnsi="PT Astra Serif"/>
            <w:noProof/>
            <w:sz w:val="28"/>
            <w:szCs w:val="28"/>
          </w:rPr>
          <w:t>2</w:t>
        </w:r>
        <w:r w:rsidRPr="00AE235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70571" w:rsidRDefault="00B7057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CA" w:rsidRDefault="008E66C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7D1337"/>
    <w:multiLevelType w:val="multilevel"/>
    <w:tmpl w:val="3D7D133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00912"/>
    <w:multiLevelType w:val="hybridMultilevel"/>
    <w:tmpl w:val="62500E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C0C32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03851"/>
    <w:rsid w:val="00010179"/>
    <w:rsid w:val="00017956"/>
    <w:rsid w:val="00025706"/>
    <w:rsid w:val="000274A5"/>
    <w:rsid w:val="000319DC"/>
    <w:rsid w:val="0004561B"/>
    <w:rsid w:val="0004606A"/>
    <w:rsid w:val="0004680C"/>
    <w:rsid w:val="00050127"/>
    <w:rsid w:val="000510CB"/>
    <w:rsid w:val="00061C37"/>
    <w:rsid w:val="00066172"/>
    <w:rsid w:val="00066305"/>
    <w:rsid w:val="00066F14"/>
    <w:rsid w:val="00074E61"/>
    <w:rsid w:val="00081C4B"/>
    <w:rsid w:val="0008297B"/>
    <w:rsid w:val="00084A2D"/>
    <w:rsid w:val="0008522B"/>
    <w:rsid w:val="00091E7A"/>
    <w:rsid w:val="00091FAB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E7922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25CAB"/>
    <w:rsid w:val="001302A8"/>
    <w:rsid w:val="00132B8B"/>
    <w:rsid w:val="001331AD"/>
    <w:rsid w:val="00140632"/>
    <w:rsid w:val="00142802"/>
    <w:rsid w:val="00144162"/>
    <w:rsid w:val="0014507C"/>
    <w:rsid w:val="00145292"/>
    <w:rsid w:val="0016060D"/>
    <w:rsid w:val="00160AB9"/>
    <w:rsid w:val="0016136D"/>
    <w:rsid w:val="0016374C"/>
    <w:rsid w:val="00172D3A"/>
    <w:rsid w:val="00174B1C"/>
    <w:rsid w:val="00174BF8"/>
    <w:rsid w:val="001758C3"/>
    <w:rsid w:val="00180E9E"/>
    <w:rsid w:val="00180ED5"/>
    <w:rsid w:val="00182C82"/>
    <w:rsid w:val="001925DD"/>
    <w:rsid w:val="001A5FBD"/>
    <w:rsid w:val="001B1E6B"/>
    <w:rsid w:val="001C0044"/>
    <w:rsid w:val="001C2486"/>
    <w:rsid w:val="001C32A8"/>
    <w:rsid w:val="001C6C64"/>
    <w:rsid w:val="001C7CE2"/>
    <w:rsid w:val="001D28FE"/>
    <w:rsid w:val="001D4DC7"/>
    <w:rsid w:val="001D677F"/>
    <w:rsid w:val="001E1E77"/>
    <w:rsid w:val="001E357A"/>
    <w:rsid w:val="001E53E5"/>
    <w:rsid w:val="001E7ACC"/>
    <w:rsid w:val="001F1345"/>
    <w:rsid w:val="001F6B05"/>
    <w:rsid w:val="002013D6"/>
    <w:rsid w:val="0020143C"/>
    <w:rsid w:val="00201AC8"/>
    <w:rsid w:val="00206D29"/>
    <w:rsid w:val="0021412F"/>
    <w:rsid w:val="002147F8"/>
    <w:rsid w:val="00214B88"/>
    <w:rsid w:val="00215621"/>
    <w:rsid w:val="002178E8"/>
    <w:rsid w:val="0022162E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330F"/>
    <w:rsid w:val="0026425B"/>
    <w:rsid w:val="0026483A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1CC8"/>
    <w:rsid w:val="002925A3"/>
    <w:rsid w:val="0029794D"/>
    <w:rsid w:val="002A0573"/>
    <w:rsid w:val="002A0F24"/>
    <w:rsid w:val="002A16C1"/>
    <w:rsid w:val="002A7844"/>
    <w:rsid w:val="002B1EC1"/>
    <w:rsid w:val="002B226D"/>
    <w:rsid w:val="002B4FD2"/>
    <w:rsid w:val="002C0F4B"/>
    <w:rsid w:val="002C5F23"/>
    <w:rsid w:val="002C62D0"/>
    <w:rsid w:val="002C78AA"/>
    <w:rsid w:val="002D527A"/>
    <w:rsid w:val="002E54BE"/>
    <w:rsid w:val="002E56C8"/>
    <w:rsid w:val="002E63FD"/>
    <w:rsid w:val="002F3991"/>
    <w:rsid w:val="002F7BD6"/>
    <w:rsid w:val="003039AC"/>
    <w:rsid w:val="00310137"/>
    <w:rsid w:val="00311F52"/>
    <w:rsid w:val="00312FFF"/>
    <w:rsid w:val="00316D90"/>
    <w:rsid w:val="00317531"/>
    <w:rsid w:val="00322635"/>
    <w:rsid w:val="00326C68"/>
    <w:rsid w:val="0033433C"/>
    <w:rsid w:val="00334FAF"/>
    <w:rsid w:val="00352562"/>
    <w:rsid w:val="0035266D"/>
    <w:rsid w:val="00357AA4"/>
    <w:rsid w:val="00362BF2"/>
    <w:rsid w:val="00362D75"/>
    <w:rsid w:val="00362E17"/>
    <w:rsid w:val="00365C45"/>
    <w:rsid w:val="00370201"/>
    <w:rsid w:val="0037582D"/>
    <w:rsid w:val="00385A95"/>
    <w:rsid w:val="00391D62"/>
    <w:rsid w:val="0039285E"/>
    <w:rsid w:val="00396945"/>
    <w:rsid w:val="003A1514"/>
    <w:rsid w:val="003A218E"/>
    <w:rsid w:val="003A2384"/>
    <w:rsid w:val="003B6881"/>
    <w:rsid w:val="003B7608"/>
    <w:rsid w:val="003C2B4B"/>
    <w:rsid w:val="003C3A0B"/>
    <w:rsid w:val="003D216B"/>
    <w:rsid w:val="003D7343"/>
    <w:rsid w:val="003E5117"/>
    <w:rsid w:val="00417AD6"/>
    <w:rsid w:val="004229CB"/>
    <w:rsid w:val="00430524"/>
    <w:rsid w:val="00433677"/>
    <w:rsid w:val="004363A2"/>
    <w:rsid w:val="00436E69"/>
    <w:rsid w:val="004502F0"/>
    <w:rsid w:val="00450BCE"/>
    <w:rsid w:val="00453A58"/>
    <w:rsid w:val="004637FB"/>
    <w:rsid w:val="004640F4"/>
    <w:rsid w:val="004649A9"/>
    <w:rsid w:val="004807EA"/>
    <w:rsid w:val="004825F0"/>
    <w:rsid w:val="0048387B"/>
    <w:rsid w:val="00485BD3"/>
    <w:rsid w:val="00491509"/>
    <w:rsid w:val="00495A3A"/>
    <w:rsid w:val="004964FF"/>
    <w:rsid w:val="004A2252"/>
    <w:rsid w:val="004A352A"/>
    <w:rsid w:val="004A3E4D"/>
    <w:rsid w:val="004A61BD"/>
    <w:rsid w:val="004A7C55"/>
    <w:rsid w:val="004B69A9"/>
    <w:rsid w:val="004C0D71"/>
    <w:rsid w:val="004C74A2"/>
    <w:rsid w:val="004D026D"/>
    <w:rsid w:val="004D2385"/>
    <w:rsid w:val="004D3C5A"/>
    <w:rsid w:val="004D78E3"/>
    <w:rsid w:val="004E576E"/>
    <w:rsid w:val="004E6FE1"/>
    <w:rsid w:val="005051A3"/>
    <w:rsid w:val="00506759"/>
    <w:rsid w:val="00527B97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0FD9"/>
    <w:rsid w:val="005714DC"/>
    <w:rsid w:val="00571993"/>
    <w:rsid w:val="00573C59"/>
    <w:rsid w:val="00573DFB"/>
    <w:rsid w:val="00575640"/>
    <w:rsid w:val="0058323B"/>
    <w:rsid w:val="00585626"/>
    <w:rsid w:val="0058604A"/>
    <w:rsid w:val="00590E7D"/>
    <w:rsid w:val="00591BF4"/>
    <w:rsid w:val="005A0823"/>
    <w:rsid w:val="005A1CA1"/>
    <w:rsid w:val="005A5232"/>
    <w:rsid w:val="005A76BA"/>
    <w:rsid w:val="005B2800"/>
    <w:rsid w:val="005B3753"/>
    <w:rsid w:val="005B54A7"/>
    <w:rsid w:val="005B65C2"/>
    <w:rsid w:val="005C2FEF"/>
    <w:rsid w:val="005C50A4"/>
    <w:rsid w:val="005C6B9A"/>
    <w:rsid w:val="005E794E"/>
    <w:rsid w:val="005F6D36"/>
    <w:rsid w:val="005F7562"/>
    <w:rsid w:val="005F7DEF"/>
    <w:rsid w:val="00602145"/>
    <w:rsid w:val="006022D7"/>
    <w:rsid w:val="006104CC"/>
    <w:rsid w:val="00623893"/>
    <w:rsid w:val="006314E0"/>
    <w:rsid w:val="00631C5C"/>
    <w:rsid w:val="006324A0"/>
    <w:rsid w:val="006349F3"/>
    <w:rsid w:val="00647CC7"/>
    <w:rsid w:val="006538B7"/>
    <w:rsid w:val="00657534"/>
    <w:rsid w:val="006668C7"/>
    <w:rsid w:val="006729D3"/>
    <w:rsid w:val="00686659"/>
    <w:rsid w:val="0069455F"/>
    <w:rsid w:val="00694AE5"/>
    <w:rsid w:val="006A1901"/>
    <w:rsid w:val="006A3E60"/>
    <w:rsid w:val="006A467C"/>
    <w:rsid w:val="006A6B2E"/>
    <w:rsid w:val="006A723C"/>
    <w:rsid w:val="006A7C8D"/>
    <w:rsid w:val="006B1903"/>
    <w:rsid w:val="006C27CB"/>
    <w:rsid w:val="006D308A"/>
    <w:rsid w:val="006E5FE1"/>
    <w:rsid w:val="006F0599"/>
    <w:rsid w:val="006F1AAF"/>
    <w:rsid w:val="006F2075"/>
    <w:rsid w:val="006F3730"/>
    <w:rsid w:val="00701450"/>
    <w:rsid w:val="00702CBE"/>
    <w:rsid w:val="00705B2F"/>
    <w:rsid w:val="00710E85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375DA"/>
    <w:rsid w:val="00744053"/>
    <w:rsid w:val="00744B9B"/>
    <w:rsid w:val="00750ABC"/>
    <w:rsid w:val="00751008"/>
    <w:rsid w:val="00754955"/>
    <w:rsid w:val="00756F26"/>
    <w:rsid w:val="00765125"/>
    <w:rsid w:val="00776827"/>
    <w:rsid w:val="00780657"/>
    <w:rsid w:val="00785D0F"/>
    <w:rsid w:val="007860E9"/>
    <w:rsid w:val="007862FF"/>
    <w:rsid w:val="00796661"/>
    <w:rsid w:val="0079672D"/>
    <w:rsid w:val="00797651"/>
    <w:rsid w:val="007A5042"/>
    <w:rsid w:val="007A6992"/>
    <w:rsid w:val="007B591A"/>
    <w:rsid w:val="007C109A"/>
    <w:rsid w:val="007D54FA"/>
    <w:rsid w:val="007D66A1"/>
    <w:rsid w:val="007D6E81"/>
    <w:rsid w:val="007F12CE"/>
    <w:rsid w:val="007F4476"/>
    <w:rsid w:val="007F4F01"/>
    <w:rsid w:val="007F6F37"/>
    <w:rsid w:val="0080007F"/>
    <w:rsid w:val="00801BDF"/>
    <w:rsid w:val="00806361"/>
    <w:rsid w:val="008164A7"/>
    <w:rsid w:val="00817040"/>
    <w:rsid w:val="008256EF"/>
    <w:rsid w:val="00826211"/>
    <w:rsid w:val="00832044"/>
    <w:rsid w:val="0083223B"/>
    <w:rsid w:val="0084378B"/>
    <w:rsid w:val="00845129"/>
    <w:rsid w:val="00846FE5"/>
    <w:rsid w:val="00851A66"/>
    <w:rsid w:val="008568AA"/>
    <w:rsid w:val="00860901"/>
    <w:rsid w:val="008611A9"/>
    <w:rsid w:val="00865074"/>
    <w:rsid w:val="00870539"/>
    <w:rsid w:val="00873447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D6B44"/>
    <w:rsid w:val="008E3DD8"/>
    <w:rsid w:val="008E66CA"/>
    <w:rsid w:val="008E6C10"/>
    <w:rsid w:val="008F2E0C"/>
    <w:rsid w:val="00904B0D"/>
    <w:rsid w:val="00905190"/>
    <w:rsid w:val="009110D2"/>
    <w:rsid w:val="0091551F"/>
    <w:rsid w:val="00915E03"/>
    <w:rsid w:val="0093525B"/>
    <w:rsid w:val="00935810"/>
    <w:rsid w:val="00944654"/>
    <w:rsid w:val="009530EC"/>
    <w:rsid w:val="00953151"/>
    <w:rsid w:val="00953329"/>
    <w:rsid w:val="00953A61"/>
    <w:rsid w:val="00953C36"/>
    <w:rsid w:val="00955F97"/>
    <w:rsid w:val="00967602"/>
    <w:rsid w:val="009771F5"/>
    <w:rsid w:val="009870F2"/>
    <w:rsid w:val="0098719A"/>
    <w:rsid w:val="00994327"/>
    <w:rsid w:val="009A6DC8"/>
    <w:rsid w:val="009A7968"/>
    <w:rsid w:val="009B3C9B"/>
    <w:rsid w:val="009C590F"/>
    <w:rsid w:val="009D1D46"/>
    <w:rsid w:val="009D4B93"/>
    <w:rsid w:val="009D77EE"/>
    <w:rsid w:val="009E1060"/>
    <w:rsid w:val="009E335C"/>
    <w:rsid w:val="009E3EA3"/>
    <w:rsid w:val="009F1087"/>
    <w:rsid w:val="00A06FC2"/>
    <w:rsid w:val="00A135FF"/>
    <w:rsid w:val="00A14A88"/>
    <w:rsid w:val="00A1720F"/>
    <w:rsid w:val="00A24524"/>
    <w:rsid w:val="00A24EB9"/>
    <w:rsid w:val="00A31423"/>
    <w:rsid w:val="00A333F8"/>
    <w:rsid w:val="00A34565"/>
    <w:rsid w:val="00A37AEB"/>
    <w:rsid w:val="00A47447"/>
    <w:rsid w:val="00A47E93"/>
    <w:rsid w:val="00A52BBD"/>
    <w:rsid w:val="00A532C2"/>
    <w:rsid w:val="00A57D99"/>
    <w:rsid w:val="00A641B8"/>
    <w:rsid w:val="00A70CAE"/>
    <w:rsid w:val="00A73C3A"/>
    <w:rsid w:val="00A8067F"/>
    <w:rsid w:val="00A81B85"/>
    <w:rsid w:val="00A858AC"/>
    <w:rsid w:val="00A86364"/>
    <w:rsid w:val="00A87A9D"/>
    <w:rsid w:val="00A94BC0"/>
    <w:rsid w:val="00AA0ACE"/>
    <w:rsid w:val="00AA3DDF"/>
    <w:rsid w:val="00AB27D9"/>
    <w:rsid w:val="00AB66A0"/>
    <w:rsid w:val="00AC2120"/>
    <w:rsid w:val="00AC2FB3"/>
    <w:rsid w:val="00AC6FB0"/>
    <w:rsid w:val="00AF1E9D"/>
    <w:rsid w:val="00AF2A58"/>
    <w:rsid w:val="00AF515C"/>
    <w:rsid w:val="00B04C2B"/>
    <w:rsid w:val="00B0593F"/>
    <w:rsid w:val="00B156C5"/>
    <w:rsid w:val="00B30B3D"/>
    <w:rsid w:val="00B45F35"/>
    <w:rsid w:val="00B52CB4"/>
    <w:rsid w:val="00B562C1"/>
    <w:rsid w:val="00B61DFA"/>
    <w:rsid w:val="00B63641"/>
    <w:rsid w:val="00B70571"/>
    <w:rsid w:val="00B71109"/>
    <w:rsid w:val="00B73988"/>
    <w:rsid w:val="00B767D4"/>
    <w:rsid w:val="00B84ABD"/>
    <w:rsid w:val="00B91495"/>
    <w:rsid w:val="00B95987"/>
    <w:rsid w:val="00B961FB"/>
    <w:rsid w:val="00B96A9E"/>
    <w:rsid w:val="00BA0A86"/>
    <w:rsid w:val="00BA13E7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033B"/>
    <w:rsid w:val="00BF2011"/>
    <w:rsid w:val="00BF467A"/>
    <w:rsid w:val="00BF546E"/>
    <w:rsid w:val="00BF641C"/>
    <w:rsid w:val="00C02C4F"/>
    <w:rsid w:val="00C02EAF"/>
    <w:rsid w:val="00C06E11"/>
    <w:rsid w:val="00C13C76"/>
    <w:rsid w:val="00C153E2"/>
    <w:rsid w:val="00C17511"/>
    <w:rsid w:val="00C20231"/>
    <w:rsid w:val="00C264D4"/>
    <w:rsid w:val="00C44DCD"/>
    <w:rsid w:val="00C5167C"/>
    <w:rsid w:val="00C5554D"/>
    <w:rsid w:val="00C60B2B"/>
    <w:rsid w:val="00C65134"/>
    <w:rsid w:val="00C82210"/>
    <w:rsid w:val="00C86C7D"/>
    <w:rsid w:val="00C95D82"/>
    <w:rsid w:val="00C9746B"/>
    <w:rsid w:val="00CA0797"/>
    <w:rsid w:val="00CA50D5"/>
    <w:rsid w:val="00CA61AD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0FEF"/>
    <w:rsid w:val="00D02099"/>
    <w:rsid w:val="00D0740E"/>
    <w:rsid w:val="00D11122"/>
    <w:rsid w:val="00D13AB0"/>
    <w:rsid w:val="00D14944"/>
    <w:rsid w:val="00D21D4D"/>
    <w:rsid w:val="00D263D2"/>
    <w:rsid w:val="00D34458"/>
    <w:rsid w:val="00D3483D"/>
    <w:rsid w:val="00D50F6A"/>
    <w:rsid w:val="00D514DB"/>
    <w:rsid w:val="00D542B4"/>
    <w:rsid w:val="00D624BC"/>
    <w:rsid w:val="00D66596"/>
    <w:rsid w:val="00D711C3"/>
    <w:rsid w:val="00D74402"/>
    <w:rsid w:val="00D8163E"/>
    <w:rsid w:val="00D85259"/>
    <w:rsid w:val="00D8696A"/>
    <w:rsid w:val="00D874D6"/>
    <w:rsid w:val="00DA13C6"/>
    <w:rsid w:val="00DA594E"/>
    <w:rsid w:val="00DB3593"/>
    <w:rsid w:val="00DB65CA"/>
    <w:rsid w:val="00DC28B4"/>
    <w:rsid w:val="00DD1D3E"/>
    <w:rsid w:val="00DD20FA"/>
    <w:rsid w:val="00DD6C73"/>
    <w:rsid w:val="00DD6E4E"/>
    <w:rsid w:val="00DE1D00"/>
    <w:rsid w:val="00DF2256"/>
    <w:rsid w:val="00E01953"/>
    <w:rsid w:val="00E03E77"/>
    <w:rsid w:val="00E06FAE"/>
    <w:rsid w:val="00E119A8"/>
    <w:rsid w:val="00E11B07"/>
    <w:rsid w:val="00E13F9E"/>
    <w:rsid w:val="00E15197"/>
    <w:rsid w:val="00E20BC3"/>
    <w:rsid w:val="00E21C42"/>
    <w:rsid w:val="00E21CFE"/>
    <w:rsid w:val="00E30F37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2534"/>
    <w:rsid w:val="00EB53CC"/>
    <w:rsid w:val="00EC0F88"/>
    <w:rsid w:val="00EC3DC4"/>
    <w:rsid w:val="00ED3447"/>
    <w:rsid w:val="00ED6F63"/>
    <w:rsid w:val="00EF1F61"/>
    <w:rsid w:val="00EF4434"/>
    <w:rsid w:val="00F01389"/>
    <w:rsid w:val="00F212E5"/>
    <w:rsid w:val="00F25A07"/>
    <w:rsid w:val="00F260E8"/>
    <w:rsid w:val="00F272B4"/>
    <w:rsid w:val="00F35CD1"/>
    <w:rsid w:val="00F36D47"/>
    <w:rsid w:val="00F36FAF"/>
    <w:rsid w:val="00F47159"/>
    <w:rsid w:val="00F51763"/>
    <w:rsid w:val="00F55E8A"/>
    <w:rsid w:val="00F5698B"/>
    <w:rsid w:val="00F60142"/>
    <w:rsid w:val="00F63BDF"/>
    <w:rsid w:val="00F6475D"/>
    <w:rsid w:val="00F654AC"/>
    <w:rsid w:val="00F66BC9"/>
    <w:rsid w:val="00F66E51"/>
    <w:rsid w:val="00F72324"/>
    <w:rsid w:val="00F732B0"/>
    <w:rsid w:val="00F737E5"/>
    <w:rsid w:val="00F738CC"/>
    <w:rsid w:val="00F805BB"/>
    <w:rsid w:val="00F824D4"/>
    <w:rsid w:val="00F825D0"/>
    <w:rsid w:val="00F84E14"/>
    <w:rsid w:val="00F94C5E"/>
    <w:rsid w:val="00F95BAA"/>
    <w:rsid w:val="00F96022"/>
    <w:rsid w:val="00F9670F"/>
    <w:rsid w:val="00FA4E85"/>
    <w:rsid w:val="00FA5099"/>
    <w:rsid w:val="00FA7C21"/>
    <w:rsid w:val="00FB17E9"/>
    <w:rsid w:val="00FB319E"/>
    <w:rsid w:val="00FB37BD"/>
    <w:rsid w:val="00FB72B6"/>
    <w:rsid w:val="00FC6134"/>
    <w:rsid w:val="00FD051A"/>
    <w:rsid w:val="00FD2A12"/>
    <w:rsid w:val="00FD2ED9"/>
    <w:rsid w:val="00FD464D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B22E-73D3-4C6E-A6BD-56AE743D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2025-10-06T12:47:00Z</cp:lastPrinted>
  <dcterms:created xsi:type="dcterms:W3CDTF">2025-10-06T12:48:00Z</dcterms:created>
  <dcterms:modified xsi:type="dcterms:W3CDTF">2025-10-06T12:48:00Z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