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4F031EE3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87B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13.08.2025</w:t>
            </w:r>
          </w:p>
        </w:tc>
        <w:tc>
          <w:tcPr>
            <w:tcW w:w="2409" w:type="dxa"/>
            <w:shd w:val="clear" w:color="auto" w:fill="auto"/>
          </w:tcPr>
          <w:p w14:paraId="6F68A56E" w14:textId="3CB25599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87B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1378</w:t>
            </w:r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52A96901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35B78" w:rsidRPr="00D35B78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</w:t>
      </w:r>
      <w:r w:rsidR="00D35B78">
        <w:rPr>
          <w:rFonts w:ascii="PT Astra Serif" w:hAnsi="PT Astra Serif"/>
          <w:sz w:val="28"/>
          <w:szCs w:val="28"/>
        </w:rPr>
        <w:t> </w:t>
      </w:r>
      <w:r w:rsidR="00D35B78" w:rsidRPr="00D35B78">
        <w:rPr>
          <w:rFonts w:ascii="PT Astra Serif" w:hAnsi="PT Astra Serif"/>
          <w:sz w:val="28"/>
          <w:szCs w:val="28"/>
        </w:rPr>
        <w:t xml:space="preserve">29.05.2025 №31/221 «О внесении изменений в решение Собрания представителей Щекинского района от 18 декабря 2024 года № 24/177 </w:t>
      </w:r>
      <w:r w:rsidR="00E263CD">
        <w:rPr>
          <w:rFonts w:ascii="PT Astra Serif" w:hAnsi="PT Astra Serif"/>
          <w:sz w:val="28"/>
          <w:szCs w:val="28"/>
        </w:rPr>
        <w:t xml:space="preserve">          </w:t>
      </w:r>
      <w:r w:rsidR="00D35B78" w:rsidRPr="00D35B78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2025 год и на плановый период 2026 и 2027 годов»</w:t>
      </w:r>
      <w:r w:rsidR="00375500" w:rsidRPr="00DE3FF3">
        <w:rPr>
          <w:rFonts w:ascii="PT Astra Serif" w:hAnsi="PT Astra Serif"/>
          <w:sz w:val="28"/>
          <w:szCs w:val="28"/>
        </w:rPr>
        <w:t xml:space="preserve">, </w:t>
      </w:r>
      <w:r w:rsidR="00B60B9A" w:rsidRPr="00DE3FF3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263CD">
        <w:rPr>
          <w:rFonts w:ascii="PT Astra Serif" w:hAnsi="PT Astra Serif"/>
          <w:sz w:val="28"/>
          <w:szCs w:val="28"/>
        </w:rPr>
        <w:t xml:space="preserve"> </w:t>
      </w:r>
      <w:r w:rsidR="00B60B9A" w:rsidRPr="00DE3FF3">
        <w:rPr>
          <w:rFonts w:ascii="PT Astra Serif" w:hAnsi="PT Astra Serif"/>
          <w:sz w:val="28"/>
          <w:szCs w:val="28"/>
        </w:rPr>
        <w:t>01.12.2021 №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DE3FF3">
        <w:rPr>
          <w:rFonts w:ascii="PT Astra Serif" w:hAnsi="PT Astra Serif"/>
          <w:sz w:val="28"/>
          <w:szCs w:val="28"/>
        </w:rPr>
        <w:t>,</w:t>
      </w:r>
      <w:r w:rsidRPr="00DE3FF3">
        <w:rPr>
          <w:rFonts w:ascii="PT Astra Serif" w:hAnsi="PT Astra Serif"/>
          <w:sz w:val="28"/>
          <w:szCs w:val="28"/>
        </w:rPr>
        <w:t xml:space="preserve"> на основании </w:t>
      </w:r>
      <w:r w:rsidR="004355EF" w:rsidRPr="00DE3FF3">
        <w:rPr>
          <w:rFonts w:ascii="PT Astra Serif" w:hAnsi="PT Astra Serif"/>
          <w:sz w:val="28"/>
          <w:szCs w:val="28"/>
        </w:rPr>
        <w:t xml:space="preserve">Устава Щекинского </w:t>
      </w:r>
      <w:r w:rsidR="004355EF" w:rsidRPr="00477B9D">
        <w:rPr>
          <w:rFonts w:ascii="PT Astra Serif" w:hAnsi="PT Astra Serif"/>
          <w:spacing w:val="-2"/>
          <w:sz w:val="28"/>
          <w:szCs w:val="28"/>
        </w:rPr>
        <w:t>муниципального района Тульской области</w:t>
      </w:r>
      <w:r w:rsidRPr="00477B9D">
        <w:rPr>
          <w:rFonts w:ascii="PT Astra Serif" w:hAnsi="PT Astra Serif"/>
          <w:spacing w:val="-2"/>
          <w:sz w:val="28"/>
          <w:szCs w:val="28"/>
        </w:rPr>
        <w:t xml:space="preserve"> администрация Щекинского района</w:t>
      </w:r>
      <w:r w:rsidRPr="00DE3FF3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355330A7" w14:textId="5D42F86C" w:rsidR="00D523E1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1. </w:t>
      </w:r>
      <w:r w:rsidR="00D523E1" w:rsidRPr="00DE3FF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2. </w:t>
      </w:r>
      <w:r w:rsidR="004C591C" w:rsidRPr="00DE3FF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4C591C" w:rsidRPr="00DE3FF3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14:paraId="2A496D9C" w14:textId="267D745A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D35B78">
        <w:rPr>
          <w:rFonts w:ascii="PT Astra Serif" w:hAnsi="PT Astra Serif"/>
          <w:sz w:val="28"/>
          <w:szCs w:val="28"/>
        </w:rPr>
        <w:t>29</w:t>
      </w:r>
      <w:r w:rsidR="00375500" w:rsidRPr="00DE3FF3">
        <w:rPr>
          <w:rFonts w:ascii="PT Astra Serif" w:hAnsi="PT Astra Serif"/>
          <w:sz w:val="28"/>
          <w:szCs w:val="28"/>
        </w:rPr>
        <w:t>.</w:t>
      </w:r>
      <w:r w:rsidR="004355EF" w:rsidRPr="00DE3FF3">
        <w:rPr>
          <w:rFonts w:ascii="PT Astra Serif" w:hAnsi="PT Astra Serif"/>
          <w:sz w:val="28"/>
          <w:szCs w:val="28"/>
        </w:rPr>
        <w:t>0</w:t>
      </w:r>
      <w:r w:rsidR="00D35B78">
        <w:rPr>
          <w:rFonts w:ascii="PT Astra Serif" w:hAnsi="PT Astra Serif"/>
          <w:sz w:val="28"/>
          <w:szCs w:val="28"/>
        </w:rPr>
        <w:t>5</w:t>
      </w:r>
      <w:r w:rsidR="00375500" w:rsidRPr="00DE3FF3">
        <w:rPr>
          <w:rFonts w:ascii="PT Astra Serif" w:hAnsi="PT Astra Serif"/>
          <w:sz w:val="28"/>
          <w:szCs w:val="28"/>
        </w:rPr>
        <w:t>.202</w:t>
      </w:r>
      <w:r w:rsidR="004355EF" w:rsidRPr="00DE3FF3">
        <w:rPr>
          <w:rFonts w:ascii="PT Astra Serif" w:hAnsi="PT Astra Serif"/>
          <w:sz w:val="28"/>
          <w:szCs w:val="28"/>
        </w:rPr>
        <w:t>5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DE3FF3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6CC3DB5D" w14:textId="77777777" w:rsidR="004C591C" w:rsidRPr="00DE3FF3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DE3F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DE3FF3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43BBC422" w:rsidR="00B46727" w:rsidRPr="00DE3FF3" w:rsidRDefault="00B46727" w:rsidP="00887B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87BB3">
              <w:rPr>
                <w:rFonts w:ascii="PT Astra Serif" w:hAnsi="PT Astra Serif"/>
                <w:sz w:val="28"/>
                <w:szCs w:val="28"/>
              </w:rPr>
              <w:t xml:space="preserve">13.08.2025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№ </w:t>
            </w:r>
            <w:r w:rsidR="00887BB3">
              <w:rPr>
                <w:rFonts w:ascii="PT Astra Serif" w:hAnsi="PT Astra Serif"/>
                <w:sz w:val="28"/>
                <w:szCs w:val="28"/>
              </w:rPr>
              <w:t>8 – 1378</w:t>
            </w:r>
            <w:bookmarkStart w:id="0" w:name="_GoBack"/>
            <w:bookmarkEnd w:id="0"/>
          </w:p>
        </w:tc>
      </w:tr>
    </w:tbl>
    <w:p w14:paraId="607E127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DE3F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1556B392" w:rsidR="00B46727" w:rsidRPr="00DE3FF3" w:rsidRDefault="00B46727" w:rsidP="00E263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от 23.12.2021 № 12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DE3FF3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DE3F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DE3F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DE3F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DE3F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DE3FF3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4B6157" w:rsidRPr="00DE3F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2022 - 2030 годы</w:t>
            </w:r>
          </w:p>
        </w:tc>
      </w:tr>
      <w:tr w:rsidR="004B6157" w:rsidRPr="00DE3F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DEC19EC" w14:textId="77777777" w:rsidTr="00FE2974">
        <w:tc>
          <w:tcPr>
            <w:tcW w:w="0" w:type="auto"/>
          </w:tcPr>
          <w:p w14:paraId="7A93600C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DE3FF3">
              <w:rPr>
                <w:rFonts w:ascii="PT Astra Serif" w:hAnsi="PT Astra Serif"/>
              </w:rPr>
              <w:t xml:space="preserve"> (тыс.руб.)</w:t>
            </w:r>
            <w:r w:rsidRPr="00DE3FF3">
              <w:rPr>
                <w:rFonts w:ascii="PT Astra Serif" w:hAnsi="PT Astra Serif"/>
              </w:rPr>
              <w:t>:</w:t>
            </w:r>
          </w:p>
          <w:p w14:paraId="0CE95F51" w14:textId="04E85D9C" w:rsidR="00972E83" w:rsidRPr="00DE3F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AD353C" w:rsidRPr="00DE3FF3">
              <w:rPr>
                <w:rFonts w:ascii="PT Astra Serif" w:hAnsi="PT Astra Serif"/>
              </w:rPr>
              <w:t>8</w:t>
            </w:r>
            <w:r w:rsidR="00B06763">
              <w:rPr>
                <w:rFonts w:ascii="PT Astra Serif" w:hAnsi="PT Astra Serif"/>
              </w:rPr>
              <w:t>3</w:t>
            </w:r>
            <w:r w:rsidR="00AD353C" w:rsidRPr="00DE3FF3">
              <w:rPr>
                <w:rFonts w:ascii="PT Astra Serif" w:hAnsi="PT Astra Serif"/>
              </w:rPr>
              <w:t> </w:t>
            </w:r>
            <w:r w:rsidR="00B06763">
              <w:rPr>
                <w:rFonts w:ascii="PT Astra Serif" w:hAnsi="PT Astra Serif"/>
              </w:rPr>
              <w:t>959</w:t>
            </w:r>
            <w:r w:rsidR="00AD353C" w:rsidRPr="00DE3FF3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3</w:t>
            </w:r>
          </w:p>
          <w:p w14:paraId="790B987B" w14:textId="374FD69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972E83" w:rsidRPr="00DE3FF3">
              <w:rPr>
                <w:rFonts w:ascii="PT Astra Serif" w:hAnsi="PT Astra Serif"/>
              </w:rPr>
              <w:t>20 1</w:t>
            </w:r>
            <w:r w:rsidR="00333D43" w:rsidRPr="00DE3FF3">
              <w:rPr>
                <w:rFonts w:ascii="PT Astra Serif" w:hAnsi="PT Astra Serif"/>
              </w:rPr>
              <w:t>70</w:t>
            </w:r>
            <w:r w:rsidR="00972E83" w:rsidRPr="00DE3FF3">
              <w:rPr>
                <w:rFonts w:ascii="PT Astra Serif" w:hAnsi="PT Astra Serif"/>
              </w:rPr>
              <w:t>,</w:t>
            </w:r>
            <w:r w:rsidR="00333D43" w:rsidRPr="00DE3F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DE3F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19 </w:t>
            </w:r>
            <w:r w:rsidR="00AD1371" w:rsidRPr="00DE3FF3">
              <w:rPr>
                <w:rFonts w:ascii="PT Astra Serif" w:hAnsi="PT Astra Serif"/>
              </w:rPr>
              <w:t>418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13C6757D" w14:textId="6268D9A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7E3976" w:rsidRPr="00DE3FF3">
              <w:rPr>
                <w:rFonts w:ascii="PT Astra Serif" w:hAnsi="PT Astra Serif"/>
              </w:rPr>
              <w:t>2</w:t>
            </w:r>
            <w:r w:rsidR="00482848" w:rsidRPr="00DE3FF3">
              <w:rPr>
                <w:rFonts w:ascii="PT Astra Serif" w:hAnsi="PT Astra Serif"/>
              </w:rPr>
              <w:t>6</w:t>
            </w:r>
            <w:r w:rsidR="007E3976" w:rsidRPr="00DE3FF3">
              <w:rPr>
                <w:rFonts w:ascii="PT Astra Serif" w:hAnsi="PT Astra Serif"/>
              </w:rPr>
              <w:t> </w:t>
            </w:r>
            <w:r w:rsidR="00377D32" w:rsidRPr="00DE3FF3">
              <w:rPr>
                <w:rFonts w:ascii="PT Astra Serif" w:hAnsi="PT Astra Serif"/>
              </w:rPr>
              <w:t>048</w:t>
            </w:r>
            <w:r w:rsidR="007E3976" w:rsidRPr="00DE3FF3">
              <w:rPr>
                <w:rFonts w:ascii="PT Astra Serif" w:hAnsi="PT Astra Serif"/>
              </w:rPr>
              <w:t>,</w:t>
            </w:r>
            <w:r w:rsidR="00377D32" w:rsidRPr="00DE3FF3">
              <w:rPr>
                <w:rFonts w:ascii="PT Astra Serif" w:hAnsi="PT Astra Serif"/>
              </w:rPr>
              <w:t>6</w:t>
            </w:r>
          </w:p>
          <w:p w14:paraId="3F95EBD7" w14:textId="3C150D9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4355EF" w:rsidRPr="00DE3FF3">
              <w:rPr>
                <w:rFonts w:ascii="PT Astra Serif" w:hAnsi="PT Astra Serif"/>
              </w:rPr>
              <w:t>16</w:t>
            </w:r>
            <w:r w:rsidR="00B22B91">
              <w:rPr>
                <w:rFonts w:ascii="PT Astra Serif" w:hAnsi="PT Astra Serif"/>
              </w:rPr>
              <w:t> </w:t>
            </w:r>
            <w:r w:rsidR="00B06763">
              <w:rPr>
                <w:rFonts w:ascii="PT Astra Serif" w:hAnsi="PT Astra Serif"/>
              </w:rPr>
              <w:t>056</w:t>
            </w:r>
            <w:r w:rsidR="00B22B91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5</w:t>
            </w:r>
          </w:p>
          <w:p w14:paraId="7585701E" w14:textId="15907D3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4355EF" w:rsidRPr="00DE3FF3">
              <w:rPr>
                <w:rFonts w:ascii="PT Astra Serif" w:hAnsi="PT Astra Serif"/>
              </w:rPr>
              <w:t>21 755,1</w:t>
            </w:r>
          </w:p>
          <w:p w14:paraId="1B2B2703" w14:textId="7A65FE0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4355EF" w:rsidRPr="00DE3FF3">
              <w:rPr>
                <w:rFonts w:ascii="PT Astra Serif" w:hAnsi="PT Astra Serif"/>
              </w:rPr>
              <w:t>20</w:t>
            </w:r>
            <w:r w:rsidR="0026350B" w:rsidRPr="00DE3FF3">
              <w:rPr>
                <w:rFonts w:ascii="PT Astra Serif" w:hAnsi="PT Astra Serif"/>
              </w:rPr>
              <w:t> </w:t>
            </w:r>
            <w:r w:rsidR="004355EF" w:rsidRPr="00DE3FF3">
              <w:rPr>
                <w:rFonts w:ascii="PT Astra Serif" w:hAnsi="PT Astra Serif"/>
              </w:rPr>
              <w:t>127</w:t>
            </w:r>
            <w:r w:rsidR="0026350B" w:rsidRPr="00DE3FF3">
              <w:rPr>
                <w:rFonts w:ascii="PT Astra Serif" w:hAnsi="PT Astra Serif"/>
              </w:rPr>
              <w:t>,6</w:t>
            </w:r>
          </w:p>
          <w:p w14:paraId="61845828" w14:textId="4A180E4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D36EDF8" w14:textId="529986D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F540B1A" w14:textId="3D84847E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463AAD47" w14:textId="1E78A41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DE3FF3">
              <w:rPr>
                <w:rFonts w:ascii="PT Astra Serif" w:hAnsi="PT Astra Serif"/>
              </w:rPr>
              <w:t xml:space="preserve"> (тыс.руб)</w:t>
            </w:r>
            <w:r w:rsidRPr="00DE3FF3">
              <w:rPr>
                <w:rFonts w:ascii="PT Astra Serif" w:hAnsi="PT Astra Serif"/>
              </w:rPr>
              <w:t xml:space="preserve">: </w:t>
            </w:r>
          </w:p>
          <w:p w14:paraId="2C45AEAA" w14:textId="098CCFF3" w:rsidR="00026775" w:rsidRPr="00DE3FF3" w:rsidRDefault="00FD7AD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17</w:t>
            </w:r>
            <w:r w:rsidR="00B22B91">
              <w:rPr>
                <w:rFonts w:ascii="PT Astra Serif" w:hAnsi="PT Astra Serif"/>
              </w:rPr>
              <w:t>3</w:t>
            </w:r>
            <w:r w:rsidR="000131A7" w:rsidRPr="00DE3FF3">
              <w:rPr>
                <w:rFonts w:ascii="PT Astra Serif" w:hAnsi="PT Astra Serif"/>
              </w:rPr>
              <w:t> </w:t>
            </w:r>
            <w:r w:rsidR="00B22B91">
              <w:rPr>
                <w:rFonts w:ascii="PT Astra Serif" w:hAnsi="PT Astra Serif"/>
              </w:rPr>
              <w:t>242</w:t>
            </w:r>
            <w:r w:rsidR="007E3976" w:rsidRPr="00DE3FF3">
              <w:rPr>
                <w:rFonts w:ascii="PT Astra Serif" w:hAnsi="PT Astra Serif"/>
              </w:rPr>
              <w:t>,</w:t>
            </w:r>
            <w:r w:rsidR="007B7407">
              <w:rPr>
                <w:rFonts w:ascii="PT Astra Serif" w:hAnsi="PT Astra Serif"/>
              </w:rPr>
              <w:t>8</w:t>
            </w:r>
          </w:p>
          <w:p w14:paraId="5416458C" w14:textId="6F7D12C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026775" w:rsidRPr="00DE3F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</w:t>
            </w:r>
            <w:r w:rsidR="00AD1371" w:rsidRPr="00DE3FF3">
              <w:rPr>
                <w:rFonts w:ascii="PT Astra Serif" w:hAnsi="PT Astra Serif"/>
              </w:rPr>
              <w:t>8</w:t>
            </w:r>
            <w:r w:rsidR="00436B7C" w:rsidRPr="00DE3FF3">
              <w:rPr>
                <w:rFonts w:ascii="PT Astra Serif" w:hAnsi="PT Astra Serif"/>
              </w:rPr>
              <w:t> </w:t>
            </w:r>
            <w:r w:rsidR="00AD1371" w:rsidRPr="00DE3FF3">
              <w:rPr>
                <w:rFonts w:ascii="PT Astra Serif" w:hAnsi="PT Astra Serif"/>
              </w:rPr>
              <w:t>736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7DDA0E9B" w14:textId="3EC9DBA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0131A7" w:rsidRPr="00DE3FF3">
              <w:rPr>
                <w:rFonts w:ascii="PT Astra Serif" w:hAnsi="PT Astra Serif"/>
              </w:rPr>
              <w:t>18 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253282" w:rsidRPr="00DE3FF3">
              <w:rPr>
                <w:rFonts w:ascii="PT Astra Serif" w:hAnsi="PT Astra Serif"/>
              </w:rPr>
              <w:t>27</w:t>
            </w:r>
            <w:r w:rsidR="000131A7" w:rsidRPr="00DE3FF3">
              <w:rPr>
                <w:rFonts w:ascii="PT Astra Serif" w:hAnsi="PT Astra Serif"/>
              </w:rPr>
              <w:t>,</w:t>
            </w:r>
            <w:r w:rsidR="00253282" w:rsidRPr="00DE3FF3">
              <w:rPr>
                <w:rFonts w:ascii="PT Astra Serif" w:hAnsi="PT Astra Serif"/>
              </w:rPr>
              <w:t>9</w:t>
            </w:r>
          </w:p>
          <w:p w14:paraId="29C67B5D" w14:textId="0F678144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1</w:t>
            </w:r>
            <w:r w:rsidR="00B22B91">
              <w:rPr>
                <w:rFonts w:ascii="PT Astra Serif" w:hAnsi="PT Astra Serif"/>
              </w:rPr>
              <w:t>6</w:t>
            </w:r>
            <w:r w:rsidRPr="00DE3FF3">
              <w:rPr>
                <w:rFonts w:ascii="PT Astra Serif" w:hAnsi="PT Astra Serif"/>
              </w:rPr>
              <w:t> </w:t>
            </w:r>
            <w:r w:rsidR="00B22B91">
              <w:rPr>
                <w:rFonts w:ascii="PT Astra Serif" w:hAnsi="PT Astra Serif"/>
              </w:rPr>
              <w:t>056</w:t>
            </w:r>
            <w:r w:rsidRPr="00DE3FF3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5</w:t>
            </w:r>
          </w:p>
          <w:p w14:paraId="3E7775DA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21 755,1</w:t>
            </w:r>
          </w:p>
          <w:p w14:paraId="07F10896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20 127,6</w:t>
            </w:r>
          </w:p>
          <w:p w14:paraId="44E3148B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20 127,6</w:t>
            </w:r>
          </w:p>
          <w:p w14:paraId="5697FF39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20 127,6</w:t>
            </w:r>
          </w:p>
          <w:p w14:paraId="202708AC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20 127,6</w:t>
            </w:r>
          </w:p>
          <w:p w14:paraId="4E40508A" w14:textId="5628BE61" w:rsidR="00085369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DE3FF3">
              <w:rPr>
                <w:rFonts w:ascii="PT Astra Serif" w:hAnsi="PT Astra Serif"/>
              </w:rPr>
              <w:t>(</w:t>
            </w:r>
            <w:r w:rsidR="00085369" w:rsidRPr="00DE3FF3">
              <w:rPr>
                <w:rFonts w:ascii="PT Astra Serif" w:hAnsi="PT Astra Serif"/>
              </w:rPr>
              <w:t xml:space="preserve">тыс.руб.): </w:t>
            </w:r>
            <w:r w:rsidR="00E03D20" w:rsidRPr="00DE3FF3">
              <w:rPr>
                <w:rFonts w:ascii="PT Astra Serif" w:hAnsi="PT Astra Serif"/>
              </w:rPr>
              <w:t>1</w:t>
            </w:r>
            <w:r w:rsidR="00B06763">
              <w:rPr>
                <w:rFonts w:ascii="PT Astra Serif" w:hAnsi="PT Astra Serif"/>
              </w:rPr>
              <w:t>0</w:t>
            </w:r>
            <w:r w:rsidR="00EF2760" w:rsidRPr="00DE3FF3">
              <w:rPr>
                <w:rFonts w:ascii="PT Astra Serif" w:hAnsi="PT Astra Serif"/>
              </w:rPr>
              <w:t> </w:t>
            </w:r>
            <w:r w:rsidR="00B06763">
              <w:rPr>
                <w:rFonts w:ascii="PT Astra Serif" w:hAnsi="PT Astra Serif"/>
              </w:rPr>
              <w:t>716</w:t>
            </w:r>
            <w:r w:rsidR="00EF2760" w:rsidRPr="00DE3FF3">
              <w:rPr>
                <w:rFonts w:ascii="PT Astra Serif" w:hAnsi="PT Astra Serif"/>
              </w:rPr>
              <w:t>,</w:t>
            </w:r>
            <w:r w:rsidR="00B06763">
              <w:rPr>
                <w:rFonts w:ascii="PT Astra Serif" w:hAnsi="PT Astra Serif"/>
              </w:rPr>
              <w:t>5</w:t>
            </w:r>
          </w:p>
          <w:p w14:paraId="5F4E6DC1" w14:textId="0C204D4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(тыс.руб.):</w:t>
            </w:r>
            <w:r w:rsidR="00085369" w:rsidRPr="00DE3F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DE5538" w:rsidRPr="00DE3FF3">
              <w:rPr>
                <w:rFonts w:ascii="PT Astra Serif" w:hAnsi="PT Astra Serif"/>
              </w:rPr>
              <w:t>2</w:t>
            </w:r>
            <w:r w:rsidR="004A07D4" w:rsidRPr="00DE3FF3">
              <w:rPr>
                <w:rFonts w:ascii="PT Astra Serif" w:hAnsi="PT Astra Serif"/>
              </w:rPr>
              <w:t> </w:t>
            </w:r>
            <w:r w:rsidR="00DE5538" w:rsidRPr="00DE3FF3">
              <w:rPr>
                <w:rFonts w:ascii="PT Astra Serif" w:hAnsi="PT Astra Serif"/>
              </w:rPr>
              <w:t>713</w:t>
            </w:r>
            <w:r w:rsidR="004A07D4" w:rsidRPr="00DE3FF3">
              <w:rPr>
                <w:rFonts w:ascii="PT Astra Serif" w:hAnsi="PT Astra Serif"/>
              </w:rPr>
              <w:t>,</w:t>
            </w:r>
            <w:r w:rsidR="00DE5538" w:rsidRPr="00DE3F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DE3F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085369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085369" w:rsidRPr="00DE3FF3">
              <w:rPr>
                <w:rFonts w:ascii="PT Astra Serif" w:hAnsi="PT Astra Serif"/>
              </w:rPr>
              <w:t>,0</w:t>
            </w:r>
          </w:p>
          <w:p w14:paraId="174CBF8B" w14:textId="01995091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8158B3" w:rsidRPr="00DE3FF3">
              <w:rPr>
                <w:rFonts w:ascii="PT Astra Serif" w:hAnsi="PT Astra Serif"/>
              </w:rPr>
              <w:t>320,7</w:t>
            </w:r>
          </w:p>
          <w:p w14:paraId="765D0365" w14:textId="03F7736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B06763">
              <w:rPr>
                <w:rFonts w:ascii="PT Astra Serif" w:hAnsi="PT Astra Serif"/>
              </w:rPr>
              <w:t>0,0</w:t>
            </w:r>
          </w:p>
          <w:p w14:paraId="695839F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2027 – 0,0</w:t>
            </w:r>
          </w:p>
          <w:p w14:paraId="47F97C9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DE3FF3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 изме-рения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Вес целе-вого пока-зателя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Базовое значе-ние пока-зателя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DE3F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4B6157" w:rsidRPr="00DE3F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4B6157" w:rsidRPr="00DE3F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DE3F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DE3F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DE3F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DE3FF3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DE3FF3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DE3FF3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DE3FF3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DE3FF3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DE3FF3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DE3FF3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4B6157" w:rsidRPr="00DE3FF3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DE3FF3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DE3FF3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DE3FF3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DE3FF3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DE3FF3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4B6157" w:rsidRPr="00DE3F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DE3FF3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4B6157" w:rsidRPr="00DE3F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DE3F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4B6157" w:rsidRPr="00DE3F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4B6157" w:rsidRPr="00DE3F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DE3FF3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DE3FF3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района</w:t>
            </w:r>
            <w:r w:rsidR="0030589E"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4B6157" w:rsidRPr="00DE3F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DE3FF3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4B6157" w:rsidRPr="00DE3FF3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DE3F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DE3FF3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DE3FF3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4B6157" w:rsidRPr="00DE3F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4B6157" w:rsidRPr="00DE3F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DE3FF3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DE3F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DE3F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DE3FF3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DE3FF3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DE3F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DE3F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B6157" w:rsidRPr="00DE3F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</w:t>
            </w:r>
          </w:p>
        </w:tc>
      </w:tr>
      <w:tr w:rsidR="004B6157" w:rsidRPr="00DE3F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DE3F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DE3FF3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DE3FF3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DE3FF3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объектов, реализованных в рамках регионального</w:t>
            </w:r>
          </w:p>
        </w:tc>
      </w:tr>
      <w:tr w:rsidR="004B6157" w:rsidRPr="00DE3FF3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DE3FF3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DE3FF3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</w:t>
            </w:r>
            <w:r w:rsidRPr="00DE3FF3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DE3FF3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DE3FF3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CD70F1F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DE3FF3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DE3FF3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DE3FF3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DE3FF3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DE3FF3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DE3FF3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DE3FF3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3DF9C283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6BB24FC9" w14:textId="3FE6C496" w:rsidR="00B46727" w:rsidRPr="00DE3FF3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DE3FF3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4B6157" w:rsidRPr="00DE3F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4B6157" w:rsidRPr="00DE3F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DC2C722" w14:textId="77777777" w:rsidR="0070122C" w:rsidRPr="00DE3FF3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DE3FF3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DE3F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DE3F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4B6157" w:rsidRPr="00DE3F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42508" w:rsidRPr="00DE3FF3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642508" w:rsidRPr="00DE3FF3" w:rsidRDefault="00642508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642508" w:rsidRPr="00DE3FF3" w:rsidRDefault="00642508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642508" w:rsidRPr="00DE3FF3" w:rsidRDefault="00642508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60AA6679" w:rsidR="00642508" w:rsidRPr="00DE3FF3" w:rsidRDefault="00642508" w:rsidP="008158B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26 048,</w:t>
            </w:r>
            <w:r w:rsidR="00E73858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14:paraId="4E2EDBFC" w14:textId="38FFE4B0" w:rsidR="00642508" w:rsidRPr="00DE3FF3" w:rsidRDefault="00642508" w:rsidP="001907D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</w:t>
            </w:r>
            <w:r w:rsidR="001907DC">
              <w:rPr>
                <w:rFonts w:ascii="PT Astra Serif" w:eastAsia="Calibri" w:hAnsi="PT Astra Serif"/>
                <w:b/>
                <w:sz w:val="18"/>
                <w:szCs w:val="18"/>
              </w:rPr>
              <w:t>056</w:t>
            </w: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1907DC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76BA330D" w14:textId="249825F5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60457820" w14:textId="6641C89E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641E4DF2" w14:textId="39111A3A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9A13373" w14:textId="77B4189C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383FAA41" w14:textId="3506BAAE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7D73539B" w14:textId="72F30864" w:rsidR="00642508" w:rsidRPr="00DE3FF3" w:rsidRDefault="001907DC" w:rsidP="001907D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183</w:t>
            </w:r>
            <w:r w:rsidR="00642508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959</w:t>
            </w:r>
            <w:r w:rsidR="00642508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</w:tr>
      <w:tr w:rsidR="004B6157" w:rsidRPr="00DE3F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DE3F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DE3F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07E44614" w:rsidR="00F32E2C" w:rsidRPr="00DE3FF3" w:rsidRDefault="0083218E" w:rsidP="008158B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158B3" w:rsidRPr="00DE3FF3">
              <w:rPr>
                <w:rFonts w:ascii="PT Astra Serif" w:eastAsia="Calibri" w:hAnsi="PT Astra Serif"/>
                <w:sz w:val="18"/>
                <w:szCs w:val="18"/>
              </w:rPr>
              <w:t>320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08F48230" w:rsidR="00F32E2C" w:rsidRPr="00DE3FF3" w:rsidRDefault="001907D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0C6172B4" w:rsidR="00F32E2C" w:rsidRPr="00DE3FF3" w:rsidRDefault="00CF4638" w:rsidP="001907D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716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691240" w:rsidRPr="00DE3F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691240" w:rsidRPr="00DE3FF3" w:rsidRDefault="00691240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691240" w:rsidRPr="00DE3FF3" w:rsidRDefault="0069124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691240" w:rsidRPr="00DE3FF3" w:rsidRDefault="00691240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0809F34" w:rsidR="00691240" w:rsidRPr="00DE3FF3" w:rsidRDefault="00691240" w:rsidP="00E5297F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18 727,9</w:t>
            </w:r>
          </w:p>
        </w:tc>
        <w:tc>
          <w:tcPr>
            <w:tcW w:w="438" w:type="pct"/>
            <w:shd w:val="clear" w:color="auto" w:fill="auto"/>
          </w:tcPr>
          <w:p w14:paraId="12D8BC87" w14:textId="11E22B32" w:rsidR="00691240" w:rsidRPr="00DE3FF3" w:rsidRDefault="00CF4638" w:rsidP="001907D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056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907DC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1FC554AC" w14:textId="79AA6C2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704E04DA" w14:textId="208548E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7C1D0C23" w14:textId="2346213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01679F1E" w14:textId="43F02AFA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F4FF3DF" w14:textId="72899BE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394BB823" w14:textId="14EA94A8" w:rsidR="00691240" w:rsidRPr="00DE3FF3" w:rsidRDefault="00CF4638" w:rsidP="002071B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17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242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F7C9E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4B6157" w:rsidRPr="00DE3FF3" w14:paraId="520E6B82" w14:textId="77777777" w:rsidTr="00AA62DF">
        <w:trPr>
          <w:trHeight w:val="451"/>
        </w:trPr>
        <w:tc>
          <w:tcPr>
            <w:tcW w:w="777" w:type="pct"/>
            <w:shd w:val="clear" w:color="auto" w:fill="auto"/>
          </w:tcPr>
          <w:p w14:paraId="48546E81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A52C6" w:rsidRPr="00DE3F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CA52C6" w:rsidRPr="00DE3FF3" w:rsidRDefault="00CA52C6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CA52C6" w:rsidRPr="00DE3FF3" w:rsidRDefault="00CA52C6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45D3E14D" w:rsidR="00CA52C6" w:rsidRPr="00DE3FF3" w:rsidRDefault="007F0CD0" w:rsidP="00E5297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19 749,</w:t>
            </w:r>
            <w:r w:rsidRPr="007F0CD0"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6D1423E1" w:rsidR="00CA52C6" w:rsidRPr="00DE3FF3" w:rsidRDefault="00070EAE" w:rsidP="00070EA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400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7B9CEB7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49437F1C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6D49267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086D0EC1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3967D85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6C957719" w:rsidR="00CA52C6" w:rsidRPr="00DE3FF3" w:rsidRDefault="002071B8" w:rsidP="00070EA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</w:t>
            </w:r>
            <w:r w:rsidR="00070EA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070EAE">
              <w:rPr>
                <w:rFonts w:ascii="PT Astra Serif" w:eastAsia="Calibri" w:hAnsi="PT Astra Serif"/>
                <w:b/>
                <w:sz w:val="18"/>
                <w:szCs w:val="18"/>
              </w:rPr>
              <w:t>528</w:t>
            </w:r>
            <w:r w:rsidR="00CA52C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7F0CD0" w:rsidRPr="007F0CD0"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  <w:t>3</w:t>
            </w:r>
          </w:p>
        </w:tc>
      </w:tr>
      <w:tr w:rsidR="004B6157" w:rsidRPr="00DE3F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E3F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DE3F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078BDF42" w:rsidR="00F32E2C" w:rsidRPr="00DE3FF3" w:rsidRDefault="000257B0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712A09" w:rsidRPr="00DE3FF3">
              <w:rPr>
                <w:rFonts w:ascii="PT Astra Serif" w:eastAsia="Calibri" w:hAnsi="PT Astra Serif"/>
                <w:sz w:val="18"/>
                <w:szCs w:val="18"/>
              </w:rPr>
              <w:t xml:space="preserve"> 320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0853874" w:rsidR="00F32E2C" w:rsidRPr="00DE3FF3" w:rsidRDefault="00070EAE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131318D4" w:rsidR="00F32E2C" w:rsidRPr="00DE3FF3" w:rsidRDefault="00712A09" w:rsidP="00070EA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716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AA62DF" w:rsidRPr="00DE3F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AA62DF" w:rsidRPr="00DE3FF3" w:rsidRDefault="00AA62DF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AA62DF" w:rsidRPr="00DE3FF3" w:rsidRDefault="00AA62DF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0426BCBD" w:rsidR="00AA62DF" w:rsidRPr="00DE3FF3" w:rsidRDefault="007F0CD0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12 428</w:t>
            </w:r>
            <w:r w:rsidRPr="007F0CD0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7F0CD0">
              <w:rPr>
                <w:rFonts w:ascii="PT Astra Serif" w:eastAsia="Calibri" w:hAnsi="PT Astra Serif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72FC8F93" w:rsidR="00AA62DF" w:rsidRPr="00DE3FF3" w:rsidRDefault="002071B8" w:rsidP="00070EA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10 400,</w:t>
            </w:r>
            <w:r w:rsidR="00070EAE">
              <w:rPr>
                <w:rFonts w:ascii="PT Astra Serif" w:eastAsia="Calibri" w:hAnsi="PT Astra Serif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CDD8C98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83D601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684DF155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357C7A9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03374F82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662B0C8B" w:rsidR="00AA62DF" w:rsidRPr="00DE3FF3" w:rsidRDefault="00AA62DF" w:rsidP="00070EA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39724F" w:rsidRPr="00DE3FF3">
              <w:rPr>
                <w:rFonts w:ascii="PT Astra Serif" w:eastAsia="Calibri" w:hAnsi="PT Astra Serif"/>
                <w:sz w:val="18"/>
                <w:szCs w:val="18"/>
              </w:rPr>
              <w:t>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2071B8">
              <w:rPr>
                <w:rFonts w:ascii="PT Astra Serif" w:eastAsia="Calibri" w:hAnsi="PT Astra Serif"/>
                <w:sz w:val="18"/>
                <w:szCs w:val="18"/>
              </w:rPr>
              <w:t>811</w:t>
            </w:r>
            <w:r w:rsidRPr="007F0CD0">
              <w:rPr>
                <w:rFonts w:ascii="PT Astra Serif" w:eastAsia="Calibri" w:hAnsi="PT Astra Serif"/>
                <w:sz w:val="18"/>
                <w:szCs w:val="18"/>
                <w:highlight w:val="yellow"/>
              </w:rPr>
              <w:t>,</w:t>
            </w:r>
            <w:r w:rsidR="007F0CD0" w:rsidRPr="007F0CD0">
              <w:rPr>
                <w:rFonts w:ascii="PT Astra Serif" w:eastAsia="Calibri" w:hAnsi="PT Astra Serif"/>
                <w:sz w:val="18"/>
                <w:szCs w:val="18"/>
                <w:highlight w:val="yellow"/>
              </w:rPr>
              <w:t>8</w:t>
            </w:r>
          </w:p>
        </w:tc>
      </w:tr>
      <w:tr w:rsidR="004B6157" w:rsidRPr="00DE3F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DE3F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DE3FF3" w:rsidRDefault="001256ED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4B6157" w:rsidRPr="00DE3F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DE3F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4B6157" w:rsidRPr="00DE3F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DE3FF3" w:rsidRDefault="00910C46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DE3F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0A77C38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70EBC2D2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0800FDC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07369178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4C80190" w:rsidR="00910C46" w:rsidRPr="00DE3FF3" w:rsidRDefault="00E700C7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38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287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4B6157" w:rsidRPr="00DE3F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DE3F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DE3F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358E7FA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06AF44E2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1D9BF901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355931C8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8F6F2F2" w:rsidR="00910C46" w:rsidRPr="00DE3FF3" w:rsidRDefault="000E24E1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E24E1">
              <w:rPr>
                <w:rFonts w:ascii="PT Astra Serif" w:eastAsia="Calibri" w:hAnsi="PT Astra Serif"/>
                <w:sz w:val="18"/>
                <w:szCs w:val="18"/>
              </w:rPr>
              <w:t>38 287,0</w:t>
            </w:r>
          </w:p>
        </w:tc>
      </w:tr>
      <w:tr w:rsidR="004B6157" w:rsidRPr="00DE3F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8A2B28" w:rsidRPr="00DE3FF3" w:rsidRDefault="008A2B28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8A2B28" w:rsidRPr="00DE3FF3" w:rsidRDefault="008A2B28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5668484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26C12028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1C6B870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72B639F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71ABC6CA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30EF359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6184B60" w:rsidR="008A2B28" w:rsidRPr="00DE3FF3" w:rsidRDefault="008A2B28" w:rsidP="008A2B28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13 964,0</w:t>
            </w:r>
          </w:p>
        </w:tc>
      </w:tr>
      <w:tr w:rsidR="004B6157" w:rsidRPr="00DE3F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8A2B28" w:rsidRPr="00DE3FF3" w:rsidRDefault="008A2B28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457D5DE1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6700968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2692CAAB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09DDDC90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3DBAC78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58EF91D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3970650F" w:rsidR="008A2B28" w:rsidRPr="00DE3FF3" w:rsidRDefault="00F44E9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44E94">
              <w:rPr>
                <w:rFonts w:ascii="PT Astra Serif" w:eastAsia="Calibri" w:hAnsi="PT Astra Serif"/>
                <w:sz w:val="18"/>
                <w:szCs w:val="18"/>
              </w:rPr>
              <w:t>13 964,0</w:t>
            </w:r>
          </w:p>
        </w:tc>
      </w:tr>
      <w:tr w:rsidR="004B6157" w:rsidRPr="00DE3F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DE3F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DE3F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DE3F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DE3F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DE3F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DE3F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DE3F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4B6157" w:rsidRPr="00DE3F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</w:rPr>
              <w:t>Увеличить</w:t>
            </w:r>
            <w:r w:rsidRPr="00DE3F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Увеличить</w:t>
            </w:r>
            <w:r w:rsidRPr="00DE3F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DE3F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DE3F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DE3F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DE3F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4B6157" w:rsidRPr="00DE3F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DE3F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Всего</w:t>
            </w:r>
            <w:r w:rsidR="0027205B" w:rsidRPr="00DE3FF3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6B0E1C7C" w:rsidR="00A60121" w:rsidRPr="00DE3FF3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  <w:bCs/>
              </w:rPr>
              <w:t>1</w:t>
            </w:r>
            <w:r w:rsidR="00BE4151" w:rsidRPr="00DE3FF3">
              <w:rPr>
                <w:rFonts w:ascii="PT Astra Serif" w:hAnsi="PT Astra Serif"/>
                <w:bCs/>
              </w:rPr>
              <w:t>3</w:t>
            </w:r>
            <w:r w:rsidR="00C72309">
              <w:rPr>
                <w:rFonts w:ascii="PT Astra Serif" w:hAnsi="PT Astra Serif"/>
                <w:bCs/>
              </w:rPr>
              <w:t>1</w:t>
            </w:r>
            <w:r w:rsidRPr="00DE3FF3">
              <w:rPr>
                <w:rFonts w:ascii="PT Astra Serif" w:hAnsi="PT Astra Serif"/>
                <w:bCs/>
              </w:rPr>
              <w:t xml:space="preserve"> </w:t>
            </w:r>
            <w:r w:rsidR="00C72309">
              <w:rPr>
                <w:rFonts w:ascii="PT Astra Serif" w:hAnsi="PT Astra Serif"/>
                <w:bCs/>
              </w:rPr>
              <w:t>528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="00585B68">
              <w:rPr>
                <w:rFonts w:ascii="PT Astra Serif" w:hAnsi="PT Astra Serif"/>
                <w:bCs/>
              </w:rPr>
              <w:t>3</w:t>
            </w:r>
          </w:p>
          <w:p w14:paraId="7E1690C8" w14:textId="46152638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1</w:t>
            </w:r>
            <w:r w:rsidR="00244C3E" w:rsidRPr="00DE3FF3">
              <w:rPr>
                <w:rFonts w:ascii="PT Astra Serif" w:hAnsi="PT Astra Serif"/>
              </w:rPr>
              <w:t>0</w:t>
            </w:r>
            <w:r w:rsidR="0027205B" w:rsidRPr="00DE3FF3">
              <w:rPr>
                <w:rFonts w:ascii="PT Astra Serif" w:hAnsi="PT Astra Serif"/>
              </w:rPr>
              <w:t xml:space="preserve"> </w:t>
            </w:r>
            <w:r w:rsidR="00244C3E" w:rsidRPr="00DE3FF3">
              <w:rPr>
                <w:rFonts w:ascii="PT Astra Serif" w:hAnsi="PT Astra Serif"/>
              </w:rPr>
              <w:t>396</w:t>
            </w:r>
            <w:r w:rsidR="0027205B" w:rsidRPr="00DE3FF3">
              <w:rPr>
                <w:rFonts w:ascii="PT Astra Serif" w:hAnsi="PT Astra Serif"/>
              </w:rPr>
              <w:t>,</w:t>
            </w:r>
            <w:r w:rsidR="00244C3E" w:rsidRPr="00DE3F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12 998,7</w:t>
            </w:r>
          </w:p>
          <w:p w14:paraId="11C9947B" w14:textId="00C1395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19</w:t>
            </w:r>
            <w:r w:rsidR="00293BA4" w:rsidRPr="00DE3FF3">
              <w:rPr>
                <w:rFonts w:ascii="PT Astra Serif" w:hAnsi="PT Astra Serif"/>
              </w:rPr>
              <w:t> </w:t>
            </w:r>
            <w:r w:rsidR="00BD3C7A" w:rsidRPr="00DE3FF3">
              <w:rPr>
                <w:rFonts w:ascii="PT Astra Serif" w:hAnsi="PT Astra Serif"/>
              </w:rPr>
              <w:t>749</w:t>
            </w:r>
            <w:r w:rsidR="00293BA4" w:rsidRPr="00DE3FF3">
              <w:rPr>
                <w:rFonts w:ascii="PT Astra Serif" w:hAnsi="PT Astra Serif"/>
              </w:rPr>
              <w:t>,</w:t>
            </w:r>
            <w:r w:rsidR="00585B68">
              <w:rPr>
                <w:rFonts w:ascii="PT Astra Serif" w:hAnsi="PT Astra Serif"/>
              </w:rPr>
              <w:t>2</w:t>
            </w:r>
          </w:p>
          <w:p w14:paraId="7D51E4F5" w14:textId="04582AAE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7B74A6">
              <w:rPr>
                <w:rFonts w:ascii="PT Astra Serif" w:hAnsi="PT Astra Serif"/>
              </w:rPr>
              <w:t>1</w:t>
            </w:r>
            <w:r w:rsidR="00C72309">
              <w:rPr>
                <w:rFonts w:ascii="PT Astra Serif" w:hAnsi="PT Astra Serif"/>
              </w:rPr>
              <w:t>0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C72309">
              <w:rPr>
                <w:rFonts w:ascii="PT Astra Serif" w:hAnsi="PT Astra Serif"/>
              </w:rPr>
              <w:t>400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C72309">
              <w:rPr>
                <w:rFonts w:ascii="PT Astra Serif" w:hAnsi="PT Astra Serif"/>
              </w:rPr>
              <w:t>2</w:t>
            </w:r>
          </w:p>
          <w:p w14:paraId="49C986A3" w14:textId="52B4E2F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BE4151" w:rsidRPr="00DE3FF3">
              <w:rPr>
                <w:rFonts w:ascii="PT Astra Serif" w:hAnsi="PT Astra Serif"/>
              </w:rPr>
              <w:t>16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098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8</w:t>
            </w:r>
          </w:p>
          <w:p w14:paraId="533EE9F7" w14:textId="1FD4DDBD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34720B"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5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471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3</w:t>
            </w:r>
          </w:p>
          <w:p w14:paraId="2FA27EE6" w14:textId="693202C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07EB130D" w14:textId="3885D025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604696DD" w14:textId="05763313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22EB49B4" w14:textId="2C426C5E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DE3FF3">
              <w:rPr>
                <w:rFonts w:ascii="PT Astra Serif" w:hAnsi="PT Astra Serif"/>
              </w:rPr>
              <w:t xml:space="preserve"> (тыс.руб.):</w:t>
            </w:r>
          </w:p>
          <w:p w14:paraId="7C4908B8" w14:textId="1310276C" w:rsidR="00024D7F" w:rsidRPr="00DE3FF3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20</w:t>
            </w:r>
            <w:r w:rsidR="00242C70" w:rsidRPr="00DE3FF3">
              <w:rPr>
                <w:rFonts w:ascii="PT Astra Serif" w:hAnsi="PT Astra Serif"/>
              </w:rPr>
              <w:t xml:space="preserve"> </w:t>
            </w:r>
            <w:r w:rsidR="007B74A6">
              <w:rPr>
                <w:rFonts w:ascii="PT Astra Serif" w:hAnsi="PT Astra Serif"/>
              </w:rPr>
              <w:t>811</w:t>
            </w:r>
            <w:r w:rsidR="00242C70" w:rsidRPr="00DE3FF3">
              <w:rPr>
                <w:rFonts w:ascii="PT Astra Serif" w:hAnsi="PT Astra Serif"/>
              </w:rPr>
              <w:t>,</w:t>
            </w:r>
            <w:r w:rsidR="00585B68">
              <w:rPr>
                <w:rFonts w:ascii="PT Astra Serif" w:hAnsi="PT Astra Serif"/>
              </w:rPr>
              <w:t>8</w:t>
            </w:r>
          </w:p>
          <w:p w14:paraId="0F167E85" w14:textId="7439CB6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7 682,</w:t>
            </w:r>
            <w:r w:rsidR="00663D68" w:rsidRPr="00DE3F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12 316,7</w:t>
            </w:r>
          </w:p>
          <w:p w14:paraId="7BA9A102" w14:textId="3F4AD71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426B8" w:rsidRPr="00DE3FF3">
              <w:rPr>
                <w:rFonts w:ascii="PT Astra Serif" w:hAnsi="PT Astra Serif"/>
              </w:rPr>
              <w:t>12</w:t>
            </w:r>
            <w:r w:rsidR="00293BA4" w:rsidRPr="00DE3FF3">
              <w:rPr>
                <w:rFonts w:ascii="PT Astra Serif" w:hAnsi="PT Astra Serif"/>
              </w:rPr>
              <w:t> 4</w:t>
            </w:r>
            <w:r w:rsidR="00BD3C7A" w:rsidRPr="00DE3FF3">
              <w:rPr>
                <w:rFonts w:ascii="PT Astra Serif" w:hAnsi="PT Astra Serif"/>
              </w:rPr>
              <w:t>28</w:t>
            </w:r>
            <w:r w:rsidR="002426B8" w:rsidRPr="00DE3FF3">
              <w:rPr>
                <w:rFonts w:ascii="PT Astra Serif" w:hAnsi="PT Astra Serif"/>
              </w:rPr>
              <w:t>,</w:t>
            </w:r>
            <w:r w:rsidR="00585B68">
              <w:rPr>
                <w:rFonts w:ascii="PT Astra Serif" w:hAnsi="PT Astra Serif"/>
              </w:rPr>
              <w:t>5</w:t>
            </w:r>
          </w:p>
          <w:p w14:paraId="3592B806" w14:textId="0C8E58E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7B74A6">
              <w:rPr>
                <w:rFonts w:ascii="PT Astra Serif" w:hAnsi="PT Astra Serif"/>
              </w:rPr>
              <w:t>10</w:t>
            </w:r>
            <w:r w:rsidR="00BE4151" w:rsidRPr="00DE3FF3">
              <w:rPr>
                <w:rFonts w:ascii="PT Astra Serif" w:hAnsi="PT Astra Serif"/>
              </w:rPr>
              <w:t> </w:t>
            </w:r>
            <w:r w:rsidR="007B74A6">
              <w:rPr>
                <w:rFonts w:ascii="PT Astra Serif" w:hAnsi="PT Astra Serif"/>
              </w:rPr>
              <w:t>400</w:t>
            </w:r>
            <w:r w:rsidR="00BE4151" w:rsidRPr="00DE3FF3">
              <w:rPr>
                <w:rFonts w:ascii="PT Astra Serif" w:hAnsi="PT Astra Serif"/>
              </w:rPr>
              <w:t>,</w:t>
            </w:r>
            <w:r w:rsidR="000F7C9E">
              <w:rPr>
                <w:rFonts w:ascii="PT Astra Serif" w:hAnsi="PT Astra Serif"/>
              </w:rPr>
              <w:t>2</w:t>
            </w:r>
          </w:p>
          <w:p w14:paraId="3B91257D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16 098,8</w:t>
            </w:r>
          </w:p>
          <w:p w14:paraId="4A57EEB9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15 471,3</w:t>
            </w:r>
          </w:p>
          <w:p w14:paraId="2A6DFF88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15 471,3</w:t>
            </w:r>
          </w:p>
          <w:p w14:paraId="58F0D374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15 471,3</w:t>
            </w:r>
          </w:p>
          <w:p w14:paraId="29ECFB2F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15 471,3</w:t>
            </w:r>
          </w:p>
          <w:p w14:paraId="70330522" w14:textId="1762B594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DE3FF3">
              <w:rPr>
                <w:rFonts w:ascii="PT Astra Serif" w:hAnsi="PT Astra Serif"/>
              </w:rPr>
              <w:t xml:space="preserve"> (тыс.руб.):</w:t>
            </w:r>
            <w:r w:rsidRPr="00DE3FF3">
              <w:rPr>
                <w:rFonts w:ascii="PT Astra Serif" w:hAnsi="PT Astra Serif"/>
              </w:rPr>
              <w:t xml:space="preserve"> </w:t>
            </w:r>
          </w:p>
          <w:p w14:paraId="54BEBCCE" w14:textId="333C3BDE" w:rsidR="00A60121" w:rsidRPr="00DE3FF3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0F7C9E">
              <w:rPr>
                <w:rFonts w:ascii="PT Astra Serif" w:hAnsi="PT Astra Serif"/>
              </w:rPr>
              <w:t>0</w:t>
            </w:r>
            <w:r w:rsidR="00CB5D5F" w:rsidRPr="00DE3FF3">
              <w:rPr>
                <w:rFonts w:ascii="PT Astra Serif" w:hAnsi="PT Astra Serif"/>
              </w:rPr>
              <w:t> </w:t>
            </w:r>
            <w:r w:rsidR="000F7C9E">
              <w:rPr>
                <w:rFonts w:ascii="PT Astra Serif" w:hAnsi="PT Astra Serif"/>
              </w:rPr>
              <w:t>716</w:t>
            </w:r>
            <w:r w:rsidR="00CB5D5F" w:rsidRPr="00DE3FF3">
              <w:rPr>
                <w:rFonts w:ascii="PT Astra Serif" w:hAnsi="PT Astra Serif"/>
              </w:rPr>
              <w:t>,</w:t>
            </w:r>
            <w:r w:rsidR="000F7C9E">
              <w:rPr>
                <w:rFonts w:ascii="PT Astra Serif" w:hAnsi="PT Astra Serif"/>
              </w:rPr>
              <w:t>5</w:t>
            </w:r>
          </w:p>
          <w:p w14:paraId="5380BB92" w14:textId="582D1656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2022– </w:t>
            </w:r>
            <w:r w:rsidR="00663D68" w:rsidRPr="00DE3F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BF43AA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BF43AA" w:rsidRPr="00DE3FF3">
              <w:rPr>
                <w:rFonts w:ascii="PT Astra Serif" w:hAnsi="PT Astra Serif"/>
              </w:rPr>
              <w:t>,0</w:t>
            </w:r>
          </w:p>
          <w:p w14:paraId="22365844" w14:textId="143F486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7320,7</w:t>
            </w:r>
          </w:p>
          <w:p w14:paraId="19E4EEFD" w14:textId="0905B368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</w:t>
            </w:r>
            <w:r w:rsidR="000F7C9E">
              <w:rPr>
                <w:rFonts w:ascii="PT Astra Serif" w:hAnsi="PT Astra Serif"/>
              </w:rPr>
              <w:t>0,0</w:t>
            </w:r>
          </w:p>
          <w:p w14:paraId="7EB121E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DE3F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DE3FF3">
              <w:rPr>
                <w:rFonts w:ascii="PT Astra Serif" w:hAnsi="PT Astra Serif"/>
              </w:rPr>
              <w:t xml:space="preserve"> (тыс.руб.):</w:t>
            </w:r>
          </w:p>
          <w:p w14:paraId="2C0B174C" w14:textId="618853EA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473"/>
        <w:gridCol w:w="1674"/>
        <w:gridCol w:w="1188"/>
        <w:gridCol w:w="1357"/>
        <w:gridCol w:w="1655"/>
        <w:gridCol w:w="1479"/>
        <w:gridCol w:w="1556"/>
        <w:gridCol w:w="1815"/>
        <w:gridCol w:w="1473"/>
      </w:tblGrid>
      <w:tr w:rsidR="00937389" w:rsidRPr="00DE3FF3" w14:paraId="36515D2C" w14:textId="77777777" w:rsidTr="0036354E">
        <w:trPr>
          <w:trHeight w:val="281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937389" w:rsidRPr="00DE3FF3" w14:paraId="4504D868" w14:textId="77777777" w:rsidTr="0036354E">
        <w:trPr>
          <w:trHeight w:val="276"/>
          <w:tblHeader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944A26" w:rsidRPr="00DE3FF3" w14:paraId="3BD60D3E" w14:textId="77777777" w:rsidTr="0036354E">
        <w:trPr>
          <w:trHeight w:val="54"/>
          <w:tblHeader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944A26" w:rsidRPr="00DE3FF3" w14:paraId="447BDE1C" w14:textId="77777777" w:rsidTr="0036354E">
        <w:trPr>
          <w:trHeight w:val="61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937389" w:rsidRPr="00DE3FF3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944A26" w:rsidRPr="00DE3FF3" w14:paraId="362A70C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DE3F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126038AE" w:rsidR="005C6BCC" w:rsidRPr="00DE3FF3" w:rsidRDefault="008A5A70" w:rsidP="00514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152829" w:rsidR="005C6BCC" w:rsidRPr="00DE3FF3" w:rsidRDefault="008A5A70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1276,5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1F94E36" w:rsidR="005C6BCC" w:rsidRPr="00DE3FF3" w:rsidRDefault="00514C5B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2AEC4D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40541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DE3F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9A07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19145EA8" w:rsidR="00DA25DE" w:rsidRPr="00DE3FF3" w:rsidRDefault="00C0219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65EA6A1C" w:rsidR="00DA25DE" w:rsidRPr="00DE3FF3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686,1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50452BB" w:rsidR="00DA25DE" w:rsidRPr="00DE3FF3" w:rsidRDefault="007F7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91BF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7F216227" w:rsidR="00DA25DE" w:rsidRPr="00DE3FF3" w:rsidRDefault="000F7C9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3D263B29" w:rsidR="00DA25DE" w:rsidRPr="00DE3FF3" w:rsidRDefault="008A5A7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2FECCB93" w:rsidR="00DA25DE" w:rsidRPr="00DE3FF3" w:rsidRDefault="00514C5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3FE7C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A9E60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284A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07DC8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6C02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8FC43A" w14:textId="77777777" w:rsidTr="0036354E">
        <w:trPr>
          <w:trHeight w:val="61"/>
        </w:trPr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4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AF30B7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C30C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B9F6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F9F978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6099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ECE9C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12AF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58CC1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7DFF4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1D28B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861ECF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198E7E" w14:textId="77777777" w:rsidTr="0036354E">
        <w:trPr>
          <w:trHeight w:val="13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DE3F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937389" w:rsidRPr="00DE3F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944A26" w:rsidRPr="00DE3FF3" w14:paraId="47C3540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A18C7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DFD32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C3C13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944A26" w:rsidRPr="00DE3FF3" w14:paraId="5ED385D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Щекинский район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DB897D" w14:textId="77777777" w:rsidTr="00477B9D">
        <w:trPr>
          <w:trHeight w:val="19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DE3FF3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9D5EB4" w14:textId="77777777" w:rsidTr="0036354E">
        <w:trPr>
          <w:trHeight w:val="16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A38455" w14:textId="77777777" w:rsidTr="00477B9D">
        <w:trPr>
          <w:trHeight w:val="24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E5CC2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2D4BE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AA10D7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548DD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63A626A" w14:textId="77777777" w:rsidTr="0036354E">
        <w:trPr>
          <w:trHeight w:val="10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BE1138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района; Комитет по культуре,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14:paraId="4DE427E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9427A5" w14:textId="77777777" w:rsidTr="0036354E">
        <w:trPr>
          <w:trHeight w:val="21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794897" w14:textId="77777777" w:rsidTr="00477B9D">
        <w:trPr>
          <w:trHeight w:val="18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545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1EB8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D77C4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944A26" w:rsidRPr="00DE3FF3" w14:paraId="43BDBA25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825B1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3.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944A26" w:rsidRPr="00DE3FF3" w14:paraId="3447BD0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00FB8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59846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752107" w14:textId="77777777" w:rsidTr="0036354E">
        <w:trPr>
          <w:trHeight w:val="19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FD84B9" w14:textId="77777777" w:rsidTr="0036354E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1A6F8D9" w:rsidR="00B46727" w:rsidRPr="00DE3FF3" w:rsidRDefault="00B46727" w:rsidP="00477B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944A26" w:rsidRPr="00DE3FF3" w14:paraId="031E276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51DAD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E553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78E4307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944A26" w:rsidRPr="00DE3FF3" w14:paraId="330FA14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DE3FF3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2054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29639D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0678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3EBB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0BCF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Комитет по образованию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6.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944A26" w:rsidRPr="00DE3FF3" w14:paraId="55F0975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E089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C0E77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DA1E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B8CF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20AB0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2DA58270" w:rsidR="004E46BA" w:rsidRPr="00DE3FF3" w:rsidRDefault="002612C2" w:rsidP="00477B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477B9D">
              <w:rPr>
                <w:rFonts w:ascii="PT Astra Serif" w:hAnsi="PT Astra Serif"/>
                <w:spacing w:val="-6"/>
                <w:sz w:val="16"/>
                <w:szCs w:val="16"/>
              </w:rPr>
              <w:t>Комитет по образованию</w:t>
            </w:r>
            <w:r w:rsidR="00B46727"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</w:t>
            </w:r>
            <w:r w:rsidR="00B46727"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9459CF" w14:textId="77777777" w:rsidTr="00477B9D">
        <w:trPr>
          <w:trHeight w:val="18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DE3FF3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35F64645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683A6D2E" w:rsidR="00B46727" w:rsidRPr="00DE3FF3" w:rsidRDefault="00724405" w:rsidP="00C533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2942,2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30B70A63" w:rsidR="00B46727" w:rsidRPr="00DE3FF3" w:rsidRDefault="0072440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2942,2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C158F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316DF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93FE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ABBD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1007D529" w:rsidR="00371D14" w:rsidRPr="00DE3FF3" w:rsidRDefault="0072440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455,8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0620068D" w:rsidR="00371D14" w:rsidRPr="00DE3FF3" w:rsidRDefault="0072440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3944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162068C4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2693BF42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59787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0BAA170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2FD756BD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04E6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5F874FF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4986C9AC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669F6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6D7CB21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695C2456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FF4C1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7133B3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66E464E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EA582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15AA93A3" w:rsidR="001743DA" w:rsidRPr="00DE3FF3" w:rsidRDefault="00724405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2125,9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1B17491C" w:rsidR="001743DA" w:rsidRPr="00DE3FF3" w:rsidRDefault="00724405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2125,9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1F6CA7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C2CC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240B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73715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3D2527C4" w:rsidR="00081841" w:rsidRPr="00DE3FF3" w:rsidRDefault="00D35B78" w:rsidP="000818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6B6DC553" w:rsidR="00081841" w:rsidRPr="00DE3FF3" w:rsidRDefault="0072440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48C6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996C3A9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57FC5BD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849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246E49AE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75688A13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369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37F227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19B4D260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EA215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5DB065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57E16FB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3EF6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3A6F9E05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361CAD6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DD77F1F" w14:textId="77777777" w:rsidTr="0036354E">
        <w:trPr>
          <w:trHeight w:val="20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0C63F733" w:rsidR="001743DA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820,4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0667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0F1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4B56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545A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339DF79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57F702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7B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533FAA66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18D60B2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D22181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001FC43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6E4F9AF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7CB7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564469C1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4FBAF618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5CAA3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1E2B84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0FE0680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77AB4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5F92953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58B0E470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3C6CE" w14:textId="77777777" w:rsidTr="00477B9D">
        <w:trPr>
          <w:trHeight w:val="2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6.11. 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36E1D6FD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033D0485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57C7B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4C3E7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60868B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B216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5F7D4D4B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FA89411" w:rsidR="001743DA" w:rsidRPr="00DE3FF3" w:rsidRDefault="00860B4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AA0EB0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EA27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1741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CB078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4D42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E64F73" w14:textId="77777777" w:rsidTr="0036354E">
        <w:trPr>
          <w:trHeight w:val="5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18C5D07" w:rsidR="001743DA" w:rsidRPr="00DE3FF3" w:rsidRDefault="008E6E94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66231E77" w:rsidR="001743DA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307D086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2F51E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DE3F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E06C9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DE3FF3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DE3FF3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9BB45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272348FC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2C2796C0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92174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4E9B0D5B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72873FD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56E47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44CED2C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1B07BE9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DB8F1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4F05E33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337CD1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0B1C5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1989185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545A646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D05EC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13D3501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374AFDD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EA5611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B9D45F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DBD1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E70AD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69D86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4C3B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8FED2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0B4DD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93ED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F3422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ACB4C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9FEAF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FCB3C9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CAF17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4A52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58F9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01CC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50C33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FD9F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7E47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483D0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CB1DB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AFAB3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E1ED8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DE3FF3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31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DE3FF3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239553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ABBF5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2063E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11327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AB5B6F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812EC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D5D91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DE3FF3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5999DCE3" w:rsidR="001743DA" w:rsidRPr="00DE3FF3" w:rsidRDefault="00860B45" w:rsidP="000846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2440,5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04D714C7" w:rsidR="001743DA" w:rsidRPr="00DE3FF3" w:rsidRDefault="00860B45" w:rsidP="000846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341D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36DF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7D7AD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6C3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1BB4C339" w:rsidR="00525943" w:rsidRPr="00DE3FF3" w:rsidRDefault="00843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441,0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B567893" w:rsidR="00525943" w:rsidRPr="00DE3FF3" w:rsidRDefault="00843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C2D66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462DFFB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5EF0D3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6E7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5B0656F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62601BC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A150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0D7D6C3B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29A3494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6240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A3B98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48D5CE16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94BA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568DC1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0F1E3BD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7321F2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DE3FF3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, Финансовое управление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5F3161B6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7F1A10AA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53A7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89E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C861F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1191C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5E44404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42C4E78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5A14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5A81BD7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5F9A6E0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67D0EE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443B0BBD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8268638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F8B58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74B5B80E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0791B6C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EDB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145504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751DE179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03E43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65D77A3A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76997E4B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0424E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6.18</w:t>
            </w:r>
            <w:r w:rsidRPr="00DE3F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AEF4F3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0E3E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0F56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7EF8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7C36F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D5AD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171D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B8E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D6667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E2B2D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AB10BE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C85A42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65D46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F816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6770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1A92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50A18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B7BA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BC09A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4C7216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5DF02B5" w:rsidR="001743DA" w:rsidRPr="00DE3FF3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</w:t>
            </w:r>
            <w:r w:rsidR="00C02198" w:rsidRPr="00DE3FF3">
              <w:rPr>
                <w:rFonts w:ascii="PT Astra Serif" w:hAnsi="PT Astra Serif"/>
                <w:sz w:val="16"/>
                <w:szCs w:val="16"/>
              </w:rPr>
              <w:t>ключением капитальных вложений)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575CE732" w:rsidR="001743DA" w:rsidRPr="00DE3FF3" w:rsidRDefault="00C627B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7330,1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D9B936E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6739,6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ACDABCC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590,5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D5491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DE3F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B6EE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E1A8A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3C3AF71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5584,1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5E1825A4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5239,6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8DE74AC" w:rsidR="001743DA" w:rsidRPr="00DE3FF3" w:rsidRDefault="006C5D62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44,5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A006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53E34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D58C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AF86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DC64B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B7F32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E816D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A036D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8BA20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A9AF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A23CB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94E3F0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C94FC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A41F2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E634B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974E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0B073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района</w:t>
            </w:r>
            <w:r w:rsidR="00326459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2DAAAE0" w:rsidR="001743DA" w:rsidRPr="00DE3FF3" w:rsidRDefault="004838B5" w:rsidP="001277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1EE69B0" w:rsidR="001743DA" w:rsidRPr="00DE3FF3" w:rsidRDefault="004838B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632802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F14C3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DE3F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DE3FF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DE3F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25AF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54112DED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265F0178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D8FC91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27BB5EC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02846B8A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4016F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636DF21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DC985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FED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50F5C22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41F91BE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0629A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0BBA60E4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63C7D8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D8E8E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5DE3EC88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39ED44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160D52" w14:textId="77777777" w:rsidTr="0036354E">
        <w:trPr>
          <w:trHeight w:val="27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A67EC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1044E55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2F7338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50F75170" w:rsidR="001743DA" w:rsidRPr="00DE3FF3" w:rsidRDefault="00EC6EBA" w:rsidP="00C627B2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73D8351B" w:rsidR="001743DA" w:rsidRPr="00DE3FF3" w:rsidRDefault="00EC6EBA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02BD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DE3F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7AF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DE3F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DE3F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D68A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560A134" w:rsidR="001F28E9" w:rsidRPr="00DE3FF3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8</w:t>
            </w:r>
            <w:r w:rsidR="001F28E9" w:rsidRPr="00DE3FF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223463D1" w:rsidR="001F28E9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9573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1B409FDD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03793414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16E7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F384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439502B1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5A4668AD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0AF2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289F0A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30D88345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62032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539E8BE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524F8E04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DA5F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F8589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3B6D9E8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1BAF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52C90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3C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CF12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954BB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F617C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0FD53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6C04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C4AF7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6F655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AE337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1119381C" w:rsidR="001743DA" w:rsidRPr="00DE3FF3" w:rsidRDefault="0092522A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10790,7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47A5015F" w:rsidR="001743DA" w:rsidRPr="00DE3FF3" w:rsidRDefault="0092522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10790,7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F4E66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E843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F76DB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0288362" w:rsidR="001743DA" w:rsidRPr="00DE3FF3" w:rsidRDefault="0020360E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D84DD0B" w:rsidR="001743D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1AE6C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4E2E8797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2F685A33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B46C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65B2970B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9D63BA4" w:rsidR="00DE6D1A" w:rsidRPr="00DE3FF3" w:rsidRDefault="003050D9" w:rsidP="00305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8CD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3F87EA6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189B3374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6D78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3DB903E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5F8CCCC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BE5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66358C3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553AA80D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E83D77" w14:textId="77777777" w:rsidTr="00477B9D">
        <w:trPr>
          <w:trHeight w:val="19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29510A7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31E0957F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7FA011" w14:textId="77777777" w:rsidTr="0036354E">
        <w:trPr>
          <w:trHeight w:val="62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08B96C79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891,1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5B99BCFC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02B4FE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8D25AF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937077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12702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0E30BF9E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891,1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7EE8A5D0" w:rsidR="004767C0" w:rsidRPr="00DE3FF3" w:rsidRDefault="00DF4D6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844678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3AC6EA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74EFF4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91F110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944A26" w:rsidRPr="00DE3FF3" w14:paraId="6270C11A" w14:textId="77777777" w:rsidTr="00477B9D">
        <w:trPr>
          <w:trHeight w:val="449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разработке и изготовлении 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DE3FF3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82A19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AECB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0B9A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332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E410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572A1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6E2C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846014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B7FFF5D" w14:textId="77777777" w:rsidTr="00477B9D">
        <w:trPr>
          <w:trHeight w:val="3629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0C90CB" w14:textId="77777777" w:rsidTr="0036354E">
        <w:trPr>
          <w:trHeight w:val="14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DAF8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4F1BF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C9F3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3DAFD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0BF4D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3351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BA3C2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1C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EB5A71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1A45FBB" w14:textId="77777777" w:rsidTr="0036354E">
        <w:trPr>
          <w:trHeight w:val="28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DE3FF3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3FF3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DE3FF3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C949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1635B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F206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5EE9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297FA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F0F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BEEAA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2CB55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DCED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1B1914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поколения;</w:t>
            </w:r>
          </w:p>
          <w:p w14:paraId="4F527BD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 для выявления суицидальных или агрессивных интересов;</w:t>
            </w:r>
          </w:p>
          <w:p w14:paraId="413FD01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F5AC7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43EC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74CB3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BC3B2D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DA792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E2815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17BC3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274A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2268A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CF9F2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для про ведения цикла лекций 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способами;</w:t>
            </w:r>
          </w:p>
          <w:p w14:paraId="3785499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Федерации в сфере противодействия экстремистской деятельности, </w:t>
            </w:r>
            <w:r w:rsidRPr="00DE3FF3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</w:p>
          <w:p w14:paraId="1F2144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55B4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1F38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3B0E8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33CB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CB72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3451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B83B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A1B6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AC7F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0D2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0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73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34D75" w:rsidRPr="00DE3FF3" w14:paraId="43BD3AAB" w14:textId="77777777" w:rsidTr="00477B9D">
        <w:trPr>
          <w:trHeight w:val="806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8BDF" w14:textId="2AE64876" w:rsidR="00417A95" w:rsidRPr="00DE3FF3" w:rsidRDefault="00834D75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8. </w:t>
            </w:r>
            <w:r w:rsidR="007A7DEF" w:rsidRPr="00DE3FF3">
              <w:rPr>
                <w:rFonts w:ascii="PT Astra Serif" w:hAnsi="PT Astra Serif"/>
                <w:b/>
                <w:sz w:val="16"/>
                <w:szCs w:val="16"/>
              </w:rPr>
              <w:t>Реализация Перечня мероприятий по исполнению</w:t>
            </w:r>
          </w:p>
          <w:p w14:paraId="43C7383D" w14:textId="5F769A27" w:rsidR="00477B9D" w:rsidRDefault="007A7DEF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Комплексного плана противодействия идеологии терроризма в Российской Федерации на 2024-2028</w:t>
            </w:r>
          </w:p>
          <w:p w14:paraId="11AD630A" w14:textId="46E06DEF" w:rsidR="00834D75" w:rsidRPr="00DE3FF3" w:rsidRDefault="007A7DEF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годы в муниципальном образовании Щекинский муниципальный район Тульской области»</w:t>
            </w:r>
          </w:p>
        </w:tc>
      </w:tr>
      <w:tr w:rsidR="00AA5A73" w:rsidRPr="00DE3FF3" w14:paraId="1F5B00B8" w14:textId="77777777" w:rsidTr="00887AC5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491" w14:textId="5AC117E2" w:rsidR="00AA5A73" w:rsidRPr="00DE3FF3" w:rsidRDefault="00AA5A7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1. Меры общей профилактики</w:t>
            </w:r>
          </w:p>
        </w:tc>
      </w:tr>
      <w:tr w:rsidR="00F30D27" w:rsidRPr="00DE3FF3" w14:paraId="18D04D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CB70" w14:textId="270F2F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3CE" w14:textId="3EA146DC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1) Формирование у населения муниципального образования Щекинский район </w:t>
            </w:r>
          </w:p>
          <w:p w14:paraId="440C393F" w14:textId="77777777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антитеррористического мировоззрения</w:t>
            </w:r>
          </w:p>
          <w:p w14:paraId="01CB755B" w14:textId="3768F6A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Создание условий по привитию молодежи неприятия идеологии терроризма.</w:t>
            </w:r>
          </w:p>
          <w:p w14:paraId="7561C433" w14:textId="3CC4AFD9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2) Формирование у обучающейся молодежи антитеррористического мировоззрения и устойчивости к пропагандистскому воздействию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террористических организаций и популяризирующих массовые убийства движений.</w:t>
            </w:r>
          </w:p>
          <w:p w14:paraId="5B82E5D4" w14:textId="1D658FC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3) Противодействие пропагандистскому воздействию на население.</w:t>
            </w:r>
          </w:p>
          <w:p w14:paraId="280FB293" w14:textId="34C9A99C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4) Устранение причин и условий, способствующих вовлечению населения в террористическую деятельность</w:t>
            </w:r>
          </w:p>
          <w:p w14:paraId="3C0B3E76" w14:textId="005F5E4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5) Устранение негативных факторов, способствующих распространению среди обучающихся идеологии насилия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B3658" w14:textId="4B9F8E4F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взаимодействию с ОМС и организационной работе администрации Щекинского района;</w:t>
            </w:r>
          </w:p>
          <w:p w14:paraId="7120CAB9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района, подведомственные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образовательные организации; </w:t>
            </w:r>
          </w:p>
          <w:p w14:paraId="120E059C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</w:t>
            </w:r>
          </w:p>
          <w:p w14:paraId="3EF9E27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подведомственные учреждения культуры;</w:t>
            </w:r>
          </w:p>
          <w:p w14:paraId="1371392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9A9A1A5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«Штаб народной дружины;</w:t>
            </w:r>
          </w:p>
          <w:p w14:paraId="7BAB1E0A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администрации муниципальных образований поселений, входящих в состав муниципального образования Щекинский район;</w:t>
            </w:r>
          </w:p>
          <w:p w14:paraId="6EAC636F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согласованию);</w:t>
            </w:r>
          </w:p>
          <w:p w14:paraId="666F98A0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общественно-политическая газета «Щекинский вестник» (по согласованию)</w:t>
            </w:r>
          </w:p>
          <w:p w14:paraId="623F2357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колледж»;</w:t>
            </w:r>
          </w:p>
          <w:p w14:paraId="2B3BAC0E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колледж»;</w:t>
            </w:r>
          </w:p>
          <w:p w14:paraId="2E00CA1B" w14:textId="77777777" w:rsidR="00F30D27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«Первомайская кадетская школа имени маршала Советского Союза В.И. Чуйкова» (по согласованию)</w:t>
            </w:r>
          </w:p>
          <w:p w14:paraId="6F562B66" w14:textId="77777777" w:rsidR="00477B9D" w:rsidRDefault="00477B9D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1668063E" w14:textId="2B445AB2" w:rsidR="00477B9D" w:rsidRPr="00DE3FF3" w:rsidRDefault="00477B9D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60A" w14:textId="456275A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C58" w14:textId="47239D2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8639" w14:textId="3C5179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C6" w14:textId="1CA844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626" w14:textId="7E687D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77" w14:textId="09AC35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E8F2" w14:textId="2E93A6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1B0DC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993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594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B62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3AB" w14:textId="6D4961E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599E" w14:textId="716A6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DBB6" w14:textId="199373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2BD" w14:textId="48CCDB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C8A" w14:textId="7606F70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F5F" w14:textId="0440061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3EB" w14:textId="273650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64E81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BA55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A03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653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6AB" w14:textId="333E0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F471" w14:textId="69BC69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757" w14:textId="7C316C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AD9" w14:textId="0F2C7D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34C" w14:textId="38E46E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3A1" w14:textId="2E6A7D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A19" w14:textId="465641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0768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BAD3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2333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6D7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B48" w14:textId="6EDF8B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1836" w14:textId="7612104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8064" w14:textId="2E06B6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0C" w14:textId="528B96D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EA8" w14:textId="50266FC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3C6" w14:textId="6D9BE01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403" w14:textId="0FEFC8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1F299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9500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052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25C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65B" w14:textId="1102C9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3368" w14:textId="7CF6B45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E828" w14:textId="1F7147F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C65" w14:textId="57E2D1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DD0" w14:textId="337FB49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D93" w14:textId="4540E2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14A" w14:textId="653464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D1DE4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6FF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1B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C771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08E" w14:textId="32E618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44DD" w14:textId="25FAA5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719" w14:textId="1BBAE37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ABD" w14:textId="6BB4F2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AA3" w14:textId="17BD2B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13A" w14:textId="4F427E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91AA" w14:textId="45023D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E80BC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A4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488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1E1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0EC" w14:textId="40480C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3341" w14:textId="020376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38AE" w14:textId="59D490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C8D" w14:textId="4AB4F5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FB0" w14:textId="1B2C83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AD6" w14:textId="15AE31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60E" w14:textId="56BEDE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E45D3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694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EE5E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184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7D" w14:textId="2708BE7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A00" w14:textId="737A9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1075" w14:textId="409500A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3A9" w14:textId="2F4819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4FD" w14:textId="7C0390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966" w14:textId="2FD824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DF7" w14:textId="11F77CF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ACF16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2BA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DCE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C88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D35" w14:textId="1580C9E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7123" w14:textId="5E81FBA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F1C" w14:textId="3B9F18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561" w14:textId="617D6A2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CC6" w14:textId="235E5C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603" w14:textId="76087C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9FC4" w14:textId="3EA965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BA15E3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C8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AC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B2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1E3" w14:textId="08CF87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DCF5" w14:textId="03AC5C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563" w14:textId="06710E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D65" w14:textId="3A4E98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200" w14:textId="7439DF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302" w14:textId="6B494F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AFB" w14:textId="767E5B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B17B2" w:rsidRPr="00DE3FF3" w14:paraId="31479EB9" w14:textId="77777777" w:rsidTr="00477B9D">
        <w:trPr>
          <w:trHeight w:val="391"/>
        </w:trPr>
        <w:tc>
          <w:tcPr>
            <w:tcW w:w="152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EEF9" w14:textId="2D3A0EDD" w:rsidR="002B17B2" w:rsidRPr="00DE3FF3" w:rsidRDefault="002B17B2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2. Меры адресной профилактики</w:t>
            </w:r>
          </w:p>
        </w:tc>
      </w:tr>
      <w:tr w:rsidR="00F30D27" w:rsidRPr="00DE3FF3" w14:paraId="0A7E8EA7" w14:textId="77777777" w:rsidTr="0036354E">
        <w:trPr>
          <w:trHeight w:val="28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D580" w14:textId="7ED386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7163" w14:textId="071C983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  <w:t>1) Оказание профилактического воздействия на лиц, отбывающих наказание в учреждениях уголовно-исполнительной системы.</w:t>
            </w:r>
          </w:p>
          <w:p w14:paraId="2E324B27" w14:textId="48B41D5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2) Недопущение радикализации иностранных граждан, прибывших в Российскую Федерацию для осуществления трудовой деятельности.</w:t>
            </w:r>
          </w:p>
          <w:p w14:paraId="1D16AF47" w14:textId="5342D4BC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3) Предупреждение вовлечения в террористическую деятельность иностранных граждан, прибывших в Российскую Федерацию для обучения Формирования антитеррористического мировоззрения у детей трудовых мигрантов в рамках воспитательной работы в общеобразовательных организациях.</w:t>
            </w:r>
          </w:p>
          <w:p w14:paraId="0A4EF7FC" w14:textId="7F7B859E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4) Минимизация негативного влияния западных и украинских пропагандистских центров на обучающихся, прибывающих из новых регионов Российской Федерации.</w:t>
            </w:r>
          </w:p>
          <w:p w14:paraId="1A270440" w14:textId="77777777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5) Социализация и интеграции в российское общество жителей новых субъектов Российской Федерации.</w:t>
            </w:r>
          </w:p>
          <w:p w14:paraId="66BB558E" w14:textId="0EE5ED52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6) Формирование устойчивости к пропаганде </w:t>
            </w: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lastRenderedPageBreak/>
              <w:t>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 Формирование антитеррористического мировоззрения у молодежи, состоящей на различных формах учета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3E55" w14:textId="75D5DBB7" w:rsidR="00F30D27" w:rsidRPr="00DE3FF3" w:rsidRDefault="0002717F" w:rsidP="000271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ф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илиал по Щекинскому району ФКУ УИИ УФСИН России по Тульской области (по согласованию);</w:t>
            </w:r>
          </w:p>
          <w:p w14:paraId="342FECFA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экономического развития администрации Щекинского района;</w:t>
            </w:r>
          </w:p>
          <w:p w14:paraId="2506E9E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</w:t>
            </w:r>
          </w:p>
          <w:p w14:paraId="285AE61B" w14:textId="37234E35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Центр занятости населения г. Щекино (по согласованию);</w:t>
            </w:r>
          </w:p>
          <w:p w14:paraId="568E514C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образованию администрации Щекинского района, подведомственные образовательные организации;</w:t>
            </w:r>
          </w:p>
          <w:p w14:paraId="2CD1B191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0395E32B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283893C8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5142A2CA" w14:textId="118C5483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ОМВД России по Щекинский району (по согласованию); комитет по образованию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администрации Щекинского района, подведомственные образовательные организации;</w:t>
            </w:r>
          </w:p>
          <w:p w14:paraId="046C0883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3F8F36F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743DB152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3BCE226B" w14:textId="703A1108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 комитет по культуре, молодежной политике и спорту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A0B" w14:textId="36407C2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8CC5" w14:textId="631558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3650" w14:textId="44EA88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F40" w14:textId="748085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8F8" w14:textId="0189B4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6D8" w14:textId="1ADF74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7183" w14:textId="097B0F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21F1A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021D" w14:textId="46DDD2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0B0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9BA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19B" w14:textId="62E7C6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C48" w14:textId="5119B69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68E1" w14:textId="627EF7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D1" w14:textId="3BED42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42A" w14:textId="182029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9BC" w14:textId="24D544D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5044" w14:textId="24BE3A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6B1D1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93B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2148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862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69B" w14:textId="70C4552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33C" w14:textId="30E8767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FFD" w14:textId="611656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9C7" w14:textId="310901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492" w14:textId="417FB1C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9DA" w14:textId="5AD41E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0DA" w14:textId="16A69E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DD8B29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D0B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BEDB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73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F89" w14:textId="370305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BF52" w14:textId="111613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6CB5" w14:textId="17064E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CE8" w14:textId="680405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B9E" w14:textId="7D653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AC5" w14:textId="302349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79E" w14:textId="54D2D8D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5650D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F6C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795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05E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6CF" w14:textId="09F879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685" w14:textId="37D4D5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58E" w14:textId="7B12F1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F3D" w14:textId="20D5E7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B28" w14:textId="490DE54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8C2" w14:textId="352152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266" w14:textId="5A574E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79FD1C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BE7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DD4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25F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BCD" w14:textId="1C5F61B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67C" w14:textId="62616D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A09" w14:textId="4EA34A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FD4" w14:textId="6968123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93" w14:textId="5890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2E8" w14:textId="470FB7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3B90" w14:textId="40F846A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A23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674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E020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D55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1EE" w14:textId="123595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ECB" w14:textId="0FBBAFF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896" w14:textId="2E5B5A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056" w14:textId="01B14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806" w14:textId="0A24EB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D7F" w14:textId="457C37E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745" w14:textId="497937A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8A699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70E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C99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D1B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DB4" w14:textId="2CBD18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362" w14:textId="4A57F8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D25" w14:textId="2BD8A4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66A" w14:textId="3122E7A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F68" w14:textId="231E8DF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CE3" w14:textId="66385C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DB8" w14:textId="1B39B23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0E30D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0A0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7827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4B6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DF2" w14:textId="6D6FED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E5E" w14:textId="0F76C3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317E" w14:textId="5A2FE4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458" w14:textId="7A590A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815" w14:textId="44F758C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561" w14:textId="6014DC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B31C" w14:textId="1B5CD68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0C136D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A64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BF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B5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256" w14:textId="7A0522B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F5E1" w14:textId="539F98D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45F" w14:textId="2CB764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1D" w14:textId="1287C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3C5" w14:textId="7EE1A1B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3F0" w14:textId="310614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0F2" w14:textId="513DA7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0199D" w:rsidRPr="00DE3FF3" w14:paraId="2FCA26F9" w14:textId="77777777" w:rsidTr="00477B9D">
        <w:trPr>
          <w:trHeight w:val="39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D7F" w14:textId="44E427C8" w:rsidR="0030199D" w:rsidRPr="00DE3FF3" w:rsidRDefault="00C43BE9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3. Меры индивидуальной профилактики</w:t>
            </w:r>
          </w:p>
        </w:tc>
      </w:tr>
      <w:tr w:rsidR="00F30D27" w:rsidRPr="00DE3FF3" w14:paraId="223A613C" w14:textId="77777777" w:rsidTr="00477B9D">
        <w:trPr>
          <w:trHeight w:val="3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7602A" w14:textId="7193545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95C4" w14:textId="2C2F3CC3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Создание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направленности.</w:t>
            </w:r>
          </w:p>
          <w:p w14:paraId="56FE8DF3" w14:textId="3C8EA99C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деятельности.</w:t>
            </w:r>
          </w:p>
          <w:p w14:paraId="6A6E60A3" w14:textId="63FFB189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Дерадикализация лиц, отбывающих наказание за совершение преступлений террористической направленности,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в том числе не связанное с лишением свободы.</w:t>
            </w:r>
          </w:p>
          <w:p w14:paraId="046E8ED2" w14:textId="5F5E5A6F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Своевременное определение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деятельность.</w:t>
            </w:r>
          </w:p>
          <w:p w14:paraId="6563E48C" w14:textId="6D98BC97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Профилактика правонарушений среди несовершеннолетних.</w:t>
            </w:r>
          </w:p>
          <w:p w14:paraId="3EB0F609" w14:textId="2FEB25F8" w:rsidR="00F30D27" w:rsidRPr="00DE3FF3" w:rsidRDefault="00F30D27" w:rsidP="005658EE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Предупреждение распространения идеологии терроризма в местах религиозного культа.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73D83" w14:textId="77777777" w:rsidR="00F30D27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</w:t>
            </w:r>
          </w:p>
          <w:p w14:paraId="4013319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Филиал по Щекинскому району ФКУ УИИ УФСИН России по Тульской области (по согласованию);</w:t>
            </w:r>
          </w:p>
          <w:p w14:paraId="387892AE" w14:textId="77777777" w:rsidR="00D16DBF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Благочинный церквей Щекинского округа Щекинского благочиния Белевской епархии Русской Православной Церкви (по согласованию);</w:t>
            </w:r>
          </w:p>
          <w:p w14:paraId="0EB11EA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комитет по образованию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администрации Щекинского района, подведомственные образовательные организации;</w:t>
            </w:r>
          </w:p>
          <w:p w14:paraId="3BF1BBB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культуре, молодежной политике и спорту администрации Щекинского района;</w:t>
            </w:r>
          </w:p>
          <w:p w14:paraId="43BB4D8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 (по согласованию);</w:t>
            </w:r>
          </w:p>
          <w:p w14:paraId="0399D2B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 (по согласованию);</w:t>
            </w:r>
          </w:p>
          <w:p w14:paraId="3F348EF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25DB9BC0" w14:textId="14824C75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E7A" w14:textId="141114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456" w14:textId="077724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E03" w14:textId="00C66C6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D3" w14:textId="573921F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287" w14:textId="45D952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A1E" w14:textId="3D2BE20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B26" w14:textId="578B157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233D1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5F8" w14:textId="2069B7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829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434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C3B" w14:textId="6E4DF3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C90" w14:textId="0DC23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04F1" w14:textId="6FA86F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939" w14:textId="2BBAD6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0C1" w14:textId="39C373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390" w14:textId="1A3198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5EAD" w14:textId="7BAD07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F95E7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839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79A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351B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77B" w14:textId="3F849C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8A9" w14:textId="37F69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753" w14:textId="0973C6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5A0" w14:textId="399769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93B" w14:textId="00A4EB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208" w14:textId="51FB36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C1A7" w14:textId="2D6A1CB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D3010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E8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0C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FA6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624" w14:textId="5D81EE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EC8" w14:textId="5ADD7A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2A96" w14:textId="7DBD7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6F7" w14:textId="696EFB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FD8" w14:textId="61AB7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A56" w14:textId="09693E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2045" w14:textId="257F00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3A724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B5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A16C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830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5A0" w14:textId="5CAD2A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B50A" w14:textId="1444C3B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1946" w14:textId="2D1426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7B3" w14:textId="7904CF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CA1" w14:textId="488F1D1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B9" w14:textId="355B012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2495" w14:textId="7F47DE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F60C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655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09C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FA7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0C4" w14:textId="7A4536C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A82" w14:textId="033C448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5C3" w14:textId="3A1ED7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6B9" w14:textId="4C4A842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97B" w14:textId="61BBEBF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818" w14:textId="01580D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C457" w14:textId="2A0B4F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55081E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D091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996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088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2B6" w14:textId="4C54A52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1307" w14:textId="0F0622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D540" w14:textId="7959C69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CB2" w14:textId="0425685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56" w14:textId="2A1F9D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CE" w14:textId="19DAD8B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F74" w14:textId="7BB7EDD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ED98F5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B60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6D1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4157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8ED" w14:textId="664F951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365" w14:textId="5A2D49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457A" w14:textId="165FC96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6B6" w14:textId="73BF6F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BD1" w14:textId="121639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29B" w14:textId="799949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831" w14:textId="089CF0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21114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4DE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72E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CFBD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A3D" w14:textId="161867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5E8B" w14:textId="07C051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FCE" w14:textId="7814B4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C59" w14:textId="4D62B7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C5B" w14:textId="5F2634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9B8" w14:textId="57B3BA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BFCF" w14:textId="2509EE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9A03A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72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76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3B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C53" w14:textId="413D19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941" w14:textId="090C8E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8EF" w14:textId="41C6D2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5E4" w14:textId="0391F92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717" w14:textId="121068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056" w14:textId="1A96D7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5B21" w14:textId="27D9A73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56F4D" w:rsidRPr="00DE3FF3" w14:paraId="088C86E9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4E46" w14:textId="5FF02340" w:rsidR="00C56F4D" w:rsidRPr="00DE3FF3" w:rsidRDefault="00944A26" w:rsidP="00944A26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F30D27" w:rsidRPr="00DE3FF3" w14:paraId="6003BCA9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2456" w14:textId="1A852B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D635" w14:textId="72B5B460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Повышение эффективности информационно пропагандистской деятельности в части привития населению стойкого</w:t>
            </w:r>
          </w:p>
          <w:p w14:paraId="76075F52" w14:textId="77777777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неприятия идеологии терроризма.</w:t>
            </w:r>
          </w:p>
          <w:p w14:paraId="4F60BD1B" w14:textId="033F59D2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Содействие функционированию Единой системы противодействия распространению недостоверной информации в информационно-телекоммуникационной сети «Интернет».</w:t>
            </w:r>
          </w:p>
          <w:p w14:paraId="381FC68E" w14:textId="7C1E263E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Формирование и функционирование электронного каталога антитеррористических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материалов.</w:t>
            </w:r>
          </w:p>
          <w:p w14:paraId="722520FA" w14:textId="3FA6DAB3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Снижение рисков вовлечения молодежи в террористическую деятельность в профессиональных образовательных организациях.</w:t>
            </w:r>
          </w:p>
          <w:p w14:paraId="62C1A81E" w14:textId="21F6C736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Задействование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(блогеров).</w:t>
            </w:r>
          </w:p>
          <w:p w14:paraId="4991B82D" w14:textId="5C6D686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Создание дополнительных условий по формированию у населения антитеррористического мировоззрения.</w:t>
            </w:r>
          </w:p>
          <w:p w14:paraId="6CAC4673" w14:textId="6D79E98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Повышение эффективности и востребованности информационно-разъяснительных мероприятий и распространяемых антитеррористических видеоматериалов.</w:t>
            </w:r>
          </w:p>
          <w:p w14:paraId="3F8EB13D" w14:textId="2DC6B47A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8) Формирование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479D" w14:textId="179A6E9A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2BBC4068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(по согласованию);</w:t>
            </w:r>
          </w:p>
          <w:p w14:paraId="6FFF9E9C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 (по согласованию);</w:t>
            </w:r>
          </w:p>
          <w:p w14:paraId="3C74B5C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646EEE9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0EC4A38D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60323B43" w14:textId="28C319A3" w:rsidR="00F30D27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BD6" w14:textId="25DB896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2D5" w14:textId="2A2F6A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E806" w14:textId="7824EAC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523" w14:textId="3B4F8A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A13" w14:textId="756E9E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D5A" w14:textId="2FC0E02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58AE" w14:textId="15639A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CB70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C482" w14:textId="09F2AA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AB0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484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8B0" w14:textId="72339F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1CC9" w14:textId="2927F6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26CE" w14:textId="7D3400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A3B" w14:textId="4F1522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AC5" w14:textId="78C71F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92B" w14:textId="0A0CFA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C9E7" w14:textId="2EE673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8C940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57A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FF9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B7E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D2E" w14:textId="416851C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A9D" w14:textId="59FA34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A172" w14:textId="6EB5225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849" w14:textId="35F388E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224" w14:textId="5AD7ADD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CB4" w14:textId="1F357D4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8620" w14:textId="6213FB0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ADCAB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327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B5F5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5BF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BAE" w14:textId="5A169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1EB5" w14:textId="339183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E031" w14:textId="7068BE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ADC" w14:textId="7D5A83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258" w14:textId="14839B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B32" w14:textId="17EA879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CBE" w14:textId="1B6137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51960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CA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EF4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1BD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9CB" w14:textId="30A35A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D8D" w14:textId="7BAC3B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04AB" w14:textId="1979F9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AC" w14:textId="77663A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D3F" w14:textId="27DD7DD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AF5" w14:textId="773235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028" w14:textId="5C30661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C18446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8F7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B9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FB2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694" w14:textId="05D8DD7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EECB" w14:textId="47C90B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FF8" w14:textId="06BA8A6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F36" w14:textId="3D5C7B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698" w14:textId="1FFE387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61A" w14:textId="76C8A9D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7F7" w14:textId="0B2930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9717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C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329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1FB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7E3" w14:textId="6BB58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2B5" w14:textId="4626D4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6B2B" w14:textId="5AA0B2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A0C" w14:textId="61F4C35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A5E" w14:textId="05F799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794" w14:textId="06B798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B1C7" w14:textId="4C7003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F7EB0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67C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EB1B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372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D41" w14:textId="2F4937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CE5" w14:textId="0044BA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E6B" w14:textId="67A9D9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5AC" w14:textId="79F8C3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96B" w14:textId="5773F6A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DB" w14:textId="16CA68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A3D" w14:textId="6E168A7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76BF0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AE3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428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F04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0C3" w14:textId="26D3BE5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4D6F" w14:textId="71CB3D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7EF" w14:textId="1D0B75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925" w14:textId="5BB1A3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ACF" w14:textId="48D6F0B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CED" w14:textId="78DD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FCA3" w14:textId="7108D8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1121E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21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0D0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DD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E6D" w14:textId="24398D3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CF9" w14:textId="7B698D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9F9" w14:textId="1B5C57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42B" w14:textId="409654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FE1" w14:textId="6239204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E70" w14:textId="4498B0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544" w14:textId="30B7A40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3408F" w:rsidRPr="00DE3FF3" w14:paraId="0717FFB8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25EE" w14:textId="73C58EC8" w:rsidR="00C3408F" w:rsidRPr="00DE3FF3" w:rsidRDefault="00C3408F" w:rsidP="00C3408F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5. Меры кадрового и методического обеспечения профилактической работы</w:t>
            </w:r>
          </w:p>
        </w:tc>
      </w:tr>
      <w:tr w:rsidR="00417A95" w:rsidRPr="00DE3FF3" w14:paraId="0BC4BDC3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9D50" w14:textId="017DD4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4740" w14:textId="423B0DD5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  <w:t>1) Обмен опытом и лучшими практиками организации и проведения работы по противодействию идеологии терроризма среди различных категорий населения.</w:t>
            </w:r>
          </w:p>
          <w:p w14:paraId="48C2B3F5" w14:textId="7C4CBA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2) Формирование профессиональных знаний и умений у педагогических работников, тренеров-преподавателей и психологов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образовательных организаций.</w:t>
            </w:r>
          </w:p>
          <w:p w14:paraId="53D54BB7" w14:textId="5D97B3D8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3) Реализацию программ повышения квалификации руководителей образовательных организаций и их заместителей по воспитательной работе.</w:t>
            </w:r>
          </w:p>
          <w:p w14:paraId="6E346AC2" w14:textId="0A3480E9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Информационное и методического сопровождения деятельности по устранению причин радикализации обучающихся.</w:t>
            </w:r>
          </w:p>
          <w:p w14:paraId="59DEC5DD" w14:textId="2D2A970C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Обеспечение эффективности работы по противодействию идеологии терроризма в общеобразовательных организациях, профессиональных образовательных организациях.</w:t>
            </w:r>
          </w:p>
          <w:p w14:paraId="36751577" w14:textId="509C1EEB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Устранение причин и факторов, способствующих вовлечению в террористическую деятельность представителей молодежи, состоящей на различных формах учета.</w:t>
            </w:r>
          </w:p>
          <w:p w14:paraId="7D77C24D" w14:textId="559882F1" w:rsidR="00417A95" w:rsidRPr="00DE3FF3" w:rsidRDefault="00417A95" w:rsidP="00F029C5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Ежегодное планирование комплекса мероприятий по противодействию идеологии терроризма и своевременное внесение коррективов в профилактическую работу.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568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629364C2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(по согласованию);</w:t>
            </w:r>
          </w:p>
          <w:p w14:paraId="4B8D54C5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 (по согласованию);</w:t>
            </w:r>
          </w:p>
          <w:p w14:paraId="07F9F1CC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1ABDC5A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D534C89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66605AC" w14:textId="7FAC138F" w:rsidR="00417A95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182" w14:textId="0BC589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32F7" w14:textId="5263719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064C" w14:textId="4C0A239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FE9" w14:textId="3C055C3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05D" w14:textId="34AF4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E02" w14:textId="436DE80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D9E" w14:textId="6A6B6BE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22D23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7F78" w14:textId="44C53B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0480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572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6D" w14:textId="342F90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3E69" w14:textId="36172D1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3CBA" w14:textId="3229EA0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BB4" w14:textId="0D04E9F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3F4" w14:textId="10914CA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23" w14:textId="31366F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2FAF" w14:textId="10706EA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5D0883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0C19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0733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9E7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524" w14:textId="1FCE25A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9E14" w14:textId="4450CB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0C73" w14:textId="6A9498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7E8" w14:textId="619AECD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9FD" w14:textId="0F7CC9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60E" w14:textId="413AB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FB4C" w14:textId="048B0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5996B8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6FB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51D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591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0F5" w14:textId="428815B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ED9E" w14:textId="6497F42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8E8D" w14:textId="347E204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5A" w14:textId="65A9592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793" w14:textId="2CCCFAD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4F1" w14:textId="4EBFD84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206A" w14:textId="30D820C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F54B6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62CF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82971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BD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9F3" w14:textId="79B707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83AD" w14:textId="6E6DA8F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5C30" w14:textId="7FF6DFB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D33" w14:textId="3CF087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63F" w14:textId="7292EE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BFC" w14:textId="09DCB2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801" w14:textId="72BE98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CB3204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72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A50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967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7F" w14:textId="7D9BD5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404E" w14:textId="14DF975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E201" w14:textId="60BE8F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8F7" w14:textId="0982850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4E" w14:textId="6F36CDF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0DA" w14:textId="248938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FFA" w14:textId="3F42CB0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E27CE2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287C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711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E40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533" w14:textId="5E5DE62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688" w14:textId="007498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14E" w14:textId="13FAEF6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544" w14:textId="1CBE84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9EF" w14:textId="53F4D2C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6A" w14:textId="7246EA0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76E3" w14:textId="258D0CF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7A8FDB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4E9F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0B9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38EC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517" w14:textId="53547B4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34E" w14:textId="2F368A3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39E9" w14:textId="5A6216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991" w14:textId="7FFFA25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2D1" w14:textId="0D0450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5D0" w14:textId="79A37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A4" w14:textId="0E43E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61130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66E3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DF4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F34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9A8" w14:textId="6B0B3E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7B28" w14:textId="5E2BDE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14C" w14:textId="53F3545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3A9" w14:textId="38F6AA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65" w14:textId="69F1188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7E8" w14:textId="6145EB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142" w14:textId="526291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A8975C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E9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296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9C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C71" w14:textId="295DDC5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6347" w14:textId="2A6339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9EE4" w14:textId="3B9EC9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3A8" w14:textId="55AC3C8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458" w14:textId="4B9AEDD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EE3" w14:textId="11A35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EB2B" w14:textId="42A987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6354E" w:rsidRPr="00DE3FF3" w14:paraId="70FC1A3B" w14:textId="77777777" w:rsidTr="00477B9D">
        <w:trPr>
          <w:trHeight w:val="416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EFD" w14:textId="57CBCDBB" w:rsidR="0036354E" w:rsidRPr="00DE3FF3" w:rsidRDefault="0036354E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6. Организационные меры</w:t>
            </w:r>
          </w:p>
        </w:tc>
      </w:tr>
      <w:tr w:rsidR="00417A95" w:rsidRPr="00DE3FF3" w14:paraId="2395259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118E8" w14:textId="63F354C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03EB" w14:textId="36FC90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Координация и контроль деятельности по исполнению Переченя мероприятий </w:t>
            </w:r>
          </w:p>
          <w:p w14:paraId="51854556" w14:textId="5BDDF0C6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по исполнению Комплексного плана противодействия идеологии терроризма в Российской Федерации на 2024-2028 годы в муниципальном образовании Щекинский муниципальный район Тульской области»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D1E8" w14:textId="53813543" w:rsidR="00417A95" w:rsidRPr="00DE3FF3" w:rsidRDefault="00F8680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Антитеррористическая комиссия муниципального образования Щекинский район (секретарь, 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6B5" w14:textId="06AAEC9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4CA" w14:textId="35A239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AFDA" w14:textId="2B8A2D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4CF" w14:textId="6F0661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CED" w14:textId="62C99D7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73C" w14:textId="6BAB7E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5B4B" w14:textId="2D14864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AC19BA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85F6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3E3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C6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5FF" w14:textId="6642395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884" w14:textId="077003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AD6" w14:textId="6F533C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62" w14:textId="67342F0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0C" w14:textId="57FC9A5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DFC" w14:textId="10BB1A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3C28" w14:textId="74EB37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2455E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B8F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8F8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5B8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72" w14:textId="159F719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54E" w14:textId="7EBB6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954C" w14:textId="76C795D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C02" w14:textId="61CB677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BD2" w14:textId="534C1E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1FC" w14:textId="2A4AA7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6390" w14:textId="0D10CD8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34A3D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2F6C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DC6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1AE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A45" w14:textId="20D5684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293" w14:textId="58A8A6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135F" w14:textId="58FFD88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18E" w14:textId="6A2241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759" w14:textId="3F2F2E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51B" w14:textId="100EA8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4322" w14:textId="1D686F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0EBB1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DC8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1BC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A15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712" w14:textId="360F1F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8CF" w14:textId="4A8765E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AAD" w14:textId="475CA5A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1A5" w14:textId="484B0E7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5C5" w14:textId="0276EA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57" w14:textId="271054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3FA" w14:textId="3888635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9B82FC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E3FD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3EA4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8BF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C69" w14:textId="7D393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89" w14:textId="6357E15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2FE0" w14:textId="3D6C8D3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454" w14:textId="087148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DF2" w14:textId="7CF0627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F2F" w14:textId="2CFEE9B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019F" w14:textId="4A58F40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2A63D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53B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DC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DA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8F3" w14:textId="162AAD1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B778" w14:textId="5195EB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497" w14:textId="7F76D59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35" w14:textId="0CEC3BB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B9D" w14:textId="5DBC017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C4F" w14:textId="109059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F094" w14:textId="0CB5B5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40A1B68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B2A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0DB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350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BF2" w14:textId="7E40357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CDE" w14:textId="31F4243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E533" w14:textId="7E1E13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C97" w14:textId="62E092D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876" w14:textId="5C6EFA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4E9" w14:textId="2880A50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B168" w14:textId="6A46FF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83ABA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A69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B63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264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FA4" w14:textId="0050AAD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4FD" w14:textId="40C810B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F9E1" w14:textId="5636BD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BE6" w14:textId="0D18B8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B7A" w14:textId="086CAD0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A00" w14:textId="4C35A0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44D" w14:textId="404EF3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120FE9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25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4C9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A1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6BB" w14:textId="31B7D1C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06E1" w14:textId="2FF2B3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280" w14:textId="0CECAF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66" w14:textId="6F0E565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DD0" w14:textId="141356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167" w14:textId="44E448D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D62" w14:textId="04CBE0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DE3F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DE3F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</w:t>
            </w:r>
            <w:r w:rsidR="00B46727" w:rsidRPr="00DE3F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</w:t>
            </w:r>
            <w:r w:rsidR="00B46727" w:rsidRPr="00DE3F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DE3F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</w:t>
            </w:r>
            <w:r w:rsidR="00326459" w:rsidRPr="00DE3FF3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</w:rPr>
              <w:t>.</w:t>
            </w:r>
          </w:p>
        </w:tc>
      </w:tr>
      <w:tr w:rsidR="004B6157" w:rsidRPr="00DE3F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DE3F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DE3F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540A89" w:rsidRPr="00DE3FF3">
              <w:rPr>
                <w:rFonts w:ascii="PT Astra Serif" w:hAnsi="PT Astra Serif"/>
                <w:b/>
              </w:rPr>
              <w:t>1</w:t>
            </w:r>
            <w:r w:rsidRPr="00DE3FF3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DE3FF3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DE3FF3" w:rsidRDefault="00540A89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2</w:t>
            </w:r>
            <w:r w:rsidR="00B46727" w:rsidRPr="00DE3F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DE3F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  <w:r w:rsidR="00D875E0" w:rsidRPr="00DE3FF3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 xml:space="preserve">средства бюджета муниципального образования Щекинский район (тыс.руб): </w:t>
            </w:r>
            <w:r w:rsidR="008664E4" w:rsidRPr="00DE3FF3">
              <w:rPr>
                <w:rFonts w:ascii="PT Astra Serif" w:hAnsi="PT Astra Serif"/>
                <w:bCs/>
              </w:rPr>
              <w:t>180</w:t>
            </w:r>
            <w:r w:rsidRPr="00DE3FF3">
              <w:rPr>
                <w:rFonts w:ascii="PT Astra Serif" w:hAnsi="PT Astra Serif"/>
                <w:bCs/>
              </w:rPr>
              <w:t>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(тыс.руб.):</w:t>
            </w:r>
          </w:p>
          <w:p w14:paraId="72C9FBFA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20,0</w:t>
            </w:r>
          </w:p>
          <w:p w14:paraId="49D48AAC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20,0</w:t>
            </w:r>
          </w:p>
          <w:p w14:paraId="79D8D534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20,0</w:t>
            </w:r>
          </w:p>
          <w:p w14:paraId="0E781B3D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20,0</w:t>
            </w:r>
          </w:p>
          <w:p w14:paraId="30B9A3A4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20,0</w:t>
            </w:r>
          </w:p>
          <w:p w14:paraId="5CC7920F" w14:textId="77777777" w:rsidR="00867E7B" w:rsidRPr="00DE3FF3" w:rsidRDefault="00867E7B" w:rsidP="00867E7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20,0</w:t>
            </w:r>
          </w:p>
          <w:p w14:paraId="6F3B2E3A" w14:textId="77777777" w:rsidR="00867E7B" w:rsidRPr="00DE3FF3" w:rsidRDefault="00867E7B" w:rsidP="00867E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20,0</w:t>
            </w:r>
          </w:p>
          <w:p w14:paraId="4C694CAC" w14:textId="77777777" w:rsidR="00867E7B" w:rsidRPr="00DE3FF3" w:rsidRDefault="00867E7B" w:rsidP="00867E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20,0</w:t>
            </w:r>
          </w:p>
          <w:p w14:paraId="7EAF4802" w14:textId="77777777" w:rsidR="00867E7B" w:rsidRPr="00DE3FF3" w:rsidRDefault="00867E7B" w:rsidP="00867E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20,0 </w:t>
            </w:r>
          </w:p>
          <w:p w14:paraId="3EF7731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(тыс.руб.): 0,0</w:t>
            </w:r>
          </w:p>
          <w:p w14:paraId="360783E3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в том числе по годам (тыс.руб.): </w:t>
            </w:r>
          </w:p>
          <w:p w14:paraId="595B7454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DE3FF3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948ACE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DE3FF3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DE3F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4B6157" w:rsidRPr="00DE3F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DE3F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DE3F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DE3F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DE3F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DE3F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DE3F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Противодействие злоупотреблению 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ПАСПОРТ</w:t>
      </w:r>
      <w:r w:rsidR="00B46727" w:rsidRPr="00DE3F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DE3F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DE3FF3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DE3F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51CE02E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2558A8" w:rsidRPr="00DE3FF3">
              <w:rPr>
                <w:rFonts w:ascii="PT Astra Serif" w:hAnsi="PT Astra Serif"/>
                <w:b/>
              </w:rPr>
              <w:t>38</w:t>
            </w:r>
            <w:r w:rsidR="00EE6293" w:rsidRPr="00DE3FF3">
              <w:rPr>
                <w:rFonts w:ascii="PT Astra Serif" w:hAnsi="PT Astra Serif"/>
                <w:b/>
              </w:rPr>
              <w:t xml:space="preserve"> </w:t>
            </w:r>
            <w:r w:rsidR="001F1EE4" w:rsidRPr="00DE3FF3">
              <w:rPr>
                <w:rFonts w:ascii="PT Astra Serif" w:hAnsi="PT Astra Serif"/>
                <w:b/>
              </w:rPr>
              <w:t>287,0</w:t>
            </w:r>
            <w:r w:rsidRPr="00DE3FF3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DE3FF3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62777A" w:rsidRPr="00DE3FF3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1F1EE4" w:rsidRPr="00DE3FF3">
              <w:rPr>
                <w:rFonts w:ascii="PT Astra Serif" w:hAnsi="PT Astra Serif"/>
              </w:rPr>
              <w:t>4643,1</w:t>
            </w:r>
          </w:p>
          <w:p w14:paraId="26C79AA1" w14:textId="1ED8033A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E27F25" w:rsidRPr="00DE3FF3">
              <w:rPr>
                <w:rFonts w:ascii="PT Astra Serif" w:hAnsi="PT Astra Serif"/>
              </w:rPr>
              <w:t>40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DE3FF3" w:rsidRDefault="00E27F25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40</w:t>
            </w:r>
            <w:r w:rsidR="00B46727" w:rsidRPr="00DE3FF3">
              <w:rPr>
                <w:rFonts w:ascii="PT Astra Serif" w:hAnsi="PT Astra Serif"/>
              </w:rPr>
              <w:t>00,0</w:t>
            </w:r>
          </w:p>
          <w:p w14:paraId="260352BF" w14:textId="043AD7A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688A3630" w14:textId="506666E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4DB03F" w14:textId="138E69B9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2974AA" w14:textId="00355E88" w:rsidR="00B46727" w:rsidRPr="00DE3F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F798F13" w14:textId="01DA966B" w:rsidR="00A21224" w:rsidRPr="00EF68BB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F68BB">
              <w:rPr>
                <w:rFonts w:ascii="PT Astra Serif" w:hAnsi="PT Astra Serif"/>
              </w:rPr>
              <w:t xml:space="preserve">средства бюджета муниципального образования Щекинский район (тыс.руб): </w:t>
            </w:r>
            <w:r w:rsidR="00516199" w:rsidRPr="00EF68BB">
              <w:rPr>
                <w:rFonts w:ascii="PT Astra Serif" w:hAnsi="PT Astra Serif"/>
              </w:rPr>
              <w:t>38</w:t>
            </w:r>
            <w:r w:rsidRPr="00EF68BB">
              <w:rPr>
                <w:rFonts w:ascii="PT Astra Serif" w:hAnsi="PT Astra Serif"/>
                <w:bCs/>
              </w:rPr>
              <w:t xml:space="preserve"> 287,0</w:t>
            </w:r>
            <w:r w:rsidRPr="00EF68BB">
              <w:rPr>
                <w:rFonts w:ascii="PT Astra Serif" w:hAnsi="PT Astra Serif"/>
                <w:b/>
              </w:rPr>
              <w:t xml:space="preserve"> </w:t>
            </w:r>
            <w:r w:rsidRPr="00EF68BB">
              <w:rPr>
                <w:rFonts w:ascii="PT Astra Serif" w:hAnsi="PT Astra Serif"/>
              </w:rPr>
              <w:t>в том числе по годам (тыс.руб.):</w:t>
            </w:r>
          </w:p>
          <w:p w14:paraId="7FC9151B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8743,9</w:t>
            </w:r>
          </w:p>
          <w:p w14:paraId="603B993A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4900,0</w:t>
            </w:r>
          </w:p>
          <w:p w14:paraId="69723FFA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4643,1</w:t>
            </w:r>
          </w:p>
          <w:p w14:paraId="5F0D47F7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4000,0</w:t>
            </w:r>
          </w:p>
          <w:p w14:paraId="1B8EA906" w14:textId="77777777" w:rsidR="00EF68BB" w:rsidRPr="00DE3FF3" w:rsidRDefault="00EF68BB" w:rsidP="00EF68B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4000,0</w:t>
            </w:r>
          </w:p>
          <w:p w14:paraId="4AF6F9EF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3000,0</w:t>
            </w:r>
          </w:p>
          <w:p w14:paraId="7FDF2CD9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3000,0</w:t>
            </w:r>
          </w:p>
          <w:p w14:paraId="2FC877AB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3000,0</w:t>
            </w:r>
          </w:p>
          <w:p w14:paraId="38A3B842" w14:textId="77777777" w:rsidR="00EF68BB" w:rsidRPr="00DE3FF3" w:rsidRDefault="00EF68BB" w:rsidP="00EF68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3000,0</w:t>
            </w:r>
          </w:p>
          <w:p w14:paraId="61936617" w14:textId="6237C791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(тыс.руб.): 0,0</w:t>
            </w:r>
          </w:p>
          <w:p w14:paraId="6EC0589E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в том числе по годам (тыс.руб.): </w:t>
            </w:r>
          </w:p>
          <w:p w14:paraId="6414A48D" w14:textId="62DACFB9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DE3FF3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6AC953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DE3FF3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DE3FF3" w:rsidRPr="00DE3F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33879E93" w:rsidR="00375AB9" w:rsidRPr="00DE3FF3" w:rsidRDefault="007442BE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1A4B3E1" w:rsidR="00375AB9" w:rsidRPr="00DE3FF3" w:rsidRDefault="007442BE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38 287,0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8AB7AE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43D2122B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0B2D37BA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13C79E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2EC4DF0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442BC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C71C099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5C5E06D0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DE3F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DE3FF3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DE3F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2EAA1F0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0A7830" w:rsidRPr="00DE3FF3">
              <w:rPr>
                <w:rFonts w:ascii="PT Astra Serif" w:hAnsi="PT Astra Serif"/>
                <w:b/>
              </w:rPr>
              <w:t xml:space="preserve">13 </w:t>
            </w:r>
            <w:r w:rsidR="000A7830" w:rsidRPr="00F55F31">
              <w:rPr>
                <w:rFonts w:ascii="PT Astra Serif" w:hAnsi="PT Astra Serif"/>
                <w:b/>
              </w:rPr>
              <w:t>96</w:t>
            </w:r>
            <w:r w:rsidR="00AF716B" w:rsidRPr="00F55F31">
              <w:rPr>
                <w:rFonts w:ascii="PT Astra Serif" w:hAnsi="PT Astra Serif"/>
                <w:b/>
              </w:rPr>
              <w:t>4</w:t>
            </w:r>
            <w:r w:rsidR="000A7830" w:rsidRPr="00F55F31">
              <w:rPr>
                <w:rFonts w:ascii="PT Astra Serif" w:hAnsi="PT Astra Serif"/>
                <w:b/>
              </w:rPr>
              <w:t>,</w:t>
            </w:r>
            <w:r w:rsidR="00AF716B" w:rsidRPr="00F55F31">
              <w:rPr>
                <w:rFonts w:ascii="PT Astra Serif" w:hAnsi="PT Astra Serif"/>
                <w:b/>
              </w:rPr>
              <w:t>0</w:t>
            </w:r>
            <w:r w:rsidRPr="00F55F31">
              <w:rPr>
                <w:rFonts w:ascii="PT Astra Serif" w:hAnsi="PT Astra Serif"/>
                <w:b/>
              </w:rPr>
              <w:t xml:space="preserve"> тыс</w:t>
            </w:r>
            <w:r w:rsidRPr="00DE3FF3">
              <w:rPr>
                <w:rFonts w:ascii="PT Astra Serif" w:hAnsi="PT Astra Serif"/>
                <w:b/>
              </w:rPr>
              <w:t xml:space="preserve">.руб., в том числе по годам </w:t>
            </w:r>
            <w:r w:rsidRPr="00DE3FF3">
              <w:rPr>
                <w:rFonts w:ascii="PT Astra Serif" w:hAnsi="PT Astra Serif"/>
              </w:rPr>
              <w:t>(тыс.руб.):</w:t>
            </w:r>
          </w:p>
          <w:p w14:paraId="1ECA67DB" w14:textId="688B0064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F2487A" w:rsidRPr="00DE3FF3">
              <w:rPr>
                <w:rFonts w:ascii="PT Astra Serif" w:hAnsi="PT Astra Serif"/>
              </w:rPr>
              <w:t>1</w:t>
            </w:r>
            <w:r w:rsidR="000B1972" w:rsidRPr="00DE3F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EE2692" w:rsidRPr="00DE3FF3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A06636" w:rsidRPr="00DE3FF3">
              <w:rPr>
                <w:rFonts w:ascii="PT Astra Serif" w:hAnsi="PT Astra Serif"/>
              </w:rPr>
              <w:t>1636,3</w:t>
            </w:r>
          </w:p>
          <w:p w14:paraId="5F6F1D42" w14:textId="5074183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9D5632" w:rsidRPr="00DE3FF3">
              <w:rPr>
                <w:rFonts w:ascii="PT Astra Serif" w:hAnsi="PT Astra Serif"/>
              </w:rPr>
              <w:t>1636,</w:t>
            </w:r>
            <w:r w:rsidR="0047282A">
              <w:rPr>
                <w:rFonts w:ascii="PT Astra Serif" w:hAnsi="PT Astra Serif"/>
              </w:rPr>
              <w:t>3</w:t>
            </w:r>
          </w:p>
          <w:p w14:paraId="44C25846" w14:textId="75D2CA1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6EC15376" w14:textId="11F8C15B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09ABD480" w14:textId="203FE98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2003E514" w14:textId="59B6F92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10E35642" w14:textId="77777777" w:rsidR="000A7830" w:rsidRPr="00DE3FF3" w:rsidRDefault="00B46727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5DAE5018" w14:textId="669A66B0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средства бюджета муниципального образования Щекинский район (тыс.руб): </w:t>
            </w:r>
            <w:r w:rsidR="000A7830" w:rsidRPr="00DE3FF3">
              <w:rPr>
                <w:rFonts w:ascii="PT Astra Serif" w:hAnsi="PT Astra Serif"/>
              </w:rPr>
              <w:t>13 96</w:t>
            </w:r>
            <w:r w:rsidR="006D27C2">
              <w:rPr>
                <w:rFonts w:ascii="PT Astra Serif" w:hAnsi="PT Astra Serif"/>
              </w:rPr>
              <w:t>4</w:t>
            </w:r>
            <w:r w:rsidR="000A7830" w:rsidRPr="00DE3FF3">
              <w:rPr>
                <w:rFonts w:ascii="PT Astra Serif" w:hAnsi="PT Astra Serif"/>
              </w:rPr>
              <w:t>,</w:t>
            </w:r>
            <w:r w:rsidR="006D27C2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(тыс.руб.):</w:t>
            </w:r>
          </w:p>
          <w:p w14:paraId="2D6A7A55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1009,9</w:t>
            </w:r>
          </w:p>
          <w:p w14:paraId="68E3D070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1500,0</w:t>
            </w:r>
          </w:p>
          <w:p w14:paraId="06C0566C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1636,3</w:t>
            </w:r>
          </w:p>
          <w:p w14:paraId="1BC018C5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1636,</w:t>
            </w:r>
            <w:r>
              <w:rPr>
                <w:rFonts w:ascii="PT Astra Serif" w:hAnsi="PT Astra Serif"/>
              </w:rPr>
              <w:t>3</w:t>
            </w:r>
          </w:p>
          <w:p w14:paraId="33830580" w14:textId="77777777" w:rsidR="00AF716B" w:rsidRPr="00DE3FF3" w:rsidRDefault="00AF716B" w:rsidP="00AF716B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1636,3</w:t>
            </w:r>
          </w:p>
          <w:p w14:paraId="4476C15D" w14:textId="77777777" w:rsidR="00AF716B" w:rsidRPr="00DE3FF3" w:rsidRDefault="00AF716B" w:rsidP="00AF71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1636,3</w:t>
            </w:r>
          </w:p>
          <w:p w14:paraId="1AE4D9AA" w14:textId="77777777" w:rsidR="00AF716B" w:rsidRPr="00DE3FF3" w:rsidRDefault="00AF716B" w:rsidP="00AF71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1636,3</w:t>
            </w:r>
          </w:p>
          <w:p w14:paraId="587F102B" w14:textId="77777777" w:rsidR="00AF716B" w:rsidRPr="00DE3FF3" w:rsidRDefault="00AF716B" w:rsidP="00AF71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1636,3</w:t>
            </w:r>
          </w:p>
          <w:p w14:paraId="1D9C316B" w14:textId="77777777" w:rsidR="00AF716B" w:rsidRPr="00DE3FF3" w:rsidRDefault="00AF716B" w:rsidP="00AF71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1636,3</w:t>
            </w:r>
          </w:p>
          <w:p w14:paraId="22D27A1F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(тыс.руб.): 0,0</w:t>
            </w:r>
          </w:p>
          <w:p w14:paraId="7FA3CAE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в том числе по годам (тыс.руб.): </w:t>
            </w:r>
          </w:p>
          <w:p w14:paraId="49AB0ED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DE3FF3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25B5094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DE3FF3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DE3F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DE3FF3" w:rsidRPr="00DE3F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62BBEDB" w:rsidR="005A237C" w:rsidRPr="00DE3FF3" w:rsidRDefault="000A7830" w:rsidP="00BA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35C7D0EB" w:rsidR="005A237C" w:rsidRPr="00DE3FF3" w:rsidRDefault="000A7830" w:rsidP="00BA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BA3ED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DE3F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DE3F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DE3F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2216ED08" w:rsidR="000A7830" w:rsidRPr="00DE3FF3" w:rsidRDefault="00BA3ED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550CBBEB" w:rsidR="000A7830" w:rsidRPr="00DE3FF3" w:rsidRDefault="00BA3ED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352ED043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27A588C4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59659C3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0AB6E62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C890DAA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1D3FAD72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5B5DA2E6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6D8DD7D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3F507DB8" w:rsidR="000A7830" w:rsidRPr="00DE3FF3" w:rsidRDefault="000A7830" w:rsidP="000A7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11797B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DE3F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DE3F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DE3F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DE3F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DE3FF3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4B6157" w:rsidRPr="00DE3F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4B6157" w:rsidRPr="00DE3F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(в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4B6157" w:rsidRPr="00DE3F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A20750" w:rsidRPr="00DE3F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DE3FF3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DE3F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14:paraId="229B55AB" w14:textId="77777777" w:rsidR="004B6157" w:rsidRPr="00DE3FF3" w:rsidRDefault="004B6157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6157" w:rsidRPr="00DE3FF3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A5605" w14:textId="77777777" w:rsidR="009C1F50" w:rsidRDefault="009C1F50">
      <w:r>
        <w:separator/>
      </w:r>
    </w:p>
  </w:endnote>
  <w:endnote w:type="continuationSeparator" w:id="0">
    <w:p w14:paraId="0C06AEF9" w14:textId="77777777" w:rsidR="009C1F50" w:rsidRDefault="009C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61531" w14:textId="77777777" w:rsidR="009C1F50" w:rsidRDefault="009C1F50">
      <w:r>
        <w:separator/>
      </w:r>
    </w:p>
  </w:footnote>
  <w:footnote w:type="continuationSeparator" w:id="0">
    <w:p w14:paraId="0AD9B26A" w14:textId="77777777" w:rsidR="009C1F50" w:rsidRDefault="009C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D35B78" w:rsidRPr="004333CD" w:rsidRDefault="00D35B78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887BB3">
          <w:rPr>
            <w:rFonts w:ascii="PT Astra Serif" w:hAnsi="PT Astra Serif"/>
            <w:noProof/>
            <w:sz w:val="28"/>
            <w:szCs w:val="28"/>
          </w:rPr>
          <w:t>46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D35B78" w:rsidRDefault="00D35B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D35B78" w:rsidRDefault="00D35B7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41B40"/>
    <w:rsid w:val="0004561B"/>
    <w:rsid w:val="00045633"/>
    <w:rsid w:val="0005006A"/>
    <w:rsid w:val="00056EF5"/>
    <w:rsid w:val="00057C7A"/>
    <w:rsid w:val="000606F3"/>
    <w:rsid w:val="00060E4B"/>
    <w:rsid w:val="00070EAE"/>
    <w:rsid w:val="00071321"/>
    <w:rsid w:val="000715C0"/>
    <w:rsid w:val="000720BE"/>
    <w:rsid w:val="000744E1"/>
    <w:rsid w:val="00076153"/>
    <w:rsid w:val="00081841"/>
    <w:rsid w:val="00082EAD"/>
    <w:rsid w:val="000846AB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24E1"/>
    <w:rsid w:val="000E6231"/>
    <w:rsid w:val="000E7428"/>
    <w:rsid w:val="000E7AF8"/>
    <w:rsid w:val="000F03B2"/>
    <w:rsid w:val="000F1693"/>
    <w:rsid w:val="000F4ADF"/>
    <w:rsid w:val="000F4F9E"/>
    <w:rsid w:val="000F606E"/>
    <w:rsid w:val="000F7C9E"/>
    <w:rsid w:val="0010002E"/>
    <w:rsid w:val="00102E0C"/>
    <w:rsid w:val="00110AE3"/>
    <w:rsid w:val="00112559"/>
    <w:rsid w:val="00112F96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778F3"/>
    <w:rsid w:val="0018124A"/>
    <w:rsid w:val="00181A31"/>
    <w:rsid w:val="001907DC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071B8"/>
    <w:rsid w:val="00212CE1"/>
    <w:rsid w:val="0021412F"/>
    <w:rsid w:val="002147F8"/>
    <w:rsid w:val="00215BFD"/>
    <w:rsid w:val="00216B1B"/>
    <w:rsid w:val="00221C50"/>
    <w:rsid w:val="00230F3D"/>
    <w:rsid w:val="00235D07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2E2B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1C5E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456D"/>
    <w:rsid w:val="00470836"/>
    <w:rsid w:val="00471A40"/>
    <w:rsid w:val="00472464"/>
    <w:rsid w:val="0047282A"/>
    <w:rsid w:val="004767C0"/>
    <w:rsid w:val="004775BE"/>
    <w:rsid w:val="00477B9D"/>
    <w:rsid w:val="00482848"/>
    <w:rsid w:val="0048387B"/>
    <w:rsid w:val="004838B5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126"/>
    <w:rsid w:val="00513850"/>
    <w:rsid w:val="00514C5B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85B68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603D"/>
    <w:rsid w:val="00685D86"/>
    <w:rsid w:val="00691240"/>
    <w:rsid w:val="00697227"/>
    <w:rsid w:val="006A278B"/>
    <w:rsid w:val="006A5827"/>
    <w:rsid w:val="006B6036"/>
    <w:rsid w:val="006B7CBC"/>
    <w:rsid w:val="006C5D62"/>
    <w:rsid w:val="006C684F"/>
    <w:rsid w:val="006D27C2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405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5371A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B7407"/>
    <w:rsid w:val="007B74A6"/>
    <w:rsid w:val="007D5109"/>
    <w:rsid w:val="007D719B"/>
    <w:rsid w:val="007D75FC"/>
    <w:rsid w:val="007E24E9"/>
    <w:rsid w:val="007E3976"/>
    <w:rsid w:val="007E47C3"/>
    <w:rsid w:val="007F0CD0"/>
    <w:rsid w:val="007F12CE"/>
    <w:rsid w:val="007F3C8B"/>
    <w:rsid w:val="007F4A68"/>
    <w:rsid w:val="007F4F01"/>
    <w:rsid w:val="007F6B50"/>
    <w:rsid w:val="007F75B6"/>
    <w:rsid w:val="00803821"/>
    <w:rsid w:val="008158B3"/>
    <w:rsid w:val="00815C52"/>
    <w:rsid w:val="00821AB9"/>
    <w:rsid w:val="00826199"/>
    <w:rsid w:val="00826211"/>
    <w:rsid w:val="00826A6E"/>
    <w:rsid w:val="00826CA6"/>
    <w:rsid w:val="00826D28"/>
    <w:rsid w:val="0083031B"/>
    <w:rsid w:val="0083218E"/>
    <w:rsid w:val="0083223B"/>
    <w:rsid w:val="00834D75"/>
    <w:rsid w:val="00843E94"/>
    <w:rsid w:val="0084789A"/>
    <w:rsid w:val="00852CD6"/>
    <w:rsid w:val="00853B3E"/>
    <w:rsid w:val="00860B45"/>
    <w:rsid w:val="00862660"/>
    <w:rsid w:val="00865500"/>
    <w:rsid w:val="008664E4"/>
    <w:rsid w:val="00867E7B"/>
    <w:rsid w:val="0087207B"/>
    <w:rsid w:val="0087354B"/>
    <w:rsid w:val="0087596C"/>
    <w:rsid w:val="00882104"/>
    <w:rsid w:val="008858BC"/>
    <w:rsid w:val="00886A38"/>
    <w:rsid w:val="00887AC5"/>
    <w:rsid w:val="00887BB3"/>
    <w:rsid w:val="008A2B28"/>
    <w:rsid w:val="008A457D"/>
    <w:rsid w:val="008A5A70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2522A"/>
    <w:rsid w:val="009306D4"/>
    <w:rsid w:val="00937389"/>
    <w:rsid w:val="00943D57"/>
    <w:rsid w:val="00944A26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1F50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9F6548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374B3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AF716B"/>
    <w:rsid w:val="00B0249C"/>
    <w:rsid w:val="00B0593F"/>
    <w:rsid w:val="00B06639"/>
    <w:rsid w:val="00B066CD"/>
    <w:rsid w:val="00B06763"/>
    <w:rsid w:val="00B15E1F"/>
    <w:rsid w:val="00B22B91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355C"/>
    <w:rsid w:val="00B75888"/>
    <w:rsid w:val="00B76824"/>
    <w:rsid w:val="00B77E7A"/>
    <w:rsid w:val="00B80F5C"/>
    <w:rsid w:val="00B86859"/>
    <w:rsid w:val="00B906FB"/>
    <w:rsid w:val="00B95D70"/>
    <w:rsid w:val="00B968C5"/>
    <w:rsid w:val="00B9741B"/>
    <w:rsid w:val="00BA3ED1"/>
    <w:rsid w:val="00BA4658"/>
    <w:rsid w:val="00BB0AB0"/>
    <w:rsid w:val="00BB0CE7"/>
    <w:rsid w:val="00BB20BB"/>
    <w:rsid w:val="00BB6A29"/>
    <w:rsid w:val="00BC2B00"/>
    <w:rsid w:val="00BC6F6E"/>
    <w:rsid w:val="00BD08CB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309"/>
    <w:rsid w:val="00C72863"/>
    <w:rsid w:val="00C76568"/>
    <w:rsid w:val="00C76F2C"/>
    <w:rsid w:val="00C7779B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F25B5"/>
    <w:rsid w:val="00CF3559"/>
    <w:rsid w:val="00CF39C1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5B78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C4ADB"/>
    <w:rsid w:val="00DE3FF3"/>
    <w:rsid w:val="00DE5538"/>
    <w:rsid w:val="00DE6D1A"/>
    <w:rsid w:val="00DF1E33"/>
    <w:rsid w:val="00DF4798"/>
    <w:rsid w:val="00DF4D6E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3CD"/>
    <w:rsid w:val="00E26B99"/>
    <w:rsid w:val="00E27F25"/>
    <w:rsid w:val="00E36DF4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00C7"/>
    <w:rsid w:val="00E727C9"/>
    <w:rsid w:val="00E73858"/>
    <w:rsid w:val="00E921CE"/>
    <w:rsid w:val="00E929FB"/>
    <w:rsid w:val="00E94FC1"/>
    <w:rsid w:val="00E95EB3"/>
    <w:rsid w:val="00E96095"/>
    <w:rsid w:val="00EA2531"/>
    <w:rsid w:val="00EA2E9B"/>
    <w:rsid w:val="00EA3691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EF68BB"/>
    <w:rsid w:val="00F029C5"/>
    <w:rsid w:val="00F02BFC"/>
    <w:rsid w:val="00F02D77"/>
    <w:rsid w:val="00F04B15"/>
    <w:rsid w:val="00F07BDD"/>
    <w:rsid w:val="00F16529"/>
    <w:rsid w:val="00F2487A"/>
    <w:rsid w:val="00F30D27"/>
    <w:rsid w:val="00F32E2C"/>
    <w:rsid w:val="00F37F7C"/>
    <w:rsid w:val="00F421C9"/>
    <w:rsid w:val="00F43ACB"/>
    <w:rsid w:val="00F449B2"/>
    <w:rsid w:val="00F44E94"/>
    <w:rsid w:val="00F53B47"/>
    <w:rsid w:val="00F53B5E"/>
    <w:rsid w:val="00F55F31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C781E"/>
    <w:rsid w:val="00FD642B"/>
    <w:rsid w:val="00FD7AD7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9E5D-6911-48BF-B439-93393971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64</Pages>
  <Words>13506</Words>
  <Characters>76990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2025-08-13T12:05:00Z</cp:lastPrinted>
  <dcterms:created xsi:type="dcterms:W3CDTF">2025-08-13T12:06:00Z</dcterms:created>
  <dcterms:modified xsi:type="dcterms:W3CDTF">2025-08-13T12:06:00Z</dcterms:modified>
</cp:coreProperties>
</file>