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B37B1" w:rsidRDefault="00E727C9" w:rsidP="005F6D36">
      <w:pPr>
        <w:jc w:val="center"/>
        <w:rPr>
          <w:rFonts w:ascii="PT Astra Serif" w:hAnsi="PT Astra Serif"/>
        </w:rPr>
      </w:pPr>
      <w:r w:rsidRPr="009B37B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9B37B1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EF4C49F" wp14:editId="6F27F26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B37B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B37B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B37B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B37B1">
        <w:rPr>
          <w:rFonts w:ascii="PT Astra Serif" w:hAnsi="PT Astra Serif"/>
          <w:b/>
          <w:sz w:val="34"/>
        </w:rPr>
        <w:t>МУНИЦИПАЛЬНОГО</w:t>
      </w:r>
      <w:r w:rsidR="00E06FAE" w:rsidRPr="009B37B1">
        <w:rPr>
          <w:rFonts w:ascii="PT Astra Serif" w:hAnsi="PT Astra Serif"/>
          <w:b/>
          <w:sz w:val="34"/>
        </w:rPr>
        <w:t xml:space="preserve"> </w:t>
      </w:r>
      <w:r w:rsidRPr="009B37B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9B37B1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9B37B1">
        <w:rPr>
          <w:rFonts w:ascii="PT Astra Serif" w:hAnsi="PT Astra Serif"/>
          <w:b/>
          <w:sz w:val="34"/>
        </w:rPr>
        <w:t xml:space="preserve">ЩЁКИНСКИЙ </w:t>
      </w:r>
      <w:r w:rsidR="00E727C9" w:rsidRPr="009B37B1">
        <w:rPr>
          <w:rFonts w:ascii="PT Astra Serif" w:hAnsi="PT Astra Serif"/>
          <w:b/>
          <w:sz w:val="34"/>
        </w:rPr>
        <w:t xml:space="preserve">РАЙОН </w:t>
      </w:r>
    </w:p>
    <w:p w:rsidR="00E727C9" w:rsidRPr="009B37B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9B37B1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B37B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9B37B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B37B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B37B1" w:rsidRDefault="001C1D80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9B37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06.03.2025</w:t>
            </w:r>
          </w:p>
        </w:tc>
        <w:tc>
          <w:tcPr>
            <w:tcW w:w="2409" w:type="dxa"/>
            <w:shd w:val="clear" w:color="auto" w:fill="auto"/>
          </w:tcPr>
          <w:p w:rsidR="005B2800" w:rsidRPr="009B37B1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B37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C1D8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 3 – 363</w:t>
            </w:r>
          </w:p>
        </w:tc>
      </w:tr>
    </w:tbl>
    <w:p w:rsidR="005F6D36" w:rsidRPr="009B37B1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9B37B1" w:rsidRDefault="005B2800">
      <w:pPr>
        <w:rPr>
          <w:rFonts w:ascii="PT Astra Serif" w:hAnsi="PT Astra Serif" w:cs="PT Astra Serif"/>
          <w:sz w:val="20"/>
          <w:szCs w:val="20"/>
        </w:rPr>
      </w:pPr>
    </w:p>
    <w:p w:rsidR="004F35CD" w:rsidRPr="00215433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215433"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</w:t>
      </w:r>
    </w:p>
    <w:p w:rsidR="004F35CD" w:rsidRPr="00215433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215433">
        <w:rPr>
          <w:rFonts w:ascii="PT Astra Serif" w:hAnsi="PT Astra Serif"/>
          <w:b/>
          <w:bCs/>
          <w:sz w:val="28"/>
          <w:szCs w:val="28"/>
        </w:rPr>
        <w:t xml:space="preserve">Щекинского района от 23.12.2021 № 12-1693 «Об утверждении муниципальной программы муниципального образования </w:t>
      </w:r>
    </w:p>
    <w:p w:rsidR="004F35CD" w:rsidRPr="00215433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215433">
        <w:rPr>
          <w:rFonts w:ascii="PT Astra Serif" w:hAnsi="PT Astra Serif"/>
          <w:b/>
          <w:bCs/>
          <w:sz w:val="28"/>
          <w:szCs w:val="28"/>
        </w:rPr>
        <w:t>Щекинский район «Защита населения и территории от чрезвычайных</w:t>
      </w:r>
    </w:p>
    <w:p w:rsidR="004F35CD" w:rsidRPr="00215433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215433">
        <w:rPr>
          <w:rFonts w:ascii="PT Astra Serif" w:hAnsi="PT Astra Serif"/>
          <w:b/>
          <w:bCs/>
          <w:sz w:val="28"/>
          <w:szCs w:val="28"/>
        </w:rPr>
        <w:t xml:space="preserve">ситуаций, обеспечение пожарной безопасности и безопасности людей </w:t>
      </w:r>
    </w:p>
    <w:p w:rsidR="004F35CD" w:rsidRPr="00215433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</w:rPr>
      </w:pPr>
      <w:r w:rsidRPr="00215433">
        <w:rPr>
          <w:rFonts w:ascii="PT Astra Serif" w:hAnsi="PT Astra Serif"/>
          <w:b/>
          <w:bCs/>
          <w:sz w:val="28"/>
          <w:szCs w:val="28"/>
        </w:rPr>
        <w:t>на водных объектах Щекинского района»</w:t>
      </w:r>
    </w:p>
    <w:p w:rsidR="005B2800" w:rsidRPr="00A235FC" w:rsidRDefault="005B2800">
      <w:pPr>
        <w:rPr>
          <w:rFonts w:ascii="PT Astra Serif" w:hAnsi="PT Astra Serif" w:cs="PT Astra Serif"/>
          <w:sz w:val="20"/>
          <w:szCs w:val="20"/>
          <w:highlight w:val="yellow"/>
        </w:rPr>
      </w:pPr>
    </w:p>
    <w:p w:rsidR="00E727C9" w:rsidRPr="00A235FC" w:rsidRDefault="00E727C9">
      <w:pPr>
        <w:rPr>
          <w:rFonts w:ascii="PT Astra Serif" w:hAnsi="PT Astra Serif" w:cs="PT Astra Serif"/>
          <w:sz w:val="20"/>
          <w:szCs w:val="20"/>
          <w:highlight w:val="yellow"/>
        </w:rPr>
      </w:pPr>
    </w:p>
    <w:p w:rsidR="00141BD7" w:rsidRPr="00215433" w:rsidRDefault="00141BD7" w:rsidP="00141BD7">
      <w:pPr>
        <w:pStyle w:val="Default"/>
        <w:spacing w:line="380" w:lineRule="exact"/>
        <w:ind w:firstLine="709"/>
        <w:jc w:val="both"/>
        <w:rPr>
          <w:noProof/>
        </w:rPr>
      </w:pPr>
      <w:r w:rsidRPr="00215433">
        <w:rPr>
          <w:bCs/>
          <w:sz w:val="28"/>
          <w:szCs w:val="28"/>
        </w:rPr>
        <w:t xml:space="preserve">В соответствии с Федеральным законом от 06.10.2003 № 131-ФЗ </w:t>
      </w:r>
      <w:r w:rsidRPr="00215433">
        <w:rPr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215433">
        <w:rPr>
          <w:rFonts w:cs="Times New Roman"/>
          <w:color w:val="auto"/>
          <w:sz w:val="28"/>
          <w:szCs w:val="28"/>
        </w:rPr>
        <w:t>решением Собрания предст</w:t>
      </w:r>
      <w:r w:rsidR="00215433" w:rsidRPr="00215433">
        <w:rPr>
          <w:rFonts w:cs="Times New Roman"/>
          <w:color w:val="auto"/>
          <w:sz w:val="28"/>
          <w:szCs w:val="28"/>
        </w:rPr>
        <w:t>авителей Щекинского района от 30.01</w:t>
      </w:r>
      <w:r w:rsidR="00215433" w:rsidRPr="00215433">
        <w:rPr>
          <w:color w:val="auto"/>
          <w:sz w:val="28"/>
          <w:szCs w:val="28"/>
        </w:rPr>
        <w:t>.2025 № 26/189</w:t>
      </w:r>
      <w:r w:rsidRPr="00215433">
        <w:rPr>
          <w:color w:val="auto"/>
          <w:sz w:val="28"/>
          <w:szCs w:val="28"/>
        </w:rPr>
        <w:t xml:space="preserve"> </w:t>
      </w:r>
      <w:r w:rsidR="006767FD">
        <w:rPr>
          <w:color w:val="auto"/>
          <w:sz w:val="28"/>
          <w:szCs w:val="28"/>
        </w:rPr>
        <w:t xml:space="preserve">«О внесении изменений в решение </w:t>
      </w:r>
      <w:r w:rsidR="006767FD" w:rsidRPr="00215433">
        <w:rPr>
          <w:rFonts w:cs="Times New Roman"/>
          <w:color w:val="auto"/>
          <w:sz w:val="28"/>
          <w:szCs w:val="28"/>
        </w:rPr>
        <w:t>Собрания представителей Щекинского района</w:t>
      </w:r>
      <w:r w:rsidR="006767FD" w:rsidRPr="00215433">
        <w:rPr>
          <w:color w:val="auto"/>
          <w:sz w:val="28"/>
          <w:szCs w:val="28"/>
        </w:rPr>
        <w:t xml:space="preserve"> </w:t>
      </w:r>
      <w:r w:rsidR="006767FD">
        <w:rPr>
          <w:color w:val="auto"/>
          <w:sz w:val="28"/>
          <w:szCs w:val="28"/>
        </w:rPr>
        <w:t xml:space="preserve">от 18.12.2024 года № 24/177 </w:t>
      </w:r>
      <w:r w:rsidRPr="00215433">
        <w:rPr>
          <w:color w:val="auto"/>
          <w:sz w:val="28"/>
          <w:szCs w:val="28"/>
        </w:rPr>
        <w:t>«О бюджете муниципального обр</w:t>
      </w:r>
      <w:r w:rsidR="00F6447B" w:rsidRPr="00215433">
        <w:rPr>
          <w:color w:val="auto"/>
          <w:sz w:val="28"/>
          <w:szCs w:val="28"/>
        </w:rPr>
        <w:t>азования Щекинский район на 2025 год и на плановый период 2026 и 2027</w:t>
      </w:r>
      <w:r w:rsidRPr="00215433">
        <w:rPr>
          <w:color w:val="auto"/>
          <w:sz w:val="28"/>
          <w:szCs w:val="28"/>
        </w:rPr>
        <w:t xml:space="preserve"> годов»</w:t>
      </w:r>
      <w:r w:rsidRPr="00215433">
        <w:rPr>
          <w:rFonts w:eastAsiaTheme="minorHAnsi" w:cstheme="minorBidi"/>
          <w:bCs/>
          <w:sz w:val="28"/>
          <w:szCs w:val="28"/>
          <w:lang w:eastAsia="en-US"/>
        </w:rPr>
        <w:t xml:space="preserve">, </w:t>
      </w:r>
      <w:r w:rsidRPr="00215433">
        <w:rPr>
          <w:bCs/>
          <w:sz w:val="28"/>
          <w:szCs w:val="28"/>
        </w:rPr>
        <w:t xml:space="preserve">постановлением администрации Щекинского района от 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</w:t>
      </w:r>
      <w:r w:rsidR="000847AE">
        <w:rPr>
          <w:bCs/>
          <w:sz w:val="28"/>
          <w:szCs w:val="28"/>
        </w:rPr>
        <w:t xml:space="preserve">Щекинского муниципального района Тульской области </w:t>
      </w:r>
      <w:r w:rsidRPr="00215433">
        <w:rPr>
          <w:bCs/>
          <w:sz w:val="28"/>
          <w:szCs w:val="28"/>
        </w:rPr>
        <w:t>администрация Щекинского района ПОСТАНОВЛЯЕТ:</w:t>
      </w:r>
      <w:r w:rsidRPr="00215433">
        <w:rPr>
          <w:noProof/>
        </w:rPr>
        <w:t xml:space="preserve"> </w:t>
      </w:r>
    </w:p>
    <w:p w:rsidR="004F35CD" w:rsidRPr="00215433" w:rsidRDefault="004F35CD" w:rsidP="00EC6AB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15433">
        <w:rPr>
          <w:rFonts w:ascii="PT Astra Serif" w:hAnsi="PT Astra Serif"/>
          <w:sz w:val="28"/>
          <w:szCs w:val="28"/>
        </w:rPr>
        <w:t xml:space="preserve">1. Внести в постановление администрации Щекинского района </w:t>
      </w:r>
      <w:r w:rsidRPr="00215433">
        <w:rPr>
          <w:rFonts w:ascii="PT Astra Serif" w:hAnsi="PT Astra Serif"/>
          <w:sz w:val="28"/>
          <w:szCs w:val="28"/>
        </w:rPr>
        <w:br/>
        <w:t>от 23.12.2021 № 12-1693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изменение, изложив приложение в новой редакции (приложение).</w:t>
      </w:r>
    </w:p>
    <w:p w:rsidR="00DA5492" w:rsidRPr="00215433" w:rsidRDefault="00DA5492" w:rsidP="00DA549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215433">
        <w:rPr>
          <w:rFonts w:ascii="PT Astra Serif" w:hAnsi="PT Astra Serif"/>
          <w:sz w:val="28"/>
        </w:rPr>
        <w:lastRenderedPageBreak/>
        <w:t>2. 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 № ФС 77-74320 от 19.11.2018), и разместить на официальном сайте муниципального образования Щекинский район.</w:t>
      </w:r>
    </w:p>
    <w:p w:rsidR="004F35CD" w:rsidRPr="00215433" w:rsidRDefault="00DA5492" w:rsidP="00DA549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215433">
        <w:rPr>
          <w:rFonts w:ascii="PT Astra Serif" w:hAnsi="PT Astra Serif"/>
          <w:sz w:val="28"/>
        </w:rPr>
        <w:t>3. Настоящее постановление вступает в силу со дня официального обнародования.</w:t>
      </w:r>
      <w:r w:rsidR="004F35CD" w:rsidRPr="00215433">
        <w:rPr>
          <w:rFonts w:ascii="PT Astra Serif" w:hAnsi="PT Astra Serif"/>
          <w:sz w:val="28"/>
        </w:rPr>
        <w:t xml:space="preserve"> </w:t>
      </w:r>
    </w:p>
    <w:p w:rsidR="008233FA" w:rsidRPr="00215433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8233FA" w:rsidRPr="00215433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2C195C" w:rsidRPr="00215433" w:rsidRDefault="002C195C" w:rsidP="002C19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4999" w:type="pct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3"/>
      </w:tblGrid>
      <w:tr w:rsidR="00887EC5" w:rsidRPr="00215433" w:rsidTr="00887EC5">
        <w:trPr>
          <w:trHeight w:val="229"/>
        </w:trPr>
        <w:tc>
          <w:tcPr>
            <w:tcW w:w="2178" w:type="pct"/>
          </w:tcPr>
          <w:p w:rsidR="00887EC5" w:rsidRPr="00215433" w:rsidRDefault="00887EC5" w:rsidP="00DD2D3D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215433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887EC5" w:rsidRPr="00215433" w:rsidRDefault="00887EC5" w:rsidP="00DD2D3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3" w:type="pct"/>
            <w:vAlign w:val="bottom"/>
          </w:tcPr>
          <w:p w:rsidR="00887EC5" w:rsidRPr="00215433" w:rsidRDefault="00887EC5" w:rsidP="00DD2D3D">
            <w:pPr>
              <w:jc w:val="right"/>
              <w:rPr>
                <w:rFonts w:ascii="PT Astra Serif" w:hAnsi="PT Astra Serif"/>
              </w:rPr>
            </w:pPr>
            <w:r w:rsidRPr="0021543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4F35CD" w:rsidRPr="00215433" w:rsidRDefault="004F35CD" w:rsidP="004F35CD">
      <w:pPr>
        <w:pStyle w:val="af7"/>
        <w:rPr>
          <w:rFonts w:ascii="PT Astra Serif" w:hAnsi="PT Astra Serif"/>
        </w:rPr>
      </w:pPr>
    </w:p>
    <w:p w:rsidR="004F35CD" w:rsidRPr="00A235FC" w:rsidRDefault="004F35CD" w:rsidP="004F35CD">
      <w:pPr>
        <w:rPr>
          <w:rFonts w:ascii="PT Astra Serif" w:hAnsi="PT Astra Serif"/>
          <w:highlight w:val="yellow"/>
        </w:rPr>
        <w:sectPr w:rsidR="004F35CD" w:rsidRPr="00A235FC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4F35CD" w:rsidRPr="00215433" w:rsidTr="000802C6">
        <w:tc>
          <w:tcPr>
            <w:tcW w:w="5353" w:type="dxa"/>
            <w:shd w:val="clear" w:color="auto" w:fill="auto"/>
          </w:tcPr>
          <w:p w:rsidR="004F35CD" w:rsidRPr="00215433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DA5492" w:rsidRPr="00215433" w:rsidRDefault="00DA5492" w:rsidP="000802C6">
            <w:pPr>
              <w:keepNext/>
              <w:jc w:val="center"/>
              <w:outlineLvl w:val="0"/>
              <w:rPr>
                <w:rFonts w:ascii="PT Astra Serif" w:hAnsi="PT Astra Serif"/>
                <w:sz w:val="10"/>
                <w:szCs w:val="10"/>
              </w:rPr>
            </w:pPr>
          </w:p>
          <w:p w:rsidR="004F35CD" w:rsidRPr="00215433" w:rsidRDefault="004F35CD" w:rsidP="001C1D80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C1D80">
              <w:rPr>
                <w:rFonts w:ascii="PT Astra Serif" w:hAnsi="PT Astra Serif"/>
                <w:sz w:val="28"/>
                <w:szCs w:val="28"/>
              </w:rPr>
              <w:t>06.03.2025</w:t>
            </w:r>
            <w:r w:rsidRPr="00215433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1C1D80">
              <w:rPr>
                <w:rFonts w:ascii="PT Astra Serif" w:hAnsi="PT Astra Serif"/>
                <w:sz w:val="28"/>
                <w:szCs w:val="28"/>
              </w:rPr>
              <w:t>3 – 363</w:t>
            </w:r>
            <w:bookmarkStart w:id="0" w:name="_GoBack"/>
            <w:bookmarkEnd w:id="0"/>
          </w:p>
        </w:tc>
      </w:tr>
      <w:tr w:rsidR="004F35CD" w:rsidRPr="00215433" w:rsidTr="000802C6">
        <w:tc>
          <w:tcPr>
            <w:tcW w:w="5353" w:type="dxa"/>
            <w:shd w:val="clear" w:color="auto" w:fill="auto"/>
          </w:tcPr>
          <w:p w:rsidR="004F35CD" w:rsidRPr="00215433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DA5492" w:rsidRPr="00215433" w:rsidRDefault="00DA5492" w:rsidP="000802C6">
            <w:pPr>
              <w:keepNext/>
              <w:jc w:val="center"/>
              <w:outlineLvl w:val="0"/>
              <w:rPr>
                <w:rFonts w:ascii="PT Astra Serif" w:hAnsi="PT Astra Serif"/>
                <w:sz w:val="10"/>
                <w:szCs w:val="10"/>
              </w:rPr>
            </w:pP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от 23.12.2021 № 12-1693</w:t>
            </w:r>
          </w:p>
        </w:tc>
      </w:tr>
    </w:tbl>
    <w:p w:rsidR="004F35CD" w:rsidRPr="00215433" w:rsidRDefault="004F35CD" w:rsidP="004F35CD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15433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215433">
        <w:rPr>
          <w:rFonts w:ascii="PT Astra Serif" w:hAnsi="PT Astra Serif" w:cs="Times New Roman"/>
          <w:b/>
          <w:sz w:val="28"/>
          <w:szCs w:val="28"/>
        </w:rPr>
        <w:br/>
        <w:t>муниципального образования Щекинский район</w:t>
      </w: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15433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15433">
        <w:rPr>
          <w:rFonts w:ascii="PT Astra Serif" w:hAnsi="PT Astra Serif" w:cs="Times New Roman"/>
          <w:b/>
          <w:sz w:val="28"/>
          <w:szCs w:val="28"/>
        </w:rPr>
        <w:t>на водных объектах Щекинского района»</w:t>
      </w: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0802C6" w:rsidRPr="00215433" w:rsidRDefault="000802C6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7B0BB3" w:rsidRPr="00215433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215433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7B0BB3" w:rsidRPr="00DD7230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D7230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</w:p>
    <w:p w:rsidR="007B0BB3" w:rsidRPr="00DD7230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D7230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7B0BB3" w:rsidRPr="00DD7230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D7230">
        <w:rPr>
          <w:rFonts w:ascii="PT Astra Serif" w:hAnsi="PT Astra Serif" w:cs="Times New Roman"/>
          <w:b/>
          <w:sz w:val="28"/>
          <w:szCs w:val="28"/>
        </w:rPr>
        <w:t>и безопасности людей на водных объектах Щекинского района»</w:t>
      </w:r>
    </w:p>
    <w:p w:rsidR="00DA5492" w:rsidRPr="00DD7230" w:rsidRDefault="00DA5492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7B0BB3" w:rsidRPr="00DD7230" w:rsidRDefault="007B0BB3" w:rsidP="007B0BB3">
      <w:pPr>
        <w:pStyle w:val="ConsPlusNormal"/>
        <w:numPr>
          <w:ilvl w:val="0"/>
          <w:numId w:val="2"/>
        </w:numPr>
        <w:jc w:val="center"/>
        <w:rPr>
          <w:rFonts w:ascii="PT Astra Serif" w:hAnsi="PT Astra Serif" w:cs="Times New Roman"/>
          <w:b/>
          <w:sz w:val="28"/>
          <w:szCs w:val="28"/>
        </w:rPr>
      </w:pPr>
      <w:r w:rsidRPr="00DD7230">
        <w:rPr>
          <w:rFonts w:ascii="PT Astra Serif" w:hAnsi="PT Astra Serif" w:cs="Times New Roman"/>
          <w:b/>
          <w:sz w:val="28"/>
          <w:szCs w:val="28"/>
        </w:rPr>
        <w:t>Основные положения</w:t>
      </w:r>
    </w:p>
    <w:p w:rsidR="00DA5492" w:rsidRPr="00DD7230" w:rsidRDefault="00DA5492" w:rsidP="00DA5492">
      <w:pPr>
        <w:pStyle w:val="ConsPlusNormal"/>
        <w:ind w:left="304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7B0BB3" w:rsidRPr="00DD7230" w:rsidTr="007B0BB3">
        <w:tc>
          <w:tcPr>
            <w:tcW w:w="3730" w:type="dxa"/>
          </w:tcPr>
          <w:p w:rsidR="007B0BB3" w:rsidRPr="00DD7230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08" w:type="dxa"/>
          </w:tcPr>
          <w:p w:rsidR="007B0BB3" w:rsidRPr="00DD7230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района, отдел по ГО, ЧС и охране окружающей среды</w:t>
            </w:r>
          </w:p>
        </w:tc>
      </w:tr>
      <w:tr w:rsidR="007B0BB3" w:rsidRPr="00DD7230" w:rsidTr="007B0BB3">
        <w:tc>
          <w:tcPr>
            <w:tcW w:w="3730" w:type="dxa"/>
          </w:tcPr>
          <w:p w:rsidR="007B0BB3" w:rsidRPr="00DD7230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908" w:type="dxa"/>
          </w:tcPr>
          <w:p w:rsidR="007B0BB3" w:rsidRPr="00DD7230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2022 - 2030 годы</w:t>
            </w:r>
          </w:p>
        </w:tc>
      </w:tr>
      <w:tr w:rsidR="007B0BB3" w:rsidRPr="00DD7230" w:rsidTr="00DA5492">
        <w:trPr>
          <w:trHeight w:val="1029"/>
        </w:trPr>
        <w:tc>
          <w:tcPr>
            <w:tcW w:w="3730" w:type="dxa"/>
          </w:tcPr>
          <w:p w:rsidR="007B0BB3" w:rsidRPr="00DD7230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5908" w:type="dxa"/>
          </w:tcPr>
          <w:p w:rsidR="007B0BB3" w:rsidRPr="00DD7230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- обеспечение безопасности населения и объектов от угроз природного и техногенного характера;</w:t>
            </w:r>
          </w:p>
          <w:p w:rsidR="007B0BB3" w:rsidRPr="00DD7230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/>
                <w:sz w:val="24"/>
                <w:szCs w:val="24"/>
              </w:rPr>
              <w:t>- развитие и функционирование единой дежурно-диспетчерской службы МО Щекинский район»</w:t>
            </w:r>
          </w:p>
        </w:tc>
      </w:tr>
      <w:tr w:rsidR="007B0BB3" w:rsidRPr="00A235FC" w:rsidTr="007B0BB3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3" w:rsidRPr="000847AE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3" w:rsidRPr="000847AE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0847AE" w:rsidRDefault="00DD7230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163643,492</w:t>
            </w:r>
            <w:r w:rsidR="00C40C65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0847AE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0847AE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2022 год – 11349,1 тыс. руб.</w:t>
            </w:r>
          </w:p>
          <w:p w:rsidR="007B0BB3" w:rsidRPr="000847AE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2023 год – 13770,0 тыс. руб.</w:t>
            </w:r>
          </w:p>
          <w:p w:rsidR="007B0BB3" w:rsidRPr="000847AE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 w:rsidRPr="000847AE">
              <w:rPr>
                <w:rFonts w:ascii="PT Astra Serif" w:hAnsi="PT Astra Serif" w:cs="Times New Roman"/>
                <w:sz w:val="24"/>
                <w:szCs w:val="24"/>
              </w:rPr>
              <w:t>22201,157</w:t>
            </w:r>
            <w:r w:rsidRPr="000847AE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0847AE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DD7230" w:rsidRPr="000847AE">
              <w:rPr>
                <w:rFonts w:ascii="PT Astra Serif" w:hAnsi="PT Astra Serif" w:cs="Times New Roman"/>
                <w:sz w:val="24"/>
                <w:szCs w:val="24"/>
              </w:rPr>
              <w:t>20013,592</w:t>
            </w:r>
            <w:r w:rsidR="00DD2D3D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847AE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0847AE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2026 год –</w:t>
            </w:r>
            <w:r w:rsidR="00DD7230" w:rsidRPr="000847AE">
              <w:rPr>
                <w:rFonts w:ascii="PT Astra Serif" w:hAnsi="PT Astra Serif" w:cs="Times New Roman"/>
                <w:sz w:val="24"/>
                <w:szCs w:val="24"/>
              </w:rPr>
              <w:t>20512,807</w:t>
            </w:r>
            <w:r w:rsidR="00DD2D3D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847AE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0847AE" w:rsidRDefault="00DD7230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2027 год – 21135,636</w:t>
            </w:r>
            <w:r w:rsidR="007B0BB3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0847AE" w:rsidRDefault="00DD7230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2028 год – 18220,4</w:t>
            </w:r>
            <w:r w:rsidR="007B0BB3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0847AE" w:rsidRDefault="00DD7230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2029 год – 18220,4</w:t>
            </w:r>
            <w:r w:rsidR="007B0BB3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0847AE" w:rsidRDefault="00DD7230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2030 год – 18220,4</w:t>
            </w:r>
            <w:r w:rsidR="007B0BB3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0847AE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6834F6" w:rsidRPr="000847AE" w:rsidRDefault="006834F6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C40C65" w:rsidRPr="000847AE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1318,9 тыс. руб., в том числе:</w:t>
            </w:r>
          </w:p>
          <w:p w:rsidR="00C40C65" w:rsidRPr="000847AE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2022 год –0,0 тыс. руб.</w:t>
            </w:r>
          </w:p>
          <w:p w:rsidR="00C40C65" w:rsidRPr="000847AE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2023 год –0,0тыс. руб.</w:t>
            </w:r>
          </w:p>
          <w:p w:rsidR="00C40C65" w:rsidRPr="000847AE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2024 год –1318,9 тыс. руб.</w:t>
            </w:r>
          </w:p>
          <w:p w:rsidR="00C40C65" w:rsidRPr="000847AE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2025 год – 0,0 тыс. руб.</w:t>
            </w:r>
          </w:p>
          <w:p w:rsidR="00C40C65" w:rsidRPr="000847AE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2026 год – 0,0 </w:t>
            </w:r>
            <w:r w:rsidR="004939BF" w:rsidRPr="000847AE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0847AE">
              <w:rPr>
                <w:rFonts w:ascii="PT Astra Serif" w:hAnsi="PT Astra Serif" w:cs="Times New Roman"/>
                <w:sz w:val="24"/>
                <w:szCs w:val="24"/>
              </w:rPr>
              <w:t>ыс. руб.</w:t>
            </w:r>
          </w:p>
          <w:p w:rsidR="00C40C65" w:rsidRPr="000847AE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C40C65" w:rsidRPr="000847AE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2028 год –0,0  тыс. руб.</w:t>
            </w:r>
          </w:p>
          <w:p w:rsidR="00C40C65" w:rsidRPr="000847AE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2029 год- 0,0 тыс. руб.</w:t>
            </w:r>
          </w:p>
          <w:p w:rsidR="00C40C65" w:rsidRPr="000847AE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  <w:p w:rsidR="006834F6" w:rsidRPr="000847AE" w:rsidRDefault="006834F6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B0BB3" w:rsidRPr="000847AE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7B0BB3" w:rsidRPr="000847AE" w:rsidRDefault="00DD7230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151420,192</w:t>
            </w:r>
            <w:r w:rsidR="00990799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0847AE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0847AE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2022 год – 10293,7 тыс. руб.</w:t>
            </w:r>
          </w:p>
          <w:p w:rsidR="007B0BB3" w:rsidRPr="000847AE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2023 год –12626,8 тыс. руб.</w:t>
            </w:r>
          </w:p>
          <w:p w:rsidR="007B0BB3" w:rsidRPr="000847AE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 w:rsidRPr="000847AE">
              <w:rPr>
                <w:rFonts w:ascii="PT Astra Serif" w:hAnsi="PT Astra Serif" w:cs="Times New Roman"/>
                <w:sz w:val="24"/>
                <w:szCs w:val="24"/>
              </w:rPr>
              <w:t>19262,657</w:t>
            </w:r>
            <w:r w:rsidRPr="000847AE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0847AE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DD7230" w:rsidRPr="000847AE">
              <w:rPr>
                <w:rFonts w:ascii="PT Astra Serif" w:hAnsi="PT Astra Serif" w:cs="Times New Roman"/>
                <w:sz w:val="24"/>
                <w:szCs w:val="24"/>
              </w:rPr>
              <w:t>17800,392</w:t>
            </w:r>
            <w:r w:rsidR="00DD2D3D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847AE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0847AE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2026 год –</w:t>
            </w:r>
            <w:r w:rsidR="00DD7230" w:rsidRPr="000847AE">
              <w:rPr>
                <w:rFonts w:ascii="PT Astra Serif" w:hAnsi="PT Astra Serif" w:cs="Times New Roman"/>
                <w:sz w:val="24"/>
                <w:szCs w:val="24"/>
              </w:rPr>
              <w:t>18225,107</w:t>
            </w:r>
            <w:r w:rsidR="00DD2D3D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847AE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0847AE" w:rsidRDefault="00DD7230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2027 год –18754,336</w:t>
            </w:r>
            <w:r w:rsidR="007B0BB3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0847AE" w:rsidRDefault="00DD7230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2028 год –18152,4</w:t>
            </w:r>
            <w:r w:rsidR="007B0BB3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0847AE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2029 год-  </w:t>
            </w:r>
            <w:r w:rsidR="00DD7230" w:rsidRPr="000847AE">
              <w:rPr>
                <w:rFonts w:ascii="PT Astra Serif" w:hAnsi="PT Astra Serif" w:cs="Times New Roman"/>
                <w:sz w:val="24"/>
                <w:szCs w:val="24"/>
              </w:rPr>
              <w:t>18152,4</w:t>
            </w:r>
            <w:r w:rsidR="007B0BB3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0847AE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2030 год – </w:t>
            </w:r>
            <w:r w:rsidR="00DD7230" w:rsidRPr="000847AE">
              <w:rPr>
                <w:rFonts w:ascii="PT Astra Serif" w:hAnsi="PT Astra Serif" w:cs="Times New Roman"/>
                <w:sz w:val="24"/>
                <w:szCs w:val="24"/>
              </w:rPr>
              <w:t>18152,4</w:t>
            </w:r>
            <w:r w:rsidR="007B0BB3" w:rsidRPr="000847AE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0847AE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</w:t>
            </w:r>
            <w:r w:rsidRPr="000847A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</w:t>
            </w:r>
            <w:r w:rsidR="00990799" w:rsidRPr="000847AE">
              <w:rPr>
                <w:rFonts w:ascii="PT Astra Serif" w:hAnsi="PT Astra Serif" w:cs="Times New Roman"/>
                <w:sz w:val="24"/>
                <w:szCs w:val="24"/>
              </w:rPr>
              <w:t>елений Щекинского района: 10904,4</w:t>
            </w:r>
            <w:r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B0BB3" w:rsidRPr="000847AE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2022 год – 1055,4 тыс. руб.</w:t>
            </w:r>
          </w:p>
          <w:p w:rsidR="007B0BB3" w:rsidRPr="000847AE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2023 год – 1143,2 тыс. руб.</w:t>
            </w:r>
          </w:p>
          <w:p w:rsidR="007B0BB3" w:rsidRPr="000847AE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2024 год – 1619,6 тыс. руб.</w:t>
            </w:r>
          </w:p>
          <w:p w:rsidR="007B0BB3" w:rsidRPr="000847AE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2025 год –2213,2</w:t>
            </w:r>
            <w:r w:rsidR="007B0BB3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0847AE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2026 год –2287,7</w:t>
            </w:r>
            <w:r w:rsidR="007B0BB3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0847AE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2027 год –2381,3</w:t>
            </w:r>
            <w:r w:rsidR="007B0BB3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0847AE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2028 год –68,0</w:t>
            </w:r>
            <w:r w:rsidR="007B0BB3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0847AE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2029 год-  68,0</w:t>
            </w:r>
            <w:r w:rsidR="007B0BB3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0847AE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2030 год – 68,0</w:t>
            </w:r>
            <w:r w:rsidR="007B0BB3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7B0BB3" w:rsidRPr="00A235FC" w:rsidRDefault="007B0BB3" w:rsidP="007B0BB3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7B0BB3" w:rsidRPr="00A235FC" w:rsidSect="007B0BB3">
          <w:headerReference w:type="default" r:id="rId12"/>
          <w:pgSz w:w="11905" w:h="16838"/>
          <w:pgMar w:top="568" w:right="851" w:bottom="851" w:left="1701" w:header="567" w:footer="283" w:gutter="0"/>
          <w:pgNumType w:start="1"/>
          <w:cols w:space="720"/>
          <w:titlePg/>
          <w:docGrid w:linePitch="326"/>
        </w:sectPr>
      </w:pPr>
      <w:r w:rsidRPr="00A235FC">
        <w:rPr>
          <w:rFonts w:ascii="PT Astra Serif" w:hAnsi="PT Astra Serif"/>
          <w:b/>
          <w:sz w:val="28"/>
          <w:szCs w:val="28"/>
          <w:highlight w:val="yellow"/>
        </w:rPr>
        <w:lastRenderedPageBreak/>
        <w:br w:type="page"/>
      </w:r>
    </w:p>
    <w:p w:rsidR="007B0BB3" w:rsidRPr="00DD7230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D7230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Pr="00DD7230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</w:t>
      </w:r>
    </w:p>
    <w:p w:rsidR="007B0BB3" w:rsidRPr="00DD7230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D7230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7B0BB3" w:rsidRPr="00DD7230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DD7230">
        <w:rPr>
          <w:rFonts w:ascii="PT Astra Serif" w:hAnsi="PT Astra Serif"/>
          <w:b/>
          <w:sz w:val="28"/>
          <w:szCs w:val="28"/>
        </w:rPr>
        <w:t>и безопасности людей на водных объектах Щекинского района»</w:t>
      </w:r>
    </w:p>
    <w:p w:rsidR="007B0BB3" w:rsidRPr="00DD7230" w:rsidRDefault="007B0BB3" w:rsidP="007B0BB3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15596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5"/>
        <w:gridCol w:w="1596"/>
        <w:gridCol w:w="918"/>
        <w:gridCol w:w="697"/>
        <w:gridCol w:w="824"/>
        <w:gridCol w:w="782"/>
        <w:gridCol w:w="766"/>
        <w:gridCol w:w="752"/>
        <w:gridCol w:w="720"/>
        <w:gridCol w:w="17"/>
        <w:gridCol w:w="781"/>
        <w:gridCol w:w="15"/>
        <w:gridCol w:w="738"/>
        <w:gridCol w:w="765"/>
        <w:gridCol w:w="752"/>
        <w:gridCol w:w="769"/>
        <w:gridCol w:w="1012"/>
        <w:gridCol w:w="1138"/>
      </w:tblGrid>
      <w:tr w:rsidR="007B0BB3" w:rsidRPr="00DD7230" w:rsidTr="00EC6AB6">
        <w:trPr>
          <w:trHeight w:val="594"/>
        </w:trPr>
        <w:tc>
          <w:tcPr>
            <w:tcW w:w="709" w:type="dxa"/>
            <w:vMerge w:val="restart"/>
          </w:tcPr>
          <w:p w:rsidR="007B0BB3" w:rsidRPr="00DD7230" w:rsidRDefault="007B0BB3" w:rsidP="007B0BB3">
            <w:pPr>
              <w:tabs>
                <w:tab w:val="left" w:pos="3378"/>
              </w:tabs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№ п/п</w:t>
            </w:r>
          </w:p>
        </w:tc>
        <w:tc>
          <w:tcPr>
            <w:tcW w:w="1845" w:type="dxa"/>
            <w:vMerge w:val="restart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DD7230">
              <w:rPr>
                <w:rFonts w:ascii="PT Astra Serif" w:hAnsi="PT Astra Serif"/>
                <w:spacing w:val="-2"/>
              </w:rPr>
              <w:t>Наименование структурного элемента программы/</w:t>
            </w:r>
            <w:r w:rsidRPr="00DD7230">
              <w:rPr>
                <w:rFonts w:ascii="PT Astra Serif" w:hAnsi="PT Astra Serif"/>
                <w:spacing w:val="-2"/>
              </w:rPr>
              <w:br/>
              <w:t>Задачи структурного элемента программы</w:t>
            </w:r>
          </w:p>
        </w:tc>
        <w:tc>
          <w:tcPr>
            <w:tcW w:w="1596" w:type="dxa"/>
            <w:vMerge w:val="restart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DD7230">
              <w:rPr>
                <w:rFonts w:ascii="PT Astra Serif" w:hAnsi="PT Astra Serif"/>
                <w:spacing w:val="-2"/>
              </w:rPr>
              <w:t>Наимено</w:t>
            </w:r>
            <w:r w:rsidRPr="00DD7230">
              <w:rPr>
                <w:rFonts w:ascii="PT Astra Serif" w:hAnsi="PT Astra Serif"/>
                <w:spacing w:val="-2"/>
              </w:rPr>
              <w:br/>
              <w:t>вание показате</w:t>
            </w:r>
            <w:r w:rsidRPr="00DD7230">
              <w:rPr>
                <w:rFonts w:ascii="PT Astra Serif" w:hAnsi="PT Astra Serif"/>
                <w:spacing w:val="-2"/>
              </w:rPr>
              <w:br/>
              <w:t>ля</w:t>
            </w:r>
          </w:p>
        </w:tc>
        <w:tc>
          <w:tcPr>
            <w:tcW w:w="918" w:type="dxa"/>
            <w:vMerge w:val="restart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Еди</w:t>
            </w:r>
            <w:r w:rsidRPr="00DD7230">
              <w:rPr>
                <w:rFonts w:ascii="PT Astra Serif" w:hAnsi="PT Astra Serif"/>
              </w:rPr>
              <w:br/>
              <w:t>ницы изме</w:t>
            </w:r>
            <w:r w:rsidRPr="00DD7230">
              <w:rPr>
                <w:rFonts w:ascii="PT Astra Serif" w:hAnsi="PT Astra Serif"/>
              </w:rPr>
              <w:br/>
              <w:t>рения</w:t>
            </w:r>
          </w:p>
        </w:tc>
        <w:tc>
          <w:tcPr>
            <w:tcW w:w="697" w:type="dxa"/>
            <w:vMerge w:val="restart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DD7230">
              <w:rPr>
                <w:rFonts w:ascii="PT Astra Serif" w:hAnsi="PT Astra Serif"/>
              </w:rPr>
              <w:t>Вес целе</w:t>
            </w:r>
            <w:r w:rsidRPr="00DD7230">
              <w:rPr>
                <w:rFonts w:ascii="PT Astra Serif" w:hAnsi="PT Astra Serif"/>
              </w:rPr>
              <w:br/>
              <w:t>вого пока</w:t>
            </w:r>
            <w:r w:rsidRPr="00DD7230">
              <w:rPr>
                <w:rFonts w:ascii="PT Astra Serif" w:hAnsi="PT Astra Serif"/>
              </w:rPr>
              <w:br/>
              <w:t>зате</w:t>
            </w:r>
            <w:r w:rsidRPr="00DD7230">
              <w:rPr>
                <w:rFonts w:ascii="PT Astra Serif" w:hAnsi="PT Astra Serif"/>
              </w:rPr>
              <w:br/>
              <w:t>ля</w:t>
            </w:r>
          </w:p>
        </w:tc>
        <w:tc>
          <w:tcPr>
            <w:tcW w:w="824" w:type="dxa"/>
            <w:vMerge w:val="restart"/>
          </w:tcPr>
          <w:p w:rsidR="007B0BB3" w:rsidRPr="00DD7230" w:rsidRDefault="007B0BB3" w:rsidP="007B0BB3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DD7230">
              <w:rPr>
                <w:rFonts w:ascii="PT Astra Serif" w:hAnsi="PT Astra Serif"/>
              </w:rPr>
              <w:t>Базовое значе</w:t>
            </w:r>
            <w:r w:rsidRPr="00DD7230">
              <w:rPr>
                <w:rFonts w:ascii="PT Astra Serif" w:hAnsi="PT Astra Serif"/>
              </w:rPr>
              <w:br/>
              <w:t>ние показа</w:t>
            </w:r>
            <w:r w:rsidRPr="00DD7230">
              <w:rPr>
                <w:rFonts w:ascii="PT Astra Serif" w:hAnsi="PT Astra Serif"/>
              </w:rPr>
              <w:br/>
              <w:t>теля на начало реализации программы</w:t>
            </w:r>
          </w:p>
        </w:tc>
        <w:tc>
          <w:tcPr>
            <w:tcW w:w="6857" w:type="dxa"/>
            <w:gridSpan w:val="11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012" w:type="dxa"/>
            <w:vMerge w:val="restart"/>
          </w:tcPr>
          <w:p w:rsidR="007B0BB3" w:rsidRPr="00DD7230" w:rsidRDefault="007B0BB3" w:rsidP="007B0BB3">
            <w:pPr>
              <w:ind w:left="-108" w:right="-31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Ответст</w:t>
            </w:r>
            <w:r w:rsidRPr="00DD7230">
              <w:rPr>
                <w:rFonts w:ascii="PT Astra Serif" w:hAnsi="PT Astra Serif"/>
              </w:rPr>
              <w:br/>
              <w:t>венный за достижение показателя</w:t>
            </w:r>
          </w:p>
        </w:tc>
        <w:tc>
          <w:tcPr>
            <w:tcW w:w="1138" w:type="dxa"/>
            <w:vMerge w:val="restart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Плано</w:t>
            </w:r>
            <w:r w:rsidRPr="00DD7230">
              <w:rPr>
                <w:rFonts w:ascii="PT Astra Serif" w:hAnsi="PT Astra Serif"/>
              </w:rPr>
              <w:br/>
              <w:t>вое значе</w:t>
            </w:r>
            <w:r w:rsidRPr="00DD7230">
              <w:rPr>
                <w:rFonts w:ascii="PT Astra Serif" w:hAnsi="PT Astra Serif"/>
              </w:rPr>
              <w:br/>
              <w:t>ние показа</w:t>
            </w:r>
            <w:r w:rsidRPr="00DD7230">
              <w:rPr>
                <w:rFonts w:ascii="PT Astra Serif" w:hAnsi="PT Astra Serif"/>
              </w:rPr>
              <w:br/>
              <w:t>теля на день оконча</w:t>
            </w:r>
            <w:r w:rsidRPr="00DD7230">
              <w:rPr>
                <w:rFonts w:ascii="PT Astra Serif" w:hAnsi="PT Astra Serif"/>
              </w:rPr>
              <w:br/>
              <w:t>ния дейст</w:t>
            </w:r>
            <w:r w:rsidRPr="00DD7230">
              <w:rPr>
                <w:rFonts w:ascii="PT Astra Serif" w:hAnsi="PT Astra Serif"/>
              </w:rPr>
              <w:br/>
              <w:t>вия програм</w:t>
            </w:r>
            <w:r w:rsidRPr="00DD7230">
              <w:rPr>
                <w:rFonts w:ascii="PT Astra Serif" w:hAnsi="PT Astra Serif"/>
              </w:rPr>
              <w:br/>
              <w:t>мы</w:t>
            </w:r>
          </w:p>
        </w:tc>
      </w:tr>
      <w:tr w:rsidR="007B0BB3" w:rsidRPr="00DD7230" w:rsidTr="00EC6AB6">
        <w:trPr>
          <w:trHeight w:val="348"/>
        </w:trPr>
        <w:tc>
          <w:tcPr>
            <w:tcW w:w="709" w:type="dxa"/>
            <w:vMerge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5" w:type="dxa"/>
            <w:vMerge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dxa"/>
            <w:vMerge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7" w:type="dxa"/>
            <w:vMerge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4" w:type="dxa"/>
            <w:vMerge/>
          </w:tcPr>
          <w:p w:rsidR="007B0BB3" w:rsidRPr="00DD7230" w:rsidRDefault="007B0BB3" w:rsidP="007B0BB3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2" w:type="dxa"/>
            <w:vAlign w:val="center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2022</w:t>
            </w:r>
          </w:p>
        </w:tc>
        <w:tc>
          <w:tcPr>
            <w:tcW w:w="766" w:type="dxa"/>
            <w:vAlign w:val="center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2023</w:t>
            </w:r>
          </w:p>
        </w:tc>
        <w:tc>
          <w:tcPr>
            <w:tcW w:w="752" w:type="dxa"/>
            <w:vAlign w:val="center"/>
          </w:tcPr>
          <w:p w:rsidR="007B0BB3" w:rsidRPr="00DD7230" w:rsidRDefault="007B0BB3" w:rsidP="007B0BB3">
            <w:pPr>
              <w:ind w:hanging="56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2024</w:t>
            </w:r>
          </w:p>
        </w:tc>
        <w:tc>
          <w:tcPr>
            <w:tcW w:w="737" w:type="dxa"/>
            <w:gridSpan w:val="2"/>
            <w:vAlign w:val="center"/>
          </w:tcPr>
          <w:p w:rsidR="007B0BB3" w:rsidRPr="00DD7230" w:rsidRDefault="007B0BB3" w:rsidP="007B0BB3">
            <w:pPr>
              <w:ind w:hanging="56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2025</w:t>
            </w:r>
          </w:p>
        </w:tc>
        <w:tc>
          <w:tcPr>
            <w:tcW w:w="796" w:type="dxa"/>
            <w:gridSpan w:val="2"/>
            <w:vAlign w:val="center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2026</w:t>
            </w:r>
          </w:p>
        </w:tc>
        <w:tc>
          <w:tcPr>
            <w:tcW w:w="738" w:type="dxa"/>
            <w:vAlign w:val="center"/>
          </w:tcPr>
          <w:p w:rsidR="007B0BB3" w:rsidRPr="00DD723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2027</w:t>
            </w:r>
          </w:p>
        </w:tc>
        <w:tc>
          <w:tcPr>
            <w:tcW w:w="765" w:type="dxa"/>
            <w:vAlign w:val="center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2028</w:t>
            </w:r>
          </w:p>
        </w:tc>
        <w:tc>
          <w:tcPr>
            <w:tcW w:w="752" w:type="dxa"/>
            <w:vAlign w:val="center"/>
          </w:tcPr>
          <w:p w:rsidR="007B0BB3" w:rsidRPr="00DD7230" w:rsidRDefault="007B0BB3" w:rsidP="007B0BB3">
            <w:pPr>
              <w:ind w:left="-690" w:right="-108" w:firstLine="708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2029</w:t>
            </w:r>
          </w:p>
        </w:tc>
        <w:tc>
          <w:tcPr>
            <w:tcW w:w="769" w:type="dxa"/>
            <w:vAlign w:val="center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2030</w:t>
            </w:r>
          </w:p>
        </w:tc>
        <w:tc>
          <w:tcPr>
            <w:tcW w:w="1012" w:type="dxa"/>
            <w:vMerge/>
          </w:tcPr>
          <w:p w:rsidR="007B0BB3" w:rsidRPr="00DD7230" w:rsidRDefault="007B0BB3" w:rsidP="007B0BB3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138" w:type="dxa"/>
            <w:vMerge/>
          </w:tcPr>
          <w:p w:rsidR="007B0BB3" w:rsidRPr="00DD7230" w:rsidRDefault="007B0BB3" w:rsidP="007B0BB3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7B0BB3" w:rsidRPr="00DD7230" w:rsidTr="00EC6AB6">
        <w:trPr>
          <w:trHeight w:val="339"/>
        </w:trPr>
        <w:tc>
          <w:tcPr>
            <w:tcW w:w="709" w:type="dxa"/>
          </w:tcPr>
          <w:p w:rsidR="007B0BB3" w:rsidRPr="00DD7230" w:rsidRDefault="007B0BB3" w:rsidP="007B0BB3">
            <w:pPr>
              <w:tabs>
                <w:tab w:val="left" w:pos="300"/>
                <w:tab w:val="center" w:pos="410"/>
              </w:tabs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1</w:t>
            </w:r>
          </w:p>
        </w:tc>
        <w:tc>
          <w:tcPr>
            <w:tcW w:w="1845" w:type="dxa"/>
            <w:vAlign w:val="center"/>
          </w:tcPr>
          <w:p w:rsidR="007B0BB3" w:rsidRPr="00DD7230" w:rsidRDefault="007B0BB3" w:rsidP="007B0BB3">
            <w:pPr>
              <w:ind w:right="-550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7B0BB3" w:rsidRPr="00DD723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3</w:t>
            </w:r>
          </w:p>
        </w:tc>
        <w:tc>
          <w:tcPr>
            <w:tcW w:w="918" w:type="dxa"/>
          </w:tcPr>
          <w:p w:rsidR="007B0BB3" w:rsidRPr="00DD723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4</w:t>
            </w:r>
          </w:p>
        </w:tc>
        <w:tc>
          <w:tcPr>
            <w:tcW w:w="697" w:type="dxa"/>
            <w:vAlign w:val="center"/>
          </w:tcPr>
          <w:p w:rsidR="007B0BB3" w:rsidRPr="00DD723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5</w:t>
            </w:r>
          </w:p>
        </w:tc>
        <w:tc>
          <w:tcPr>
            <w:tcW w:w="824" w:type="dxa"/>
            <w:vAlign w:val="center"/>
          </w:tcPr>
          <w:p w:rsidR="007B0BB3" w:rsidRPr="00DD723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6</w:t>
            </w:r>
          </w:p>
        </w:tc>
        <w:tc>
          <w:tcPr>
            <w:tcW w:w="782" w:type="dxa"/>
          </w:tcPr>
          <w:p w:rsidR="007B0BB3" w:rsidRPr="00DD723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7</w:t>
            </w:r>
          </w:p>
        </w:tc>
        <w:tc>
          <w:tcPr>
            <w:tcW w:w="766" w:type="dxa"/>
          </w:tcPr>
          <w:p w:rsidR="007B0BB3" w:rsidRPr="00DD723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8</w:t>
            </w:r>
          </w:p>
        </w:tc>
        <w:tc>
          <w:tcPr>
            <w:tcW w:w="752" w:type="dxa"/>
          </w:tcPr>
          <w:p w:rsidR="007B0BB3" w:rsidRPr="00DD723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9</w:t>
            </w:r>
          </w:p>
        </w:tc>
        <w:tc>
          <w:tcPr>
            <w:tcW w:w="737" w:type="dxa"/>
            <w:gridSpan w:val="2"/>
            <w:vAlign w:val="center"/>
          </w:tcPr>
          <w:p w:rsidR="007B0BB3" w:rsidRPr="00DD723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10</w:t>
            </w:r>
          </w:p>
        </w:tc>
        <w:tc>
          <w:tcPr>
            <w:tcW w:w="796" w:type="dxa"/>
            <w:gridSpan w:val="2"/>
            <w:vAlign w:val="center"/>
          </w:tcPr>
          <w:p w:rsidR="007B0BB3" w:rsidRPr="00DD723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11</w:t>
            </w:r>
          </w:p>
        </w:tc>
        <w:tc>
          <w:tcPr>
            <w:tcW w:w="738" w:type="dxa"/>
            <w:vAlign w:val="center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12</w:t>
            </w:r>
          </w:p>
        </w:tc>
        <w:tc>
          <w:tcPr>
            <w:tcW w:w="765" w:type="dxa"/>
            <w:vAlign w:val="center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13</w:t>
            </w:r>
          </w:p>
        </w:tc>
        <w:tc>
          <w:tcPr>
            <w:tcW w:w="752" w:type="dxa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14</w:t>
            </w:r>
          </w:p>
        </w:tc>
        <w:tc>
          <w:tcPr>
            <w:tcW w:w="769" w:type="dxa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15</w:t>
            </w:r>
          </w:p>
        </w:tc>
        <w:tc>
          <w:tcPr>
            <w:tcW w:w="1012" w:type="dxa"/>
            <w:vAlign w:val="center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16</w:t>
            </w:r>
          </w:p>
        </w:tc>
        <w:tc>
          <w:tcPr>
            <w:tcW w:w="1138" w:type="dxa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17</w:t>
            </w:r>
          </w:p>
        </w:tc>
      </w:tr>
      <w:tr w:rsidR="007B0BB3" w:rsidRPr="00DD7230" w:rsidTr="00EC6AB6">
        <w:tc>
          <w:tcPr>
            <w:tcW w:w="709" w:type="dxa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1</w:t>
            </w:r>
          </w:p>
        </w:tc>
        <w:tc>
          <w:tcPr>
            <w:tcW w:w="14887" w:type="dxa"/>
            <w:gridSpan w:val="18"/>
          </w:tcPr>
          <w:p w:rsidR="007B0BB3" w:rsidRPr="00DD7230" w:rsidRDefault="007B0BB3" w:rsidP="007B0BB3">
            <w:pPr>
              <w:ind w:right="78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Цель муниципальной программы: обеспечение безопасности населения и объектов от угроз природного и техногенного характера</w:t>
            </w:r>
          </w:p>
        </w:tc>
      </w:tr>
      <w:tr w:rsidR="007B0BB3" w:rsidRPr="00DD7230" w:rsidTr="00EC6AB6">
        <w:trPr>
          <w:trHeight w:val="555"/>
        </w:trPr>
        <w:tc>
          <w:tcPr>
            <w:tcW w:w="709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4359" w:type="dxa"/>
            <w:gridSpan w:val="3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/>
                <w:bCs/>
                <w:sz w:val="24"/>
                <w:szCs w:val="24"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</w:t>
            </w:r>
          </w:p>
        </w:tc>
      </w:tr>
      <w:tr w:rsidR="007B0BB3" w:rsidRPr="00DD7230" w:rsidTr="00EC6AB6">
        <w:trPr>
          <w:trHeight w:val="845"/>
        </w:trPr>
        <w:tc>
          <w:tcPr>
            <w:tcW w:w="709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1.1.1</w:t>
            </w:r>
          </w:p>
        </w:tc>
        <w:tc>
          <w:tcPr>
            <w:tcW w:w="1845" w:type="dxa"/>
          </w:tcPr>
          <w:p w:rsidR="007B0BB3" w:rsidRPr="00DD723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Задача 1 процессного мероприятия: Выполнение комплекса мероприятий по предупрежде</w:t>
            </w:r>
            <w:r w:rsidRPr="00DD723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ния и ликвидации чрезвычайных ситуаций природного и </w:t>
            </w:r>
            <w:r w:rsidRPr="00DD723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техногенного характера</w:t>
            </w:r>
          </w:p>
        </w:tc>
        <w:tc>
          <w:tcPr>
            <w:tcW w:w="1596" w:type="dxa"/>
          </w:tcPr>
          <w:p w:rsidR="007B0BB3" w:rsidRPr="00DD723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Уровень выполнения плана мероприятий по обеспече</w:t>
            </w:r>
            <w:r w:rsidRPr="00DD723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нию безаварийного пропуска весенних паводковых вод </w:t>
            </w:r>
          </w:p>
        </w:tc>
        <w:tc>
          <w:tcPr>
            <w:tcW w:w="918" w:type="dxa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про</w:t>
            </w:r>
            <w:r w:rsidRPr="00DD7230">
              <w:rPr>
                <w:rFonts w:ascii="PT Astra Serif" w:hAnsi="PT Astra Serif"/>
              </w:rPr>
              <w:br/>
              <w:t>центы</w:t>
            </w:r>
          </w:p>
        </w:tc>
        <w:tc>
          <w:tcPr>
            <w:tcW w:w="697" w:type="dxa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gridSpan w:val="2"/>
          </w:tcPr>
          <w:p w:rsidR="007B0BB3" w:rsidRPr="00DD723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  <w:gridSpan w:val="2"/>
          </w:tcPr>
          <w:p w:rsidR="007B0BB3" w:rsidRPr="00DD723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7B0BB3" w:rsidRPr="00DD723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</w:tcPr>
          <w:p w:rsidR="007B0BB3" w:rsidRPr="00DD723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Началь</w:t>
            </w:r>
            <w:r w:rsidRPr="00DD7230">
              <w:rPr>
                <w:rFonts w:ascii="PT Astra Serif" w:hAnsi="PT Astra Serif" w:cs="Times New Roman"/>
                <w:sz w:val="24"/>
                <w:szCs w:val="24"/>
              </w:rPr>
              <w:br/>
              <w:t>ник отдела по ГО, ЧС и ООС</w:t>
            </w:r>
          </w:p>
        </w:tc>
        <w:tc>
          <w:tcPr>
            <w:tcW w:w="1138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7B0BB3" w:rsidRPr="00DD7230" w:rsidTr="00EC6AB6">
        <w:trPr>
          <w:trHeight w:val="420"/>
        </w:trPr>
        <w:tc>
          <w:tcPr>
            <w:tcW w:w="709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845" w:type="dxa"/>
          </w:tcPr>
          <w:p w:rsidR="007B0BB3" w:rsidRPr="00DD723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Задача 2 процессного мероприятия: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1596" w:type="dxa"/>
          </w:tcPr>
          <w:p w:rsidR="007B0BB3" w:rsidRPr="00DD7230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 xml:space="preserve">Запас МТР для предупреждения и ликвидации ЧС мирного и военного времени </w:t>
            </w:r>
          </w:p>
        </w:tc>
        <w:tc>
          <w:tcPr>
            <w:tcW w:w="918" w:type="dxa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единицы</w:t>
            </w:r>
          </w:p>
        </w:tc>
        <w:tc>
          <w:tcPr>
            <w:tcW w:w="697" w:type="dxa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0,3</w:t>
            </w:r>
          </w:p>
        </w:tc>
        <w:tc>
          <w:tcPr>
            <w:tcW w:w="824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66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5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37" w:type="dxa"/>
            <w:gridSpan w:val="2"/>
          </w:tcPr>
          <w:p w:rsidR="007B0BB3" w:rsidRPr="00DD723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96" w:type="dxa"/>
            <w:gridSpan w:val="2"/>
          </w:tcPr>
          <w:p w:rsidR="007B0BB3" w:rsidRPr="00DD723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8" w:type="dxa"/>
          </w:tcPr>
          <w:p w:rsidR="007B0BB3" w:rsidRPr="00DD723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65" w:type="dxa"/>
          </w:tcPr>
          <w:p w:rsidR="007B0BB3" w:rsidRPr="00DD723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75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7900</w:t>
            </w:r>
          </w:p>
        </w:tc>
        <w:tc>
          <w:tcPr>
            <w:tcW w:w="769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  <w:tc>
          <w:tcPr>
            <w:tcW w:w="101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</w:tr>
      <w:tr w:rsidR="007B0BB3" w:rsidRPr="00DD7230" w:rsidTr="00EC6AB6">
        <w:trPr>
          <w:trHeight w:val="1367"/>
        </w:trPr>
        <w:tc>
          <w:tcPr>
            <w:tcW w:w="709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1.1.3</w:t>
            </w:r>
          </w:p>
        </w:tc>
        <w:tc>
          <w:tcPr>
            <w:tcW w:w="1845" w:type="dxa"/>
          </w:tcPr>
          <w:p w:rsidR="007B0BB3" w:rsidRPr="00DD723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Задача 3 процессного мероприятия: Реализация комплекса мероприятий в области гражданской обороны</w:t>
            </w:r>
          </w:p>
        </w:tc>
        <w:tc>
          <w:tcPr>
            <w:tcW w:w="1596" w:type="dxa"/>
          </w:tcPr>
          <w:p w:rsidR="007B0BB3" w:rsidRPr="00DD7230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</w:t>
            </w:r>
            <w:r w:rsidRPr="00DD7230">
              <w:rPr>
                <w:rFonts w:ascii="PT Astra Serif" w:hAnsi="PT Astra Serif" w:cs="Times New Roman"/>
                <w:sz w:val="24"/>
                <w:szCs w:val="24"/>
              </w:rPr>
              <w:br/>
              <w:t>ных лиц, специалистов ГО и РСЧС, обучающих</w:t>
            </w:r>
            <w:r w:rsidRPr="00DD723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ся общеобразовательных учреждений </w:t>
            </w:r>
            <w:r w:rsidR="00DD2D3D" w:rsidRPr="00DD7230">
              <w:rPr>
                <w:rFonts w:ascii="PT Astra Serif" w:hAnsi="PT Astra Serif" w:cs="Times New Roman"/>
                <w:sz w:val="24"/>
                <w:szCs w:val="24"/>
              </w:rPr>
              <w:t>и населения</w:t>
            </w:r>
          </w:p>
        </w:tc>
        <w:tc>
          <w:tcPr>
            <w:tcW w:w="918" w:type="dxa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чело</w:t>
            </w:r>
            <w:r w:rsidRPr="00DD7230">
              <w:rPr>
                <w:rFonts w:ascii="PT Astra Serif" w:hAnsi="PT Astra Serif"/>
              </w:rPr>
              <w:br/>
              <w:t>век</w:t>
            </w:r>
          </w:p>
        </w:tc>
        <w:tc>
          <w:tcPr>
            <w:tcW w:w="697" w:type="dxa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66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5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37" w:type="dxa"/>
            <w:gridSpan w:val="2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96" w:type="dxa"/>
            <w:gridSpan w:val="2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8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65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75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769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124</w:t>
            </w:r>
          </w:p>
        </w:tc>
        <w:tc>
          <w:tcPr>
            <w:tcW w:w="101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1195</w:t>
            </w:r>
          </w:p>
        </w:tc>
      </w:tr>
      <w:tr w:rsidR="007B0BB3" w:rsidRPr="00DD7230" w:rsidTr="00EC6AB6">
        <w:trPr>
          <w:trHeight w:val="1367"/>
        </w:trPr>
        <w:tc>
          <w:tcPr>
            <w:tcW w:w="709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845" w:type="dxa"/>
          </w:tcPr>
          <w:p w:rsidR="007B0BB3" w:rsidRPr="00DD723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Задача 4 процессного мероприятия: Создание, содержание и организация деятельности аварийно-спасательных служб</w:t>
            </w:r>
          </w:p>
        </w:tc>
        <w:tc>
          <w:tcPr>
            <w:tcW w:w="1596" w:type="dxa"/>
          </w:tcPr>
          <w:p w:rsidR="007B0BB3" w:rsidRPr="00DD723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</w:t>
            </w:r>
            <w:r w:rsidRPr="00DD723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ции от ЧС </w:t>
            </w:r>
          </w:p>
        </w:tc>
        <w:tc>
          <w:tcPr>
            <w:tcW w:w="918" w:type="dxa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чело</w:t>
            </w:r>
            <w:r w:rsidRPr="00DD7230">
              <w:rPr>
                <w:rFonts w:ascii="PT Astra Serif" w:hAnsi="PT Astra Serif"/>
              </w:rPr>
              <w:br/>
              <w:t>век</w:t>
            </w:r>
          </w:p>
        </w:tc>
        <w:tc>
          <w:tcPr>
            <w:tcW w:w="697" w:type="dxa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0,1</w:t>
            </w:r>
          </w:p>
        </w:tc>
        <w:tc>
          <w:tcPr>
            <w:tcW w:w="824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7B0BB3" w:rsidRPr="00DD7230" w:rsidTr="00EC6AB6">
        <w:trPr>
          <w:trHeight w:val="437"/>
        </w:trPr>
        <w:tc>
          <w:tcPr>
            <w:tcW w:w="709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887" w:type="dxa"/>
            <w:gridSpan w:val="18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/>
                <w:sz w:val="24"/>
                <w:szCs w:val="24"/>
              </w:rPr>
              <w:t>Цель: «Развитие и функционирование единой дежурно-диспетчерской службы МО Щекинский район»</w:t>
            </w:r>
          </w:p>
        </w:tc>
      </w:tr>
      <w:tr w:rsidR="007B0BB3" w:rsidRPr="00DD7230" w:rsidTr="00EC6AB6">
        <w:trPr>
          <w:trHeight w:val="559"/>
        </w:trPr>
        <w:tc>
          <w:tcPr>
            <w:tcW w:w="709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4359" w:type="dxa"/>
            <w:gridSpan w:val="3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r w:rsidRPr="00DD723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Щекинский район» </w:t>
            </w:r>
          </w:p>
        </w:tc>
      </w:tr>
      <w:tr w:rsidR="007B0BB3" w:rsidRPr="00DD7230" w:rsidTr="00EC6AB6">
        <w:trPr>
          <w:trHeight w:val="1367"/>
        </w:trPr>
        <w:tc>
          <w:tcPr>
            <w:tcW w:w="709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2.1.1</w:t>
            </w:r>
          </w:p>
        </w:tc>
        <w:tc>
          <w:tcPr>
            <w:tcW w:w="1845" w:type="dxa"/>
          </w:tcPr>
          <w:p w:rsidR="007B0BB3" w:rsidRPr="00DD723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Задача 1 процессного мероприятия: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1596" w:type="dxa"/>
          </w:tcPr>
          <w:p w:rsidR="007B0BB3" w:rsidRPr="00DD7230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Время реагирова</w:t>
            </w:r>
            <w:r w:rsidRPr="00DD7230">
              <w:rPr>
                <w:rFonts w:ascii="PT Astra Serif" w:hAnsi="PT Astra Serif" w:cs="Times New Roman"/>
                <w:sz w:val="24"/>
                <w:szCs w:val="24"/>
              </w:rPr>
              <w:br/>
              <w:t>ния органов управления МЗ ТП РСЧС Щекинского района при возникновении (угрозе возникновения) чрезвычай</w:t>
            </w:r>
            <w:r w:rsidRPr="00DD7230">
              <w:rPr>
                <w:rFonts w:ascii="PT Astra Serif" w:hAnsi="PT Astra Serif" w:cs="Times New Roman"/>
                <w:sz w:val="24"/>
                <w:szCs w:val="24"/>
              </w:rPr>
              <w:br/>
              <w:t>ной ситуации</w:t>
            </w:r>
          </w:p>
        </w:tc>
        <w:tc>
          <w:tcPr>
            <w:tcW w:w="918" w:type="dxa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мину</w:t>
            </w:r>
            <w:r w:rsidRPr="00DD7230">
              <w:rPr>
                <w:rFonts w:ascii="PT Astra Serif" w:hAnsi="PT Astra Serif"/>
              </w:rPr>
              <w:br/>
              <w:t>ты</w:t>
            </w:r>
          </w:p>
        </w:tc>
        <w:tc>
          <w:tcPr>
            <w:tcW w:w="697" w:type="dxa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8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66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20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gridSpan w:val="2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53" w:type="dxa"/>
            <w:gridSpan w:val="2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65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75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  <w:tc>
          <w:tcPr>
            <w:tcW w:w="769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  <w:tc>
          <w:tcPr>
            <w:tcW w:w="101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по ГО, ЧС и ООС </w:t>
            </w:r>
          </w:p>
        </w:tc>
        <w:tc>
          <w:tcPr>
            <w:tcW w:w="1138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</w:tr>
    </w:tbl>
    <w:p w:rsidR="007B0BB3" w:rsidRPr="00A235FC" w:rsidRDefault="007B0BB3" w:rsidP="007B0BB3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F148CB" w:rsidRPr="00A235FC" w:rsidRDefault="00F148CB" w:rsidP="007B0BB3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7B0BB3" w:rsidRPr="00A235FC" w:rsidRDefault="007B0BB3" w:rsidP="007B0BB3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7B0BB3" w:rsidRPr="00A235FC" w:rsidRDefault="007B0BB3" w:rsidP="007B0BB3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EC6AB6" w:rsidRPr="00A235FC" w:rsidRDefault="00EC6AB6" w:rsidP="007B0BB3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7B0BB3" w:rsidRPr="00A235FC" w:rsidRDefault="007B0BB3" w:rsidP="007B0BB3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7B0BB3" w:rsidRPr="00DD7230" w:rsidRDefault="007B0BB3" w:rsidP="007B0BB3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</w:rPr>
      </w:pPr>
      <w:r w:rsidRPr="00DD7230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  <w:r w:rsidRPr="00DD7230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</w:t>
      </w:r>
      <w:r w:rsidRPr="00DD7230">
        <w:rPr>
          <w:rFonts w:ascii="PT Astra Serif" w:hAnsi="PT Astra Serif"/>
          <w:b/>
          <w:sz w:val="28"/>
          <w:szCs w:val="28"/>
        </w:rPr>
        <w:t>и безопасности людей на водных объектах Щекинского района»</w:t>
      </w:r>
    </w:p>
    <w:p w:rsidR="007B0BB3" w:rsidRPr="00DD7230" w:rsidRDefault="007B0BB3" w:rsidP="007B0BB3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9"/>
        <w:gridCol w:w="2385"/>
        <w:gridCol w:w="3475"/>
        <w:gridCol w:w="3472"/>
      </w:tblGrid>
      <w:tr w:rsidR="007B0BB3" w:rsidRPr="00DD7230" w:rsidTr="001749DB">
        <w:trPr>
          <w:trHeight w:val="404"/>
        </w:trPr>
        <w:tc>
          <w:tcPr>
            <w:tcW w:w="1705" w:type="pct"/>
            <w:shd w:val="clear" w:color="auto" w:fill="auto"/>
            <w:vAlign w:val="center"/>
            <w:hideMark/>
          </w:tcPr>
          <w:p w:rsidR="007B0BB3" w:rsidRPr="00DD7230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D7230">
              <w:rPr>
                <w:rFonts w:ascii="PT Astra Serif" w:hAnsi="PT Astra Serif"/>
                <w:b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7B0BB3" w:rsidRPr="00DD7230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D7230">
              <w:rPr>
                <w:rFonts w:ascii="PT Astra Serif" w:hAnsi="PT Astra Serif"/>
                <w:b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7B0BB3" w:rsidRPr="00DD7230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D7230">
              <w:rPr>
                <w:rFonts w:ascii="PT Astra Serif" w:hAnsi="PT Astra Serif"/>
                <w:b/>
                <w:sz w:val="22"/>
                <w:szCs w:val="22"/>
              </w:rPr>
              <w:t>Связь с показателями</w:t>
            </w:r>
          </w:p>
        </w:tc>
      </w:tr>
      <w:tr w:rsidR="007B0BB3" w:rsidRPr="00DD7230" w:rsidTr="00DA5492">
        <w:trPr>
          <w:trHeight w:val="411"/>
        </w:trPr>
        <w:tc>
          <w:tcPr>
            <w:tcW w:w="1705" w:type="pct"/>
            <w:shd w:val="clear" w:color="auto" w:fill="auto"/>
          </w:tcPr>
          <w:p w:rsidR="007B0BB3" w:rsidRPr="00DD723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7230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DD723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7230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7B0BB3" w:rsidRPr="00DD723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7230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7B0BB3" w:rsidRPr="00DD7230" w:rsidTr="00DA5492">
        <w:trPr>
          <w:trHeight w:val="84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B0BB3" w:rsidRPr="00DD7230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DD7230">
              <w:rPr>
                <w:rFonts w:ascii="PT Astra Serif" w:hAnsi="PT Astra Serif"/>
                <w:bCs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</w:t>
            </w:r>
          </w:p>
        </w:tc>
      </w:tr>
      <w:tr w:rsidR="007B0BB3" w:rsidRPr="00DD7230" w:rsidTr="007B0BB3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7B0BB3" w:rsidRPr="00DD723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7230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B0BB3" w:rsidRPr="00DD723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7230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7B0BB3" w:rsidRPr="00DD7230" w:rsidTr="007B0BB3">
        <w:trPr>
          <w:trHeight w:val="302"/>
        </w:trPr>
        <w:tc>
          <w:tcPr>
            <w:tcW w:w="1705" w:type="pct"/>
            <w:shd w:val="clear" w:color="auto" w:fill="auto"/>
          </w:tcPr>
          <w:p w:rsidR="007B0BB3" w:rsidRPr="00DD723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D7230">
              <w:rPr>
                <w:rFonts w:ascii="PT Astra Serif" w:hAnsi="PT Astra Serif"/>
              </w:rPr>
              <w:t>Задача 1. Выполнение комплекса мероприятий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DD723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Выполнения плана мероприятий по обеспечению безаварийного пропуска весенних паводковых вод</w:t>
            </w:r>
          </w:p>
        </w:tc>
        <w:tc>
          <w:tcPr>
            <w:tcW w:w="1226" w:type="pct"/>
            <w:shd w:val="clear" w:color="auto" w:fill="auto"/>
          </w:tcPr>
          <w:p w:rsidR="007B0BB3" w:rsidRPr="00DD723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7230">
              <w:rPr>
                <w:rFonts w:ascii="PT Astra Serif" w:hAnsi="PT Astra Serif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</w:tr>
      <w:tr w:rsidR="007B0BB3" w:rsidRPr="00DD7230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DD723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D7230">
              <w:rPr>
                <w:rFonts w:ascii="PT Astra Serif" w:hAnsi="PT Astra Serif"/>
              </w:rPr>
              <w:t>Задача 2.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DD723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</w:t>
            </w:r>
          </w:p>
        </w:tc>
        <w:tc>
          <w:tcPr>
            <w:tcW w:w="1226" w:type="pct"/>
            <w:shd w:val="clear" w:color="auto" w:fill="auto"/>
          </w:tcPr>
          <w:p w:rsidR="007B0BB3" w:rsidRPr="00DD723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7230">
              <w:rPr>
                <w:rFonts w:ascii="PT Astra Serif" w:hAnsi="PT Astra Serif"/>
              </w:rPr>
              <w:t>Запас МТР для предупреждения и ликвидации ЧС мирного и военного времени (единицы)</w:t>
            </w:r>
          </w:p>
        </w:tc>
      </w:tr>
      <w:tr w:rsidR="007B0BB3" w:rsidRPr="00DD7230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DD723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DD7230">
              <w:rPr>
                <w:rFonts w:ascii="PT Astra Serif" w:hAnsi="PT Astra Serif"/>
              </w:rPr>
              <w:t>Задача 3. Реализация комплекса мероприятий в области гражданской обороны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DD7230" w:rsidRDefault="007B0BB3" w:rsidP="00A94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Повышение уровня подготовки должностных лиц, специалистов ГО и РСЧС, обучающихся общеобразовательных учреждений</w:t>
            </w:r>
            <w:r w:rsidR="00A942C6" w:rsidRPr="00DD7230">
              <w:rPr>
                <w:rFonts w:ascii="PT Astra Serif" w:hAnsi="PT Astra Serif"/>
              </w:rPr>
              <w:t xml:space="preserve"> и населения</w:t>
            </w:r>
            <w:r w:rsidRPr="00DD7230">
              <w:rPr>
                <w:rFonts w:ascii="PT Astra Serif" w:hAnsi="PT Astra Serif"/>
              </w:rPr>
              <w:t xml:space="preserve"> (человек)</w:t>
            </w:r>
            <w:r w:rsidR="00A942C6" w:rsidRPr="00DD7230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226" w:type="pct"/>
            <w:shd w:val="clear" w:color="auto" w:fill="auto"/>
          </w:tcPr>
          <w:p w:rsidR="007B0BB3" w:rsidRPr="00DD7230" w:rsidRDefault="007B0BB3" w:rsidP="00A94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 xml:space="preserve">Ежегодная подготовка должностных лиц, специалистов ГО и РСЧС, обучающихся общеобразовательных учреждений </w:t>
            </w:r>
            <w:r w:rsidR="00A942C6" w:rsidRPr="00DD7230">
              <w:rPr>
                <w:rFonts w:ascii="PT Astra Serif" w:hAnsi="PT Astra Serif" w:cs="Times New Roman"/>
                <w:sz w:val="24"/>
                <w:szCs w:val="24"/>
              </w:rPr>
              <w:t xml:space="preserve">и населения </w:t>
            </w:r>
            <w:r w:rsidRPr="00DD7230">
              <w:rPr>
                <w:rFonts w:ascii="PT Astra Serif" w:hAnsi="PT Astra Serif" w:cs="Times New Roman"/>
                <w:sz w:val="24"/>
                <w:szCs w:val="24"/>
              </w:rPr>
              <w:t>(человек)</w:t>
            </w:r>
            <w:r w:rsidR="00A942C6" w:rsidRPr="00DD723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7B0BB3" w:rsidRPr="00DD7230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DD723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Задача 4. Создание, содержание и организация деятельности аварийно-спасательных служб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/>
                <w:szCs w:val="22"/>
              </w:rPr>
              <w:t>Поддержание в постоянной готовности сил и средств АСФ к реагированию на ЧС</w:t>
            </w:r>
          </w:p>
        </w:tc>
        <w:tc>
          <w:tcPr>
            <w:tcW w:w="1226" w:type="pct"/>
            <w:shd w:val="clear" w:color="auto" w:fill="auto"/>
          </w:tcPr>
          <w:p w:rsidR="007B0BB3" w:rsidRPr="00DD723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7230">
              <w:rPr>
                <w:rFonts w:ascii="PT Astra Serif" w:hAnsi="PT Astra Serif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</w:tr>
      <w:tr w:rsidR="007B0BB3" w:rsidRPr="00DD7230" w:rsidTr="007B0BB3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:rsidR="007B0BB3" w:rsidRPr="00DD7230" w:rsidRDefault="007B0BB3" w:rsidP="007B0BB3">
            <w:pPr>
              <w:pStyle w:val="ConsPlusNormal"/>
              <w:pageBreakBefore/>
              <w:jc w:val="center"/>
              <w:rPr>
                <w:rFonts w:ascii="PT Astra Serif" w:hAnsi="PT Astra Serif"/>
                <w:szCs w:val="22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Развитие единой дежурно-диспетчерской службы муниципального образования Щекинский район</w:t>
            </w:r>
          </w:p>
        </w:tc>
      </w:tr>
      <w:tr w:rsidR="007B0BB3" w:rsidRPr="00DD7230" w:rsidTr="007B0BB3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7B0BB3" w:rsidRPr="00DD723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7230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B0BB3" w:rsidRPr="00DD723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7230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7B0BB3" w:rsidRPr="00DD7230" w:rsidTr="007B0BB3">
        <w:trPr>
          <w:trHeight w:val="302"/>
        </w:trPr>
        <w:tc>
          <w:tcPr>
            <w:tcW w:w="1705" w:type="pct"/>
            <w:shd w:val="clear" w:color="auto" w:fill="auto"/>
          </w:tcPr>
          <w:p w:rsidR="007B0BB3" w:rsidRPr="00DD723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7230">
              <w:rPr>
                <w:rFonts w:ascii="PT Astra Serif" w:hAnsi="PT Astra Serif"/>
                <w:sz w:val="22"/>
                <w:szCs w:val="22"/>
              </w:rPr>
              <w:t>Задача 1.</w:t>
            </w:r>
            <w:r w:rsidRPr="00DD7230">
              <w:rPr>
                <w:rFonts w:ascii="PT Astra Serif" w:hAnsi="PT Astra Serif"/>
              </w:rPr>
              <w:t xml:space="preserve">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DD723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7230">
              <w:rPr>
                <w:rFonts w:ascii="PT Astra Serif" w:hAnsi="PT Astra Serif"/>
              </w:rPr>
              <w:t>Сокращение времени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</w:t>
            </w:r>
          </w:p>
        </w:tc>
        <w:tc>
          <w:tcPr>
            <w:tcW w:w="1226" w:type="pct"/>
            <w:shd w:val="clear" w:color="auto" w:fill="auto"/>
          </w:tcPr>
          <w:p w:rsidR="007B0BB3" w:rsidRPr="00DD723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7230">
              <w:rPr>
                <w:rFonts w:ascii="PT Astra Serif" w:hAnsi="PT Astra Serif"/>
              </w:rPr>
              <w:t>Время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 (минуты)</w:t>
            </w:r>
          </w:p>
        </w:tc>
      </w:tr>
    </w:tbl>
    <w:p w:rsidR="007B0BB3" w:rsidRPr="00A235FC" w:rsidRDefault="007B0BB3" w:rsidP="007B0BB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7B0BB3" w:rsidRPr="001B3C56" w:rsidRDefault="007B0BB3" w:rsidP="007B0BB3">
      <w:pPr>
        <w:jc w:val="center"/>
        <w:rPr>
          <w:rFonts w:ascii="PT Astra Serif" w:hAnsi="PT Astra Serif"/>
          <w:sz w:val="28"/>
          <w:szCs w:val="28"/>
        </w:rPr>
      </w:pPr>
      <w:r w:rsidRPr="001B3C56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931"/>
        <w:gridCol w:w="931"/>
        <w:gridCol w:w="1151"/>
        <w:gridCol w:w="1151"/>
        <w:gridCol w:w="1151"/>
        <w:gridCol w:w="1236"/>
        <w:gridCol w:w="996"/>
        <w:gridCol w:w="996"/>
        <w:gridCol w:w="996"/>
        <w:gridCol w:w="1509"/>
      </w:tblGrid>
      <w:tr w:rsidR="007B0BB3" w:rsidRPr="001B3C56" w:rsidTr="001B3C56">
        <w:trPr>
          <w:tblHeader/>
        </w:trPr>
        <w:tc>
          <w:tcPr>
            <w:tcW w:w="1105" w:type="pct"/>
            <w:vMerge w:val="restart"/>
            <w:shd w:val="clear" w:color="auto" w:fill="auto"/>
            <w:vAlign w:val="center"/>
          </w:tcPr>
          <w:p w:rsidR="007B0BB3" w:rsidRPr="001B3C56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Наименование структурного элемента </w:t>
            </w:r>
            <w:r w:rsidRPr="001B3C56">
              <w:rPr>
                <w:rFonts w:ascii="PT Astra Serif" w:hAnsi="PT Astra Serif"/>
                <w:b/>
                <w:sz w:val="22"/>
                <w:szCs w:val="22"/>
              </w:rPr>
              <w:t>муниципальной программы</w:t>
            </w: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3895" w:type="pct"/>
            <w:gridSpan w:val="10"/>
            <w:vAlign w:val="center"/>
          </w:tcPr>
          <w:p w:rsidR="007B0BB3" w:rsidRPr="001B3C56" w:rsidRDefault="007B0BB3" w:rsidP="00DA5492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1B3C56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7B0BB3" w:rsidRPr="001B3C56" w:rsidTr="001B3C56">
        <w:trPr>
          <w:trHeight w:val="448"/>
          <w:tblHeader/>
        </w:trPr>
        <w:tc>
          <w:tcPr>
            <w:tcW w:w="1105" w:type="pct"/>
            <w:vMerge/>
            <w:shd w:val="clear" w:color="auto" w:fill="auto"/>
            <w:vAlign w:val="center"/>
          </w:tcPr>
          <w:p w:rsidR="007B0BB3" w:rsidRPr="001B3C56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7B0BB3" w:rsidRPr="001B3C56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2022</w:t>
            </w:r>
          </w:p>
        </w:tc>
        <w:tc>
          <w:tcPr>
            <w:tcW w:w="328" w:type="pct"/>
            <w:vAlign w:val="center"/>
          </w:tcPr>
          <w:p w:rsidR="007B0BB3" w:rsidRPr="001B3C56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2023</w:t>
            </w:r>
          </w:p>
        </w:tc>
        <w:tc>
          <w:tcPr>
            <w:tcW w:w="406" w:type="pct"/>
            <w:vAlign w:val="center"/>
          </w:tcPr>
          <w:p w:rsidR="007B0BB3" w:rsidRPr="001B3C56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2024</w:t>
            </w:r>
          </w:p>
        </w:tc>
        <w:tc>
          <w:tcPr>
            <w:tcW w:w="406" w:type="pct"/>
            <w:vAlign w:val="center"/>
          </w:tcPr>
          <w:p w:rsidR="007B0BB3" w:rsidRPr="001B3C56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406" w:type="pct"/>
            <w:vAlign w:val="center"/>
          </w:tcPr>
          <w:p w:rsidR="007B0BB3" w:rsidRPr="001B3C56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2026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7B0BB3" w:rsidRPr="001B3C56" w:rsidRDefault="007B0BB3" w:rsidP="00DA5492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1B3C56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2027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7B0BB3" w:rsidRPr="001B3C56" w:rsidRDefault="007B0BB3" w:rsidP="00DA5492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1B3C56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2028</w:t>
            </w:r>
          </w:p>
        </w:tc>
        <w:tc>
          <w:tcPr>
            <w:tcW w:w="351" w:type="pct"/>
            <w:vAlign w:val="center"/>
          </w:tcPr>
          <w:p w:rsidR="007B0BB3" w:rsidRPr="001B3C56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2029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7B0BB3" w:rsidRPr="001B3C56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2030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B0BB3" w:rsidRPr="001B3C56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Всего</w:t>
            </w:r>
          </w:p>
        </w:tc>
      </w:tr>
      <w:tr w:rsidR="007B0BB3" w:rsidRPr="001B3C56" w:rsidTr="001B3C56">
        <w:trPr>
          <w:trHeight w:val="282"/>
          <w:tblHeader/>
        </w:trPr>
        <w:tc>
          <w:tcPr>
            <w:tcW w:w="1105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328" w:type="pct"/>
          </w:tcPr>
          <w:p w:rsidR="007B0BB3" w:rsidRPr="001B3C56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B3C56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328" w:type="pct"/>
          </w:tcPr>
          <w:p w:rsidR="007B0BB3" w:rsidRPr="001B3C56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B3C56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406" w:type="pct"/>
          </w:tcPr>
          <w:p w:rsidR="007B0BB3" w:rsidRPr="001B3C56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B3C56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406" w:type="pct"/>
          </w:tcPr>
          <w:p w:rsidR="007B0BB3" w:rsidRPr="001B3C56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B3C56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406" w:type="pct"/>
          </w:tcPr>
          <w:p w:rsidR="007B0BB3" w:rsidRPr="001B3C56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B3C56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436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B3C56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351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B3C56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351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351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  <w:tc>
          <w:tcPr>
            <w:tcW w:w="532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11</w:t>
            </w:r>
          </w:p>
        </w:tc>
      </w:tr>
      <w:tr w:rsidR="007B0BB3" w:rsidRPr="001B3C56" w:rsidTr="001B3C56">
        <w:trPr>
          <w:trHeight w:val="70"/>
        </w:trPr>
        <w:tc>
          <w:tcPr>
            <w:tcW w:w="1105" w:type="pct"/>
            <w:shd w:val="clear" w:color="auto" w:fill="auto"/>
          </w:tcPr>
          <w:p w:rsidR="007B0BB3" w:rsidRPr="001B3C56" w:rsidRDefault="007B0BB3" w:rsidP="007B0BB3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 w:rsidRPr="001B3C56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328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11349,1</w:t>
            </w:r>
          </w:p>
        </w:tc>
        <w:tc>
          <w:tcPr>
            <w:tcW w:w="328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13770,0</w:t>
            </w:r>
          </w:p>
        </w:tc>
        <w:tc>
          <w:tcPr>
            <w:tcW w:w="406" w:type="pct"/>
          </w:tcPr>
          <w:p w:rsidR="007B0BB3" w:rsidRPr="001B3C56" w:rsidRDefault="00EA5955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22201,157</w:t>
            </w:r>
          </w:p>
        </w:tc>
        <w:tc>
          <w:tcPr>
            <w:tcW w:w="406" w:type="pct"/>
          </w:tcPr>
          <w:p w:rsidR="007B0BB3" w:rsidRPr="001B3C56" w:rsidRDefault="001B3C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20013,592</w:t>
            </w:r>
          </w:p>
        </w:tc>
        <w:tc>
          <w:tcPr>
            <w:tcW w:w="406" w:type="pct"/>
          </w:tcPr>
          <w:p w:rsidR="007B0BB3" w:rsidRPr="001B3C56" w:rsidRDefault="001B3C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20512,807</w:t>
            </w:r>
          </w:p>
        </w:tc>
        <w:tc>
          <w:tcPr>
            <w:tcW w:w="436" w:type="pct"/>
            <w:shd w:val="clear" w:color="auto" w:fill="auto"/>
          </w:tcPr>
          <w:p w:rsidR="007B0BB3" w:rsidRPr="001B3C56" w:rsidRDefault="001B3C56" w:rsidP="007B0BB3">
            <w:pPr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21135,636</w:t>
            </w:r>
          </w:p>
        </w:tc>
        <w:tc>
          <w:tcPr>
            <w:tcW w:w="351" w:type="pct"/>
            <w:shd w:val="clear" w:color="auto" w:fill="auto"/>
          </w:tcPr>
          <w:p w:rsidR="007B0BB3" w:rsidRPr="001B3C56" w:rsidRDefault="001B3C56" w:rsidP="007B0BB3">
            <w:pPr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18220,4</w:t>
            </w:r>
          </w:p>
        </w:tc>
        <w:tc>
          <w:tcPr>
            <w:tcW w:w="351" w:type="pct"/>
          </w:tcPr>
          <w:p w:rsidR="007B0BB3" w:rsidRPr="001B3C56" w:rsidRDefault="001B3C56" w:rsidP="007B0BB3">
            <w:pPr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18220,4</w:t>
            </w:r>
          </w:p>
        </w:tc>
        <w:tc>
          <w:tcPr>
            <w:tcW w:w="351" w:type="pct"/>
            <w:shd w:val="clear" w:color="auto" w:fill="auto"/>
          </w:tcPr>
          <w:p w:rsidR="007B0BB3" w:rsidRPr="001B3C56" w:rsidRDefault="001B3C56" w:rsidP="007B0BB3">
            <w:pPr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18220,4</w:t>
            </w:r>
          </w:p>
        </w:tc>
        <w:tc>
          <w:tcPr>
            <w:tcW w:w="532" w:type="pct"/>
            <w:shd w:val="clear" w:color="auto" w:fill="auto"/>
          </w:tcPr>
          <w:p w:rsidR="007B0BB3" w:rsidRPr="001B3C56" w:rsidRDefault="001B3C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163643,492</w:t>
            </w:r>
          </w:p>
        </w:tc>
      </w:tr>
      <w:tr w:rsidR="007B0BB3" w:rsidRPr="001B3C56" w:rsidTr="001B3C56">
        <w:trPr>
          <w:trHeight w:val="70"/>
        </w:trPr>
        <w:tc>
          <w:tcPr>
            <w:tcW w:w="1105" w:type="pct"/>
            <w:shd w:val="clear" w:color="auto" w:fill="auto"/>
          </w:tcPr>
          <w:p w:rsidR="007B0BB3" w:rsidRPr="001B3C56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28" w:type="pct"/>
          </w:tcPr>
          <w:p w:rsidR="007B0BB3" w:rsidRPr="001B3C56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1B3C56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1B3C56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1B3C56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1B3C56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</w:tcPr>
          <w:p w:rsidR="007B0BB3" w:rsidRPr="001B3C56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1B3C56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</w:tcPr>
          <w:p w:rsidR="007B0BB3" w:rsidRPr="001B3C56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1B3C56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7B0BB3" w:rsidRPr="001B3C56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7B0BB3" w:rsidRPr="001B3C56" w:rsidTr="001B3C56">
        <w:tc>
          <w:tcPr>
            <w:tcW w:w="1105" w:type="pct"/>
            <w:shd w:val="clear" w:color="auto" w:fill="auto"/>
          </w:tcPr>
          <w:p w:rsidR="007B0BB3" w:rsidRPr="001B3C56" w:rsidRDefault="001D09E2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B3C56">
              <w:rPr>
                <w:rFonts w:ascii="PT Astra Serif" w:hAnsi="PT Astra Serif"/>
                <w:spacing w:val="-2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28" w:type="pct"/>
          </w:tcPr>
          <w:p w:rsidR="007B0BB3" w:rsidRPr="001B3C56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28" w:type="pct"/>
          </w:tcPr>
          <w:p w:rsidR="007B0BB3" w:rsidRPr="001B3C56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7B0BB3" w:rsidRPr="001B3C56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  <w:tc>
          <w:tcPr>
            <w:tcW w:w="406" w:type="pct"/>
          </w:tcPr>
          <w:p w:rsidR="007B0BB3" w:rsidRPr="001B3C56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7B0BB3" w:rsidRPr="001B3C56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7B0BB3" w:rsidRPr="001B3C56" w:rsidRDefault="001D09E2" w:rsidP="007B0BB3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7B0BB3" w:rsidRPr="001B3C56" w:rsidRDefault="001D09E2" w:rsidP="007B0BB3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7B0BB3" w:rsidRPr="001B3C56" w:rsidRDefault="001D09E2" w:rsidP="007B0BB3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7B0BB3" w:rsidRPr="001B3C56" w:rsidRDefault="001D09E2" w:rsidP="007B0BB3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0,0</w:t>
            </w:r>
          </w:p>
        </w:tc>
        <w:tc>
          <w:tcPr>
            <w:tcW w:w="532" w:type="pct"/>
            <w:shd w:val="clear" w:color="auto" w:fill="auto"/>
          </w:tcPr>
          <w:p w:rsidR="007B0BB3" w:rsidRPr="001B3C56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</w:tr>
      <w:tr w:rsidR="00151E99" w:rsidRPr="001B3C56" w:rsidTr="001B3C56">
        <w:tc>
          <w:tcPr>
            <w:tcW w:w="1105" w:type="pct"/>
            <w:shd w:val="clear" w:color="auto" w:fill="auto"/>
          </w:tcPr>
          <w:p w:rsidR="00151E99" w:rsidRPr="001B3C56" w:rsidRDefault="00151E99" w:rsidP="00074000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28" w:type="pct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10293,7</w:t>
            </w:r>
          </w:p>
        </w:tc>
        <w:tc>
          <w:tcPr>
            <w:tcW w:w="328" w:type="pct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12626,8</w:t>
            </w:r>
          </w:p>
        </w:tc>
        <w:tc>
          <w:tcPr>
            <w:tcW w:w="406" w:type="pct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19262,657</w:t>
            </w:r>
          </w:p>
        </w:tc>
        <w:tc>
          <w:tcPr>
            <w:tcW w:w="406" w:type="pct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16404,992</w:t>
            </w:r>
          </w:p>
        </w:tc>
        <w:tc>
          <w:tcPr>
            <w:tcW w:w="406" w:type="pct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16909,607</w:t>
            </w:r>
          </w:p>
        </w:tc>
        <w:tc>
          <w:tcPr>
            <w:tcW w:w="436" w:type="pct"/>
            <w:shd w:val="clear" w:color="auto" w:fill="auto"/>
          </w:tcPr>
          <w:p w:rsidR="00151E99" w:rsidRPr="001B3C56" w:rsidRDefault="00151E99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17425,636</w:t>
            </w:r>
          </w:p>
        </w:tc>
        <w:tc>
          <w:tcPr>
            <w:tcW w:w="351" w:type="pct"/>
            <w:shd w:val="clear" w:color="auto" w:fill="auto"/>
          </w:tcPr>
          <w:p w:rsidR="00151E99" w:rsidRPr="001B3C56" w:rsidRDefault="00151E99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8668,6</w:t>
            </w:r>
          </w:p>
        </w:tc>
        <w:tc>
          <w:tcPr>
            <w:tcW w:w="351" w:type="pct"/>
          </w:tcPr>
          <w:p w:rsidR="00151E99" w:rsidRPr="001B3C56" w:rsidRDefault="00151E99">
            <w:r w:rsidRPr="001B3C56">
              <w:rPr>
                <w:rFonts w:ascii="PT Astra Serif" w:eastAsia="Calibri" w:hAnsi="PT Astra Serif"/>
                <w:sz w:val="22"/>
                <w:szCs w:val="22"/>
              </w:rPr>
              <w:t>8668,6</w:t>
            </w:r>
          </w:p>
        </w:tc>
        <w:tc>
          <w:tcPr>
            <w:tcW w:w="351" w:type="pct"/>
            <w:shd w:val="clear" w:color="auto" w:fill="auto"/>
          </w:tcPr>
          <w:p w:rsidR="00151E99" w:rsidRPr="001B3C56" w:rsidRDefault="00151E99">
            <w:r w:rsidRPr="001B3C56">
              <w:rPr>
                <w:rFonts w:ascii="PT Astra Serif" w:eastAsia="Calibri" w:hAnsi="PT Astra Serif"/>
                <w:sz w:val="22"/>
                <w:szCs w:val="22"/>
              </w:rPr>
              <w:t>8668,6</w:t>
            </w:r>
          </w:p>
        </w:tc>
        <w:tc>
          <w:tcPr>
            <w:tcW w:w="532" w:type="pct"/>
            <w:shd w:val="clear" w:color="auto" w:fill="auto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118929,192</w:t>
            </w:r>
          </w:p>
        </w:tc>
      </w:tr>
      <w:tr w:rsidR="00151E99" w:rsidRPr="001B3C56" w:rsidTr="001B3C56">
        <w:tc>
          <w:tcPr>
            <w:tcW w:w="1105" w:type="pct"/>
            <w:shd w:val="clear" w:color="auto" w:fill="auto"/>
          </w:tcPr>
          <w:p w:rsidR="00151E99" w:rsidRPr="001B3C56" w:rsidRDefault="00151E99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8" w:type="pct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1055,4</w:t>
            </w:r>
          </w:p>
        </w:tc>
        <w:tc>
          <w:tcPr>
            <w:tcW w:w="328" w:type="pct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1143,2</w:t>
            </w:r>
          </w:p>
        </w:tc>
        <w:tc>
          <w:tcPr>
            <w:tcW w:w="406" w:type="pct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1619,6</w:t>
            </w:r>
          </w:p>
        </w:tc>
        <w:tc>
          <w:tcPr>
            <w:tcW w:w="406" w:type="pct"/>
          </w:tcPr>
          <w:p w:rsidR="00151E99" w:rsidRPr="001B3C56" w:rsidRDefault="00151E99" w:rsidP="00151E99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2213,2</w:t>
            </w:r>
          </w:p>
        </w:tc>
        <w:tc>
          <w:tcPr>
            <w:tcW w:w="406" w:type="pct"/>
          </w:tcPr>
          <w:p w:rsidR="00151E99" w:rsidRPr="001B3C56" w:rsidRDefault="00151E99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2287,7</w:t>
            </w:r>
          </w:p>
        </w:tc>
        <w:tc>
          <w:tcPr>
            <w:tcW w:w="436" w:type="pct"/>
            <w:shd w:val="clear" w:color="auto" w:fill="auto"/>
          </w:tcPr>
          <w:p w:rsidR="00151E99" w:rsidRPr="001B3C56" w:rsidRDefault="00151E99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2381,3</w:t>
            </w:r>
          </w:p>
        </w:tc>
        <w:tc>
          <w:tcPr>
            <w:tcW w:w="351" w:type="pct"/>
            <w:shd w:val="clear" w:color="auto" w:fill="auto"/>
          </w:tcPr>
          <w:p w:rsidR="00151E99" w:rsidRPr="001B3C56" w:rsidRDefault="00151E99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51" w:type="pct"/>
          </w:tcPr>
          <w:p w:rsidR="00151E99" w:rsidRPr="001B3C56" w:rsidRDefault="00151E99">
            <w:r w:rsidRPr="001B3C56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51" w:type="pct"/>
            <w:shd w:val="clear" w:color="auto" w:fill="auto"/>
          </w:tcPr>
          <w:p w:rsidR="00151E99" w:rsidRPr="001B3C56" w:rsidRDefault="00151E99">
            <w:r w:rsidRPr="001B3C56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532" w:type="pct"/>
            <w:shd w:val="clear" w:color="auto" w:fill="auto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10904,4</w:t>
            </w:r>
          </w:p>
        </w:tc>
      </w:tr>
      <w:tr w:rsidR="001D09E2" w:rsidRPr="001B3C56" w:rsidTr="001B3C56">
        <w:tc>
          <w:tcPr>
            <w:tcW w:w="1105" w:type="pct"/>
            <w:shd w:val="clear" w:color="auto" w:fill="auto"/>
          </w:tcPr>
          <w:p w:rsidR="001D09E2" w:rsidRPr="001B3C56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28" w:type="pct"/>
          </w:tcPr>
          <w:p w:rsidR="001D09E2" w:rsidRPr="001B3C56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1D09E2" w:rsidRPr="001B3C56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1D09E2" w:rsidRPr="001B3C56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1D09E2" w:rsidRPr="001B3C56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1D09E2" w:rsidRPr="001B3C56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</w:tcPr>
          <w:p w:rsidR="001D09E2" w:rsidRPr="001B3C56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1D09E2" w:rsidRPr="001B3C56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</w:tcPr>
          <w:p w:rsidR="001D09E2" w:rsidRPr="001B3C56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1D09E2" w:rsidRPr="001B3C56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1D09E2" w:rsidRPr="001B3C56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7B0BB3" w:rsidRPr="00A235FC" w:rsidTr="001B3C56">
        <w:tc>
          <w:tcPr>
            <w:tcW w:w="1105" w:type="pct"/>
            <w:shd w:val="clear" w:color="auto" w:fill="auto"/>
          </w:tcPr>
          <w:p w:rsidR="007B0BB3" w:rsidRPr="001B3C56" w:rsidRDefault="007B0BB3" w:rsidP="007B0BB3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Всего комплекс процессных мероприятий:</w:t>
            </w:r>
            <w:r w:rsidRPr="001B3C56">
              <w:rPr>
                <w:rFonts w:ascii="PT Astra Serif" w:hAnsi="PT Astra Serif"/>
              </w:rPr>
              <w:t xml:space="preserve"> «</w:t>
            </w: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Совершенствование гражданской обороны, системы предупреждения и ликвидации </w:t>
            </w:r>
            <w:r w:rsidRPr="001B3C56">
              <w:rPr>
                <w:rFonts w:ascii="PT Astra Serif" w:eastAsia="Calibri" w:hAnsi="PT Astra Serif"/>
                <w:b/>
                <w:spacing w:val="-8"/>
                <w:sz w:val="22"/>
                <w:szCs w:val="22"/>
              </w:rPr>
              <w:t>чрезвычайных ситуаций, защиты</w:t>
            </w: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 населения и территории </w:t>
            </w: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lastRenderedPageBreak/>
              <w:t>муниципального образования Щекинский район»</w:t>
            </w:r>
          </w:p>
        </w:tc>
        <w:tc>
          <w:tcPr>
            <w:tcW w:w="328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lastRenderedPageBreak/>
              <w:t>5019,7</w:t>
            </w:r>
          </w:p>
        </w:tc>
        <w:tc>
          <w:tcPr>
            <w:tcW w:w="328" w:type="pct"/>
          </w:tcPr>
          <w:p w:rsidR="007B0BB3" w:rsidRPr="001B3C56" w:rsidRDefault="00EF6E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6784,4</w:t>
            </w:r>
          </w:p>
        </w:tc>
        <w:tc>
          <w:tcPr>
            <w:tcW w:w="406" w:type="pct"/>
          </w:tcPr>
          <w:p w:rsidR="007B0BB3" w:rsidRPr="001B3C56" w:rsidRDefault="00EA5955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12405,357</w:t>
            </w:r>
          </w:p>
        </w:tc>
        <w:tc>
          <w:tcPr>
            <w:tcW w:w="406" w:type="pct"/>
          </w:tcPr>
          <w:p w:rsidR="007B0BB3" w:rsidRPr="001B3C56" w:rsidRDefault="00151E99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5998,492</w:t>
            </w:r>
          </w:p>
        </w:tc>
        <w:tc>
          <w:tcPr>
            <w:tcW w:w="406" w:type="pct"/>
          </w:tcPr>
          <w:p w:rsidR="007B0BB3" w:rsidRPr="001B3C56" w:rsidRDefault="00151E99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6139,607</w:t>
            </w:r>
          </w:p>
        </w:tc>
        <w:tc>
          <w:tcPr>
            <w:tcW w:w="436" w:type="pct"/>
            <w:shd w:val="clear" w:color="auto" w:fill="auto"/>
          </w:tcPr>
          <w:p w:rsidR="007B0BB3" w:rsidRPr="001B3C56" w:rsidRDefault="00151E99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6198,636</w:t>
            </w:r>
          </w:p>
        </w:tc>
        <w:tc>
          <w:tcPr>
            <w:tcW w:w="351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3283,4</w:t>
            </w:r>
          </w:p>
        </w:tc>
        <w:tc>
          <w:tcPr>
            <w:tcW w:w="351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3283,4</w:t>
            </w:r>
          </w:p>
        </w:tc>
        <w:tc>
          <w:tcPr>
            <w:tcW w:w="351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3283,4</w:t>
            </w:r>
          </w:p>
        </w:tc>
        <w:tc>
          <w:tcPr>
            <w:tcW w:w="532" w:type="pct"/>
            <w:shd w:val="clear" w:color="auto" w:fill="auto"/>
          </w:tcPr>
          <w:p w:rsidR="007B0BB3" w:rsidRPr="001B3C56" w:rsidRDefault="00151E99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52396,392</w:t>
            </w:r>
          </w:p>
        </w:tc>
      </w:tr>
      <w:tr w:rsidR="007B0BB3" w:rsidRPr="00A235FC" w:rsidTr="001B3C56">
        <w:tc>
          <w:tcPr>
            <w:tcW w:w="1105" w:type="pct"/>
            <w:shd w:val="clear" w:color="auto" w:fill="auto"/>
          </w:tcPr>
          <w:p w:rsidR="007B0BB3" w:rsidRPr="001B3C56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328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1D09E2" w:rsidRPr="00A235FC" w:rsidTr="001B3C56">
        <w:tc>
          <w:tcPr>
            <w:tcW w:w="1105" w:type="pct"/>
            <w:shd w:val="clear" w:color="auto" w:fill="auto"/>
          </w:tcPr>
          <w:p w:rsidR="001D09E2" w:rsidRPr="001B3C56" w:rsidRDefault="001D09E2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B3C56">
              <w:rPr>
                <w:rFonts w:ascii="PT Astra Serif" w:hAnsi="PT Astra Serif"/>
                <w:spacing w:val="-2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28" w:type="pct"/>
          </w:tcPr>
          <w:p w:rsidR="001D09E2" w:rsidRPr="001B3C56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28" w:type="pct"/>
          </w:tcPr>
          <w:p w:rsidR="001D09E2" w:rsidRPr="001B3C56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1D09E2" w:rsidRPr="001B3C56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  <w:tc>
          <w:tcPr>
            <w:tcW w:w="406" w:type="pct"/>
          </w:tcPr>
          <w:p w:rsidR="001D09E2" w:rsidRPr="001B3C56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1D09E2" w:rsidRPr="001B3C56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1D09E2" w:rsidRPr="001B3C56" w:rsidRDefault="001D09E2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1D09E2" w:rsidRPr="001B3C56" w:rsidRDefault="001D09E2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1D09E2" w:rsidRPr="001B3C56" w:rsidRDefault="001D09E2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1D09E2" w:rsidRPr="001B3C56" w:rsidRDefault="001D09E2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0,0</w:t>
            </w:r>
          </w:p>
        </w:tc>
        <w:tc>
          <w:tcPr>
            <w:tcW w:w="532" w:type="pct"/>
            <w:shd w:val="clear" w:color="auto" w:fill="auto"/>
          </w:tcPr>
          <w:p w:rsidR="001D09E2" w:rsidRPr="001B3C56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</w:tr>
      <w:tr w:rsidR="00151E99" w:rsidRPr="00A235FC" w:rsidTr="001B3C56">
        <w:tc>
          <w:tcPr>
            <w:tcW w:w="1105" w:type="pct"/>
            <w:shd w:val="clear" w:color="auto" w:fill="auto"/>
          </w:tcPr>
          <w:p w:rsidR="00151E99" w:rsidRPr="001B3C56" w:rsidRDefault="00151E99" w:rsidP="00074000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28" w:type="pct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4957,3</w:t>
            </w:r>
          </w:p>
        </w:tc>
        <w:tc>
          <w:tcPr>
            <w:tcW w:w="328" w:type="pct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6722,0</w:t>
            </w:r>
          </w:p>
        </w:tc>
        <w:tc>
          <w:tcPr>
            <w:tcW w:w="406" w:type="pct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11017,657</w:t>
            </w:r>
          </w:p>
        </w:tc>
        <w:tc>
          <w:tcPr>
            <w:tcW w:w="406" w:type="pct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5930,492</w:t>
            </w:r>
          </w:p>
        </w:tc>
        <w:tc>
          <w:tcPr>
            <w:tcW w:w="406" w:type="pct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6071,607</w:t>
            </w:r>
          </w:p>
        </w:tc>
        <w:tc>
          <w:tcPr>
            <w:tcW w:w="436" w:type="pct"/>
            <w:shd w:val="clear" w:color="auto" w:fill="auto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6130,636</w:t>
            </w:r>
          </w:p>
        </w:tc>
        <w:tc>
          <w:tcPr>
            <w:tcW w:w="351" w:type="pct"/>
            <w:shd w:val="clear" w:color="auto" w:fill="auto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3215,4</w:t>
            </w:r>
          </w:p>
        </w:tc>
        <w:tc>
          <w:tcPr>
            <w:tcW w:w="351" w:type="pct"/>
          </w:tcPr>
          <w:p w:rsidR="00151E99" w:rsidRPr="001B3C56" w:rsidRDefault="00151E99">
            <w:r w:rsidRPr="001B3C56">
              <w:rPr>
                <w:rFonts w:ascii="PT Astra Serif" w:eastAsia="Calibri" w:hAnsi="PT Astra Serif"/>
                <w:sz w:val="22"/>
                <w:szCs w:val="22"/>
              </w:rPr>
              <w:t>3215,4</w:t>
            </w:r>
          </w:p>
        </w:tc>
        <w:tc>
          <w:tcPr>
            <w:tcW w:w="351" w:type="pct"/>
            <w:shd w:val="clear" w:color="auto" w:fill="auto"/>
          </w:tcPr>
          <w:p w:rsidR="00151E99" w:rsidRPr="001B3C56" w:rsidRDefault="00151E99">
            <w:r w:rsidRPr="001B3C56">
              <w:rPr>
                <w:rFonts w:ascii="PT Astra Serif" w:eastAsia="Calibri" w:hAnsi="PT Astra Serif"/>
                <w:sz w:val="22"/>
                <w:szCs w:val="22"/>
              </w:rPr>
              <w:t>3215,4</w:t>
            </w:r>
          </w:p>
        </w:tc>
        <w:tc>
          <w:tcPr>
            <w:tcW w:w="532" w:type="pct"/>
            <w:shd w:val="clear" w:color="auto" w:fill="auto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50475,892</w:t>
            </w:r>
          </w:p>
        </w:tc>
      </w:tr>
      <w:tr w:rsidR="00151E99" w:rsidRPr="00A235FC" w:rsidTr="001B3C56">
        <w:tc>
          <w:tcPr>
            <w:tcW w:w="1105" w:type="pct"/>
            <w:shd w:val="clear" w:color="auto" w:fill="auto"/>
          </w:tcPr>
          <w:p w:rsidR="00151E99" w:rsidRPr="001B3C56" w:rsidRDefault="00151E99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8" w:type="pct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62,4</w:t>
            </w:r>
          </w:p>
        </w:tc>
        <w:tc>
          <w:tcPr>
            <w:tcW w:w="328" w:type="pct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62,4</w:t>
            </w:r>
          </w:p>
        </w:tc>
        <w:tc>
          <w:tcPr>
            <w:tcW w:w="406" w:type="pct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68,8</w:t>
            </w:r>
          </w:p>
        </w:tc>
        <w:tc>
          <w:tcPr>
            <w:tcW w:w="406" w:type="pct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406" w:type="pct"/>
          </w:tcPr>
          <w:p w:rsidR="00151E99" w:rsidRPr="001B3C56" w:rsidRDefault="00151E99">
            <w:r w:rsidRPr="001B3C56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436" w:type="pct"/>
            <w:shd w:val="clear" w:color="auto" w:fill="auto"/>
          </w:tcPr>
          <w:p w:rsidR="00151E99" w:rsidRPr="001B3C56" w:rsidRDefault="00151E99">
            <w:r w:rsidRPr="001B3C56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51" w:type="pct"/>
            <w:shd w:val="clear" w:color="auto" w:fill="auto"/>
          </w:tcPr>
          <w:p w:rsidR="00151E99" w:rsidRPr="001B3C56" w:rsidRDefault="00151E99">
            <w:r w:rsidRPr="001B3C56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51" w:type="pct"/>
          </w:tcPr>
          <w:p w:rsidR="00151E99" w:rsidRPr="001B3C56" w:rsidRDefault="00151E99">
            <w:r w:rsidRPr="001B3C56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51" w:type="pct"/>
            <w:shd w:val="clear" w:color="auto" w:fill="auto"/>
          </w:tcPr>
          <w:p w:rsidR="00151E99" w:rsidRPr="001B3C56" w:rsidRDefault="00151E99">
            <w:r w:rsidRPr="001B3C56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532" w:type="pct"/>
            <w:shd w:val="clear" w:color="auto" w:fill="auto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601,6</w:t>
            </w:r>
          </w:p>
        </w:tc>
      </w:tr>
      <w:tr w:rsidR="001B3C56" w:rsidRPr="001B3C56" w:rsidTr="001B3C56">
        <w:tc>
          <w:tcPr>
            <w:tcW w:w="1105" w:type="pct"/>
            <w:shd w:val="clear" w:color="auto" w:fill="auto"/>
          </w:tcPr>
          <w:p w:rsidR="001B3C56" w:rsidRPr="001B3C56" w:rsidRDefault="001B3C56" w:rsidP="0001698A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Всего комплекс процессных мероприятий:</w:t>
            </w:r>
            <w:r w:rsidRPr="001B3C56">
              <w:rPr>
                <w:rFonts w:ascii="PT Astra Serif" w:hAnsi="PT Astra Serif"/>
              </w:rPr>
              <w:t xml:space="preserve"> «</w:t>
            </w:r>
            <w:r w:rsidRPr="001B3C56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Развитие и функционирование единой дежурно-диспетчерской службы МО Щекинский район»</w:t>
            </w:r>
          </w:p>
        </w:tc>
        <w:tc>
          <w:tcPr>
            <w:tcW w:w="328" w:type="pct"/>
          </w:tcPr>
          <w:p w:rsidR="001B3C56" w:rsidRPr="001B3C56" w:rsidRDefault="001B3C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6329,4</w:t>
            </w:r>
          </w:p>
        </w:tc>
        <w:tc>
          <w:tcPr>
            <w:tcW w:w="328" w:type="pct"/>
          </w:tcPr>
          <w:p w:rsidR="001B3C56" w:rsidRPr="001B3C56" w:rsidRDefault="001B3C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6985,6</w:t>
            </w:r>
          </w:p>
        </w:tc>
        <w:tc>
          <w:tcPr>
            <w:tcW w:w="406" w:type="pct"/>
          </w:tcPr>
          <w:p w:rsidR="001B3C56" w:rsidRPr="001B3C56" w:rsidRDefault="001B3C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9795,8</w:t>
            </w:r>
          </w:p>
        </w:tc>
        <w:tc>
          <w:tcPr>
            <w:tcW w:w="406" w:type="pct"/>
          </w:tcPr>
          <w:p w:rsidR="001B3C56" w:rsidRPr="001B3C56" w:rsidRDefault="001B3C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14015,1</w:t>
            </w:r>
          </w:p>
        </w:tc>
        <w:tc>
          <w:tcPr>
            <w:tcW w:w="406" w:type="pct"/>
          </w:tcPr>
          <w:p w:rsidR="001B3C56" w:rsidRPr="001B3C56" w:rsidRDefault="001B3C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14373,2</w:t>
            </w:r>
          </w:p>
        </w:tc>
        <w:tc>
          <w:tcPr>
            <w:tcW w:w="436" w:type="pct"/>
            <w:shd w:val="clear" w:color="auto" w:fill="auto"/>
          </w:tcPr>
          <w:p w:rsidR="001B3C56" w:rsidRPr="001B3C56" w:rsidRDefault="001B3C56" w:rsidP="001B3C56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14937,0</w:t>
            </w:r>
          </w:p>
        </w:tc>
        <w:tc>
          <w:tcPr>
            <w:tcW w:w="351" w:type="pct"/>
            <w:shd w:val="clear" w:color="auto" w:fill="auto"/>
          </w:tcPr>
          <w:p w:rsidR="001B3C56" w:rsidRPr="001B3C56" w:rsidRDefault="001B3C56"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14937,0</w:t>
            </w:r>
          </w:p>
        </w:tc>
        <w:tc>
          <w:tcPr>
            <w:tcW w:w="351" w:type="pct"/>
          </w:tcPr>
          <w:p w:rsidR="001B3C56" w:rsidRPr="001B3C56" w:rsidRDefault="001B3C56"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14937,0</w:t>
            </w:r>
          </w:p>
        </w:tc>
        <w:tc>
          <w:tcPr>
            <w:tcW w:w="351" w:type="pct"/>
            <w:shd w:val="clear" w:color="auto" w:fill="auto"/>
          </w:tcPr>
          <w:p w:rsidR="001B3C56" w:rsidRPr="001B3C56" w:rsidRDefault="001B3C56"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14937,0</w:t>
            </w:r>
          </w:p>
        </w:tc>
        <w:tc>
          <w:tcPr>
            <w:tcW w:w="532" w:type="pct"/>
            <w:shd w:val="clear" w:color="auto" w:fill="auto"/>
          </w:tcPr>
          <w:p w:rsidR="001B3C56" w:rsidRPr="001B3C56" w:rsidRDefault="001B3C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111247,1</w:t>
            </w:r>
          </w:p>
        </w:tc>
      </w:tr>
      <w:tr w:rsidR="007B0BB3" w:rsidRPr="001B3C56" w:rsidTr="001B3C56">
        <w:tc>
          <w:tcPr>
            <w:tcW w:w="1105" w:type="pct"/>
            <w:shd w:val="clear" w:color="auto" w:fill="auto"/>
          </w:tcPr>
          <w:p w:rsidR="007B0BB3" w:rsidRPr="001B3C56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28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1B3C56" w:rsidRPr="001B3C56" w:rsidTr="001B3C56">
        <w:tc>
          <w:tcPr>
            <w:tcW w:w="1105" w:type="pct"/>
            <w:shd w:val="clear" w:color="auto" w:fill="auto"/>
          </w:tcPr>
          <w:p w:rsidR="001B3C56" w:rsidRPr="001B3C56" w:rsidRDefault="001B3C56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28" w:type="pct"/>
          </w:tcPr>
          <w:p w:rsidR="001B3C56" w:rsidRPr="001B3C56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5336,4</w:t>
            </w:r>
          </w:p>
        </w:tc>
        <w:tc>
          <w:tcPr>
            <w:tcW w:w="328" w:type="pct"/>
          </w:tcPr>
          <w:p w:rsidR="001B3C56" w:rsidRPr="001B3C56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5904,8</w:t>
            </w:r>
          </w:p>
        </w:tc>
        <w:tc>
          <w:tcPr>
            <w:tcW w:w="406" w:type="pct"/>
          </w:tcPr>
          <w:p w:rsidR="001B3C56" w:rsidRPr="001B3C56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8245,0</w:t>
            </w:r>
          </w:p>
        </w:tc>
        <w:tc>
          <w:tcPr>
            <w:tcW w:w="406" w:type="pct"/>
          </w:tcPr>
          <w:p w:rsidR="001B3C56" w:rsidRPr="001B3C56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11869,9</w:t>
            </w:r>
          </w:p>
        </w:tc>
        <w:tc>
          <w:tcPr>
            <w:tcW w:w="406" w:type="pct"/>
          </w:tcPr>
          <w:p w:rsidR="001B3C56" w:rsidRPr="001B3C56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12153,5</w:t>
            </w:r>
          </w:p>
        </w:tc>
        <w:tc>
          <w:tcPr>
            <w:tcW w:w="436" w:type="pct"/>
            <w:shd w:val="clear" w:color="auto" w:fill="auto"/>
          </w:tcPr>
          <w:p w:rsidR="001B3C56" w:rsidRPr="001B3C56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12623,7</w:t>
            </w:r>
          </w:p>
        </w:tc>
        <w:tc>
          <w:tcPr>
            <w:tcW w:w="351" w:type="pct"/>
            <w:shd w:val="clear" w:color="auto" w:fill="auto"/>
          </w:tcPr>
          <w:p w:rsidR="001B3C56" w:rsidRPr="001B3C56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14937,0</w:t>
            </w:r>
          </w:p>
        </w:tc>
        <w:tc>
          <w:tcPr>
            <w:tcW w:w="351" w:type="pct"/>
          </w:tcPr>
          <w:p w:rsidR="001B3C56" w:rsidRPr="001B3C56" w:rsidRDefault="001B3C56">
            <w:r w:rsidRPr="001B3C56">
              <w:rPr>
                <w:rFonts w:ascii="PT Astra Serif" w:eastAsia="Calibri" w:hAnsi="PT Astra Serif"/>
                <w:sz w:val="22"/>
                <w:szCs w:val="22"/>
              </w:rPr>
              <w:t>14937,0</w:t>
            </w:r>
          </w:p>
        </w:tc>
        <w:tc>
          <w:tcPr>
            <w:tcW w:w="351" w:type="pct"/>
            <w:shd w:val="clear" w:color="auto" w:fill="auto"/>
          </w:tcPr>
          <w:p w:rsidR="001B3C56" w:rsidRPr="001B3C56" w:rsidRDefault="001B3C56">
            <w:r w:rsidRPr="001B3C56">
              <w:rPr>
                <w:rFonts w:ascii="PT Astra Serif" w:eastAsia="Calibri" w:hAnsi="PT Astra Serif"/>
                <w:sz w:val="22"/>
                <w:szCs w:val="22"/>
              </w:rPr>
              <w:t>14937,0</w:t>
            </w:r>
          </w:p>
        </w:tc>
        <w:tc>
          <w:tcPr>
            <w:tcW w:w="532" w:type="pct"/>
            <w:shd w:val="clear" w:color="auto" w:fill="auto"/>
          </w:tcPr>
          <w:p w:rsidR="001B3C56" w:rsidRPr="001B3C56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100944,3</w:t>
            </w:r>
          </w:p>
        </w:tc>
      </w:tr>
      <w:tr w:rsidR="007B0BB3" w:rsidRPr="001B3C56" w:rsidTr="001B3C56">
        <w:tc>
          <w:tcPr>
            <w:tcW w:w="1105" w:type="pct"/>
            <w:shd w:val="clear" w:color="auto" w:fill="auto"/>
          </w:tcPr>
          <w:p w:rsidR="007B0BB3" w:rsidRPr="001B3C56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8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993,0</w:t>
            </w:r>
          </w:p>
        </w:tc>
        <w:tc>
          <w:tcPr>
            <w:tcW w:w="328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1080,8</w:t>
            </w:r>
          </w:p>
        </w:tc>
        <w:tc>
          <w:tcPr>
            <w:tcW w:w="406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1550,8</w:t>
            </w:r>
          </w:p>
        </w:tc>
        <w:tc>
          <w:tcPr>
            <w:tcW w:w="406" w:type="pct"/>
          </w:tcPr>
          <w:p w:rsidR="007B0BB3" w:rsidRPr="001B3C56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2145,2</w:t>
            </w:r>
          </w:p>
        </w:tc>
        <w:tc>
          <w:tcPr>
            <w:tcW w:w="406" w:type="pct"/>
          </w:tcPr>
          <w:p w:rsidR="007B0BB3" w:rsidRPr="001B3C56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2219,7</w:t>
            </w:r>
          </w:p>
        </w:tc>
        <w:tc>
          <w:tcPr>
            <w:tcW w:w="436" w:type="pct"/>
            <w:shd w:val="clear" w:color="auto" w:fill="auto"/>
          </w:tcPr>
          <w:p w:rsidR="007B0BB3" w:rsidRPr="001B3C56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2313,3</w:t>
            </w:r>
          </w:p>
        </w:tc>
        <w:tc>
          <w:tcPr>
            <w:tcW w:w="351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32" w:type="pct"/>
            <w:shd w:val="clear" w:color="auto" w:fill="auto"/>
          </w:tcPr>
          <w:p w:rsidR="007B0BB3" w:rsidRPr="001B3C56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10302,8</w:t>
            </w:r>
          </w:p>
        </w:tc>
      </w:tr>
      <w:tr w:rsidR="007B0BB3" w:rsidRPr="001B3C56" w:rsidTr="001B3C56">
        <w:tc>
          <w:tcPr>
            <w:tcW w:w="1105" w:type="pct"/>
            <w:shd w:val="clear" w:color="auto" w:fill="auto"/>
          </w:tcPr>
          <w:p w:rsidR="007B0BB3" w:rsidRPr="001B3C56" w:rsidRDefault="007B0BB3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28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</w:tbl>
    <w:p w:rsidR="007B0BB3" w:rsidRPr="00A235FC" w:rsidRDefault="007B0BB3" w:rsidP="007B0BB3">
      <w:pPr>
        <w:rPr>
          <w:rFonts w:ascii="PT Astra Serif" w:hAnsi="PT Astra Serif"/>
          <w:sz w:val="28"/>
          <w:szCs w:val="28"/>
          <w:highlight w:val="yellow"/>
        </w:rPr>
      </w:pPr>
    </w:p>
    <w:p w:rsidR="007B0BB3" w:rsidRPr="00A235FC" w:rsidRDefault="007B0BB3" w:rsidP="007B0BB3">
      <w:pPr>
        <w:pStyle w:val="ConsPlusNormal"/>
        <w:jc w:val="both"/>
        <w:outlineLvl w:val="3"/>
        <w:rPr>
          <w:rFonts w:ascii="PT Astra Serif" w:hAnsi="PT Astra Serif" w:cs="Times New Roman"/>
          <w:sz w:val="16"/>
          <w:szCs w:val="16"/>
          <w:highlight w:val="yellow"/>
        </w:rPr>
      </w:pPr>
    </w:p>
    <w:p w:rsidR="007B0BB3" w:rsidRPr="00A235FC" w:rsidRDefault="007B0BB3" w:rsidP="007B0BB3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  <w:sectPr w:rsidR="007B0BB3" w:rsidRPr="00A235FC" w:rsidSect="00EC6AB6">
          <w:pgSz w:w="16838" w:h="11905" w:orient="landscape"/>
          <w:pgMar w:top="1134" w:right="850" w:bottom="1134" w:left="1701" w:header="567" w:footer="284" w:gutter="0"/>
          <w:cols w:space="720"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1B3C56" w:rsidTr="007B0BB3">
        <w:tc>
          <w:tcPr>
            <w:tcW w:w="5353" w:type="dxa"/>
            <w:shd w:val="clear" w:color="auto" w:fill="auto"/>
          </w:tcPr>
          <w:p w:rsidR="007B0BB3" w:rsidRPr="001B3C56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1B3C56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1B3C56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1B3C56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Приложение №</w:t>
            </w:r>
            <w:r w:rsidR="00EC6AB6" w:rsidRPr="001B3C56">
              <w:rPr>
                <w:rFonts w:ascii="PT Astra Serif" w:hAnsi="PT Astra Serif"/>
              </w:rPr>
              <w:t xml:space="preserve"> </w:t>
            </w:r>
            <w:r w:rsidRPr="001B3C56">
              <w:rPr>
                <w:rFonts w:ascii="PT Astra Serif" w:hAnsi="PT Astra Serif"/>
              </w:rPr>
              <w:t>1</w:t>
            </w:r>
          </w:p>
          <w:p w:rsidR="007B0BB3" w:rsidRPr="001B3C56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3C56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7B0BB3" w:rsidRPr="001B3C56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7B0BB3" w:rsidRPr="001B3C56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7B0BB3" w:rsidRPr="001B3C56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и безопасности людей на водных объектах Щекинского района»</w:t>
            </w:r>
          </w:p>
          <w:p w:rsidR="007B0BB3" w:rsidRPr="001B3C56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1B3C56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</w:p>
    <w:p w:rsidR="007B0BB3" w:rsidRPr="001B3C56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1B3C56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7B0BB3" w:rsidRPr="001B3C56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1B3C56">
        <w:rPr>
          <w:rFonts w:ascii="PT Astra Serif" w:hAnsi="PT Astra Serif"/>
          <w:b/>
          <w:sz w:val="28"/>
          <w:szCs w:val="28"/>
        </w:rPr>
        <w:t>«</w:t>
      </w:r>
      <w:r w:rsidRPr="001B3C56">
        <w:rPr>
          <w:rFonts w:ascii="PT Astra Serif" w:hAnsi="PT Astra Serif"/>
          <w:b/>
          <w:bCs/>
          <w:sz w:val="28"/>
          <w:szCs w:val="28"/>
        </w:rPr>
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</w:t>
      </w:r>
      <w:r w:rsidRPr="001B3C56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район»</w:t>
      </w:r>
    </w:p>
    <w:p w:rsidR="007B0BB3" w:rsidRPr="001B3C56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7B0BB3" w:rsidRPr="001B3C56" w:rsidTr="007B0BB3">
        <w:tc>
          <w:tcPr>
            <w:tcW w:w="4503" w:type="dxa"/>
            <w:shd w:val="clear" w:color="auto" w:fill="auto"/>
          </w:tcPr>
          <w:p w:rsidR="007B0BB3" w:rsidRPr="001B3C56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B3C56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7B0BB3" w:rsidRPr="001B3C56" w:rsidRDefault="007B0BB3" w:rsidP="007B0BB3">
            <w:pPr>
              <w:jc w:val="both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7B0BB3" w:rsidRPr="001B3C56" w:rsidRDefault="007B0BB3" w:rsidP="007B0BB3">
            <w:pPr>
              <w:jc w:val="both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 w:cs="Arial"/>
              </w:rPr>
              <w:t>Управление по вопросам жизнеобеспечения, благоустройства, строительства и дорожно-транспортному хозяйству</w:t>
            </w:r>
          </w:p>
        </w:tc>
      </w:tr>
      <w:tr w:rsidR="007B0BB3" w:rsidRPr="001B3C56" w:rsidTr="007B0BB3">
        <w:tc>
          <w:tcPr>
            <w:tcW w:w="4503" w:type="dxa"/>
            <w:shd w:val="clear" w:color="auto" w:fill="auto"/>
          </w:tcPr>
          <w:p w:rsidR="007B0BB3" w:rsidRPr="001B3C56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B3C56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7B0BB3" w:rsidRPr="001B3C56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выполнение комплекса мероприятий по предупреждению и ликвидации чрезвычайных ситуаций природного и техногенного характера;</w:t>
            </w:r>
          </w:p>
          <w:p w:rsidR="007B0BB3" w:rsidRPr="001B3C56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запасом материально-технических ресурсов в целях использования  при возникновении чрезвычайных ситуаций </w:t>
            </w:r>
            <w:r w:rsidRPr="001B3C56">
              <w:rPr>
                <w:rFonts w:ascii="PT Astra Serif" w:hAnsi="PT Astra Serif"/>
              </w:rPr>
              <w:t>природного и техногенного характера</w:t>
            </w:r>
            <w:r w:rsidRPr="001B3C5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7B0BB3" w:rsidRPr="001B3C56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мероприятий в области гражданской обороны</w:t>
            </w:r>
          </w:p>
          <w:p w:rsidR="007B0BB3" w:rsidRPr="001B3C56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7B0BB3" w:rsidRPr="001B3C56" w:rsidTr="007B0BB3">
        <w:tc>
          <w:tcPr>
            <w:tcW w:w="4503" w:type="dxa"/>
            <w:shd w:val="clear" w:color="auto" w:fill="auto"/>
          </w:tcPr>
          <w:p w:rsidR="007B0BB3" w:rsidRPr="001B3C56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B3C56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7B0BB3" w:rsidRPr="001B3C56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  <w:tr w:rsidR="007B0BB3" w:rsidRPr="001B3C56" w:rsidTr="007B0BB3">
        <w:tc>
          <w:tcPr>
            <w:tcW w:w="4503" w:type="dxa"/>
            <w:shd w:val="clear" w:color="auto" w:fill="auto"/>
          </w:tcPr>
          <w:p w:rsidR="007B0BB3" w:rsidRPr="001B3C56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B3C56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7B0BB3" w:rsidRPr="001B3C56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1B3C56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52396,392</w:t>
            </w:r>
            <w:r w:rsidR="00EA5955"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1B3C56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1B3C56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2022 год – 5019,7 тыс. руб.</w:t>
            </w:r>
          </w:p>
          <w:p w:rsidR="007B0BB3" w:rsidRPr="001B3C56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A61A0E"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6784,4 </w:t>
            </w:r>
            <w:r w:rsidRPr="001B3C56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1B3C56" w:rsidRDefault="00767237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12405,357 </w:t>
            </w:r>
            <w:r w:rsidR="007B0BB3" w:rsidRPr="001B3C56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1B3C56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2025 год – 5998,492</w:t>
            </w:r>
            <w:r w:rsidR="007B0BB3"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1B3C56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2026 год –6139,607</w:t>
            </w:r>
            <w:r w:rsidR="007B0BB3"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1B3C56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2027</w:t>
            </w:r>
            <w:r w:rsidR="0073599D"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 год –6198,636</w:t>
            </w:r>
            <w:r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1B3C56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2028 год –3283,4 тыс. руб.</w:t>
            </w:r>
          </w:p>
          <w:p w:rsidR="007B0BB3" w:rsidRPr="001B3C56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2029 год- 3283,4 тыс. руб.</w:t>
            </w:r>
          </w:p>
          <w:p w:rsidR="007B0BB3" w:rsidRPr="001B3C56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2030 год - 3283,4 тыс. руб.</w:t>
            </w:r>
          </w:p>
          <w:p w:rsidR="007B0BB3" w:rsidRPr="001B3C56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BC2C46" w:rsidRPr="001B3C56" w:rsidRDefault="00BC2C4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BC2C46" w:rsidRPr="001B3C56" w:rsidRDefault="00BC2C4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1318,9 тыс. руб., в том числе:</w:t>
            </w:r>
          </w:p>
          <w:p w:rsidR="00BC2C46" w:rsidRPr="001B3C56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2022 год –0,0 тыс. руб.</w:t>
            </w:r>
          </w:p>
          <w:p w:rsidR="00BC2C46" w:rsidRPr="001B3C56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2023 год –0,0тыс. руб.</w:t>
            </w:r>
          </w:p>
          <w:p w:rsidR="00BC2C46" w:rsidRPr="001B3C56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2024 год –1318,9 тыс. руб.</w:t>
            </w:r>
          </w:p>
          <w:p w:rsidR="00BC2C46" w:rsidRPr="001B3C56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2025 год – 0,0 тыс. руб.</w:t>
            </w:r>
          </w:p>
          <w:p w:rsidR="00BC2C46" w:rsidRPr="001B3C56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2026 год – 0,0 </w:t>
            </w:r>
            <w:r w:rsidR="006B112F" w:rsidRPr="001B3C56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1B3C56">
              <w:rPr>
                <w:rFonts w:ascii="PT Astra Serif" w:hAnsi="PT Astra Serif" w:cs="Times New Roman"/>
                <w:sz w:val="24"/>
                <w:szCs w:val="24"/>
              </w:rPr>
              <w:t>ыс. руб.</w:t>
            </w:r>
          </w:p>
          <w:p w:rsidR="00BC2C46" w:rsidRPr="001B3C56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BC2C46" w:rsidRPr="001B3C56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2028 год –0,0  тыс. руб.</w:t>
            </w:r>
          </w:p>
          <w:p w:rsidR="00BC2C46" w:rsidRPr="001B3C56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2029 год- 0,0 тыс. руб.</w:t>
            </w:r>
          </w:p>
          <w:p w:rsidR="00BC2C46" w:rsidRPr="001B3C56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  <w:p w:rsidR="007B0BB3" w:rsidRPr="001B3C56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7B0BB3" w:rsidRPr="001B3C56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50475,892</w:t>
            </w:r>
            <w:r w:rsidR="00EA5955"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1B3C56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1B3C56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2022 год – 4957,3 тыс. руб.</w:t>
            </w:r>
          </w:p>
          <w:p w:rsidR="007B0BB3" w:rsidRPr="001B3C56" w:rsidRDefault="00A61A0E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2023 год – 6722,0</w:t>
            </w:r>
            <w:r w:rsidR="007B0BB3"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1B3C56" w:rsidRDefault="00767237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11017,657 </w:t>
            </w:r>
            <w:r w:rsidR="007B0BB3" w:rsidRPr="001B3C56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1B3C56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2025 год – 5930,492</w:t>
            </w:r>
            <w:r w:rsidR="007B0BB3"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7B0BB3" w:rsidRPr="001B3C56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2026 год –6071,607</w:t>
            </w:r>
            <w:r w:rsidR="007B0BB3"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1B3C56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2027 год –6130,636</w:t>
            </w:r>
            <w:r w:rsidR="007B0BB3"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1B3C56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2028 год –3215</w:t>
            </w:r>
            <w:r w:rsidR="007B0BB3" w:rsidRPr="001B3C56">
              <w:rPr>
                <w:rFonts w:ascii="PT Astra Serif" w:hAnsi="PT Astra Serif" w:cs="Times New Roman"/>
                <w:sz w:val="24"/>
                <w:szCs w:val="24"/>
              </w:rPr>
              <w:t>,4 тыс. руб.</w:t>
            </w:r>
          </w:p>
          <w:p w:rsidR="007B0BB3" w:rsidRPr="001B3C56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2029 год- 3215</w:t>
            </w:r>
            <w:r w:rsidR="007B0BB3"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,4 тыс. руб </w:t>
            </w:r>
          </w:p>
          <w:p w:rsidR="007B0BB3" w:rsidRPr="001B3C56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2030 год – 3215</w:t>
            </w:r>
            <w:r w:rsidR="007B0BB3"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,4 тыс. руб. </w:t>
            </w:r>
          </w:p>
          <w:p w:rsidR="007B0BB3" w:rsidRPr="001B3C56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средства бюджетов муниципальных образований по</w:t>
            </w:r>
            <w:r w:rsidR="0073599D" w:rsidRPr="001B3C56">
              <w:rPr>
                <w:rFonts w:ascii="PT Astra Serif" w:hAnsi="PT Astra Serif" w:cs="Times New Roman"/>
                <w:sz w:val="24"/>
                <w:szCs w:val="24"/>
              </w:rPr>
              <w:t>селений Щекинского района: 601,6</w:t>
            </w:r>
            <w:r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B0BB3" w:rsidRPr="001B3C56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2022 год – 62,4 тыс. руб.</w:t>
            </w:r>
          </w:p>
          <w:p w:rsidR="007B0BB3" w:rsidRPr="001B3C56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2023 год – 62,4 тыс. руб.</w:t>
            </w:r>
          </w:p>
          <w:p w:rsidR="007B0BB3" w:rsidRPr="001B3C56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2024 год – 68,8 тыс. руб.</w:t>
            </w:r>
          </w:p>
          <w:p w:rsidR="007B0BB3" w:rsidRPr="001B3C56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2025 год – 68</w:t>
            </w:r>
            <w:r w:rsidR="007B0BB3" w:rsidRPr="001B3C56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1B3C56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2026 год –68</w:t>
            </w:r>
            <w:r w:rsidR="007B0BB3" w:rsidRPr="001B3C56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1B3C56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2027 год –68</w:t>
            </w:r>
            <w:r w:rsidR="007B0BB3" w:rsidRPr="001B3C56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1B3C56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73599D" w:rsidRPr="001B3C56">
              <w:rPr>
                <w:rFonts w:ascii="PT Astra Serif" w:hAnsi="PT Astra Serif" w:cs="Times New Roman"/>
                <w:sz w:val="24"/>
                <w:szCs w:val="24"/>
              </w:rPr>
              <w:t>28 год –68</w:t>
            </w:r>
            <w:r w:rsidRPr="001B3C56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1B3C56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2029 год- 68</w:t>
            </w:r>
            <w:r w:rsidR="007B0BB3" w:rsidRPr="001B3C56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1B3C56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2030 год – 68</w:t>
            </w:r>
            <w:r w:rsidR="007B0BB3" w:rsidRPr="001B3C56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1B3C56" w:rsidRDefault="007B0BB3" w:rsidP="007B0BB3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7B0BB3" w:rsidRPr="001B3C56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</w:p>
    <w:p w:rsidR="007B0BB3" w:rsidRPr="001B3C56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7B0BB3" w:rsidRPr="001B3C56" w:rsidRDefault="007B0BB3" w:rsidP="007B0BB3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7B0BB3" w:rsidRPr="001B3C56" w:rsidRDefault="007B0BB3" w:rsidP="007B0BB3">
      <w:pPr>
        <w:rPr>
          <w:rFonts w:ascii="PT Astra Serif" w:hAnsi="PT Astra Serif"/>
        </w:rPr>
        <w:sectPr w:rsidR="007B0BB3" w:rsidRPr="001B3C56" w:rsidSect="007B0BB3"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7B0BB3" w:rsidRPr="001B3C56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1B3C56">
        <w:rPr>
          <w:rFonts w:ascii="PT Astra Serif" w:hAnsi="PT Astra Serif"/>
          <w:b/>
          <w:bCs/>
          <w:sz w:val="28"/>
          <w:szCs w:val="28"/>
        </w:rPr>
        <w:lastRenderedPageBreak/>
        <w:t xml:space="preserve">ПЕРЕЧЕНЬ </w:t>
      </w:r>
    </w:p>
    <w:p w:rsidR="007B0BB3" w:rsidRPr="001B3C56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1B3C56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  <w:r w:rsidRPr="001B3C56">
        <w:rPr>
          <w:rFonts w:ascii="PT Astra Serif" w:hAnsi="PT Astra Serif"/>
          <w:b/>
          <w:bCs/>
          <w:sz w:val="28"/>
          <w:szCs w:val="28"/>
        </w:rPr>
        <w:br/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</w:t>
      </w:r>
    </w:p>
    <w:p w:rsidR="007B0BB3" w:rsidRPr="001B3C56" w:rsidRDefault="007B0BB3" w:rsidP="007B0BB3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B3C56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1B3C56">
        <w:rPr>
          <w:rFonts w:ascii="PT Astra Serif" w:hAnsi="PT Astra Serif"/>
          <w:b/>
          <w:bCs/>
          <w:sz w:val="28"/>
          <w:szCs w:val="28"/>
        </w:rPr>
        <w:t>«</w:t>
      </w:r>
      <w:r w:rsidRPr="001B3C56">
        <w:rPr>
          <w:rFonts w:ascii="PT Astra Serif" w:hAnsi="PT Astra Serif" w:cs="Times New Roman"/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074000" w:rsidRPr="001B3C56" w:rsidRDefault="00074000" w:rsidP="007B0BB3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242"/>
        <w:gridCol w:w="1276"/>
        <w:gridCol w:w="1229"/>
        <w:gridCol w:w="1423"/>
        <w:gridCol w:w="1502"/>
        <w:gridCol w:w="1091"/>
        <w:gridCol w:w="1667"/>
      </w:tblGrid>
      <w:tr w:rsidR="00DA5492" w:rsidRPr="001B3C56" w:rsidTr="00C84D38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Ответствен</w:t>
            </w:r>
            <w:r w:rsidR="001749DB" w:rsidRPr="001B3C56">
              <w:rPr>
                <w:rFonts w:ascii="PT Astra Serif" w:hAnsi="PT Astra Serif"/>
              </w:rPr>
              <w:t>-</w:t>
            </w:r>
            <w:r w:rsidRPr="001B3C56">
              <w:rPr>
                <w:rFonts w:ascii="PT Astra Serif" w:hAnsi="PT Astra Serif"/>
              </w:rPr>
              <w:t>ный исполнитель (соисполни</w:t>
            </w:r>
            <w:r w:rsidR="001749DB" w:rsidRPr="001B3C56">
              <w:rPr>
                <w:rFonts w:ascii="PT Astra Serif" w:hAnsi="PT Astra Serif"/>
              </w:rPr>
              <w:t>-</w:t>
            </w:r>
            <w:r w:rsidRPr="001B3C56">
              <w:rPr>
                <w:rFonts w:ascii="PT Astra Serif" w:hAnsi="PT Astra Serif"/>
              </w:rPr>
              <w:t>тель, участник)</w:t>
            </w:r>
          </w:p>
        </w:tc>
      </w:tr>
      <w:tr w:rsidR="00DA5492" w:rsidRPr="001B3C56" w:rsidTr="00C84D38">
        <w:tc>
          <w:tcPr>
            <w:tcW w:w="4111" w:type="dxa"/>
            <w:vMerge/>
            <w:shd w:val="clear" w:color="auto" w:fill="auto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c>
          <w:tcPr>
            <w:tcW w:w="4111" w:type="dxa"/>
            <w:vMerge/>
            <w:shd w:val="clear" w:color="auto" w:fill="auto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бюджета МО Щекинский район</w:t>
            </w:r>
          </w:p>
        </w:tc>
        <w:tc>
          <w:tcPr>
            <w:tcW w:w="1502" w:type="dxa"/>
            <w:shd w:val="clear" w:color="auto" w:fill="auto"/>
          </w:tcPr>
          <w:p w:rsidR="00DA5492" w:rsidRPr="001B3C56" w:rsidRDefault="00DA5492" w:rsidP="001749DB">
            <w:pPr>
              <w:ind w:left="-100" w:right="-173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 xml:space="preserve">бюджета </w:t>
            </w:r>
            <w:r w:rsidRPr="001B3C56">
              <w:rPr>
                <w:rFonts w:ascii="PT Astra Serif" w:hAnsi="PT Astra Serif"/>
                <w:spacing w:val="-16"/>
              </w:rPr>
              <w:t xml:space="preserve">МО </w:t>
            </w:r>
            <w:r w:rsidRPr="001B3C56">
              <w:rPr>
                <w:rFonts w:ascii="PT Astra Serif" w:hAnsi="PT Astra Serif"/>
              </w:rPr>
              <w:t>поселений Щекинского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8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9</w:t>
            </w:r>
          </w:p>
        </w:tc>
      </w:tr>
      <w:tr w:rsidR="00DA5492" w:rsidRPr="001B3C56" w:rsidTr="00C84D38">
        <w:trPr>
          <w:trHeight w:val="315"/>
        </w:trPr>
        <w:tc>
          <w:tcPr>
            <w:tcW w:w="4111" w:type="dxa"/>
            <w:vAlign w:val="center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1B3C56">
              <w:rPr>
                <w:rFonts w:ascii="PT Astra Serif" w:hAnsi="PT Astra Serif"/>
                <w:b/>
                <w:bCs/>
              </w:rPr>
              <w:br/>
            </w:r>
            <w:r w:rsidRPr="001B3C56">
              <w:rPr>
                <w:rFonts w:ascii="PT Astra Serif" w:hAnsi="PT Astra Serif"/>
                <w:b/>
              </w:rPr>
              <w:t>природного и техногенного характера</w:t>
            </w:r>
          </w:p>
        </w:tc>
        <w:tc>
          <w:tcPr>
            <w:tcW w:w="155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1B3C56" w:rsidRDefault="003140FA" w:rsidP="003140FA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43170,757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43170,757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1B3C56" w:rsidRDefault="00DA5492" w:rsidP="001749DB">
            <w:pPr>
              <w:ind w:left="-142" w:right="-108"/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Отдел ГО, ЧС и ООС (Управление по вопросам жизнеобеспе</w:t>
            </w:r>
            <w:r w:rsidRPr="001B3C56">
              <w:rPr>
                <w:rFonts w:ascii="PT Astra Serif" w:hAnsi="PT Astra Serif"/>
              </w:rPr>
              <w:br/>
              <w:t>чения, строительства, благоустройства и дорожно-транспортному хозяйству администра</w:t>
            </w:r>
            <w:r w:rsidRPr="001B3C56">
              <w:rPr>
                <w:rFonts w:ascii="PT Astra Serif" w:hAnsi="PT Astra Serif"/>
              </w:rPr>
              <w:br/>
              <w:t>ции Щекинского района</w:t>
            </w:r>
            <w:r w:rsidRPr="001B3C56">
              <w:rPr>
                <w:rFonts w:ascii="PT Astra Serif" w:hAnsi="PT Astra Serif" w:cs="Arial"/>
              </w:rPr>
              <w:t>)</w:t>
            </w:r>
          </w:p>
        </w:tc>
      </w:tr>
      <w:tr w:rsidR="00DA5492" w:rsidRPr="001B3C56" w:rsidTr="00C84D38">
        <w:trPr>
          <w:trHeight w:val="86"/>
        </w:trPr>
        <w:tc>
          <w:tcPr>
            <w:tcW w:w="4111" w:type="dxa"/>
            <w:vMerge w:val="restart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1.1. 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 (в соответствии с постановлением администрации Щекинского района от 12.08.2021 № 8-1001)</w:t>
            </w: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4333,0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4333,0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90"/>
        </w:trPr>
        <w:tc>
          <w:tcPr>
            <w:tcW w:w="4111" w:type="dxa"/>
            <w:vMerge/>
            <w:vAlign w:val="center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5944,8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5944,8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80"/>
        </w:trPr>
        <w:tc>
          <w:tcPr>
            <w:tcW w:w="4111" w:type="dxa"/>
            <w:vMerge/>
            <w:vAlign w:val="center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vAlign w:val="center"/>
          </w:tcPr>
          <w:p w:rsidR="00DA5492" w:rsidRPr="001B3C56" w:rsidRDefault="00C84D38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10155,657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C84D38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10155,657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84"/>
        </w:trPr>
        <w:tc>
          <w:tcPr>
            <w:tcW w:w="4111" w:type="dxa"/>
            <w:vMerge/>
            <w:vAlign w:val="center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5051,8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5051,8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81"/>
        </w:trPr>
        <w:tc>
          <w:tcPr>
            <w:tcW w:w="4111" w:type="dxa"/>
            <w:vMerge/>
            <w:vAlign w:val="center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vAlign w:val="center"/>
          </w:tcPr>
          <w:p w:rsidR="00DA5492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5200,0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5200,0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58"/>
        </w:trPr>
        <w:tc>
          <w:tcPr>
            <w:tcW w:w="4111" w:type="dxa"/>
            <w:vMerge/>
            <w:vAlign w:val="center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5200,0</w:t>
            </w: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5200,0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77"/>
        </w:trPr>
        <w:tc>
          <w:tcPr>
            <w:tcW w:w="4111" w:type="dxa"/>
            <w:vMerge/>
            <w:vAlign w:val="center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72"/>
        </w:trPr>
        <w:tc>
          <w:tcPr>
            <w:tcW w:w="4111" w:type="dxa"/>
            <w:vMerge/>
            <w:vAlign w:val="center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72"/>
        </w:trPr>
        <w:tc>
          <w:tcPr>
            <w:tcW w:w="4111" w:type="dxa"/>
            <w:vMerge/>
            <w:vAlign w:val="center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66"/>
        </w:trPr>
        <w:tc>
          <w:tcPr>
            <w:tcW w:w="4111" w:type="dxa"/>
          </w:tcPr>
          <w:p w:rsidR="00DA5492" w:rsidRPr="001B3C56" w:rsidRDefault="00DA5492" w:rsidP="00074000">
            <w:pPr>
              <w:pageBreakBefore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  <w:b/>
                <w:bCs/>
              </w:rPr>
              <w:lastRenderedPageBreak/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DA5492" w:rsidRPr="001B3C56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2536,4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1318,9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1217,5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1B3C56" w:rsidRDefault="00DA5492" w:rsidP="00074000">
            <w:pPr>
              <w:pageBreakBefore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Отдел ГО, ЧС и ООС</w:t>
            </w:r>
          </w:p>
        </w:tc>
      </w:tr>
      <w:tr w:rsidR="00DA5492" w:rsidRPr="001B3C56" w:rsidTr="00C84D38">
        <w:trPr>
          <w:trHeight w:val="118"/>
        </w:trPr>
        <w:tc>
          <w:tcPr>
            <w:tcW w:w="4111" w:type="dxa"/>
            <w:vMerge w:val="restart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122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106,1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106,1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112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185,6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185,6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102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114,8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114,8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106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119,4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119,4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110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66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66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66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66"/>
        </w:trPr>
        <w:tc>
          <w:tcPr>
            <w:tcW w:w="4111" w:type="dxa"/>
            <w:vMerge w:val="restart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2.1. Повышение уровня подготовки должностных лиц  специалистов и населения к действиям при возникновении ЧС мирного и военного времени (оснащение учебно-консультационного пункта стендами, плакатами, наглядной агитацией)</w:t>
            </w:r>
          </w:p>
        </w:tc>
        <w:tc>
          <w:tcPr>
            <w:tcW w:w="155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75,2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75,2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94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98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88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75,2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75,2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92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82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66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76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76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76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80"/>
        </w:trPr>
        <w:tc>
          <w:tcPr>
            <w:tcW w:w="4111" w:type="dxa"/>
            <w:vMerge w:val="restart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 xml:space="preserve">2.2. Проведение соревнований учащихся «Школа безопасности» в соответствии с Планом основных мероприятий в области ГО ЧС Щекинского района и Тульской области </w:t>
            </w:r>
          </w:p>
        </w:tc>
        <w:tc>
          <w:tcPr>
            <w:tcW w:w="155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1142,3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1142,3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142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189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106,1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106,1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29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110,4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110,4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78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114,8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114,8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186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119,4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119,4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86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98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98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98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66"/>
        </w:trPr>
        <w:tc>
          <w:tcPr>
            <w:tcW w:w="4111" w:type="dxa"/>
          </w:tcPr>
          <w:p w:rsidR="00DA5492" w:rsidRPr="001B3C56" w:rsidRDefault="00DA5492" w:rsidP="00074000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1B3C56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DA5492" w:rsidRPr="001B3C56" w:rsidRDefault="00DA5492" w:rsidP="00074000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1B3C56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DA5492" w:rsidRPr="001B3C56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DA5492" w:rsidRPr="001B3C56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DA5492" w:rsidRPr="001B3C56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8</w:t>
            </w:r>
          </w:p>
        </w:tc>
        <w:tc>
          <w:tcPr>
            <w:tcW w:w="1667" w:type="dxa"/>
          </w:tcPr>
          <w:p w:rsidR="00DA5492" w:rsidRPr="001B3C56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9</w:t>
            </w:r>
          </w:p>
        </w:tc>
      </w:tr>
      <w:tr w:rsidR="00DA5492" w:rsidRPr="001B3C56" w:rsidTr="00C84D38">
        <w:trPr>
          <w:trHeight w:val="282"/>
        </w:trPr>
        <w:tc>
          <w:tcPr>
            <w:tcW w:w="4111" w:type="dxa"/>
            <w:vMerge w:val="restart"/>
          </w:tcPr>
          <w:p w:rsidR="00DA5492" w:rsidRPr="001B3C56" w:rsidRDefault="00DA5492" w:rsidP="00074000">
            <w:pPr>
              <w:rPr>
                <w:rFonts w:ascii="PT Astra Serif" w:hAnsi="PT Astra Serif"/>
                <w:bCs/>
              </w:rPr>
            </w:pPr>
            <w:r w:rsidRPr="001B3C56">
              <w:rPr>
                <w:rFonts w:ascii="PT Astra Serif" w:hAnsi="PT Astra Serif"/>
                <w:bCs/>
              </w:rPr>
              <w:t>2.3. Приведение в готовность защитных сооружений гражданской обороны, к приему укрываемых (разработка ПСД, ремонт, укомплектование инвентарем, приборами и оборудованием)</w:t>
            </w: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1318,9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75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53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53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1318,9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56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60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49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54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57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48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424"/>
        </w:trPr>
        <w:tc>
          <w:tcPr>
            <w:tcW w:w="4111" w:type="dxa"/>
            <w:vMerge w:val="restart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</w:tcPr>
          <w:p w:rsidR="00DA5492" w:rsidRPr="001B3C56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5233,835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DA5492" w:rsidRPr="001B3C56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5233,835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Отдел ГО, ЧС и ООС</w:t>
            </w:r>
          </w:p>
        </w:tc>
      </w:tr>
      <w:tr w:rsidR="00DA5492" w:rsidRPr="001B3C56" w:rsidTr="00C84D38">
        <w:trPr>
          <w:trHeight w:val="355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498,8</w:t>
            </w: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498,8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197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2023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00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2024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355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1242" w:type="dxa"/>
          </w:tcPr>
          <w:p w:rsidR="00DA5492" w:rsidRPr="001B3C56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687,792</w:t>
            </w: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1B3C56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687,792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51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1242" w:type="dxa"/>
          </w:tcPr>
          <w:p w:rsidR="00DA5492" w:rsidRPr="001B3C56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676,107</w:t>
            </w: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1B3C56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676,107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57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2027</w:t>
            </w:r>
          </w:p>
        </w:tc>
        <w:tc>
          <w:tcPr>
            <w:tcW w:w="1242" w:type="dxa"/>
          </w:tcPr>
          <w:p w:rsidR="00DA5492" w:rsidRPr="001B3C56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681,636</w:t>
            </w: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1B3C56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681,636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161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2028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25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2029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88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2030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473"/>
        </w:trPr>
        <w:tc>
          <w:tcPr>
            <w:tcW w:w="4111" w:type="dxa"/>
            <w:vMerge w:val="restart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3.1. Предупреждение и ликвидация паводковой обстановки в Щекинском районе (квадрокоптер)</w:t>
            </w:r>
          </w:p>
        </w:tc>
        <w:tc>
          <w:tcPr>
            <w:tcW w:w="155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66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66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66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66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66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66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66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66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385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1B3C56" w:rsidTr="00C84D38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3140FA" w:rsidRPr="001B3C56" w:rsidRDefault="003140FA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  <w:bCs/>
              </w:rPr>
              <w:lastRenderedPageBreak/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5233,835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5233,835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1B3C56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498,8</w:t>
            </w:r>
          </w:p>
        </w:tc>
        <w:tc>
          <w:tcPr>
            <w:tcW w:w="1276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498,8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1B3C56" w:rsidTr="00C84D38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3140FA" w:rsidRPr="001B3C56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1B3C56" w:rsidTr="00C84D38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3140FA" w:rsidRPr="001B3C56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1B3C56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687,792</w:t>
            </w:r>
          </w:p>
        </w:tc>
        <w:tc>
          <w:tcPr>
            <w:tcW w:w="1276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687,792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1B3C56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676,107</w:t>
            </w:r>
          </w:p>
        </w:tc>
        <w:tc>
          <w:tcPr>
            <w:tcW w:w="1276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676,107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1B3C56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681,636</w:t>
            </w:r>
          </w:p>
        </w:tc>
        <w:tc>
          <w:tcPr>
            <w:tcW w:w="1276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681,636</w:t>
            </w:r>
          </w:p>
        </w:tc>
        <w:tc>
          <w:tcPr>
            <w:tcW w:w="1502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1B3C56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1B3C56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1B3C56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1B3C56" w:rsidTr="00C84D38">
        <w:trPr>
          <w:trHeight w:val="222"/>
        </w:trPr>
        <w:tc>
          <w:tcPr>
            <w:tcW w:w="4111" w:type="dxa"/>
            <w:shd w:val="clear" w:color="auto" w:fill="auto"/>
          </w:tcPr>
          <w:p w:rsidR="00074000" w:rsidRPr="001B3C56" w:rsidRDefault="00074000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74000" w:rsidRPr="001B3C56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1455,4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74000" w:rsidRPr="001B3C56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853,8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074000" w:rsidRPr="001B3C56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601,6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1B3C56" w:rsidTr="00C84D38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074000" w:rsidRPr="001B3C56" w:rsidRDefault="00074000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4.1.  Поддержание постоянной готовности сил и средств к реагированию на чрезвычайные ситуации на территории муниципального образования Щекинский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shd w:val="clear" w:color="auto" w:fill="auto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187,9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125,5</w:t>
            </w:r>
          </w:p>
        </w:tc>
        <w:tc>
          <w:tcPr>
            <w:tcW w:w="1502" w:type="dxa"/>
            <w:shd w:val="clear" w:color="auto" w:fill="auto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Отдел по ГО, ЧС и ООС</w:t>
            </w:r>
          </w:p>
        </w:tc>
      </w:tr>
      <w:tr w:rsidR="00074000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1B3C56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shd w:val="clear" w:color="auto" w:fill="auto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195,6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133,2</w:t>
            </w:r>
          </w:p>
        </w:tc>
        <w:tc>
          <w:tcPr>
            <w:tcW w:w="1502" w:type="dxa"/>
            <w:shd w:val="clear" w:color="auto" w:fill="auto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1B3C56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shd w:val="clear" w:color="auto" w:fill="auto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138,5</w:t>
            </w:r>
          </w:p>
        </w:tc>
        <w:tc>
          <w:tcPr>
            <w:tcW w:w="1502" w:type="dxa"/>
            <w:shd w:val="clear" w:color="auto" w:fill="auto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68,8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1B3C56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shd w:val="clear" w:color="auto" w:fill="auto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76,1</w:t>
            </w:r>
          </w:p>
        </w:tc>
        <w:tc>
          <w:tcPr>
            <w:tcW w:w="1502" w:type="dxa"/>
            <w:shd w:val="clear" w:color="auto" w:fill="auto"/>
          </w:tcPr>
          <w:p w:rsidR="00074000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68</w:t>
            </w:r>
            <w:r w:rsidR="00074000" w:rsidRPr="001B3C56">
              <w:rPr>
                <w:rFonts w:ascii="PT Astra Serif" w:hAnsi="PT Astra Serif"/>
              </w:rPr>
              <w:t>,0</w:t>
            </w:r>
          </w:p>
        </w:tc>
        <w:tc>
          <w:tcPr>
            <w:tcW w:w="1091" w:type="dxa"/>
            <w:shd w:val="clear" w:color="auto" w:fill="auto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1B3C56" w:rsidRDefault="003140FA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76,1</w:t>
            </w:r>
          </w:p>
        </w:tc>
        <w:tc>
          <w:tcPr>
            <w:tcW w:w="1502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1B3C56" w:rsidRDefault="003140FA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76,1</w:t>
            </w:r>
          </w:p>
        </w:tc>
        <w:tc>
          <w:tcPr>
            <w:tcW w:w="1502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1B3C56" w:rsidRDefault="003140FA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76,1</w:t>
            </w:r>
          </w:p>
        </w:tc>
        <w:tc>
          <w:tcPr>
            <w:tcW w:w="1502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1B3C56" w:rsidRDefault="003140FA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76,1</w:t>
            </w:r>
          </w:p>
        </w:tc>
        <w:tc>
          <w:tcPr>
            <w:tcW w:w="1502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1B3C56" w:rsidRDefault="003140FA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76,1</w:t>
            </w:r>
          </w:p>
        </w:tc>
        <w:tc>
          <w:tcPr>
            <w:tcW w:w="1502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1B3C56" w:rsidTr="00C84D38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3C257D" w:rsidRPr="001B3C56" w:rsidRDefault="003C257D" w:rsidP="003C257D">
            <w:pPr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1B3C56" w:rsidRDefault="003140FA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52396,392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1318,9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1B3C56" w:rsidRDefault="003140FA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50475,892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C257D" w:rsidRPr="001B3C56" w:rsidRDefault="003140FA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601,6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Отдел по ГО, ЧС и ООС</w:t>
            </w:r>
          </w:p>
        </w:tc>
      </w:tr>
      <w:tr w:rsidR="003C257D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1B3C56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5019,7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4957,3</w:t>
            </w:r>
          </w:p>
        </w:tc>
        <w:tc>
          <w:tcPr>
            <w:tcW w:w="1502" w:type="dxa"/>
            <w:shd w:val="clear" w:color="auto" w:fill="auto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1B3C56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6784,4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6722,0</w:t>
            </w:r>
          </w:p>
        </w:tc>
        <w:tc>
          <w:tcPr>
            <w:tcW w:w="1502" w:type="dxa"/>
            <w:shd w:val="clear" w:color="auto" w:fill="auto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1B3C56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1B3C56" w:rsidRDefault="00C84D38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12405,357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1318,9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1B3C56" w:rsidRDefault="00C84D38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11017,657</w:t>
            </w:r>
          </w:p>
        </w:tc>
        <w:tc>
          <w:tcPr>
            <w:tcW w:w="1502" w:type="dxa"/>
            <w:shd w:val="clear" w:color="auto" w:fill="auto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68,8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1B3C56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1B3C56" w:rsidRDefault="00FD794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5998,492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1B3C56" w:rsidRDefault="00FD794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5930,492</w:t>
            </w:r>
          </w:p>
        </w:tc>
        <w:tc>
          <w:tcPr>
            <w:tcW w:w="1502" w:type="dxa"/>
            <w:shd w:val="clear" w:color="auto" w:fill="auto"/>
          </w:tcPr>
          <w:p w:rsidR="003C257D" w:rsidRPr="001B3C56" w:rsidRDefault="00FD794D" w:rsidP="003C257D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68</w:t>
            </w:r>
            <w:r w:rsidR="003C257D" w:rsidRPr="001B3C56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1B3C56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shd w:val="clear" w:color="auto" w:fill="auto"/>
          </w:tcPr>
          <w:p w:rsidR="003C257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  <w:b/>
                <w:bCs/>
              </w:rPr>
              <w:t>6139,607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C257D" w:rsidRPr="001B3C56" w:rsidRDefault="00FD794D" w:rsidP="003C257D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6071,607</w:t>
            </w:r>
          </w:p>
        </w:tc>
        <w:tc>
          <w:tcPr>
            <w:tcW w:w="1502" w:type="dxa"/>
            <w:shd w:val="clear" w:color="auto" w:fill="auto"/>
          </w:tcPr>
          <w:p w:rsidR="003C257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  <w:b/>
              </w:rPr>
              <w:t>68</w:t>
            </w:r>
            <w:r w:rsidR="003C257D" w:rsidRPr="001B3C56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1B3C56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shd w:val="clear" w:color="auto" w:fill="auto"/>
          </w:tcPr>
          <w:p w:rsidR="003C257D" w:rsidRPr="001B3C56" w:rsidRDefault="00FD794D" w:rsidP="003C257D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6198,636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C257D" w:rsidRPr="001B3C56" w:rsidRDefault="00FD794D" w:rsidP="003C257D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6130,636</w:t>
            </w:r>
          </w:p>
        </w:tc>
        <w:tc>
          <w:tcPr>
            <w:tcW w:w="1502" w:type="dxa"/>
            <w:shd w:val="clear" w:color="auto" w:fill="auto"/>
          </w:tcPr>
          <w:p w:rsidR="003C257D" w:rsidRPr="001B3C56" w:rsidRDefault="00FD794D" w:rsidP="003C257D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68,0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FD794D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FD794D" w:rsidRPr="001B3C56" w:rsidRDefault="00FD794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shd w:val="clear" w:color="auto" w:fill="auto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  <w:b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  <w:b/>
              </w:rPr>
              <w:t>3215,4</w:t>
            </w:r>
          </w:p>
        </w:tc>
        <w:tc>
          <w:tcPr>
            <w:tcW w:w="1502" w:type="dxa"/>
            <w:shd w:val="clear" w:color="auto" w:fill="auto"/>
          </w:tcPr>
          <w:p w:rsidR="00FD794D" w:rsidRPr="001B3C56" w:rsidRDefault="00FD794D" w:rsidP="00FD794D">
            <w:pPr>
              <w:jc w:val="center"/>
            </w:pPr>
            <w:r w:rsidRPr="001B3C56">
              <w:rPr>
                <w:rFonts w:ascii="PT Astra Serif" w:hAnsi="PT Astra Serif"/>
                <w:b/>
              </w:rPr>
              <w:t>68,0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FD794D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FD794D" w:rsidRPr="001B3C56" w:rsidRDefault="00FD794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shd w:val="clear" w:color="auto" w:fill="auto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  <w:b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  <w:b/>
              </w:rPr>
              <w:t>3215,4</w:t>
            </w:r>
          </w:p>
        </w:tc>
        <w:tc>
          <w:tcPr>
            <w:tcW w:w="1502" w:type="dxa"/>
            <w:shd w:val="clear" w:color="auto" w:fill="auto"/>
          </w:tcPr>
          <w:p w:rsidR="00FD794D" w:rsidRPr="001B3C56" w:rsidRDefault="00FD794D" w:rsidP="00FD794D">
            <w:pPr>
              <w:jc w:val="center"/>
            </w:pPr>
            <w:r w:rsidRPr="001B3C56">
              <w:rPr>
                <w:rFonts w:ascii="PT Astra Serif" w:hAnsi="PT Astra Serif"/>
                <w:b/>
              </w:rPr>
              <w:t>68,0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FD794D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FD794D" w:rsidRPr="001B3C56" w:rsidRDefault="00FD794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shd w:val="clear" w:color="auto" w:fill="auto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  <w:b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  <w:b/>
              </w:rPr>
              <w:t>3215,4</w:t>
            </w:r>
          </w:p>
        </w:tc>
        <w:tc>
          <w:tcPr>
            <w:tcW w:w="1502" w:type="dxa"/>
            <w:shd w:val="clear" w:color="auto" w:fill="auto"/>
          </w:tcPr>
          <w:p w:rsidR="00FD794D" w:rsidRPr="001B3C56" w:rsidRDefault="00FD794D" w:rsidP="00FD794D">
            <w:pPr>
              <w:jc w:val="center"/>
            </w:pPr>
            <w:r w:rsidRPr="001B3C56">
              <w:rPr>
                <w:rFonts w:ascii="PT Astra Serif" w:hAnsi="PT Astra Serif"/>
                <w:b/>
              </w:rPr>
              <w:t>68,0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7B0BB3" w:rsidRPr="001B3C56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B0BB3" w:rsidRPr="00A235FC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  <w:sectPr w:rsidR="007B0BB3" w:rsidRPr="00A235FC" w:rsidSect="001749DB">
          <w:pgSz w:w="16838" w:h="11905" w:orient="landscape"/>
          <w:pgMar w:top="1276" w:right="850" w:bottom="851" w:left="1701" w:header="567" w:footer="850" w:gutter="0"/>
          <w:cols w:space="720"/>
          <w:titlePg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1B3C56" w:rsidTr="007B0BB3">
        <w:tc>
          <w:tcPr>
            <w:tcW w:w="5353" w:type="dxa"/>
            <w:shd w:val="clear" w:color="auto" w:fill="auto"/>
          </w:tcPr>
          <w:p w:rsidR="007B0BB3" w:rsidRPr="001B3C56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1B3C56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1B3C56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1B3C56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Приложение №</w:t>
            </w:r>
            <w:r w:rsidR="00EC6AB6" w:rsidRPr="001B3C56">
              <w:rPr>
                <w:rFonts w:ascii="PT Astra Serif" w:hAnsi="PT Astra Serif"/>
              </w:rPr>
              <w:t xml:space="preserve"> </w:t>
            </w:r>
            <w:r w:rsidRPr="001B3C56">
              <w:rPr>
                <w:rFonts w:ascii="PT Astra Serif" w:hAnsi="PT Astra Serif"/>
              </w:rPr>
              <w:t>2</w:t>
            </w:r>
          </w:p>
          <w:p w:rsidR="007B0BB3" w:rsidRPr="001B3C56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3C56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7B0BB3" w:rsidRPr="001B3C56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7B0BB3" w:rsidRPr="001B3C56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7B0BB3" w:rsidRPr="001B3C56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и безопасности людей на водных объектах Щекинского района»</w:t>
            </w:r>
          </w:p>
          <w:p w:rsidR="007B0BB3" w:rsidRPr="001B3C56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1B3C56" w:rsidRDefault="007B0BB3" w:rsidP="007B0BB3">
      <w:pPr>
        <w:jc w:val="right"/>
        <w:rPr>
          <w:rFonts w:ascii="PT Astra Serif" w:hAnsi="PT Astra Serif"/>
          <w:b/>
          <w:sz w:val="28"/>
          <w:szCs w:val="28"/>
        </w:rPr>
      </w:pPr>
    </w:p>
    <w:p w:rsidR="007B0BB3" w:rsidRPr="001B3C56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1B3C56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7B0BB3" w:rsidRPr="001B3C56" w:rsidRDefault="007B0BB3" w:rsidP="007B0B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B3C56">
        <w:rPr>
          <w:rFonts w:ascii="PT Astra Serif" w:hAnsi="PT Astra Serif"/>
          <w:b/>
          <w:sz w:val="28"/>
          <w:szCs w:val="28"/>
        </w:rPr>
        <w:t>«</w:t>
      </w:r>
      <w:r w:rsidRPr="001B3C56">
        <w:rPr>
          <w:rFonts w:ascii="PT Astra Serif" w:hAnsi="PT Astra Serif" w:cs="Times New Roman"/>
          <w:b/>
          <w:sz w:val="28"/>
          <w:szCs w:val="28"/>
        </w:rPr>
        <w:t>Развитие единой дежурно-диспетчерской службы муниципального образования Щекинский район</w:t>
      </w:r>
      <w:r w:rsidRPr="001B3C56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1B3C56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Pr="001B3C56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Щекинский район»</w:t>
      </w:r>
    </w:p>
    <w:p w:rsidR="007B0BB3" w:rsidRPr="001B3C56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1B3C56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7B0BB3" w:rsidRPr="001B3C56" w:rsidTr="007B0BB3">
        <w:tc>
          <w:tcPr>
            <w:tcW w:w="4503" w:type="dxa"/>
            <w:shd w:val="clear" w:color="auto" w:fill="auto"/>
          </w:tcPr>
          <w:p w:rsidR="007B0BB3" w:rsidRPr="001B3C56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B3C56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7B0BB3" w:rsidRPr="001B3C56" w:rsidRDefault="007B0BB3" w:rsidP="007B0BB3">
            <w:pPr>
              <w:jc w:val="both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7B0BB3" w:rsidRPr="001B3C56" w:rsidRDefault="007B0BB3" w:rsidP="007B0BB3">
            <w:pPr>
              <w:jc w:val="both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(МКУ «ЕДДС МО Щекинский район»)</w:t>
            </w:r>
          </w:p>
        </w:tc>
      </w:tr>
      <w:tr w:rsidR="007B0BB3" w:rsidRPr="001B3C56" w:rsidTr="007B0BB3">
        <w:tc>
          <w:tcPr>
            <w:tcW w:w="4503" w:type="dxa"/>
            <w:shd w:val="clear" w:color="auto" w:fill="auto"/>
          </w:tcPr>
          <w:p w:rsidR="007B0BB3" w:rsidRPr="001B3C56" w:rsidRDefault="007B0BB3" w:rsidP="007B0BB3">
            <w:pPr>
              <w:jc w:val="both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7B0BB3" w:rsidRPr="001B3C56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7B0BB3" w:rsidRPr="001B3C56" w:rsidTr="007B0BB3">
        <w:tc>
          <w:tcPr>
            <w:tcW w:w="4503" w:type="dxa"/>
            <w:shd w:val="clear" w:color="auto" w:fill="auto"/>
          </w:tcPr>
          <w:p w:rsidR="007B0BB3" w:rsidRPr="001B3C56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B3C56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7B0BB3" w:rsidRPr="001B3C56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</w:rPr>
              <w:t>сокращение времени реагирования органов управления всех уровней при возникновении (угрозе) чрезвычайной ситуации на 3,5 (мин) к базовому значению</w:t>
            </w:r>
          </w:p>
        </w:tc>
      </w:tr>
      <w:tr w:rsidR="007B0BB3" w:rsidRPr="004175B3" w:rsidTr="007B0BB3">
        <w:tc>
          <w:tcPr>
            <w:tcW w:w="4503" w:type="dxa"/>
            <w:shd w:val="clear" w:color="auto" w:fill="auto"/>
          </w:tcPr>
          <w:p w:rsidR="007B0BB3" w:rsidRPr="004175B3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175B3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7B0BB3" w:rsidRPr="004175B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4175B3" w:rsidRDefault="001B3C5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111247</w:t>
            </w:r>
            <w:r w:rsidR="00FD794D" w:rsidRPr="004175B3">
              <w:rPr>
                <w:rFonts w:ascii="PT Astra Serif" w:hAnsi="PT Astra Serif" w:cs="Times New Roman"/>
                <w:sz w:val="24"/>
                <w:szCs w:val="24"/>
              </w:rPr>
              <w:t>,1</w:t>
            </w:r>
            <w:r w:rsidR="00C84D38"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4175B3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4175B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2022 год – 6329,4 тыс. руб.</w:t>
            </w:r>
          </w:p>
          <w:p w:rsidR="007B0BB3" w:rsidRPr="004175B3" w:rsidRDefault="0040026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2023 год – 6985,6</w:t>
            </w:r>
            <w:r w:rsidR="007B0BB3"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175B3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C84D38"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9795,8 </w:t>
            </w:r>
            <w:r w:rsidR="007B0BB3" w:rsidRPr="004175B3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4175B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1B3C56" w:rsidRPr="004175B3">
              <w:rPr>
                <w:rFonts w:ascii="PT Astra Serif" w:hAnsi="PT Astra Serif" w:cs="Times New Roman"/>
                <w:sz w:val="24"/>
                <w:szCs w:val="24"/>
              </w:rPr>
              <w:t>14015,1</w:t>
            </w:r>
            <w:r w:rsidR="00AB4838"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175B3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4175B3" w:rsidRDefault="001B3C5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2026 год –14373,2</w:t>
            </w:r>
            <w:r w:rsidR="007B0BB3"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175B3" w:rsidRDefault="001B3C5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2027 год –14937,0</w:t>
            </w:r>
            <w:r w:rsidR="007B0BB3"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175B3" w:rsidRDefault="001B3C5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2028 год –</w:t>
            </w:r>
            <w:r w:rsidR="004175B3" w:rsidRPr="004175B3">
              <w:rPr>
                <w:rFonts w:ascii="PT Astra Serif" w:hAnsi="PT Astra Serif" w:cs="Times New Roman"/>
                <w:sz w:val="24"/>
                <w:szCs w:val="24"/>
              </w:rPr>
              <w:t>14937,0</w:t>
            </w:r>
            <w:r w:rsidR="007B0BB3"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175B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2029 год-  </w:t>
            </w:r>
            <w:r w:rsidR="004175B3"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14937,0 </w:t>
            </w:r>
            <w:r w:rsidRPr="004175B3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4175B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 w:rsidR="004175B3"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14937,0 </w:t>
            </w:r>
            <w:r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175B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7B0BB3" w:rsidRPr="004175B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7B0BB3" w:rsidRPr="004175B3" w:rsidRDefault="004175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100944,3</w:t>
            </w:r>
            <w:r w:rsidR="00C84D38"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4175B3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4175B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2022 год – 5336,4 тыс. руб.</w:t>
            </w:r>
          </w:p>
          <w:p w:rsidR="007B0BB3" w:rsidRPr="004175B3" w:rsidRDefault="0040026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2023 год – 5904,8</w:t>
            </w:r>
            <w:r w:rsidR="007B0BB3"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175B3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C84D38"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8245,0 </w:t>
            </w:r>
            <w:r w:rsidR="007B0BB3" w:rsidRPr="004175B3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4175B3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4175B3" w:rsidRPr="004175B3">
              <w:rPr>
                <w:rFonts w:ascii="PT Astra Serif" w:hAnsi="PT Astra Serif" w:cs="Times New Roman"/>
                <w:sz w:val="24"/>
                <w:szCs w:val="24"/>
              </w:rPr>
              <w:t>11869,9</w:t>
            </w:r>
            <w:r w:rsidR="00FD794D"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тыс. руб. </w:t>
            </w:r>
          </w:p>
          <w:p w:rsidR="007B0BB3" w:rsidRPr="004175B3" w:rsidRDefault="004175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2026 год – 12153,5</w:t>
            </w:r>
            <w:r w:rsidR="007B0BB3"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175B3" w:rsidRDefault="004175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2027 год – 12623,7</w:t>
            </w:r>
            <w:r w:rsidR="007B0BB3"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175B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2028 год – </w:t>
            </w:r>
            <w:r w:rsidR="004175B3" w:rsidRPr="004175B3">
              <w:rPr>
                <w:rFonts w:ascii="PT Astra Serif" w:hAnsi="PT Astra Serif" w:cs="Times New Roman"/>
                <w:sz w:val="24"/>
                <w:szCs w:val="24"/>
              </w:rPr>
              <w:t>14937,0</w:t>
            </w:r>
            <w:r w:rsidRPr="004175B3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4175B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2029 год - </w:t>
            </w:r>
            <w:r w:rsidR="004175B3" w:rsidRPr="004175B3">
              <w:rPr>
                <w:rFonts w:ascii="PT Astra Serif" w:hAnsi="PT Astra Serif" w:cs="Times New Roman"/>
                <w:sz w:val="24"/>
                <w:szCs w:val="24"/>
              </w:rPr>
              <w:t>14937,0</w:t>
            </w:r>
            <w:r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175B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2030 год – </w:t>
            </w:r>
            <w:r w:rsidR="004175B3" w:rsidRPr="004175B3">
              <w:rPr>
                <w:rFonts w:ascii="PT Astra Serif" w:hAnsi="PT Astra Serif" w:cs="Times New Roman"/>
                <w:sz w:val="24"/>
                <w:szCs w:val="24"/>
              </w:rPr>
              <w:t>14937,0</w:t>
            </w:r>
            <w:r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175B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поселений Щекинского района: </w:t>
            </w:r>
            <w:r w:rsidR="00FD794D" w:rsidRPr="004175B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10302,8</w:t>
            </w:r>
            <w:r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 тыс. руб., в том числе по годам:</w:t>
            </w:r>
          </w:p>
          <w:p w:rsidR="007B0BB3" w:rsidRPr="004175B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2022 год – 993,0 тыс. руб.</w:t>
            </w:r>
          </w:p>
          <w:p w:rsidR="007B0BB3" w:rsidRPr="004175B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2023 год – 1080,8 тыс. руб.</w:t>
            </w:r>
          </w:p>
          <w:p w:rsidR="007B0BB3" w:rsidRPr="004175B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2024 год – 1550,8 тыс. руб.</w:t>
            </w:r>
          </w:p>
          <w:p w:rsidR="007B0BB3" w:rsidRPr="004175B3" w:rsidRDefault="00FD794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2025 год – 2145,2</w:t>
            </w:r>
            <w:r w:rsidR="007B0BB3"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175B3" w:rsidRDefault="00FD794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2026 год –2219,7</w:t>
            </w:r>
            <w:r w:rsidR="007B0BB3"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175B3" w:rsidRDefault="00FD794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2027 год –2313,3</w:t>
            </w:r>
            <w:r w:rsidR="007B0BB3"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175B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2028 год –0,0  тыс. руб.</w:t>
            </w:r>
          </w:p>
          <w:p w:rsidR="007B0BB3" w:rsidRPr="004175B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2029 год-  0,0 тыс. руб.</w:t>
            </w:r>
          </w:p>
          <w:p w:rsidR="007B0BB3" w:rsidRPr="004175B3" w:rsidRDefault="007B0BB3" w:rsidP="007B0BB3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</w:tc>
      </w:tr>
    </w:tbl>
    <w:p w:rsidR="007B0BB3" w:rsidRPr="004175B3" w:rsidRDefault="007B0BB3" w:rsidP="007B0BB3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7B0BB3" w:rsidRPr="00A235FC" w:rsidRDefault="007B0BB3" w:rsidP="007B0BB3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7B0BB3" w:rsidRPr="00A235FC" w:rsidSect="007B0BB3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7B0BB3" w:rsidRPr="004175B3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175B3">
        <w:rPr>
          <w:rFonts w:ascii="PT Astra Serif" w:hAnsi="PT Astra Serif"/>
          <w:b/>
          <w:bCs/>
          <w:sz w:val="28"/>
          <w:szCs w:val="28"/>
        </w:rPr>
        <w:lastRenderedPageBreak/>
        <w:t xml:space="preserve">ПЕРЕЧЕНЬ </w:t>
      </w:r>
    </w:p>
    <w:p w:rsidR="00EC6AB6" w:rsidRPr="004175B3" w:rsidRDefault="007B0BB3" w:rsidP="007B0BB3">
      <w:pPr>
        <w:pStyle w:val="ConsPlusNormal"/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4175B3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</w:p>
    <w:p w:rsidR="00EC6AB6" w:rsidRPr="004175B3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175B3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Щекинский район» </w:t>
      </w:r>
    </w:p>
    <w:p w:rsidR="00EC6AB6" w:rsidRPr="004175B3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175B3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«Защита населения и территории от чрезвычайных ситуаций, </w:t>
      </w:r>
    </w:p>
    <w:p w:rsidR="007B0BB3" w:rsidRPr="004175B3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175B3">
        <w:rPr>
          <w:rFonts w:ascii="PT Astra Serif" w:hAnsi="PT Astra Serif" w:cs="Times New Roman"/>
          <w:b/>
          <w:bCs/>
          <w:sz w:val="28"/>
          <w:szCs w:val="28"/>
        </w:rPr>
        <w:t>обеспечение пожарной безопасности и безопасности людей на водных объектах Щекинского района»</w:t>
      </w:r>
    </w:p>
    <w:p w:rsidR="007B0BB3" w:rsidRPr="004175B3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7B0BB3" w:rsidRPr="004175B3" w:rsidTr="007B0BB3">
        <w:trPr>
          <w:trHeight w:val="176"/>
        </w:trPr>
        <w:tc>
          <w:tcPr>
            <w:tcW w:w="2808" w:type="dxa"/>
            <w:vMerge w:val="restart"/>
          </w:tcPr>
          <w:p w:rsidR="007B0BB3" w:rsidRPr="004175B3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7B0BB3" w:rsidRPr="004175B3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Pr="004175B3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7B0BB3" w:rsidRPr="004175B3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</w:tr>
      <w:tr w:rsidR="007B0BB3" w:rsidRPr="004175B3" w:rsidTr="007B0BB3">
        <w:trPr>
          <w:trHeight w:val="293"/>
        </w:trPr>
        <w:tc>
          <w:tcPr>
            <w:tcW w:w="2808" w:type="dxa"/>
            <w:vMerge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7B0BB3" w:rsidRPr="004175B3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0BB3" w:rsidRPr="004175B3" w:rsidTr="007B0BB3">
        <w:trPr>
          <w:trHeight w:val="1377"/>
        </w:trPr>
        <w:tc>
          <w:tcPr>
            <w:tcW w:w="2808" w:type="dxa"/>
            <w:vMerge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0BB3" w:rsidRPr="004175B3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7B0BB3" w:rsidRPr="004175B3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7B0BB3" w:rsidRPr="004175B3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511" w:type="dxa"/>
          </w:tcPr>
          <w:p w:rsidR="007B0BB3" w:rsidRPr="004175B3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484" w:type="dxa"/>
          </w:tcPr>
          <w:p w:rsidR="007B0BB3" w:rsidRPr="004175B3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0BB3" w:rsidRPr="00A235FC" w:rsidTr="007B0BB3">
        <w:trPr>
          <w:trHeight w:val="68"/>
        </w:trPr>
        <w:tc>
          <w:tcPr>
            <w:tcW w:w="2808" w:type="dxa"/>
            <w:vMerge w:val="restart"/>
          </w:tcPr>
          <w:p w:rsidR="007B0BB3" w:rsidRPr="004175B3" w:rsidRDefault="007B0BB3" w:rsidP="007B0BB3">
            <w:pPr>
              <w:rPr>
                <w:rFonts w:ascii="PT Astra Serif" w:hAnsi="PT Astra Serif"/>
                <w:b/>
                <w:bCs/>
              </w:rPr>
            </w:pPr>
            <w:r w:rsidRPr="004175B3">
              <w:rPr>
                <w:rFonts w:ascii="PT Astra Serif" w:hAnsi="PT Astra Serif"/>
                <w:b/>
                <w:bCs/>
              </w:rPr>
              <w:t xml:space="preserve">Мероприятие 1. Обеспечение деятельности </w:t>
            </w:r>
          </w:p>
          <w:p w:rsidR="007B0BB3" w:rsidRPr="004175B3" w:rsidRDefault="007B0BB3" w:rsidP="007B0BB3">
            <w:pPr>
              <w:rPr>
                <w:rFonts w:ascii="PT Astra Serif" w:hAnsi="PT Astra Serif"/>
                <w:b/>
                <w:bCs/>
              </w:rPr>
            </w:pPr>
            <w:r w:rsidRPr="004175B3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  <w:vAlign w:val="center"/>
          </w:tcPr>
          <w:p w:rsidR="007B0BB3" w:rsidRPr="004175B3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4175B3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7B0BB3" w:rsidRPr="004175B3" w:rsidRDefault="004175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175B3">
              <w:rPr>
                <w:rFonts w:ascii="PT Astra Serif" w:hAnsi="PT Astra Serif"/>
                <w:b/>
                <w:bCs/>
              </w:rPr>
              <w:t>111247,1</w:t>
            </w:r>
          </w:p>
        </w:tc>
        <w:tc>
          <w:tcPr>
            <w:tcW w:w="1260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4175B3" w:rsidRDefault="004175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175B3">
              <w:rPr>
                <w:rFonts w:ascii="PT Astra Serif" w:hAnsi="PT Astra Serif"/>
                <w:b/>
                <w:bCs/>
              </w:rPr>
              <w:t>100944,3</w:t>
            </w:r>
          </w:p>
        </w:tc>
        <w:tc>
          <w:tcPr>
            <w:tcW w:w="1511" w:type="dxa"/>
          </w:tcPr>
          <w:p w:rsidR="007B0BB3" w:rsidRPr="004175B3" w:rsidRDefault="00E42ECA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b/>
                <w:sz w:val="24"/>
                <w:szCs w:val="24"/>
              </w:rPr>
              <w:t>10302,8</w:t>
            </w:r>
          </w:p>
        </w:tc>
        <w:tc>
          <w:tcPr>
            <w:tcW w:w="1484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7B0BB3" w:rsidRPr="00A235FC" w:rsidRDefault="007B0BB3" w:rsidP="007B0BB3">
            <w:pPr>
              <w:rPr>
                <w:rFonts w:ascii="PT Astra Serif" w:hAnsi="PT Astra Serif"/>
                <w:highlight w:val="yellow"/>
              </w:rPr>
            </w:pPr>
            <w:r w:rsidRPr="004175B3">
              <w:rPr>
                <w:rFonts w:ascii="PT Astra Serif" w:hAnsi="PT Astra Serif"/>
              </w:rPr>
              <w:t>Отдел по ГО, ЧС и охране окружающей среды (МКУ «ЕДДС МО Щекинский район»)</w:t>
            </w:r>
          </w:p>
        </w:tc>
      </w:tr>
      <w:tr w:rsidR="007B0BB3" w:rsidRPr="00A235FC" w:rsidTr="007B0BB3">
        <w:trPr>
          <w:trHeight w:val="72"/>
        </w:trPr>
        <w:tc>
          <w:tcPr>
            <w:tcW w:w="2808" w:type="dxa"/>
            <w:vMerge/>
          </w:tcPr>
          <w:p w:rsidR="007B0BB3" w:rsidRPr="004175B3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B0BB3" w:rsidRPr="004175B3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7B0BB3" w:rsidRPr="004175B3" w:rsidRDefault="007B0BB3" w:rsidP="007B0BB3">
            <w:pPr>
              <w:jc w:val="center"/>
              <w:rPr>
                <w:rFonts w:ascii="PT Astra Serif" w:hAnsi="PT Astra Serif"/>
                <w:bCs/>
              </w:rPr>
            </w:pPr>
            <w:r w:rsidRPr="004175B3">
              <w:rPr>
                <w:rFonts w:ascii="PT Astra Serif" w:hAnsi="PT Astra Serif"/>
                <w:bCs/>
              </w:rPr>
              <w:t>6329,4</w:t>
            </w:r>
          </w:p>
        </w:tc>
        <w:tc>
          <w:tcPr>
            <w:tcW w:w="1260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4175B3" w:rsidRDefault="007B0BB3" w:rsidP="007B0BB3">
            <w:pPr>
              <w:jc w:val="center"/>
              <w:rPr>
                <w:rFonts w:ascii="PT Astra Serif" w:hAnsi="PT Astra Serif"/>
                <w:bCs/>
              </w:rPr>
            </w:pPr>
            <w:r w:rsidRPr="004175B3">
              <w:rPr>
                <w:rFonts w:ascii="PT Astra Serif" w:hAnsi="PT Astra Serif"/>
                <w:bCs/>
              </w:rPr>
              <w:t>5336,4</w:t>
            </w:r>
          </w:p>
        </w:tc>
        <w:tc>
          <w:tcPr>
            <w:tcW w:w="1511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A235FC" w:rsidRDefault="007B0BB3" w:rsidP="007B0BB3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7B0BB3" w:rsidRPr="00A235FC" w:rsidTr="007B0BB3">
        <w:trPr>
          <w:trHeight w:val="76"/>
        </w:trPr>
        <w:tc>
          <w:tcPr>
            <w:tcW w:w="2808" w:type="dxa"/>
            <w:vMerge/>
          </w:tcPr>
          <w:p w:rsidR="007B0BB3" w:rsidRPr="004175B3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B0BB3" w:rsidRPr="004175B3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7B0BB3" w:rsidRPr="004175B3" w:rsidRDefault="00EF6E56" w:rsidP="007B0BB3">
            <w:pPr>
              <w:jc w:val="center"/>
              <w:rPr>
                <w:rFonts w:ascii="PT Astra Serif" w:hAnsi="PT Astra Serif"/>
                <w:bCs/>
              </w:rPr>
            </w:pPr>
            <w:r w:rsidRPr="004175B3">
              <w:rPr>
                <w:rFonts w:ascii="PT Astra Serif" w:hAnsi="PT Astra Serif"/>
                <w:bCs/>
              </w:rPr>
              <w:t>6985,6</w:t>
            </w:r>
          </w:p>
        </w:tc>
        <w:tc>
          <w:tcPr>
            <w:tcW w:w="1260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4175B3" w:rsidRDefault="00EF6E56" w:rsidP="007B0BB3">
            <w:pPr>
              <w:jc w:val="center"/>
              <w:rPr>
                <w:rFonts w:ascii="PT Astra Serif" w:hAnsi="PT Astra Serif"/>
                <w:bCs/>
              </w:rPr>
            </w:pPr>
            <w:r w:rsidRPr="004175B3">
              <w:rPr>
                <w:rFonts w:ascii="PT Astra Serif" w:hAnsi="PT Astra Serif"/>
                <w:bCs/>
              </w:rPr>
              <w:t>5904,8</w:t>
            </w:r>
          </w:p>
        </w:tc>
        <w:tc>
          <w:tcPr>
            <w:tcW w:w="1511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1080,8</w:t>
            </w:r>
          </w:p>
        </w:tc>
        <w:tc>
          <w:tcPr>
            <w:tcW w:w="1484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A235FC" w:rsidRDefault="007B0BB3" w:rsidP="007B0BB3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7B0BB3" w:rsidRPr="00A235FC" w:rsidTr="007B0BB3">
        <w:trPr>
          <w:trHeight w:val="66"/>
        </w:trPr>
        <w:tc>
          <w:tcPr>
            <w:tcW w:w="2808" w:type="dxa"/>
            <w:vMerge/>
          </w:tcPr>
          <w:p w:rsidR="007B0BB3" w:rsidRPr="004175B3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4175B3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7B0BB3" w:rsidRPr="004175B3" w:rsidRDefault="00C84D38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9795,8</w:t>
            </w:r>
          </w:p>
        </w:tc>
        <w:tc>
          <w:tcPr>
            <w:tcW w:w="1260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4175B3" w:rsidRDefault="00C84D38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8245,0</w:t>
            </w:r>
          </w:p>
        </w:tc>
        <w:tc>
          <w:tcPr>
            <w:tcW w:w="1511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1550,8</w:t>
            </w:r>
          </w:p>
        </w:tc>
        <w:tc>
          <w:tcPr>
            <w:tcW w:w="1484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A235FC" w:rsidRDefault="007B0BB3" w:rsidP="007B0BB3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7B0BB3" w:rsidRPr="00A235FC" w:rsidTr="007B0BB3">
        <w:trPr>
          <w:trHeight w:val="66"/>
        </w:trPr>
        <w:tc>
          <w:tcPr>
            <w:tcW w:w="2808" w:type="dxa"/>
            <w:vMerge/>
          </w:tcPr>
          <w:p w:rsidR="007B0BB3" w:rsidRPr="004175B3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4175B3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7B0BB3" w:rsidRPr="004175B3" w:rsidRDefault="004175B3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14015,1</w:t>
            </w:r>
          </w:p>
        </w:tc>
        <w:tc>
          <w:tcPr>
            <w:tcW w:w="1260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4175B3" w:rsidRDefault="004175B3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11869,9</w:t>
            </w:r>
          </w:p>
        </w:tc>
        <w:tc>
          <w:tcPr>
            <w:tcW w:w="1511" w:type="dxa"/>
          </w:tcPr>
          <w:p w:rsidR="007B0BB3" w:rsidRPr="004175B3" w:rsidRDefault="00E42ECA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2145,2</w:t>
            </w:r>
          </w:p>
        </w:tc>
        <w:tc>
          <w:tcPr>
            <w:tcW w:w="1484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A235FC" w:rsidRDefault="007B0BB3" w:rsidP="007B0BB3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7B0BB3" w:rsidRPr="00A235FC" w:rsidTr="007B0BB3">
        <w:trPr>
          <w:trHeight w:val="66"/>
        </w:trPr>
        <w:tc>
          <w:tcPr>
            <w:tcW w:w="2808" w:type="dxa"/>
            <w:vMerge/>
          </w:tcPr>
          <w:p w:rsidR="007B0BB3" w:rsidRPr="004175B3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4175B3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2026</w:t>
            </w:r>
          </w:p>
        </w:tc>
        <w:tc>
          <w:tcPr>
            <w:tcW w:w="1260" w:type="dxa"/>
          </w:tcPr>
          <w:p w:rsidR="007B0BB3" w:rsidRPr="004175B3" w:rsidRDefault="004175B3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14373,2</w:t>
            </w:r>
          </w:p>
        </w:tc>
        <w:tc>
          <w:tcPr>
            <w:tcW w:w="1260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4175B3" w:rsidRDefault="004175B3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12153,5</w:t>
            </w:r>
          </w:p>
        </w:tc>
        <w:tc>
          <w:tcPr>
            <w:tcW w:w="1511" w:type="dxa"/>
          </w:tcPr>
          <w:p w:rsidR="007B0BB3" w:rsidRPr="004175B3" w:rsidRDefault="00E42ECA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2219,7</w:t>
            </w:r>
          </w:p>
        </w:tc>
        <w:tc>
          <w:tcPr>
            <w:tcW w:w="1484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A235FC" w:rsidRDefault="007B0BB3" w:rsidP="007B0BB3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7B0BB3" w:rsidRPr="00A235FC" w:rsidTr="007B0BB3">
        <w:trPr>
          <w:trHeight w:val="66"/>
        </w:trPr>
        <w:tc>
          <w:tcPr>
            <w:tcW w:w="2808" w:type="dxa"/>
            <w:vMerge/>
          </w:tcPr>
          <w:p w:rsidR="007B0BB3" w:rsidRPr="004175B3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4175B3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2027</w:t>
            </w:r>
          </w:p>
        </w:tc>
        <w:tc>
          <w:tcPr>
            <w:tcW w:w="1260" w:type="dxa"/>
          </w:tcPr>
          <w:p w:rsidR="007B0BB3" w:rsidRPr="004175B3" w:rsidRDefault="004175B3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14937,0</w:t>
            </w:r>
          </w:p>
        </w:tc>
        <w:tc>
          <w:tcPr>
            <w:tcW w:w="1260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4175B3" w:rsidRDefault="004175B3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12623,7</w:t>
            </w:r>
          </w:p>
        </w:tc>
        <w:tc>
          <w:tcPr>
            <w:tcW w:w="1511" w:type="dxa"/>
          </w:tcPr>
          <w:p w:rsidR="007B0BB3" w:rsidRPr="004175B3" w:rsidRDefault="00E42ECA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2313,3</w:t>
            </w:r>
          </w:p>
        </w:tc>
        <w:tc>
          <w:tcPr>
            <w:tcW w:w="1484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A235FC" w:rsidRDefault="007B0BB3" w:rsidP="007B0BB3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4175B3" w:rsidRPr="00A235FC" w:rsidTr="007B0BB3">
        <w:trPr>
          <w:trHeight w:val="66"/>
        </w:trPr>
        <w:tc>
          <w:tcPr>
            <w:tcW w:w="2808" w:type="dxa"/>
            <w:vMerge/>
          </w:tcPr>
          <w:p w:rsidR="004175B3" w:rsidRPr="004175B3" w:rsidRDefault="004175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4175B3" w:rsidRPr="004175B3" w:rsidRDefault="004175B3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2028</w:t>
            </w:r>
          </w:p>
        </w:tc>
        <w:tc>
          <w:tcPr>
            <w:tcW w:w="1260" w:type="dxa"/>
          </w:tcPr>
          <w:p w:rsidR="004175B3" w:rsidRPr="004175B3" w:rsidRDefault="004175B3" w:rsidP="004175B3">
            <w:pPr>
              <w:jc w:val="center"/>
            </w:pPr>
            <w:r w:rsidRPr="004175B3">
              <w:rPr>
                <w:rFonts w:ascii="PT Astra Serif" w:hAnsi="PT Astra Serif"/>
              </w:rPr>
              <w:t>14937,0</w:t>
            </w:r>
          </w:p>
        </w:tc>
        <w:tc>
          <w:tcPr>
            <w:tcW w:w="1260" w:type="dxa"/>
          </w:tcPr>
          <w:p w:rsidR="004175B3" w:rsidRPr="004175B3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175B3" w:rsidRPr="004175B3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175B3" w:rsidRPr="004175B3" w:rsidRDefault="004175B3" w:rsidP="004175B3">
            <w:pPr>
              <w:jc w:val="center"/>
            </w:pPr>
            <w:r w:rsidRPr="004175B3">
              <w:rPr>
                <w:rFonts w:ascii="PT Astra Serif" w:hAnsi="PT Astra Serif"/>
              </w:rPr>
              <w:t>14937,0</w:t>
            </w:r>
          </w:p>
        </w:tc>
        <w:tc>
          <w:tcPr>
            <w:tcW w:w="1511" w:type="dxa"/>
          </w:tcPr>
          <w:p w:rsidR="004175B3" w:rsidRPr="004175B3" w:rsidRDefault="004175B3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4175B3" w:rsidRPr="004175B3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4175B3" w:rsidRPr="00A235FC" w:rsidRDefault="004175B3" w:rsidP="007B0BB3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4175B3" w:rsidRPr="00A235FC" w:rsidTr="007B0BB3">
        <w:trPr>
          <w:trHeight w:val="66"/>
        </w:trPr>
        <w:tc>
          <w:tcPr>
            <w:tcW w:w="2808" w:type="dxa"/>
            <w:vMerge/>
          </w:tcPr>
          <w:p w:rsidR="004175B3" w:rsidRPr="004175B3" w:rsidRDefault="004175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4175B3" w:rsidRPr="004175B3" w:rsidRDefault="004175B3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2029</w:t>
            </w:r>
          </w:p>
        </w:tc>
        <w:tc>
          <w:tcPr>
            <w:tcW w:w="1260" w:type="dxa"/>
          </w:tcPr>
          <w:p w:rsidR="004175B3" w:rsidRPr="004175B3" w:rsidRDefault="004175B3" w:rsidP="004175B3">
            <w:pPr>
              <w:jc w:val="center"/>
            </w:pPr>
            <w:r w:rsidRPr="004175B3">
              <w:rPr>
                <w:rFonts w:ascii="PT Astra Serif" w:hAnsi="PT Astra Serif"/>
              </w:rPr>
              <w:t>14937,0</w:t>
            </w:r>
          </w:p>
        </w:tc>
        <w:tc>
          <w:tcPr>
            <w:tcW w:w="1260" w:type="dxa"/>
          </w:tcPr>
          <w:p w:rsidR="004175B3" w:rsidRPr="004175B3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175B3" w:rsidRPr="004175B3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175B3" w:rsidRPr="004175B3" w:rsidRDefault="004175B3" w:rsidP="004175B3">
            <w:pPr>
              <w:jc w:val="center"/>
            </w:pPr>
            <w:r w:rsidRPr="004175B3">
              <w:rPr>
                <w:rFonts w:ascii="PT Astra Serif" w:hAnsi="PT Astra Serif"/>
              </w:rPr>
              <w:t>14937,0</w:t>
            </w:r>
          </w:p>
        </w:tc>
        <w:tc>
          <w:tcPr>
            <w:tcW w:w="1511" w:type="dxa"/>
          </w:tcPr>
          <w:p w:rsidR="004175B3" w:rsidRPr="004175B3" w:rsidRDefault="004175B3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4175B3" w:rsidRPr="004175B3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4175B3" w:rsidRPr="00A235FC" w:rsidRDefault="004175B3" w:rsidP="007B0BB3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4175B3" w:rsidRPr="00A235FC" w:rsidTr="007B0BB3">
        <w:trPr>
          <w:trHeight w:val="66"/>
        </w:trPr>
        <w:tc>
          <w:tcPr>
            <w:tcW w:w="2808" w:type="dxa"/>
            <w:vMerge/>
          </w:tcPr>
          <w:p w:rsidR="004175B3" w:rsidRPr="004175B3" w:rsidRDefault="004175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4175B3" w:rsidRPr="004175B3" w:rsidRDefault="004175B3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2030</w:t>
            </w:r>
          </w:p>
        </w:tc>
        <w:tc>
          <w:tcPr>
            <w:tcW w:w="1260" w:type="dxa"/>
          </w:tcPr>
          <w:p w:rsidR="004175B3" w:rsidRPr="004175B3" w:rsidRDefault="004175B3" w:rsidP="004175B3">
            <w:pPr>
              <w:jc w:val="center"/>
            </w:pPr>
            <w:r w:rsidRPr="004175B3">
              <w:rPr>
                <w:rFonts w:ascii="PT Astra Serif" w:hAnsi="PT Astra Serif"/>
              </w:rPr>
              <w:t>14937,0</w:t>
            </w:r>
          </w:p>
        </w:tc>
        <w:tc>
          <w:tcPr>
            <w:tcW w:w="1260" w:type="dxa"/>
          </w:tcPr>
          <w:p w:rsidR="004175B3" w:rsidRPr="004175B3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175B3" w:rsidRPr="004175B3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175B3" w:rsidRPr="004175B3" w:rsidRDefault="004175B3" w:rsidP="004175B3">
            <w:pPr>
              <w:jc w:val="center"/>
            </w:pPr>
            <w:r w:rsidRPr="004175B3">
              <w:rPr>
                <w:rFonts w:ascii="PT Astra Serif" w:hAnsi="PT Astra Serif"/>
              </w:rPr>
              <w:t>14937,0</w:t>
            </w:r>
          </w:p>
        </w:tc>
        <w:tc>
          <w:tcPr>
            <w:tcW w:w="1511" w:type="dxa"/>
          </w:tcPr>
          <w:p w:rsidR="004175B3" w:rsidRPr="004175B3" w:rsidRDefault="004175B3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4175B3" w:rsidRPr="004175B3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4175B3" w:rsidRPr="00A235FC" w:rsidRDefault="004175B3" w:rsidP="007B0BB3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1711A9" w:rsidRPr="001711A9" w:rsidTr="007B0BB3">
        <w:trPr>
          <w:trHeight w:val="66"/>
        </w:trPr>
        <w:tc>
          <w:tcPr>
            <w:tcW w:w="2808" w:type="dxa"/>
            <w:vMerge w:val="restart"/>
          </w:tcPr>
          <w:p w:rsidR="001711A9" w:rsidRPr="001711A9" w:rsidRDefault="001711A9" w:rsidP="007B0BB3">
            <w:pPr>
              <w:rPr>
                <w:rFonts w:ascii="PT Astra Serif" w:hAnsi="PT Astra Serif"/>
                <w:b/>
                <w:bCs/>
              </w:rPr>
            </w:pPr>
            <w:r w:rsidRPr="001711A9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  <w:vAlign w:val="center"/>
          </w:tcPr>
          <w:p w:rsidR="001711A9" w:rsidRPr="001711A9" w:rsidRDefault="001711A9" w:rsidP="007B0BB3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711A9">
              <w:rPr>
                <w:rFonts w:ascii="PT Astra Serif" w:hAnsi="PT Astra Serif"/>
                <w:b/>
                <w:bCs/>
              </w:rPr>
              <w:t>111247,1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711A9">
              <w:rPr>
                <w:rFonts w:ascii="PT Astra Serif" w:hAnsi="PT Astra Serif"/>
                <w:b/>
                <w:bCs/>
              </w:rPr>
              <w:t>100944,3</w:t>
            </w:r>
          </w:p>
        </w:tc>
        <w:tc>
          <w:tcPr>
            <w:tcW w:w="1511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sz w:val="24"/>
                <w:szCs w:val="24"/>
              </w:rPr>
              <w:t>10302,8</w:t>
            </w:r>
          </w:p>
        </w:tc>
        <w:tc>
          <w:tcPr>
            <w:tcW w:w="1484" w:type="dxa"/>
          </w:tcPr>
          <w:p w:rsidR="001711A9" w:rsidRPr="001711A9" w:rsidRDefault="001711A9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711A9" w:rsidRPr="001711A9" w:rsidRDefault="001711A9" w:rsidP="007B0BB3">
            <w:pPr>
              <w:rPr>
                <w:rFonts w:ascii="PT Astra Serif" w:hAnsi="PT Astra Serif"/>
              </w:rPr>
            </w:pPr>
          </w:p>
        </w:tc>
      </w:tr>
      <w:tr w:rsidR="001711A9" w:rsidRPr="001711A9" w:rsidTr="007B0BB3">
        <w:trPr>
          <w:trHeight w:val="66"/>
        </w:trPr>
        <w:tc>
          <w:tcPr>
            <w:tcW w:w="2808" w:type="dxa"/>
            <w:vMerge/>
          </w:tcPr>
          <w:p w:rsidR="001711A9" w:rsidRPr="001711A9" w:rsidRDefault="001711A9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1711A9" w:rsidRPr="001711A9" w:rsidRDefault="001711A9" w:rsidP="007B0BB3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711A9">
              <w:rPr>
                <w:rFonts w:ascii="PT Astra Serif" w:hAnsi="PT Astra Serif"/>
                <w:b/>
                <w:bCs/>
              </w:rPr>
              <w:t>6329,4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711A9">
              <w:rPr>
                <w:rFonts w:ascii="PT Astra Serif" w:hAnsi="PT Astra Serif"/>
                <w:b/>
                <w:bCs/>
              </w:rPr>
              <w:t>5336,4</w:t>
            </w:r>
          </w:p>
        </w:tc>
        <w:tc>
          <w:tcPr>
            <w:tcW w:w="1511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1711A9" w:rsidRPr="001711A9" w:rsidRDefault="001711A9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711A9" w:rsidRPr="001711A9" w:rsidRDefault="001711A9" w:rsidP="007B0BB3">
            <w:pPr>
              <w:rPr>
                <w:rFonts w:ascii="PT Astra Serif" w:hAnsi="PT Astra Serif"/>
              </w:rPr>
            </w:pPr>
          </w:p>
        </w:tc>
      </w:tr>
      <w:tr w:rsidR="001711A9" w:rsidRPr="001711A9" w:rsidTr="007B0BB3">
        <w:trPr>
          <w:trHeight w:val="66"/>
        </w:trPr>
        <w:tc>
          <w:tcPr>
            <w:tcW w:w="2808" w:type="dxa"/>
            <w:vMerge/>
          </w:tcPr>
          <w:p w:rsidR="001711A9" w:rsidRPr="001711A9" w:rsidRDefault="001711A9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1711A9" w:rsidRPr="001711A9" w:rsidRDefault="001711A9" w:rsidP="007B0BB3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711A9">
              <w:rPr>
                <w:rFonts w:ascii="PT Astra Serif" w:hAnsi="PT Astra Serif"/>
                <w:b/>
                <w:bCs/>
              </w:rPr>
              <w:t>6985,6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711A9">
              <w:rPr>
                <w:rFonts w:ascii="PT Astra Serif" w:hAnsi="PT Astra Serif"/>
                <w:b/>
                <w:bCs/>
              </w:rPr>
              <w:t>5904,8</w:t>
            </w:r>
          </w:p>
        </w:tc>
        <w:tc>
          <w:tcPr>
            <w:tcW w:w="1511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sz w:val="24"/>
                <w:szCs w:val="24"/>
              </w:rPr>
              <w:t>1080,8</w:t>
            </w:r>
          </w:p>
        </w:tc>
        <w:tc>
          <w:tcPr>
            <w:tcW w:w="1484" w:type="dxa"/>
          </w:tcPr>
          <w:p w:rsidR="001711A9" w:rsidRPr="001711A9" w:rsidRDefault="001711A9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711A9" w:rsidRPr="001711A9" w:rsidRDefault="001711A9" w:rsidP="007B0BB3">
            <w:pPr>
              <w:rPr>
                <w:rFonts w:ascii="PT Astra Serif" w:hAnsi="PT Astra Serif"/>
              </w:rPr>
            </w:pPr>
          </w:p>
        </w:tc>
      </w:tr>
      <w:tr w:rsidR="001711A9" w:rsidRPr="001711A9" w:rsidTr="007B0BB3">
        <w:trPr>
          <w:trHeight w:val="66"/>
        </w:trPr>
        <w:tc>
          <w:tcPr>
            <w:tcW w:w="2808" w:type="dxa"/>
            <w:vMerge/>
          </w:tcPr>
          <w:p w:rsidR="001711A9" w:rsidRPr="001711A9" w:rsidRDefault="001711A9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711A9" w:rsidRPr="001711A9" w:rsidRDefault="001711A9" w:rsidP="007B0BB3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9795,8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8245,0</w:t>
            </w:r>
          </w:p>
        </w:tc>
        <w:tc>
          <w:tcPr>
            <w:tcW w:w="1511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sz w:val="24"/>
                <w:szCs w:val="24"/>
              </w:rPr>
              <w:t>1550,8</w:t>
            </w:r>
          </w:p>
        </w:tc>
        <w:tc>
          <w:tcPr>
            <w:tcW w:w="1484" w:type="dxa"/>
          </w:tcPr>
          <w:p w:rsidR="001711A9" w:rsidRPr="001711A9" w:rsidRDefault="001711A9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711A9" w:rsidRPr="001711A9" w:rsidRDefault="001711A9" w:rsidP="007B0BB3">
            <w:pPr>
              <w:rPr>
                <w:rFonts w:ascii="PT Astra Serif" w:hAnsi="PT Astra Serif"/>
              </w:rPr>
            </w:pPr>
          </w:p>
        </w:tc>
      </w:tr>
      <w:tr w:rsidR="001711A9" w:rsidRPr="001711A9" w:rsidTr="007B0BB3">
        <w:trPr>
          <w:trHeight w:val="66"/>
        </w:trPr>
        <w:tc>
          <w:tcPr>
            <w:tcW w:w="2808" w:type="dxa"/>
            <w:vMerge/>
          </w:tcPr>
          <w:p w:rsidR="001711A9" w:rsidRPr="001711A9" w:rsidRDefault="001711A9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711A9" w:rsidRPr="001711A9" w:rsidRDefault="001711A9" w:rsidP="007B0BB3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14015,1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11869,9</w:t>
            </w:r>
          </w:p>
        </w:tc>
        <w:tc>
          <w:tcPr>
            <w:tcW w:w="1511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2145,2</w:t>
            </w:r>
          </w:p>
        </w:tc>
        <w:tc>
          <w:tcPr>
            <w:tcW w:w="1484" w:type="dxa"/>
          </w:tcPr>
          <w:p w:rsidR="001711A9" w:rsidRPr="001711A9" w:rsidRDefault="001711A9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711A9" w:rsidRPr="001711A9" w:rsidRDefault="001711A9" w:rsidP="007B0BB3">
            <w:pPr>
              <w:rPr>
                <w:rFonts w:ascii="PT Astra Serif" w:hAnsi="PT Astra Serif"/>
              </w:rPr>
            </w:pPr>
          </w:p>
        </w:tc>
      </w:tr>
      <w:tr w:rsidR="001711A9" w:rsidRPr="001711A9" w:rsidTr="007B0BB3">
        <w:trPr>
          <w:trHeight w:val="66"/>
        </w:trPr>
        <w:tc>
          <w:tcPr>
            <w:tcW w:w="2808" w:type="dxa"/>
            <w:vMerge/>
          </w:tcPr>
          <w:p w:rsidR="001711A9" w:rsidRPr="001711A9" w:rsidRDefault="001711A9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711A9" w:rsidRPr="001711A9" w:rsidRDefault="001711A9" w:rsidP="007B0BB3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14373,2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12153,5</w:t>
            </w:r>
          </w:p>
        </w:tc>
        <w:tc>
          <w:tcPr>
            <w:tcW w:w="1511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2219,7</w:t>
            </w:r>
          </w:p>
        </w:tc>
        <w:tc>
          <w:tcPr>
            <w:tcW w:w="1484" w:type="dxa"/>
          </w:tcPr>
          <w:p w:rsidR="001711A9" w:rsidRPr="001711A9" w:rsidRDefault="001711A9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711A9" w:rsidRPr="001711A9" w:rsidRDefault="001711A9" w:rsidP="007B0BB3">
            <w:pPr>
              <w:rPr>
                <w:rFonts w:ascii="PT Astra Serif" w:hAnsi="PT Astra Serif"/>
              </w:rPr>
            </w:pPr>
          </w:p>
        </w:tc>
      </w:tr>
      <w:tr w:rsidR="001711A9" w:rsidRPr="001711A9" w:rsidTr="007B0BB3">
        <w:trPr>
          <w:trHeight w:val="66"/>
        </w:trPr>
        <w:tc>
          <w:tcPr>
            <w:tcW w:w="2808" w:type="dxa"/>
            <w:vMerge/>
          </w:tcPr>
          <w:p w:rsidR="001711A9" w:rsidRPr="001711A9" w:rsidRDefault="001711A9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711A9" w:rsidRPr="001711A9" w:rsidRDefault="001711A9" w:rsidP="007B0BB3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2027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12623,7</w:t>
            </w:r>
          </w:p>
        </w:tc>
        <w:tc>
          <w:tcPr>
            <w:tcW w:w="1511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2313,3</w:t>
            </w:r>
          </w:p>
        </w:tc>
        <w:tc>
          <w:tcPr>
            <w:tcW w:w="1484" w:type="dxa"/>
          </w:tcPr>
          <w:p w:rsidR="001711A9" w:rsidRPr="001711A9" w:rsidRDefault="001711A9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711A9" w:rsidRPr="001711A9" w:rsidRDefault="001711A9" w:rsidP="007B0BB3">
            <w:pPr>
              <w:rPr>
                <w:rFonts w:ascii="PT Astra Serif" w:hAnsi="PT Astra Serif"/>
              </w:rPr>
            </w:pPr>
          </w:p>
        </w:tc>
      </w:tr>
      <w:tr w:rsidR="001711A9" w:rsidRPr="001711A9" w:rsidTr="007B0BB3">
        <w:trPr>
          <w:trHeight w:val="66"/>
        </w:trPr>
        <w:tc>
          <w:tcPr>
            <w:tcW w:w="2808" w:type="dxa"/>
            <w:vMerge/>
          </w:tcPr>
          <w:p w:rsidR="001711A9" w:rsidRPr="001711A9" w:rsidRDefault="001711A9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711A9" w:rsidRPr="001711A9" w:rsidRDefault="001711A9" w:rsidP="007B0BB3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2028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jc w:val="center"/>
              <w:rPr>
                <w:b/>
              </w:rPr>
            </w:pPr>
            <w:r w:rsidRPr="001711A9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711A9" w:rsidRPr="001711A9" w:rsidRDefault="001711A9" w:rsidP="0077467C">
            <w:pPr>
              <w:jc w:val="center"/>
              <w:rPr>
                <w:b/>
              </w:rPr>
            </w:pPr>
            <w:r w:rsidRPr="001711A9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511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1711A9" w:rsidRPr="001711A9" w:rsidRDefault="001711A9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711A9" w:rsidRPr="001711A9" w:rsidRDefault="001711A9" w:rsidP="007B0BB3">
            <w:pPr>
              <w:rPr>
                <w:rFonts w:ascii="PT Astra Serif" w:hAnsi="PT Astra Serif"/>
              </w:rPr>
            </w:pPr>
          </w:p>
        </w:tc>
      </w:tr>
      <w:tr w:rsidR="001711A9" w:rsidRPr="001711A9" w:rsidTr="007B0BB3">
        <w:trPr>
          <w:trHeight w:val="66"/>
        </w:trPr>
        <w:tc>
          <w:tcPr>
            <w:tcW w:w="2808" w:type="dxa"/>
            <w:vMerge/>
          </w:tcPr>
          <w:p w:rsidR="001711A9" w:rsidRPr="001711A9" w:rsidRDefault="001711A9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711A9" w:rsidRPr="001711A9" w:rsidRDefault="001711A9" w:rsidP="007B0BB3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2029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jc w:val="center"/>
              <w:rPr>
                <w:b/>
              </w:rPr>
            </w:pPr>
            <w:r w:rsidRPr="001711A9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711A9" w:rsidRPr="001711A9" w:rsidRDefault="001711A9" w:rsidP="0077467C">
            <w:pPr>
              <w:jc w:val="center"/>
              <w:rPr>
                <w:b/>
              </w:rPr>
            </w:pPr>
            <w:r w:rsidRPr="001711A9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511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1711A9" w:rsidRPr="001711A9" w:rsidRDefault="001711A9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1711A9" w:rsidRPr="001711A9" w:rsidRDefault="001711A9" w:rsidP="007B0BB3">
            <w:pPr>
              <w:rPr>
                <w:rFonts w:ascii="PT Astra Serif" w:hAnsi="PT Astra Serif"/>
              </w:rPr>
            </w:pPr>
          </w:p>
        </w:tc>
      </w:tr>
      <w:tr w:rsidR="001711A9" w:rsidRPr="001711A9" w:rsidTr="007B0BB3">
        <w:trPr>
          <w:trHeight w:val="66"/>
        </w:trPr>
        <w:tc>
          <w:tcPr>
            <w:tcW w:w="2808" w:type="dxa"/>
            <w:vMerge/>
          </w:tcPr>
          <w:p w:rsidR="001711A9" w:rsidRPr="001711A9" w:rsidRDefault="001711A9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711A9" w:rsidRPr="001711A9" w:rsidRDefault="001711A9" w:rsidP="007B0BB3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2030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jc w:val="center"/>
              <w:rPr>
                <w:b/>
              </w:rPr>
            </w:pPr>
            <w:r w:rsidRPr="001711A9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711A9" w:rsidRPr="001711A9" w:rsidRDefault="001711A9" w:rsidP="0077467C">
            <w:pPr>
              <w:jc w:val="center"/>
              <w:rPr>
                <w:b/>
              </w:rPr>
            </w:pPr>
            <w:r w:rsidRPr="001711A9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511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1711A9" w:rsidRPr="001711A9" w:rsidRDefault="001711A9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1711A9" w:rsidRPr="001711A9" w:rsidRDefault="001711A9" w:rsidP="007B0BB3">
            <w:pPr>
              <w:rPr>
                <w:rFonts w:ascii="PT Astra Serif" w:hAnsi="PT Astra Serif"/>
              </w:rPr>
            </w:pPr>
          </w:p>
        </w:tc>
      </w:tr>
    </w:tbl>
    <w:p w:rsidR="007B0BB3" w:rsidRPr="001711A9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B0BB3" w:rsidRPr="00A235FC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A235FC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  <w:sectPr w:rsidR="007B0BB3" w:rsidRPr="00A235FC" w:rsidSect="007B0BB3">
          <w:headerReference w:type="default" r:id="rId13"/>
          <w:pgSz w:w="16838" w:h="11906" w:orient="landscape"/>
          <w:pgMar w:top="851" w:right="567" w:bottom="851" w:left="1134" w:header="0" w:footer="720" w:gutter="0"/>
          <w:cols w:space="720"/>
          <w:titlePg/>
          <w:docGrid w:linePitch="36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1711A9" w:rsidTr="007B0BB3">
        <w:tc>
          <w:tcPr>
            <w:tcW w:w="5353" w:type="dxa"/>
            <w:shd w:val="clear" w:color="auto" w:fill="auto"/>
          </w:tcPr>
          <w:p w:rsidR="007B0BB3" w:rsidRPr="001711A9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1711A9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1711A9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1711A9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1711A9">
              <w:rPr>
                <w:rFonts w:ascii="PT Astra Serif" w:hAnsi="PT Astra Serif"/>
              </w:rPr>
              <w:t>Приложение №</w:t>
            </w:r>
            <w:r w:rsidR="00EC6AB6" w:rsidRPr="001711A9">
              <w:rPr>
                <w:rFonts w:ascii="PT Astra Serif" w:hAnsi="PT Astra Serif"/>
              </w:rPr>
              <w:t xml:space="preserve"> </w:t>
            </w:r>
            <w:r w:rsidRPr="001711A9">
              <w:rPr>
                <w:rFonts w:ascii="PT Astra Serif" w:hAnsi="PT Astra Serif"/>
              </w:rPr>
              <w:t>3</w:t>
            </w:r>
          </w:p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 w:cs="Calibri"/>
                <w:lang w:eastAsia="ru-RU"/>
              </w:rPr>
            </w:pPr>
            <w:r w:rsidRPr="001711A9">
              <w:rPr>
                <w:rFonts w:ascii="PT Astra Serif" w:hAnsi="PT Astra Serif" w:cs="Calibri"/>
                <w:lang w:eastAsia="ru-RU"/>
              </w:rPr>
              <w:t xml:space="preserve">к муниципальной программе </w:t>
            </w:r>
          </w:p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 xml:space="preserve">«Защита населения и территории </w:t>
            </w:r>
          </w:p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 xml:space="preserve">от чрезвычайных ситуаций, обеспечение пожарной безопасности </w:t>
            </w:r>
          </w:p>
          <w:p w:rsidR="007B0BB3" w:rsidRPr="001711A9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1711A9">
              <w:rPr>
                <w:rFonts w:ascii="PT Astra Serif" w:hAnsi="PT Astra Serif"/>
              </w:rPr>
              <w:t>и безопасности людей на водных объектах Щекинского района»</w:t>
            </w:r>
          </w:p>
          <w:p w:rsidR="007B0BB3" w:rsidRPr="001711A9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1711A9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711A9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7B0BB3" w:rsidRPr="001711A9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711A9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7B0BB3" w:rsidRPr="001711A9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711A9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7B0BB3" w:rsidRPr="001711A9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503"/>
        <w:gridCol w:w="2776"/>
        <w:gridCol w:w="2692"/>
      </w:tblGrid>
      <w:tr w:rsidR="007B0BB3" w:rsidRPr="001711A9" w:rsidTr="007B0BB3">
        <w:trPr>
          <w:trHeight w:val="680"/>
        </w:trPr>
        <w:tc>
          <w:tcPr>
            <w:tcW w:w="2943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711A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711A9">
              <w:rPr>
                <w:rFonts w:ascii="PT Astra Serif" w:hAnsi="PT Astra Serif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711A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711A9">
              <w:rPr>
                <w:rFonts w:ascii="PT Astra Serif" w:hAnsi="PT Astra Serif"/>
                <w:sz w:val="28"/>
                <w:szCs w:val="28"/>
                <w:lang w:eastAsia="ru-RU"/>
              </w:rPr>
              <w:t>Описание системы мониторинга показателя</w:t>
            </w:r>
            <w:r w:rsidRPr="001711A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*</w:t>
            </w:r>
          </w:p>
        </w:tc>
      </w:tr>
      <w:tr w:rsidR="007B0BB3" w:rsidRPr="001711A9" w:rsidTr="007B0BB3">
        <w:trPr>
          <w:trHeight w:val="66"/>
        </w:trPr>
        <w:tc>
          <w:tcPr>
            <w:tcW w:w="2943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711A9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4</w:t>
            </w:r>
          </w:p>
        </w:tc>
      </w:tr>
      <w:tr w:rsidR="007B0BB3" w:rsidRPr="001711A9" w:rsidTr="007B0BB3">
        <w:trPr>
          <w:trHeight w:val="2407"/>
        </w:trPr>
        <w:tc>
          <w:tcPr>
            <w:tcW w:w="2943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Р = А/В*100 где:</w:t>
            </w:r>
          </w:p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851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МО Щекинский район</w:t>
            </w:r>
          </w:p>
        </w:tc>
      </w:tr>
      <w:tr w:rsidR="007B0BB3" w:rsidRPr="001711A9" w:rsidTr="007B0BB3">
        <w:trPr>
          <w:trHeight w:val="557"/>
        </w:trPr>
        <w:tc>
          <w:tcPr>
            <w:tcW w:w="2943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7B0BB3" w:rsidRPr="001711A9" w:rsidRDefault="007B0BB3" w:rsidP="007B0BB3">
            <w:pPr>
              <w:jc w:val="both"/>
              <w:outlineLvl w:val="0"/>
              <w:rPr>
                <w:rFonts w:ascii="PT Astra Serif" w:hAnsi="PT Astra Serif"/>
              </w:rPr>
            </w:pPr>
            <w:r w:rsidRPr="001711A9">
              <w:rPr>
                <w:rFonts w:ascii="PT Astra Serif" w:hAnsi="PT Astra Serif"/>
              </w:rPr>
              <w:t>Показатель рассчитывается по данным бухгалтерского учета в соответствии с номенклатурой утвержденной постановлением администрации Щекинского района от 12.08.2021 № 8-1001 «</w:t>
            </w:r>
            <w:r w:rsidRPr="001711A9">
              <w:rPr>
                <w:rFonts w:ascii="PT Astra Serif" w:eastAsia="MS Mincho" w:hAnsi="PT Astra Serif"/>
              </w:rPr>
              <w:t xml:space="preserve">О порядке создания, хранения, использования и восполнения резерва материальных ресурсов </w:t>
            </w:r>
            <w:r w:rsidRPr="001711A9">
              <w:rPr>
                <w:rFonts w:ascii="PT Astra Serif" w:hAnsi="PT Astra Serif"/>
                <w:spacing w:val="-6"/>
              </w:rPr>
              <w:t xml:space="preserve">для ликвидации чрезвычайных ситуаций на территории </w:t>
            </w:r>
            <w:r w:rsidRPr="001711A9">
              <w:rPr>
                <w:rFonts w:ascii="PT Astra Serif" w:hAnsi="PT Astra Serif"/>
                <w:spacing w:val="-6"/>
              </w:rPr>
              <w:lastRenderedPageBreak/>
              <w:t>муниципального образования Щекинский район</w:t>
            </w:r>
            <w:r w:rsidRPr="001711A9">
              <w:rPr>
                <w:rFonts w:ascii="PT Astra Serif" w:hAnsi="PT Astra Serif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lastRenderedPageBreak/>
              <w:t xml:space="preserve">Проводится ежегодно </w:t>
            </w:r>
            <w:r w:rsidRPr="001711A9">
              <w:rPr>
                <w:rFonts w:ascii="PT Astra Serif" w:hAnsi="PT Astra Serif"/>
                <w:color w:val="000000"/>
                <w:spacing w:val="-2"/>
                <w:lang w:eastAsia="ru-RU"/>
              </w:rPr>
              <w:t xml:space="preserve">управление по вопросам жизнеобеспечения, благоустройства, строительства и дорожно-транспортному хозяйству администрации Щекинского района и </w:t>
            </w:r>
            <w:r w:rsidRPr="001711A9">
              <w:rPr>
                <w:rFonts w:ascii="PT Astra Serif" w:hAnsi="PT Astra Serif"/>
                <w:lang w:eastAsia="ru-RU"/>
              </w:rPr>
              <w:t xml:space="preserve"> отделом по ГО, ЧС и ООС по данным бухгалтерского учета материально-технических ресурсов с предоставлением отчета по форме 2РЕЗ/ЧС в ГУ МЧС </w:t>
            </w:r>
            <w:r w:rsidRPr="001711A9">
              <w:rPr>
                <w:rFonts w:ascii="PT Astra Serif" w:hAnsi="PT Astra Serif"/>
                <w:lang w:eastAsia="ru-RU"/>
              </w:rPr>
              <w:lastRenderedPageBreak/>
              <w:t>России по Тульской области</w:t>
            </w:r>
          </w:p>
        </w:tc>
      </w:tr>
      <w:tr w:rsidR="007B0BB3" w:rsidRPr="001711A9" w:rsidTr="007B0BB3">
        <w:trPr>
          <w:trHeight w:val="1837"/>
        </w:trPr>
        <w:tc>
          <w:tcPr>
            <w:tcW w:w="2943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  <w:r w:rsidR="002B2B61" w:rsidRPr="001711A9">
              <w:rPr>
                <w:rFonts w:ascii="PT Astra Serif" w:hAnsi="PT Astra Serif"/>
                <w:lang w:eastAsia="ru-RU"/>
              </w:rPr>
              <w:t>и населения</w:t>
            </w:r>
          </w:p>
        </w:tc>
        <w:tc>
          <w:tcPr>
            <w:tcW w:w="1720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Показатель формируется специалистами отдела по ГО, ЧС и ООС по данным предоставляемым комитетом по образованию администрации муниципального образования Щекинский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Проводится ежегодно отделом по ГО ЧС и ООС администрации Щекинского района с предоставлением отчета по форме 1/ОБУЧ в ГУ МЧС России по Тульской области</w:t>
            </w:r>
          </w:p>
        </w:tc>
      </w:tr>
      <w:tr w:rsidR="007B0BB3" w:rsidRPr="001711A9" w:rsidTr="007B0BB3">
        <w:tc>
          <w:tcPr>
            <w:tcW w:w="2943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Показатель формируется специалистами отдела по ГО, ЧС и охране окружающей среды  по данным предоставляемым 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Проводится ежеквартально отделом по ГО, ЧС и ООС администрации Щекинского района</w:t>
            </w:r>
          </w:p>
        </w:tc>
      </w:tr>
      <w:tr w:rsidR="007B0BB3" w:rsidRPr="009B37B1" w:rsidTr="007B0BB3">
        <w:tc>
          <w:tcPr>
            <w:tcW w:w="2943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 xml:space="preserve">Время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Т ф = То/О  где:</w:t>
            </w:r>
          </w:p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Тф – фактическое время реагирования.</w:t>
            </w:r>
          </w:p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То – общее время реагирования за год.</w:t>
            </w:r>
          </w:p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О – количество обращений в ЕДДС за год.</w:t>
            </w:r>
          </w:p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Проводится специалистами МКУ «ЕДДС Щекинского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муниципальное образование Щекинский район</w:t>
            </w:r>
          </w:p>
        </w:tc>
      </w:tr>
    </w:tbl>
    <w:p w:rsidR="004F35CD" w:rsidRPr="009B37B1" w:rsidRDefault="004F35CD" w:rsidP="007B0BB3">
      <w:pPr>
        <w:pStyle w:val="ConsPlusNormal"/>
        <w:spacing w:line="260" w:lineRule="exact"/>
        <w:jc w:val="center"/>
        <w:outlineLvl w:val="1"/>
        <w:rPr>
          <w:rFonts w:ascii="PT Astra Serif" w:hAnsi="PT Astra Serif"/>
        </w:rPr>
      </w:pPr>
    </w:p>
    <w:sectPr w:rsidR="004F35CD" w:rsidRPr="009B37B1" w:rsidSect="007B0BB3">
      <w:headerReference w:type="default" r:id="rId14"/>
      <w:pgSz w:w="11905" w:h="16838"/>
      <w:pgMar w:top="993" w:right="851" w:bottom="709" w:left="1701" w:header="567" w:footer="28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7B1" w:rsidRDefault="002A67B1">
      <w:r>
        <w:separator/>
      </w:r>
    </w:p>
  </w:endnote>
  <w:endnote w:type="continuationSeparator" w:id="0">
    <w:p w:rsidR="002A67B1" w:rsidRDefault="002A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7B1" w:rsidRDefault="002A67B1">
      <w:r>
        <w:separator/>
      </w:r>
    </w:p>
  </w:footnote>
  <w:footnote w:type="continuationSeparator" w:id="0">
    <w:p w:rsidR="002A67B1" w:rsidRDefault="002A6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175B3" w:rsidRPr="000B291F" w:rsidRDefault="004175B3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1C1D80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175B3" w:rsidRDefault="004175B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5B3" w:rsidRDefault="004175B3">
    <w:pPr>
      <w:pStyle w:val="af0"/>
      <w:jc w:val="center"/>
    </w:pPr>
  </w:p>
  <w:p w:rsidR="004175B3" w:rsidRDefault="004175B3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8833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175B3" w:rsidRPr="00AA58A2" w:rsidRDefault="004175B3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A58A2">
          <w:rPr>
            <w:rFonts w:ascii="PT Astra Serif" w:hAnsi="PT Astra Serif"/>
            <w:sz w:val="28"/>
            <w:szCs w:val="28"/>
          </w:rPr>
          <w:fldChar w:fldCharType="begin"/>
        </w:r>
        <w:r w:rsidRPr="00AA58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AA58A2">
          <w:rPr>
            <w:rFonts w:ascii="PT Astra Serif" w:hAnsi="PT Astra Serif"/>
            <w:sz w:val="28"/>
            <w:szCs w:val="28"/>
          </w:rPr>
          <w:fldChar w:fldCharType="separate"/>
        </w:r>
        <w:r w:rsidR="001C1D80">
          <w:rPr>
            <w:rFonts w:ascii="PT Astra Serif" w:hAnsi="PT Astra Serif"/>
            <w:noProof/>
            <w:sz w:val="28"/>
            <w:szCs w:val="28"/>
          </w:rPr>
          <w:t>5</w:t>
        </w:r>
        <w:r w:rsidRPr="00AA58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5B3" w:rsidRDefault="004175B3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723545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175B3" w:rsidRPr="00617749" w:rsidRDefault="004175B3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617749">
          <w:rPr>
            <w:rFonts w:ascii="PT Astra Serif" w:hAnsi="PT Astra Serif"/>
            <w:sz w:val="28"/>
            <w:szCs w:val="28"/>
          </w:rPr>
          <w:fldChar w:fldCharType="begin"/>
        </w:r>
        <w:r w:rsidRPr="00617749">
          <w:rPr>
            <w:rFonts w:ascii="PT Astra Serif" w:hAnsi="PT Astra Serif"/>
            <w:sz w:val="28"/>
            <w:szCs w:val="28"/>
          </w:rPr>
          <w:instrText>PAGE   \* MERGEFORMAT</w:instrText>
        </w:r>
        <w:r w:rsidRPr="00617749">
          <w:rPr>
            <w:rFonts w:ascii="PT Astra Serif" w:hAnsi="PT Astra Serif"/>
            <w:sz w:val="28"/>
            <w:szCs w:val="28"/>
          </w:rPr>
          <w:fldChar w:fldCharType="separate"/>
        </w:r>
        <w:r w:rsidR="001C1D80">
          <w:rPr>
            <w:rFonts w:ascii="PT Astra Serif" w:hAnsi="PT Astra Serif"/>
            <w:noProof/>
            <w:sz w:val="28"/>
            <w:szCs w:val="28"/>
          </w:rPr>
          <w:t>2</w:t>
        </w:r>
        <w:r w:rsidRPr="00617749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175B3" w:rsidRDefault="004175B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698A"/>
    <w:rsid w:val="00031858"/>
    <w:rsid w:val="0004561B"/>
    <w:rsid w:val="00074000"/>
    <w:rsid w:val="000802C6"/>
    <w:rsid w:val="000847AE"/>
    <w:rsid w:val="00095CDC"/>
    <w:rsid w:val="00097D31"/>
    <w:rsid w:val="000B291F"/>
    <w:rsid w:val="000B7ED0"/>
    <w:rsid w:val="000D05A0"/>
    <w:rsid w:val="000E6231"/>
    <w:rsid w:val="000F02EB"/>
    <w:rsid w:val="000F03B2"/>
    <w:rsid w:val="000F1693"/>
    <w:rsid w:val="000F4BCE"/>
    <w:rsid w:val="00115CE3"/>
    <w:rsid w:val="0011670F"/>
    <w:rsid w:val="0013786B"/>
    <w:rsid w:val="00140632"/>
    <w:rsid w:val="00141BD7"/>
    <w:rsid w:val="00151E99"/>
    <w:rsid w:val="0016136D"/>
    <w:rsid w:val="001711A9"/>
    <w:rsid w:val="001749DB"/>
    <w:rsid w:val="00174B1C"/>
    <w:rsid w:val="00174BF8"/>
    <w:rsid w:val="001829A2"/>
    <w:rsid w:val="001A5FBD"/>
    <w:rsid w:val="001B3C56"/>
    <w:rsid w:val="001C1D80"/>
    <w:rsid w:val="001C32A8"/>
    <w:rsid w:val="001C7CE2"/>
    <w:rsid w:val="001D09E2"/>
    <w:rsid w:val="001E53E5"/>
    <w:rsid w:val="002013D6"/>
    <w:rsid w:val="0021412F"/>
    <w:rsid w:val="002147F8"/>
    <w:rsid w:val="00215433"/>
    <w:rsid w:val="0022234B"/>
    <w:rsid w:val="00236560"/>
    <w:rsid w:val="00260B37"/>
    <w:rsid w:val="00270C3B"/>
    <w:rsid w:val="0029794D"/>
    <w:rsid w:val="002A16C1"/>
    <w:rsid w:val="002A67B1"/>
    <w:rsid w:val="002A7D29"/>
    <w:rsid w:val="002B2B61"/>
    <w:rsid w:val="002B4FD2"/>
    <w:rsid w:val="002C195C"/>
    <w:rsid w:val="002E208A"/>
    <w:rsid w:val="002E2B63"/>
    <w:rsid w:val="002E54BE"/>
    <w:rsid w:val="003140FA"/>
    <w:rsid w:val="00322635"/>
    <w:rsid w:val="003305F4"/>
    <w:rsid w:val="00382E00"/>
    <w:rsid w:val="003A2384"/>
    <w:rsid w:val="003C257D"/>
    <w:rsid w:val="003C3A0B"/>
    <w:rsid w:val="003D216B"/>
    <w:rsid w:val="003E2ECB"/>
    <w:rsid w:val="0040026C"/>
    <w:rsid w:val="004175B3"/>
    <w:rsid w:val="0048387B"/>
    <w:rsid w:val="00487E5A"/>
    <w:rsid w:val="004939BF"/>
    <w:rsid w:val="004964FF"/>
    <w:rsid w:val="004A3E4D"/>
    <w:rsid w:val="004C74A2"/>
    <w:rsid w:val="004F35CD"/>
    <w:rsid w:val="00501379"/>
    <w:rsid w:val="0051256A"/>
    <w:rsid w:val="00527B97"/>
    <w:rsid w:val="0054623D"/>
    <w:rsid w:val="00560369"/>
    <w:rsid w:val="00585D3A"/>
    <w:rsid w:val="00585F29"/>
    <w:rsid w:val="005A0973"/>
    <w:rsid w:val="005B2800"/>
    <w:rsid w:val="005B3753"/>
    <w:rsid w:val="005B3B3F"/>
    <w:rsid w:val="005C6B9A"/>
    <w:rsid w:val="005F6D36"/>
    <w:rsid w:val="005F7562"/>
    <w:rsid w:val="005F7DEF"/>
    <w:rsid w:val="00617749"/>
    <w:rsid w:val="00631C5C"/>
    <w:rsid w:val="00637E01"/>
    <w:rsid w:val="006767FD"/>
    <w:rsid w:val="006834F6"/>
    <w:rsid w:val="006B112F"/>
    <w:rsid w:val="006F2075"/>
    <w:rsid w:val="006F7349"/>
    <w:rsid w:val="007112E3"/>
    <w:rsid w:val="007143EE"/>
    <w:rsid w:val="00724E8F"/>
    <w:rsid w:val="00735804"/>
    <w:rsid w:val="0073599D"/>
    <w:rsid w:val="00750ABC"/>
    <w:rsid w:val="00751008"/>
    <w:rsid w:val="00767237"/>
    <w:rsid w:val="00773E4A"/>
    <w:rsid w:val="0077621F"/>
    <w:rsid w:val="00782742"/>
    <w:rsid w:val="007861B6"/>
    <w:rsid w:val="00792488"/>
    <w:rsid w:val="00796661"/>
    <w:rsid w:val="007A67EA"/>
    <w:rsid w:val="007B0BB3"/>
    <w:rsid w:val="007D5914"/>
    <w:rsid w:val="007F12CE"/>
    <w:rsid w:val="007F4F01"/>
    <w:rsid w:val="008233FA"/>
    <w:rsid w:val="00826211"/>
    <w:rsid w:val="0083223B"/>
    <w:rsid w:val="008575FB"/>
    <w:rsid w:val="00886A38"/>
    <w:rsid w:val="00887EC5"/>
    <w:rsid w:val="008A457D"/>
    <w:rsid w:val="008F2E0C"/>
    <w:rsid w:val="008F5974"/>
    <w:rsid w:val="009110D2"/>
    <w:rsid w:val="00926F8E"/>
    <w:rsid w:val="00945C6B"/>
    <w:rsid w:val="00990799"/>
    <w:rsid w:val="009A7968"/>
    <w:rsid w:val="009B37B1"/>
    <w:rsid w:val="009B67BB"/>
    <w:rsid w:val="009F1D16"/>
    <w:rsid w:val="00A11F33"/>
    <w:rsid w:val="00A235FC"/>
    <w:rsid w:val="00A24EB9"/>
    <w:rsid w:val="00A333F8"/>
    <w:rsid w:val="00A36029"/>
    <w:rsid w:val="00A60365"/>
    <w:rsid w:val="00A61A0E"/>
    <w:rsid w:val="00A931B7"/>
    <w:rsid w:val="00A942C6"/>
    <w:rsid w:val="00AB4838"/>
    <w:rsid w:val="00AE0F58"/>
    <w:rsid w:val="00AE4BE9"/>
    <w:rsid w:val="00AF2D75"/>
    <w:rsid w:val="00AF7587"/>
    <w:rsid w:val="00B00492"/>
    <w:rsid w:val="00B0593F"/>
    <w:rsid w:val="00B17611"/>
    <w:rsid w:val="00B562C1"/>
    <w:rsid w:val="00B63641"/>
    <w:rsid w:val="00BA4658"/>
    <w:rsid w:val="00BA6A6C"/>
    <w:rsid w:val="00BC2C46"/>
    <w:rsid w:val="00BD2261"/>
    <w:rsid w:val="00C40C65"/>
    <w:rsid w:val="00C60E56"/>
    <w:rsid w:val="00C84D38"/>
    <w:rsid w:val="00CA3F21"/>
    <w:rsid w:val="00CA74DE"/>
    <w:rsid w:val="00CC32CA"/>
    <w:rsid w:val="00CC4111"/>
    <w:rsid w:val="00CC575D"/>
    <w:rsid w:val="00CF25B5"/>
    <w:rsid w:val="00CF3559"/>
    <w:rsid w:val="00D044DA"/>
    <w:rsid w:val="00D27916"/>
    <w:rsid w:val="00D40060"/>
    <w:rsid w:val="00DA5492"/>
    <w:rsid w:val="00DD2D3D"/>
    <w:rsid w:val="00DD7230"/>
    <w:rsid w:val="00DE2203"/>
    <w:rsid w:val="00DF31AF"/>
    <w:rsid w:val="00E025EC"/>
    <w:rsid w:val="00E03E77"/>
    <w:rsid w:val="00E06FAE"/>
    <w:rsid w:val="00E11B07"/>
    <w:rsid w:val="00E41E47"/>
    <w:rsid w:val="00E42ECA"/>
    <w:rsid w:val="00E56C89"/>
    <w:rsid w:val="00E637B8"/>
    <w:rsid w:val="00E727C9"/>
    <w:rsid w:val="00EA5955"/>
    <w:rsid w:val="00EC6AB6"/>
    <w:rsid w:val="00EF6E56"/>
    <w:rsid w:val="00EF74A1"/>
    <w:rsid w:val="00F148CB"/>
    <w:rsid w:val="00F36786"/>
    <w:rsid w:val="00F438FB"/>
    <w:rsid w:val="00F51141"/>
    <w:rsid w:val="00F63BDF"/>
    <w:rsid w:val="00F6447B"/>
    <w:rsid w:val="00F737E5"/>
    <w:rsid w:val="00F805BB"/>
    <w:rsid w:val="00F825D0"/>
    <w:rsid w:val="00F96022"/>
    <w:rsid w:val="00FB2539"/>
    <w:rsid w:val="00FC437E"/>
    <w:rsid w:val="00FD642B"/>
    <w:rsid w:val="00FD794D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35CD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F35CD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4F35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35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F35C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F35CD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F35C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b">
    <w:name w:val="Основной текст Знак"/>
    <w:basedOn w:val="a0"/>
    <w:link w:val="aa"/>
    <w:uiPriority w:val="99"/>
    <w:rsid w:val="004F35CD"/>
    <w:rPr>
      <w:sz w:val="28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4F35CD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4F35C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4F35CD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4F35CD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DD2D3D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35CD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F35CD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4F35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35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F35C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F35CD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F35C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b">
    <w:name w:val="Основной текст Знак"/>
    <w:basedOn w:val="a0"/>
    <w:link w:val="aa"/>
    <w:uiPriority w:val="99"/>
    <w:rsid w:val="004F35CD"/>
    <w:rPr>
      <w:sz w:val="28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4F35CD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4F35C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4F35CD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4F35CD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DD2D3D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19A57-959E-4600-ADEB-11267680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22</Pages>
  <Words>4012</Words>
  <Characters>22875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2025-03-06T09:40:00Z</cp:lastPrinted>
  <dcterms:created xsi:type="dcterms:W3CDTF">2025-03-06T09:41:00Z</dcterms:created>
  <dcterms:modified xsi:type="dcterms:W3CDTF">2025-03-06T09:41:00Z</dcterms:modified>
</cp:coreProperties>
</file>