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0E2565" w14:textId="77777777" w:rsidR="00FE125F" w:rsidRPr="00D23E63" w:rsidRDefault="00E727C9" w:rsidP="005F6D36">
      <w:pPr>
        <w:jc w:val="center"/>
        <w:rPr>
          <w:rFonts w:ascii="PT Astra Serif" w:hAnsi="PT Astra Serif"/>
        </w:rPr>
      </w:pPr>
      <w:r w:rsidRPr="00D23E6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23E6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A14E32F" wp14:editId="4E5C525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874E" w14:textId="77777777" w:rsidR="00E06FAE" w:rsidRPr="00D23E6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АДМИНИСТРАЦИЯ </w:t>
      </w:r>
    </w:p>
    <w:p w14:paraId="12FC9FAB" w14:textId="77777777" w:rsidR="00E06FAE" w:rsidRPr="00D23E6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>МУНИЦИПАЛЬНОГО</w:t>
      </w:r>
      <w:r w:rsidR="00E06FAE" w:rsidRPr="00D23E63">
        <w:rPr>
          <w:rFonts w:ascii="PT Astra Serif" w:hAnsi="PT Astra Serif"/>
          <w:b/>
          <w:sz w:val="34"/>
        </w:rPr>
        <w:t xml:space="preserve"> </w:t>
      </w:r>
      <w:r w:rsidRPr="00D23E63">
        <w:rPr>
          <w:rFonts w:ascii="PT Astra Serif" w:hAnsi="PT Astra Serif"/>
          <w:b/>
          <w:sz w:val="34"/>
        </w:rPr>
        <w:t xml:space="preserve">ОБРАЗОВАНИЯ </w:t>
      </w:r>
    </w:p>
    <w:p w14:paraId="00861EEB" w14:textId="77777777" w:rsidR="00E727C9" w:rsidRPr="00D23E6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ЩЁКИНСКИЙ </w:t>
      </w:r>
      <w:r w:rsidR="00E727C9" w:rsidRPr="00D23E63">
        <w:rPr>
          <w:rFonts w:ascii="PT Astra Serif" w:hAnsi="PT Astra Serif"/>
          <w:b/>
          <w:sz w:val="34"/>
        </w:rPr>
        <w:t xml:space="preserve">РАЙОН </w:t>
      </w:r>
    </w:p>
    <w:p w14:paraId="345CCEE6" w14:textId="77777777" w:rsidR="00E727C9" w:rsidRPr="00D23E6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77A29DE" w14:textId="77777777" w:rsidR="005F6D36" w:rsidRPr="00D23E6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23E63">
        <w:rPr>
          <w:rFonts w:ascii="PT Astra Serif" w:hAnsi="PT Astra Serif"/>
          <w:b/>
          <w:sz w:val="33"/>
          <w:szCs w:val="33"/>
        </w:rPr>
        <w:t>ПОСТАНОВЛЕНИЕ</w:t>
      </w:r>
    </w:p>
    <w:p w14:paraId="54A50699" w14:textId="77777777" w:rsidR="005B2800" w:rsidRPr="00D23E6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23E63" w14:paraId="24292A67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9FAEEC0" w14:textId="5359098A" w:rsidR="005B2800" w:rsidRPr="00D23E63" w:rsidRDefault="00E67DF1" w:rsidP="00D9777D">
            <w:pPr>
              <w:pStyle w:val="af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F60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F607F" w:rsidRPr="00DF60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05.02.2025</w:t>
            </w:r>
          </w:p>
        </w:tc>
        <w:tc>
          <w:tcPr>
            <w:tcW w:w="2409" w:type="dxa"/>
            <w:shd w:val="clear" w:color="auto" w:fill="auto"/>
          </w:tcPr>
          <w:p w14:paraId="0AA62D6B" w14:textId="35C75662" w:rsidR="005B2800" w:rsidRPr="00D23E63" w:rsidRDefault="002A16C1" w:rsidP="00D9777D">
            <w:pPr>
              <w:pStyle w:val="af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F60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130</w:t>
            </w:r>
          </w:p>
        </w:tc>
      </w:tr>
    </w:tbl>
    <w:p w14:paraId="5A4C84A9" w14:textId="77777777" w:rsidR="005F6D36" w:rsidRPr="00D23E63" w:rsidRDefault="005F6D36">
      <w:pPr>
        <w:rPr>
          <w:rFonts w:ascii="PT Astra Serif" w:hAnsi="PT Astra Serif" w:cs="PT Astra Serif"/>
          <w:sz w:val="20"/>
          <w:szCs w:val="20"/>
        </w:rPr>
      </w:pPr>
    </w:p>
    <w:p w14:paraId="1C500A4E" w14:textId="77777777" w:rsidR="00942520" w:rsidRPr="00D23E63" w:rsidRDefault="00942520">
      <w:pPr>
        <w:rPr>
          <w:rFonts w:ascii="PT Astra Serif" w:hAnsi="PT Astra Serif" w:cs="PT Astra Serif"/>
          <w:sz w:val="20"/>
          <w:szCs w:val="20"/>
        </w:rPr>
      </w:pPr>
    </w:p>
    <w:p w14:paraId="6A4F5D6E" w14:textId="77777777" w:rsidR="00E93C33" w:rsidRPr="00D23E63" w:rsidRDefault="001B77E4" w:rsidP="001B77E4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D23E63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5E0F17D7" w14:textId="77777777" w:rsidR="00E93C33" w:rsidRPr="00D23E63" w:rsidRDefault="001B77E4" w:rsidP="001B77E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администрации муниципального образования Щекинский район </w:t>
      </w:r>
    </w:p>
    <w:p w14:paraId="77FAEAC8" w14:textId="04128945" w:rsidR="001B77E4" w:rsidRPr="00D23E63" w:rsidRDefault="001B77E4" w:rsidP="001B77E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>«Организация отдыха детей в каникулярное время»</w:t>
      </w:r>
      <w:bookmarkEnd w:id="0"/>
    </w:p>
    <w:p w14:paraId="23A1F20C" w14:textId="77777777" w:rsidR="000E51BD" w:rsidRPr="00D23E63" w:rsidRDefault="000E51BD" w:rsidP="000E51BD">
      <w:pPr>
        <w:jc w:val="center"/>
        <w:rPr>
          <w:rFonts w:ascii="PT Astra Serif" w:hAnsi="PT Astra Serif"/>
          <w:b/>
          <w:sz w:val="20"/>
          <w:szCs w:val="20"/>
        </w:rPr>
      </w:pPr>
    </w:p>
    <w:p w14:paraId="45A817CB" w14:textId="77777777" w:rsidR="00942520" w:rsidRPr="00D23E63" w:rsidRDefault="00942520" w:rsidP="000E51BD">
      <w:pPr>
        <w:jc w:val="center"/>
        <w:rPr>
          <w:rFonts w:ascii="PT Astra Serif" w:hAnsi="PT Astra Serif"/>
          <w:b/>
          <w:sz w:val="20"/>
          <w:szCs w:val="20"/>
        </w:rPr>
      </w:pPr>
    </w:p>
    <w:p w14:paraId="257D7DCC" w14:textId="79411B8D" w:rsidR="001B77E4" w:rsidRPr="00D23E63" w:rsidRDefault="001B77E4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3E6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E93C33" w:rsidRPr="00D23E63">
        <w:rPr>
          <w:rFonts w:ascii="PT Astra Serif" w:hAnsi="PT Astra Serif"/>
          <w:sz w:val="28"/>
          <w:szCs w:val="28"/>
        </w:rPr>
        <w:t> </w:t>
      </w:r>
      <w:r w:rsidRPr="00D23E6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23E63">
        <w:rPr>
          <w:rFonts w:ascii="PT Astra Serif" w:hAnsi="PT Astra Serif"/>
          <w:spacing w:val="-4"/>
          <w:sz w:val="28"/>
          <w:szCs w:val="28"/>
        </w:rPr>
        <w:t>Федерации», Федеральным законом от 27.07.2010 № 210-ФЗ «Об организации</w:t>
      </w:r>
      <w:r w:rsidRPr="00D23E63">
        <w:rPr>
          <w:rFonts w:ascii="PT Astra Serif" w:hAnsi="PT Astra Serif"/>
          <w:sz w:val="28"/>
          <w:szCs w:val="28"/>
        </w:rPr>
        <w:t xml:space="preserve"> предоставления государственных и муниципальных услуг», Федеральным законом от 29.12.2012 № 273-ФЗ «Об образовании в Российской Федерации», приказом министерства образования Тульской области от 06.05.2024 № 752 «Об утверждении административного регламента предоставления государственной услуги «Организация оздоровления и отдыха детей в</w:t>
      </w:r>
      <w:proofErr w:type="gramEnd"/>
      <w:r w:rsidRPr="00D23E63">
        <w:rPr>
          <w:rFonts w:ascii="PT Astra Serif" w:hAnsi="PT Astra Serif"/>
          <w:sz w:val="28"/>
          <w:szCs w:val="28"/>
        </w:rPr>
        <w:t xml:space="preserve"> детских оздоровительных лагерях санаторного типа»,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5A4FC2AA" w14:textId="0FE753AE" w:rsidR="001B77E4" w:rsidRPr="00D23E63" w:rsidRDefault="001B77E4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 xml:space="preserve">1. Утвердить административный регламент предоставления муниципальной услуги «Организация отдыха детей в каникулярное время» </w:t>
      </w:r>
      <w:r w:rsidRPr="00D23E63">
        <w:rPr>
          <w:rFonts w:ascii="PT Astra Serif" w:hAnsi="PT Astra Serif"/>
          <w:bCs/>
          <w:sz w:val="28"/>
          <w:szCs w:val="28"/>
        </w:rPr>
        <w:t>(</w:t>
      </w:r>
      <w:r w:rsidR="00E93C33" w:rsidRPr="00D23E63">
        <w:rPr>
          <w:rFonts w:ascii="PT Astra Serif" w:hAnsi="PT Astra Serif"/>
          <w:bCs/>
          <w:sz w:val="28"/>
          <w:szCs w:val="28"/>
        </w:rPr>
        <w:t>п</w:t>
      </w:r>
      <w:r w:rsidRPr="00D23E63">
        <w:rPr>
          <w:rFonts w:ascii="PT Astra Serif" w:hAnsi="PT Astra Serif"/>
          <w:bCs/>
          <w:sz w:val="28"/>
          <w:szCs w:val="28"/>
        </w:rPr>
        <w:t>риложение)</w:t>
      </w:r>
      <w:r w:rsidRPr="00D23E63">
        <w:rPr>
          <w:rFonts w:ascii="PT Astra Serif" w:hAnsi="PT Astra Serif"/>
          <w:sz w:val="28"/>
          <w:szCs w:val="28"/>
        </w:rPr>
        <w:t xml:space="preserve">. </w:t>
      </w:r>
    </w:p>
    <w:p w14:paraId="40EBDF81" w14:textId="09EA70B6" w:rsidR="001B77E4" w:rsidRPr="00D23E63" w:rsidRDefault="001B77E4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>2.</w:t>
      </w:r>
      <w:r w:rsidR="00E93C33" w:rsidRPr="00D23E63">
        <w:rPr>
          <w:rFonts w:ascii="PT Astra Serif" w:hAnsi="PT Astra Serif"/>
          <w:sz w:val="28"/>
          <w:szCs w:val="28"/>
        </w:rPr>
        <w:t> </w:t>
      </w:r>
      <w:r w:rsidRPr="00D23E63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E93C33" w:rsidRPr="00D23E6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D23E63">
        <w:rPr>
          <w:rFonts w:ascii="PT Astra Serif" w:hAnsi="PT Astra Serif"/>
          <w:sz w:val="28"/>
          <w:szCs w:val="28"/>
        </w:rPr>
        <w:t>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учреждениями».</w:t>
      </w:r>
    </w:p>
    <w:p w14:paraId="5B9439CF" w14:textId="2F1026D5" w:rsidR="00E93C33" w:rsidRPr="00D23E63" w:rsidRDefault="009E313E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93C33" w:rsidRPr="00D23E63">
        <w:rPr>
          <w:rFonts w:ascii="PT Astra Serif" w:hAnsi="PT Astra Serif"/>
          <w:sz w:val="28"/>
          <w:szCs w:val="28"/>
        </w:rPr>
        <w:t>. </w:t>
      </w:r>
      <w:proofErr w:type="gramStart"/>
      <w:r w:rsidR="00D23E63" w:rsidRPr="00D23E63">
        <w:rPr>
          <w:rFonts w:ascii="PT Astra Serif" w:hAnsi="PT Astra Serif"/>
          <w:sz w:val="28"/>
          <w:szCs w:val="28"/>
        </w:rPr>
        <w:t>П</w:t>
      </w:r>
      <w:r w:rsidR="00E93C33" w:rsidRPr="00D23E63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D23E63" w:rsidRPr="00D23E63">
        <w:rPr>
          <w:rFonts w:ascii="PT Astra Serif" w:hAnsi="PT Astra Serif"/>
          <w:sz w:val="28"/>
          <w:szCs w:val="28"/>
        </w:rPr>
        <w:t xml:space="preserve">               </w:t>
      </w:r>
      <w:r w:rsidR="00E93C33" w:rsidRPr="00D23E63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D23E63" w:rsidRPr="00D23E63">
        <w:rPr>
          <w:rFonts w:ascii="PT Astra Serif" w:hAnsi="PT Astra Serif"/>
          <w:sz w:val="28"/>
          <w:szCs w:val="28"/>
        </w:rPr>
        <w:t xml:space="preserve">              </w:t>
      </w:r>
      <w:r w:rsidR="00E93C33" w:rsidRPr="00D23E63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E93C33" w:rsidRPr="00D23E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93C33" w:rsidRPr="00D23E6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08C1A80E" w14:textId="574D344B" w:rsidR="001B77E4" w:rsidRPr="00D23E63" w:rsidRDefault="009E313E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93C33" w:rsidRPr="00D23E63">
        <w:rPr>
          <w:rFonts w:ascii="PT Astra Serif" w:hAnsi="PT Astra Serif"/>
          <w:sz w:val="28"/>
          <w:szCs w:val="28"/>
        </w:rPr>
        <w:t>. </w:t>
      </w:r>
      <w:r w:rsidR="00D23E63" w:rsidRPr="00D23E63">
        <w:rPr>
          <w:rFonts w:ascii="PT Astra Serif" w:hAnsi="PT Astra Serif"/>
          <w:sz w:val="28"/>
          <w:szCs w:val="28"/>
        </w:rPr>
        <w:t>П</w:t>
      </w:r>
      <w:r w:rsidR="00E93C33" w:rsidRPr="00D23E6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14:paraId="03F53A12" w14:textId="77777777" w:rsidR="001C32A8" w:rsidRPr="00D23E63" w:rsidRDefault="001C32A8">
      <w:pPr>
        <w:rPr>
          <w:rFonts w:ascii="PT Astra Serif" w:hAnsi="PT Astra Serif" w:cs="PT Astra Serif"/>
          <w:sz w:val="28"/>
          <w:szCs w:val="28"/>
        </w:rPr>
      </w:pPr>
    </w:p>
    <w:p w14:paraId="0135F504" w14:textId="77777777" w:rsidR="00942520" w:rsidRPr="00D23E63" w:rsidRDefault="00942520">
      <w:pPr>
        <w:rPr>
          <w:rFonts w:ascii="PT Astra Serif" w:hAnsi="PT Astra Serif" w:cs="PT Astra Serif"/>
          <w:sz w:val="28"/>
          <w:szCs w:val="28"/>
        </w:rPr>
      </w:pPr>
    </w:p>
    <w:p w14:paraId="195AB820" w14:textId="77777777" w:rsidR="00D23E63" w:rsidRPr="00D23E63" w:rsidRDefault="00D23E6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23E63" w14:paraId="0774CF39" w14:textId="77777777" w:rsidTr="000D05A0">
        <w:trPr>
          <w:trHeight w:val="229"/>
        </w:trPr>
        <w:tc>
          <w:tcPr>
            <w:tcW w:w="2178" w:type="pct"/>
          </w:tcPr>
          <w:p w14:paraId="71C1765D" w14:textId="77777777" w:rsidR="002A16C1" w:rsidRPr="00D23E63" w:rsidRDefault="000D05A0" w:rsidP="000F1693">
            <w:pPr>
              <w:pStyle w:val="aff1"/>
              <w:ind w:right="-119"/>
              <w:jc w:val="center"/>
              <w:rPr>
                <w:rFonts w:ascii="PT Astra Serif" w:hAnsi="PT Astra Serif"/>
                <w:b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D23E6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D23E6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23E6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5E6C5F9" w14:textId="77777777" w:rsidR="002A16C1" w:rsidRPr="00D23E63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145A26C" w14:textId="77777777" w:rsidR="002A16C1" w:rsidRPr="00D23E63" w:rsidRDefault="00F96022" w:rsidP="008A457D">
            <w:pPr>
              <w:jc w:val="right"/>
              <w:rPr>
                <w:rFonts w:ascii="PT Astra Serif" w:hAnsi="PT Astra Serif"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29D8AE" w14:textId="064BFE5D" w:rsidR="00811377" w:rsidRPr="00D23E63" w:rsidRDefault="00811377" w:rsidP="00BE0ABA">
      <w:pPr>
        <w:pStyle w:val="aff1"/>
        <w:ind w:firstLine="567"/>
        <w:jc w:val="center"/>
        <w:rPr>
          <w:rFonts w:ascii="PT Astra Serif" w:hAnsi="PT Astra Serif"/>
          <w:b/>
          <w:sz w:val="2"/>
          <w:szCs w:val="2"/>
        </w:rPr>
      </w:pPr>
    </w:p>
    <w:p w14:paraId="4FB59A20" w14:textId="77777777" w:rsidR="00942520" w:rsidRPr="00D23E63" w:rsidRDefault="00942520" w:rsidP="00811377">
      <w:pPr>
        <w:rPr>
          <w:rFonts w:ascii="PT Astra Serif" w:hAnsi="PT Astra Serif"/>
          <w:lang w:eastAsia="ru-RU"/>
        </w:rPr>
        <w:sectPr w:rsidR="00942520" w:rsidRPr="00D23E63" w:rsidSect="00FA697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680" w:type="dxa"/>
        <w:jc w:val="right"/>
        <w:tblLayout w:type="fixed"/>
        <w:tblLook w:val="00A0" w:firstRow="1" w:lastRow="0" w:firstColumn="1" w:lastColumn="0" w:noHBand="0" w:noVBand="0"/>
      </w:tblPr>
      <w:tblGrid>
        <w:gridCol w:w="4680"/>
      </w:tblGrid>
      <w:tr w:rsidR="00942520" w:rsidRPr="00D23E63" w14:paraId="4E62D829" w14:textId="77777777" w:rsidTr="00942520">
        <w:trPr>
          <w:jc w:val="right"/>
        </w:trPr>
        <w:tc>
          <w:tcPr>
            <w:tcW w:w="4680" w:type="dxa"/>
          </w:tcPr>
          <w:p w14:paraId="74AD731E" w14:textId="51AAF4EB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14:paraId="3D263744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14:paraId="7E22FECC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F95C2CF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450849AC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11B1003D" w14:textId="29F4DDD1" w:rsidR="00942520" w:rsidRPr="00D23E63" w:rsidRDefault="00942520" w:rsidP="00DF607F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F607F" w:rsidRPr="00DF607F">
              <w:rPr>
                <w:rFonts w:ascii="PT Astra Serif" w:hAnsi="PT Astra Serif"/>
                <w:sz w:val="28"/>
                <w:szCs w:val="28"/>
              </w:rPr>
              <w:t>05.02.2025</w:t>
            </w:r>
            <w:r w:rsidR="00DF60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23E6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F607F">
              <w:rPr>
                <w:rFonts w:ascii="PT Astra Serif" w:hAnsi="PT Astra Serif"/>
                <w:sz w:val="28"/>
                <w:szCs w:val="28"/>
              </w:rPr>
              <w:t>2 – 130</w:t>
            </w:r>
          </w:p>
        </w:tc>
      </w:tr>
      <w:tr w:rsidR="00D23E63" w:rsidRPr="00D23E63" w14:paraId="4BA0A179" w14:textId="77777777" w:rsidTr="00942520">
        <w:trPr>
          <w:jc w:val="right"/>
        </w:trPr>
        <w:tc>
          <w:tcPr>
            <w:tcW w:w="4680" w:type="dxa"/>
          </w:tcPr>
          <w:p w14:paraId="6A57F6B6" w14:textId="77777777" w:rsidR="00D23E63" w:rsidRPr="00D23E63" w:rsidRDefault="00D23E63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3E63" w:rsidRPr="00D23E63" w14:paraId="1AF29993" w14:textId="77777777" w:rsidTr="00942520">
        <w:trPr>
          <w:jc w:val="right"/>
        </w:trPr>
        <w:tc>
          <w:tcPr>
            <w:tcW w:w="4680" w:type="dxa"/>
          </w:tcPr>
          <w:p w14:paraId="0C1CDCF3" w14:textId="0FD9DEC6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14:paraId="4A54FB97" w14:textId="60AF4451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ем</w:t>
            </w:r>
            <w:r w:rsidRPr="00D23E6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14:paraId="3944BB3A" w14:textId="77777777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CCF8513" w14:textId="77777777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6030FE0C" w14:textId="77777777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2500636A" w14:textId="72BB5DCD" w:rsidR="00D23E63" w:rsidRPr="00D23E63" w:rsidRDefault="00DF607F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DF607F">
              <w:rPr>
                <w:rFonts w:ascii="PT Astra Serif" w:hAnsi="PT Astra Serif"/>
                <w:sz w:val="28"/>
                <w:szCs w:val="28"/>
              </w:rPr>
              <w:t>05.02.2025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23E6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2 – 130</w:t>
            </w:r>
          </w:p>
        </w:tc>
      </w:tr>
    </w:tbl>
    <w:p w14:paraId="14A0BD56" w14:textId="77777777" w:rsidR="00811377" w:rsidRDefault="00811377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EDCC14D" w14:textId="77777777" w:rsid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0BCE15B" w14:textId="77777777" w:rsid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91E4C2F" w14:textId="77777777" w:rsid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A5D5EBF" w14:textId="77777777" w:rsidR="00D23E63" w:rsidRP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37CF84D" w14:textId="0BD4BE04" w:rsidR="00D23E63" w:rsidRDefault="00D23E63" w:rsidP="00D23E63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АДМИНИСТРАТИВНЫЙ РЕГЛАМЕНТ </w:t>
      </w:r>
    </w:p>
    <w:p w14:paraId="3977F1AB" w14:textId="77777777" w:rsidR="00D23E63" w:rsidRDefault="001B77E4" w:rsidP="00D23E63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предоставления муниципальной услуги </w:t>
      </w:r>
    </w:p>
    <w:p w14:paraId="55B65AFF" w14:textId="497EF3C7" w:rsidR="001B77E4" w:rsidRPr="00D23E63" w:rsidRDefault="001B77E4" w:rsidP="00D23E63">
      <w:pPr>
        <w:suppressAutoHyphens w:val="0"/>
        <w:jc w:val="center"/>
        <w:rPr>
          <w:rFonts w:ascii="PT Astra Serif" w:hAnsi="PT Astra Serif"/>
          <w:b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«Организация отдыха детей в каникулярное время»</w:t>
      </w:r>
    </w:p>
    <w:p w14:paraId="2CE312EF" w14:textId="77777777" w:rsid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0073CBF" w14:textId="5CE0BFBD" w:rsid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0"/>
          <w:lang w:eastAsia="ru-RU"/>
        </w:rPr>
        <w:br w:type="page"/>
      </w:r>
    </w:p>
    <w:p w14:paraId="4FCDD1FC" w14:textId="77777777" w:rsidR="001B77E4" w:rsidRPr="00D23E63" w:rsidRDefault="001B77E4" w:rsidP="001B77E4">
      <w:pPr>
        <w:keepNext/>
        <w:keepLines/>
        <w:suppressAutoHyphens w:val="0"/>
        <w:spacing w:before="240" w:after="160"/>
        <w:jc w:val="center"/>
        <w:outlineLvl w:val="0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I. Общие положения</w:t>
      </w:r>
    </w:p>
    <w:p w14:paraId="25FD9939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D23E63">
        <w:rPr>
          <w:rFonts w:ascii="PT Astra Serif" w:hAnsi="PT Astra Serif"/>
          <w:color w:val="C9211E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Услуга).</w:t>
      </w:r>
    </w:p>
    <w:p w14:paraId="0CEBF009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14:paraId="526431F4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68DD4FAE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14:paraId="0D46B196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Признаки заявителя определяются в результате анкетирования, проводимого органом, предоставляющим услугу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(далее – профилирование)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footnoteReference w:id="1"/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осуществляемого в соответствии с настоящим Административным регламентом.</w:t>
      </w:r>
    </w:p>
    <w:p w14:paraId="6C178621" w14:textId="17E7D777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Информация о порядке предоставления Услуги размещается  в    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3441B145" w14:textId="77777777" w:rsidR="00D23E63" w:rsidRDefault="00D23E63" w:rsidP="001B77E4">
      <w:pPr>
        <w:keepNext/>
        <w:keepLines/>
        <w:suppressAutoHyphens w:val="0"/>
        <w:spacing w:before="480" w:after="160"/>
        <w:ind w:left="709"/>
        <w:contextualSpacing/>
        <w:outlineLvl w:val="0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010D360" w14:textId="573A7104" w:rsidR="001B77E4" w:rsidRPr="00D23E63" w:rsidRDefault="001B77E4" w:rsidP="00D23E63">
      <w:pPr>
        <w:keepNext/>
        <w:keepLines/>
        <w:suppressAutoHyphens w:val="0"/>
        <w:contextualSpacing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II. Стандарт предоставления Услуги</w:t>
      </w:r>
    </w:p>
    <w:p w14:paraId="3089F087" w14:textId="77777777" w:rsidR="001B77E4" w:rsidRDefault="001B77E4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Наименование Услуги</w:t>
      </w:r>
    </w:p>
    <w:p w14:paraId="583A5AC5" w14:textId="77777777" w:rsidR="00D23E63" w:rsidRP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36DD3F0A" w14:textId="6ECF6355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Организация отдыха детей в каникулярное время.</w:t>
      </w:r>
    </w:p>
    <w:p w14:paraId="60C82DDC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Наименование органа, предоставляющего Услугу</w:t>
      </w:r>
    </w:p>
    <w:p w14:paraId="7A9438D8" w14:textId="6BB39102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Услуга предоставляется администрацией муниципального образования Щекинский район через уполномоченный отраслевой (функциональный) орган администрации муниципального образования Щекинский район - комитет по образованию администрации муниципального образования Щекинский район (далее  комитет по образованию) во взаимодействии с подведомственными организациями, иными организациями, посредством использования региональных информационных систем. </w:t>
      </w:r>
    </w:p>
    <w:p w14:paraId="2355B433" w14:textId="50AA6560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29EEDA93" w14:textId="77777777" w:rsidR="001B77E4" w:rsidRDefault="001B77E4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Результат предоставления Услуги</w:t>
      </w:r>
    </w:p>
    <w:p w14:paraId="02942511" w14:textId="77777777" w:rsidR="00D23E63" w:rsidRP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B440F45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10. При обращении заявителя за организацией отдыха детей в каникулярное время результатами предоставления Услуги являются:</w:t>
      </w:r>
    </w:p>
    <w:p w14:paraId="0D0AAA0E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или в форме электронного документа);</w:t>
      </w:r>
    </w:p>
    <w:p w14:paraId="6D2A8259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8"/>
          <w:szCs w:val="20"/>
          <w:shd w:val="clear" w:color="auto" w:fill="92FF99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обучения   по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образовательным программам дошкольного образования (документ на бумажном носителе);</w:t>
      </w:r>
    </w:p>
    <w:p w14:paraId="12D77111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Тульской области, в возрасте от 8 до 17 лет (включительно) (документ на бумажном носителе);</w:t>
      </w:r>
    </w:p>
    <w:p w14:paraId="6E195FD5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Тульской области, в возрасте от 7 до 17 лет (включительно) 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5E7E533B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Тульской области, в возрасте от 14 до 17 лет (включительно) (документ на бумажном носителе);</w:t>
      </w:r>
    </w:p>
    <w:p w14:paraId="2F4BEB28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0E892684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3E974648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4C701810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11. Результаты предоставления Услуги могут быть получены при личном обращении в комитет по образованию.</w:t>
      </w:r>
    </w:p>
    <w:p w14:paraId="03580AD6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Срок предоставления Услуги</w:t>
      </w:r>
    </w:p>
    <w:p w14:paraId="63A4723B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12. Максимальный срок предоставления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запроса о предоставлении Услуги (далее – запрос) и документов, необходимых для предоставления Услуги:</w:t>
      </w:r>
    </w:p>
    <w:p w14:paraId="36BF2E01" w14:textId="3F21CE43" w:rsidR="001B77E4" w:rsidRPr="00D23E63" w:rsidRDefault="00D23E63" w:rsidP="001B77E4">
      <w:pPr>
        <w:suppressAutoHyphens w:val="0"/>
        <w:spacing w:after="16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1)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комитете по образованию;</w:t>
      </w:r>
    </w:p>
    <w:p w14:paraId="5F54BDC5" w14:textId="0878FFC8" w:rsidR="001B77E4" w:rsidRPr="00D23E63" w:rsidRDefault="00D23E63" w:rsidP="001B77E4">
      <w:pPr>
        <w:suppressAutoHyphens w:val="0"/>
        <w:spacing w:after="16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2)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 Региональном портале.</w:t>
      </w:r>
    </w:p>
    <w:p w14:paraId="51010D80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306FC6A9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Правовые основания для предоставления Услуги</w:t>
      </w:r>
    </w:p>
    <w:p w14:paraId="4B250F18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13.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Щекинский район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разделе комитета по </w:t>
      </w:r>
      <w:r w:rsidRPr="00D46041">
        <w:rPr>
          <w:rFonts w:ascii="PT Astra Serif" w:hAnsi="PT Astra Serif"/>
          <w:sz w:val="28"/>
          <w:szCs w:val="28"/>
          <w:lang w:eastAsia="ru-RU"/>
        </w:rPr>
        <w:t xml:space="preserve">образованию: </w:t>
      </w:r>
      <w:hyperlink r:id="rId12" w:history="1">
        <w:r w:rsidRPr="00D46041">
          <w:rPr>
            <w:rFonts w:ascii="PT Astra Serif" w:hAnsi="PT Astra Serif"/>
            <w:sz w:val="28"/>
            <w:szCs w:val="28"/>
            <w:lang w:eastAsia="ru-RU"/>
          </w:rPr>
          <w:t>http://www.schekino.ru/</w:t>
        </w:r>
      </w:hyperlink>
      <w:r w:rsidRPr="00D46041">
        <w:rPr>
          <w:rFonts w:ascii="PT Astra Serif" w:hAnsi="PT Astra Serif"/>
          <w:sz w:val="28"/>
          <w:szCs w:val="28"/>
          <w:lang w:eastAsia="ru-RU"/>
        </w:rPr>
        <w:t xml:space="preserve"> в информационно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-телекоммуникационной сети «Интернет» (далее – сеть «Интернет»), а также на Региональном портале.</w:t>
      </w:r>
      <w:proofErr w:type="gramEnd"/>
    </w:p>
    <w:p w14:paraId="6CE79ED0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E2EE4C2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Исчерпывающий перечень документов, </w:t>
      </w:r>
    </w:p>
    <w:p w14:paraId="67C0F36B" w14:textId="180AD227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224C8719" w14:textId="77777777" w:rsidR="00D46041" w:rsidRP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704738B1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7756E2EC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287C4A9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Исчерпывающий перечень оснований </w:t>
      </w:r>
    </w:p>
    <w:p w14:paraId="21366C9D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для отказа</w:t>
      </w:r>
      <w:r w:rsidR="00D46041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 приеме запроса и</w:t>
      </w:r>
      <w:r w:rsidRPr="00D46041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документов, </w:t>
      </w:r>
    </w:p>
    <w:p w14:paraId="5B4C650E" w14:textId="3FF17DB4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2E7044D9" w14:textId="77777777" w:rsidR="00D46041" w:rsidRP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CCDA487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16. 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182D8BBD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6568A15" w14:textId="77777777" w:rsidR="001B77E4" w:rsidRPr="00D23E63" w:rsidRDefault="001B77E4" w:rsidP="001B77E4">
      <w:pPr>
        <w:keepNext/>
        <w:keepLines/>
        <w:suppressAutoHyphens w:val="0"/>
        <w:spacing w:before="480" w:after="240"/>
        <w:ind w:firstLine="709"/>
        <w:jc w:val="both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17.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0FC18D9" w14:textId="77777777" w:rsidR="001B77E4" w:rsidRPr="00D23E63" w:rsidRDefault="001B77E4" w:rsidP="001B77E4">
      <w:pPr>
        <w:keepNext/>
        <w:keepLines/>
        <w:suppressAutoHyphens w:val="0"/>
        <w:spacing w:before="480" w:after="240"/>
        <w:ind w:firstLine="709"/>
        <w:jc w:val="both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18. 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2523923" w14:textId="77777777" w:rsidR="001B77E4" w:rsidRPr="00D23E63" w:rsidRDefault="001B77E4" w:rsidP="001B77E4">
      <w:pPr>
        <w:keepNext/>
        <w:keepLines/>
        <w:suppressAutoHyphens w:val="0"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Размер платы, взимаемой с заявителя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br/>
        <w:t>при предоставлении Услуги, и способы ее взимания</w:t>
      </w:r>
    </w:p>
    <w:p w14:paraId="6766DAAA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14460168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40E063C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Максимальный срок ожидания в очереди при подаче заявителем </w:t>
      </w:r>
    </w:p>
    <w:p w14:paraId="6FDF9BA0" w14:textId="4911F7A0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запроса и при получении результата предоставления Услуги</w:t>
      </w:r>
    </w:p>
    <w:p w14:paraId="5CB0A85B" w14:textId="77777777" w:rsidR="00D46041" w:rsidRPr="00D23E63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70622A3B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20. Максимальный срок ожидания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очереди при подаче запроса о предоставлении Услуги при личном обращении заявителя в комитет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по образованию составляет 15 минут.</w:t>
      </w:r>
    </w:p>
    <w:p w14:paraId="00FB02DD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21. Максимальный срок ожидания в очереди при получении результата Услуги заявителем лично в комитете по образованию составляет 15 минут.</w:t>
      </w:r>
    </w:p>
    <w:p w14:paraId="2442D092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8A97B47" w14:textId="77777777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Срок регистрации заявления</w:t>
      </w:r>
    </w:p>
    <w:p w14:paraId="3248354D" w14:textId="77777777" w:rsidR="00D46041" w:rsidRPr="00D23E63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8EB25F7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01C4B7F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14:paraId="68892E0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 xml:space="preserve">с 20 апреля - для заявителей, дети которых зарегистрированы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Щекинский район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Тульской области. </w:t>
      </w:r>
    </w:p>
    <w:p w14:paraId="71B711F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являющихся гражданами Российской Федерации, постоянно проживающими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  <w:proofErr w:type="gramEnd"/>
    </w:p>
    <w:p w14:paraId="59AF3F99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739FC24" w14:textId="77777777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Требования к помещениям, в которых предоставляется Услуга</w:t>
      </w:r>
    </w:p>
    <w:p w14:paraId="3327AD1F" w14:textId="77777777" w:rsidR="00D46041" w:rsidRP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68AB3D7" w14:textId="77777777" w:rsidR="001B77E4" w:rsidRPr="00D46041" w:rsidRDefault="001B77E4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23. Требования к помещениям, в которых предоставляется Услуга, размещены на официальном сайте администрации муниципального образования Щекинский район </w:t>
      </w:r>
      <w:r w:rsidRPr="00D46041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разделе комитета по образованию: </w:t>
      </w:r>
      <w:hyperlink r:id="rId13" w:history="1">
        <w:r w:rsidRPr="00D46041">
          <w:rPr>
            <w:rFonts w:ascii="PT Astra Serif" w:hAnsi="PT Astra Serif"/>
            <w:color w:val="000000"/>
            <w:sz w:val="28"/>
            <w:szCs w:val="20"/>
            <w:lang w:eastAsia="ru-RU"/>
          </w:rPr>
          <w:t>http://www.schekino.ru/</w:t>
        </w:r>
      </w:hyperlink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в сети «Интернет», а также на Региональном портале.</w:t>
      </w:r>
    </w:p>
    <w:p w14:paraId="322212E0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Показатели доступности и качества Услуги</w:t>
      </w:r>
    </w:p>
    <w:p w14:paraId="603AF80F" w14:textId="4A05739F" w:rsidR="001B77E4" w:rsidRPr="00D46041" w:rsidRDefault="001B77E4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24. Показатели доступности и качества Услуги размещены на официальном сайте администрации муниципального образования Щекинский район </w:t>
      </w:r>
      <w:r w:rsidRPr="00D46041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разделе комитета по образованию: </w:t>
      </w:r>
      <w:hyperlink r:id="rId14" w:history="1">
        <w:r w:rsidRPr="00D46041">
          <w:rPr>
            <w:rFonts w:ascii="PT Astra Serif" w:hAnsi="PT Astra Serif"/>
            <w:color w:val="000000"/>
            <w:sz w:val="28"/>
            <w:szCs w:val="20"/>
            <w:lang w:eastAsia="ru-RU"/>
          </w:rPr>
          <w:t>http://www.schekino.ru/</w:t>
        </w:r>
      </w:hyperlink>
      <w:r w:rsidRPr="00D46041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сети «Интернет», а также на Региональном портале.</w:t>
      </w:r>
    </w:p>
    <w:p w14:paraId="514B4BBD" w14:textId="77777777" w:rsidR="001B77E4" w:rsidRPr="00D23E63" w:rsidRDefault="001B77E4" w:rsidP="001B77E4">
      <w:pPr>
        <w:keepNext/>
        <w:keepLines/>
        <w:suppressAutoHyphens w:val="0"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Иные требования к предоставлению Услуги</w:t>
      </w:r>
    </w:p>
    <w:p w14:paraId="50A567E7" w14:textId="52646311" w:rsidR="001B77E4" w:rsidRDefault="001B77E4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1762874" w14:textId="77777777" w:rsidR="00D46041" w:rsidRPr="00D46041" w:rsidRDefault="00D46041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08B35104" w14:textId="77777777" w:rsidR="00B650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III. Состав, последовательность и сроки </w:t>
      </w:r>
    </w:p>
    <w:p w14:paraId="748FE560" w14:textId="6237BE20" w:rsidR="001B77E4" w:rsidRPr="00D46041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выполнения административных процедур</w:t>
      </w:r>
    </w:p>
    <w:p w14:paraId="4F5F999F" w14:textId="77777777" w:rsidR="001B77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Перечень вариантов предоставления Услуги</w:t>
      </w:r>
    </w:p>
    <w:p w14:paraId="5BA0811A" w14:textId="77777777" w:rsidR="00B650E4" w:rsidRPr="00D23E63" w:rsidRDefault="00B650E4" w:rsidP="00B650E4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21954B72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         26. 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777C105B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 xml:space="preserve">Вариант 1: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физическое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6D8C58E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Вариант 2: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уполномоченный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представитель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физического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C3AD09C" w14:textId="0207C7C9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27. При обращении заявителя за исправлением допущенных опечаток и (или) ошибок в выданном результате предоставления Услуги, Услуга предоставляется в соответствии со следующими вариантами:</w:t>
      </w:r>
    </w:p>
    <w:p w14:paraId="3761C9EA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Вариант 3: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физическое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3D8BD64C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Вариант 4: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уполномоченный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представитель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физического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8A8F59B" w14:textId="7F882882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28. Возможность оставления запроса без рассмотрения не предусмотрена.</w:t>
      </w:r>
    </w:p>
    <w:p w14:paraId="44E30689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Профилирование заявителя</w:t>
      </w:r>
    </w:p>
    <w:p w14:paraId="547E9DB2" w14:textId="667F240E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29.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18748D08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Профилирование осуществляется:</w:t>
      </w:r>
    </w:p>
    <w:p w14:paraId="4A533DCD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приема;</w:t>
      </w:r>
    </w:p>
    <w:p w14:paraId="7676CFC4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Регионального портала.</w:t>
      </w:r>
    </w:p>
    <w:p w14:paraId="470D7A6E" w14:textId="5EDCB6A2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30.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из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которых соответствует одному варианту.</w:t>
      </w:r>
    </w:p>
    <w:p w14:paraId="6B1E9AE9" w14:textId="65C2A0C3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31. Описания вариантов, приведенные в настоящем разделе, размещаются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комитетом по образованию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общедоступном для ознакомления месте.</w:t>
      </w:r>
    </w:p>
    <w:p w14:paraId="1029CB64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1</w:t>
      </w:r>
    </w:p>
    <w:p w14:paraId="2E6C80CA" w14:textId="2F55A003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32.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13958779" w14:textId="02E85EFF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7 календарных дней до даты начала смены в загородном оздоровительном лагере.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6A7AE85F" w14:textId="27911030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0831864B" w14:textId="04891D8A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33. Результатом предоставления варианта Услуги являются:</w:t>
      </w:r>
    </w:p>
    <w:p w14:paraId="6EF98F6F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Щекинского района  Тульской,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образовательным программам дошкольного образования (документ на бумажном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или в форме электронного документа);</w:t>
      </w:r>
    </w:p>
    <w:p w14:paraId="77008B4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AEB5F94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Результат предоставления Услуги размещается в ИС «Отдых и оздоровление детей», а также направляется заявителю в личный кабинет заявителя.</w:t>
      </w:r>
    </w:p>
    <w:p w14:paraId="62BEB3AA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48FF672F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A3915F" w14:textId="77777777" w:rsidR="00B650E4" w:rsidRDefault="00B650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F0C9DAA" w14:textId="77777777" w:rsidR="00B650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09265B88" w14:textId="7209466A" w:rsidR="001B77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0E91D693" w14:textId="77777777" w:rsidR="00B650E4" w:rsidRPr="00D23E63" w:rsidRDefault="00B650E4" w:rsidP="00B650E4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1F9221A3" w14:textId="62C7AE5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14:paraId="44212AA7" w14:textId="21783578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76E2A99" w14:textId="0BD896C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686518EE" w14:textId="18D6647E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 (при необходимости);</w:t>
      </w:r>
      <w:proofErr w:type="gramEnd"/>
    </w:p>
    <w:p w14:paraId="097A4B24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33A14E0A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4E3BA4AE" w14:textId="65C7BE04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дальнейшее подтверждение указанной информации оригиналом документа при обращении в комитет по образованию (при необходимости);</w:t>
      </w:r>
      <w:proofErr w:type="gramEnd"/>
    </w:p>
    <w:p w14:paraId="61299940" w14:textId="3E273BCC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при повторном обращении по вопросу отдыха и оздоровления в течение одного календарного года –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 по организации отдыха и оздоровления детей на территории муниципального образования Щекинский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13E917A0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703C13C3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BCF1A59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6332A19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286D44B1" w14:textId="1A7E2E59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календарных месяца, предшествующих дате подачи заявления, в том числе:</w:t>
      </w:r>
    </w:p>
    <w:p w14:paraId="02F10E4D" w14:textId="78AFD7FC" w:rsidR="001B77E4" w:rsidRPr="00B650E4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заработной плате по основному месту работы, включая доход за сверхурочную работу и премии;</w:t>
      </w:r>
    </w:p>
    <w:p w14:paraId="74BE44D6" w14:textId="1F8E496C" w:rsidR="001B77E4" w:rsidRPr="00B650E4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4263ADAC" w14:textId="6C74B371" w:rsidR="001B77E4" w:rsidRPr="00B650E4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050A677F" w14:textId="7F7F6B21" w:rsidR="001B77E4" w:rsidRPr="00D23E63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7B31159A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2516A411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70A0E209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670C6682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непредставления родителем (законным представителем) документов, необходимых для определения среднедушевого дохода семьи.</w:t>
      </w:r>
    </w:p>
    <w:p w14:paraId="61C57126" w14:textId="7D2D3BEE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6E92BC88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Щекинского  района путевки в детские загородные оздоровительные лагеря предоставляются бесплатно.</w:t>
      </w:r>
    </w:p>
    <w:p w14:paraId="0E57A5AB" w14:textId="7E485315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36.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Исчерпывающий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37B5920" w14:textId="77777777" w:rsidR="001B77E4" w:rsidRPr="00B650E4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3E170FD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15C6B40C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37. Способами установления личности (идентификации) заявителя при взаимодействии с заявителями являются:</w:t>
      </w:r>
    </w:p>
    <w:p w14:paraId="02F5F227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документ, удостоверяющий личность;</w:t>
      </w:r>
    </w:p>
    <w:p w14:paraId="305761B7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Регионального портала – единая система идентификац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ии и ау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34C6F05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464BCC83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4F1922F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2281F1B0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в комитете по образованию – 1 рабочий день;</w:t>
      </w:r>
    </w:p>
    <w:p w14:paraId="6E21B3E4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на Региональном портале -  1 рабочий день.</w:t>
      </w:r>
    </w:p>
    <w:p w14:paraId="1DFF328F" w14:textId="77777777" w:rsidR="001B77E4" w:rsidRPr="00B650E4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заявителя на Региональном портале.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62434DD2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B0D6221" w14:textId="77777777" w:rsidR="001B77E4" w:rsidRPr="00D23E63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5B7A7AF5" w14:textId="77777777" w:rsidR="001B77E4" w:rsidRPr="00B650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4CBE33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41. Для получения Услуги необходимо направление следующих межведомственных информационных запросов:</w:t>
      </w:r>
    </w:p>
    <w:p w14:paraId="1CD8A97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EEB31E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5FE6FAD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B319DE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982E58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DAB701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24F8D1E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7898EAF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D7C2A4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874418C" w14:textId="77777777" w:rsidR="00EF3D13" w:rsidRPr="00EF3D13" w:rsidRDefault="00EF3D13" w:rsidP="00EF3D1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0"/>
          <w:szCs w:val="10"/>
          <w:lang w:eastAsia="ru-RU"/>
        </w:rPr>
      </w:pPr>
    </w:p>
    <w:p w14:paraId="07F07A04" w14:textId="77777777" w:rsidR="00EF3D13" w:rsidRDefault="001B77E4" w:rsidP="00EF3D1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3F6FBAF1" w14:textId="2F859E55" w:rsidR="001B77E4" w:rsidRDefault="001B77E4" w:rsidP="00EF3D1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5F0359B8" w14:textId="77777777" w:rsidR="00EF3D13" w:rsidRPr="00D23E63" w:rsidRDefault="00EF3D13" w:rsidP="00EF3D13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3C6389C4" w14:textId="77777777" w:rsidR="001B77E4" w:rsidRPr="00EF3D1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43. Комитет по образованию отказывает заявителю в предоставлении Услуги при наличии следующих оснований:</w:t>
      </w:r>
    </w:p>
    <w:p w14:paraId="51A8F25A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EF3D1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596651D7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455E9B91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EF3D1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982EA2F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EF3D1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0E5EE51E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14:paraId="698873C8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32CEAF3A" w14:textId="77777777" w:rsidR="001B77E4" w:rsidRPr="00D23E6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E25094E" w14:textId="77777777" w:rsidR="001B77E4" w:rsidRPr="00D23E6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2DE2C8E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0414D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Предоставление результата Услуги</w:t>
      </w:r>
    </w:p>
    <w:p w14:paraId="1455B16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6831E8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45. Способы получения результата предоставления Услуги:</w:t>
      </w:r>
    </w:p>
    <w:p w14:paraId="5F36C24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приема, Регионального портала – решение об отказе в предоставлении Услуги;</w:t>
      </w:r>
    </w:p>
    <w:p w14:paraId="52C9436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приёма, Регионального портала – решение о предоставлении Услуги.</w:t>
      </w:r>
    </w:p>
    <w:p w14:paraId="0E2C16D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46. Предоставление результата Услуги осуществляется в срок, не превышающий  2 рабочих дней со дня принятия решения о предоставлении Услуги.</w:t>
      </w:r>
    </w:p>
    <w:p w14:paraId="4C7628E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C0CE39D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584DDDE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2</w:t>
      </w:r>
    </w:p>
    <w:p w14:paraId="154073C7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4A662DF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48.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5E2BED16" w14:textId="73349B26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7 календарных дней до даты начала смены в загородном оздоровительном лагере.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56334A4B" w14:textId="44310281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08B60F45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49. Результатом предоставления варианта Услуги являются:</w:t>
      </w:r>
    </w:p>
    <w:p w14:paraId="4B746C62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Щекинского района Тульской области, в возрасте от 7 до 17 лет (включительно) или не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или в форме электронного документа);</w:t>
      </w:r>
    </w:p>
    <w:p w14:paraId="4C6ECCC8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1B3050C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5BD588E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29F112AE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B744D39" w14:textId="77777777" w:rsidR="00632456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7C37154" w14:textId="77777777" w:rsid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2066691E" w14:textId="3FDF7364" w:rsidR="001B77E4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7A5A8EED" w14:textId="77777777" w:rsidR="00632456" w:rsidRPr="00D23E63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13DB5774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14:paraId="60B6AF6A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B747123" w14:textId="7F2A24DC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1D2540AE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 (при необходимости);</w:t>
      </w:r>
      <w:proofErr w:type="gramEnd"/>
    </w:p>
    <w:p w14:paraId="392F1B7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5F3C9BC9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документы, подтверждающие личность представителя, при подаче в комитет по образованию  - оригинал или дубликат документа).</w:t>
      </w:r>
      <w:proofErr w:type="gramEnd"/>
    </w:p>
    <w:p w14:paraId="333150C7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05F4A535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15729D9A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  <w:proofErr w:type="gramEnd"/>
    </w:p>
    <w:p w14:paraId="6914CB06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при повторном обращении по вопросу отдыха и оздоровления в течение одного календарного года 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– 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5DBD9A37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DD2258B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11F71F1D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5071584D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275567BA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127917AD" w14:textId="539C044D" w:rsidR="001B77E4" w:rsidRPr="00632456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заработной плате по основному месту работы, включая доход за сверхурочную работу и премии;</w:t>
      </w:r>
    </w:p>
    <w:p w14:paraId="4A8DF7CD" w14:textId="4BBA987F" w:rsidR="001B77E4" w:rsidRPr="00632456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436856E7" w14:textId="796D19B4" w:rsidR="001B77E4" w:rsidRPr="00632456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 xml:space="preserve">в) 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пенсионных выплатах и стипендиях;</w:t>
      </w:r>
    </w:p>
    <w:p w14:paraId="14DAB72F" w14:textId="6EB69F88" w:rsidR="001B77E4" w:rsidRPr="00D23E63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25B242B1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42B5581E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2024C3E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размере 15 процентов от стоимости путевки для детей, проживающих в семьях со среднедушевым доходом, выше величины прожиточного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минимума в Тульской области, но не превышающим трехкратную его величину;</w:t>
      </w:r>
    </w:p>
    <w:p w14:paraId="6D33BC17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74C3A8D3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1130AB34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путевки в детские загородные оздоровительные лагеря предоставляются бесплатно.</w:t>
      </w:r>
    </w:p>
    <w:p w14:paraId="1324A9CF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0931B5B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268D2B88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10CBC01A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53. Способами установления личности (идентификации) заявителя при взаимодействии с заявителями являются:</w:t>
      </w:r>
    </w:p>
    <w:p w14:paraId="73954D31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посредством личного приема – документ, удостоверяющий личность; </w:t>
      </w:r>
    </w:p>
    <w:p w14:paraId="41BF4BA5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Регионального портала – единая система идентификац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ии и ау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используемых для предоставления государственных и муниципальных услуг в электронной форме.</w:t>
      </w:r>
    </w:p>
    <w:p w14:paraId="62C5DE5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14:paraId="5BEEC069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158671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6776D8BB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в комитет по образованию – 1 рабочий день;</w:t>
      </w:r>
    </w:p>
    <w:p w14:paraId="55656AF4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2) на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Региональном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портал - 1 рабочий день.</w:t>
      </w:r>
    </w:p>
    <w:p w14:paraId="2EC4F77F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55578958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1A3CD661" w14:textId="77777777" w:rsidR="001B77E4" w:rsidRPr="00D23E63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2AF8FFD0" w14:textId="77777777" w:rsidR="001B77E4" w:rsidRP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D7A875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57. Для получения Услуги необходимо направление следующих межведомственных информационных запросов:</w:t>
      </w:r>
    </w:p>
    <w:p w14:paraId="50A7A21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A0366F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7F91D43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8863A1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06E3EC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06AE5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3003B7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9AB18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53D7FBD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6BDD3CE" w14:textId="77777777" w:rsid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Принятие решения о предоставлении </w:t>
      </w:r>
    </w:p>
    <w:p w14:paraId="1FE4F498" w14:textId="1B7368E5" w:rsidR="001B77E4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358BD19D" w14:textId="77777777" w:rsidR="00632456" w:rsidRPr="00632456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D88395F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59. Комитет по образованию отказывает заявителю в предоставлении Услуги при наличии следующих оснований:</w:t>
      </w:r>
    </w:p>
    <w:p w14:paraId="5E0DB64B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4F1751B5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4CA66D43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27BA7B62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381C227D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2A63DE9E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546018A2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59DD267" w14:textId="77777777" w:rsidR="001B77E4" w:rsidRPr="00632456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129D5AD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9B29E08" w14:textId="77777777" w:rsidR="001B77E4" w:rsidRPr="00D23E63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Предоставление результата Услуги</w:t>
      </w:r>
    </w:p>
    <w:p w14:paraId="14656E07" w14:textId="77777777" w:rsidR="001B77E4" w:rsidRPr="00D23E63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23AC33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61. Способы получения результата предоставления Услуги:</w:t>
      </w:r>
    </w:p>
    <w:p w14:paraId="735F98B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приема, Регионального портала – решение об отказе в предоставлении Услуги;</w:t>
      </w:r>
    </w:p>
    <w:p w14:paraId="3572F48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приёма, Регионального портала – решение о предоставлении Услуги.</w:t>
      </w:r>
    </w:p>
    <w:p w14:paraId="161CD57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B35DC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C5C8D10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559C4A32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3</w:t>
      </w:r>
    </w:p>
    <w:p w14:paraId="67D74085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7D31EC9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64.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0950D126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65. Результатом предоставления варианта Услуги являются:</w:t>
      </w:r>
    </w:p>
    <w:p w14:paraId="7C746742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постоянно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проживающими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на территории Щекинского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18AA419F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6A420F1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1908F85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1F4F80" w14:textId="77777777" w:rsidR="00632456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639BEA4" w14:textId="77777777" w:rsid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51DED694" w14:textId="40534496" w:rsidR="001B77E4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57B125F" w14:textId="77777777" w:rsidR="00632456" w:rsidRPr="00D23E63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6CDACFF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21684B2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1737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4AB86B9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выписка лицевого счета заявителя, открытого в кредитных учреждениях;</w:t>
      </w:r>
    </w:p>
    <w:p w14:paraId="2005182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7E7CCA9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1474D9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5)документ, подтверждающий факт оплаты стоимости путевки;</w:t>
      </w:r>
    </w:p>
    <w:p w14:paraId="61D06F9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145592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31F07CD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7) документы, удостоверяющие личность, – паспорт гражданина Российской Федерации (оригинал);</w:t>
      </w:r>
    </w:p>
    <w:p w14:paraId="71F2C37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094160E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2C2F726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 документ о составе семьи с места жительства родителей (законных представителей);</w:t>
      </w:r>
    </w:p>
    <w:p w14:paraId="3345D1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873EF4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32AF0A93" w14:textId="6CEF7271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00358173" w14:textId="28B3F236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1FB3B64D" w14:textId="7BBB35DF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4C65712E" w14:textId="19A707CB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6AB3C55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текущий год максимальной стоимости путевки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, но не превышающей фактическую стоимость путевки:</w:t>
      </w:r>
    </w:p>
    <w:p w14:paraId="0DA61CA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38A522A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 выше</w:t>
      </w:r>
      <w:r w:rsidRPr="00D23E63">
        <w:rPr>
          <w:rFonts w:ascii="PT Astra Serif" w:hAnsi="PT Astra Serif"/>
          <w:color w:val="000000"/>
          <w:sz w:val="28"/>
          <w:szCs w:val="20"/>
          <w:shd w:val="clear" w:color="auto" w:fill="81D41A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величины прожиточного минимума в Тульской области, но не превышающим</w:t>
      </w:r>
      <w:r w:rsidRPr="00D23E63">
        <w:rPr>
          <w:rFonts w:ascii="PT Astra Serif" w:hAnsi="PT Astra Serif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трехкратную его величину, - 85 процентов от средней стоимости путевки в загородный стационарный детский оздоровительный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322F5C8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 документов, необходимых для определения среднедушевого дохода семьи.</w:t>
      </w:r>
    </w:p>
    <w:p w14:paraId="5DFD642F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5CF9414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14B2C3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1BEB525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2DC33EE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650251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3BAAC32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10DC86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6CB88F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Межведомственное информационное взаимодействие </w:t>
      </w:r>
    </w:p>
    <w:p w14:paraId="7951842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748B1A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73. Для получения Услуги необходимо направление следующих межведомственных информационных запросов:</w:t>
      </w:r>
    </w:p>
    <w:p w14:paraId="4AD41E8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6A3BFC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130087D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66706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974820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5AD491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73D8FB0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6623EE7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B7F8B9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2EAA576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EA17A0E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371BFE12" w14:textId="53D431AB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6EDA6BB1" w14:textId="77777777" w:rsidR="00592CA4" w:rsidRPr="00D23E63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7EED1EE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75. Комитет по образованию отказывает заявителю в предоставлении Услуги при наличии следующих оснований:</w:t>
      </w:r>
    </w:p>
    <w:p w14:paraId="2FF865B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761DCB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305C3E48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DCE0AAC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47C635E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72FCE2CA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6A9550D2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D4A88CA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76.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2F6E9A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13A6584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7855569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CE8A0D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77. Способы получения результата предоставления Услуги:</w:t>
      </w:r>
    </w:p>
    <w:p w14:paraId="036E85C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420E4BD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3980C50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C12BD4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F37D86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39232A6A" w14:textId="77777777" w:rsidR="001B77E4" w:rsidRPr="00D23E63" w:rsidRDefault="001B77E4" w:rsidP="001B77E4">
      <w:pPr>
        <w:keepNext/>
        <w:suppressAutoHyphens w:val="0"/>
        <w:ind w:left="357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4</w:t>
      </w:r>
    </w:p>
    <w:p w14:paraId="151EE8D8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5DD7731E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80.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2D683F22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81. Результатом предоставления варианта Услуги являются:</w:t>
      </w:r>
    </w:p>
    <w:p w14:paraId="134AD126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постоянно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проживающими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на территории Щекинского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8465175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CAFC73F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E7BC29B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647EB37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Прием запроса и документов и (или) информации, </w:t>
      </w:r>
    </w:p>
    <w:p w14:paraId="6CE5A4EC" w14:textId="70178A13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218E6B9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0F4F23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0FFDD56C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F139B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1C411FF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выписка лицевого счета заявителя, открытого в кредитных учреждениях;</w:t>
      </w:r>
    </w:p>
    <w:p w14:paraId="0975115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6B26132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2EBAEC3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документ, подтверждающий факт оплаты стоимости путевки;</w:t>
      </w:r>
    </w:p>
    <w:p w14:paraId="54048A1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4D32703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307E25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7) документы, удостоверяющие личность, – паспорт гражданина Российской Федерации (оригинал);</w:t>
      </w:r>
    </w:p>
    <w:p w14:paraId="0083272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282E80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330D1A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18BDCB3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42A7B8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2CD12BB4" w14:textId="65F100AA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6F866D6F" w14:textId="020BE042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13211B63" w14:textId="28F2FD12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78245358" w14:textId="77F398D8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249E418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текущий год максимальной стоимости путевки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, но не превышающей фактическую стоимость путевки:</w:t>
      </w:r>
    </w:p>
    <w:p w14:paraId="66444A2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64DEAFC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4E0998A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 документов, необходимых для определения среднедушевого дохода семьи.</w:t>
      </w:r>
    </w:p>
    <w:p w14:paraId="6131AC62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49AF1F8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E58E4B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134B318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46B8A55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4ACFB5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14:paraId="6B33EE0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240960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42C88FF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2348CA02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Межведомственное информационное взаимодействие </w:t>
      </w:r>
    </w:p>
    <w:p w14:paraId="3A7A7430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6C8178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89. Для получения Услуги необходимо направление следующих межведомственных информационных запросов:</w:t>
      </w:r>
    </w:p>
    <w:p w14:paraId="453B517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FB0F74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130B4FB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3FDC8B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A09046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6FA653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3F09D69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777ADA2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F105FA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70E15EF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26C51CF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7231DD15" w14:textId="308B3FD4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691C6262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DFB6BE8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91. Комитет по образованию отказывает заявителю в предоставлении Услуги при наличии следующих оснований:</w:t>
      </w:r>
    </w:p>
    <w:p w14:paraId="31679818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E42B173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0F9E75BA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D17183E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0A09DACB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371B502C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2DDF8B31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3EB9D28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30F8F6E0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14:paraId="5A23C637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297819D4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14:paraId="7F83986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93. Способы получения результата предоставления Услуги:</w:t>
      </w:r>
    </w:p>
    <w:p w14:paraId="767B999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7EBF0ED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02A92CB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F26386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080A133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5</w:t>
      </w:r>
    </w:p>
    <w:p w14:paraId="31B4E963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046A35DD" w14:textId="78D78C26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96. Максимальный срок предоставления варианта Услуги составляет 21</w:t>
      </w:r>
      <w:r w:rsidR="00592CA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79A109EB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97. Результатом предоставления варианта Услуги являются:</w:t>
      </w:r>
    </w:p>
    <w:p w14:paraId="320663C6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Щекинского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14:paraId="3A2E6FE2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2286F97C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2F1DCF5B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54FFF6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AEC5869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25A8B093" w14:textId="28087808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67F1941C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38ABB1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0C372F7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C252CE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14:paraId="793905C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1BA00F1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66FD72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6B9E897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3C0BF22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решением</w:t>
      </w:r>
      <w:r w:rsidRPr="00D23E63">
        <w:rPr>
          <w:rFonts w:ascii="PT Astra Serif" w:hAnsi="PT Astra Serif"/>
          <w:color w:val="FF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3155488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2FCC9A7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1)документ о составе семьи с места жительства родителей (законных представителей);</w:t>
      </w:r>
    </w:p>
    <w:p w14:paraId="574EBA3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024BD5C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32544945" w14:textId="5181AD25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668BB515" w14:textId="3A01FAD0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18AECF62" w14:textId="10FBE1A0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05569389" w14:textId="29C6A61F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6566935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2B2F164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87723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1D8A46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5CBEB2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После расчета частичной оплаты стоимости комитет по образованию выдает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1ADA6AF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14:paraId="4845B1A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4BD81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652C544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70AA02D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453B737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14C90D7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01696C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7DA1E52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0"/>
          <w:szCs w:val="10"/>
          <w:lang w:eastAsia="ru-RU"/>
        </w:rPr>
      </w:pPr>
    </w:p>
    <w:p w14:paraId="4F0B3EE4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7D78900F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53B8A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105. Для получения Услуги необходимо направление следующих межведомственных информационных запросов:</w:t>
      </w:r>
    </w:p>
    <w:p w14:paraId="283C746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24AD74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7C31B7A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A5F5AF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7323CC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D537AB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69763B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8D96E4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867500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14D168E2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0B16498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7E7556DB" w14:textId="706CE16D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1C10F402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692129B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107. Комитет по образованию отказывает заявителю в предоставлении Услуги при наличии следующих оснований:</w:t>
      </w:r>
    </w:p>
    <w:p w14:paraId="5CE0B8AC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34197BC5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50AE13E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13D5403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рассмотрении;</w:t>
      </w:r>
    </w:p>
    <w:p w14:paraId="68CCD68C" w14:textId="7B245E1C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154FA27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2B17538B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38ECBF75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6D79BBAD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7221C35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Предоставление результата Услуги</w:t>
      </w:r>
    </w:p>
    <w:p w14:paraId="144F1B2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9D14C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109. Способы получения результата предоставления Услуги:</w:t>
      </w:r>
    </w:p>
    <w:p w14:paraId="2D6196B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13DF4AA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783F21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8F47CD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66557FC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38ED3444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6</w:t>
      </w:r>
    </w:p>
    <w:p w14:paraId="7EFAE6BF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7A73299D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112.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2F107288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113. Результатом предоставления варианта Услуги являются:</w:t>
      </w:r>
    </w:p>
    <w:p w14:paraId="2506A70C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Щекинского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14:paraId="0B433075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2BA6BBB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367C32B3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D05ED24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7678120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55B1C0FC" w14:textId="08D19CFE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6C80731E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F457A16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47695F1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07262B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2F42643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210A97D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E7036D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  <w:proofErr w:type="gramEnd"/>
    </w:p>
    <w:p w14:paraId="21F4121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B66191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06DCD44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60C7A0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при повторном обращении по вопросу отдыха и оздоровления в течение одного календарного года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– решением межведомственной комиссии по организации отдыха и оздоровления детей на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6555BAC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24EBE42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089D517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64A0D4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31EC4399" w14:textId="5733702F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4FEA0026" w14:textId="67C25B1C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5F149B27" w14:textId="7DFFEEB0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34910FD8" w14:textId="0130413D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3C19A1C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3E60B7C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1F77D8C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53C4826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34CB1B5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После расчета частичной оплаты стоимости комитет по образованию 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6EE4600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14:paraId="4A449F5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5A1D2C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6C20E88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458545A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4CE03F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0E79FA1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87BE70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68060D1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B30B7B8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2704E690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20DD83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121. Для получения Услуги необходимо направление следующих межведомственных информационных запросов:</w:t>
      </w:r>
    </w:p>
    <w:p w14:paraId="682B73E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60AC6F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680560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447182B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1B0927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DEF3C2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5DE3F0C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0C999E5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C5C86C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122. Перечень направляемых в межведомственном информационном запросе сведений, а также в ответе на такой запрос (в том числе цели их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использования) приведен в приложении № 2 к настоящему Административному регламенту.</w:t>
      </w:r>
    </w:p>
    <w:p w14:paraId="76367569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2434451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04ACA22C" w14:textId="09A0A4FB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72E5E495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DD625E8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123. Комитет по образованию отказывает заявителю в предоставлении Услуги при наличии следующих оснований:</w:t>
      </w:r>
    </w:p>
    <w:p w14:paraId="4B7930C3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03508FDF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44AC081F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16C06A41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6EB8F3B0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86989FE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13DFB436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0811346B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17149436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124.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14:paraId="0B869CF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6402577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25EA247E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286BC9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125. Способы получения результата предоставления Услуги:</w:t>
      </w:r>
    </w:p>
    <w:p w14:paraId="25FD6C8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063A67E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09B15E2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476492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8E1131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DA73758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7</w:t>
      </w:r>
    </w:p>
    <w:p w14:paraId="430315E4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86BAD75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128.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05EA5559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129. Результатом предоставления варианта Услуги являются:</w:t>
      </w:r>
    </w:p>
    <w:p w14:paraId="09D8E3C5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</w:t>
      </w:r>
      <w:r w:rsidRPr="00D23E63">
        <w:rPr>
          <w:rFonts w:ascii="PT Astra Serif" w:hAnsi="PT Astra Serif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 территории Щекинского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60A6A507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415DAAD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05731696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E1B526A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9359602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2B363629" w14:textId="07C89AFB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35EE30E7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9C8892D" w14:textId="63635737" w:rsidR="001B77E4" w:rsidRPr="00F45108" w:rsidRDefault="001B77E4" w:rsidP="00F45108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7D436BB8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1E88730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14:paraId="73B1665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77B054D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2B4E89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314CEE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  <w:proofErr w:type="gramEnd"/>
    </w:p>
    <w:p w14:paraId="6F57738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 при повторном обращении по вопросу отдыха и оздоровления в течение одного календарного года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– решением 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08F8B7B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 - 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8AD036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068866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34F8B3D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4417650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08C24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2B51A96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6DC917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6C61D50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95F42D4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Межведомственное информационное взаимодействие </w:t>
      </w:r>
    </w:p>
    <w:p w14:paraId="5693A4C4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924E6D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137. Для получения Услуги необходимо направление следующих межведомственных информационных запросов:</w:t>
      </w:r>
    </w:p>
    <w:p w14:paraId="17B7C42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FEDF40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66B85A4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496D5C8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384242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F6BB5F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6230E81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0943F9D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FD49E4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458FEC86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D71A6C6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6AC7BB5D" w14:textId="4C17C874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4771F1C4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B6BCEE2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139. Комитет по образованию отказывает заявителю в предоставлении Услуги при наличии следующих оснований:</w:t>
      </w:r>
    </w:p>
    <w:p w14:paraId="41EC5D63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23C77C07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36EDE2F3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F2845EA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270F0058" w14:textId="4C98D90D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058CFDC0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14:paraId="0CEF50B2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3F77B01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836B3F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5A42749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4583F9B4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30F54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141. Способы получения результата предоставления Услуги:</w:t>
      </w:r>
    </w:p>
    <w:p w14:paraId="2E2D1BC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138F123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 – решение о предоставлении Услуги.</w:t>
      </w:r>
    </w:p>
    <w:p w14:paraId="72BB4E1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6AF3DA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BDC9777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38AB96BC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8</w:t>
      </w:r>
    </w:p>
    <w:p w14:paraId="29C2705B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35D2688" w14:textId="07C0B3D8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144.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479BF038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145. Результатом предоставления варианта Услуги являются:</w:t>
      </w:r>
    </w:p>
    <w:p w14:paraId="445B72C1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Щекинского района 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034E2ADC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8CEFE1B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67F736E3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CB6741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14:paraId="3E125639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12019495" w14:textId="60828F96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1544E276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0"/>
          <w:szCs w:val="10"/>
          <w:lang w:eastAsia="ru-RU"/>
        </w:rPr>
      </w:pPr>
    </w:p>
    <w:p w14:paraId="61ADE41B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146. Представление заявителем документов и запроса в соответствии с формой, предусмотренной в приложении № 2 к настоящему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6714C0B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22311AD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50DEBF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0C75FEE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5C0BDE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  <w:proofErr w:type="gramEnd"/>
    </w:p>
    <w:p w14:paraId="6E424CE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008C97F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2CAF20D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  <w:proofErr w:type="gramEnd"/>
    </w:p>
    <w:p w14:paraId="558CD6B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7)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решением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171514D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1ECC3CE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148. Исчерпывающий перечень документов, необходимых в соответствии с законодательными или иными нормативными правовыми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актами для предоставления Услуги, которые заявитель вправе представить по собственной инициативе:</w:t>
      </w:r>
    </w:p>
    <w:p w14:paraId="1C48BBB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2D55260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369FD0C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C182E2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36AFE7F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563898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69F2D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3A8EDF7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42BDF093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BC31B0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153. Для получения Услуги необходимо направление следующих межведомственных информационных запросов:</w:t>
      </w:r>
    </w:p>
    <w:p w14:paraId="56F1D84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7020C3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49C0C6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19389A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414B02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8B66B8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Основанием для направления запроса является регистрация заявления заявителя.</w:t>
      </w:r>
    </w:p>
    <w:p w14:paraId="7948366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625C83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23E326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0A35852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57FF2CC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771F82CF" w14:textId="689227A4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4A07B860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EEA3BA9" w14:textId="18781231" w:rsidR="001B77E4" w:rsidRPr="00F45108" w:rsidRDefault="00F45108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 xml:space="preserve">155. Комитет по образованию 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отказывает заявителю в предоставлении Услуги при наличии следующих оснований:</w:t>
      </w:r>
    </w:p>
    <w:p w14:paraId="4AFF6AA1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43AA9115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018CB05E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0D56C28B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4721168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3712AFFD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62F65FF7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0CC6584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C5F4A2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EAD764A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6F9FDBD5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2C16A3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157. Способы получения результата предоставления Услуги:</w:t>
      </w:r>
    </w:p>
    <w:p w14:paraId="3115D41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2D75809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 – решение о предоставлении Услуги.</w:t>
      </w:r>
    </w:p>
    <w:p w14:paraId="0FD2263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C103F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651BAB5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874B207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9</w:t>
      </w:r>
    </w:p>
    <w:p w14:paraId="5FDEB58B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DE79120" w14:textId="707F6222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160.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37B76D9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161. Результатом предоставления варианта Услуги являются:</w:t>
      </w:r>
    </w:p>
    <w:p w14:paraId="12F4022A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Щекинского района Тульской области, в возрасте от 14 до 17 лет (включительно) (документ на бумажном носителе);</w:t>
      </w:r>
    </w:p>
    <w:p w14:paraId="3603C399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973A33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4495EA0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403EBBE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577A439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3DC024AC" w14:textId="39E4147F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7DF3144A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F4BC0C4" w14:textId="715E5803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682ED05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66FC12E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14:paraId="6F6D9A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5ADB92B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34983C6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разрешение родителей (законных представителей) - для детей в возрасте до 16 лет;</w:t>
      </w:r>
    </w:p>
    <w:p w14:paraId="4F518DD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разрешение органов опеки и попечительства - для детей в возрасте до 16 лет;</w:t>
      </w:r>
    </w:p>
    <w:p w14:paraId="06BC205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реквизиты расчетного счета сберегательного банка для перечисления денежных средств.</w:t>
      </w:r>
    </w:p>
    <w:p w14:paraId="7A31874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Иностранные граждане все документы представляют с нотариально удостоверенным переводом на русский язык.</w:t>
      </w:r>
    </w:p>
    <w:p w14:paraId="591F177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8D503E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3F02B70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9)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6634CE7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2E201F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03729DA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5F15D9B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44F26F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4B969C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BFF0BB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3270E87C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093ACB2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2C5505BA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4C97AF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169. Для получения Услуги необходимо направление следующих межведомственных информационных запросов:</w:t>
      </w:r>
    </w:p>
    <w:p w14:paraId="507F8A7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7EF88D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B616D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73C13F6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7AA5D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DD13CA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1F11C8D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08537E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619B80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67A096A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2C7DE6F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23B51BA4" w14:textId="18AD0CC6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41CFCBDA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5F2202B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171. Комитет по образованию отказывает заявителю в предоставлении Услуги при наличии следующих оснований:</w:t>
      </w:r>
    </w:p>
    <w:p w14:paraId="64C8F74C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0CC40B2F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57EDC51E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7AFEED5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136A408A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6E3ABBD5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14:paraId="5E44C214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ED66218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17DEA9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669E7634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68299BAE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F46468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173. Способы получения результата предоставления Услуги:</w:t>
      </w:r>
    </w:p>
    <w:p w14:paraId="660CFE4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1B8434C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39E96C3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AEA57F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B3DAFF2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28938B24" w14:textId="77777777" w:rsidR="001B77E4" w:rsidRPr="00D23E63" w:rsidRDefault="001B77E4" w:rsidP="001B77E4">
      <w:pPr>
        <w:keepNext/>
        <w:suppressAutoHyphens w:val="0"/>
        <w:ind w:left="357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10</w:t>
      </w:r>
    </w:p>
    <w:p w14:paraId="3F4DAEB5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22342C4C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176.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46943195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177. Результатом предоставления варианта Услуги являются:</w:t>
      </w:r>
    </w:p>
    <w:p w14:paraId="3E3EF007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 Щекинского района Тульской области, в возрасте от 14 до 17 лет (включительно) (документ на бумажном носителе);</w:t>
      </w:r>
    </w:p>
    <w:p w14:paraId="0F8B20A7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7704D8E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5A5C24D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F38B15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82BA966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1BFE274C" w14:textId="3E0EA92A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37C7484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036444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FF0000"/>
          <w:sz w:val="20"/>
          <w:szCs w:val="20"/>
          <w:lang w:eastAsia="ru-RU"/>
        </w:rPr>
        <w:t>.</w:t>
      </w:r>
    </w:p>
    <w:p w14:paraId="3CE573E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499CACF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AA4DA4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4157698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подтверждающие личность представителя, при подаче в комитет по образованию (оригинал или дубликат документа);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  <w:proofErr w:type="gramEnd"/>
    </w:p>
    <w:p w14:paraId="51784AA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0ED547C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разрешение родителей (законных представителей) - для детей в возрасте до 16 лет;</w:t>
      </w:r>
    </w:p>
    <w:p w14:paraId="273080D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разрешение органов опеки и попечительства - для детей в возрасте до 16 лет;</w:t>
      </w:r>
    </w:p>
    <w:p w14:paraId="0ACB1A7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7) реквизиты расчетного счета сберегательного банка для перечисления денежных средств.</w:t>
      </w:r>
    </w:p>
    <w:p w14:paraId="2CC1F0D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7420E4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2C2A71E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7360F9B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6A58EE4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0B9B2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1F054FC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29D2682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7F15D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14:paraId="519CFB7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E673F9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9FF9BB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E065C4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Межведомственное информационное взаимодействие </w:t>
      </w:r>
    </w:p>
    <w:p w14:paraId="650E05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5E687F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185. Для получения Услуги необходимо направление следующих межведомственных информационных запросов:</w:t>
      </w:r>
    </w:p>
    <w:p w14:paraId="57FB008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350D15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5E7B4E8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B80175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C0C21F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8801E3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26148F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14:paraId="7DE276C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3F3778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C403BB2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004E518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5E3E2C2B" w14:textId="2C4C552E" w:rsidR="001B77E4" w:rsidRDefault="003F53D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0"/>
          <w:lang w:eastAsia="ru-RU"/>
        </w:rPr>
        <w:t>(</w:t>
      </w:r>
      <w:r w:rsidR="001B77E4"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об отказе в предоставлении) Услуги</w:t>
      </w:r>
    </w:p>
    <w:p w14:paraId="076C93CA" w14:textId="77777777" w:rsidR="003F53D4" w:rsidRPr="00F45108" w:rsidRDefault="003F53D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23166A2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187. Комитет по образованию отказывает заявителю в предоставлении Услуги при наличии следующих оснований:</w:t>
      </w:r>
    </w:p>
    <w:p w14:paraId="0C3B15BE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51BDD90A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7B3C2541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3F53D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D6E1989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3F53D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13D67E67" w14:textId="5A362E3A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26BC02E5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15C7DDFD" w14:textId="77777777" w:rsidR="001B77E4" w:rsidRPr="00D23E63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F9C01BC" w14:textId="77777777" w:rsidR="001B77E4" w:rsidRPr="003F53D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EFB667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5D9581B2" w14:textId="77777777" w:rsidR="001B77E4" w:rsidRPr="00D23E63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4B9D6D8B" w14:textId="77777777" w:rsidR="001B77E4" w:rsidRPr="00D23E63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1804C3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189. Способы получения результата предоставления Услуги:</w:t>
      </w:r>
    </w:p>
    <w:p w14:paraId="61F857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0F41F05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6FAF0D5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99F3EC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D3874D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59E660EC" w14:textId="77777777" w:rsidR="001B77E4" w:rsidRPr="00D23E63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11</w:t>
      </w:r>
    </w:p>
    <w:p w14:paraId="76212642" w14:textId="77777777" w:rsidR="001B77E4" w:rsidRP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0C59AB9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192. Максимальный срок предоставления варианта Услуги составляет 3 рабочих дня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запроса.</w:t>
      </w:r>
    </w:p>
    <w:p w14:paraId="67CDA902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7D9B10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55694AAF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363000E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805E2D1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прием запроса и документов и (или) информации, необходимых для предоставления Услуги;</w:t>
      </w:r>
    </w:p>
    <w:p w14:paraId="24DB3B94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принятие решения о предоставлении (об отказе в предоставлении) Услуги;</w:t>
      </w:r>
    </w:p>
    <w:p w14:paraId="09895378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предоставление результата Услуги.</w:t>
      </w:r>
    </w:p>
    <w:p w14:paraId="6E246698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580BB20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7453C6A2" w14:textId="36976F4D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6A95AB0C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CF81CDA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194. Представление заявителем документов и заявления о предоставлении Услуги в соответствии с формой, предусмотренной в приложении № 3 к настоящему Административному регламенту, осуществляется посредством личного прима.</w:t>
      </w:r>
    </w:p>
    <w:p w14:paraId="6577B587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C7BF02F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9BA0360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02084F0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удостоверяющие личность, (оригинал или дубликат документа).</w:t>
      </w:r>
    </w:p>
    <w:p w14:paraId="2A98F030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197. Способами установления личности (идентификации) заявителя при взаимодействии с заявителями являются:</w:t>
      </w:r>
    </w:p>
    <w:p w14:paraId="484324CC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 личном обращении в комитет по образованию – документ, удостоверяющий личность.</w:t>
      </w:r>
    </w:p>
    <w:p w14:paraId="52E78B43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198. Основания для отказа в приеме запроса законодательством Российской Федерации не предусмотрены.</w:t>
      </w:r>
    </w:p>
    <w:p w14:paraId="17D66B6C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7E3DF29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200. Срок регистрации запроса составляет 1 рабочий день.</w:t>
      </w:r>
    </w:p>
    <w:p w14:paraId="26DFEB42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98F1DD4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1BF4E1F7" w14:textId="12782995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77510A4E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C8D91CE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201. Комитет по образованию отказывает заявителю в предоставлении Услуги при наличии следующих оснований:</w:t>
      </w:r>
    </w:p>
    <w:p w14:paraId="7E1F53D7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12E04E4D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228A8BA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202. Принятие решения о предоставлении Услуги осуществляется в срок, не превышающий 1 рабочий день со дня получения комитетом по образованию  всех сведений, необходимых для принятия решения.</w:t>
      </w:r>
    </w:p>
    <w:p w14:paraId="2CDDCFB9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5476B21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203. Способы получения результата предоставления Услуги - посредством личного приема.</w:t>
      </w:r>
    </w:p>
    <w:p w14:paraId="689BEE6E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116E16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5D123E7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12</w:t>
      </w:r>
    </w:p>
    <w:p w14:paraId="635B0A5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206. Максимальный срок предоставления варианта Услуги составляет 3 рабочих дня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запроса.</w:t>
      </w:r>
    </w:p>
    <w:p w14:paraId="36A89900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7D027654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208. Формирование реестровой записи в качестве результата предоставления Услуги не предусмотрено.</w:t>
      </w:r>
    </w:p>
    <w:p w14:paraId="628272D8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417CABE6" w14:textId="77777777" w:rsidR="001B77E4" w:rsidRPr="003F53D4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66DB71D1" w14:textId="70A7FC8D" w:rsidR="001B77E4" w:rsidRPr="00D23E63" w:rsidRDefault="003F53D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прием запроса и документов и (или) информации, необходимых для предоставления Услуги;</w:t>
      </w:r>
    </w:p>
    <w:p w14:paraId="0BAA41E9" w14:textId="07FE4847" w:rsidR="001B77E4" w:rsidRPr="003F53D4" w:rsidRDefault="003F53D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2)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принятие решения о предоставлении (об отказе в предоставлении) Услуги;</w:t>
      </w:r>
    </w:p>
    <w:p w14:paraId="1DAF391A" w14:textId="07E8E53A" w:rsidR="001B77E4" w:rsidRPr="003F53D4" w:rsidRDefault="003F53D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3)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предоставление результата Услуги.</w:t>
      </w:r>
    </w:p>
    <w:p w14:paraId="29A2A261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FE34BD1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662E496C" w14:textId="7DE086DC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F3C31D6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8C3B02B" w14:textId="0CAE970C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14:paraId="264A25BC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596550C" w14:textId="77777777" w:rsidR="001B77E4" w:rsidRPr="00D23E63" w:rsidRDefault="001B77E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349663A" w14:textId="77777777" w:rsidR="001B77E4" w:rsidRPr="00D23E63" w:rsidRDefault="001B77E4" w:rsidP="003F53D4">
      <w:pPr>
        <w:numPr>
          <w:ilvl w:val="0"/>
          <w:numId w:val="15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1E3BA1A" w14:textId="77777777" w:rsidR="001B77E4" w:rsidRPr="00D23E63" w:rsidRDefault="001B77E4" w:rsidP="003F53D4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документы, удостоверяющие личность,  (оригинал или дубликат документа);</w:t>
      </w:r>
    </w:p>
    <w:p w14:paraId="78675B2C" w14:textId="77777777" w:rsidR="001B77E4" w:rsidRPr="00D23E63" w:rsidRDefault="001B77E4" w:rsidP="003F53D4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30219E1F" w14:textId="77777777" w:rsidR="001B77E4" w:rsidRPr="00D23E63" w:rsidRDefault="001B77E4" w:rsidP="003F53D4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документы, подтверждающие личность представителя, (оригинал или дубликат документа).</w:t>
      </w:r>
    </w:p>
    <w:p w14:paraId="14BBDDE9" w14:textId="77777777" w:rsidR="001B77E4" w:rsidRPr="00D23E63" w:rsidRDefault="001B77E4" w:rsidP="003F53D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214. Способами установления личности (идентификации) заявителя при взаимодействии с заявителями являются:</w:t>
      </w:r>
    </w:p>
    <w:p w14:paraId="063CF489" w14:textId="7AFC21D5" w:rsidR="001B77E4" w:rsidRPr="00D23E63" w:rsidRDefault="001B77E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 личном обращении в комитет по образованию – документ, удостоверяющий личность.</w:t>
      </w:r>
    </w:p>
    <w:p w14:paraId="6B7DEAC8" w14:textId="77777777" w:rsidR="001B77E4" w:rsidRPr="00D23E63" w:rsidRDefault="001B77E4" w:rsidP="001B77E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215. Основания для отказа в приеме запроса законодательством Российской Федерации не предусмотрены.</w:t>
      </w:r>
    </w:p>
    <w:p w14:paraId="58A4F1A4" w14:textId="77777777" w:rsidR="001B77E4" w:rsidRPr="00D23E63" w:rsidRDefault="001B77E4" w:rsidP="001B77E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AD70B80" w14:textId="77777777" w:rsidR="001B77E4" w:rsidRPr="00D23E63" w:rsidRDefault="001B77E4" w:rsidP="001B77E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217. Срок регистрации запроса составляет 1 рабочий день.</w:t>
      </w:r>
    </w:p>
    <w:p w14:paraId="0EC5CB65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Принятие решения о предоставлении </w:t>
      </w:r>
    </w:p>
    <w:p w14:paraId="36E10F0F" w14:textId="55188D60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29F471BF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30B78F4" w14:textId="77777777" w:rsidR="001B77E4" w:rsidRPr="00D23E63" w:rsidRDefault="001B77E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218. Комитет по образованию отказывает заявителю в предоставлении Услуги при наличии следующих оснований:</w:t>
      </w:r>
    </w:p>
    <w:p w14:paraId="1A2C25EC" w14:textId="7DB5E602" w:rsidR="001B77E4" w:rsidRPr="00D23E63" w:rsidRDefault="003F53D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1)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1B77E4" w:rsidRPr="003F53D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2AB79D30" w14:textId="04F559C3" w:rsidR="001B77E4" w:rsidRPr="00D23E63" w:rsidRDefault="003F53D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2)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6115F4BB" w14:textId="1D2DC9CE" w:rsidR="001B77E4" w:rsidRPr="00D23E63" w:rsidRDefault="003F53D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3)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доверенным лицом гражданина, в отношении которого подан запрос.</w:t>
      </w:r>
    </w:p>
    <w:p w14:paraId="225A8FEA" w14:textId="77777777" w:rsidR="001B77E4" w:rsidRPr="003F53D4" w:rsidRDefault="001B77E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219.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14:paraId="7BC7B520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74FBFA8" w14:textId="77777777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377C94CF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97833A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220. Способы получения результата предоставления Услуги - посредством личного приема.</w:t>
      </w:r>
    </w:p>
    <w:p w14:paraId="33613F5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34C6D72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2C02E49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B37B227" w14:textId="77777777" w:rsidR="001B77E4" w:rsidRP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IV. Формы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исполнением Административного регламента</w:t>
      </w:r>
    </w:p>
    <w:p w14:paraId="71BC54BF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10C265C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Порядок осуществления текущего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соблюдением </w:t>
      </w:r>
    </w:p>
    <w:p w14:paraId="6F794762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 исполнением ответственными должностными лицами положений Административного регламента и иных нормативных </w:t>
      </w:r>
    </w:p>
    <w:p w14:paraId="32BA5F9B" w14:textId="1AB47D0E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правовых актов, устанавливающих требования к предоставлению Услуги, а также принятием ими решений</w:t>
      </w:r>
    </w:p>
    <w:p w14:paraId="192E3EB5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2F2843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223. Текущий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контроль за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D23E63">
        <w:rPr>
          <w:rFonts w:ascii="PT Astra Serif" w:hAnsi="PT Astra Serif"/>
          <w:sz w:val="28"/>
          <w:szCs w:val="20"/>
          <w:lang w:eastAsia="ru-RU"/>
        </w:rPr>
        <w:t>председателем комитета по образованию (заместителем председателя комитета по образованию).</w:t>
      </w:r>
    </w:p>
    <w:p w14:paraId="1CC61F3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224. Текущий контроль осуществляется посредством проведения плановых и внеплановых проверок.</w:t>
      </w:r>
    </w:p>
    <w:p w14:paraId="15152DE8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плановых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</w:p>
    <w:p w14:paraId="4ABA6AD6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 внеплановых проверок полноты и качества предоставления Услуги, </w:t>
      </w:r>
    </w:p>
    <w:p w14:paraId="096B6DFE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в том числе порядок и формы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полнотой </w:t>
      </w:r>
    </w:p>
    <w:p w14:paraId="77A7A15E" w14:textId="79675DA5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 качеством предоставления Услуги</w:t>
      </w:r>
    </w:p>
    <w:p w14:paraId="0D8081E0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4E69C0A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4DFD2671" w14:textId="77777777" w:rsidR="001B77E4" w:rsidRDefault="001B77E4" w:rsidP="001B77E4">
      <w:pPr>
        <w:tabs>
          <w:tab w:val="left" w:pos="1276"/>
        </w:tabs>
        <w:suppressAutoHyphens w:val="0"/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226. Проверки проводятся уполномоченными лицами.</w:t>
      </w:r>
    </w:p>
    <w:p w14:paraId="1B925FE1" w14:textId="77777777" w:rsidR="003F53D4" w:rsidRPr="00D23E63" w:rsidRDefault="003F53D4" w:rsidP="001B77E4">
      <w:pPr>
        <w:tabs>
          <w:tab w:val="left" w:pos="1276"/>
        </w:tabs>
        <w:suppressAutoHyphens w:val="0"/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770018D9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Ответственность должностных лиц органа, </w:t>
      </w:r>
    </w:p>
    <w:p w14:paraId="03B88BCE" w14:textId="59C6243B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974F5A1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9D80DA4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D7AC1A8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9644AE9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Положения, характеризующие требования к порядку </w:t>
      </w:r>
    </w:p>
    <w:p w14:paraId="3F9EDB00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 формам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предоставлением Услуги, в том числе </w:t>
      </w:r>
    </w:p>
    <w:p w14:paraId="50902212" w14:textId="4C446099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со стороны граждан, их объединений и организаций</w:t>
      </w:r>
    </w:p>
    <w:p w14:paraId="763AA000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477F00B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228.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Контроль за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FA2BC82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126923A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V. Досудебный (внесудебный) порядок обжалования решений </w:t>
      </w:r>
    </w:p>
    <w:p w14:paraId="4840B83A" w14:textId="1FC4B475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84BA9DE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5E867E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6FE7EDA6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230. Жалобы в форме электронных документов направляются посредством электронной почты.</w:t>
      </w:r>
    </w:p>
    <w:p w14:paraId="2F94F191" w14:textId="77777777" w:rsidR="001B77E4" w:rsidRDefault="001B77E4" w:rsidP="001B77E4">
      <w:pPr>
        <w:tabs>
          <w:tab w:val="left" w:pos="1418"/>
          <w:tab w:val="left" w:pos="1560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69C0A0C8" w14:textId="77777777" w:rsidR="003F53D4" w:rsidRDefault="003F53D4" w:rsidP="001B77E4">
      <w:pPr>
        <w:tabs>
          <w:tab w:val="left" w:pos="1418"/>
          <w:tab w:val="left" w:pos="1560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00040FB0" w14:textId="378F452F" w:rsidR="001B77E4" w:rsidRPr="00D23E63" w:rsidRDefault="003F53D4" w:rsidP="003F53D4">
      <w:pPr>
        <w:tabs>
          <w:tab w:val="left" w:pos="1418"/>
          <w:tab w:val="left" w:pos="1560"/>
        </w:tabs>
        <w:suppressAutoHyphens w:val="0"/>
        <w:contextualSpacing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</w:t>
      </w:r>
      <w:r w:rsidR="001B77E4" w:rsidRPr="00D23E63">
        <w:rPr>
          <w:rFonts w:ascii="PT Astra Serif" w:hAnsi="PT Astra Serif"/>
          <w:color w:val="000000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C48F7" w:rsidRPr="00D92274" w14:paraId="0443DB7D" w14:textId="77777777" w:rsidTr="009371DF">
        <w:trPr>
          <w:trHeight w:val="1846"/>
        </w:trPr>
        <w:tc>
          <w:tcPr>
            <w:tcW w:w="4482" w:type="dxa"/>
          </w:tcPr>
          <w:p w14:paraId="0AEE87FC" w14:textId="0D5EBF5C" w:rsidR="005C48F7" w:rsidRPr="005C48F7" w:rsidRDefault="005C48F7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5C48F7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14:paraId="4D46771F" w14:textId="77777777" w:rsidR="005C48F7" w:rsidRDefault="005C48F7" w:rsidP="005C48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C48F7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«Организация отдыха детей </w:t>
            </w:r>
          </w:p>
          <w:p w14:paraId="0DE77A19" w14:textId="2354CCC3" w:rsidR="005C48F7" w:rsidRPr="00D92274" w:rsidRDefault="005C48F7" w:rsidP="005C48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C48F7">
              <w:rPr>
                <w:rFonts w:ascii="PT Astra Serif" w:hAnsi="PT Astra Serif"/>
              </w:rPr>
              <w:t>в каникулярное время»</w:t>
            </w:r>
          </w:p>
        </w:tc>
      </w:tr>
    </w:tbl>
    <w:p w14:paraId="75D6DF89" w14:textId="77777777" w:rsidR="001B77E4" w:rsidRPr="00D23E63" w:rsidRDefault="001B77E4" w:rsidP="001B77E4">
      <w:pPr>
        <w:suppressAutoHyphens w:val="0"/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E95CC2B" w14:textId="77777777" w:rsidR="00E97D06" w:rsidRDefault="00E97D06" w:rsidP="005C48F7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F4A80C8" w14:textId="77777777" w:rsidR="001B77E4" w:rsidRDefault="001B77E4" w:rsidP="005C48F7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Перечень общих признаков заявителей,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0D507B9" w14:textId="77777777" w:rsidR="005C48F7" w:rsidRPr="00D23E63" w:rsidRDefault="005C48F7" w:rsidP="005C48F7">
      <w:pPr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783B55CA" w14:textId="77777777" w:rsidR="001B77E4" w:rsidRDefault="001B77E4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  <w:r w:rsidRPr="005C48F7">
        <w:rPr>
          <w:rFonts w:ascii="PT Astra Serif" w:hAnsi="PT Astra Serif"/>
          <w:color w:val="000000"/>
          <w:lang w:eastAsia="ru-RU"/>
        </w:rPr>
        <w:t>Таблица 1. Круг заявителей в соответствии с вариантами предоставления Услуги</w:t>
      </w:r>
    </w:p>
    <w:p w14:paraId="69677DB1" w14:textId="77777777" w:rsidR="005C48F7" w:rsidRPr="005C48F7" w:rsidRDefault="005C48F7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</w:p>
    <w:tbl>
      <w:tblPr>
        <w:tblStyle w:val="3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29"/>
        <w:gridCol w:w="8169"/>
      </w:tblGrid>
      <w:tr w:rsidR="001B77E4" w:rsidRPr="00D23E63" w14:paraId="0B9998BF" w14:textId="77777777" w:rsidTr="005C48F7">
        <w:trPr>
          <w:trHeight w:val="567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1E1F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№ варианта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48EF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B77E4" w:rsidRPr="00D23E63" w14:paraId="065AB8DF" w14:textId="77777777" w:rsidTr="005C48F7">
        <w:trPr>
          <w:trHeight w:val="426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1BDF" w14:textId="77777777" w:rsidR="005C48F7" w:rsidRDefault="001B77E4" w:rsidP="005C48F7">
            <w:pPr>
              <w:keepNext/>
              <w:keepLines/>
              <w:widowControl w:val="0"/>
              <w:suppressAutoHyphens w:val="0"/>
              <w:jc w:val="both"/>
              <w:rPr>
                <w:rFonts w:ascii="PT Astra Serif" w:hAnsi="PT Astra Serif"/>
                <w:b/>
                <w:i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Cs w:val="20"/>
                <w:lang w:eastAsia="ru-RU"/>
              </w:rPr>
              <w:t xml:space="preserve">Результат Услуги, за которым обращается заявитель </w:t>
            </w:r>
          </w:p>
          <w:p w14:paraId="1E859967" w14:textId="54B827C8" w:rsidR="001B77E4" w:rsidRPr="00D23E63" w:rsidRDefault="001B77E4" w:rsidP="005C48F7">
            <w:pPr>
              <w:keepNext/>
              <w:keepLines/>
              <w:widowControl w:val="0"/>
              <w:suppressAutoHyphens w:val="0"/>
              <w:jc w:val="both"/>
              <w:rPr>
                <w:rFonts w:ascii="PT Astra Serif" w:hAnsi="PT Astra Serif"/>
                <w:i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Cs w:val="20"/>
                <w:lang w:eastAsia="ru-RU"/>
              </w:rPr>
              <w:t>«Организация отдыха детей в каникулярное время»</w:t>
            </w:r>
          </w:p>
        </w:tc>
      </w:tr>
      <w:tr w:rsidR="001B77E4" w:rsidRPr="00D23E63" w14:paraId="4E3CCDB5" w14:textId="77777777" w:rsidTr="00E97D06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FC2E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6142" w14:textId="77777777" w:rsidR="001B77E4" w:rsidRPr="00D23E63" w:rsidRDefault="001B77E4" w:rsidP="00E97D06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обратился лично</w:t>
            </w:r>
          </w:p>
        </w:tc>
      </w:tr>
      <w:tr w:rsidR="001B77E4" w:rsidRPr="00D23E63" w14:paraId="461FCF9E" w14:textId="77777777" w:rsidTr="00E97D06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8375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C5CB" w14:textId="77777777" w:rsidR="001B77E4" w:rsidRPr="00D23E63" w:rsidRDefault="001B77E4" w:rsidP="00E97D06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уполномоченный представитель по доверенности</w:t>
            </w:r>
          </w:p>
        </w:tc>
      </w:tr>
      <w:tr w:rsidR="001B77E4" w:rsidRPr="00D23E63" w14:paraId="5E964ED0" w14:textId="77777777" w:rsidTr="005C48F7">
        <w:trPr>
          <w:trHeight w:val="436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B631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jc w:val="both"/>
              <w:rPr>
                <w:rFonts w:ascii="PT Astra Serif" w:hAnsi="PT Astra Serif"/>
                <w:b/>
                <w:i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Cs w:val="20"/>
                <w:lang w:eastAsia="ru-RU"/>
              </w:rPr>
              <w:t xml:space="preserve">Результат Услуги, за которым обращается заявитель </w:t>
            </w:r>
            <w:r w:rsidRPr="00D23E63">
              <w:rPr>
                <w:rFonts w:ascii="PT Astra Serif" w:hAnsi="PT Astra Serif"/>
                <w:i/>
                <w:szCs w:val="20"/>
                <w:lang w:eastAsia="ru-RU"/>
              </w:rPr>
              <w:t>«Исправление допущенных опечаток и (или) ошибок в выданном результате предоставления Услуги»</w:t>
            </w:r>
            <w:r w:rsidRPr="00D23E63">
              <w:rPr>
                <w:rFonts w:ascii="PT Astra Serif" w:hAnsi="PT Astra Serif"/>
                <w:b/>
                <w:i/>
                <w:szCs w:val="20"/>
                <w:lang w:eastAsia="ru-RU"/>
              </w:rPr>
              <w:tab/>
            </w:r>
          </w:p>
        </w:tc>
      </w:tr>
      <w:tr w:rsidR="001B77E4" w:rsidRPr="00D23E63" w14:paraId="4D397793" w14:textId="77777777" w:rsidTr="005C48F7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79AC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9BD7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обратился лично</w:t>
            </w:r>
          </w:p>
        </w:tc>
      </w:tr>
      <w:tr w:rsidR="001B77E4" w:rsidRPr="00D23E63" w14:paraId="3DCC3774" w14:textId="77777777" w:rsidTr="005C48F7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0E9B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1FBB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уполномоченный представитель по доверенности</w:t>
            </w:r>
          </w:p>
        </w:tc>
      </w:tr>
    </w:tbl>
    <w:p w14:paraId="5E7833FB" w14:textId="77777777" w:rsidR="001B77E4" w:rsidRPr="00D23E63" w:rsidRDefault="001B77E4" w:rsidP="001B77E4">
      <w:pPr>
        <w:suppressAutoHyphens w:val="0"/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14:paraId="446F1207" w14:textId="77777777" w:rsidR="001B77E4" w:rsidRDefault="001B77E4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  <w:r w:rsidRPr="005C48F7">
        <w:rPr>
          <w:rFonts w:ascii="PT Astra Serif" w:hAnsi="PT Astra Serif"/>
          <w:color w:val="000000"/>
          <w:lang w:eastAsia="ru-RU"/>
        </w:rPr>
        <w:t>Таблица 2. Перечень общих признаков заявителей</w:t>
      </w:r>
    </w:p>
    <w:p w14:paraId="4EF95D36" w14:textId="77777777" w:rsidR="005C48F7" w:rsidRPr="005C48F7" w:rsidRDefault="005C48F7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693"/>
        <w:gridCol w:w="5954"/>
      </w:tblGrid>
      <w:tr w:rsidR="001B77E4" w:rsidRPr="00D23E63" w14:paraId="64A6BB1E" w14:textId="77777777" w:rsidTr="00E97D06">
        <w:trPr>
          <w:trHeight w:val="8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7B52" w14:textId="77777777" w:rsidR="001B77E4" w:rsidRPr="00D23E63" w:rsidRDefault="001B77E4" w:rsidP="001B77E4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п</w:t>
            </w:r>
            <w:proofErr w:type="gramEnd"/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DE65" w14:textId="77777777" w:rsidR="001B77E4" w:rsidRPr="00D23E63" w:rsidRDefault="001B77E4" w:rsidP="001B77E4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87DA" w14:textId="77777777" w:rsidR="001B77E4" w:rsidRPr="00D23E63" w:rsidRDefault="001B77E4" w:rsidP="001B77E4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Значения признака заявителя</w:t>
            </w:r>
          </w:p>
        </w:tc>
      </w:tr>
      <w:tr w:rsidR="001B77E4" w:rsidRPr="00D23E63" w14:paraId="28D6DFD1" w14:textId="77777777" w:rsidTr="005C48F7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50BA" w14:textId="77777777" w:rsidR="001B77E4" w:rsidRPr="00D23E63" w:rsidRDefault="001B77E4" w:rsidP="001B77E4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color w:val="000000"/>
                <w:szCs w:val="20"/>
                <w:lang w:eastAsia="ru-RU"/>
              </w:rPr>
              <w:t>Результат Услуги «Организация отдыха детей в каникулярное время»</w:t>
            </w:r>
          </w:p>
        </w:tc>
      </w:tr>
      <w:tr w:rsidR="001B77E4" w:rsidRPr="00D23E63" w14:paraId="132D5AFA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C4C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A25E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B310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Физическое лицо.</w:t>
            </w:r>
          </w:p>
          <w:p w14:paraId="60CC2827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Физическое лицо, уполномоченный представитель по доверенности</w:t>
            </w:r>
          </w:p>
        </w:tc>
      </w:tr>
      <w:tr w:rsidR="001B77E4" w:rsidRPr="00D23E63" w14:paraId="33F31FB1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F77F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9257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C6DC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Обратился лично.</w:t>
            </w:r>
          </w:p>
          <w:p w14:paraId="5049A2B0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Уполномоченный представитель по доверенности</w:t>
            </w:r>
          </w:p>
        </w:tc>
      </w:tr>
      <w:tr w:rsidR="001B77E4" w:rsidRPr="00D23E63" w14:paraId="67B0F682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9668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C3BC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Возраст ребенка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E6B9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790248D4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 xml:space="preserve">2. </w:t>
            </w:r>
            <w:proofErr w:type="gramStart"/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Дети</w:t>
            </w:r>
            <w:proofErr w:type="gramEnd"/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 xml:space="preserve"> не достигшие возраста 7 лет, являющиеся гражданами Российской Федерации, постоянно проживающими на территории Тульской области и </w:t>
            </w: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lastRenderedPageBreak/>
              <w:t>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1B77E4" w:rsidRPr="00D23E63" w14:paraId="5DC75027" w14:textId="77777777" w:rsidTr="005C48F7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BF0F" w14:textId="77777777" w:rsidR="001B77E4" w:rsidRPr="00D23E63" w:rsidRDefault="001B77E4" w:rsidP="001B77E4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color w:val="000000"/>
                <w:szCs w:val="20"/>
                <w:lang w:eastAsia="ru-RU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B77E4" w:rsidRPr="00D23E63" w14:paraId="5F546D9E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E0BA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2360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F19D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Физическое лицо.</w:t>
            </w:r>
          </w:p>
          <w:p w14:paraId="516308C6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Физическое лицо, уполномоченный представитель по доверенности</w:t>
            </w:r>
          </w:p>
        </w:tc>
      </w:tr>
      <w:tr w:rsidR="001B77E4" w:rsidRPr="00D23E63" w14:paraId="2F3BBA92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307F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59C4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A80B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Обратился лично.</w:t>
            </w:r>
          </w:p>
          <w:p w14:paraId="724A80CA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Уполномоченный представитель по доверенности</w:t>
            </w:r>
          </w:p>
        </w:tc>
      </w:tr>
    </w:tbl>
    <w:p w14:paraId="2171502D" w14:textId="77777777" w:rsidR="001B77E4" w:rsidRPr="00D23E63" w:rsidRDefault="001B77E4" w:rsidP="001B77E4">
      <w:pPr>
        <w:keepNext/>
        <w:suppressAutoHyphens w:val="0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97D06" w:rsidRPr="00D92274" w14:paraId="15320AD3" w14:textId="77777777" w:rsidTr="009371DF">
        <w:trPr>
          <w:trHeight w:val="1846"/>
        </w:trPr>
        <w:tc>
          <w:tcPr>
            <w:tcW w:w="4482" w:type="dxa"/>
          </w:tcPr>
          <w:p w14:paraId="43C66536" w14:textId="5A227E22" w:rsidR="00E97D06" w:rsidRPr="005C48F7" w:rsidRDefault="00E97D06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5C48F7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14:paraId="2D25AF6C" w14:textId="77777777" w:rsidR="00E97D06" w:rsidRDefault="00E97D06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C48F7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«Организация отдыха детей </w:t>
            </w:r>
          </w:p>
          <w:p w14:paraId="19C77DCE" w14:textId="77777777" w:rsidR="00E97D06" w:rsidRPr="00D92274" w:rsidRDefault="00E97D06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C48F7">
              <w:rPr>
                <w:rFonts w:ascii="PT Astra Serif" w:hAnsi="PT Astra Serif"/>
              </w:rPr>
              <w:t>в каникулярное время»</w:t>
            </w:r>
          </w:p>
        </w:tc>
      </w:tr>
    </w:tbl>
    <w:p w14:paraId="3BD602F7" w14:textId="77777777" w:rsidR="00E97D06" w:rsidRPr="00D92274" w:rsidRDefault="00E97D06" w:rsidP="00E97D06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14:paraId="728539B8" w14:textId="77777777" w:rsidR="001B77E4" w:rsidRPr="00D23E63" w:rsidRDefault="001B77E4" w:rsidP="001B77E4">
      <w:pPr>
        <w:suppressAutoHyphens w:val="0"/>
        <w:spacing w:line="360" w:lineRule="exact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D23E63">
        <w:rPr>
          <w:rFonts w:ascii="PT Astra Serif" w:hAnsi="PT Astra Serif"/>
          <w:color w:val="000000"/>
          <w:szCs w:val="20"/>
          <w:u w:val="single"/>
          <w:lang w:eastAsia="ru-RU"/>
        </w:rPr>
        <w:t>ФОРМА к вариантам 1-2, 5-10</w:t>
      </w:r>
    </w:p>
    <w:p w14:paraId="7C044CEA" w14:textId="77777777" w:rsidR="001B77E4" w:rsidRPr="00D23E63" w:rsidRDefault="001B77E4" w:rsidP="001B77E4">
      <w:pPr>
        <w:suppressAutoHyphens w:val="0"/>
        <w:spacing w:line="360" w:lineRule="exact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tbl>
      <w:tblPr>
        <w:tblStyle w:val="1fc"/>
        <w:tblW w:w="10194" w:type="dxa"/>
        <w:tblLayout w:type="fixed"/>
        <w:tblLook w:val="04A0" w:firstRow="1" w:lastRow="0" w:firstColumn="1" w:lastColumn="0" w:noHBand="0" w:noVBand="1"/>
      </w:tblPr>
      <w:tblGrid>
        <w:gridCol w:w="4219"/>
        <w:gridCol w:w="5975"/>
      </w:tblGrid>
      <w:tr w:rsidR="001B77E4" w:rsidRPr="00D23E63" w14:paraId="6A707FA4" w14:textId="77777777" w:rsidTr="00E97D06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9DA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DD43" w14:textId="77777777" w:rsidR="001B77E4" w:rsidRPr="00D23E63" w:rsidRDefault="001B77E4" w:rsidP="00E97D06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Председателю комитета по образованию администрации муниципального образования Щекинский район Тульской области ________________________________________________</w:t>
            </w:r>
          </w:p>
          <w:p w14:paraId="62D340E2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5D6D0D5E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 ______________________________________________</w:t>
            </w:r>
          </w:p>
          <w:p w14:paraId="3BA6C53C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07E972D4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о(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ей) по адресу: ______________________</w:t>
            </w:r>
          </w:p>
          <w:p w14:paraId="21E6F54D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345D4CFC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паспорт: серия ______________ номер _______________</w:t>
            </w:r>
          </w:p>
          <w:p w14:paraId="7A5F3A5B" w14:textId="20561E4B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выдан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______________________________________ ________________________________________________</w:t>
            </w:r>
          </w:p>
          <w:p w14:paraId="324EBAF5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дата выдачи _____________________________________</w:t>
            </w:r>
          </w:p>
          <w:p w14:paraId="11671343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контактный телефон ______________________________</w:t>
            </w:r>
          </w:p>
          <w:p w14:paraId="3A5AA50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1504D505" w14:textId="77777777" w:rsidR="00E97D06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Доверенность: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</w:t>
            </w:r>
            <w:r w:rsidR="00E97D06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</w:t>
            </w:r>
          </w:p>
          <w:p w14:paraId="427A5736" w14:textId="4B138763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серия _________ №</w:t>
            </w:r>
            <w:r w:rsidR="00E97D06">
              <w:rPr>
                <w:rFonts w:ascii="PT Astra Serif" w:hAnsi="PT Astra Serif"/>
                <w:sz w:val="20"/>
                <w:szCs w:val="20"/>
                <w:lang w:eastAsia="ru-RU"/>
              </w:rPr>
              <w:t>___</w:t>
            </w: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 (при необходимости)</w:t>
            </w:r>
          </w:p>
        </w:tc>
      </w:tr>
      <w:tr w:rsidR="001B77E4" w:rsidRPr="00D23E63" w14:paraId="3B7AEBF9" w14:textId="77777777" w:rsidTr="00E97D06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AC4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6B277A6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Заявление</w:t>
            </w:r>
          </w:p>
          <w:p w14:paraId="6490CF5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226FF0F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77E4" w:rsidRPr="00D23E63" w14:paraId="42A8EF53" w14:textId="77777777" w:rsidTr="00E97D06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7F8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Прошу </w:t>
            </w:r>
          </w:p>
          <w:p w14:paraId="35194B18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2662AFC3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обеспечить пребывание в палаточном лагере;</w:t>
            </w:r>
          </w:p>
          <w:p w14:paraId="32FD8FBA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обеспечить пребывание в лагере с дневным пребыванием детей;</w:t>
            </w:r>
          </w:p>
          <w:p w14:paraId="447F9BC6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обеспечить пребывание в лагере труда и отдыха</w:t>
            </w:r>
          </w:p>
          <w:p w14:paraId="6E87E68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6EA39C9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14:paraId="15BB14B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45166B7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______________________________________________________________________, </w:t>
            </w:r>
          </w:p>
          <w:p w14:paraId="0824F2B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(фамилия, имя, отчество, дата рождения ребенка)</w:t>
            </w:r>
          </w:p>
          <w:p w14:paraId="0C81464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672EBA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зарегистрированному  по адресу: _________________________________________,</w:t>
            </w:r>
            <w:proofErr w:type="gramEnd"/>
          </w:p>
          <w:p w14:paraId="11C79D9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31F68D7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______________________________________________________________________,</w:t>
            </w:r>
          </w:p>
          <w:p w14:paraId="5A9DEA9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свидетельство о рождении/паспорт _______________________________________</w:t>
            </w:r>
          </w:p>
          <w:p w14:paraId="773E87D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34ED1D4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______________________________________________________________________.</w:t>
            </w:r>
          </w:p>
          <w:p w14:paraId="07897AE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                       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(серия, номер, кем и когда выдан)</w:t>
            </w:r>
          </w:p>
          <w:p w14:paraId="403D7DC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1210526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1735277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</w:t>
            </w:r>
            <w:proofErr w:type="gramEnd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______________________________________________________________________.</w:t>
            </w:r>
          </w:p>
          <w:p w14:paraId="6D3793A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(указать основание)</w:t>
            </w:r>
          </w:p>
          <w:p w14:paraId="0827AFC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758F3DE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Наличие социальной категории ___________________________________________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(да/нет, если да, какая)</w:t>
            </w:r>
          </w:p>
          <w:p w14:paraId="1347CF1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44E09A7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7792C3C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46CE55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О принятом решении по данному заявлению прошу проинформировать</w:t>
            </w:r>
          </w:p>
          <w:p w14:paraId="70A6D17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меня __________________________________________________________________ (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по эл. почте, телефону, посредством почтовой связи)</w:t>
            </w:r>
          </w:p>
          <w:p w14:paraId="4ABE5EB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0443FA2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14:paraId="3EDF9C8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подаче запроса не в электронном виде):</w:t>
            </w:r>
          </w:p>
          <w:p w14:paraId="2385C1E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5D6BF42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1. __________________________________________________________________</w:t>
            </w:r>
          </w:p>
          <w:p w14:paraId="11839D4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2. ___________________________________________________________________</w:t>
            </w:r>
          </w:p>
          <w:p w14:paraId="0136278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3. ___________________________________________________________________</w:t>
            </w:r>
          </w:p>
          <w:p w14:paraId="159650D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</w:tc>
      </w:tr>
      <w:tr w:rsidR="001B77E4" w:rsidRPr="00D23E63" w14:paraId="7A6EC3D6" w14:textId="77777777" w:rsidTr="00E97D06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1B9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1419E06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3FC19F4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Достоверность сообщенных сведений подтверждаю.</w:t>
            </w:r>
          </w:p>
          <w:p w14:paraId="0207A5C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77E4" w:rsidRPr="00D23E63" w14:paraId="3D815E71" w14:textId="77777777" w:rsidTr="00E97D06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EA1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____________________________</w:t>
            </w:r>
          </w:p>
          <w:p w14:paraId="0F2F92B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(дата)</w:t>
            </w:r>
          </w:p>
        </w:tc>
        <w:tc>
          <w:tcPr>
            <w:tcW w:w="5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A96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______________________</w:t>
            </w:r>
          </w:p>
          <w:p w14:paraId="799BF1B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(подпись заявителя)</w:t>
            </w:r>
          </w:p>
          <w:p w14:paraId="6E93F74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</w:tc>
      </w:tr>
    </w:tbl>
    <w:p w14:paraId="3C14B145" w14:textId="77777777" w:rsidR="001B77E4" w:rsidRPr="00D23E63" w:rsidRDefault="001B77E4" w:rsidP="001B77E4">
      <w:pPr>
        <w:suppressAutoHyphens w:val="0"/>
        <w:spacing w:line="360" w:lineRule="exact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D23E63">
        <w:rPr>
          <w:rFonts w:ascii="PT Astra Serif" w:hAnsi="PT Astra Serif"/>
          <w:color w:val="000000"/>
          <w:szCs w:val="20"/>
          <w:u w:val="single"/>
          <w:lang w:eastAsia="ru-RU"/>
        </w:rPr>
        <w:lastRenderedPageBreak/>
        <w:t>ФОРМА к вариантам 3-4</w:t>
      </w:r>
    </w:p>
    <w:p w14:paraId="00E170A6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lang w:eastAsia="ru-RU"/>
        </w:rPr>
      </w:pPr>
    </w:p>
    <w:tbl>
      <w:tblPr>
        <w:tblStyle w:val="1fc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1B77E4" w:rsidRPr="00D23E63" w14:paraId="64A4FCBE" w14:textId="77777777" w:rsidTr="00E93C3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35D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796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Председателю комитета по образованию администрации муниципального образования Щекинский район Тульской области ________________________________________________</w:t>
            </w:r>
          </w:p>
          <w:p w14:paraId="636688B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6F97550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 ______________________________________________</w:t>
            </w:r>
          </w:p>
          <w:p w14:paraId="1BA4EB9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20EFE7B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о(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ей) по адресу: ______________________</w:t>
            </w:r>
          </w:p>
          <w:p w14:paraId="2E9A013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652EA19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паспорт: серия ______________ номер _______________</w:t>
            </w:r>
          </w:p>
          <w:p w14:paraId="48F9A6D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кем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выдан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______________________________________ ________________________________________________</w:t>
            </w:r>
          </w:p>
          <w:p w14:paraId="2C82A4E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дата выдачи _____________________________________</w:t>
            </w:r>
          </w:p>
          <w:p w14:paraId="2AFC219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контактный телефон ______________________________</w:t>
            </w:r>
          </w:p>
          <w:p w14:paraId="25A2174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566465D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Доверенность: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 серия _____________ № _________________________ (при необходимости)</w:t>
            </w:r>
          </w:p>
        </w:tc>
      </w:tr>
      <w:tr w:rsidR="001B77E4" w:rsidRPr="00D23E63" w14:paraId="278BB338" w14:textId="77777777" w:rsidTr="00E93C3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F1F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75CF94F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Заявление</w:t>
            </w:r>
          </w:p>
          <w:p w14:paraId="37932B8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23F921A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77E4" w:rsidRPr="00D23E63" w14:paraId="43C9B6B6" w14:textId="77777777" w:rsidTr="00E93C3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38B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Прошу выплатить единовременную денежную компенсацию для оплаты</w:t>
            </w:r>
          </w:p>
          <w:p w14:paraId="53F8C33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0965E7E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                                   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(наименование лагеря)</w:t>
            </w:r>
          </w:p>
          <w:p w14:paraId="257F4BD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с ________________ по _______________ 20___ года</w:t>
            </w:r>
          </w:p>
          <w:p w14:paraId="1F8E0BD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(указать период заезда)</w:t>
            </w:r>
          </w:p>
          <w:p w14:paraId="2768230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6115603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для ___________________________________________________________________, </w:t>
            </w:r>
          </w:p>
          <w:p w14:paraId="0C183A0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(фамилия, имя, отчество, дата рождения ребенка)</w:t>
            </w:r>
          </w:p>
          <w:p w14:paraId="1876EC8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255D6DB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зарегистрированному  по адресу: __________________________________________,</w:t>
            </w:r>
            <w:proofErr w:type="gramEnd"/>
          </w:p>
          <w:p w14:paraId="0C46911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0A39257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______________________________________________________________________,</w:t>
            </w:r>
          </w:p>
          <w:p w14:paraId="4D5F986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свидетельство о рождении/паспорт _______________________________________</w:t>
            </w:r>
          </w:p>
          <w:p w14:paraId="6766948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655C516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lastRenderedPageBreak/>
              <w:t>______________________________________________________________________.</w:t>
            </w:r>
          </w:p>
          <w:p w14:paraId="21AC119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                        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(серия, номер, кем и когда выдан)</w:t>
            </w:r>
          </w:p>
          <w:p w14:paraId="612BD60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</w:t>
            </w:r>
            <w:proofErr w:type="gramEnd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______________________________________________________________________.</w:t>
            </w:r>
          </w:p>
          <w:p w14:paraId="69BD996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(указать основание)</w:t>
            </w:r>
          </w:p>
          <w:p w14:paraId="29B3421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CFA2F6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Единовременную  денежную  компенсацию  для  оплаты  частичной стоимости</w:t>
            </w:r>
          </w:p>
          <w:p w14:paraId="04F8BF1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на</w:t>
            </w:r>
            <w:proofErr w:type="gramEnd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лицевой</w:t>
            </w:r>
          </w:p>
          <w:p w14:paraId="55C670F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счет _________________________________________________________________.</w:t>
            </w:r>
          </w:p>
          <w:p w14:paraId="38E8E81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A1C4F7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О принятом решении по данному заявлению прошу проинформировать</w:t>
            </w:r>
          </w:p>
          <w:p w14:paraId="0B222A6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меня __________________________________________________________________ (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по эл. почте, телефону, посредством почтовой связи)</w:t>
            </w:r>
          </w:p>
          <w:p w14:paraId="38C2846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195DE6A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14:paraId="4265F42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подаче запроса не в электронном виде):</w:t>
            </w:r>
          </w:p>
          <w:p w14:paraId="5C54361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25ABD37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1. __________________________________________________________________</w:t>
            </w:r>
          </w:p>
          <w:p w14:paraId="4BDD590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2. ___________________________________________________________________</w:t>
            </w:r>
          </w:p>
          <w:p w14:paraId="05AD034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3. ___________________________________________________________________</w:t>
            </w:r>
          </w:p>
          <w:p w14:paraId="5962F12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</w:tc>
      </w:tr>
      <w:tr w:rsidR="001B77E4" w:rsidRPr="00D23E63" w14:paraId="5E501854" w14:textId="77777777" w:rsidTr="00E93C3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4CA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1B77E4" w:rsidRPr="00D23E63" w14:paraId="11DFA8C4" w14:textId="77777777" w:rsidTr="00E93C3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5C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____________________________</w:t>
            </w:r>
          </w:p>
          <w:p w14:paraId="5031412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5B0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______________________</w:t>
            </w:r>
          </w:p>
          <w:p w14:paraId="655D767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(подпись заявителя)</w:t>
            </w:r>
          </w:p>
          <w:p w14:paraId="4D97437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3F03426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7B1863E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71BC9A7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6B7F68A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</w:tc>
      </w:tr>
    </w:tbl>
    <w:p w14:paraId="4C5A1AAE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37BE56E2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1C17F57E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E31B0FF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336018C1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08A27018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AB3033D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20900FAE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1B65BDA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BEEABA3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6E3B6634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77CCB87F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03CED7A7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3133CA5B" w14:textId="77777777" w:rsidR="001B77E4" w:rsidRPr="00D23E63" w:rsidRDefault="001B77E4" w:rsidP="001B77E4">
      <w:pPr>
        <w:suppressAutoHyphens w:val="0"/>
        <w:ind w:left="11"/>
        <w:jc w:val="right"/>
        <w:rPr>
          <w:rFonts w:ascii="PT Astra Serif" w:hAnsi="PT Astra Serif"/>
          <w:color w:val="000000"/>
          <w:szCs w:val="20"/>
          <w:u w:val="single"/>
          <w:lang w:eastAsia="ru-RU"/>
        </w:rPr>
      </w:pPr>
      <w:r w:rsidRPr="00D23E63">
        <w:rPr>
          <w:rFonts w:ascii="PT Astra Serif" w:hAnsi="PT Astra Serif"/>
          <w:color w:val="000000"/>
          <w:szCs w:val="20"/>
          <w:u w:val="single"/>
          <w:lang w:eastAsia="ru-RU"/>
        </w:rPr>
        <w:t>ФОРМА к вариантам 11-12</w:t>
      </w:r>
    </w:p>
    <w:p w14:paraId="2AE6D0BD" w14:textId="77777777" w:rsidR="001B77E4" w:rsidRPr="00D23E63" w:rsidRDefault="001B77E4" w:rsidP="001B77E4">
      <w:pPr>
        <w:suppressAutoHyphens w:val="0"/>
        <w:ind w:left="11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14:paraId="73E2A7AB" w14:textId="77777777" w:rsidR="001B77E4" w:rsidRPr="00D23E63" w:rsidRDefault="001B77E4" w:rsidP="001B77E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Заявление</w:t>
      </w:r>
    </w:p>
    <w:p w14:paraId="59473020" w14:textId="77777777" w:rsidR="001B77E4" w:rsidRPr="00D23E63" w:rsidRDefault="001B77E4" w:rsidP="001B77E4">
      <w:pPr>
        <w:suppressAutoHyphens w:val="0"/>
        <w:spacing w:after="160"/>
        <w:ind w:firstLine="737"/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1B0E0FC6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Председателю комитета по образованию администрации муниципального </w:t>
      </w:r>
    </w:p>
    <w:p w14:paraId="057FD1BC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образования Щекинский район Тульской области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</w:t>
      </w:r>
    </w:p>
    <w:p w14:paraId="139DD29F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________________________________________________________________</w:t>
      </w:r>
    </w:p>
    <w:p w14:paraId="28A5CF84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 ФИО заявителя (уполномоченного представителя):</w:t>
      </w:r>
    </w:p>
    <w:p w14:paraId="7C16C5CE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фамилия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:_______________________________________________________; </w:t>
      </w:r>
      <w:proofErr w:type="gramEnd"/>
    </w:p>
    <w:p w14:paraId="10AF5B49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имя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:___________________________________________________________; </w:t>
      </w:r>
      <w:proofErr w:type="gramEnd"/>
    </w:p>
    <w:p w14:paraId="324DC547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отчество (при наличии): __________________________________________.</w:t>
      </w:r>
    </w:p>
    <w:p w14:paraId="6C9612C0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Паспортные данные:  </w:t>
      </w:r>
    </w:p>
    <w:p w14:paraId="545A4769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серия и номер документа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 _______________________________________________________________; </w:t>
      </w:r>
      <w:proofErr w:type="gramEnd"/>
    </w:p>
    <w:p w14:paraId="26726422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выдачи документа: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.; </w:t>
      </w:r>
    </w:p>
    <w:p w14:paraId="0D782FCA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кем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выдан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_______________________________________________________________.</w:t>
      </w:r>
    </w:p>
    <w:p w14:paraId="56CE1E24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Доверенность: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_________ серия _______ № __________ </w:t>
      </w:r>
    </w:p>
    <w:p w14:paraId="3C67290A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i/>
          <w:color w:val="000000"/>
          <w:sz w:val="28"/>
          <w:szCs w:val="20"/>
          <w:lang w:eastAsia="ru-RU"/>
        </w:rPr>
        <w:t>(при необходимости)</w:t>
      </w:r>
    </w:p>
    <w:p w14:paraId="5C9E35EE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3C87C85F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______________________________________________________________ </w:t>
      </w:r>
    </w:p>
    <w:p w14:paraId="401EC758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______________________________________________________________</w:t>
      </w:r>
    </w:p>
    <w:p w14:paraId="77D244D8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(указать техническую ошибку)</w:t>
      </w:r>
    </w:p>
    <w:p w14:paraId="58A8166B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Приложения: __________________________________ на _____ листах</w:t>
      </w:r>
    </w:p>
    <w:p w14:paraId="4370DBC4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(документы, свидетельствующие о наличии технической ошибки и содержащие правильные данные)</w:t>
      </w:r>
    </w:p>
    <w:p w14:paraId="5BABC053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______________________________________________ на _____ листах.  </w:t>
      </w:r>
    </w:p>
    <w:p w14:paraId="66FE0CFD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подачи заявления и подпись заявителя (представителя заявителя):  </w:t>
      </w:r>
    </w:p>
    <w:p w14:paraId="3B4521C6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.; </w:t>
      </w:r>
    </w:p>
    <w:p w14:paraId="662D76EE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подпись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 ___________________________________________________________; </w:t>
      </w:r>
      <w:proofErr w:type="gramEnd"/>
    </w:p>
    <w:p w14:paraId="793865AB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расшифровка подписи (инициалы, фамилия): ________________________.</w:t>
      </w:r>
    </w:p>
    <w:p w14:paraId="03A14FD4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Приложение № 3</w:t>
      </w:r>
    </w:p>
    <w:p w14:paraId="76F74819" w14:textId="77777777" w:rsidR="001B77E4" w:rsidRPr="00D23E63" w:rsidRDefault="001B77E4" w:rsidP="001B77E4">
      <w:pPr>
        <w:suppressAutoHyphens w:val="0"/>
        <w:jc w:val="center"/>
        <w:rPr>
          <w:rFonts w:ascii="PT Astra Serif" w:hAnsi="PT Astra Serif"/>
          <w:b/>
          <w:color w:val="1A1A1A"/>
          <w:sz w:val="32"/>
          <w:szCs w:val="20"/>
          <w:lang w:eastAsia="ru-RU"/>
        </w:rPr>
      </w:pPr>
      <w:r w:rsidRPr="00D23E63">
        <w:rPr>
          <w:rFonts w:ascii="PT Astra Serif" w:hAnsi="PT Astra Serif"/>
          <w:b/>
          <w:color w:val="1A1A1A"/>
          <w:sz w:val="28"/>
          <w:szCs w:val="20"/>
          <w:lang w:eastAsia="ru-RU"/>
        </w:rPr>
        <w:lastRenderedPageBreak/>
        <w:t>Заявление</w:t>
      </w:r>
    </w:p>
    <w:p w14:paraId="0795D00F" w14:textId="77777777" w:rsidR="001B77E4" w:rsidRPr="00D23E63" w:rsidRDefault="001B77E4" w:rsidP="001B77E4">
      <w:pPr>
        <w:suppressAutoHyphens w:val="0"/>
        <w:jc w:val="center"/>
        <w:rPr>
          <w:rFonts w:ascii="PT Astra Serif" w:hAnsi="PT Astra Serif"/>
          <w:b/>
          <w:color w:val="1A1A1A"/>
          <w:sz w:val="32"/>
          <w:szCs w:val="20"/>
          <w:lang w:eastAsia="ru-RU"/>
        </w:rPr>
      </w:pPr>
      <w:r w:rsidRPr="00D23E63">
        <w:rPr>
          <w:rFonts w:ascii="PT Astra Serif" w:hAnsi="PT Astra Serif"/>
          <w:b/>
          <w:color w:val="1A1A1A"/>
          <w:sz w:val="28"/>
          <w:szCs w:val="20"/>
          <w:lang w:eastAsia="ru-RU"/>
        </w:rPr>
        <w:t>об отказе от предоставления муниципальной услуги</w:t>
      </w:r>
    </w:p>
    <w:p w14:paraId="195B955C" w14:textId="77777777" w:rsidR="001B77E4" w:rsidRPr="00D23E63" w:rsidRDefault="001B77E4" w:rsidP="00E97D06">
      <w:pPr>
        <w:widowControl w:val="0"/>
        <w:suppressAutoHyphens w:val="0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697DAFF4" w14:textId="77777777" w:rsidR="001B77E4" w:rsidRPr="00D23E63" w:rsidRDefault="001B77E4" w:rsidP="00E97D06">
      <w:pPr>
        <w:widowControl w:val="0"/>
        <w:suppressAutoHyphens w:val="0"/>
        <w:spacing w:line="36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Председателю комитета по образованию администрации муниципального </w:t>
      </w:r>
    </w:p>
    <w:p w14:paraId="15D41310" w14:textId="14C7F3C4" w:rsidR="001B77E4" w:rsidRPr="00D23E63" w:rsidRDefault="001B77E4" w:rsidP="00E97D06">
      <w:pPr>
        <w:widowControl w:val="0"/>
        <w:suppressAutoHyphens w:val="0"/>
        <w:spacing w:line="360" w:lineRule="auto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образования Щекинский район Тульской области</w:t>
      </w:r>
      <w:r w:rsidR="00E97D0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</w:t>
      </w:r>
      <w:r w:rsidR="00E97D06">
        <w:rPr>
          <w:rFonts w:ascii="PT Astra Serif" w:hAnsi="PT Astra Serif"/>
          <w:color w:val="000000"/>
          <w:sz w:val="20"/>
          <w:szCs w:val="20"/>
          <w:lang w:eastAsia="ru-RU"/>
        </w:rPr>
        <w:t>_______________________________</w:t>
      </w:r>
    </w:p>
    <w:p w14:paraId="03EC041D" w14:textId="03D4ECB1" w:rsidR="001B77E4" w:rsidRPr="00D23E63" w:rsidRDefault="001B77E4" w:rsidP="00E97D06">
      <w:pPr>
        <w:widowControl w:val="0"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__________________________________________________________________</w:t>
      </w:r>
    </w:p>
    <w:p w14:paraId="106681F6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 ФИО заявителя (уполномоченного представителя):</w:t>
      </w:r>
    </w:p>
    <w:p w14:paraId="47948166" w14:textId="70829C65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фамилия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:______________________________________________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; </w:t>
      </w:r>
      <w:proofErr w:type="gramEnd"/>
    </w:p>
    <w:p w14:paraId="27350763" w14:textId="7FA97B30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имя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; </w:t>
      </w:r>
      <w:proofErr w:type="gramEnd"/>
    </w:p>
    <w:p w14:paraId="386938EE" w14:textId="21522E09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отчество (при наличии): 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7B9E5BE" w14:textId="77777777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71AF7759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Паспортные данные:</w:t>
      </w:r>
    </w:p>
    <w:p w14:paraId="73827C8D" w14:textId="2A4F0390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серия и номер документа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; </w:t>
      </w:r>
      <w:proofErr w:type="gramEnd"/>
    </w:p>
    <w:p w14:paraId="6FF12ABA" w14:textId="77777777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выдачи документа: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.;</w:t>
      </w:r>
    </w:p>
    <w:p w14:paraId="12010501" w14:textId="357BE3FE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кем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выдан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4C29AC56" w14:textId="1ED28DB2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Доверенность: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 серия _______ № 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(при необходимости).</w:t>
      </w:r>
    </w:p>
    <w:p w14:paraId="75C54930" w14:textId="77777777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2C95B07F" w14:textId="0181C39E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05A0CDEF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0508FC7B" w14:textId="77777777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44CAA611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подачи заявления и подпись заявителя (представителя заявителя):  </w:t>
      </w:r>
    </w:p>
    <w:p w14:paraId="2D51BA89" w14:textId="77777777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.;</w:t>
      </w:r>
    </w:p>
    <w:p w14:paraId="336DE3E0" w14:textId="555F8A5F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подпись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  <w:proofErr w:type="gramEnd"/>
    </w:p>
    <w:p w14:paraId="19CBD481" w14:textId="4032616A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расшифровка подписи (инициалы, фами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лия): 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BA42152" w14:textId="77777777" w:rsidR="001B77E4" w:rsidRPr="00D23E63" w:rsidRDefault="001B77E4" w:rsidP="00E97D06">
      <w:pPr>
        <w:suppressAutoHyphens w:val="0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19C2CF97" w14:textId="77777777" w:rsidR="00942520" w:rsidRPr="00D23E63" w:rsidRDefault="00942520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sectPr w:rsidR="00942520" w:rsidRPr="00D23E63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B2405" w14:textId="77777777" w:rsidR="00D575CF" w:rsidRDefault="00D575CF">
      <w:r>
        <w:separator/>
      </w:r>
    </w:p>
  </w:endnote>
  <w:endnote w:type="continuationSeparator" w:id="0">
    <w:p w14:paraId="6F89C104" w14:textId="77777777" w:rsidR="00D575CF" w:rsidRDefault="00D5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A9D70" w14:textId="77777777" w:rsidR="00D575CF" w:rsidRDefault="00D575CF">
      <w:r>
        <w:separator/>
      </w:r>
    </w:p>
  </w:footnote>
  <w:footnote w:type="continuationSeparator" w:id="0">
    <w:p w14:paraId="5D0D745D" w14:textId="77777777" w:rsidR="00D575CF" w:rsidRDefault="00D575CF">
      <w:r>
        <w:continuationSeparator/>
      </w:r>
    </w:p>
  </w:footnote>
  <w:footnote w:id="1">
    <w:p w14:paraId="229F1311" w14:textId="77777777" w:rsidR="00E93C33" w:rsidRDefault="00E93C33" w:rsidP="001B77E4">
      <w:pPr>
        <w:rPr>
          <w:shd w:val="clear" w:color="auto" w:fill="92FF99"/>
        </w:rPr>
      </w:pPr>
      <w:r w:rsidRPr="00415EE2">
        <w:footnoteRef/>
      </w:r>
      <w:r w:rsidRPr="00415EE2"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E53EB3A" w14:textId="74C56AF7" w:rsidR="00E93C33" w:rsidRPr="000B291F" w:rsidRDefault="00E93C33">
        <w:pPr>
          <w:pStyle w:val="af4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F607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47408EF" w14:textId="77777777" w:rsidR="00E93C33" w:rsidRDefault="00E93C3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586B" w14:textId="77777777" w:rsidR="00E93C33" w:rsidRDefault="00E93C33">
    <w:pPr>
      <w:pStyle w:val="af4"/>
      <w:jc w:val="center"/>
    </w:pPr>
  </w:p>
  <w:p w14:paraId="15E9F2FD" w14:textId="77777777" w:rsidR="00E93C33" w:rsidRDefault="00E93C3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573CB"/>
    <w:multiLevelType w:val="multilevel"/>
    <w:tmpl w:val="1524845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73C478A"/>
    <w:multiLevelType w:val="multilevel"/>
    <w:tmpl w:val="5A4461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0B475179"/>
    <w:multiLevelType w:val="multilevel"/>
    <w:tmpl w:val="D19006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CEE1E03"/>
    <w:multiLevelType w:val="multilevel"/>
    <w:tmpl w:val="4502F2D0"/>
    <w:lvl w:ilvl="0">
      <w:start w:val="1"/>
      <w:numFmt w:val="decimal"/>
      <w:lvlText w:val="%1."/>
      <w:lvlJc w:val="left"/>
      <w:pPr>
        <w:tabs>
          <w:tab w:val="left" w:pos="1503"/>
        </w:tabs>
        <w:ind w:left="426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426"/>
        </w:tabs>
        <w:ind w:left="1503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2127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left" w:pos="4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left" w:pos="42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left" w:pos="42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2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26"/>
        </w:tabs>
        <w:ind w:left="4746" w:hanging="1440"/>
      </w:pPr>
    </w:lvl>
  </w:abstractNum>
  <w:abstractNum w:abstractNumId="5">
    <w:nsid w:val="1E5D1704"/>
    <w:multiLevelType w:val="multilevel"/>
    <w:tmpl w:val="4110966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24D120A5"/>
    <w:multiLevelType w:val="multilevel"/>
    <w:tmpl w:val="1CE83F2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ABB794E"/>
    <w:multiLevelType w:val="multilevel"/>
    <w:tmpl w:val="F7121F7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309C0685"/>
    <w:multiLevelType w:val="multilevel"/>
    <w:tmpl w:val="86B8B02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2202042"/>
    <w:multiLevelType w:val="multilevel"/>
    <w:tmpl w:val="930C95F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0">
    <w:nsid w:val="398D150D"/>
    <w:multiLevelType w:val="multilevel"/>
    <w:tmpl w:val="869EC51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1">
    <w:nsid w:val="3DFA6790"/>
    <w:multiLevelType w:val="multilevel"/>
    <w:tmpl w:val="BA0CEA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400F48EA"/>
    <w:multiLevelType w:val="multilevel"/>
    <w:tmpl w:val="D65032A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4A3A526C"/>
    <w:multiLevelType w:val="multilevel"/>
    <w:tmpl w:val="66B8006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53967146"/>
    <w:multiLevelType w:val="multilevel"/>
    <w:tmpl w:val="B7F26DD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FDA7D14"/>
    <w:multiLevelType w:val="multilevel"/>
    <w:tmpl w:val="88E411D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6">
    <w:nsid w:val="605862EC"/>
    <w:multiLevelType w:val="multilevel"/>
    <w:tmpl w:val="A2E0EA5A"/>
    <w:lvl w:ilvl="0">
      <w:start w:val="1"/>
      <w:numFmt w:val="decimal"/>
      <w:lvlText w:val="%1."/>
      <w:lvlJc w:val="left"/>
      <w:pPr>
        <w:tabs>
          <w:tab w:val="left" w:pos="1503"/>
        </w:tabs>
        <w:ind w:left="426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426"/>
        </w:tabs>
        <w:ind w:left="1503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2127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left" w:pos="4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left" w:pos="42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left" w:pos="42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2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26"/>
        </w:tabs>
        <w:ind w:left="4746" w:hanging="1440"/>
      </w:pPr>
    </w:lvl>
  </w:abstractNum>
  <w:abstractNum w:abstractNumId="17">
    <w:nsid w:val="6D87272E"/>
    <w:multiLevelType w:val="multilevel"/>
    <w:tmpl w:val="A44A4A7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8">
    <w:nsid w:val="70780490"/>
    <w:multiLevelType w:val="multilevel"/>
    <w:tmpl w:val="876E0C2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75CD1790"/>
    <w:multiLevelType w:val="multilevel"/>
    <w:tmpl w:val="3DA09F2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9"/>
  </w:num>
  <w:num w:numId="13">
    <w:abstractNumId w:val="18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16"/>
  </w:num>
  <w:num w:numId="19">
    <w:abstractNumId w:val="4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35F66"/>
    <w:rsid w:val="0004561B"/>
    <w:rsid w:val="000607C0"/>
    <w:rsid w:val="000628B2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17D3A"/>
    <w:rsid w:val="001279C8"/>
    <w:rsid w:val="0013539B"/>
    <w:rsid w:val="0013748C"/>
    <w:rsid w:val="001400FF"/>
    <w:rsid w:val="00140632"/>
    <w:rsid w:val="00143287"/>
    <w:rsid w:val="001552ED"/>
    <w:rsid w:val="0016136D"/>
    <w:rsid w:val="00173F4D"/>
    <w:rsid w:val="00174B1C"/>
    <w:rsid w:val="00174BF8"/>
    <w:rsid w:val="001A1E47"/>
    <w:rsid w:val="001A5FBD"/>
    <w:rsid w:val="001B47C3"/>
    <w:rsid w:val="001B77E4"/>
    <w:rsid w:val="001C32A8"/>
    <w:rsid w:val="001C7CE2"/>
    <w:rsid w:val="001E53E5"/>
    <w:rsid w:val="002013D6"/>
    <w:rsid w:val="002017ED"/>
    <w:rsid w:val="00210B31"/>
    <w:rsid w:val="0021412F"/>
    <w:rsid w:val="002147F8"/>
    <w:rsid w:val="00215A84"/>
    <w:rsid w:val="00233886"/>
    <w:rsid w:val="00236560"/>
    <w:rsid w:val="00260B37"/>
    <w:rsid w:val="00270C3B"/>
    <w:rsid w:val="002749CB"/>
    <w:rsid w:val="00294D2F"/>
    <w:rsid w:val="0029794D"/>
    <w:rsid w:val="002A083A"/>
    <w:rsid w:val="002A16C1"/>
    <w:rsid w:val="002A3C1C"/>
    <w:rsid w:val="002B4FD2"/>
    <w:rsid w:val="002C008C"/>
    <w:rsid w:val="002E54BE"/>
    <w:rsid w:val="002F7643"/>
    <w:rsid w:val="00322635"/>
    <w:rsid w:val="00346229"/>
    <w:rsid w:val="003750DA"/>
    <w:rsid w:val="003944D9"/>
    <w:rsid w:val="003A2384"/>
    <w:rsid w:val="003A2FBC"/>
    <w:rsid w:val="003C3A0B"/>
    <w:rsid w:val="003D11C0"/>
    <w:rsid w:val="003D216B"/>
    <w:rsid w:val="003F53D4"/>
    <w:rsid w:val="00417E22"/>
    <w:rsid w:val="00446E00"/>
    <w:rsid w:val="00447BC0"/>
    <w:rsid w:val="004513D3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8609F"/>
    <w:rsid w:val="00592CA4"/>
    <w:rsid w:val="005A325D"/>
    <w:rsid w:val="005B2800"/>
    <w:rsid w:val="005B3753"/>
    <w:rsid w:val="005B4DE9"/>
    <w:rsid w:val="005C48F7"/>
    <w:rsid w:val="005C6B9A"/>
    <w:rsid w:val="005C717D"/>
    <w:rsid w:val="005F6D36"/>
    <w:rsid w:val="005F7562"/>
    <w:rsid w:val="005F7DEF"/>
    <w:rsid w:val="00631C5C"/>
    <w:rsid w:val="00632456"/>
    <w:rsid w:val="00667856"/>
    <w:rsid w:val="00667A59"/>
    <w:rsid w:val="00674194"/>
    <w:rsid w:val="006823B0"/>
    <w:rsid w:val="006B3620"/>
    <w:rsid w:val="006B4EA7"/>
    <w:rsid w:val="006F2075"/>
    <w:rsid w:val="00707F04"/>
    <w:rsid w:val="007112E3"/>
    <w:rsid w:val="007143EE"/>
    <w:rsid w:val="00720EED"/>
    <w:rsid w:val="00724E8F"/>
    <w:rsid w:val="00735804"/>
    <w:rsid w:val="00741EB9"/>
    <w:rsid w:val="00744DCE"/>
    <w:rsid w:val="00750ABC"/>
    <w:rsid w:val="00751008"/>
    <w:rsid w:val="00752237"/>
    <w:rsid w:val="00764C03"/>
    <w:rsid w:val="00772DF0"/>
    <w:rsid w:val="00782742"/>
    <w:rsid w:val="00796661"/>
    <w:rsid w:val="007B1324"/>
    <w:rsid w:val="007D4793"/>
    <w:rsid w:val="007F12CE"/>
    <w:rsid w:val="007F4F01"/>
    <w:rsid w:val="00811377"/>
    <w:rsid w:val="00826211"/>
    <w:rsid w:val="0083223B"/>
    <w:rsid w:val="0085224D"/>
    <w:rsid w:val="00854AB9"/>
    <w:rsid w:val="00861FC6"/>
    <w:rsid w:val="00866475"/>
    <w:rsid w:val="008727CC"/>
    <w:rsid w:val="00883309"/>
    <w:rsid w:val="00886A38"/>
    <w:rsid w:val="00894385"/>
    <w:rsid w:val="008A457D"/>
    <w:rsid w:val="008C0651"/>
    <w:rsid w:val="008D63FF"/>
    <w:rsid w:val="008E22C2"/>
    <w:rsid w:val="008E38EE"/>
    <w:rsid w:val="008E62AF"/>
    <w:rsid w:val="008F2E0C"/>
    <w:rsid w:val="00902582"/>
    <w:rsid w:val="00906074"/>
    <w:rsid w:val="00906F64"/>
    <w:rsid w:val="009110D2"/>
    <w:rsid w:val="00925DA6"/>
    <w:rsid w:val="00937916"/>
    <w:rsid w:val="00942520"/>
    <w:rsid w:val="00961844"/>
    <w:rsid w:val="00991B7C"/>
    <w:rsid w:val="009A7968"/>
    <w:rsid w:val="009D0B3E"/>
    <w:rsid w:val="009E313E"/>
    <w:rsid w:val="00A22C4D"/>
    <w:rsid w:val="00A24EB9"/>
    <w:rsid w:val="00A333F8"/>
    <w:rsid w:val="00A37CB2"/>
    <w:rsid w:val="00A555AD"/>
    <w:rsid w:val="00A6257C"/>
    <w:rsid w:val="00A872C1"/>
    <w:rsid w:val="00A9117B"/>
    <w:rsid w:val="00B00492"/>
    <w:rsid w:val="00B0593F"/>
    <w:rsid w:val="00B15DFF"/>
    <w:rsid w:val="00B562C1"/>
    <w:rsid w:val="00B63641"/>
    <w:rsid w:val="00B650E4"/>
    <w:rsid w:val="00BA4658"/>
    <w:rsid w:val="00BC623F"/>
    <w:rsid w:val="00BD2261"/>
    <w:rsid w:val="00BD298F"/>
    <w:rsid w:val="00BE0ABA"/>
    <w:rsid w:val="00BF6226"/>
    <w:rsid w:val="00C05479"/>
    <w:rsid w:val="00C22D15"/>
    <w:rsid w:val="00CA515A"/>
    <w:rsid w:val="00CC4111"/>
    <w:rsid w:val="00CF25B5"/>
    <w:rsid w:val="00CF3559"/>
    <w:rsid w:val="00D20B02"/>
    <w:rsid w:val="00D23E63"/>
    <w:rsid w:val="00D30196"/>
    <w:rsid w:val="00D46041"/>
    <w:rsid w:val="00D52D3D"/>
    <w:rsid w:val="00D56E87"/>
    <w:rsid w:val="00D575CF"/>
    <w:rsid w:val="00D74A82"/>
    <w:rsid w:val="00D90AB5"/>
    <w:rsid w:val="00D9777D"/>
    <w:rsid w:val="00DB7B87"/>
    <w:rsid w:val="00DB7EBA"/>
    <w:rsid w:val="00DF607F"/>
    <w:rsid w:val="00DF6E13"/>
    <w:rsid w:val="00E02CE5"/>
    <w:rsid w:val="00E03E77"/>
    <w:rsid w:val="00E06FAE"/>
    <w:rsid w:val="00E11B07"/>
    <w:rsid w:val="00E25E1C"/>
    <w:rsid w:val="00E27B94"/>
    <w:rsid w:val="00E40803"/>
    <w:rsid w:val="00E41E47"/>
    <w:rsid w:val="00E67DF1"/>
    <w:rsid w:val="00E71CC4"/>
    <w:rsid w:val="00E727C9"/>
    <w:rsid w:val="00E93C33"/>
    <w:rsid w:val="00E97D06"/>
    <w:rsid w:val="00EB7D1A"/>
    <w:rsid w:val="00EC7324"/>
    <w:rsid w:val="00EF3D13"/>
    <w:rsid w:val="00F35D67"/>
    <w:rsid w:val="00F37C90"/>
    <w:rsid w:val="00F45108"/>
    <w:rsid w:val="00F521A3"/>
    <w:rsid w:val="00F63BDF"/>
    <w:rsid w:val="00F64BD6"/>
    <w:rsid w:val="00F737E5"/>
    <w:rsid w:val="00F805BB"/>
    <w:rsid w:val="00F825D0"/>
    <w:rsid w:val="00F8685B"/>
    <w:rsid w:val="00F96022"/>
    <w:rsid w:val="00FA0851"/>
    <w:rsid w:val="00FA5747"/>
    <w:rsid w:val="00FA6978"/>
    <w:rsid w:val="00FD21B0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DBF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link w:val="13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link w:val="af"/>
    <w:rPr>
      <w:rFonts w:cs="Mangal"/>
    </w:rPr>
  </w:style>
  <w:style w:type="paragraph" w:styleId="af0">
    <w:name w:val="caption"/>
    <w:basedOn w:val="a"/>
    <w:link w:val="af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2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</w:style>
  <w:style w:type="paragraph" w:styleId="af6">
    <w:name w:val="footer"/>
    <w:basedOn w:val="a"/>
    <w:link w:val="af7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7"/>
    <w:next w:val="17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link w:val="afc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"/>
  </w:style>
  <w:style w:type="paragraph" w:styleId="aff1">
    <w:name w:val="No Spacing"/>
    <w:link w:val="aff2"/>
    <w:qFormat/>
    <w:rsid w:val="005B2800"/>
    <w:rPr>
      <w:sz w:val="24"/>
      <w:szCs w:val="24"/>
    </w:rPr>
  </w:style>
  <w:style w:type="table" w:styleId="aff3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a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4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5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7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5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6">
    <w:name w:val="Body Text 2"/>
    <w:basedOn w:val="a"/>
    <w:link w:val="27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A37CB2"/>
    <w:rPr>
      <w:sz w:val="28"/>
    </w:rPr>
  </w:style>
  <w:style w:type="paragraph" w:styleId="28">
    <w:name w:val="Body Text Indent 2"/>
    <w:basedOn w:val="a"/>
    <w:link w:val="29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37CB2"/>
    <w:rPr>
      <w:sz w:val="24"/>
    </w:rPr>
  </w:style>
  <w:style w:type="paragraph" w:styleId="33">
    <w:name w:val="Body Text Indent 3"/>
    <w:basedOn w:val="a"/>
    <w:link w:val="34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37CB2"/>
    <w:rPr>
      <w:sz w:val="24"/>
    </w:rPr>
  </w:style>
  <w:style w:type="paragraph" w:styleId="35">
    <w:name w:val="Body Text 3"/>
    <w:basedOn w:val="a"/>
    <w:link w:val="36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A37CB2"/>
    <w:rPr>
      <w:sz w:val="16"/>
      <w:szCs w:val="16"/>
    </w:rPr>
  </w:style>
  <w:style w:type="paragraph" w:customStyle="1" w:styleId="2a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b">
    <w:name w:val="Plain Text"/>
    <w:basedOn w:val="a"/>
    <w:link w:val="aa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d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uiPriority w:val="99"/>
    <w:semiHidden/>
    <w:unhideWhenUsed/>
    <w:rsid w:val="001B77E4"/>
  </w:style>
  <w:style w:type="character" w:customStyle="1" w:styleId="1f">
    <w:name w:val="Обычный1"/>
    <w:rsid w:val="001B77E4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1B77E4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B77E4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B77E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B77E4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B77E4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B77E4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B77E4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B77E4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B77E4"/>
    <w:rPr>
      <w:b/>
      <w:sz w:val="26"/>
      <w:szCs w:val="24"/>
      <w:lang w:eastAsia="zh-CN"/>
    </w:rPr>
  </w:style>
  <w:style w:type="paragraph" w:customStyle="1" w:styleId="2d">
    <w:name w:val="Знак сноски2"/>
    <w:rsid w:val="001B77E4"/>
    <w:rPr>
      <w:rFonts w:ascii="Calibri" w:hAnsi="Calibri"/>
      <w:color w:val="000000"/>
      <w:sz w:val="22"/>
      <w:vertAlign w:val="superscript"/>
    </w:rPr>
  </w:style>
  <w:style w:type="paragraph" w:styleId="2e">
    <w:name w:val="toc 2"/>
    <w:next w:val="a"/>
    <w:link w:val="2f"/>
    <w:uiPriority w:val="39"/>
    <w:rsid w:val="001B77E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1B77E4"/>
    <w:rPr>
      <w:rFonts w:ascii="XO Thames" w:hAnsi="XO Thames"/>
      <w:color w:val="000000"/>
      <w:sz w:val="28"/>
    </w:rPr>
  </w:style>
  <w:style w:type="paragraph" w:customStyle="1" w:styleId="FootnoteSymbol">
    <w:name w:val="Foot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Heading7Char">
    <w:name w:val="Heading 7 Char"/>
    <w:rsid w:val="001B77E4"/>
    <w:rPr>
      <w:rFonts w:ascii="Arial" w:hAnsi="Arial"/>
      <w:b/>
      <w:i/>
      <w:color w:val="000000"/>
      <w:sz w:val="22"/>
    </w:rPr>
  </w:style>
  <w:style w:type="paragraph" w:customStyle="1" w:styleId="51">
    <w:name w:val="Заголовок 51"/>
    <w:rsid w:val="001B77E4"/>
    <w:rPr>
      <w:rFonts w:ascii="Calibri Light" w:hAnsi="Calibri Light"/>
      <w:color w:val="1F4D78"/>
      <w:sz w:val="22"/>
    </w:rPr>
  </w:style>
  <w:style w:type="paragraph" w:styleId="41">
    <w:name w:val="toc 4"/>
    <w:next w:val="a"/>
    <w:link w:val="42"/>
    <w:uiPriority w:val="39"/>
    <w:rsid w:val="001B77E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1B77E4"/>
    <w:rPr>
      <w:rFonts w:ascii="XO Thames" w:hAnsi="XO Thames"/>
      <w:color w:val="000000"/>
      <w:sz w:val="28"/>
    </w:rPr>
  </w:style>
  <w:style w:type="paragraph" w:customStyle="1" w:styleId="aff8">
    <w:name w:val="Заголовок"/>
    <w:basedOn w:val="a"/>
    <w:next w:val="ac"/>
    <w:rsid w:val="001B77E4"/>
    <w:pPr>
      <w:keepNext/>
      <w:suppressAutoHyphens w:val="0"/>
      <w:spacing w:before="240" w:after="120"/>
    </w:pPr>
    <w:rPr>
      <w:rFonts w:ascii="PT Astra Serif" w:hAnsi="PT Astra Serif"/>
      <w:color w:val="000000"/>
      <w:sz w:val="28"/>
      <w:szCs w:val="20"/>
      <w:lang w:eastAsia="ru-RU"/>
    </w:rPr>
  </w:style>
  <w:style w:type="paragraph" w:customStyle="1" w:styleId="Heading3Char">
    <w:name w:val="Heading 3 Char"/>
    <w:rsid w:val="001B77E4"/>
    <w:rPr>
      <w:rFonts w:ascii="Arial" w:hAnsi="Arial"/>
      <w:color w:val="000000"/>
      <w:sz w:val="30"/>
    </w:rPr>
  </w:style>
  <w:style w:type="paragraph" w:customStyle="1" w:styleId="FootnoteTextChar">
    <w:name w:val="Footnote Text Char"/>
    <w:rsid w:val="001B77E4"/>
    <w:rPr>
      <w:rFonts w:ascii="Calibri" w:hAnsi="Calibri"/>
      <w:color w:val="000000"/>
      <w:sz w:val="18"/>
    </w:rPr>
  </w:style>
  <w:style w:type="paragraph" w:styleId="a6">
    <w:name w:val="annotation text"/>
    <w:basedOn w:val="a"/>
    <w:link w:val="a5"/>
    <w:rsid w:val="001B77E4"/>
    <w:pPr>
      <w:suppressAutoHyphens w:val="0"/>
    </w:pPr>
    <w:rPr>
      <w:sz w:val="20"/>
      <w:szCs w:val="20"/>
      <w:lang w:eastAsia="ru-RU"/>
    </w:rPr>
  </w:style>
  <w:style w:type="character" w:customStyle="1" w:styleId="1f0">
    <w:name w:val="Текст примечания Знак1"/>
    <w:basedOn w:val="a0"/>
    <w:uiPriority w:val="99"/>
    <w:semiHidden/>
    <w:rsid w:val="001B77E4"/>
    <w:rPr>
      <w:lang w:eastAsia="zh-CN"/>
    </w:rPr>
  </w:style>
  <w:style w:type="paragraph" w:styleId="61">
    <w:name w:val="toc 6"/>
    <w:next w:val="a"/>
    <w:link w:val="62"/>
    <w:uiPriority w:val="39"/>
    <w:rsid w:val="001B77E4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1B77E4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1B77E4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1">
    <w:name w:val="Знак концевой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8">
    <w:name w:val="Contents 8"/>
    <w:rsid w:val="001B77E4"/>
    <w:rPr>
      <w:rFonts w:ascii="XO Thames" w:hAnsi="XO Thames"/>
      <w:color w:val="000000"/>
      <w:sz w:val="28"/>
    </w:rPr>
  </w:style>
  <w:style w:type="paragraph" w:customStyle="1" w:styleId="Internetlink">
    <w:name w:val="Internet link"/>
    <w:rsid w:val="001B77E4"/>
    <w:rPr>
      <w:rFonts w:ascii="Calibri" w:hAnsi="Calibri"/>
      <w:color w:val="0000FF"/>
      <w:sz w:val="22"/>
      <w:u w:val="single"/>
    </w:rPr>
  </w:style>
  <w:style w:type="paragraph" w:customStyle="1" w:styleId="Contents6">
    <w:name w:val="Contents 6"/>
    <w:rsid w:val="001B77E4"/>
    <w:rPr>
      <w:rFonts w:ascii="XO Thames" w:hAnsi="XO Thames"/>
      <w:color w:val="000000"/>
      <w:sz w:val="28"/>
    </w:rPr>
  </w:style>
  <w:style w:type="paragraph" w:customStyle="1" w:styleId="1f2">
    <w:name w:val="Заголовок оглавления1"/>
    <w:next w:val="aff9"/>
    <w:link w:val="affa"/>
    <w:rsid w:val="001B77E4"/>
    <w:rPr>
      <w:rFonts w:ascii="Calibri" w:hAnsi="Calibri"/>
      <w:color w:val="000000"/>
      <w:sz w:val="22"/>
    </w:rPr>
  </w:style>
  <w:style w:type="character" w:customStyle="1" w:styleId="affa">
    <w:name w:val="Заголовок оглавления Знак"/>
    <w:link w:val="1f2"/>
    <w:rsid w:val="001B77E4"/>
  </w:style>
  <w:style w:type="paragraph" w:customStyle="1" w:styleId="Endnote">
    <w:name w:val="End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Heading">
    <w:name w:val="Contents Heading"/>
    <w:rsid w:val="001B77E4"/>
    <w:rPr>
      <w:rFonts w:ascii="Calibri" w:hAnsi="Calibri"/>
      <w:color w:val="000000"/>
      <w:sz w:val="22"/>
    </w:rPr>
  </w:style>
  <w:style w:type="character" w:customStyle="1" w:styleId="af7">
    <w:name w:val="Нижний колонтитул Знак"/>
    <w:basedOn w:val="a0"/>
    <w:link w:val="af6"/>
    <w:rsid w:val="001B77E4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1B77E4"/>
    <w:rPr>
      <w:sz w:val="28"/>
      <w:szCs w:val="24"/>
      <w:lang w:eastAsia="zh-CN"/>
    </w:rPr>
  </w:style>
  <w:style w:type="character" w:customStyle="1" w:styleId="aff2">
    <w:name w:val="Без интервала Знак"/>
    <w:link w:val="aff1"/>
    <w:rsid w:val="001B77E4"/>
    <w:rPr>
      <w:sz w:val="24"/>
      <w:szCs w:val="24"/>
    </w:rPr>
  </w:style>
  <w:style w:type="paragraph" w:customStyle="1" w:styleId="710">
    <w:name w:val="Заголовок 71"/>
    <w:rsid w:val="001B77E4"/>
    <w:rPr>
      <w:rFonts w:ascii="Arial" w:hAnsi="Arial"/>
      <w:b/>
      <w:i/>
      <w:color w:val="000000"/>
      <w:sz w:val="22"/>
    </w:rPr>
  </w:style>
  <w:style w:type="character" w:customStyle="1" w:styleId="af">
    <w:name w:val="Список Знак"/>
    <w:link w:val="ae"/>
    <w:rsid w:val="001B77E4"/>
    <w:rPr>
      <w:rFonts w:cs="Mangal"/>
      <w:sz w:val="28"/>
      <w:szCs w:val="24"/>
      <w:lang w:eastAsia="zh-CN"/>
    </w:rPr>
  </w:style>
  <w:style w:type="paragraph" w:customStyle="1" w:styleId="Heading6Char">
    <w:name w:val="Heading 6 Char"/>
    <w:rsid w:val="001B77E4"/>
    <w:rPr>
      <w:rFonts w:ascii="Arial" w:hAnsi="Arial"/>
      <w:b/>
      <w:color w:val="000000"/>
      <w:sz w:val="22"/>
    </w:rPr>
  </w:style>
  <w:style w:type="paragraph" w:customStyle="1" w:styleId="91">
    <w:name w:val="Заголовок 91"/>
    <w:rsid w:val="001B77E4"/>
    <w:rPr>
      <w:rFonts w:ascii="Arial" w:hAnsi="Arial"/>
      <w:i/>
      <w:color w:val="000000"/>
      <w:sz w:val="21"/>
    </w:rPr>
  </w:style>
  <w:style w:type="paragraph" w:customStyle="1" w:styleId="affb">
    <w:name w:val="Колонтитул"/>
    <w:rsid w:val="001B77E4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1B77E4"/>
    <w:rPr>
      <w:rFonts w:ascii="XO Thames" w:hAnsi="XO Thames"/>
      <w:color w:val="000000"/>
      <w:sz w:val="28"/>
    </w:rPr>
  </w:style>
  <w:style w:type="paragraph" w:customStyle="1" w:styleId="610">
    <w:name w:val="Заголовок 61"/>
    <w:rsid w:val="001B77E4"/>
    <w:rPr>
      <w:rFonts w:ascii="Calibri Light" w:hAnsi="Calibri Light"/>
      <w:i/>
      <w:color w:val="1F4D78"/>
      <w:sz w:val="22"/>
    </w:rPr>
  </w:style>
  <w:style w:type="paragraph" w:styleId="37">
    <w:name w:val="toc 3"/>
    <w:next w:val="a"/>
    <w:link w:val="38"/>
    <w:uiPriority w:val="39"/>
    <w:rsid w:val="001B77E4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1B77E4"/>
    <w:rPr>
      <w:rFonts w:ascii="XO Thames" w:hAnsi="XO Thames"/>
      <w:color w:val="000000"/>
      <w:sz w:val="28"/>
    </w:rPr>
  </w:style>
  <w:style w:type="paragraph" w:customStyle="1" w:styleId="2f0">
    <w:name w:val="Гиперссылка2"/>
    <w:rsid w:val="001B77E4"/>
    <w:rPr>
      <w:rFonts w:ascii="Calibri" w:hAnsi="Calibri"/>
      <w:color w:val="0000FF"/>
      <w:sz w:val="22"/>
      <w:u w:val="single"/>
    </w:rPr>
  </w:style>
  <w:style w:type="paragraph" w:customStyle="1" w:styleId="Contents5">
    <w:name w:val="Contents 5"/>
    <w:rsid w:val="001B77E4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1B77E4"/>
    <w:rPr>
      <w:rFonts w:ascii="XO Thames" w:hAnsi="XO Thames"/>
      <w:b/>
      <w:color w:val="000000"/>
      <w:sz w:val="28"/>
    </w:rPr>
  </w:style>
  <w:style w:type="paragraph" w:customStyle="1" w:styleId="Heading1Char">
    <w:name w:val="Heading 1 Char"/>
    <w:rsid w:val="001B77E4"/>
    <w:rPr>
      <w:rFonts w:ascii="Arial" w:hAnsi="Arial"/>
      <w:color w:val="000000"/>
      <w:sz w:val="40"/>
    </w:rPr>
  </w:style>
  <w:style w:type="paragraph" w:customStyle="1" w:styleId="Textbody">
    <w:name w:val="Text body"/>
    <w:rsid w:val="001B77E4"/>
    <w:rPr>
      <w:rFonts w:ascii="Calibri" w:hAnsi="Calibri"/>
      <w:color w:val="000000"/>
      <w:sz w:val="24"/>
    </w:rPr>
  </w:style>
  <w:style w:type="paragraph" w:customStyle="1" w:styleId="affc">
    <w:name w:val="Символ концевой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f3">
    <w:name w:val="Подзаголовок1"/>
    <w:rsid w:val="001B77E4"/>
    <w:rPr>
      <w:rFonts w:ascii="XO Thames" w:hAnsi="XO Thames"/>
      <w:i/>
      <w:color w:val="000000"/>
      <w:sz w:val="24"/>
    </w:rPr>
  </w:style>
  <w:style w:type="paragraph" w:customStyle="1" w:styleId="IntenseQuoteChar">
    <w:name w:val="Intense Quote Char"/>
    <w:rsid w:val="001B77E4"/>
    <w:rPr>
      <w:rFonts w:ascii="Calibri" w:hAnsi="Calibri"/>
      <w:i/>
      <w:color w:val="000000"/>
      <w:sz w:val="22"/>
    </w:rPr>
  </w:style>
  <w:style w:type="paragraph" w:customStyle="1" w:styleId="TitleChar">
    <w:name w:val="Title Char"/>
    <w:rsid w:val="001B77E4"/>
    <w:rPr>
      <w:rFonts w:ascii="Calibri" w:hAnsi="Calibri"/>
      <w:color w:val="000000"/>
      <w:sz w:val="48"/>
    </w:rPr>
  </w:style>
  <w:style w:type="paragraph" w:customStyle="1" w:styleId="Footnote">
    <w:name w:val="Foot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3">
    <w:name w:val="Contents 3"/>
    <w:rsid w:val="001B77E4"/>
    <w:rPr>
      <w:rFonts w:ascii="XO Thames" w:hAnsi="XO Thames"/>
      <w:color w:val="000000"/>
      <w:sz w:val="28"/>
    </w:rPr>
  </w:style>
  <w:style w:type="paragraph" w:customStyle="1" w:styleId="Heading4Char">
    <w:name w:val="Heading 4 Char"/>
    <w:rsid w:val="001B77E4"/>
    <w:rPr>
      <w:rFonts w:ascii="Arial" w:hAnsi="Arial"/>
      <w:b/>
      <w:color w:val="000000"/>
      <w:sz w:val="26"/>
    </w:rPr>
  </w:style>
  <w:style w:type="character" w:customStyle="1" w:styleId="af1">
    <w:name w:val="Название объекта Знак"/>
    <w:link w:val="af0"/>
    <w:rsid w:val="001B77E4"/>
    <w:rPr>
      <w:rFonts w:cs="Mangal"/>
      <w:i/>
      <w:iCs/>
      <w:sz w:val="24"/>
      <w:szCs w:val="24"/>
      <w:lang w:eastAsia="zh-CN"/>
    </w:rPr>
  </w:style>
  <w:style w:type="paragraph" w:customStyle="1" w:styleId="310">
    <w:name w:val="Заголовок 31"/>
    <w:rsid w:val="001B77E4"/>
    <w:rPr>
      <w:rFonts w:ascii="Calibri Light" w:hAnsi="Calibri Light"/>
      <w:b/>
      <w:color w:val="5B9BD5"/>
      <w:sz w:val="22"/>
    </w:rPr>
  </w:style>
  <w:style w:type="paragraph" w:customStyle="1" w:styleId="13">
    <w:name w:val="Гиперссылка1"/>
    <w:link w:val="a9"/>
    <w:rsid w:val="001B77E4"/>
    <w:rPr>
      <w:color w:val="0000FF"/>
      <w:u w:val="single"/>
    </w:rPr>
  </w:style>
  <w:style w:type="paragraph" w:customStyle="1" w:styleId="Heading2Char">
    <w:name w:val="Heading 2 Char"/>
    <w:rsid w:val="001B77E4"/>
    <w:rPr>
      <w:rFonts w:ascii="Arial" w:hAnsi="Arial"/>
      <w:color w:val="000000"/>
      <w:sz w:val="34"/>
    </w:rPr>
  </w:style>
  <w:style w:type="paragraph" w:styleId="1f4">
    <w:name w:val="toc 1"/>
    <w:next w:val="a"/>
    <w:link w:val="1f5"/>
    <w:uiPriority w:val="39"/>
    <w:rsid w:val="001B77E4"/>
    <w:rPr>
      <w:rFonts w:ascii="XO Thames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1B77E4"/>
    <w:rPr>
      <w:rFonts w:ascii="XO Thames" w:hAnsi="XO Thames"/>
      <w:b/>
      <w:color w:val="000000"/>
      <w:sz w:val="28"/>
    </w:rPr>
  </w:style>
  <w:style w:type="paragraph" w:customStyle="1" w:styleId="Heading9Char">
    <w:name w:val="Heading 9 Char"/>
    <w:rsid w:val="001B77E4"/>
    <w:rPr>
      <w:rFonts w:ascii="Arial" w:hAnsi="Arial"/>
      <w:i/>
      <w:color w:val="000000"/>
      <w:sz w:val="21"/>
    </w:rPr>
  </w:style>
  <w:style w:type="paragraph" w:customStyle="1" w:styleId="HeaderandFooter">
    <w:name w:val="Header and Footer"/>
    <w:rsid w:val="001B77E4"/>
    <w:rPr>
      <w:rFonts w:ascii="XO Thames" w:hAnsi="XO Thames"/>
      <w:color w:val="000000"/>
      <w:sz w:val="28"/>
    </w:rPr>
  </w:style>
  <w:style w:type="paragraph" w:styleId="affd">
    <w:name w:val="Intense Quote"/>
    <w:basedOn w:val="a"/>
    <w:next w:val="a"/>
    <w:link w:val="affe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affe">
    <w:name w:val="Выделенная цитата Знак"/>
    <w:basedOn w:val="a0"/>
    <w:link w:val="affd"/>
    <w:rsid w:val="001B77E4"/>
    <w:rPr>
      <w:i/>
      <w:color w:val="000000"/>
    </w:rPr>
  </w:style>
  <w:style w:type="paragraph" w:customStyle="1" w:styleId="Heading5Char">
    <w:name w:val="Heading 5 Char"/>
    <w:rsid w:val="001B77E4"/>
    <w:rPr>
      <w:rFonts w:ascii="Arial" w:hAnsi="Arial"/>
      <w:b/>
      <w:color w:val="000000"/>
    </w:rPr>
  </w:style>
  <w:style w:type="paragraph" w:customStyle="1" w:styleId="Contents2">
    <w:name w:val="Contents 2"/>
    <w:rsid w:val="001B77E4"/>
    <w:rPr>
      <w:rFonts w:ascii="XO Thames" w:hAnsi="XO Thames"/>
      <w:color w:val="000000"/>
      <w:sz w:val="28"/>
    </w:rPr>
  </w:style>
  <w:style w:type="paragraph" w:customStyle="1" w:styleId="1f6">
    <w:name w:val="Верхний колонтитул1"/>
    <w:rsid w:val="001B77E4"/>
    <w:rPr>
      <w:rFonts w:ascii="Calibri" w:hAnsi="Calibri"/>
      <w:color w:val="000000"/>
      <w:sz w:val="22"/>
    </w:rPr>
  </w:style>
  <w:style w:type="paragraph" w:styleId="92">
    <w:name w:val="toc 9"/>
    <w:next w:val="a"/>
    <w:link w:val="93"/>
    <w:uiPriority w:val="39"/>
    <w:rsid w:val="001B77E4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1B77E4"/>
    <w:rPr>
      <w:rFonts w:ascii="XO Thames" w:hAnsi="XO Thames"/>
      <w:color w:val="000000"/>
      <w:sz w:val="28"/>
    </w:rPr>
  </w:style>
  <w:style w:type="paragraph" w:customStyle="1" w:styleId="EndnoteSymbol">
    <w:name w:val="End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81">
    <w:name w:val="Заголовок 81"/>
    <w:rsid w:val="001B77E4"/>
    <w:rPr>
      <w:rFonts w:ascii="Arial" w:hAnsi="Arial"/>
      <w:i/>
      <w:color w:val="000000"/>
      <w:sz w:val="22"/>
    </w:rPr>
  </w:style>
  <w:style w:type="paragraph" w:customStyle="1" w:styleId="FooterChar">
    <w:name w:val="Footer Char"/>
    <w:rsid w:val="001B77E4"/>
    <w:rPr>
      <w:rFonts w:ascii="Calibri" w:hAnsi="Calibri"/>
      <w:color w:val="000000"/>
      <w:sz w:val="22"/>
    </w:rPr>
  </w:style>
  <w:style w:type="paragraph" w:customStyle="1" w:styleId="HTML1">
    <w:name w:val="Код HTML1"/>
    <w:rsid w:val="001B77E4"/>
    <w:rPr>
      <w:rFonts w:ascii="Courier New" w:hAnsi="Courier New"/>
      <w:color w:val="000000"/>
    </w:rPr>
  </w:style>
  <w:style w:type="paragraph" w:customStyle="1" w:styleId="Contents7">
    <w:name w:val="Contents 7"/>
    <w:rsid w:val="001B77E4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1B77E4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7">
    <w:name w:val="Знак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10">
    <w:name w:val="Заголовок 11"/>
    <w:rsid w:val="001B77E4"/>
    <w:rPr>
      <w:rFonts w:ascii="Calibri Light" w:hAnsi="Calibri Light"/>
      <w:b/>
      <w:color w:val="2E74B5"/>
      <w:sz w:val="28"/>
    </w:rPr>
  </w:style>
  <w:style w:type="paragraph" w:styleId="afff">
    <w:name w:val="table of figures"/>
    <w:basedOn w:val="a"/>
    <w:next w:val="a"/>
    <w:link w:val="afff0"/>
    <w:rsid w:val="001B77E4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0">
    <w:name w:val="Перечень рисунков Знак"/>
    <w:basedOn w:val="1f"/>
    <w:link w:val="afff"/>
    <w:rsid w:val="001B77E4"/>
    <w:rPr>
      <w:rFonts w:ascii="Times New Roman" w:hAnsi="Times New Roman"/>
      <w:color w:val="000000"/>
      <w:sz w:val="20"/>
    </w:rPr>
  </w:style>
  <w:style w:type="paragraph" w:customStyle="1" w:styleId="SubtitleChar">
    <w:name w:val="Subtitle Char"/>
    <w:rsid w:val="001B77E4"/>
    <w:rPr>
      <w:rFonts w:ascii="Calibri" w:hAnsi="Calibri"/>
      <w:color w:val="000000"/>
    </w:rPr>
  </w:style>
  <w:style w:type="paragraph" w:customStyle="1" w:styleId="QuoteChar">
    <w:name w:val="Quote Char"/>
    <w:rsid w:val="001B77E4"/>
    <w:rPr>
      <w:rFonts w:ascii="Calibri" w:hAnsi="Calibri"/>
      <w:i/>
      <w:color w:val="000000"/>
      <w:sz w:val="22"/>
    </w:rPr>
  </w:style>
  <w:style w:type="paragraph" w:customStyle="1" w:styleId="CaptionChar">
    <w:name w:val="Caption Char"/>
    <w:rsid w:val="001B77E4"/>
    <w:rPr>
      <w:rFonts w:ascii="Calibri" w:hAnsi="Calibri"/>
      <w:color w:val="000000"/>
      <w:sz w:val="22"/>
    </w:rPr>
  </w:style>
  <w:style w:type="character" w:customStyle="1" w:styleId="afc">
    <w:name w:val="Абзац списка Знак"/>
    <w:basedOn w:val="1f"/>
    <w:link w:val="afb"/>
    <w:rsid w:val="001B77E4"/>
    <w:rPr>
      <w:rFonts w:ascii="Times New Roman" w:hAnsi="Times New Roman"/>
      <w:sz w:val="24"/>
      <w:szCs w:val="24"/>
      <w:lang w:eastAsia="zh-CN"/>
    </w:rPr>
  </w:style>
  <w:style w:type="paragraph" w:customStyle="1" w:styleId="212">
    <w:name w:val="Заголовок 21"/>
    <w:rsid w:val="001B77E4"/>
    <w:rPr>
      <w:rFonts w:ascii="Calibri Light" w:hAnsi="Calibri Light"/>
      <w:b/>
      <w:color w:val="5B9BD5"/>
      <w:sz w:val="26"/>
    </w:rPr>
  </w:style>
  <w:style w:type="paragraph" w:styleId="1f8">
    <w:name w:val="index 1"/>
    <w:basedOn w:val="a"/>
    <w:next w:val="a"/>
    <w:autoRedefine/>
    <w:uiPriority w:val="99"/>
    <w:semiHidden/>
    <w:unhideWhenUsed/>
    <w:rsid w:val="001B77E4"/>
    <w:pPr>
      <w:suppressAutoHyphens w:val="0"/>
      <w:ind w:left="200" w:hanging="200"/>
    </w:pPr>
    <w:rPr>
      <w:color w:val="000000"/>
      <w:sz w:val="20"/>
      <w:szCs w:val="20"/>
      <w:lang w:eastAsia="ru-RU"/>
    </w:rPr>
  </w:style>
  <w:style w:type="paragraph" w:styleId="afff1">
    <w:name w:val="index heading"/>
    <w:basedOn w:val="aff8"/>
    <w:link w:val="afff2"/>
    <w:rsid w:val="001B77E4"/>
  </w:style>
  <w:style w:type="character" w:customStyle="1" w:styleId="afff2">
    <w:name w:val="Указатель Знак"/>
    <w:link w:val="afff1"/>
    <w:rsid w:val="001B77E4"/>
    <w:rPr>
      <w:rFonts w:ascii="PT Astra Serif" w:hAnsi="PT Astra Serif"/>
      <w:color w:val="000000"/>
      <w:sz w:val="28"/>
    </w:rPr>
  </w:style>
  <w:style w:type="paragraph" w:styleId="52">
    <w:name w:val="toc 5"/>
    <w:next w:val="a"/>
    <w:link w:val="53"/>
    <w:uiPriority w:val="39"/>
    <w:rsid w:val="001B77E4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1B77E4"/>
    <w:rPr>
      <w:rFonts w:ascii="XO Thames" w:hAnsi="XO Thames"/>
      <w:color w:val="000000"/>
      <w:sz w:val="28"/>
    </w:rPr>
  </w:style>
  <w:style w:type="paragraph" w:styleId="2f1">
    <w:name w:val="Quote"/>
    <w:basedOn w:val="a"/>
    <w:next w:val="a"/>
    <w:link w:val="2f2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2f2">
    <w:name w:val="Цитата 2 Знак"/>
    <w:basedOn w:val="a0"/>
    <w:link w:val="2f1"/>
    <w:rsid w:val="001B77E4"/>
    <w:rPr>
      <w:i/>
      <w:color w:val="000000"/>
    </w:rPr>
  </w:style>
  <w:style w:type="paragraph" w:customStyle="1" w:styleId="afff3">
    <w:name w:val="Символ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9">
    <w:name w:val="Contents 9"/>
    <w:rsid w:val="001B77E4"/>
    <w:rPr>
      <w:rFonts w:ascii="XO Thames" w:hAnsi="XO Thames"/>
      <w:color w:val="000000"/>
      <w:sz w:val="28"/>
    </w:rPr>
  </w:style>
  <w:style w:type="paragraph" w:customStyle="1" w:styleId="1f9">
    <w:name w:val="Нижний колонтитул1"/>
    <w:rsid w:val="001B77E4"/>
    <w:rPr>
      <w:rFonts w:ascii="Calibri" w:hAnsi="Calibri"/>
      <w:color w:val="000000"/>
      <w:sz w:val="22"/>
    </w:rPr>
  </w:style>
  <w:style w:type="paragraph" w:customStyle="1" w:styleId="EndnoteTextChar">
    <w:name w:val="Endnote Text Char"/>
    <w:rsid w:val="001B77E4"/>
    <w:rPr>
      <w:rFonts w:ascii="Calibri" w:hAnsi="Calibri"/>
      <w:color w:val="000000"/>
    </w:rPr>
  </w:style>
  <w:style w:type="paragraph" w:customStyle="1" w:styleId="410">
    <w:name w:val="Заголовок 41"/>
    <w:rsid w:val="001B77E4"/>
    <w:rPr>
      <w:rFonts w:ascii="Calibri Light" w:hAnsi="Calibri Light"/>
      <w:b/>
      <w:i/>
      <w:color w:val="5B9BD5"/>
      <w:sz w:val="22"/>
    </w:rPr>
  </w:style>
  <w:style w:type="paragraph" w:styleId="afff4">
    <w:name w:val="Subtitle"/>
    <w:link w:val="afff5"/>
    <w:uiPriority w:val="11"/>
    <w:qFormat/>
    <w:rsid w:val="001B77E4"/>
    <w:rPr>
      <w:rFonts w:ascii="XO Thames" w:hAnsi="XO Thames"/>
      <w:i/>
      <w:color w:val="000000"/>
      <w:sz w:val="24"/>
    </w:rPr>
  </w:style>
  <w:style w:type="character" w:customStyle="1" w:styleId="afff5">
    <w:name w:val="Подзаголовок Знак"/>
    <w:basedOn w:val="a0"/>
    <w:link w:val="afff4"/>
    <w:uiPriority w:val="11"/>
    <w:rsid w:val="001B77E4"/>
    <w:rPr>
      <w:rFonts w:ascii="XO Thames" w:hAnsi="XO Thames"/>
      <w:i/>
      <w:color w:val="000000"/>
      <w:sz w:val="24"/>
    </w:rPr>
  </w:style>
  <w:style w:type="paragraph" w:styleId="afff6">
    <w:name w:val="Title"/>
    <w:link w:val="afff7"/>
    <w:uiPriority w:val="10"/>
    <w:qFormat/>
    <w:rsid w:val="001B77E4"/>
    <w:rPr>
      <w:rFonts w:ascii="PT Astra Serif" w:hAnsi="PT Astra Serif"/>
      <w:color w:val="000000"/>
      <w:sz w:val="28"/>
    </w:rPr>
  </w:style>
  <w:style w:type="character" w:customStyle="1" w:styleId="afff7">
    <w:name w:val="Название Знак"/>
    <w:basedOn w:val="a0"/>
    <w:link w:val="afff6"/>
    <w:uiPriority w:val="10"/>
    <w:rsid w:val="001B77E4"/>
    <w:rPr>
      <w:rFonts w:ascii="PT Astra Serif" w:hAnsi="PT Astra Serif"/>
      <w:color w:val="000000"/>
      <w:sz w:val="28"/>
    </w:rPr>
  </w:style>
  <w:style w:type="paragraph" w:customStyle="1" w:styleId="HeaderChar">
    <w:name w:val="Header Char"/>
    <w:rsid w:val="001B77E4"/>
    <w:rPr>
      <w:rFonts w:ascii="Calibri" w:hAnsi="Calibri"/>
      <w:color w:val="000000"/>
      <w:sz w:val="22"/>
    </w:rPr>
  </w:style>
  <w:style w:type="paragraph" w:customStyle="1" w:styleId="Heading8Char">
    <w:name w:val="Heading 8 Char"/>
    <w:rsid w:val="001B77E4"/>
    <w:rPr>
      <w:rFonts w:ascii="Arial" w:hAnsi="Arial"/>
      <w:i/>
      <w:color w:val="000000"/>
      <w:sz w:val="22"/>
    </w:rPr>
  </w:style>
  <w:style w:type="paragraph" w:customStyle="1" w:styleId="1fa">
    <w:name w:val="Название1"/>
    <w:rsid w:val="001B77E4"/>
    <w:rPr>
      <w:rFonts w:ascii="PT Astra Serif" w:hAnsi="PT Astra Serif"/>
      <w:color w:val="000000"/>
      <w:sz w:val="28"/>
    </w:rPr>
  </w:style>
  <w:style w:type="paragraph" w:customStyle="1" w:styleId="1fb">
    <w:name w:val="Список1"/>
    <w:basedOn w:val="Textbody"/>
    <w:rsid w:val="001B77E4"/>
    <w:rPr>
      <w:rFonts w:ascii="PT Astra Serif" w:hAnsi="PT Astra Serif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1B77E4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table" w:customStyle="1" w:styleId="GridTable6Colorful-Accent1">
    <w:name w:val="Grid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next w:val="aff3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"/>
    <w:uiPriority w:val="39"/>
    <w:semiHidden/>
    <w:unhideWhenUsed/>
    <w:qFormat/>
    <w:rsid w:val="001B77E4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link w:val="13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link w:val="af"/>
    <w:rPr>
      <w:rFonts w:cs="Mangal"/>
    </w:rPr>
  </w:style>
  <w:style w:type="paragraph" w:styleId="af0">
    <w:name w:val="caption"/>
    <w:basedOn w:val="a"/>
    <w:link w:val="af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2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</w:style>
  <w:style w:type="paragraph" w:styleId="af6">
    <w:name w:val="footer"/>
    <w:basedOn w:val="a"/>
    <w:link w:val="af7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7"/>
    <w:next w:val="17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link w:val="afc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"/>
  </w:style>
  <w:style w:type="paragraph" w:styleId="aff1">
    <w:name w:val="No Spacing"/>
    <w:link w:val="aff2"/>
    <w:qFormat/>
    <w:rsid w:val="005B2800"/>
    <w:rPr>
      <w:sz w:val="24"/>
      <w:szCs w:val="24"/>
    </w:rPr>
  </w:style>
  <w:style w:type="table" w:styleId="aff3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a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4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5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7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5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6">
    <w:name w:val="Body Text 2"/>
    <w:basedOn w:val="a"/>
    <w:link w:val="27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A37CB2"/>
    <w:rPr>
      <w:sz w:val="28"/>
    </w:rPr>
  </w:style>
  <w:style w:type="paragraph" w:styleId="28">
    <w:name w:val="Body Text Indent 2"/>
    <w:basedOn w:val="a"/>
    <w:link w:val="29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37CB2"/>
    <w:rPr>
      <w:sz w:val="24"/>
    </w:rPr>
  </w:style>
  <w:style w:type="paragraph" w:styleId="33">
    <w:name w:val="Body Text Indent 3"/>
    <w:basedOn w:val="a"/>
    <w:link w:val="34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37CB2"/>
    <w:rPr>
      <w:sz w:val="24"/>
    </w:rPr>
  </w:style>
  <w:style w:type="paragraph" w:styleId="35">
    <w:name w:val="Body Text 3"/>
    <w:basedOn w:val="a"/>
    <w:link w:val="36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A37CB2"/>
    <w:rPr>
      <w:sz w:val="16"/>
      <w:szCs w:val="16"/>
    </w:rPr>
  </w:style>
  <w:style w:type="paragraph" w:customStyle="1" w:styleId="2a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b">
    <w:name w:val="Plain Text"/>
    <w:basedOn w:val="a"/>
    <w:link w:val="aa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d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uiPriority w:val="99"/>
    <w:semiHidden/>
    <w:unhideWhenUsed/>
    <w:rsid w:val="001B77E4"/>
  </w:style>
  <w:style w:type="character" w:customStyle="1" w:styleId="1f">
    <w:name w:val="Обычный1"/>
    <w:rsid w:val="001B77E4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1B77E4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B77E4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B77E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B77E4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B77E4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B77E4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B77E4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B77E4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B77E4"/>
    <w:rPr>
      <w:b/>
      <w:sz w:val="26"/>
      <w:szCs w:val="24"/>
      <w:lang w:eastAsia="zh-CN"/>
    </w:rPr>
  </w:style>
  <w:style w:type="paragraph" w:customStyle="1" w:styleId="2d">
    <w:name w:val="Знак сноски2"/>
    <w:rsid w:val="001B77E4"/>
    <w:rPr>
      <w:rFonts w:ascii="Calibri" w:hAnsi="Calibri"/>
      <w:color w:val="000000"/>
      <w:sz w:val="22"/>
      <w:vertAlign w:val="superscript"/>
    </w:rPr>
  </w:style>
  <w:style w:type="paragraph" w:styleId="2e">
    <w:name w:val="toc 2"/>
    <w:next w:val="a"/>
    <w:link w:val="2f"/>
    <w:uiPriority w:val="39"/>
    <w:rsid w:val="001B77E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1B77E4"/>
    <w:rPr>
      <w:rFonts w:ascii="XO Thames" w:hAnsi="XO Thames"/>
      <w:color w:val="000000"/>
      <w:sz w:val="28"/>
    </w:rPr>
  </w:style>
  <w:style w:type="paragraph" w:customStyle="1" w:styleId="FootnoteSymbol">
    <w:name w:val="Foot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Heading7Char">
    <w:name w:val="Heading 7 Char"/>
    <w:rsid w:val="001B77E4"/>
    <w:rPr>
      <w:rFonts w:ascii="Arial" w:hAnsi="Arial"/>
      <w:b/>
      <w:i/>
      <w:color w:val="000000"/>
      <w:sz w:val="22"/>
    </w:rPr>
  </w:style>
  <w:style w:type="paragraph" w:customStyle="1" w:styleId="51">
    <w:name w:val="Заголовок 51"/>
    <w:rsid w:val="001B77E4"/>
    <w:rPr>
      <w:rFonts w:ascii="Calibri Light" w:hAnsi="Calibri Light"/>
      <w:color w:val="1F4D78"/>
      <w:sz w:val="22"/>
    </w:rPr>
  </w:style>
  <w:style w:type="paragraph" w:styleId="41">
    <w:name w:val="toc 4"/>
    <w:next w:val="a"/>
    <w:link w:val="42"/>
    <w:uiPriority w:val="39"/>
    <w:rsid w:val="001B77E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1B77E4"/>
    <w:rPr>
      <w:rFonts w:ascii="XO Thames" w:hAnsi="XO Thames"/>
      <w:color w:val="000000"/>
      <w:sz w:val="28"/>
    </w:rPr>
  </w:style>
  <w:style w:type="paragraph" w:customStyle="1" w:styleId="aff8">
    <w:name w:val="Заголовок"/>
    <w:basedOn w:val="a"/>
    <w:next w:val="ac"/>
    <w:rsid w:val="001B77E4"/>
    <w:pPr>
      <w:keepNext/>
      <w:suppressAutoHyphens w:val="0"/>
      <w:spacing w:before="240" w:after="120"/>
    </w:pPr>
    <w:rPr>
      <w:rFonts w:ascii="PT Astra Serif" w:hAnsi="PT Astra Serif"/>
      <w:color w:val="000000"/>
      <w:sz w:val="28"/>
      <w:szCs w:val="20"/>
      <w:lang w:eastAsia="ru-RU"/>
    </w:rPr>
  </w:style>
  <w:style w:type="paragraph" w:customStyle="1" w:styleId="Heading3Char">
    <w:name w:val="Heading 3 Char"/>
    <w:rsid w:val="001B77E4"/>
    <w:rPr>
      <w:rFonts w:ascii="Arial" w:hAnsi="Arial"/>
      <w:color w:val="000000"/>
      <w:sz w:val="30"/>
    </w:rPr>
  </w:style>
  <w:style w:type="paragraph" w:customStyle="1" w:styleId="FootnoteTextChar">
    <w:name w:val="Footnote Text Char"/>
    <w:rsid w:val="001B77E4"/>
    <w:rPr>
      <w:rFonts w:ascii="Calibri" w:hAnsi="Calibri"/>
      <w:color w:val="000000"/>
      <w:sz w:val="18"/>
    </w:rPr>
  </w:style>
  <w:style w:type="paragraph" w:styleId="a6">
    <w:name w:val="annotation text"/>
    <w:basedOn w:val="a"/>
    <w:link w:val="a5"/>
    <w:rsid w:val="001B77E4"/>
    <w:pPr>
      <w:suppressAutoHyphens w:val="0"/>
    </w:pPr>
    <w:rPr>
      <w:sz w:val="20"/>
      <w:szCs w:val="20"/>
      <w:lang w:eastAsia="ru-RU"/>
    </w:rPr>
  </w:style>
  <w:style w:type="character" w:customStyle="1" w:styleId="1f0">
    <w:name w:val="Текст примечания Знак1"/>
    <w:basedOn w:val="a0"/>
    <w:uiPriority w:val="99"/>
    <w:semiHidden/>
    <w:rsid w:val="001B77E4"/>
    <w:rPr>
      <w:lang w:eastAsia="zh-CN"/>
    </w:rPr>
  </w:style>
  <w:style w:type="paragraph" w:styleId="61">
    <w:name w:val="toc 6"/>
    <w:next w:val="a"/>
    <w:link w:val="62"/>
    <w:uiPriority w:val="39"/>
    <w:rsid w:val="001B77E4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1B77E4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1B77E4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1">
    <w:name w:val="Знак концевой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8">
    <w:name w:val="Contents 8"/>
    <w:rsid w:val="001B77E4"/>
    <w:rPr>
      <w:rFonts w:ascii="XO Thames" w:hAnsi="XO Thames"/>
      <w:color w:val="000000"/>
      <w:sz w:val="28"/>
    </w:rPr>
  </w:style>
  <w:style w:type="paragraph" w:customStyle="1" w:styleId="Internetlink">
    <w:name w:val="Internet link"/>
    <w:rsid w:val="001B77E4"/>
    <w:rPr>
      <w:rFonts w:ascii="Calibri" w:hAnsi="Calibri"/>
      <w:color w:val="0000FF"/>
      <w:sz w:val="22"/>
      <w:u w:val="single"/>
    </w:rPr>
  </w:style>
  <w:style w:type="paragraph" w:customStyle="1" w:styleId="Contents6">
    <w:name w:val="Contents 6"/>
    <w:rsid w:val="001B77E4"/>
    <w:rPr>
      <w:rFonts w:ascii="XO Thames" w:hAnsi="XO Thames"/>
      <w:color w:val="000000"/>
      <w:sz w:val="28"/>
    </w:rPr>
  </w:style>
  <w:style w:type="paragraph" w:customStyle="1" w:styleId="1f2">
    <w:name w:val="Заголовок оглавления1"/>
    <w:next w:val="aff9"/>
    <w:link w:val="affa"/>
    <w:rsid w:val="001B77E4"/>
    <w:rPr>
      <w:rFonts w:ascii="Calibri" w:hAnsi="Calibri"/>
      <w:color w:val="000000"/>
      <w:sz w:val="22"/>
    </w:rPr>
  </w:style>
  <w:style w:type="character" w:customStyle="1" w:styleId="affa">
    <w:name w:val="Заголовок оглавления Знак"/>
    <w:link w:val="1f2"/>
    <w:rsid w:val="001B77E4"/>
  </w:style>
  <w:style w:type="paragraph" w:customStyle="1" w:styleId="Endnote">
    <w:name w:val="End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Heading">
    <w:name w:val="Contents Heading"/>
    <w:rsid w:val="001B77E4"/>
    <w:rPr>
      <w:rFonts w:ascii="Calibri" w:hAnsi="Calibri"/>
      <w:color w:val="000000"/>
      <w:sz w:val="22"/>
    </w:rPr>
  </w:style>
  <w:style w:type="character" w:customStyle="1" w:styleId="af7">
    <w:name w:val="Нижний колонтитул Знак"/>
    <w:basedOn w:val="a0"/>
    <w:link w:val="af6"/>
    <w:rsid w:val="001B77E4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1B77E4"/>
    <w:rPr>
      <w:sz w:val="28"/>
      <w:szCs w:val="24"/>
      <w:lang w:eastAsia="zh-CN"/>
    </w:rPr>
  </w:style>
  <w:style w:type="character" w:customStyle="1" w:styleId="aff2">
    <w:name w:val="Без интервала Знак"/>
    <w:link w:val="aff1"/>
    <w:rsid w:val="001B77E4"/>
    <w:rPr>
      <w:sz w:val="24"/>
      <w:szCs w:val="24"/>
    </w:rPr>
  </w:style>
  <w:style w:type="paragraph" w:customStyle="1" w:styleId="710">
    <w:name w:val="Заголовок 71"/>
    <w:rsid w:val="001B77E4"/>
    <w:rPr>
      <w:rFonts w:ascii="Arial" w:hAnsi="Arial"/>
      <w:b/>
      <w:i/>
      <w:color w:val="000000"/>
      <w:sz w:val="22"/>
    </w:rPr>
  </w:style>
  <w:style w:type="character" w:customStyle="1" w:styleId="af">
    <w:name w:val="Список Знак"/>
    <w:link w:val="ae"/>
    <w:rsid w:val="001B77E4"/>
    <w:rPr>
      <w:rFonts w:cs="Mangal"/>
      <w:sz w:val="28"/>
      <w:szCs w:val="24"/>
      <w:lang w:eastAsia="zh-CN"/>
    </w:rPr>
  </w:style>
  <w:style w:type="paragraph" w:customStyle="1" w:styleId="Heading6Char">
    <w:name w:val="Heading 6 Char"/>
    <w:rsid w:val="001B77E4"/>
    <w:rPr>
      <w:rFonts w:ascii="Arial" w:hAnsi="Arial"/>
      <w:b/>
      <w:color w:val="000000"/>
      <w:sz w:val="22"/>
    </w:rPr>
  </w:style>
  <w:style w:type="paragraph" w:customStyle="1" w:styleId="91">
    <w:name w:val="Заголовок 91"/>
    <w:rsid w:val="001B77E4"/>
    <w:rPr>
      <w:rFonts w:ascii="Arial" w:hAnsi="Arial"/>
      <w:i/>
      <w:color w:val="000000"/>
      <w:sz w:val="21"/>
    </w:rPr>
  </w:style>
  <w:style w:type="paragraph" w:customStyle="1" w:styleId="affb">
    <w:name w:val="Колонтитул"/>
    <w:rsid w:val="001B77E4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1B77E4"/>
    <w:rPr>
      <w:rFonts w:ascii="XO Thames" w:hAnsi="XO Thames"/>
      <w:color w:val="000000"/>
      <w:sz w:val="28"/>
    </w:rPr>
  </w:style>
  <w:style w:type="paragraph" w:customStyle="1" w:styleId="610">
    <w:name w:val="Заголовок 61"/>
    <w:rsid w:val="001B77E4"/>
    <w:rPr>
      <w:rFonts w:ascii="Calibri Light" w:hAnsi="Calibri Light"/>
      <w:i/>
      <w:color w:val="1F4D78"/>
      <w:sz w:val="22"/>
    </w:rPr>
  </w:style>
  <w:style w:type="paragraph" w:styleId="37">
    <w:name w:val="toc 3"/>
    <w:next w:val="a"/>
    <w:link w:val="38"/>
    <w:uiPriority w:val="39"/>
    <w:rsid w:val="001B77E4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1B77E4"/>
    <w:rPr>
      <w:rFonts w:ascii="XO Thames" w:hAnsi="XO Thames"/>
      <w:color w:val="000000"/>
      <w:sz w:val="28"/>
    </w:rPr>
  </w:style>
  <w:style w:type="paragraph" w:customStyle="1" w:styleId="2f0">
    <w:name w:val="Гиперссылка2"/>
    <w:rsid w:val="001B77E4"/>
    <w:rPr>
      <w:rFonts w:ascii="Calibri" w:hAnsi="Calibri"/>
      <w:color w:val="0000FF"/>
      <w:sz w:val="22"/>
      <w:u w:val="single"/>
    </w:rPr>
  </w:style>
  <w:style w:type="paragraph" w:customStyle="1" w:styleId="Contents5">
    <w:name w:val="Contents 5"/>
    <w:rsid w:val="001B77E4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1B77E4"/>
    <w:rPr>
      <w:rFonts w:ascii="XO Thames" w:hAnsi="XO Thames"/>
      <w:b/>
      <w:color w:val="000000"/>
      <w:sz w:val="28"/>
    </w:rPr>
  </w:style>
  <w:style w:type="paragraph" w:customStyle="1" w:styleId="Heading1Char">
    <w:name w:val="Heading 1 Char"/>
    <w:rsid w:val="001B77E4"/>
    <w:rPr>
      <w:rFonts w:ascii="Arial" w:hAnsi="Arial"/>
      <w:color w:val="000000"/>
      <w:sz w:val="40"/>
    </w:rPr>
  </w:style>
  <w:style w:type="paragraph" w:customStyle="1" w:styleId="Textbody">
    <w:name w:val="Text body"/>
    <w:rsid w:val="001B77E4"/>
    <w:rPr>
      <w:rFonts w:ascii="Calibri" w:hAnsi="Calibri"/>
      <w:color w:val="000000"/>
      <w:sz w:val="24"/>
    </w:rPr>
  </w:style>
  <w:style w:type="paragraph" w:customStyle="1" w:styleId="affc">
    <w:name w:val="Символ концевой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f3">
    <w:name w:val="Подзаголовок1"/>
    <w:rsid w:val="001B77E4"/>
    <w:rPr>
      <w:rFonts w:ascii="XO Thames" w:hAnsi="XO Thames"/>
      <w:i/>
      <w:color w:val="000000"/>
      <w:sz w:val="24"/>
    </w:rPr>
  </w:style>
  <w:style w:type="paragraph" w:customStyle="1" w:styleId="IntenseQuoteChar">
    <w:name w:val="Intense Quote Char"/>
    <w:rsid w:val="001B77E4"/>
    <w:rPr>
      <w:rFonts w:ascii="Calibri" w:hAnsi="Calibri"/>
      <w:i/>
      <w:color w:val="000000"/>
      <w:sz w:val="22"/>
    </w:rPr>
  </w:style>
  <w:style w:type="paragraph" w:customStyle="1" w:styleId="TitleChar">
    <w:name w:val="Title Char"/>
    <w:rsid w:val="001B77E4"/>
    <w:rPr>
      <w:rFonts w:ascii="Calibri" w:hAnsi="Calibri"/>
      <w:color w:val="000000"/>
      <w:sz w:val="48"/>
    </w:rPr>
  </w:style>
  <w:style w:type="paragraph" w:customStyle="1" w:styleId="Footnote">
    <w:name w:val="Foot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3">
    <w:name w:val="Contents 3"/>
    <w:rsid w:val="001B77E4"/>
    <w:rPr>
      <w:rFonts w:ascii="XO Thames" w:hAnsi="XO Thames"/>
      <w:color w:val="000000"/>
      <w:sz w:val="28"/>
    </w:rPr>
  </w:style>
  <w:style w:type="paragraph" w:customStyle="1" w:styleId="Heading4Char">
    <w:name w:val="Heading 4 Char"/>
    <w:rsid w:val="001B77E4"/>
    <w:rPr>
      <w:rFonts w:ascii="Arial" w:hAnsi="Arial"/>
      <w:b/>
      <w:color w:val="000000"/>
      <w:sz w:val="26"/>
    </w:rPr>
  </w:style>
  <w:style w:type="character" w:customStyle="1" w:styleId="af1">
    <w:name w:val="Название объекта Знак"/>
    <w:link w:val="af0"/>
    <w:rsid w:val="001B77E4"/>
    <w:rPr>
      <w:rFonts w:cs="Mangal"/>
      <w:i/>
      <w:iCs/>
      <w:sz w:val="24"/>
      <w:szCs w:val="24"/>
      <w:lang w:eastAsia="zh-CN"/>
    </w:rPr>
  </w:style>
  <w:style w:type="paragraph" w:customStyle="1" w:styleId="310">
    <w:name w:val="Заголовок 31"/>
    <w:rsid w:val="001B77E4"/>
    <w:rPr>
      <w:rFonts w:ascii="Calibri Light" w:hAnsi="Calibri Light"/>
      <w:b/>
      <w:color w:val="5B9BD5"/>
      <w:sz w:val="22"/>
    </w:rPr>
  </w:style>
  <w:style w:type="paragraph" w:customStyle="1" w:styleId="13">
    <w:name w:val="Гиперссылка1"/>
    <w:link w:val="a9"/>
    <w:rsid w:val="001B77E4"/>
    <w:rPr>
      <w:color w:val="0000FF"/>
      <w:u w:val="single"/>
    </w:rPr>
  </w:style>
  <w:style w:type="paragraph" w:customStyle="1" w:styleId="Heading2Char">
    <w:name w:val="Heading 2 Char"/>
    <w:rsid w:val="001B77E4"/>
    <w:rPr>
      <w:rFonts w:ascii="Arial" w:hAnsi="Arial"/>
      <w:color w:val="000000"/>
      <w:sz w:val="34"/>
    </w:rPr>
  </w:style>
  <w:style w:type="paragraph" w:styleId="1f4">
    <w:name w:val="toc 1"/>
    <w:next w:val="a"/>
    <w:link w:val="1f5"/>
    <w:uiPriority w:val="39"/>
    <w:rsid w:val="001B77E4"/>
    <w:rPr>
      <w:rFonts w:ascii="XO Thames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1B77E4"/>
    <w:rPr>
      <w:rFonts w:ascii="XO Thames" w:hAnsi="XO Thames"/>
      <w:b/>
      <w:color w:val="000000"/>
      <w:sz w:val="28"/>
    </w:rPr>
  </w:style>
  <w:style w:type="paragraph" w:customStyle="1" w:styleId="Heading9Char">
    <w:name w:val="Heading 9 Char"/>
    <w:rsid w:val="001B77E4"/>
    <w:rPr>
      <w:rFonts w:ascii="Arial" w:hAnsi="Arial"/>
      <w:i/>
      <w:color w:val="000000"/>
      <w:sz w:val="21"/>
    </w:rPr>
  </w:style>
  <w:style w:type="paragraph" w:customStyle="1" w:styleId="HeaderandFooter">
    <w:name w:val="Header and Footer"/>
    <w:rsid w:val="001B77E4"/>
    <w:rPr>
      <w:rFonts w:ascii="XO Thames" w:hAnsi="XO Thames"/>
      <w:color w:val="000000"/>
      <w:sz w:val="28"/>
    </w:rPr>
  </w:style>
  <w:style w:type="paragraph" w:styleId="affd">
    <w:name w:val="Intense Quote"/>
    <w:basedOn w:val="a"/>
    <w:next w:val="a"/>
    <w:link w:val="affe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affe">
    <w:name w:val="Выделенная цитата Знак"/>
    <w:basedOn w:val="a0"/>
    <w:link w:val="affd"/>
    <w:rsid w:val="001B77E4"/>
    <w:rPr>
      <w:i/>
      <w:color w:val="000000"/>
    </w:rPr>
  </w:style>
  <w:style w:type="paragraph" w:customStyle="1" w:styleId="Heading5Char">
    <w:name w:val="Heading 5 Char"/>
    <w:rsid w:val="001B77E4"/>
    <w:rPr>
      <w:rFonts w:ascii="Arial" w:hAnsi="Arial"/>
      <w:b/>
      <w:color w:val="000000"/>
    </w:rPr>
  </w:style>
  <w:style w:type="paragraph" w:customStyle="1" w:styleId="Contents2">
    <w:name w:val="Contents 2"/>
    <w:rsid w:val="001B77E4"/>
    <w:rPr>
      <w:rFonts w:ascii="XO Thames" w:hAnsi="XO Thames"/>
      <w:color w:val="000000"/>
      <w:sz w:val="28"/>
    </w:rPr>
  </w:style>
  <w:style w:type="paragraph" w:customStyle="1" w:styleId="1f6">
    <w:name w:val="Верхний колонтитул1"/>
    <w:rsid w:val="001B77E4"/>
    <w:rPr>
      <w:rFonts w:ascii="Calibri" w:hAnsi="Calibri"/>
      <w:color w:val="000000"/>
      <w:sz w:val="22"/>
    </w:rPr>
  </w:style>
  <w:style w:type="paragraph" w:styleId="92">
    <w:name w:val="toc 9"/>
    <w:next w:val="a"/>
    <w:link w:val="93"/>
    <w:uiPriority w:val="39"/>
    <w:rsid w:val="001B77E4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1B77E4"/>
    <w:rPr>
      <w:rFonts w:ascii="XO Thames" w:hAnsi="XO Thames"/>
      <w:color w:val="000000"/>
      <w:sz w:val="28"/>
    </w:rPr>
  </w:style>
  <w:style w:type="paragraph" w:customStyle="1" w:styleId="EndnoteSymbol">
    <w:name w:val="End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81">
    <w:name w:val="Заголовок 81"/>
    <w:rsid w:val="001B77E4"/>
    <w:rPr>
      <w:rFonts w:ascii="Arial" w:hAnsi="Arial"/>
      <w:i/>
      <w:color w:val="000000"/>
      <w:sz w:val="22"/>
    </w:rPr>
  </w:style>
  <w:style w:type="paragraph" w:customStyle="1" w:styleId="FooterChar">
    <w:name w:val="Footer Char"/>
    <w:rsid w:val="001B77E4"/>
    <w:rPr>
      <w:rFonts w:ascii="Calibri" w:hAnsi="Calibri"/>
      <w:color w:val="000000"/>
      <w:sz w:val="22"/>
    </w:rPr>
  </w:style>
  <w:style w:type="paragraph" w:customStyle="1" w:styleId="HTML1">
    <w:name w:val="Код HTML1"/>
    <w:rsid w:val="001B77E4"/>
    <w:rPr>
      <w:rFonts w:ascii="Courier New" w:hAnsi="Courier New"/>
      <w:color w:val="000000"/>
    </w:rPr>
  </w:style>
  <w:style w:type="paragraph" w:customStyle="1" w:styleId="Contents7">
    <w:name w:val="Contents 7"/>
    <w:rsid w:val="001B77E4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1B77E4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7">
    <w:name w:val="Знак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10">
    <w:name w:val="Заголовок 11"/>
    <w:rsid w:val="001B77E4"/>
    <w:rPr>
      <w:rFonts w:ascii="Calibri Light" w:hAnsi="Calibri Light"/>
      <w:b/>
      <w:color w:val="2E74B5"/>
      <w:sz w:val="28"/>
    </w:rPr>
  </w:style>
  <w:style w:type="paragraph" w:styleId="afff">
    <w:name w:val="table of figures"/>
    <w:basedOn w:val="a"/>
    <w:next w:val="a"/>
    <w:link w:val="afff0"/>
    <w:rsid w:val="001B77E4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0">
    <w:name w:val="Перечень рисунков Знак"/>
    <w:basedOn w:val="1f"/>
    <w:link w:val="afff"/>
    <w:rsid w:val="001B77E4"/>
    <w:rPr>
      <w:rFonts w:ascii="Times New Roman" w:hAnsi="Times New Roman"/>
      <w:color w:val="000000"/>
      <w:sz w:val="20"/>
    </w:rPr>
  </w:style>
  <w:style w:type="paragraph" w:customStyle="1" w:styleId="SubtitleChar">
    <w:name w:val="Subtitle Char"/>
    <w:rsid w:val="001B77E4"/>
    <w:rPr>
      <w:rFonts w:ascii="Calibri" w:hAnsi="Calibri"/>
      <w:color w:val="000000"/>
    </w:rPr>
  </w:style>
  <w:style w:type="paragraph" w:customStyle="1" w:styleId="QuoteChar">
    <w:name w:val="Quote Char"/>
    <w:rsid w:val="001B77E4"/>
    <w:rPr>
      <w:rFonts w:ascii="Calibri" w:hAnsi="Calibri"/>
      <w:i/>
      <w:color w:val="000000"/>
      <w:sz w:val="22"/>
    </w:rPr>
  </w:style>
  <w:style w:type="paragraph" w:customStyle="1" w:styleId="CaptionChar">
    <w:name w:val="Caption Char"/>
    <w:rsid w:val="001B77E4"/>
    <w:rPr>
      <w:rFonts w:ascii="Calibri" w:hAnsi="Calibri"/>
      <w:color w:val="000000"/>
      <w:sz w:val="22"/>
    </w:rPr>
  </w:style>
  <w:style w:type="character" w:customStyle="1" w:styleId="afc">
    <w:name w:val="Абзац списка Знак"/>
    <w:basedOn w:val="1f"/>
    <w:link w:val="afb"/>
    <w:rsid w:val="001B77E4"/>
    <w:rPr>
      <w:rFonts w:ascii="Times New Roman" w:hAnsi="Times New Roman"/>
      <w:sz w:val="24"/>
      <w:szCs w:val="24"/>
      <w:lang w:eastAsia="zh-CN"/>
    </w:rPr>
  </w:style>
  <w:style w:type="paragraph" w:customStyle="1" w:styleId="212">
    <w:name w:val="Заголовок 21"/>
    <w:rsid w:val="001B77E4"/>
    <w:rPr>
      <w:rFonts w:ascii="Calibri Light" w:hAnsi="Calibri Light"/>
      <w:b/>
      <w:color w:val="5B9BD5"/>
      <w:sz w:val="26"/>
    </w:rPr>
  </w:style>
  <w:style w:type="paragraph" w:styleId="1f8">
    <w:name w:val="index 1"/>
    <w:basedOn w:val="a"/>
    <w:next w:val="a"/>
    <w:autoRedefine/>
    <w:uiPriority w:val="99"/>
    <w:semiHidden/>
    <w:unhideWhenUsed/>
    <w:rsid w:val="001B77E4"/>
    <w:pPr>
      <w:suppressAutoHyphens w:val="0"/>
      <w:ind w:left="200" w:hanging="200"/>
    </w:pPr>
    <w:rPr>
      <w:color w:val="000000"/>
      <w:sz w:val="20"/>
      <w:szCs w:val="20"/>
      <w:lang w:eastAsia="ru-RU"/>
    </w:rPr>
  </w:style>
  <w:style w:type="paragraph" w:styleId="afff1">
    <w:name w:val="index heading"/>
    <w:basedOn w:val="aff8"/>
    <w:link w:val="afff2"/>
    <w:rsid w:val="001B77E4"/>
  </w:style>
  <w:style w:type="character" w:customStyle="1" w:styleId="afff2">
    <w:name w:val="Указатель Знак"/>
    <w:link w:val="afff1"/>
    <w:rsid w:val="001B77E4"/>
    <w:rPr>
      <w:rFonts w:ascii="PT Astra Serif" w:hAnsi="PT Astra Serif"/>
      <w:color w:val="000000"/>
      <w:sz w:val="28"/>
    </w:rPr>
  </w:style>
  <w:style w:type="paragraph" w:styleId="52">
    <w:name w:val="toc 5"/>
    <w:next w:val="a"/>
    <w:link w:val="53"/>
    <w:uiPriority w:val="39"/>
    <w:rsid w:val="001B77E4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1B77E4"/>
    <w:rPr>
      <w:rFonts w:ascii="XO Thames" w:hAnsi="XO Thames"/>
      <w:color w:val="000000"/>
      <w:sz w:val="28"/>
    </w:rPr>
  </w:style>
  <w:style w:type="paragraph" w:styleId="2f1">
    <w:name w:val="Quote"/>
    <w:basedOn w:val="a"/>
    <w:next w:val="a"/>
    <w:link w:val="2f2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2f2">
    <w:name w:val="Цитата 2 Знак"/>
    <w:basedOn w:val="a0"/>
    <w:link w:val="2f1"/>
    <w:rsid w:val="001B77E4"/>
    <w:rPr>
      <w:i/>
      <w:color w:val="000000"/>
    </w:rPr>
  </w:style>
  <w:style w:type="paragraph" w:customStyle="1" w:styleId="afff3">
    <w:name w:val="Символ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9">
    <w:name w:val="Contents 9"/>
    <w:rsid w:val="001B77E4"/>
    <w:rPr>
      <w:rFonts w:ascii="XO Thames" w:hAnsi="XO Thames"/>
      <w:color w:val="000000"/>
      <w:sz w:val="28"/>
    </w:rPr>
  </w:style>
  <w:style w:type="paragraph" w:customStyle="1" w:styleId="1f9">
    <w:name w:val="Нижний колонтитул1"/>
    <w:rsid w:val="001B77E4"/>
    <w:rPr>
      <w:rFonts w:ascii="Calibri" w:hAnsi="Calibri"/>
      <w:color w:val="000000"/>
      <w:sz w:val="22"/>
    </w:rPr>
  </w:style>
  <w:style w:type="paragraph" w:customStyle="1" w:styleId="EndnoteTextChar">
    <w:name w:val="Endnote Text Char"/>
    <w:rsid w:val="001B77E4"/>
    <w:rPr>
      <w:rFonts w:ascii="Calibri" w:hAnsi="Calibri"/>
      <w:color w:val="000000"/>
    </w:rPr>
  </w:style>
  <w:style w:type="paragraph" w:customStyle="1" w:styleId="410">
    <w:name w:val="Заголовок 41"/>
    <w:rsid w:val="001B77E4"/>
    <w:rPr>
      <w:rFonts w:ascii="Calibri Light" w:hAnsi="Calibri Light"/>
      <w:b/>
      <w:i/>
      <w:color w:val="5B9BD5"/>
      <w:sz w:val="22"/>
    </w:rPr>
  </w:style>
  <w:style w:type="paragraph" w:styleId="afff4">
    <w:name w:val="Subtitle"/>
    <w:link w:val="afff5"/>
    <w:uiPriority w:val="11"/>
    <w:qFormat/>
    <w:rsid w:val="001B77E4"/>
    <w:rPr>
      <w:rFonts w:ascii="XO Thames" w:hAnsi="XO Thames"/>
      <w:i/>
      <w:color w:val="000000"/>
      <w:sz w:val="24"/>
    </w:rPr>
  </w:style>
  <w:style w:type="character" w:customStyle="1" w:styleId="afff5">
    <w:name w:val="Подзаголовок Знак"/>
    <w:basedOn w:val="a0"/>
    <w:link w:val="afff4"/>
    <w:uiPriority w:val="11"/>
    <w:rsid w:val="001B77E4"/>
    <w:rPr>
      <w:rFonts w:ascii="XO Thames" w:hAnsi="XO Thames"/>
      <w:i/>
      <w:color w:val="000000"/>
      <w:sz w:val="24"/>
    </w:rPr>
  </w:style>
  <w:style w:type="paragraph" w:styleId="afff6">
    <w:name w:val="Title"/>
    <w:link w:val="afff7"/>
    <w:uiPriority w:val="10"/>
    <w:qFormat/>
    <w:rsid w:val="001B77E4"/>
    <w:rPr>
      <w:rFonts w:ascii="PT Astra Serif" w:hAnsi="PT Astra Serif"/>
      <w:color w:val="000000"/>
      <w:sz w:val="28"/>
    </w:rPr>
  </w:style>
  <w:style w:type="character" w:customStyle="1" w:styleId="afff7">
    <w:name w:val="Название Знак"/>
    <w:basedOn w:val="a0"/>
    <w:link w:val="afff6"/>
    <w:uiPriority w:val="10"/>
    <w:rsid w:val="001B77E4"/>
    <w:rPr>
      <w:rFonts w:ascii="PT Astra Serif" w:hAnsi="PT Astra Serif"/>
      <w:color w:val="000000"/>
      <w:sz w:val="28"/>
    </w:rPr>
  </w:style>
  <w:style w:type="paragraph" w:customStyle="1" w:styleId="HeaderChar">
    <w:name w:val="Header Char"/>
    <w:rsid w:val="001B77E4"/>
    <w:rPr>
      <w:rFonts w:ascii="Calibri" w:hAnsi="Calibri"/>
      <w:color w:val="000000"/>
      <w:sz w:val="22"/>
    </w:rPr>
  </w:style>
  <w:style w:type="paragraph" w:customStyle="1" w:styleId="Heading8Char">
    <w:name w:val="Heading 8 Char"/>
    <w:rsid w:val="001B77E4"/>
    <w:rPr>
      <w:rFonts w:ascii="Arial" w:hAnsi="Arial"/>
      <w:i/>
      <w:color w:val="000000"/>
      <w:sz w:val="22"/>
    </w:rPr>
  </w:style>
  <w:style w:type="paragraph" w:customStyle="1" w:styleId="1fa">
    <w:name w:val="Название1"/>
    <w:rsid w:val="001B77E4"/>
    <w:rPr>
      <w:rFonts w:ascii="PT Astra Serif" w:hAnsi="PT Astra Serif"/>
      <w:color w:val="000000"/>
      <w:sz w:val="28"/>
    </w:rPr>
  </w:style>
  <w:style w:type="paragraph" w:customStyle="1" w:styleId="1fb">
    <w:name w:val="Список1"/>
    <w:basedOn w:val="Textbody"/>
    <w:rsid w:val="001B77E4"/>
    <w:rPr>
      <w:rFonts w:ascii="PT Astra Serif" w:hAnsi="PT Astra Serif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1B77E4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table" w:customStyle="1" w:styleId="GridTable6Colorful-Accent1">
    <w:name w:val="Grid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next w:val="aff3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"/>
    <w:uiPriority w:val="39"/>
    <w:semiHidden/>
    <w:unhideWhenUsed/>
    <w:qFormat/>
    <w:rsid w:val="001B77E4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43D6-9A27-4FCE-8A9D-361D3F6C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64</Pages>
  <Words>20125</Words>
  <Characters>114713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2025-02-05T13:06:00Z</dcterms:created>
  <dcterms:modified xsi:type="dcterms:W3CDTF">2025-02-05T13:06:00Z</dcterms:modified>
</cp:coreProperties>
</file>